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64E" w:rsidRDefault="00E5564E"/>
    <w:tbl>
      <w:tblPr>
        <w:tblpPr w:leftFromText="187" w:rightFromText="187" w:horzAnchor="margin" w:tblpXSpec="right" w:tblpYSpec="top"/>
        <w:tblW w:w="2000" w:type="pct"/>
        <w:tblBorders>
          <w:top w:val="single" w:sz="36" w:space="0" w:color="9BBB59"/>
          <w:bottom w:val="single" w:sz="36" w:space="0" w:color="9BBB59"/>
          <w:insideH w:val="single" w:sz="36" w:space="0" w:color="9BBB59"/>
        </w:tblBorders>
        <w:tblCellMar>
          <w:top w:w="360" w:type="dxa"/>
          <w:left w:w="115" w:type="dxa"/>
          <w:bottom w:w="360" w:type="dxa"/>
          <w:right w:w="115" w:type="dxa"/>
        </w:tblCellMar>
        <w:tblLook w:val="00A0"/>
      </w:tblPr>
      <w:tblGrid>
        <w:gridCol w:w="4309"/>
      </w:tblGrid>
      <w:tr w:rsidR="00E5564E" w:rsidRPr="00883A7E">
        <w:tc>
          <w:tcPr>
            <w:tcW w:w="0" w:type="auto"/>
          </w:tcPr>
          <w:p w:rsidR="00E5564E" w:rsidRDefault="00E5564E" w:rsidP="0066350B">
            <w:pPr>
              <w:pStyle w:val="NoSpacing"/>
              <w:rPr>
                <w:rFonts w:ascii="Cambria" w:hAnsi="Cambria"/>
                <w:sz w:val="72"/>
                <w:szCs w:val="72"/>
              </w:rPr>
            </w:pPr>
            <w:r>
              <w:rPr>
                <w:rFonts w:ascii="Cambria" w:hAnsi="Cambria"/>
                <w:sz w:val="72"/>
                <w:szCs w:val="72"/>
              </w:rPr>
              <w:t>SIMULACIÓN</w:t>
            </w:r>
          </w:p>
        </w:tc>
      </w:tr>
      <w:tr w:rsidR="00E5564E" w:rsidRPr="00883A7E">
        <w:tc>
          <w:tcPr>
            <w:tcW w:w="0" w:type="auto"/>
          </w:tcPr>
          <w:p w:rsidR="00E5564E" w:rsidRPr="00883A7E" w:rsidRDefault="00E5564E" w:rsidP="0066350B">
            <w:pPr>
              <w:pStyle w:val="NoSpacing"/>
              <w:rPr>
                <w:sz w:val="40"/>
                <w:szCs w:val="40"/>
              </w:rPr>
            </w:pPr>
            <w:r w:rsidRPr="00883A7E">
              <w:rPr>
                <w:sz w:val="40"/>
                <w:szCs w:val="40"/>
              </w:rPr>
              <w:t>Aproximación de integrales</w:t>
            </w:r>
          </w:p>
        </w:tc>
      </w:tr>
      <w:tr w:rsidR="00E5564E" w:rsidRPr="00883A7E">
        <w:tc>
          <w:tcPr>
            <w:tcW w:w="0" w:type="auto"/>
          </w:tcPr>
          <w:p w:rsidR="00E5564E" w:rsidRPr="00883A7E" w:rsidRDefault="00E5564E">
            <w:pPr>
              <w:pStyle w:val="NoSpacing"/>
              <w:rPr>
                <w:sz w:val="28"/>
                <w:szCs w:val="28"/>
              </w:rPr>
            </w:pPr>
            <w:r w:rsidRPr="00883A7E">
              <w:rPr>
                <w:sz w:val="28"/>
                <w:szCs w:val="28"/>
              </w:rPr>
              <w:t>Aitana Vidal Esmorís</w:t>
            </w:r>
          </w:p>
        </w:tc>
      </w:tr>
    </w:tbl>
    <w:p w:rsidR="00E5564E" w:rsidRDefault="00E5564E"/>
    <w:p w:rsidR="00E5564E" w:rsidRDefault="00E5564E">
      <w:r>
        <w:br w:type="page"/>
      </w:r>
    </w:p>
    <w:p w:rsidR="00E5564E" w:rsidRDefault="00E5564E"/>
    <w:p w:rsidR="00E5564E" w:rsidRDefault="00E5564E" w:rsidP="0066350B">
      <w:r>
        <w:t>EJERCICIO</w:t>
      </w:r>
    </w:p>
    <w:p w:rsidR="00E5564E" w:rsidRDefault="00E5564E" w:rsidP="0066350B">
      <w:r>
        <w:t>Aproximar  la siguiente integral utilizando la simulación:</w:t>
      </w:r>
    </w:p>
    <w:p w:rsidR="00E5564E" w:rsidRDefault="00E5564E" w:rsidP="0066350B"/>
    <w:p w:rsidR="00E5564E" w:rsidRDefault="00E5564E" w:rsidP="0066350B">
      <w:r w:rsidRPr="00883A7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113668&quot;/&gt;&lt;wsp:rsid wsp:val=&quot;00162157&quot;/&gt;&lt;wsp:rsid wsp:val=&quot;004B622F&quot;/&gt;&lt;wsp:rsid wsp:val=&quot;004C55C9&quot;/&gt;&lt;wsp:rsid wsp:val=&quot;005736AD&quot;/&gt;&lt;wsp:rsid wsp:val=&quot;005E657B&quot;/&gt;&lt;wsp:rsid wsp:val=&quot;0066350B&quot;/&gt;&lt;wsp:rsid wsp:val=&quot;00692F40&quot;/&gt;&lt;wsp:rsid wsp:val=&quot;00794278&quot;/&gt;&lt;wsp:rsid wsp:val=&quot;00883A7E&quot;/&gt;&lt;wsp:rsid wsp:val=&quot;008E27AB&quot;/&gt;&lt;wsp:rsid wsp:val=&quot;009B62AA&quot;/&gt;&lt;wsp:rsid wsp:val=&quot;009C2D33&quot;/&gt;&lt;wsp:rsid wsp:val=&quot;00A32DA4&quot;/&gt;&lt;wsp:rsid wsp:val=&quot;00B46026&quot;/&gt;&lt;wsp:rsid wsp:val=&quot;00C02651&quot;/&gt;&lt;wsp:rsid wsp:val=&quot;00C10609&quot;/&gt;&lt;wsp:rsid wsp:val=&quot;00DD1BAD&quot;/&gt;&lt;wsp:rsid wsp:val=&quot;00DE79CF&quot;/&gt;&lt;wsp:rsid wsp:val=&quot;00E026F8&quot;/&gt;&lt;wsp:rsid wsp:val=&quot;00E07943&quot;/&gt;&lt;wsp:rsid wsp:val=&quot;00E54D94&quot;/&gt;&lt;/wsp:rsids&gt;&lt;/w:docPr&gt;&lt;w:body&gt;&lt;w:p wsp:rsidR=&quot;00000000&quot; wsp:rsidRDefault=&quot;00162157&quot;&gt;&lt;m:oMathPara&gt;&lt;m:oMath&gt;&lt;m:nary&gt;&lt;m:naryPr&gt;&lt;m:limLoc m:val=&quot;subSup&quot;/&gt;&lt;m:ctrlPr&gt;&lt;w:rPr&gt;&lt;w:rFonts w:ascii=&quot;Cambria Math&quot; w:h-ansi=&quot;Cambria Math&quot;/&gt;&lt;wx:font wx:val=&quot;Cambria Math&quot;/&gt;&lt;w:i/&gt;&lt;w:sz w:val=&quot;32&quot;/&gt;&lt;/w:rPr&gt;&lt;/m:ctrlPr&gt;&lt;/m:naryPr&gt;&lt;m:sub&gt;&lt;m:r&gt;&lt;w:rPr&gt;&lt;w:rFonts w:ascii=&quot;Cambria Math&quot; w:h-ansi=&quot;Cambria Math&quot;/&gt;&lt;wx:font wx:val=&quot;Cambria Math&quot;/&gt;&lt;w:i/&gt;&lt;w:sz w:val=&quot;32&quot;/&gt;&lt;/w:rPr&gt;&lt;m:t&gt;-âˆž&lt;/m:t&gt;&lt;/m:r&gt;&lt;/m:sub&gt;&lt;m:sup&gt;&lt;m:r&gt;&lt;w:rPr&gt;&lt;w:rFonts w:ascii=&quot;Cambria Math&quot; w:h-ansi=&quot;Cambria Math&quot;/&gt;&lt;wx:font wx:val=&quot;Cambria Math&quot;/&gt;&lt;w:i/&gt;&lt;w:sz w:val=&quot;32&quot;/&gt;&lt;/w:rPr&gt;&lt;m:t&gt;+âˆž&lt;/m:t&gt;&lt;/m:r&gt;&lt;/m:sup&gt;&lt;m:e&gt;&lt;m:sSup&gt;&lt;m:sSupPr&gt;&lt;m:ctrlPr&gt;&lt;w:rPr&gt;&lt;w:rFonts w:ascii=&quot;Cambria Math&quot; w:h-ansi=&quot;Cambria Math&quot;/&gt;&lt;wx:font wx:val=&quot;Cambria Math&quot;/&gt;&lt;w:i/&gt;&lt;w:sz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/w:rPr&gt;&lt;m:t&gt;e&lt;/m:t&gt;&lt;/m:r&gt;&lt;/m:e&gt;&lt;m:sup&gt;&lt;m:r&gt;&lt;w:rPr&gt;&lt;w:rFonts w:ascii=&quot;Cambria Math&quot; w:h-ansi=&quot;Cambria Math&quot;/&gt;&lt;wx:font wx:val=&quot;Cambria Math&quot;/&gt;&lt;w:i/&gt;&lt;w:sz w:val=&quot;32&quot;/&gt;&lt;/w:rPr&gt;&lt;m:t&gt;-&lt;/m:t&gt;&lt;/m:r&gt;&lt;m:sSup&gt;&lt;m:sSupPr&gt;&lt;m:ctrlPr&gt;&lt;w:rPr&gt;&lt;w:rFonts w:ascii=&quot;Cambria Math&quot; w:h-ansi=&quot;Cambria Math&quot;/&gt;&lt;wx:font wx:val=&quot;Cambria Math&quot;/&gt;&lt;w:i/&gt;&lt;w:sz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/w:rPr&gt;&lt;m:t&gt;x&lt;/m:t&gt;&lt;/m:r&gt;&lt;/m:e&gt;&lt;m:sup&gt;&lt;m:r&gt;&lt;w:rPr&gt;&lt;w:rFonts w:ascii=&quot;Cambria Math&quot; w:h-ansi=&quot;Cambria Math&quot;/&gt;&lt;wx:font wx:val=&quot;Cambria Math&quot;/&gt;&lt;w:i/&gt;&lt;w:sz w:val=&quot;32&quot;/&gt;&lt;/w:rPr&gt;&lt;m:t&gt;2&lt;/m:t&gt;&lt;/m:r&gt;&lt;/m:sup&gt;&lt;/m:sSup&gt;&lt;/m:sup&gt;&lt;/m:sSup&gt;&lt;/m:e&gt;&lt;/m:nary&gt;&lt;m:r&gt;&lt;w:rPr&gt;&lt;w:rFonts w:ascii=&quot;Cambria Math&quot; w:h-ansi=&quot;Cambria Math&quot;/&gt;&lt;wx:font wx:val=&quot;Cambria Math&quot;/&gt;&lt;w:i/&gt;&lt;w:sz w:val=&quot;32&quot;/&gt;&lt;/w:rPr&gt;&lt;m:t&gt; dx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</w:p>
    <w:p w:rsidR="00E5564E" w:rsidRDefault="00E5564E" w:rsidP="0066350B">
      <w:r>
        <w:t>SOLUCIÓN</w:t>
      </w:r>
    </w:p>
    <w:p w:rsidR="00E5564E" w:rsidRDefault="00E5564E" w:rsidP="0066350B"/>
    <w:p w:rsidR="00E5564E" w:rsidRDefault="00E5564E" w:rsidP="0066350B">
      <w:r>
        <w:t>Sabemos que:</w:t>
      </w:r>
    </w:p>
    <w:p w:rsidR="00E5564E" w:rsidRDefault="00E5564E" w:rsidP="0066350B"/>
    <w:p w:rsidR="00E5564E" w:rsidRDefault="00E5564E" w:rsidP="00692F40">
      <w:pPr>
        <w:rPr>
          <w:sz w:val="32"/>
        </w:rPr>
      </w:pPr>
      <w:r w:rsidRPr="00883A7E">
        <w:fldChar w:fldCharType="begin"/>
      </w:r>
      <w:r w:rsidRPr="00883A7E">
        <w:instrText xml:space="preserve"> QUOTE </w:instrText>
      </w:r>
      <w:r w:rsidRPr="00883A7E">
        <w:pict>
          <v:shape id="_x0000_i1026" type="#_x0000_t75" style="width:7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113668&quot;/&gt;&lt;wsp:rsid wsp:val=&quot;004B622F&quot;/&gt;&lt;wsp:rsid wsp:val=&quot;004C55C9&quot;/&gt;&lt;wsp:rsid wsp:val=&quot;005736AD&quot;/&gt;&lt;wsp:rsid wsp:val=&quot;005E657B&quot;/&gt;&lt;wsp:rsid wsp:val=&quot;0066350B&quot;/&gt;&lt;wsp:rsid wsp:val=&quot;00692F40&quot;/&gt;&lt;wsp:rsid wsp:val=&quot;00794278&quot;/&gt;&lt;wsp:rsid wsp:val=&quot;00883A7E&quot;/&gt;&lt;wsp:rsid wsp:val=&quot;008E27AB&quot;/&gt;&lt;wsp:rsid wsp:val=&quot;009B62AA&quot;/&gt;&lt;wsp:rsid wsp:val=&quot;009C2D33&quot;/&gt;&lt;wsp:rsid wsp:val=&quot;00A32DA4&quot;/&gt;&lt;wsp:rsid wsp:val=&quot;00A57D37&quot;/&gt;&lt;wsp:rsid wsp:val=&quot;00B46026&quot;/&gt;&lt;wsp:rsid wsp:val=&quot;00C02651&quot;/&gt;&lt;wsp:rsid wsp:val=&quot;00C10609&quot;/&gt;&lt;wsp:rsid wsp:val=&quot;00DD1BAD&quot;/&gt;&lt;wsp:rsid wsp:val=&quot;00DE79CF&quot;/&gt;&lt;wsp:rsid wsp:val=&quot;00E026F8&quot;/&gt;&lt;wsp:rsid wsp:val=&quot;00E07943&quot;/&gt;&lt;wsp:rsid wsp:val=&quot;00E54D94&quot;/&gt;&lt;/wsp:rsids&gt;&lt;/w:docPr&gt;&lt;w:body&gt;&lt;w:p wsp:rsidR=&quot;00000000&quot; wsp:rsidRDefault=&quot;00A57D37&quot;&gt;&lt;m:oMathPara&gt;&lt;m:oMath&gt;&lt;m:nary&gt;&lt;m:naryPr&gt;&lt;m:limLoc m:val=&quot;subSup&quot;/&gt;&lt;m:ctrlPr&gt;&lt;w:rPr&gt;&lt;w:rFonts w:ascii=&quot;Cambria Math&quot; w:h-ansi=&quot;Cambria Math&quot;/&gt;&lt;wx:font wx:val=&quot;Cambria Math&quot;/&gt;&lt;w:i/&gt;&lt;w:sz w:val=&quot;32&quot;/&gt;&lt;/w:rPr&gt;&lt;/m:ctrlPr&gt;&lt;/m:naryPr&gt;&lt;m:sub&gt;&lt;m:r&gt;&lt;w:rPr&gt;&lt;w:rFonts w:ascii=&quot;Cambria Math&quot; w:h-ansi=&quot;Cambria Math&quot;/&gt;&lt;wx:font wx:val=&quot;Cambria Math&quot;/&gt;&lt;w:i/&gt;&lt;w:sz w:val=&quot;32&quot;/&gt;&lt;/w:rPr&gt;&lt;m:t&gt;-âˆž&lt;/m:t&gt;&lt;/m:r&gt;&lt;/m:sub&gt;&lt;m:sup&gt;&lt;m:r&gt;&lt;w:rPr&gt;&lt;w:rFonts w:ascii=&quot;Cambria Math&quot; w:h-ansi=&quot;Cambria Math&quot;/&gt;&lt;wx:font wx:val=&quot;Cambria Math&quot;/&gt;&lt;w:i/&gt;&lt;w:sz w:val=&quot;32&quot;/&gt;&lt;/w:rPr&gt;&lt;m:t&gt;+âˆž&lt;/m:t&gt;&lt;/m:r&gt;&lt;/m:sup&gt;&lt;m:e&gt;&lt;m:sSup&gt;&lt;m:sSupPr&gt;&lt;m:ctrlPr&gt;&lt;w:rPr&gt;&lt;w:rFonts w:ascii=&quot;Cambria Math&quot; w:h-ansi=&quot;Cambria Math&quot;/&gt;&lt;wx:font wx:val=&quot;Cambria Math&quot;/&gt;&lt;w:i/&gt;&lt;w:sz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/w:rPr&gt;&lt;m:t&gt;e&lt;/m:t&gt;&lt;/m:r&gt;&lt;/m:e&gt;&lt;m:sup&gt;&lt;m:r&gt;&lt;w:rPr&gt;&lt;w:rFonts w:ascii=&quot;Cambria Math&quot; w:h-ansi=&quot;Cambria Math&quot;/&gt;&lt;wx:font wx:val=&quot;Cambria Math&quot;/&gt;&lt;w:i/&gt;&lt;w:sz w:val=&quot;32&quot;/&gt;&lt;/w:rPr&gt;&lt;m:t&gt;-&lt;/m:t&gt;&lt;/m:r&gt;&lt;m:sSup&gt;&lt;m:sSupPr&gt;&lt;m:ctrlPr&gt;&lt;w:rPr&gt;&lt;w:rFonts w:ascii=&quot;Cambria Math&quot; w:h-ansi=&quot;Cambria Math&quot;/&gt;&lt;wx:font wx:val=&quot;Cambria Math&quot;/&gt;&lt;w:i/&gt;&lt;w:sz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/w:rPr&gt;&lt;m:t&gt;x&lt;/m:t&gt;&lt;/m:r&gt;&lt;/m:e&gt;&lt;m:sup&gt;&lt;m:r&gt;&lt;w:rPr&gt;&lt;w:rFonts w:ascii=&quot;Cambria Math&quot; w:h-ansi=&quot;Cambria Math&quot;/&gt;&lt;wx:font wx:val=&quot;Cambria Math&quot;/&gt;&lt;w:i/&gt;&lt;w:sz w:val=&quot;32&quot;/&gt;&lt;/w:rPr&gt;&lt;m:t&gt;2&lt;/m:t&gt;&lt;/m:r&gt;&lt;/m:sup&gt;&lt;/m:sSup&gt;&lt;/m:sup&gt;&lt;/m:sSup&gt;&lt;/m:e&gt;&lt;/m:nary&gt;&lt;m:r&gt;&lt;w:rPr&gt;&lt;w:rFonts w:ascii=&quot;Cambria Math&quot; w:h-ansi=&quot;Cambria Math&quot;/&gt;&lt;wx:font wx:val=&quot;Cambria Math&quot;/&gt;&lt;w:i/&gt;&lt;w:sz w:val=&quot;32&quot;/&gt;&lt;/w:rPr&gt;&lt;m:t&gt; dx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883A7E">
        <w:instrText xml:space="preserve"> </w:instrText>
      </w:r>
      <w:r w:rsidRPr="00883A7E">
        <w:fldChar w:fldCharType="separate"/>
      </w:r>
      <w:r w:rsidRPr="00883A7E">
        <w:pict>
          <v:shape id="_x0000_i1027" type="#_x0000_t75" style="width:7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113668&quot;/&gt;&lt;wsp:rsid wsp:val=&quot;004B622F&quot;/&gt;&lt;wsp:rsid wsp:val=&quot;004C55C9&quot;/&gt;&lt;wsp:rsid wsp:val=&quot;005736AD&quot;/&gt;&lt;wsp:rsid wsp:val=&quot;005E657B&quot;/&gt;&lt;wsp:rsid wsp:val=&quot;0066350B&quot;/&gt;&lt;wsp:rsid wsp:val=&quot;00692F40&quot;/&gt;&lt;wsp:rsid wsp:val=&quot;00794278&quot;/&gt;&lt;wsp:rsid wsp:val=&quot;00883A7E&quot;/&gt;&lt;wsp:rsid wsp:val=&quot;008E27AB&quot;/&gt;&lt;wsp:rsid wsp:val=&quot;009B62AA&quot;/&gt;&lt;wsp:rsid wsp:val=&quot;009C2D33&quot;/&gt;&lt;wsp:rsid wsp:val=&quot;00A32DA4&quot;/&gt;&lt;wsp:rsid wsp:val=&quot;00A57D37&quot;/&gt;&lt;wsp:rsid wsp:val=&quot;00B46026&quot;/&gt;&lt;wsp:rsid wsp:val=&quot;00C02651&quot;/&gt;&lt;wsp:rsid wsp:val=&quot;00C10609&quot;/&gt;&lt;wsp:rsid wsp:val=&quot;00DD1BAD&quot;/&gt;&lt;wsp:rsid wsp:val=&quot;00DE79CF&quot;/&gt;&lt;wsp:rsid wsp:val=&quot;00E026F8&quot;/&gt;&lt;wsp:rsid wsp:val=&quot;00E07943&quot;/&gt;&lt;wsp:rsid wsp:val=&quot;00E54D94&quot;/&gt;&lt;/wsp:rsids&gt;&lt;/w:docPr&gt;&lt;w:body&gt;&lt;w:p wsp:rsidR=&quot;00000000&quot; wsp:rsidRDefault=&quot;00A57D37&quot;&gt;&lt;m:oMathPara&gt;&lt;m:oMath&gt;&lt;m:nary&gt;&lt;m:naryPr&gt;&lt;m:limLoc m:val=&quot;subSup&quot;/&gt;&lt;m:ctrlPr&gt;&lt;w:rPr&gt;&lt;w:rFonts w:ascii=&quot;Cambria Math&quot; w:h-ansi=&quot;Cambria Math&quot;/&gt;&lt;wx:font wx:val=&quot;Cambria Math&quot;/&gt;&lt;w:i/&gt;&lt;w:sz w:val=&quot;32&quot;/&gt;&lt;/w:rPr&gt;&lt;/m:ctrlPr&gt;&lt;/m:naryPr&gt;&lt;m:sub&gt;&lt;m:r&gt;&lt;w:rPr&gt;&lt;w:rFonts w:ascii=&quot;Cambria Math&quot; w:h-ansi=&quot;Cambria Math&quot;/&gt;&lt;wx:font wx:val=&quot;Cambria Math&quot;/&gt;&lt;w:i/&gt;&lt;w:sz w:val=&quot;32&quot;/&gt;&lt;/w:rPr&gt;&lt;m:t&gt;-âˆž&lt;/m:t&gt;&lt;/m:r&gt;&lt;/m:sub&gt;&lt;m:sup&gt;&lt;m:r&gt;&lt;w:rPr&gt;&lt;w:rFonts w:ascii=&quot;Cambria Math&quot; w:h-ansi=&quot;Cambria Math&quot;/&gt;&lt;wx:font wx:val=&quot;Cambria Math&quot;/&gt;&lt;w:i/&gt;&lt;w:sz w:val=&quot;32&quot;/&gt;&lt;/w:rPr&gt;&lt;m:t&gt;+âˆž&lt;/m:t&gt;&lt;/m:r&gt;&lt;/m:sup&gt;&lt;m:e&gt;&lt;m:sSup&gt;&lt;m:sSupPr&gt;&lt;m:ctrlPr&gt;&lt;w:rPr&gt;&lt;w:rFonts w:ascii=&quot;Cambria Math&quot; w:h-ansi=&quot;Cambria Math&quot;/&gt;&lt;wx:font wx:val=&quot;Cambria Math&quot;/&gt;&lt;w:i/&gt;&lt;w:sz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/w:rPr&gt;&lt;m:t&gt;e&lt;/m:t&gt;&lt;/m:r&gt;&lt;/m:e&gt;&lt;m:sup&gt;&lt;m:r&gt;&lt;w:rPr&gt;&lt;w:rFonts w:ascii=&quot;Cambria Math&quot; w:h-ansi=&quot;Cambria Math&quot;/&gt;&lt;wx:font wx:val=&quot;Cambria Math&quot;/&gt;&lt;w:i/&gt;&lt;w:sz w:val=&quot;32&quot;/&gt;&lt;/w:rPr&gt;&lt;m:t&gt;-&lt;/m:t&gt;&lt;/m:r&gt;&lt;m:sSup&gt;&lt;m:sSupPr&gt;&lt;m:ctrlPr&gt;&lt;w:rPr&gt;&lt;w:rFonts w:ascii=&quot;Cambria Math&quot; w:h-ansi=&quot;Cambria Math&quot;/&gt;&lt;wx:font wx:val=&quot;Cambria Math&quot;/&gt;&lt;w:i/&gt;&lt;w:sz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/w:rPr&gt;&lt;m:t&gt;x&lt;/m:t&gt;&lt;/m:r&gt;&lt;/m:e&gt;&lt;m:sup&gt;&lt;m:r&gt;&lt;w:rPr&gt;&lt;w:rFonts w:ascii=&quot;Cambria Math&quot; w:h-ansi=&quot;Cambria Math&quot;/&gt;&lt;wx:font wx:val=&quot;Cambria Math&quot;/&gt;&lt;w:i/&gt;&lt;w:sz w:val=&quot;32&quot;/&gt;&lt;/w:rPr&gt;&lt;m:t&gt;2&lt;/m:t&gt;&lt;/m:r&gt;&lt;/m:sup&gt;&lt;/m:sSup&gt;&lt;/m:sup&gt;&lt;/m:sSup&gt;&lt;/m:e&gt;&lt;/m:nary&gt;&lt;m:r&gt;&lt;w:rPr&gt;&lt;w:rFonts w:ascii=&quot;Cambria Math&quot; w:h-ansi=&quot;Cambria Math&quot;/&gt;&lt;wx:font wx:val=&quot;Cambria Math&quot;/&gt;&lt;w:i/&gt;&lt;w:sz w:val=&quot;32&quot;/&gt;&lt;/w:rPr&gt;&lt;m:t&gt; dx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883A7E">
        <w:fldChar w:fldCharType="end"/>
      </w:r>
      <w:r>
        <w:t xml:space="preserve">    =    </w:t>
      </w:r>
      <w:r w:rsidRPr="00883A7E">
        <w:rPr>
          <w:sz w:val="32"/>
        </w:rPr>
        <w:fldChar w:fldCharType="begin"/>
      </w:r>
      <w:r w:rsidRPr="00883A7E">
        <w:rPr>
          <w:sz w:val="32"/>
        </w:rPr>
        <w:instrText xml:space="preserve"> QUOTE </w:instrText>
      </w:r>
      <w:r w:rsidRPr="00883A7E">
        <w:pict>
          <v:shape id="_x0000_i1028" type="#_x0000_t75" style="width:71.2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113668&quot;/&gt;&lt;wsp:rsid wsp:val=&quot;00117922&quot;/&gt;&lt;wsp:rsid wsp:val=&quot;004B622F&quot;/&gt;&lt;wsp:rsid wsp:val=&quot;004C55C9&quot;/&gt;&lt;wsp:rsid wsp:val=&quot;005736AD&quot;/&gt;&lt;wsp:rsid wsp:val=&quot;005E657B&quot;/&gt;&lt;wsp:rsid wsp:val=&quot;0066350B&quot;/&gt;&lt;wsp:rsid wsp:val=&quot;00692F40&quot;/&gt;&lt;wsp:rsid wsp:val=&quot;00794278&quot;/&gt;&lt;wsp:rsid wsp:val=&quot;00883A7E&quot;/&gt;&lt;wsp:rsid wsp:val=&quot;008E27AB&quot;/&gt;&lt;wsp:rsid wsp:val=&quot;009B62AA&quot;/&gt;&lt;wsp:rsid wsp:val=&quot;009C2D33&quot;/&gt;&lt;wsp:rsid wsp:val=&quot;00A32DA4&quot;/&gt;&lt;wsp:rsid wsp:val=&quot;00B46026&quot;/&gt;&lt;wsp:rsid wsp:val=&quot;00C02651&quot;/&gt;&lt;wsp:rsid wsp:val=&quot;00C10609&quot;/&gt;&lt;wsp:rsid wsp:val=&quot;00DD1BAD&quot;/&gt;&lt;wsp:rsid wsp:val=&quot;00DE79CF&quot;/&gt;&lt;wsp:rsid wsp:val=&quot;00E026F8&quot;/&gt;&lt;wsp:rsid wsp:val=&quot;00E07943&quot;/&gt;&lt;wsp:rsid wsp:val=&quot;00E54D94&quot;/&gt;&lt;/wsp:rsids&gt;&lt;/w:docPr&gt;&lt;w:body&gt;&lt;w:p wsp:rsidR=&quot;00000000&quot; wsp:rsidRDefault=&quot;00117922&quot;&gt;&lt;m:oMathPara&gt;&lt;m:oMath&gt;&lt;m:nary&gt;&lt;m:naryPr&gt;&lt;m:limLoc m:val=&quot;subSup&quot;/&gt;&lt;m:ctrlPr&gt;&lt;w:rPr&gt;&lt;w:rFonts w:ascii=&quot;Cambria Math&quot; w:h-ansi=&quot;Cambria Math&quot;/&gt;&lt;wx:font wx:val=&quot;Cambria Math&quot;/&gt;&lt;w:i/&gt;&lt;w:sz w:val=&quot;32&quot;/&gt;&lt;/w:rPr&gt;&lt;/m:ctrlPr&gt;&lt;/m:naryPr&gt;&lt;m:sub&gt;&lt;m:r&gt;&lt;w:rPr&gt;&lt;w:rFonts w:ascii=&quot;Cambria Math&quot; w:h-ansi=&quot;Cambria Math&quot;/&gt;&lt;wx:font wx:val=&quot;Cambria Math&quot;/&gt;&lt;w:i/&gt;&lt;w:sz w:val=&quot;32&quot;/&gt;&lt;/w:rPr&gt;&lt;m:t&gt;-âˆž&lt;/m:t&gt;&lt;/m:r&gt;&lt;/m:sub&gt;&lt;m:sup&gt;&lt;m:r&gt;&lt;w:rPr&gt;&lt;w:rFonts w:ascii=&quot;Cambria Math&quot; w:h-ansi=&quot;Cambria Math&quot;/&gt;&lt;wx:font wx:val=&quot;Cambria Math&quot;/&gt;&lt;w:i/&gt;&lt;w:sz w:val=&quot;32&quot;/&gt;&lt;/w:rPr&gt;&lt;m:t&gt;0&lt;/m:t&gt;&lt;/m:r&gt;&lt;/m:sup&gt;&lt;m:e&gt;&lt;m:sSup&gt;&lt;m:sSupPr&gt;&lt;m:ctrlPr&gt;&lt;w:rPr&gt;&lt;w:rFonts w:ascii=&quot;Cambria Math&quot; w:h-ansi=&quot;Cambria Math&quot;/&gt;&lt;wx:font wx:val=&quot;Cambria Math&quot;/&gt;&lt;w:i/&gt;&lt;w:sz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/w:rPr&gt;&lt;m:t&gt;e&lt;/m:t&gt;&lt;/m:r&gt;&lt;/m:e&gt;&lt;m:sup&gt;&lt;m:r&gt;&lt;w:rPr&gt;&lt;w:rFonts w:ascii=&quot;Cambria Math&quot; w:h-ansi=&quot;Cambria Math&quot;/&gt;&lt;wx:font wx:val=&quot;Cambria Math&quot;/&gt;&lt;w:i/&gt;&lt;w:sz w:val=&quot;32&quot;/&gt;&lt;/w:rPr&gt;&lt;m:t&gt;-&lt;/m:t&gt;&lt;/m:r&gt;&lt;m:sSup&gt;&lt;m:sSupPr&gt;&lt;m:ctrlPr&gt;&lt;w:rPr&gt;&lt;w:rFonts w:ascii=&quot;Cambria Math&quot; w:h-ansi=&quot;Cambria Math&quot;/&gt;&lt;wx:font wx:val=&quot;Cambria Math&quot;/&gt;&lt;w:i/&gt;&lt;w:sz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/w:rPr&gt;&lt;m:t&gt;x&lt;/m:t&gt;&lt;/m:r&gt;&lt;/m:e&gt;&lt;m:sup&gt;&lt;m:r&gt;&lt;w:rPr&gt;&lt;w:rFonts w:ascii=&quot;Cambria Math&quot; w:h-ansi=&quot;Cambria Math&quot;/&gt;&lt;wx:font wx:val=&quot;Cambria Math&quot;/&gt;&lt;w:i/&gt;&lt;w:sz w:val=&quot;32&quot;/&gt;&lt;/w:rPr&gt;&lt;m:t&gt;2&lt;/m:t&gt;&lt;/m:r&gt;&lt;/m:sup&gt;&lt;/m:sSup&gt;&lt;/m:sup&gt;&lt;/m:sSup&gt;&lt;/m:e&gt;&lt;/m:nary&gt;&lt;m:r&gt;&lt;w:rPr&gt;&lt;w:rFonts w:ascii=&quot;Cambria Math&quot; w:h-ansi=&quot;Cambria Math&quot;/&gt;&lt;wx:font wx:val=&quot;Cambria Math&quot;/&gt;&lt;w:i/&gt;&lt;w:sz w:val=&quot;32&quot;/&gt;&lt;/w:rPr&gt;&lt;m:t&gt; dx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883A7E">
        <w:rPr>
          <w:sz w:val="32"/>
        </w:rPr>
        <w:instrText xml:space="preserve"> </w:instrText>
      </w:r>
      <w:r w:rsidRPr="00883A7E">
        <w:rPr>
          <w:sz w:val="32"/>
        </w:rPr>
        <w:fldChar w:fldCharType="separate"/>
      </w:r>
      <w:r w:rsidRPr="00883A7E">
        <w:pict>
          <v:shape id="_x0000_i1029" type="#_x0000_t75" style="width:71.2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113668&quot;/&gt;&lt;wsp:rsid wsp:val=&quot;00117922&quot;/&gt;&lt;wsp:rsid wsp:val=&quot;004B622F&quot;/&gt;&lt;wsp:rsid wsp:val=&quot;004C55C9&quot;/&gt;&lt;wsp:rsid wsp:val=&quot;005736AD&quot;/&gt;&lt;wsp:rsid wsp:val=&quot;005E657B&quot;/&gt;&lt;wsp:rsid wsp:val=&quot;0066350B&quot;/&gt;&lt;wsp:rsid wsp:val=&quot;00692F40&quot;/&gt;&lt;wsp:rsid wsp:val=&quot;00794278&quot;/&gt;&lt;wsp:rsid wsp:val=&quot;00883A7E&quot;/&gt;&lt;wsp:rsid wsp:val=&quot;008E27AB&quot;/&gt;&lt;wsp:rsid wsp:val=&quot;009B62AA&quot;/&gt;&lt;wsp:rsid wsp:val=&quot;009C2D33&quot;/&gt;&lt;wsp:rsid wsp:val=&quot;00A32DA4&quot;/&gt;&lt;wsp:rsid wsp:val=&quot;00B46026&quot;/&gt;&lt;wsp:rsid wsp:val=&quot;00C02651&quot;/&gt;&lt;wsp:rsid wsp:val=&quot;00C10609&quot;/&gt;&lt;wsp:rsid wsp:val=&quot;00DD1BAD&quot;/&gt;&lt;wsp:rsid wsp:val=&quot;00DE79CF&quot;/&gt;&lt;wsp:rsid wsp:val=&quot;00E026F8&quot;/&gt;&lt;wsp:rsid wsp:val=&quot;00E07943&quot;/&gt;&lt;wsp:rsid wsp:val=&quot;00E54D94&quot;/&gt;&lt;/wsp:rsids&gt;&lt;/w:docPr&gt;&lt;w:body&gt;&lt;w:p wsp:rsidR=&quot;00000000&quot; wsp:rsidRDefault=&quot;00117922&quot;&gt;&lt;m:oMathPara&gt;&lt;m:oMath&gt;&lt;m:nary&gt;&lt;m:naryPr&gt;&lt;m:limLoc m:val=&quot;subSup&quot;/&gt;&lt;m:ctrlPr&gt;&lt;w:rPr&gt;&lt;w:rFonts w:ascii=&quot;Cambria Math&quot; w:h-ansi=&quot;Cambria Math&quot;/&gt;&lt;wx:font wx:val=&quot;Cambria Math&quot;/&gt;&lt;w:i/&gt;&lt;w:sz w:val=&quot;32&quot;/&gt;&lt;/w:rPr&gt;&lt;/m:ctrlPr&gt;&lt;/m:naryPr&gt;&lt;m:sub&gt;&lt;m:r&gt;&lt;w:rPr&gt;&lt;w:rFonts w:ascii=&quot;Cambria Math&quot; w:h-ansi=&quot;Cambria Math&quot;/&gt;&lt;wx:font wx:val=&quot;Cambria Math&quot;/&gt;&lt;w:i/&gt;&lt;w:sz w:val=&quot;32&quot;/&gt;&lt;/w:rPr&gt;&lt;m:t&gt;-âˆž&lt;/m:t&gt;&lt;/m:r&gt;&lt;/m:sub&gt;&lt;m:sup&gt;&lt;m:r&gt;&lt;w:rPr&gt;&lt;w:rFonts w:ascii=&quot;Cambria Math&quot; w:h-ansi=&quot;Cambria Math&quot;/&gt;&lt;wx:font wx:val=&quot;Cambria Math&quot;/&gt;&lt;w:i/&gt;&lt;w:sz w:val=&quot;32&quot;/&gt;&lt;/w:rPr&gt;&lt;m:t&gt;0&lt;/m:t&gt;&lt;/m:r&gt;&lt;/m:sup&gt;&lt;m:e&gt;&lt;m:sSup&gt;&lt;m:sSupPr&gt;&lt;m:ctrlPr&gt;&lt;w:rPr&gt;&lt;w:rFonts w:ascii=&quot;Cambria Math&quot; w:h-ansi=&quot;Cambria Math&quot;/&gt;&lt;wx:font wx:val=&quot;Cambria Math&quot;/&gt;&lt;w:i/&gt;&lt;w:sz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/w:rPr&gt;&lt;m:t&gt;e&lt;/m:t&gt;&lt;/m:r&gt;&lt;/m:e&gt;&lt;m:sup&gt;&lt;m:r&gt;&lt;w:rPr&gt;&lt;w:rFonts w:ascii=&quot;Cambria Math&quot; w:h-ansi=&quot;Cambria Math&quot;/&gt;&lt;wx:font wx:val=&quot;Cambria Math&quot;/&gt;&lt;w:i/&gt;&lt;w:sz w:val=&quot;32&quot;/&gt;&lt;/w:rPr&gt;&lt;m:t&gt;-&lt;/m:t&gt;&lt;/m:r&gt;&lt;m:sSup&gt;&lt;m:sSupPr&gt;&lt;m:ctrlPr&gt;&lt;w:rPr&gt;&lt;w:rFonts w:ascii=&quot;Cambria Math&quot; w:h-ansi=&quot;Cambria Math&quot;/&gt;&lt;wx:font wx:val=&quot;Cambria Math&quot;/&gt;&lt;w:i/&gt;&lt;w:sz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/w:rPr&gt;&lt;m:t&gt;x&lt;/m:t&gt;&lt;/m:r&gt;&lt;/m:e&gt;&lt;m:sup&gt;&lt;m:r&gt;&lt;w:rPr&gt;&lt;w:rFonts w:ascii=&quot;Cambria Math&quot; w:h-ansi=&quot;Cambria Math&quot;/&gt;&lt;wx:font wx:val=&quot;Cambria Math&quot;/&gt;&lt;w:i/&gt;&lt;w:sz w:val=&quot;32&quot;/&gt;&lt;/w:rPr&gt;&lt;m:t&gt;2&lt;/m:t&gt;&lt;/m:r&gt;&lt;/m:sup&gt;&lt;/m:sSup&gt;&lt;/m:sup&gt;&lt;/m:sSup&gt;&lt;/m:e&gt;&lt;/m:nary&gt;&lt;m:r&gt;&lt;w:rPr&gt;&lt;w:rFonts w:ascii=&quot;Cambria Math&quot; w:h-ansi=&quot;Cambria Math&quot;/&gt;&lt;wx:font wx:val=&quot;Cambria Math&quot;/&gt;&lt;w:i/&gt;&lt;w:sz w:val=&quot;32&quot;/&gt;&lt;/w:rPr&gt;&lt;m:t&gt; dx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883A7E">
        <w:rPr>
          <w:sz w:val="32"/>
        </w:rPr>
        <w:fldChar w:fldCharType="end"/>
      </w:r>
      <w:r>
        <w:rPr>
          <w:sz w:val="32"/>
        </w:rPr>
        <w:t xml:space="preserve">    +     </w:t>
      </w:r>
      <w:r w:rsidRPr="00883A7E">
        <w:rPr>
          <w:sz w:val="32"/>
        </w:rPr>
        <w:fldChar w:fldCharType="begin"/>
      </w:r>
      <w:r w:rsidRPr="00883A7E">
        <w:rPr>
          <w:sz w:val="32"/>
        </w:rPr>
        <w:instrText xml:space="preserve"> QUOTE </w:instrText>
      </w:r>
      <w:r w:rsidRPr="00883A7E">
        <w:pict>
          <v:shape id="_x0000_i1030" type="#_x0000_t75" style="width:7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113668&quot;/&gt;&lt;wsp:rsid wsp:val=&quot;004B622F&quot;/&gt;&lt;wsp:rsid wsp:val=&quot;004C55C9&quot;/&gt;&lt;wsp:rsid wsp:val=&quot;005736AD&quot;/&gt;&lt;wsp:rsid wsp:val=&quot;005E657B&quot;/&gt;&lt;wsp:rsid wsp:val=&quot;0066350B&quot;/&gt;&lt;wsp:rsid wsp:val=&quot;00692F40&quot;/&gt;&lt;wsp:rsid wsp:val=&quot;006D5166&quot;/&gt;&lt;wsp:rsid wsp:val=&quot;00794278&quot;/&gt;&lt;wsp:rsid wsp:val=&quot;00883A7E&quot;/&gt;&lt;wsp:rsid wsp:val=&quot;008E27AB&quot;/&gt;&lt;wsp:rsid wsp:val=&quot;009B62AA&quot;/&gt;&lt;wsp:rsid wsp:val=&quot;009C2D33&quot;/&gt;&lt;wsp:rsid wsp:val=&quot;00A32DA4&quot;/&gt;&lt;wsp:rsid wsp:val=&quot;00B46026&quot;/&gt;&lt;wsp:rsid wsp:val=&quot;00C02651&quot;/&gt;&lt;wsp:rsid wsp:val=&quot;00C10609&quot;/&gt;&lt;wsp:rsid wsp:val=&quot;00DD1BAD&quot;/&gt;&lt;wsp:rsid wsp:val=&quot;00DE79CF&quot;/&gt;&lt;wsp:rsid wsp:val=&quot;00E026F8&quot;/&gt;&lt;wsp:rsid wsp:val=&quot;00E07943&quot;/&gt;&lt;wsp:rsid wsp:val=&quot;00E54D94&quot;/&gt;&lt;/wsp:rsids&gt;&lt;/w:docPr&gt;&lt;w:body&gt;&lt;w:p wsp:rsidR=&quot;00000000&quot; wsp:rsidRDefault=&quot;006D5166&quot;&gt;&lt;m:oMathPara&gt;&lt;m:oMath&gt;&lt;m:nary&gt;&lt;m:naryPr&gt;&lt;m:limLoc m:val=&quot;subSup&quot;/&gt;&lt;m:ctrlPr&gt;&lt;w:rPr&gt;&lt;w:rFonts w:ascii=&quot;Cambria Math&quot; w:h-ansi=&quot;Cambria Math&quot;/&gt;&lt;wx:font wx:val=&quot;Cambria Math&quot;/&gt;&lt;w:i/&gt;&lt;w:sz w:val=&quot;32&quot;/&gt;&lt;/w:rPr&gt;&lt;/m:ctrlPr&gt;&lt;/m:naryPr&gt;&lt;m:sub&gt;&lt;m:r&gt;&lt;w:rPr&gt;&lt;w:rFonts w:ascii=&quot;Cambria Math&quot; w:h-ansi=&quot;Cambria Math&quot;/&gt;&lt;wx:font wx:val=&quot;Cambria Math&quot;/&gt;&lt;w:i/&gt;&lt;w:sz w:val=&quot;32&quot;/&gt;&lt;/w:rPr&gt;&lt;m:t&gt;0&lt;/m:t&gt;&lt;/m:r&gt;&lt;/m:sub&gt;&lt;m:sup&gt;&lt;m:r&gt;&lt;w:rPr&gt;&lt;w:rFonts w:ascii=&quot;Cambria Math&quot; w:h-ansi=&quot;Cambria Math&quot;/&gt;&lt;wx:font wx:val=&quot;Cambria Math&quot;/&gt;&lt;w:i/&gt;&lt;w:sz w:val=&quot;32&quot;/&gt;&lt;/w:rPr&gt;&lt;m:t&gt;+âˆž&lt;/m:t&gt;&lt;/m:r&gt;&lt;/m:sup&gt;&lt;m:e&gt;&lt;m:sSup&gt;&lt;m:sSupPr&gt;&lt;m:ctrlPr&gt;&lt;w:rPr&gt;&lt;w:rFonts w:ascii=&quot;Cambria Math&quot; w:h-ansi=&quot;Cambria Math&quot;/&gt;&lt;wx:font wx:val=&quot;Cambria Math&quot;/&gt;&lt;w:i/&gt;&lt;w:sz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/w:rPr&gt;&lt;m:t&gt;e&lt;/m:t&gt;&lt;/m:r&gt;&lt;/m:e&gt;&lt;m:sup&gt;&lt;m:r&gt;&lt;w:rPr&gt;&lt;w:rFonts w:ascii=&quot;Cambria Math&quot; w:h-ansi=&quot;Cambria Math&quot;/&gt;&lt;wx:font wx:val=&quot;Cambria Math&quot;/&gt;&lt;w:i/&gt;&lt;w:sz w:val=&quot;32&quot;/&gt;&lt;/w:rPr&gt;&lt;m:t&gt;-&lt;/m:t&gt;&lt;/m:r&gt;&lt;m:sSup&gt;&lt;m:sSupPr&gt;&lt;m:ctrlPr&gt;&lt;w:rPr&gt;&lt;w:rFonts w:ascii=&quot;Cambria Math&quot; w:h-ansi=&quot;Cambria Math&quot;/&gt;&lt;wx:font wx:val=&quot;Cambria Math&quot;/&gt;&lt;w:i/&gt;&lt;w:sz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/w:rPr&gt;&lt;m:t&gt;x&lt;/m:t&gt;&lt;/m:r&gt;&lt;/m:e&gt;&lt;m:sup&gt;&lt;m:r&gt;&lt;w:rPr&gt;&lt;w:rFonts w:ascii=&quot;Cambria Math&quot; w:h-ansi=&quot;Cambria Math&quot;/&gt;&lt;wx:font wx:val=&quot;Cambria Math&quot;/&gt;&lt;w:i/&gt;&lt;w:sz w:val=&quot;32&quot;/&gt;&lt;/w:rPr&gt;&lt;m:t&gt;2&lt;/m:t&gt;&lt;/m:r&gt;&lt;/m:sup&gt;&lt;/m:sSup&gt;&lt;/m:sup&gt;&lt;/m:sSup&gt;&lt;/m:e&gt;&lt;/m:nary&gt;&lt;m:r&gt;&lt;w:rPr&gt;&lt;w:rFonts w:ascii=&quot;Cambria Math&quot; w:h-ansi=&quot;Cambria Math&quot;/&gt;&lt;wx:font wx:val=&quot;Cambria Math&quot;/&gt;&lt;w:i/&gt;&lt;w:sz w:val=&quot;32&quot;/&gt;&lt;/w:rPr&gt;&lt;m:t&gt; dx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883A7E">
        <w:rPr>
          <w:sz w:val="32"/>
        </w:rPr>
        <w:instrText xml:space="preserve"> </w:instrText>
      </w:r>
      <w:r w:rsidRPr="00883A7E">
        <w:rPr>
          <w:sz w:val="32"/>
        </w:rPr>
        <w:fldChar w:fldCharType="separate"/>
      </w:r>
      <w:r w:rsidRPr="00883A7E">
        <w:pict>
          <v:shape id="_x0000_i1031" type="#_x0000_t75" style="width:7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113668&quot;/&gt;&lt;wsp:rsid wsp:val=&quot;004B622F&quot;/&gt;&lt;wsp:rsid wsp:val=&quot;004C55C9&quot;/&gt;&lt;wsp:rsid wsp:val=&quot;005736AD&quot;/&gt;&lt;wsp:rsid wsp:val=&quot;005E657B&quot;/&gt;&lt;wsp:rsid wsp:val=&quot;0066350B&quot;/&gt;&lt;wsp:rsid wsp:val=&quot;00692F40&quot;/&gt;&lt;wsp:rsid wsp:val=&quot;006D5166&quot;/&gt;&lt;wsp:rsid wsp:val=&quot;00794278&quot;/&gt;&lt;wsp:rsid wsp:val=&quot;00883A7E&quot;/&gt;&lt;wsp:rsid wsp:val=&quot;008E27AB&quot;/&gt;&lt;wsp:rsid wsp:val=&quot;009B62AA&quot;/&gt;&lt;wsp:rsid wsp:val=&quot;009C2D33&quot;/&gt;&lt;wsp:rsid wsp:val=&quot;00A32DA4&quot;/&gt;&lt;wsp:rsid wsp:val=&quot;00B46026&quot;/&gt;&lt;wsp:rsid wsp:val=&quot;00C02651&quot;/&gt;&lt;wsp:rsid wsp:val=&quot;00C10609&quot;/&gt;&lt;wsp:rsid wsp:val=&quot;00DD1BAD&quot;/&gt;&lt;wsp:rsid wsp:val=&quot;00DE79CF&quot;/&gt;&lt;wsp:rsid wsp:val=&quot;00E026F8&quot;/&gt;&lt;wsp:rsid wsp:val=&quot;00E07943&quot;/&gt;&lt;wsp:rsid wsp:val=&quot;00E54D94&quot;/&gt;&lt;/wsp:rsids&gt;&lt;/w:docPr&gt;&lt;w:body&gt;&lt;w:p wsp:rsidR=&quot;00000000&quot; wsp:rsidRDefault=&quot;006D5166&quot;&gt;&lt;m:oMathPara&gt;&lt;m:oMath&gt;&lt;m:nary&gt;&lt;m:naryPr&gt;&lt;m:limLoc m:val=&quot;subSup&quot;/&gt;&lt;m:ctrlPr&gt;&lt;w:rPr&gt;&lt;w:rFonts w:ascii=&quot;Cambria Math&quot; w:h-ansi=&quot;Cambria Math&quot;/&gt;&lt;wx:font wx:val=&quot;Cambria Math&quot;/&gt;&lt;w:i/&gt;&lt;w:sz w:val=&quot;32&quot;/&gt;&lt;/w:rPr&gt;&lt;/m:ctrlPr&gt;&lt;/m:naryPr&gt;&lt;m:sub&gt;&lt;m:r&gt;&lt;w:rPr&gt;&lt;w:rFonts w:ascii=&quot;Cambria Math&quot; w:h-ansi=&quot;Cambria Math&quot;/&gt;&lt;wx:font wx:val=&quot;Cambria Math&quot;/&gt;&lt;w:i/&gt;&lt;w:sz w:val=&quot;32&quot;/&gt;&lt;/w:rPr&gt;&lt;m:t&gt;0&lt;/m:t&gt;&lt;/m:r&gt;&lt;/m:sub&gt;&lt;m:sup&gt;&lt;m:r&gt;&lt;w:rPr&gt;&lt;w:rFonts w:ascii=&quot;Cambria Math&quot; w:h-ansi=&quot;Cambria Math&quot;/&gt;&lt;wx:font wx:val=&quot;Cambria Math&quot;/&gt;&lt;w:i/&gt;&lt;w:sz w:val=&quot;32&quot;/&gt;&lt;/w:rPr&gt;&lt;m:t&gt;+âˆž&lt;/m:t&gt;&lt;/m:r&gt;&lt;/m:sup&gt;&lt;m:e&gt;&lt;m:sSup&gt;&lt;m:sSupPr&gt;&lt;m:ctrlPr&gt;&lt;w:rPr&gt;&lt;w:rFonts w:ascii=&quot;Cambria Math&quot; w:h-ansi=&quot;Cambria Math&quot;/&gt;&lt;wx:font wx:val=&quot;Cambria Math&quot;/&gt;&lt;w:i/&gt;&lt;w:sz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/w:rPr&gt;&lt;m:t&gt;e&lt;/m:t&gt;&lt;/m:r&gt;&lt;/m:e&gt;&lt;m:sup&gt;&lt;m:r&gt;&lt;w:rPr&gt;&lt;w:rFonts w:ascii=&quot;Cambria Math&quot; w:h-ansi=&quot;Cambria Math&quot;/&gt;&lt;wx:font wx:val=&quot;Cambria Math&quot;/&gt;&lt;w:i/&gt;&lt;w:sz w:val=&quot;32&quot;/&gt;&lt;/w:rPr&gt;&lt;m:t&gt;-&lt;/m:t&gt;&lt;/m:r&gt;&lt;m:sSup&gt;&lt;m:sSupPr&gt;&lt;m:ctrlPr&gt;&lt;w:rPr&gt;&lt;w:rFonts w:ascii=&quot;Cambria Math&quot; w:h-ansi=&quot;Cambria Math&quot;/&gt;&lt;wx:font wx:val=&quot;Cambria Math&quot;/&gt;&lt;w:i/&gt;&lt;w:sz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/w:rPr&gt;&lt;m:t&gt;x&lt;/m:t&gt;&lt;/m:r&gt;&lt;/m:e&gt;&lt;m:sup&gt;&lt;m:r&gt;&lt;w:rPr&gt;&lt;w:rFonts w:ascii=&quot;Cambria Math&quot; w:h-ansi=&quot;Cambria Math&quot;/&gt;&lt;wx:font wx:val=&quot;Cambria Math&quot;/&gt;&lt;w:i/&gt;&lt;w:sz w:val=&quot;32&quot;/&gt;&lt;/w:rPr&gt;&lt;m:t&gt;2&lt;/m:t&gt;&lt;/m:r&gt;&lt;/m:sup&gt;&lt;/m:sSup&gt;&lt;/m:sup&gt;&lt;/m:sSup&gt;&lt;/m:e&gt;&lt;/m:nary&gt;&lt;m:r&gt;&lt;w:rPr&gt;&lt;w:rFonts w:ascii=&quot;Cambria Math&quot; w:h-ansi=&quot;Cambria Math&quot;/&gt;&lt;wx:font wx:val=&quot;Cambria Math&quot;/&gt;&lt;w:i/&gt;&lt;w:sz w:val=&quot;32&quot;/&gt;&lt;/w:rPr&gt;&lt;m:t&gt; dx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883A7E">
        <w:rPr>
          <w:sz w:val="32"/>
        </w:rPr>
        <w:fldChar w:fldCharType="end"/>
      </w:r>
    </w:p>
    <w:p w:rsidR="00E5564E" w:rsidRDefault="00E5564E" w:rsidP="00692F40">
      <w:pPr>
        <w:rPr>
          <w:sz w:val="32"/>
        </w:rPr>
      </w:pPr>
    </w:p>
    <w:p w:rsidR="00E5564E" w:rsidRDefault="00E5564E" w:rsidP="00692F40">
      <w:pPr>
        <w:rPr>
          <w:sz w:val="24"/>
        </w:rPr>
      </w:pPr>
      <w:r>
        <w:rPr>
          <w:sz w:val="24"/>
        </w:rPr>
        <w:t xml:space="preserve">y como la función    </w:t>
      </w:r>
      <w:r w:rsidRPr="00883A7E">
        <w:rPr>
          <w:sz w:val="32"/>
        </w:rPr>
        <w:fldChar w:fldCharType="begin"/>
      </w:r>
      <w:r w:rsidRPr="00883A7E">
        <w:rPr>
          <w:sz w:val="32"/>
        </w:rPr>
        <w:instrText xml:space="preserve"> QUOTE </w:instrText>
      </w:r>
      <w:r w:rsidRPr="00883A7E">
        <w:pict>
          <v:shape id="_x0000_i1032" type="#_x0000_t75" style="width:66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113668&quot;/&gt;&lt;wsp:rsid wsp:val=&quot;004615C5&quot;/&gt;&lt;wsp:rsid wsp:val=&quot;004B622F&quot;/&gt;&lt;wsp:rsid wsp:val=&quot;004C55C9&quot;/&gt;&lt;wsp:rsid wsp:val=&quot;005736AD&quot;/&gt;&lt;wsp:rsid wsp:val=&quot;005E657B&quot;/&gt;&lt;wsp:rsid wsp:val=&quot;0066350B&quot;/&gt;&lt;wsp:rsid wsp:val=&quot;00692F40&quot;/&gt;&lt;wsp:rsid wsp:val=&quot;00794278&quot;/&gt;&lt;wsp:rsid wsp:val=&quot;00883A7E&quot;/&gt;&lt;wsp:rsid wsp:val=&quot;008E27AB&quot;/&gt;&lt;wsp:rsid wsp:val=&quot;009B62AA&quot;/&gt;&lt;wsp:rsid wsp:val=&quot;009C2D33&quot;/&gt;&lt;wsp:rsid wsp:val=&quot;00A32DA4&quot;/&gt;&lt;wsp:rsid wsp:val=&quot;00B46026&quot;/&gt;&lt;wsp:rsid wsp:val=&quot;00C02651&quot;/&gt;&lt;wsp:rsid wsp:val=&quot;00C10609&quot;/&gt;&lt;wsp:rsid wsp:val=&quot;00DD1BAD&quot;/&gt;&lt;wsp:rsid wsp:val=&quot;00DE79CF&quot;/&gt;&lt;wsp:rsid wsp:val=&quot;00E026F8&quot;/&gt;&lt;wsp:rsid wsp:val=&quot;00E07943&quot;/&gt;&lt;wsp:rsid wsp:val=&quot;00E54D94&quot;/&gt;&lt;/wsp:rsids&gt;&lt;/w:docPr&gt;&lt;w:body&gt;&lt;w:p wsp:rsidR=&quot;00000000&quot; wsp:rsidRDefault=&quot;004615C5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/w:rPr&gt;&lt;m:t&gt;g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4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4&quot;/&gt;&lt;/w:rPr&gt;&lt;m:t&gt;x&lt;/m:t&gt;&lt;/m:r&gt;&lt;/m:e&gt;&lt;/m:d&gt;&lt;m:r&gt;&lt;w:rPr&gt;&lt;w:rFonts w:ascii=&quot;Cambria Math&quot; w:fareast=&quot;Times New Roman&quot; w:h-ansi=&quot;Cambria Math&quot;/&gt;&lt;wx:font wx:val=&quot;Cambria Math&quot;/&gt;&lt;w:i/&gt;&lt;w:sz w:val=&quot;24&quot;/&gt;&lt;/w:rPr&gt;&lt;m:t&gt;= &lt;/m:t&gt;&lt;/m:r&gt;&lt;m:sSup&gt;&lt;m:sSupPr&gt;&lt;m:ctrlPr&gt;&lt;w:rPr&gt;&lt;w:rFonts w:ascii=&quot;Cambria Math&quot; w:h-ansi=&quot;Cambria Math&quot;/&gt;&lt;wx:font wx:val=&quot;Cambria Math&quot;/&gt;&lt;w:i/&gt;&lt;w:sz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/w:rPr&gt;&lt;m:t&gt;e&lt;/m:t&gt;&lt;/m:r&gt;&lt;/m:e&gt;&lt;m:sup&gt;&lt;m:r&gt;&lt;w:rPr&gt;&lt;w:rFonts w:ascii=&quot;Cambria Math&quot; w:h-ansi=&quot;Cambria Math&quot;/&gt;&lt;wx:font wx:val=&quot;Cambria Math&quot;/&gt;&lt;w:i/&gt;&lt;w:sz w:val=&quot;32&quot;/&gt;&lt;/w:rPr&gt;&lt;m:t&gt;-&lt;/m:t&gt;&lt;/m:r&gt;&lt;m:sSup&gt;&lt;m:sSupPr&gt;&lt;m:ctrlPr&gt;&lt;w:rPr&gt;&lt;w:rFonts w:ascii=&quot;Cambria Math&quot; w:h-ansi=&quot;Cambria Math&quot;/&gt;&lt;wx:font wx:val=&quot;Cambria Math&quot;/&gt;&lt;w:i/&gt;&lt;w:sz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/w:rPr&gt;&lt;m:t&gt;x&lt;/m:t&gt;&lt;/m:r&gt;&lt;/m:e&gt;&lt;m:sup&gt;&lt;m:r&gt;&lt;w:rPr&gt;&lt;w:rFonts w:ascii=&quot;Cambria Math&quot; w:h-ansi=&quot;Cambria Math&quot;/&gt;&lt;wx:font wx:val=&quot;Cambria Math&quot;/&gt;&lt;w:i/&gt;&lt;w:sz w:val=&quot;32&quot;/&gt;&lt;/w:rPr&gt;&lt;m:t&gt;2&lt;/m:t&gt;&lt;/m:r&gt;&lt;/m:sup&gt;&lt;/m:sSup&gt;&lt;/m:sup&gt;&lt;/m:sSup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883A7E">
        <w:rPr>
          <w:sz w:val="32"/>
        </w:rPr>
        <w:instrText xml:space="preserve"> </w:instrText>
      </w:r>
      <w:r w:rsidRPr="00883A7E">
        <w:rPr>
          <w:sz w:val="32"/>
        </w:rPr>
        <w:fldChar w:fldCharType="separate"/>
      </w:r>
      <w:r w:rsidRPr="00883A7E">
        <w:pict>
          <v:shape id="_x0000_i1033" type="#_x0000_t75" style="width:66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113668&quot;/&gt;&lt;wsp:rsid wsp:val=&quot;004615C5&quot;/&gt;&lt;wsp:rsid wsp:val=&quot;004B622F&quot;/&gt;&lt;wsp:rsid wsp:val=&quot;004C55C9&quot;/&gt;&lt;wsp:rsid wsp:val=&quot;005736AD&quot;/&gt;&lt;wsp:rsid wsp:val=&quot;005E657B&quot;/&gt;&lt;wsp:rsid wsp:val=&quot;0066350B&quot;/&gt;&lt;wsp:rsid wsp:val=&quot;00692F40&quot;/&gt;&lt;wsp:rsid wsp:val=&quot;00794278&quot;/&gt;&lt;wsp:rsid wsp:val=&quot;00883A7E&quot;/&gt;&lt;wsp:rsid wsp:val=&quot;008E27AB&quot;/&gt;&lt;wsp:rsid wsp:val=&quot;009B62AA&quot;/&gt;&lt;wsp:rsid wsp:val=&quot;009C2D33&quot;/&gt;&lt;wsp:rsid wsp:val=&quot;00A32DA4&quot;/&gt;&lt;wsp:rsid wsp:val=&quot;00B46026&quot;/&gt;&lt;wsp:rsid wsp:val=&quot;00C02651&quot;/&gt;&lt;wsp:rsid wsp:val=&quot;00C10609&quot;/&gt;&lt;wsp:rsid wsp:val=&quot;00DD1BAD&quot;/&gt;&lt;wsp:rsid wsp:val=&quot;00DE79CF&quot;/&gt;&lt;wsp:rsid wsp:val=&quot;00E026F8&quot;/&gt;&lt;wsp:rsid wsp:val=&quot;00E07943&quot;/&gt;&lt;wsp:rsid wsp:val=&quot;00E54D94&quot;/&gt;&lt;/wsp:rsids&gt;&lt;/w:docPr&gt;&lt;w:body&gt;&lt;w:p wsp:rsidR=&quot;00000000&quot; wsp:rsidRDefault=&quot;004615C5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/w:rPr&gt;&lt;m:t&gt;g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4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4&quot;/&gt;&lt;/w:rPr&gt;&lt;m:t&gt;x&lt;/m:t&gt;&lt;/m:r&gt;&lt;/m:e&gt;&lt;/m:d&gt;&lt;m:r&gt;&lt;w:rPr&gt;&lt;w:rFonts w:ascii=&quot;Cambria Math&quot; w:fareast=&quot;Times New Roman&quot; w:h-ansi=&quot;Cambria Math&quot;/&gt;&lt;wx:font wx:val=&quot;Cambria Math&quot;/&gt;&lt;w:i/&gt;&lt;w:sz w:val=&quot;24&quot;/&gt;&lt;/w:rPr&gt;&lt;m:t&gt;= &lt;/m:t&gt;&lt;/m:r&gt;&lt;m:sSup&gt;&lt;m:sSupPr&gt;&lt;m:ctrlPr&gt;&lt;w:rPr&gt;&lt;w:rFonts w:ascii=&quot;Cambria Math&quot; w:h-ansi=&quot;Cambria Math&quot;/&gt;&lt;wx:font wx:val=&quot;Cambria Math&quot;/&gt;&lt;w:i/&gt;&lt;w:sz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/w:rPr&gt;&lt;m:t&gt;e&lt;/m:t&gt;&lt;/m:r&gt;&lt;/m:e&gt;&lt;m:sup&gt;&lt;m:r&gt;&lt;w:rPr&gt;&lt;w:rFonts w:ascii=&quot;Cambria Math&quot; w:h-ansi=&quot;Cambria Math&quot;/&gt;&lt;wx:font wx:val=&quot;Cambria Math&quot;/&gt;&lt;w:i/&gt;&lt;w:sz w:val=&quot;32&quot;/&gt;&lt;/w:rPr&gt;&lt;m:t&gt;-&lt;/m:t&gt;&lt;/m:r&gt;&lt;m:sSup&gt;&lt;m:sSupPr&gt;&lt;m:ctrlPr&gt;&lt;w:rPr&gt;&lt;w:rFonts w:ascii=&quot;Cambria Math&quot; w:h-ansi=&quot;Cambria Math&quot;/&gt;&lt;wx:font wx:val=&quot;Cambria Math&quot;/&gt;&lt;w:i/&gt;&lt;w:sz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/w:rPr&gt;&lt;m:t&gt;x&lt;/m:t&gt;&lt;/m:r&gt;&lt;/m:e&gt;&lt;m:sup&gt;&lt;m:r&gt;&lt;w:rPr&gt;&lt;w:rFonts w:ascii=&quot;Cambria Math&quot; w:h-ansi=&quot;Cambria Math&quot;/&gt;&lt;wx:font wx:val=&quot;Cambria Math&quot;/&gt;&lt;w:i/&gt;&lt;w:sz w:val=&quot;32&quot;/&gt;&lt;/w:rPr&gt;&lt;m:t&gt;2&lt;/m:t&gt;&lt;/m:r&gt;&lt;/m:sup&gt;&lt;/m:sSup&gt;&lt;/m:sup&gt;&lt;/m:sSup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883A7E">
        <w:rPr>
          <w:sz w:val="32"/>
        </w:rPr>
        <w:fldChar w:fldCharType="end"/>
      </w:r>
      <w:r>
        <w:rPr>
          <w:sz w:val="32"/>
        </w:rPr>
        <w:t xml:space="preserve"> </w:t>
      </w:r>
      <w:r>
        <w:rPr>
          <w:sz w:val="24"/>
        </w:rPr>
        <w:t xml:space="preserve"> es simétrica, es decir, vale lo mismo para los valores de </w:t>
      </w:r>
      <w:r w:rsidRPr="00883A7E">
        <w:rPr>
          <w:sz w:val="32"/>
        </w:rPr>
        <w:fldChar w:fldCharType="begin"/>
      </w:r>
      <w:r w:rsidRPr="00883A7E">
        <w:rPr>
          <w:sz w:val="32"/>
        </w:rPr>
        <w:instrText xml:space="preserve"> QUOTE </w:instrText>
      </w:r>
      <w:r w:rsidRPr="00883A7E">
        <w:pict>
          <v:shape id="_x0000_i1034" type="#_x0000_t75" style="width:13.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113668&quot;/&gt;&lt;wsp:rsid wsp:val=&quot;004B622F&quot;/&gt;&lt;wsp:rsid wsp:val=&quot;004C55C9&quot;/&gt;&lt;wsp:rsid wsp:val=&quot;005736AD&quot;/&gt;&lt;wsp:rsid wsp:val=&quot;005E657B&quot;/&gt;&lt;wsp:rsid wsp:val=&quot;0066350B&quot;/&gt;&lt;wsp:rsid wsp:val=&quot;00692F40&quot;/&gt;&lt;wsp:rsid wsp:val=&quot;00794278&quot;/&gt;&lt;wsp:rsid wsp:val=&quot;00883A7E&quot;/&gt;&lt;wsp:rsid wsp:val=&quot;008877AB&quot;/&gt;&lt;wsp:rsid wsp:val=&quot;008E27AB&quot;/&gt;&lt;wsp:rsid wsp:val=&quot;009B62AA&quot;/&gt;&lt;wsp:rsid wsp:val=&quot;009C2D33&quot;/&gt;&lt;wsp:rsid wsp:val=&quot;00A32DA4&quot;/&gt;&lt;wsp:rsid wsp:val=&quot;00B46026&quot;/&gt;&lt;wsp:rsid wsp:val=&quot;00C02651&quot;/&gt;&lt;wsp:rsid wsp:val=&quot;00C10609&quot;/&gt;&lt;wsp:rsid wsp:val=&quot;00DD1BAD&quot;/&gt;&lt;wsp:rsid wsp:val=&quot;00DE79CF&quot;/&gt;&lt;wsp:rsid wsp:val=&quot;00E026F8&quot;/&gt;&lt;wsp:rsid wsp:val=&quot;00E07943&quot;/&gt;&lt;wsp:rsid wsp:val=&quot;00E54D94&quot;/&gt;&lt;/wsp:rsids&gt;&lt;/w:docPr&gt;&lt;w:body&gt;&lt;w:p wsp:rsidR=&quot;00000000&quot; wsp:rsidRDefault=&quot;008877AB&quot;&gt;&lt;m:oMathPara&gt;&lt;m:oMath&gt;&lt;m:r&gt;&lt;w:rPr&gt;&lt;w:rFonts w:ascii=&quot;Cambria Math&quot; w:h-ansi=&quot;Cambria Math&quot;/&gt;&lt;wx:font wx:val=&quot;Cambria Math&quot;/&gt;&lt;w:i/&gt;&lt;w:sz w:val=&quot;32&quot;/&gt;&lt;/w:rPr&gt;&lt;m:t&gt;x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883A7E">
        <w:rPr>
          <w:sz w:val="32"/>
        </w:rPr>
        <w:instrText xml:space="preserve"> </w:instrText>
      </w:r>
      <w:r w:rsidRPr="00883A7E">
        <w:rPr>
          <w:sz w:val="32"/>
        </w:rPr>
        <w:fldChar w:fldCharType="separate"/>
      </w:r>
      <w:r w:rsidRPr="00883A7E">
        <w:pict>
          <v:shape id="_x0000_i1035" type="#_x0000_t75" style="width:13.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113668&quot;/&gt;&lt;wsp:rsid wsp:val=&quot;004B622F&quot;/&gt;&lt;wsp:rsid wsp:val=&quot;004C55C9&quot;/&gt;&lt;wsp:rsid wsp:val=&quot;005736AD&quot;/&gt;&lt;wsp:rsid wsp:val=&quot;005E657B&quot;/&gt;&lt;wsp:rsid wsp:val=&quot;0066350B&quot;/&gt;&lt;wsp:rsid wsp:val=&quot;00692F40&quot;/&gt;&lt;wsp:rsid wsp:val=&quot;00794278&quot;/&gt;&lt;wsp:rsid wsp:val=&quot;00883A7E&quot;/&gt;&lt;wsp:rsid wsp:val=&quot;008877AB&quot;/&gt;&lt;wsp:rsid wsp:val=&quot;008E27AB&quot;/&gt;&lt;wsp:rsid wsp:val=&quot;009B62AA&quot;/&gt;&lt;wsp:rsid wsp:val=&quot;009C2D33&quot;/&gt;&lt;wsp:rsid wsp:val=&quot;00A32DA4&quot;/&gt;&lt;wsp:rsid wsp:val=&quot;00B46026&quot;/&gt;&lt;wsp:rsid wsp:val=&quot;00C02651&quot;/&gt;&lt;wsp:rsid wsp:val=&quot;00C10609&quot;/&gt;&lt;wsp:rsid wsp:val=&quot;00DD1BAD&quot;/&gt;&lt;wsp:rsid wsp:val=&quot;00DE79CF&quot;/&gt;&lt;wsp:rsid wsp:val=&quot;00E026F8&quot;/&gt;&lt;wsp:rsid wsp:val=&quot;00E07943&quot;/&gt;&lt;wsp:rsid wsp:val=&quot;00E54D94&quot;/&gt;&lt;/wsp:rsids&gt;&lt;/w:docPr&gt;&lt;w:body&gt;&lt;w:p wsp:rsidR=&quot;00000000&quot; wsp:rsidRDefault=&quot;008877AB&quot;&gt;&lt;m:oMathPara&gt;&lt;m:oMath&gt;&lt;m:r&gt;&lt;w:rPr&gt;&lt;w:rFonts w:ascii=&quot;Cambria Math&quot; w:h-ansi=&quot;Cambria Math&quot;/&gt;&lt;wx:font wx:val=&quot;Cambria Math&quot;/&gt;&lt;w:i/&gt;&lt;w:sz w:val=&quot;32&quot;/&gt;&lt;/w:rPr&gt;&lt;m:t&gt;x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883A7E">
        <w:rPr>
          <w:sz w:val="32"/>
        </w:rPr>
        <w:fldChar w:fldCharType="end"/>
      </w:r>
      <w:r>
        <w:rPr>
          <w:sz w:val="32"/>
        </w:rPr>
        <w:t xml:space="preserve"> </w:t>
      </w:r>
      <w:r>
        <w:rPr>
          <w:sz w:val="24"/>
        </w:rPr>
        <w:t xml:space="preserve">positivos que para los , negativos entonces tenemos: </w:t>
      </w:r>
    </w:p>
    <w:p w:rsidR="00E5564E" w:rsidRDefault="00E5564E" w:rsidP="00692F40">
      <w:pPr>
        <w:rPr>
          <w:sz w:val="32"/>
        </w:rPr>
      </w:pPr>
      <w:r w:rsidRPr="00883A7E">
        <w:rPr>
          <w:sz w:val="32"/>
        </w:rPr>
        <w:fldChar w:fldCharType="begin"/>
      </w:r>
      <w:r w:rsidRPr="00883A7E">
        <w:rPr>
          <w:sz w:val="32"/>
        </w:rPr>
        <w:instrText xml:space="preserve"> QUOTE </w:instrText>
      </w:r>
      <w:r w:rsidRPr="00883A7E">
        <w:pict>
          <v:shape id="_x0000_i1036" type="#_x0000_t75" style="width:71.2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113668&quot;/&gt;&lt;wsp:rsid wsp:val=&quot;004B622F&quot;/&gt;&lt;wsp:rsid wsp:val=&quot;004C55C9&quot;/&gt;&lt;wsp:rsid wsp:val=&quot;005736AD&quot;/&gt;&lt;wsp:rsid wsp:val=&quot;005E657B&quot;/&gt;&lt;wsp:rsid wsp:val=&quot;0066350B&quot;/&gt;&lt;wsp:rsid wsp:val=&quot;00692F40&quot;/&gt;&lt;wsp:rsid wsp:val=&quot;00794278&quot;/&gt;&lt;wsp:rsid wsp:val=&quot;00883A7E&quot;/&gt;&lt;wsp:rsid wsp:val=&quot;008E27AB&quot;/&gt;&lt;wsp:rsid wsp:val=&quot;009B62AA&quot;/&gt;&lt;wsp:rsid wsp:val=&quot;009C2D33&quot;/&gt;&lt;wsp:rsid wsp:val=&quot;00A32DA4&quot;/&gt;&lt;wsp:rsid wsp:val=&quot;00B46026&quot;/&gt;&lt;wsp:rsid wsp:val=&quot;00C02651&quot;/&gt;&lt;wsp:rsid wsp:val=&quot;00C10609&quot;/&gt;&lt;wsp:rsid wsp:val=&quot;00D064F8&quot;/&gt;&lt;wsp:rsid wsp:val=&quot;00DD1BAD&quot;/&gt;&lt;wsp:rsid wsp:val=&quot;00DE79CF&quot;/&gt;&lt;wsp:rsid wsp:val=&quot;00E026F8&quot;/&gt;&lt;wsp:rsid wsp:val=&quot;00E07943&quot;/&gt;&lt;wsp:rsid wsp:val=&quot;00E54D94&quot;/&gt;&lt;/wsp:rsids&gt;&lt;/w:docPr&gt;&lt;w:body&gt;&lt;w:p wsp:rsidR=&quot;00000000&quot; wsp:rsidRDefault=&quot;00D064F8&quot;&gt;&lt;m:oMathPara&gt;&lt;m:oMath&gt;&lt;m:nary&gt;&lt;m:naryPr&gt;&lt;m:limLoc m:val=&quot;subSup&quot;/&gt;&lt;m:ctrlPr&gt;&lt;w:rPr&gt;&lt;w:rFonts w:ascii=&quot;Cambria Math&quot; w:h-ansi=&quot;Cambria Math&quot;/&gt;&lt;wx:font wx:val=&quot;Cambria Math&quot;/&gt;&lt;w:i/&gt;&lt;w:sz w:val=&quot;32&quot;/&gt;&lt;/w:rPr&gt;&lt;/m:ctrlPr&gt;&lt;/m:naryPr&gt;&lt;m:sub&gt;&lt;m:r&gt;&lt;w:rPr&gt;&lt;w:rFonts w:ascii=&quot;Cambria Math&quot; w:h-ansi=&quot;Cambria Math&quot;/&gt;&lt;wx:font wx:val=&quot;Cambria Math&quot;/&gt;&lt;w:i/&gt;&lt;w:sz w:val=&quot;32&quot;/&gt;&lt;/w:rPr&gt;&lt;m:t&gt;-âˆž&lt;/m:t&gt;&lt;/m:r&gt;&lt;/m:sub&gt;&lt;m:sup&gt;&lt;m:r&gt;&lt;w:rPr&gt;&lt;w:rFonts w:ascii=&quot;Cambria Math&quot; w:h-ansi=&quot;Cambria Math&quot;/&gt;&lt;wx:font wx:val=&quot;Cambria Math&quot;/&gt;&lt;w:i/&gt;&lt;w:sz w:val=&quot;32&quot;/&gt;&lt;/w:rPr&gt;&lt;m:t&gt;0&lt;/m:t&gt;&lt;/m:r&gt;&lt;/m:sup&gt;&lt;m:e&gt;&lt;m:sSup&gt;&lt;m:sSupPr&gt;&lt;m:ctrlPr&gt;&lt;w:rPr&gt;&lt;w:rFonts w:ascii=&quot;Cambria Math&quot; w:h-ansi=&quot;Cambria Math&quot;/&gt;&lt;wx:font wx:val=&quot;Cambria Math&quot;/&gt;&lt;w:i/&gt;&lt;w:sz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/w:rPr&gt;&lt;m:t&gt;e&lt;/m:t&gt;&lt;/m:r&gt;&lt;/m:e&gt;&lt;m:sup&gt;&lt;m:r&gt;&lt;w:rPr&gt;&lt;w:rFonts w:ascii=&quot;Cambria Math&quot; w:h-ansi=&quot;Cambria Math&quot;/&gt;&lt;wx:font wx:val=&quot;Cambria Math&quot;/&gt;&lt;w:i/&gt;&lt;w:sz w:val=&quot;32&quot;/&gt;&lt;/w:rPr&gt;&lt;m:t&gt;-&lt;/m:t&gt;&lt;/m:r&gt;&lt;m:sSup&gt;&lt;m:sSupPr&gt;&lt;m:ctrlPr&gt;&lt;w:rPr&gt;&lt;w:rFonts w:ascii=&quot;Cambria Math&quot; w:h-ansi=&quot;Cambria Math&quot;/&gt;&lt;wx:font wx:val=&quot;Cambria Math&quot;/&gt;&lt;w:i/&gt;&lt;w:sz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/w:rPr&gt;&lt;m:t&gt;x&lt;/m:t&gt;&lt;/m:r&gt;&lt;/m:e&gt;&lt;m:sup&gt;&lt;m:r&gt;&lt;w:rPr&gt;&lt;w:rFonts w:ascii=&quot;Cambria Math&quot; w:h-ansi=&quot;Cambria Math&quot;/&gt;&lt;wx:font wx:val=&quot;Cambria Math&quot;/&gt;&lt;w:i/&gt;&lt;w:sz w:val=&quot;32&quot;/&gt;&lt;/w:rPr&gt;&lt;m:t&gt;2&lt;/m:t&gt;&lt;/m:r&gt;&lt;/m:sup&gt;&lt;/m:sSup&gt;&lt;/m:sup&gt;&lt;/m:sSup&gt;&lt;/m:e&gt;&lt;/m:nary&gt;&lt;m:r&gt;&lt;w:rPr&gt;&lt;w:rFonts w:ascii=&quot;Cambria Math&quot; w:h-ansi=&quot;Cambria Math&quot;/&gt;&lt;wx:font wx:val=&quot;Cambria Math&quot;/&gt;&lt;w:i/&gt;&lt;w:sz w:val=&quot;32&quot;/&gt;&lt;/w:rPr&gt;&lt;m:t&gt; dx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883A7E">
        <w:rPr>
          <w:sz w:val="32"/>
        </w:rPr>
        <w:instrText xml:space="preserve"> </w:instrText>
      </w:r>
      <w:r w:rsidRPr="00883A7E">
        <w:rPr>
          <w:sz w:val="32"/>
        </w:rPr>
        <w:fldChar w:fldCharType="separate"/>
      </w:r>
      <w:r w:rsidRPr="00883A7E">
        <w:pict>
          <v:shape id="_x0000_i1037" type="#_x0000_t75" style="width:71.2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113668&quot;/&gt;&lt;wsp:rsid wsp:val=&quot;004B622F&quot;/&gt;&lt;wsp:rsid wsp:val=&quot;004C55C9&quot;/&gt;&lt;wsp:rsid wsp:val=&quot;005736AD&quot;/&gt;&lt;wsp:rsid wsp:val=&quot;005E657B&quot;/&gt;&lt;wsp:rsid wsp:val=&quot;0066350B&quot;/&gt;&lt;wsp:rsid wsp:val=&quot;00692F40&quot;/&gt;&lt;wsp:rsid wsp:val=&quot;00794278&quot;/&gt;&lt;wsp:rsid wsp:val=&quot;00883A7E&quot;/&gt;&lt;wsp:rsid wsp:val=&quot;008E27AB&quot;/&gt;&lt;wsp:rsid wsp:val=&quot;009B62AA&quot;/&gt;&lt;wsp:rsid wsp:val=&quot;009C2D33&quot;/&gt;&lt;wsp:rsid wsp:val=&quot;00A32DA4&quot;/&gt;&lt;wsp:rsid wsp:val=&quot;00B46026&quot;/&gt;&lt;wsp:rsid wsp:val=&quot;00C02651&quot;/&gt;&lt;wsp:rsid wsp:val=&quot;00C10609&quot;/&gt;&lt;wsp:rsid wsp:val=&quot;00D064F8&quot;/&gt;&lt;wsp:rsid wsp:val=&quot;00DD1BAD&quot;/&gt;&lt;wsp:rsid wsp:val=&quot;00DE79CF&quot;/&gt;&lt;wsp:rsid wsp:val=&quot;00E026F8&quot;/&gt;&lt;wsp:rsid wsp:val=&quot;00E07943&quot;/&gt;&lt;wsp:rsid wsp:val=&quot;00E54D94&quot;/&gt;&lt;/wsp:rsids&gt;&lt;/w:docPr&gt;&lt;w:body&gt;&lt;w:p wsp:rsidR=&quot;00000000&quot; wsp:rsidRDefault=&quot;00D064F8&quot;&gt;&lt;m:oMathPara&gt;&lt;m:oMath&gt;&lt;m:nary&gt;&lt;m:naryPr&gt;&lt;m:limLoc m:val=&quot;subSup&quot;/&gt;&lt;m:ctrlPr&gt;&lt;w:rPr&gt;&lt;w:rFonts w:ascii=&quot;Cambria Math&quot; w:h-ansi=&quot;Cambria Math&quot;/&gt;&lt;wx:font wx:val=&quot;Cambria Math&quot;/&gt;&lt;w:i/&gt;&lt;w:sz w:val=&quot;32&quot;/&gt;&lt;/w:rPr&gt;&lt;/m:ctrlPr&gt;&lt;/m:naryPr&gt;&lt;m:sub&gt;&lt;m:r&gt;&lt;w:rPr&gt;&lt;w:rFonts w:ascii=&quot;Cambria Math&quot; w:h-ansi=&quot;Cambria Math&quot;/&gt;&lt;wx:font wx:val=&quot;Cambria Math&quot;/&gt;&lt;w:i/&gt;&lt;w:sz w:val=&quot;32&quot;/&gt;&lt;/w:rPr&gt;&lt;m:t&gt;-âˆž&lt;/m:t&gt;&lt;/m:r&gt;&lt;/m:sub&gt;&lt;m:sup&gt;&lt;m:r&gt;&lt;w:rPr&gt;&lt;w:rFonts w:ascii=&quot;Cambria Math&quot; w:h-ansi=&quot;Cambria Math&quot;/&gt;&lt;wx:font wx:val=&quot;Cambria Math&quot;/&gt;&lt;w:i/&gt;&lt;w:sz w:val=&quot;32&quot;/&gt;&lt;/w:rPr&gt;&lt;m:t&gt;0&lt;/m:t&gt;&lt;/m:r&gt;&lt;/m:sup&gt;&lt;m:e&gt;&lt;m:sSup&gt;&lt;m:sSupPr&gt;&lt;m:ctrlPr&gt;&lt;w:rPr&gt;&lt;w:rFonts w:ascii=&quot;Cambria Math&quot; w:h-ansi=&quot;Cambria Math&quot;/&gt;&lt;wx:font wx:val=&quot;Cambria Math&quot;/&gt;&lt;w:i/&gt;&lt;w:sz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/w:rPr&gt;&lt;m:t&gt;e&lt;/m:t&gt;&lt;/m:r&gt;&lt;/m:e&gt;&lt;m:sup&gt;&lt;m:r&gt;&lt;w:rPr&gt;&lt;w:rFonts w:ascii=&quot;Cambria Math&quot; w:h-ansi=&quot;Cambria Math&quot;/&gt;&lt;wx:font wx:val=&quot;Cambria Math&quot;/&gt;&lt;w:i/&gt;&lt;w:sz w:val=&quot;32&quot;/&gt;&lt;/w:rPr&gt;&lt;m:t&gt;-&lt;/m:t&gt;&lt;/m:r&gt;&lt;m:sSup&gt;&lt;m:sSupPr&gt;&lt;m:ctrlPr&gt;&lt;w:rPr&gt;&lt;w:rFonts w:ascii=&quot;Cambria Math&quot; w:h-ansi=&quot;Cambria Math&quot;/&gt;&lt;wx:font wx:val=&quot;Cambria Math&quot;/&gt;&lt;w:i/&gt;&lt;w:sz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/w:rPr&gt;&lt;m:t&gt;x&lt;/m:t&gt;&lt;/m:r&gt;&lt;/m:e&gt;&lt;m:sup&gt;&lt;m:r&gt;&lt;w:rPr&gt;&lt;w:rFonts w:ascii=&quot;Cambria Math&quot; w:h-ansi=&quot;Cambria Math&quot;/&gt;&lt;wx:font wx:val=&quot;Cambria Math&quot;/&gt;&lt;w:i/&gt;&lt;w:sz w:val=&quot;32&quot;/&gt;&lt;/w:rPr&gt;&lt;m:t&gt;2&lt;/m:t&gt;&lt;/m:r&gt;&lt;/m:sup&gt;&lt;/m:sSup&gt;&lt;/m:sup&gt;&lt;/m:sSup&gt;&lt;/m:e&gt;&lt;/m:nary&gt;&lt;m:r&gt;&lt;w:rPr&gt;&lt;w:rFonts w:ascii=&quot;Cambria Math&quot; w:h-ansi=&quot;Cambria Math&quot;/&gt;&lt;wx:font wx:val=&quot;Cambria Math&quot;/&gt;&lt;w:i/&gt;&lt;w:sz w:val=&quot;32&quot;/&gt;&lt;/w:rPr&gt;&lt;m:t&gt; dx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883A7E">
        <w:rPr>
          <w:sz w:val="32"/>
        </w:rPr>
        <w:fldChar w:fldCharType="end"/>
      </w:r>
      <w:r>
        <w:rPr>
          <w:sz w:val="32"/>
        </w:rPr>
        <w:t xml:space="preserve">    =     </w:t>
      </w:r>
      <w:r w:rsidRPr="00883A7E">
        <w:rPr>
          <w:sz w:val="32"/>
        </w:rPr>
        <w:fldChar w:fldCharType="begin"/>
      </w:r>
      <w:r w:rsidRPr="00883A7E">
        <w:rPr>
          <w:sz w:val="32"/>
        </w:rPr>
        <w:instrText xml:space="preserve"> QUOTE </w:instrText>
      </w:r>
      <w:r w:rsidRPr="00883A7E">
        <w:pict>
          <v:shape id="_x0000_i1038" type="#_x0000_t75" style="width:7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113668&quot;/&gt;&lt;wsp:rsid wsp:val=&quot;004B622F&quot;/&gt;&lt;wsp:rsid wsp:val=&quot;004C55C9&quot;/&gt;&lt;wsp:rsid wsp:val=&quot;005736AD&quot;/&gt;&lt;wsp:rsid wsp:val=&quot;005E657B&quot;/&gt;&lt;wsp:rsid wsp:val=&quot;0066350B&quot;/&gt;&lt;wsp:rsid wsp:val=&quot;00692F40&quot;/&gt;&lt;wsp:rsid wsp:val=&quot;00794278&quot;/&gt;&lt;wsp:rsid wsp:val=&quot;007E3717&quot;/&gt;&lt;wsp:rsid wsp:val=&quot;00883A7E&quot;/&gt;&lt;wsp:rsid wsp:val=&quot;008E27AB&quot;/&gt;&lt;wsp:rsid wsp:val=&quot;009B62AA&quot;/&gt;&lt;wsp:rsid wsp:val=&quot;009C2D33&quot;/&gt;&lt;wsp:rsid wsp:val=&quot;00A32DA4&quot;/&gt;&lt;wsp:rsid wsp:val=&quot;00B46026&quot;/&gt;&lt;wsp:rsid wsp:val=&quot;00C02651&quot;/&gt;&lt;wsp:rsid wsp:val=&quot;00C10609&quot;/&gt;&lt;wsp:rsid wsp:val=&quot;00DD1BAD&quot;/&gt;&lt;wsp:rsid wsp:val=&quot;00DE79CF&quot;/&gt;&lt;wsp:rsid wsp:val=&quot;00E026F8&quot;/&gt;&lt;wsp:rsid wsp:val=&quot;00E07943&quot;/&gt;&lt;wsp:rsid wsp:val=&quot;00E54D94&quot;/&gt;&lt;/wsp:rsids&gt;&lt;/w:docPr&gt;&lt;w:body&gt;&lt;w:p wsp:rsidR=&quot;00000000&quot; wsp:rsidRDefault=&quot;007E3717&quot;&gt;&lt;m:oMathPara&gt;&lt;m:oMath&gt;&lt;m:nary&gt;&lt;m:naryPr&gt;&lt;m:limLoc m:val=&quot;subSup&quot;/&gt;&lt;m:ctrlPr&gt;&lt;w:rPr&gt;&lt;w:rFonts w:ascii=&quot;Cambria Math&quot; w:h-ansi=&quot;Cambria Math&quot;/&gt;&lt;wx:font wx:val=&quot;Cambria Math&quot;/&gt;&lt;w:i/&gt;&lt;w:sz w:val=&quot;32&quot;/&gt;&lt;/w:rPr&gt;&lt;/m:ctrlPr&gt;&lt;/m:naryPr&gt;&lt;m:sub&gt;&lt;m:r&gt;&lt;w:rPr&gt;&lt;w:rFonts w:ascii=&quot;Cambria Math&quot; w:h-ansi=&quot;Cambria Math&quot;/&gt;&lt;wx:font wx:val=&quot;Cambria Math&quot;/&gt;&lt;w:i/&gt;&lt;w:sz w:val=&quot;32&quot;/&gt;&lt;/w:rPr&gt;&lt;m:t&gt;0&lt;/m:t&gt;&lt;/m:r&gt;&lt;/m:sub&gt;&lt;m:sup&gt;&lt;m:r&gt;&lt;w:rPr&gt;&lt;w:rFonts w:ascii=&quot;Cambria Math&quot; w:h-ansi=&quot;Cambria Math&quot;/&gt;&lt;wx:font wx:val=&quot;Cambria Math&quot;/&gt;&lt;w:i/&gt;&lt;w:sz w:val=&quot;32&quot;/&gt;&lt;/w:rPr&gt;&lt;m:t&gt;+âˆž&lt;/m:t&gt;&lt;/m:r&gt;&lt;/m:sup&gt;&lt;m:e&gt;&lt;m:sSup&gt;&lt;m:sSupPr&gt;&lt;m:ctrlPr&gt;&lt;w:rPr&gt;&lt;w:rFonts w:ascii=&quot;Cambria Math&quot; w:h-ansi=&quot;Cambria Math&quot;/&gt;&lt;wx:font wx:val=&quot;Cambria Math&quot;/&gt;&lt;w:i/&gt;&lt;w:sz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/w:rPr&gt;&lt;m:t&gt;e&lt;/m:t&gt;&lt;/m:r&gt;&lt;/m:e&gt;&lt;m:sup&gt;&lt;m:r&gt;&lt;w:rPr&gt;&lt;w:rFonts w:ascii=&quot;Cambria Math&quot; w:h-ansi=&quot;Cambria Math&quot;/&gt;&lt;wx:font wx:val=&quot;Cambria Math&quot;/&gt;&lt;w:i/&gt;&lt;w:sz w:val=&quot;32&quot;/&gt;&lt;/w:rPr&gt;&lt;m:t&gt;-&lt;/m:t&gt;&lt;/m:r&gt;&lt;m:sSup&gt;&lt;m:sSupPr&gt;&lt;m:ctrlPr&gt;&lt;w:rPr&gt;&lt;w:rFonts w:ascii=&quot;Cambria Math&quot; w:h-ansi=&quot;Cambria Math&quot;/&gt;&lt;wx:font wx:val=&quot;Cambria Math&quot;/&gt;&lt;w:i/&gt;&lt;w:sz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/w:rPr&gt;&lt;m:t&gt;x&lt;/m:t&gt;&lt;/m:r&gt;&lt;/m:e&gt;&lt;m:sup&gt;&lt;m:r&gt;&lt;w:rPr&gt;&lt;w:rFonts w:ascii=&quot;Cambria Math&quot; w:h-ansi=&quot;Cambria Math&quot;/&gt;&lt;wx:font wx:val=&quot;Cambria Math&quot;/&gt;&lt;w:i/&gt;&lt;w:sz w:val=&quot;32&quot;/&gt;&lt;/w:rPr&gt;&lt;m:t&gt;2&lt;/m:t&gt;&lt;/m:r&gt;&lt;/m:sup&gt;&lt;/m:sSup&gt;&lt;/m:sup&gt;&lt;/m:sSup&gt;&lt;/m:e&gt;&lt;/m:nary&gt;&lt;m:r&gt;&lt;w:rPr&gt;&lt;w:rFonts w:ascii=&quot;Cambria Math&quot; w:h-ansi=&quot;Cambria Math&quot;/&gt;&lt;wx:font wx:val=&quot;Cambria Math&quot;/&gt;&lt;w:i/&gt;&lt;w:sz w:val=&quot;32&quot;/&gt;&lt;/w:rPr&gt;&lt;m:t&gt; dx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883A7E">
        <w:rPr>
          <w:sz w:val="32"/>
        </w:rPr>
        <w:instrText xml:space="preserve"> </w:instrText>
      </w:r>
      <w:r w:rsidRPr="00883A7E">
        <w:rPr>
          <w:sz w:val="32"/>
        </w:rPr>
        <w:fldChar w:fldCharType="separate"/>
      </w:r>
      <w:r w:rsidRPr="00883A7E">
        <w:pict>
          <v:shape id="_x0000_i1039" type="#_x0000_t75" style="width:7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113668&quot;/&gt;&lt;wsp:rsid wsp:val=&quot;004B622F&quot;/&gt;&lt;wsp:rsid wsp:val=&quot;004C55C9&quot;/&gt;&lt;wsp:rsid wsp:val=&quot;005736AD&quot;/&gt;&lt;wsp:rsid wsp:val=&quot;005E657B&quot;/&gt;&lt;wsp:rsid wsp:val=&quot;0066350B&quot;/&gt;&lt;wsp:rsid wsp:val=&quot;00692F40&quot;/&gt;&lt;wsp:rsid wsp:val=&quot;00794278&quot;/&gt;&lt;wsp:rsid wsp:val=&quot;007E3717&quot;/&gt;&lt;wsp:rsid wsp:val=&quot;00883A7E&quot;/&gt;&lt;wsp:rsid wsp:val=&quot;008E27AB&quot;/&gt;&lt;wsp:rsid wsp:val=&quot;009B62AA&quot;/&gt;&lt;wsp:rsid wsp:val=&quot;009C2D33&quot;/&gt;&lt;wsp:rsid wsp:val=&quot;00A32DA4&quot;/&gt;&lt;wsp:rsid wsp:val=&quot;00B46026&quot;/&gt;&lt;wsp:rsid wsp:val=&quot;00C02651&quot;/&gt;&lt;wsp:rsid wsp:val=&quot;00C10609&quot;/&gt;&lt;wsp:rsid wsp:val=&quot;00DD1BAD&quot;/&gt;&lt;wsp:rsid wsp:val=&quot;00DE79CF&quot;/&gt;&lt;wsp:rsid wsp:val=&quot;00E026F8&quot;/&gt;&lt;wsp:rsid wsp:val=&quot;00E07943&quot;/&gt;&lt;wsp:rsid wsp:val=&quot;00E54D94&quot;/&gt;&lt;/wsp:rsids&gt;&lt;/w:docPr&gt;&lt;w:body&gt;&lt;w:p wsp:rsidR=&quot;00000000&quot; wsp:rsidRDefault=&quot;007E3717&quot;&gt;&lt;m:oMathPara&gt;&lt;m:oMath&gt;&lt;m:nary&gt;&lt;m:naryPr&gt;&lt;m:limLoc m:val=&quot;subSup&quot;/&gt;&lt;m:ctrlPr&gt;&lt;w:rPr&gt;&lt;w:rFonts w:ascii=&quot;Cambria Math&quot; w:h-ansi=&quot;Cambria Math&quot;/&gt;&lt;wx:font wx:val=&quot;Cambria Math&quot;/&gt;&lt;w:i/&gt;&lt;w:sz w:val=&quot;32&quot;/&gt;&lt;/w:rPr&gt;&lt;/m:ctrlPr&gt;&lt;/m:naryPr&gt;&lt;m:sub&gt;&lt;m:r&gt;&lt;w:rPr&gt;&lt;w:rFonts w:ascii=&quot;Cambria Math&quot; w:h-ansi=&quot;Cambria Math&quot;/&gt;&lt;wx:font wx:val=&quot;Cambria Math&quot;/&gt;&lt;w:i/&gt;&lt;w:sz w:val=&quot;32&quot;/&gt;&lt;/w:rPr&gt;&lt;m:t&gt;0&lt;/m:t&gt;&lt;/m:r&gt;&lt;/m:sub&gt;&lt;m:sup&gt;&lt;m:r&gt;&lt;w:rPr&gt;&lt;w:rFonts w:ascii=&quot;Cambria Math&quot; w:h-ansi=&quot;Cambria Math&quot;/&gt;&lt;wx:font wx:val=&quot;Cambria Math&quot;/&gt;&lt;w:i/&gt;&lt;w:sz w:val=&quot;32&quot;/&gt;&lt;/w:rPr&gt;&lt;m:t&gt;+âˆž&lt;/m:t&gt;&lt;/m:r&gt;&lt;/m:sup&gt;&lt;m:e&gt;&lt;m:sSup&gt;&lt;m:sSupPr&gt;&lt;m:ctrlPr&gt;&lt;w:rPr&gt;&lt;w:rFonts w:ascii=&quot;Cambria Math&quot; w:h-ansi=&quot;Cambria Math&quot;/&gt;&lt;wx:font wx:val=&quot;Cambria Math&quot;/&gt;&lt;w:i/&gt;&lt;w:sz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/w:rPr&gt;&lt;m:t&gt;e&lt;/m:t&gt;&lt;/m:r&gt;&lt;/m:e&gt;&lt;m:sup&gt;&lt;m:r&gt;&lt;w:rPr&gt;&lt;w:rFonts w:ascii=&quot;Cambria Math&quot; w:h-ansi=&quot;Cambria Math&quot;/&gt;&lt;wx:font wx:val=&quot;Cambria Math&quot;/&gt;&lt;w:i/&gt;&lt;w:sz w:val=&quot;32&quot;/&gt;&lt;/w:rPr&gt;&lt;m:t&gt;-&lt;/m:t&gt;&lt;/m:r&gt;&lt;m:sSup&gt;&lt;m:sSupPr&gt;&lt;m:ctrlPr&gt;&lt;w:rPr&gt;&lt;w:rFonts w:ascii=&quot;Cambria Math&quot; w:h-ansi=&quot;Cambria Math&quot;/&gt;&lt;wx:font wx:val=&quot;Cambria Math&quot;/&gt;&lt;w:i/&gt;&lt;w:sz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/w:rPr&gt;&lt;m:t&gt;x&lt;/m:t&gt;&lt;/m:r&gt;&lt;/m:e&gt;&lt;m:sup&gt;&lt;m:r&gt;&lt;w:rPr&gt;&lt;w:rFonts w:ascii=&quot;Cambria Math&quot; w:h-ansi=&quot;Cambria Math&quot;/&gt;&lt;wx:font wx:val=&quot;Cambria Math&quot;/&gt;&lt;w:i/&gt;&lt;w:sz w:val=&quot;32&quot;/&gt;&lt;/w:rPr&gt;&lt;m:t&gt;2&lt;/m:t&gt;&lt;/m:r&gt;&lt;/m:sup&gt;&lt;/m:sSup&gt;&lt;/m:sup&gt;&lt;/m:sSup&gt;&lt;/m:e&gt;&lt;/m:nary&gt;&lt;m:r&gt;&lt;w:rPr&gt;&lt;w:rFonts w:ascii=&quot;Cambria Math&quot; w:h-ansi=&quot;Cambria Math&quot;/&gt;&lt;wx:font wx:val=&quot;Cambria Math&quot;/&gt;&lt;w:i/&gt;&lt;w:sz w:val=&quot;32&quot;/&gt;&lt;/w:rPr&gt;&lt;m:t&gt; dx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883A7E">
        <w:rPr>
          <w:sz w:val="32"/>
        </w:rPr>
        <w:fldChar w:fldCharType="end"/>
      </w:r>
    </w:p>
    <w:p w:rsidR="00E5564E" w:rsidRDefault="00E5564E" w:rsidP="00692F40">
      <w:pPr>
        <w:rPr>
          <w:sz w:val="32"/>
        </w:rPr>
      </w:pPr>
    </w:p>
    <w:p w:rsidR="00E5564E" w:rsidRDefault="00E5564E" w:rsidP="00692F40">
      <w:pPr>
        <w:rPr>
          <w:sz w:val="32"/>
        </w:rPr>
      </w:pPr>
      <w:r>
        <w:rPr>
          <w:sz w:val="24"/>
        </w:rPr>
        <w:t xml:space="preserve">de esta forma, basta calcular  </w:t>
      </w:r>
      <w:r w:rsidRPr="00883A7E">
        <w:rPr>
          <w:sz w:val="32"/>
        </w:rPr>
        <w:fldChar w:fldCharType="begin"/>
      </w:r>
      <w:r w:rsidRPr="00883A7E">
        <w:rPr>
          <w:sz w:val="32"/>
        </w:rPr>
        <w:instrText xml:space="preserve"> QUOTE </w:instrText>
      </w:r>
      <w:r w:rsidRPr="00883A7E">
        <w:pict>
          <v:shape id="_x0000_i1040" type="#_x0000_t75" style="width:93.7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113668&quot;/&gt;&lt;wsp:rsid wsp:val=&quot;004B622F&quot;/&gt;&lt;wsp:rsid wsp:val=&quot;004C55C9&quot;/&gt;&lt;wsp:rsid wsp:val=&quot;005736AD&quot;/&gt;&lt;wsp:rsid wsp:val=&quot;005E657B&quot;/&gt;&lt;wsp:rsid wsp:val=&quot;00637C40&quot;/&gt;&lt;wsp:rsid wsp:val=&quot;0066350B&quot;/&gt;&lt;wsp:rsid wsp:val=&quot;00692F40&quot;/&gt;&lt;wsp:rsid wsp:val=&quot;00794278&quot;/&gt;&lt;wsp:rsid wsp:val=&quot;00883A7E&quot;/&gt;&lt;wsp:rsid wsp:val=&quot;008E27AB&quot;/&gt;&lt;wsp:rsid wsp:val=&quot;009B62AA&quot;/&gt;&lt;wsp:rsid wsp:val=&quot;009C2D33&quot;/&gt;&lt;wsp:rsid wsp:val=&quot;00A32DA4&quot;/&gt;&lt;wsp:rsid wsp:val=&quot;00B46026&quot;/&gt;&lt;wsp:rsid wsp:val=&quot;00C02651&quot;/&gt;&lt;wsp:rsid wsp:val=&quot;00C10609&quot;/&gt;&lt;wsp:rsid wsp:val=&quot;00DD1BAD&quot;/&gt;&lt;wsp:rsid wsp:val=&quot;00DE79CF&quot;/&gt;&lt;wsp:rsid wsp:val=&quot;00E026F8&quot;/&gt;&lt;wsp:rsid wsp:val=&quot;00E07943&quot;/&gt;&lt;wsp:rsid wsp:val=&quot;00E54D94&quot;/&gt;&lt;/wsp:rsids&gt;&lt;/w:docPr&gt;&lt;w:body&gt;&lt;w:p wsp:rsidR=&quot;00000000&quot; wsp:rsidRDefault=&quot;00637C40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/w:rPr&gt;&lt;m:t&gt;2*&lt;/m:t&gt;&lt;/m:r&gt;&lt;m:nary&gt;&lt;m:naryPr&gt;&lt;m:limLoc m:val=&quot;subSup&quot;/&gt;&lt;m:ctrlPr&gt;&lt;w:rPr&gt;&lt;w:rFonts w:ascii=&quot;Cambria Math&quot; w:h-ansi=&quot;Cambria Math&quot;/&gt;&lt;wx:font wx:val=&quot;Cambria Math&quot;/&gt;&lt;w:i/&gt;&lt;w:sz w:val=&quot;32&quot;/&gt;&lt;/w:rPr&gt;&lt;/m:ctrlPr&gt;&lt;/m:naryPr&gt;&lt;m:sub&gt;&lt;m:r&gt;&lt;w:rPr&gt;&lt;w:rFonts w:ascii=&quot;Cambria Math&quot; w:h-ansi=&quot;Cambria Math&quot;/&gt;&lt;wx:font wx:val=&quot;Cambria Math&quot;/&gt;&lt;w:i/&gt;&lt;w:sz w:val=&quot;32&quot;/&gt;&lt;/w:rPr&gt;&lt;m:t&gt;0&lt;/m:t&gt;&lt;/m:r&gt;&lt;/m:sub&gt;&lt;m:sup&gt;&lt;m:r&gt;&lt;w:rPr&gt;&lt;w:rFonts w:ascii=&quot;Cambria Math&quot; w:h-ansi=&quot;Cambria Math&quot;/&gt;&lt;wx:font wx:val=&quot;Cambria Math&quot;/&gt;&lt;w:i/&gt;&lt;w:sz w:val=&quot;32&quot;/&gt;&lt;/w:rPr&gt;&lt;m:t&gt;+âˆž&lt;/m:t&gt;&lt;/m:r&gt;&lt;/m:sup&gt;&lt;m:e&gt;&lt;m:sSup&gt;&lt;m:sSupPr&gt;&lt;m:ctrlPr&gt;&lt;w:rPr&gt;&lt;w:rFonts w:ascii=&quot;Cambria Math&quot; w:h-ansi=&quot;Cambria Math&quot;/&gt;&lt;wx:font wx:val=&quot;Cambria Math&quot;/&gt;&lt;w:i/&gt;&lt;w:sz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/w:rPr&gt;&lt;m:t&gt;e&lt;/m:t&gt;&lt;/m:r&gt;&lt;/m:e&gt;&lt;m:sup&gt;&lt;m:r&gt;&lt;w:rPr&gt;&lt;w:rFonts w:ascii=&quot;Cambria Math&quot; w:h-ansi=&quot;Cambria Math&quot;/&gt;&lt;wx:font wx:val=&quot;Cambria Math&quot;/&gt;&lt;w:i/&gt;&lt;w:sz w:val=&quot;32&quot;/&gt;&lt;/w:rPr&gt;&lt;m:t&gt;-&lt;/m:t&gt;&lt;/m:r&gt;&lt;m:sSup&gt;&lt;m:sSupPr&gt;&lt;m:ctrlPr&gt;&lt;w:rPr&gt;&lt;w:rFonts w:ascii=&quot;Cambria Math&quot; w:h-ansi=&quot;Cambria Math&quot;/&gt;&lt;wx:font wx:val=&quot;Cambria Math&quot;/&gt;&lt;w:i/&gt;&lt;w:sz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/w:rPr&gt;&lt;m:t&gt;x&lt;/m:t&gt;&lt;/m:r&gt;&lt;/m:e&gt;&lt;m:sup&gt;&lt;m:r&gt;&lt;w:rPr&gt;&lt;w:rFonts w:ascii=&quot;Cambria Math&quot; w:h-ansi=&quot;Cambria Math&quot;/&gt;&lt;wx:font wx:val=&quot;Cambria Math&quot;/&gt;&lt;w:i/&gt;&lt;w:sz w:val=&quot;32&quot;/&gt;&lt;/w:rPr&gt;&lt;m:t&gt;2&lt;/m:t&gt;&lt;/m:r&gt;&lt;/m:sup&gt;&lt;/m:sSup&gt;&lt;/m:sup&gt;&lt;/m:sSup&gt;&lt;/m:e&gt;&lt;/m:nary&gt;&lt;m:r&gt;&lt;w:rPr&gt;&lt;w:rFonts w:ascii=&quot;Cambria Math&quot; w:h-ansi=&quot;Cambria Math&quot;/&gt;&lt;wx:font wx:val=&quot;Cambria Math&quot;/&gt;&lt;w:i/&gt;&lt;w:sz w:val=&quot;32&quot;/&gt;&lt;/w:rPr&gt;&lt;m:t&gt; dx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883A7E">
        <w:rPr>
          <w:sz w:val="32"/>
        </w:rPr>
        <w:instrText xml:space="preserve"> </w:instrText>
      </w:r>
      <w:r w:rsidRPr="00883A7E">
        <w:rPr>
          <w:sz w:val="32"/>
        </w:rPr>
        <w:fldChar w:fldCharType="separate"/>
      </w:r>
      <w:r w:rsidRPr="00883A7E">
        <w:pict>
          <v:shape id="_x0000_i1041" type="#_x0000_t75" style="width:93.7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113668&quot;/&gt;&lt;wsp:rsid wsp:val=&quot;004B622F&quot;/&gt;&lt;wsp:rsid wsp:val=&quot;004C55C9&quot;/&gt;&lt;wsp:rsid wsp:val=&quot;005736AD&quot;/&gt;&lt;wsp:rsid wsp:val=&quot;005E657B&quot;/&gt;&lt;wsp:rsid wsp:val=&quot;00637C40&quot;/&gt;&lt;wsp:rsid wsp:val=&quot;0066350B&quot;/&gt;&lt;wsp:rsid wsp:val=&quot;00692F40&quot;/&gt;&lt;wsp:rsid wsp:val=&quot;00794278&quot;/&gt;&lt;wsp:rsid wsp:val=&quot;00883A7E&quot;/&gt;&lt;wsp:rsid wsp:val=&quot;008E27AB&quot;/&gt;&lt;wsp:rsid wsp:val=&quot;009B62AA&quot;/&gt;&lt;wsp:rsid wsp:val=&quot;009C2D33&quot;/&gt;&lt;wsp:rsid wsp:val=&quot;00A32DA4&quot;/&gt;&lt;wsp:rsid wsp:val=&quot;00B46026&quot;/&gt;&lt;wsp:rsid wsp:val=&quot;00C02651&quot;/&gt;&lt;wsp:rsid wsp:val=&quot;00C10609&quot;/&gt;&lt;wsp:rsid wsp:val=&quot;00DD1BAD&quot;/&gt;&lt;wsp:rsid wsp:val=&quot;00DE79CF&quot;/&gt;&lt;wsp:rsid wsp:val=&quot;00E026F8&quot;/&gt;&lt;wsp:rsid wsp:val=&quot;00E07943&quot;/&gt;&lt;wsp:rsid wsp:val=&quot;00E54D94&quot;/&gt;&lt;/wsp:rsids&gt;&lt;/w:docPr&gt;&lt;w:body&gt;&lt;w:p wsp:rsidR=&quot;00000000&quot; wsp:rsidRDefault=&quot;00637C40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/w:rPr&gt;&lt;m:t&gt;2*&lt;/m:t&gt;&lt;/m:r&gt;&lt;m:nary&gt;&lt;m:naryPr&gt;&lt;m:limLoc m:val=&quot;subSup&quot;/&gt;&lt;m:ctrlPr&gt;&lt;w:rPr&gt;&lt;w:rFonts w:ascii=&quot;Cambria Math&quot; w:h-ansi=&quot;Cambria Math&quot;/&gt;&lt;wx:font wx:val=&quot;Cambria Math&quot;/&gt;&lt;w:i/&gt;&lt;w:sz w:val=&quot;32&quot;/&gt;&lt;/w:rPr&gt;&lt;/m:ctrlPr&gt;&lt;/m:naryPr&gt;&lt;m:sub&gt;&lt;m:r&gt;&lt;w:rPr&gt;&lt;w:rFonts w:ascii=&quot;Cambria Math&quot; w:h-ansi=&quot;Cambria Math&quot;/&gt;&lt;wx:font wx:val=&quot;Cambria Math&quot;/&gt;&lt;w:i/&gt;&lt;w:sz w:val=&quot;32&quot;/&gt;&lt;/w:rPr&gt;&lt;m:t&gt;0&lt;/m:t&gt;&lt;/m:r&gt;&lt;/m:sub&gt;&lt;m:sup&gt;&lt;m:r&gt;&lt;w:rPr&gt;&lt;w:rFonts w:ascii=&quot;Cambria Math&quot; w:h-ansi=&quot;Cambria Math&quot;/&gt;&lt;wx:font wx:val=&quot;Cambria Math&quot;/&gt;&lt;w:i/&gt;&lt;w:sz w:val=&quot;32&quot;/&gt;&lt;/w:rPr&gt;&lt;m:t&gt;+âˆž&lt;/m:t&gt;&lt;/m:r&gt;&lt;/m:sup&gt;&lt;m:e&gt;&lt;m:sSup&gt;&lt;m:sSupPr&gt;&lt;m:ctrlPr&gt;&lt;w:rPr&gt;&lt;w:rFonts w:ascii=&quot;Cambria Math&quot; w:h-ansi=&quot;Cambria Math&quot;/&gt;&lt;wx:font wx:val=&quot;Cambria Math&quot;/&gt;&lt;w:i/&gt;&lt;w:sz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/w:rPr&gt;&lt;m:t&gt;e&lt;/m:t&gt;&lt;/m:r&gt;&lt;/m:e&gt;&lt;m:sup&gt;&lt;m:r&gt;&lt;w:rPr&gt;&lt;w:rFonts w:ascii=&quot;Cambria Math&quot; w:h-ansi=&quot;Cambria Math&quot;/&gt;&lt;wx:font wx:val=&quot;Cambria Math&quot;/&gt;&lt;w:i/&gt;&lt;w:sz w:val=&quot;32&quot;/&gt;&lt;/w:rPr&gt;&lt;m:t&gt;-&lt;/m:t&gt;&lt;/m:r&gt;&lt;m:sSup&gt;&lt;m:sSupPr&gt;&lt;m:ctrlPr&gt;&lt;w:rPr&gt;&lt;w:rFonts w:ascii=&quot;Cambria Math&quot; w:h-ansi=&quot;Cambria Math&quot;/&gt;&lt;wx:font wx:val=&quot;Cambria Math&quot;/&gt;&lt;w:i/&gt;&lt;w:sz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/w:rPr&gt;&lt;m:t&gt;x&lt;/m:t&gt;&lt;/m:r&gt;&lt;/m:e&gt;&lt;m:sup&gt;&lt;m:r&gt;&lt;w:rPr&gt;&lt;w:rFonts w:ascii=&quot;Cambria Math&quot; w:h-ansi=&quot;Cambria Math&quot;/&gt;&lt;wx:font wx:val=&quot;Cambria Math&quot;/&gt;&lt;w:i/&gt;&lt;w:sz w:val=&quot;32&quot;/&gt;&lt;/w:rPr&gt;&lt;m:t&gt;2&lt;/m:t&gt;&lt;/m:r&gt;&lt;/m:sup&gt;&lt;/m:sSup&gt;&lt;/m:sup&gt;&lt;/m:sSup&gt;&lt;/m:e&gt;&lt;/m:nary&gt;&lt;m:r&gt;&lt;w:rPr&gt;&lt;w:rFonts w:ascii=&quot;Cambria Math&quot; w:h-ansi=&quot;Cambria Math&quot;/&gt;&lt;wx:font wx:val=&quot;Cambria Math&quot;/&gt;&lt;w:i/&gt;&lt;w:sz w:val=&quot;32&quot;/&gt;&lt;/w:rPr&gt;&lt;m:t&gt; dx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883A7E">
        <w:rPr>
          <w:sz w:val="32"/>
        </w:rPr>
        <w:fldChar w:fldCharType="end"/>
      </w:r>
      <w:r>
        <w:rPr>
          <w:sz w:val="32"/>
        </w:rPr>
        <w:t xml:space="preserve">  </w:t>
      </w:r>
      <w:r>
        <w:rPr>
          <w:sz w:val="24"/>
        </w:rPr>
        <w:t xml:space="preserve">para obtener </w:t>
      </w:r>
      <w:r w:rsidRPr="00883A7E">
        <w:rPr>
          <w:sz w:val="32"/>
        </w:rPr>
        <w:fldChar w:fldCharType="begin"/>
      </w:r>
      <w:r w:rsidRPr="00883A7E">
        <w:rPr>
          <w:sz w:val="32"/>
        </w:rPr>
        <w:instrText xml:space="preserve"> QUOTE </w:instrText>
      </w:r>
      <w:r w:rsidRPr="00883A7E">
        <w:pict>
          <v:shape id="_x0000_i1042" type="#_x0000_t75" style="width:7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113668&quot;/&gt;&lt;wsp:rsid wsp:val=&quot;003F62A5&quot;/&gt;&lt;wsp:rsid wsp:val=&quot;004B622F&quot;/&gt;&lt;wsp:rsid wsp:val=&quot;004C55C9&quot;/&gt;&lt;wsp:rsid wsp:val=&quot;005736AD&quot;/&gt;&lt;wsp:rsid wsp:val=&quot;005E657B&quot;/&gt;&lt;wsp:rsid wsp:val=&quot;0066350B&quot;/&gt;&lt;wsp:rsid wsp:val=&quot;00692F40&quot;/&gt;&lt;wsp:rsid wsp:val=&quot;00794278&quot;/&gt;&lt;wsp:rsid wsp:val=&quot;00883A7E&quot;/&gt;&lt;wsp:rsid wsp:val=&quot;008E27AB&quot;/&gt;&lt;wsp:rsid wsp:val=&quot;009B62AA&quot;/&gt;&lt;wsp:rsid wsp:val=&quot;009C2D33&quot;/&gt;&lt;wsp:rsid wsp:val=&quot;00A32DA4&quot;/&gt;&lt;wsp:rsid wsp:val=&quot;00B46026&quot;/&gt;&lt;wsp:rsid wsp:val=&quot;00C02651&quot;/&gt;&lt;wsp:rsid wsp:val=&quot;00C10609&quot;/&gt;&lt;wsp:rsid wsp:val=&quot;00DD1BAD&quot;/&gt;&lt;wsp:rsid wsp:val=&quot;00DE79CF&quot;/&gt;&lt;wsp:rsid wsp:val=&quot;00E026F8&quot;/&gt;&lt;wsp:rsid wsp:val=&quot;00E07943&quot;/&gt;&lt;wsp:rsid wsp:val=&quot;00E54D94&quot;/&gt;&lt;/wsp:rsids&gt;&lt;/w:docPr&gt;&lt;w:body&gt;&lt;w:p wsp:rsidR=&quot;00000000&quot; wsp:rsidRDefault=&quot;003F62A5&quot;&gt;&lt;m:oMathPara&gt;&lt;m:oMath&gt;&lt;m:nary&gt;&lt;m:naryPr&gt;&lt;m:limLoc m:val=&quot;subSup&quot;/&gt;&lt;m:ctrlPr&gt;&lt;w:rPr&gt;&lt;w:rFonts w:ascii=&quot;Cambria Math&quot; w:h-ansi=&quot;Cambria Math&quot;/&gt;&lt;wx:font wx:val=&quot;Cambria Math&quot;/&gt;&lt;w:i/&gt;&lt;w:sz w:val=&quot;32&quot;/&gt;&lt;/w:rPr&gt;&lt;/m:ctrlPr&gt;&lt;/m:naryPr&gt;&lt;m:sub&gt;&lt;m:r&gt;&lt;w:rPr&gt;&lt;w:rFonts w:ascii=&quot;Cambria Math&quot; w:h-ansi=&quot;Cambria Math&quot;/&gt;&lt;wx:font wx:val=&quot;Cambria Math&quot;/&gt;&lt;w:i/&gt;&lt;w:sz w:val=&quot;32&quot;/&gt;&lt;/w:rPr&gt;&lt;m:t&gt;-âˆž&lt;/m:t&gt;&lt;/m:r&gt;&lt;/m:sub&gt;&lt;m:sup&gt;&lt;m:r&gt;&lt;w:rPr&gt;&lt;w:rFonts w:ascii=&quot;Cambria Math&quot; w:h-ansi=&quot;Cambria Math&quot;/&gt;&lt;wx:font wx:val=&quot;Cambria Math&quot;/&gt;&lt;w:i/&gt;&lt;w:sz w:val=&quot;32&quot;/&gt;&lt;/w:rPr&gt;&lt;m:t&gt;+âˆž&lt;/m:t&gt;&lt;/m:r&gt;&lt;/m:sup&gt;&lt;m:e&gt;&lt;m:sSup&gt;&lt;m:sSupPr&gt;&lt;m:ctrlPr&gt;&lt;w:rPr&gt;&lt;w:rFonts w:ascii=&quot;Cambria Math&quot; w:h-ansi=&quot;Cambria Math&quot;/&gt;&lt;wx:font wx:val=&quot;Cambria Math&quot;/&gt;&lt;w:i/&gt;&lt;w:sz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/w:rPr&gt;&lt;m:t&gt;e&lt;/m:t&gt;&lt;/m:r&gt;&lt;/m:e&gt;&lt;m:sup&gt;&lt;m:r&gt;&lt;w:rPr&gt;&lt;w:rFonts w:ascii=&quot;Cambria Math&quot; w:h-ansi=&quot;Cambria Math&quot;/&gt;&lt;wx:font wx:val=&quot;Cambria Math&quot;/&gt;&lt;w:i/&gt;&lt;w:sz w:val=&quot;32&quot;/&gt;&lt;/w:rPr&gt;&lt;m:t&gt;-&lt;/m:t&gt;&lt;/m:r&gt;&lt;m:sSup&gt;&lt;m:sSupPr&gt;&lt;m:ctrlPr&gt;&lt;w:rPr&gt;&lt;w:rFonts w:ascii=&quot;Cambria Math&quot; w:h-ansi=&quot;Cambria Math&quot;/&gt;&lt;wx:font wx:val=&quot;Cambria Math&quot;/&gt;&lt;w:i/&gt;&lt;w:sz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/w:rPr&gt;&lt;m:t&gt;x&lt;/m:t&gt;&lt;/m:r&gt;&lt;/m:e&gt;&lt;m:sup&gt;&lt;m:r&gt;&lt;w:rPr&gt;&lt;w:rFonts w:ascii=&quot;Cambria Math&quot; w:h-ansi=&quot;Cambria Math&quot;/&gt;&lt;wx:font wx:val=&quot;Cambria Math&quot;/&gt;&lt;w:i/&gt;&lt;w:sz w:val=&quot;32&quot;/&gt;&lt;/w:rPr&gt;&lt;m:t&gt;2&lt;/m:t&gt;&lt;/m:r&gt;&lt;/m:sup&gt;&lt;/m:sSup&gt;&lt;/m:sup&gt;&lt;/m:sSup&gt;&lt;/m:e&gt;&lt;/m:nary&gt;&lt;m:r&gt;&lt;w:rPr&gt;&lt;w:rFonts w:ascii=&quot;Cambria Math&quot; w:h-ansi=&quot;Cambria Math&quot;/&gt;&lt;wx:font wx:val=&quot;Cambria Math&quot;/&gt;&lt;w:i/&gt;&lt;w:sz w:val=&quot;32&quot;/&gt;&lt;/w:rPr&gt;&lt;m:t&gt; dx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883A7E">
        <w:rPr>
          <w:sz w:val="32"/>
        </w:rPr>
        <w:instrText xml:space="preserve"> </w:instrText>
      </w:r>
      <w:r w:rsidRPr="00883A7E">
        <w:rPr>
          <w:sz w:val="32"/>
        </w:rPr>
        <w:fldChar w:fldCharType="separate"/>
      </w:r>
      <w:r w:rsidRPr="00883A7E">
        <w:pict>
          <v:shape id="_x0000_i1043" type="#_x0000_t75" style="width:7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113668&quot;/&gt;&lt;wsp:rsid wsp:val=&quot;003F62A5&quot;/&gt;&lt;wsp:rsid wsp:val=&quot;004B622F&quot;/&gt;&lt;wsp:rsid wsp:val=&quot;004C55C9&quot;/&gt;&lt;wsp:rsid wsp:val=&quot;005736AD&quot;/&gt;&lt;wsp:rsid wsp:val=&quot;005E657B&quot;/&gt;&lt;wsp:rsid wsp:val=&quot;0066350B&quot;/&gt;&lt;wsp:rsid wsp:val=&quot;00692F40&quot;/&gt;&lt;wsp:rsid wsp:val=&quot;00794278&quot;/&gt;&lt;wsp:rsid wsp:val=&quot;00883A7E&quot;/&gt;&lt;wsp:rsid wsp:val=&quot;008E27AB&quot;/&gt;&lt;wsp:rsid wsp:val=&quot;009B62AA&quot;/&gt;&lt;wsp:rsid wsp:val=&quot;009C2D33&quot;/&gt;&lt;wsp:rsid wsp:val=&quot;00A32DA4&quot;/&gt;&lt;wsp:rsid wsp:val=&quot;00B46026&quot;/&gt;&lt;wsp:rsid wsp:val=&quot;00C02651&quot;/&gt;&lt;wsp:rsid wsp:val=&quot;00C10609&quot;/&gt;&lt;wsp:rsid wsp:val=&quot;00DD1BAD&quot;/&gt;&lt;wsp:rsid wsp:val=&quot;00DE79CF&quot;/&gt;&lt;wsp:rsid wsp:val=&quot;00E026F8&quot;/&gt;&lt;wsp:rsid wsp:val=&quot;00E07943&quot;/&gt;&lt;wsp:rsid wsp:val=&quot;00E54D94&quot;/&gt;&lt;/wsp:rsids&gt;&lt;/w:docPr&gt;&lt;w:body&gt;&lt;w:p wsp:rsidR=&quot;00000000&quot; wsp:rsidRDefault=&quot;003F62A5&quot;&gt;&lt;m:oMathPara&gt;&lt;m:oMath&gt;&lt;m:nary&gt;&lt;m:naryPr&gt;&lt;m:limLoc m:val=&quot;subSup&quot;/&gt;&lt;m:ctrlPr&gt;&lt;w:rPr&gt;&lt;w:rFonts w:ascii=&quot;Cambria Math&quot; w:h-ansi=&quot;Cambria Math&quot;/&gt;&lt;wx:font wx:val=&quot;Cambria Math&quot;/&gt;&lt;w:i/&gt;&lt;w:sz w:val=&quot;32&quot;/&gt;&lt;/w:rPr&gt;&lt;/m:ctrlPr&gt;&lt;/m:naryPr&gt;&lt;m:sub&gt;&lt;m:r&gt;&lt;w:rPr&gt;&lt;w:rFonts w:ascii=&quot;Cambria Math&quot; w:h-ansi=&quot;Cambria Math&quot;/&gt;&lt;wx:font wx:val=&quot;Cambria Math&quot;/&gt;&lt;w:i/&gt;&lt;w:sz w:val=&quot;32&quot;/&gt;&lt;/w:rPr&gt;&lt;m:t&gt;-âˆž&lt;/m:t&gt;&lt;/m:r&gt;&lt;/m:sub&gt;&lt;m:sup&gt;&lt;m:r&gt;&lt;w:rPr&gt;&lt;w:rFonts w:ascii=&quot;Cambria Math&quot; w:h-ansi=&quot;Cambria Math&quot;/&gt;&lt;wx:font wx:val=&quot;Cambria Math&quot;/&gt;&lt;w:i/&gt;&lt;w:sz w:val=&quot;32&quot;/&gt;&lt;/w:rPr&gt;&lt;m:t&gt;+âˆž&lt;/m:t&gt;&lt;/m:r&gt;&lt;/m:sup&gt;&lt;m:e&gt;&lt;m:sSup&gt;&lt;m:sSupPr&gt;&lt;m:ctrlPr&gt;&lt;w:rPr&gt;&lt;w:rFonts w:ascii=&quot;Cambria Math&quot; w:h-ansi=&quot;Cambria Math&quot;/&gt;&lt;wx:font wx:val=&quot;Cambria Math&quot;/&gt;&lt;w:i/&gt;&lt;w:sz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/w:rPr&gt;&lt;m:t&gt;e&lt;/m:t&gt;&lt;/m:r&gt;&lt;/m:e&gt;&lt;m:sup&gt;&lt;m:r&gt;&lt;w:rPr&gt;&lt;w:rFonts w:ascii=&quot;Cambria Math&quot; w:h-ansi=&quot;Cambria Math&quot;/&gt;&lt;wx:font wx:val=&quot;Cambria Math&quot;/&gt;&lt;w:i/&gt;&lt;w:sz w:val=&quot;32&quot;/&gt;&lt;/w:rPr&gt;&lt;m:t&gt;-&lt;/m:t&gt;&lt;/m:r&gt;&lt;m:sSup&gt;&lt;m:sSupPr&gt;&lt;m:ctrlPr&gt;&lt;w:rPr&gt;&lt;w:rFonts w:ascii=&quot;Cambria Math&quot; w:h-ansi=&quot;Cambria Math&quot;/&gt;&lt;wx:font wx:val=&quot;Cambria Math&quot;/&gt;&lt;w:i/&gt;&lt;w:sz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/w:rPr&gt;&lt;m:t&gt;x&lt;/m:t&gt;&lt;/m:r&gt;&lt;/m:e&gt;&lt;m:sup&gt;&lt;m:r&gt;&lt;w:rPr&gt;&lt;w:rFonts w:ascii=&quot;Cambria Math&quot; w:h-ansi=&quot;Cambria Math&quot;/&gt;&lt;wx:font wx:val=&quot;Cambria Math&quot;/&gt;&lt;w:i/&gt;&lt;w:sz w:val=&quot;32&quot;/&gt;&lt;/w:rPr&gt;&lt;m:t&gt;2&lt;/m:t&gt;&lt;/m:r&gt;&lt;/m:sup&gt;&lt;/m:sSup&gt;&lt;/m:sup&gt;&lt;/m:sSup&gt;&lt;/m:e&gt;&lt;/m:nary&gt;&lt;m:r&gt;&lt;w:rPr&gt;&lt;w:rFonts w:ascii=&quot;Cambria Math&quot; w:h-ansi=&quot;Cambria Math&quot;/&gt;&lt;wx:font wx:val=&quot;Cambria Math&quot;/&gt;&lt;w:i/&gt;&lt;w:sz w:val=&quot;32&quot;/&gt;&lt;/w:rPr&gt;&lt;m:t&gt; dx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883A7E">
        <w:rPr>
          <w:sz w:val="32"/>
        </w:rPr>
        <w:fldChar w:fldCharType="end"/>
      </w:r>
    </w:p>
    <w:p w:rsidR="00E5564E" w:rsidRDefault="00E5564E" w:rsidP="00692F40">
      <w:pPr>
        <w:rPr>
          <w:sz w:val="24"/>
        </w:rPr>
      </w:pPr>
      <w:r>
        <w:rPr>
          <w:sz w:val="24"/>
        </w:rPr>
        <w:t>es decir:</w:t>
      </w:r>
    </w:p>
    <w:p w:rsidR="00E5564E" w:rsidRDefault="00E5564E" w:rsidP="00692F40">
      <w:pPr>
        <w:rPr>
          <w:sz w:val="32"/>
        </w:rPr>
      </w:pPr>
      <w:r w:rsidRPr="00883A7E">
        <w:fldChar w:fldCharType="begin"/>
      </w:r>
      <w:r w:rsidRPr="00883A7E">
        <w:instrText xml:space="preserve"> QUOTE </w:instrText>
      </w:r>
      <w:r w:rsidRPr="00883A7E">
        <w:pict>
          <v:shape id="_x0000_i1044" type="#_x0000_t75" style="width:7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113668&quot;/&gt;&lt;wsp:rsid wsp:val=&quot;004B622F&quot;/&gt;&lt;wsp:rsid wsp:val=&quot;004C55C9&quot;/&gt;&lt;wsp:rsid wsp:val=&quot;005736AD&quot;/&gt;&lt;wsp:rsid wsp:val=&quot;005E657B&quot;/&gt;&lt;wsp:rsid wsp:val=&quot;0066350B&quot;/&gt;&lt;wsp:rsid wsp:val=&quot;00692F40&quot;/&gt;&lt;wsp:rsid wsp:val=&quot;006C2763&quot;/&gt;&lt;wsp:rsid wsp:val=&quot;00794278&quot;/&gt;&lt;wsp:rsid wsp:val=&quot;00883A7E&quot;/&gt;&lt;wsp:rsid wsp:val=&quot;008E27AB&quot;/&gt;&lt;wsp:rsid wsp:val=&quot;009B62AA&quot;/&gt;&lt;wsp:rsid wsp:val=&quot;009C2D33&quot;/&gt;&lt;wsp:rsid wsp:val=&quot;00A32DA4&quot;/&gt;&lt;wsp:rsid wsp:val=&quot;00B46026&quot;/&gt;&lt;wsp:rsid wsp:val=&quot;00C02651&quot;/&gt;&lt;wsp:rsid wsp:val=&quot;00C10609&quot;/&gt;&lt;wsp:rsid wsp:val=&quot;00DD1BAD&quot;/&gt;&lt;wsp:rsid wsp:val=&quot;00DE79CF&quot;/&gt;&lt;wsp:rsid wsp:val=&quot;00E026F8&quot;/&gt;&lt;wsp:rsid wsp:val=&quot;00E07943&quot;/&gt;&lt;wsp:rsid wsp:val=&quot;00E54D94&quot;/&gt;&lt;/wsp:rsids&gt;&lt;/w:docPr&gt;&lt;w:body&gt;&lt;w:p wsp:rsidR=&quot;00000000&quot; wsp:rsidRDefault=&quot;006C2763&quot;&gt;&lt;m:oMathPara&gt;&lt;m:oMath&gt;&lt;m:nary&gt;&lt;m:naryPr&gt;&lt;m:limLoc m:val=&quot;subSup&quot;/&gt;&lt;m:ctrlPr&gt;&lt;w:rPr&gt;&lt;w:rFonts w:ascii=&quot;Cambria Math&quot; w:h-ansi=&quot;Cambria Math&quot;/&gt;&lt;wx:font wx:val=&quot;Cambria Math&quot;/&gt;&lt;w:i/&gt;&lt;w:sz w:val=&quot;32&quot;/&gt;&lt;/w:rPr&gt;&lt;/m:ctrlPr&gt;&lt;/m:naryPr&gt;&lt;m:sub&gt;&lt;m:r&gt;&lt;w:rPr&gt;&lt;w:rFonts w:ascii=&quot;Cambria Math&quot; w:h-ansi=&quot;Cambria Math&quot;/&gt;&lt;wx:font wx:val=&quot;Cambria Math&quot;/&gt;&lt;w:i/&gt;&lt;w:sz w:val=&quot;32&quot;/&gt;&lt;/w:rPr&gt;&lt;m:t&gt;-âˆž&lt;/m:t&gt;&lt;/m:r&gt;&lt;/m:sub&gt;&lt;m:sup&gt;&lt;m:r&gt;&lt;w:rPr&gt;&lt;w:rFonts w:ascii=&quot;Cambria Math&quot; w:h-ansi=&quot;Cambria Math&quot;/&gt;&lt;wx:font wx:val=&quot;Cambria Math&quot;/&gt;&lt;w:i/&gt;&lt;w:sz w:val=&quot;32&quot;/&gt;&lt;/w:rPr&gt;&lt;m:t&gt;+âˆž&lt;/m:t&gt;&lt;/m:r&gt;&lt;/m:sup&gt;&lt;m:e&gt;&lt;m:sSup&gt;&lt;m:sSupPr&gt;&lt;m:ctrlPr&gt;&lt;w:rPr&gt;&lt;w:rFonts w:ascii=&quot;Cambria Math&quot; w:h-ansi=&quot;Cambria Math&quot;/&gt;&lt;wx:font wx:val=&quot;Cambria Math&quot;/&gt;&lt;w:i/&gt;&lt;w:sz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/w:rPr&gt;&lt;m:t&gt;e&lt;/m:t&gt;&lt;/m:r&gt;&lt;/m:e&gt;&lt;m:sup&gt;&lt;m:r&gt;&lt;w:rPr&gt;&lt;w:rFonts w:ascii=&quot;Cambria Math&quot; w:h-ansi=&quot;Cambria Math&quot;/&gt;&lt;wx:font wx:val=&quot;Cambria Math&quot;/&gt;&lt;w:i/&gt;&lt;w:sz w:val=&quot;32&quot;/&gt;&lt;/w:rPr&gt;&lt;m:t&gt;-&lt;/m:t&gt;&lt;/m:r&gt;&lt;m:sSup&gt;&lt;m:sSupPr&gt;&lt;m:ctrlPr&gt;&lt;w:rPr&gt;&lt;w:rFonts w:ascii=&quot;Cambria Math&quot; w:h-ansi=&quot;Cambria Math&quot;/&gt;&lt;wx:font wx:val=&quot;Cambria Math&quot;/&gt;&lt;w:i/&gt;&lt;w:sz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/w:rPr&gt;&lt;m:t&gt;x&lt;/m:t&gt;&lt;/m:r&gt;&lt;/m:e&gt;&lt;m:sup&gt;&lt;m:r&gt;&lt;w:rPr&gt;&lt;w:rFonts w:ascii=&quot;Cambria Math&quot; w:h-ansi=&quot;Cambria Math&quot;/&gt;&lt;wx:font wx:val=&quot;Cambria Math&quot;/&gt;&lt;w:i/&gt;&lt;w:sz w:val=&quot;32&quot;/&gt;&lt;/w:rPr&gt;&lt;m:t&gt;2&lt;/m:t&gt;&lt;/m:r&gt;&lt;/m:sup&gt;&lt;/m:sSup&gt;&lt;/m:sup&gt;&lt;/m:sSup&gt;&lt;/m:e&gt;&lt;/m:nary&gt;&lt;m:r&gt;&lt;w:rPr&gt;&lt;w:rFonts w:ascii=&quot;Cambria Math&quot; w:h-ansi=&quot;Cambria Math&quot;/&gt;&lt;wx:font wx:val=&quot;Cambria Math&quot;/&gt;&lt;w:i/&gt;&lt;w:sz w:val=&quot;32&quot;/&gt;&lt;/w:rPr&gt;&lt;m:t&gt; dx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883A7E">
        <w:instrText xml:space="preserve"> </w:instrText>
      </w:r>
      <w:r w:rsidRPr="00883A7E">
        <w:fldChar w:fldCharType="separate"/>
      </w:r>
      <w:r w:rsidRPr="00883A7E">
        <w:pict>
          <v:shape id="_x0000_i1045" type="#_x0000_t75" style="width:7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113668&quot;/&gt;&lt;wsp:rsid wsp:val=&quot;004B622F&quot;/&gt;&lt;wsp:rsid wsp:val=&quot;004C55C9&quot;/&gt;&lt;wsp:rsid wsp:val=&quot;005736AD&quot;/&gt;&lt;wsp:rsid wsp:val=&quot;005E657B&quot;/&gt;&lt;wsp:rsid wsp:val=&quot;0066350B&quot;/&gt;&lt;wsp:rsid wsp:val=&quot;00692F40&quot;/&gt;&lt;wsp:rsid wsp:val=&quot;006C2763&quot;/&gt;&lt;wsp:rsid wsp:val=&quot;00794278&quot;/&gt;&lt;wsp:rsid wsp:val=&quot;00883A7E&quot;/&gt;&lt;wsp:rsid wsp:val=&quot;008E27AB&quot;/&gt;&lt;wsp:rsid wsp:val=&quot;009B62AA&quot;/&gt;&lt;wsp:rsid wsp:val=&quot;009C2D33&quot;/&gt;&lt;wsp:rsid wsp:val=&quot;00A32DA4&quot;/&gt;&lt;wsp:rsid wsp:val=&quot;00B46026&quot;/&gt;&lt;wsp:rsid wsp:val=&quot;00C02651&quot;/&gt;&lt;wsp:rsid wsp:val=&quot;00C10609&quot;/&gt;&lt;wsp:rsid wsp:val=&quot;00DD1BAD&quot;/&gt;&lt;wsp:rsid wsp:val=&quot;00DE79CF&quot;/&gt;&lt;wsp:rsid wsp:val=&quot;00E026F8&quot;/&gt;&lt;wsp:rsid wsp:val=&quot;00E07943&quot;/&gt;&lt;wsp:rsid wsp:val=&quot;00E54D94&quot;/&gt;&lt;/wsp:rsids&gt;&lt;/w:docPr&gt;&lt;w:body&gt;&lt;w:p wsp:rsidR=&quot;00000000&quot; wsp:rsidRDefault=&quot;006C2763&quot;&gt;&lt;m:oMathPara&gt;&lt;m:oMath&gt;&lt;m:nary&gt;&lt;m:naryPr&gt;&lt;m:limLoc m:val=&quot;subSup&quot;/&gt;&lt;m:ctrlPr&gt;&lt;w:rPr&gt;&lt;w:rFonts w:ascii=&quot;Cambria Math&quot; w:h-ansi=&quot;Cambria Math&quot;/&gt;&lt;wx:font wx:val=&quot;Cambria Math&quot;/&gt;&lt;w:i/&gt;&lt;w:sz w:val=&quot;32&quot;/&gt;&lt;/w:rPr&gt;&lt;/m:ctrlPr&gt;&lt;/m:naryPr&gt;&lt;m:sub&gt;&lt;m:r&gt;&lt;w:rPr&gt;&lt;w:rFonts w:ascii=&quot;Cambria Math&quot; w:h-ansi=&quot;Cambria Math&quot;/&gt;&lt;wx:font wx:val=&quot;Cambria Math&quot;/&gt;&lt;w:i/&gt;&lt;w:sz w:val=&quot;32&quot;/&gt;&lt;/w:rPr&gt;&lt;m:t&gt;-âˆž&lt;/m:t&gt;&lt;/m:r&gt;&lt;/m:sub&gt;&lt;m:sup&gt;&lt;m:r&gt;&lt;w:rPr&gt;&lt;w:rFonts w:ascii=&quot;Cambria Math&quot; w:h-ansi=&quot;Cambria Math&quot;/&gt;&lt;wx:font wx:val=&quot;Cambria Math&quot;/&gt;&lt;w:i/&gt;&lt;w:sz w:val=&quot;32&quot;/&gt;&lt;/w:rPr&gt;&lt;m:t&gt;+âˆž&lt;/m:t&gt;&lt;/m:r&gt;&lt;/m:sup&gt;&lt;m:e&gt;&lt;m:sSup&gt;&lt;m:sSupPr&gt;&lt;m:ctrlPr&gt;&lt;w:rPr&gt;&lt;w:rFonts w:ascii=&quot;Cambria Math&quot; w:h-ansi=&quot;Cambria Math&quot;/&gt;&lt;wx:font wx:val=&quot;Cambria Math&quot;/&gt;&lt;w:i/&gt;&lt;w:sz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/w:rPr&gt;&lt;m:t&gt;e&lt;/m:t&gt;&lt;/m:r&gt;&lt;/m:e&gt;&lt;m:sup&gt;&lt;m:r&gt;&lt;w:rPr&gt;&lt;w:rFonts w:ascii=&quot;Cambria Math&quot; w:h-ansi=&quot;Cambria Math&quot;/&gt;&lt;wx:font wx:val=&quot;Cambria Math&quot;/&gt;&lt;w:i/&gt;&lt;w:sz w:val=&quot;32&quot;/&gt;&lt;/w:rPr&gt;&lt;m:t&gt;-&lt;/m:t&gt;&lt;/m:r&gt;&lt;m:sSup&gt;&lt;m:sSupPr&gt;&lt;m:ctrlPr&gt;&lt;w:rPr&gt;&lt;w:rFonts w:ascii=&quot;Cambria Math&quot; w:h-ansi=&quot;Cambria Math&quot;/&gt;&lt;wx:font wx:val=&quot;Cambria Math&quot;/&gt;&lt;w:i/&gt;&lt;w:sz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/w:rPr&gt;&lt;m:t&gt;x&lt;/m:t&gt;&lt;/m:r&gt;&lt;/m:e&gt;&lt;m:sup&gt;&lt;m:r&gt;&lt;w:rPr&gt;&lt;w:rFonts w:ascii=&quot;Cambria Math&quot; w:h-ansi=&quot;Cambria Math&quot;/&gt;&lt;wx:font wx:val=&quot;Cambria Math&quot;/&gt;&lt;w:i/&gt;&lt;w:sz w:val=&quot;32&quot;/&gt;&lt;/w:rPr&gt;&lt;m:t&gt;2&lt;/m:t&gt;&lt;/m:r&gt;&lt;/m:sup&gt;&lt;/m:sSup&gt;&lt;/m:sup&gt;&lt;/m:sSup&gt;&lt;/m:e&gt;&lt;/m:nary&gt;&lt;m:r&gt;&lt;w:rPr&gt;&lt;w:rFonts w:ascii=&quot;Cambria Math&quot; w:h-ansi=&quot;Cambria Math&quot;/&gt;&lt;wx:font wx:val=&quot;Cambria Math&quot;/&gt;&lt;w:i/&gt;&lt;w:sz w:val=&quot;32&quot;/&gt;&lt;/w:rPr&gt;&lt;m:t&gt; dx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883A7E">
        <w:fldChar w:fldCharType="end"/>
      </w:r>
      <w:r>
        <w:t xml:space="preserve">    =    </w:t>
      </w:r>
      <w:r w:rsidRPr="00883A7E">
        <w:rPr>
          <w:sz w:val="32"/>
        </w:rPr>
        <w:fldChar w:fldCharType="begin"/>
      </w:r>
      <w:r w:rsidRPr="00883A7E">
        <w:rPr>
          <w:sz w:val="32"/>
        </w:rPr>
        <w:instrText xml:space="preserve"> QUOTE </w:instrText>
      </w:r>
      <w:r w:rsidRPr="00883A7E">
        <w:pict>
          <v:shape id="_x0000_i1046" type="#_x0000_t75" style="width:10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113668&quot;/&gt;&lt;wsp:rsid wsp:val=&quot;004B622F&quot;/&gt;&lt;wsp:rsid wsp:val=&quot;004C55C9&quot;/&gt;&lt;wsp:rsid wsp:val=&quot;005736AD&quot;/&gt;&lt;wsp:rsid wsp:val=&quot;005E657B&quot;/&gt;&lt;wsp:rsid wsp:val=&quot;0066350B&quot;/&gt;&lt;wsp:rsid wsp:val=&quot;00692F40&quot;/&gt;&lt;wsp:rsid wsp:val=&quot;00794278&quot;/&gt;&lt;wsp:rsid wsp:val=&quot;00883A7E&quot;/&gt;&lt;wsp:rsid wsp:val=&quot;008E27AB&quot;/&gt;&lt;wsp:rsid wsp:val=&quot;009B62AA&quot;/&gt;&lt;wsp:rsid wsp:val=&quot;009C2D33&quot;/&gt;&lt;wsp:rsid wsp:val=&quot;00A32DA4&quot;/&gt;&lt;wsp:rsid wsp:val=&quot;00B46026&quot;/&gt;&lt;wsp:rsid wsp:val=&quot;00C02651&quot;/&gt;&lt;wsp:rsid wsp:val=&quot;00C10609&quot;/&gt;&lt;wsp:rsid wsp:val=&quot;00C53475&quot;/&gt;&lt;wsp:rsid wsp:val=&quot;00DD1BAD&quot;/&gt;&lt;wsp:rsid wsp:val=&quot;00DE79CF&quot;/&gt;&lt;wsp:rsid wsp:val=&quot;00E026F8&quot;/&gt;&lt;wsp:rsid wsp:val=&quot;00E07943&quot;/&gt;&lt;wsp:rsid wsp:val=&quot;00E54D94&quot;/&gt;&lt;/wsp:rsids&gt;&lt;/w:docPr&gt;&lt;w:body&gt;&lt;w:p wsp:rsidR=&quot;00000000&quot; wsp:rsidRDefault=&quot;00C53475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/w:rPr&gt;&lt;m:t&gt;2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883A7E">
        <w:rPr>
          <w:sz w:val="32"/>
        </w:rPr>
        <w:instrText xml:space="preserve"> </w:instrText>
      </w:r>
      <w:r w:rsidRPr="00883A7E">
        <w:rPr>
          <w:sz w:val="32"/>
        </w:rPr>
        <w:fldChar w:fldCharType="separate"/>
      </w:r>
      <w:r w:rsidRPr="00883A7E">
        <w:pict>
          <v:shape id="_x0000_i1047" type="#_x0000_t75" style="width:10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113668&quot;/&gt;&lt;wsp:rsid wsp:val=&quot;004B622F&quot;/&gt;&lt;wsp:rsid wsp:val=&quot;004C55C9&quot;/&gt;&lt;wsp:rsid wsp:val=&quot;005736AD&quot;/&gt;&lt;wsp:rsid wsp:val=&quot;005E657B&quot;/&gt;&lt;wsp:rsid wsp:val=&quot;0066350B&quot;/&gt;&lt;wsp:rsid wsp:val=&quot;00692F40&quot;/&gt;&lt;wsp:rsid wsp:val=&quot;00794278&quot;/&gt;&lt;wsp:rsid wsp:val=&quot;00883A7E&quot;/&gt;&lt;wsp:rsid wsp:val=&quot;008E27AB&quot;/&gt;&lt;wsp:rsid wsp:val=&quot;009B62AA&quot;/&gt;&lt;wsp:rsid wsp:val=&quot;009C2D33&quot;/&gt;&lt;wsp:rsid wsp:val=&quot;00A32DA4&quot;/&gt;&lt;wsp:rsid wsp:val=&quot;00B46026&quot;/&gt;&lt;wsp:rsid wsp:val=&quot;00C02651&quot;/&gt;&lt;wsp:rsid wsp:val=&quot;00C10609&quot;/&gt;&lt;wsp:rsid wsp:val=&quot;00C53475&quot;/&gt;&lt;wsp:rsid wsp:val=&quot;00DD1BAD&quot;/&gt;&lt;wsp:rsid wsp:val=&quot;00DE79CF&quot;/&gt;&lt;wsp:rsid wsp:val=&quot;00E026F8&quot;/&gt;&lt;wsp:rsid wsp:val=&quot;00E07943&quot;/&gt;&lt;wsp:rsid wsp:val=&quot;00E54D94&quot;/&gt;&lt;/wsp:rsids&gt;&lt;/w:docPr&gt;&lt;w:body&gt;&lt;w:p wsp:rsidR=&quot;00000000&quot; wsp:rsidRDefault=&quot;00C53475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/w:rPr&gt;&lt;m:t&gt;2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883A7E">
        <w:rPr>
          <w:sz w:val="32"/>
        </w:rPr>
        <w:fldChar w:fldCharType="end"/>
      </w:r>
      <w:r>
        <w:rPr>
          <w:sz w:val="32"/>
        </w:rPr>
        <w:t xml:space="preserve"> x </w:t>
      </w:r>
      <w:r w:rsidRPr="00883A7E">
        <w:rPr>
          <w:sz w:val="32"/>
        </w:rPr>
        <w:fldChar w:fldCharType="begin"/>
      </w:r>
      <w:r w:rsidRPr="00883A7E">
        <w:rPr>
          <w:sz w:val="32"/>
        </w:rPr>
        <w:instrText xml:space="preserve"> QUOTE </w:instrText>
      </w:r>
      <w:r w:rsidRPr="00883A7E">
        <w:pict>
          <v:shape id="_x0000_i1048" type="#_x0000_t75" style="width:7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113668&quot;/&gt;&lt;wsp:rsid wsp:val=&quot;004B622F&quot;/&gt;&lt;wsp:rsid wsp:val=&quot;004C55C9&quot;/&gt;&lt;wsp:rsid wsp:val=&quot;005736AD&quot;/&gt;&lt;wsp:rsid wsp:val=&quot;005E657B&quot;/&gt;&lt;wsp:rsid wsp:val=&quot;0066350B&quot;/&gt;&lt;wsp:rsid wsp:val=&quot;00692F40&quot;/&gt;&lt;wsp:rsid wsp:val=&quot;00794278&quot;/&gt;&lt;wsp:rsid wsp:val=&quot;00883A7E&quot;/&gt;&lt;wsp:rsid wsp:val=&quot;008E27AB&quot;/&gt;&lt;wsp:rsid wsp:val=&quot;009B62AA&quot;/&gt;&lt;wsp:rsid wsp:val=&quot;009C2D33&quot;/&gt;&lt;wsp:rsid wsp:val=&quot;00A32DA4&quot;/&gt;&lt;wsp:rsid wsp:val=&quot;00B46026&quot;/&gt;&lt;wsp:rsid wsp:val=&quot;00C02651&quot;/&gt;&lt;wsp:rsid wsp:val=&quot;00C10609&quot;/&gt;&lt;wsp:rsid wsp:val=&quot;00D60BAA&quot;/&gt;&lt;wsp:rsid wsp:val=&quot;00DD1BAD&quot;/&gt;&lt;wsp:rsid wsp:val=&quot;00DE79CF&quot;/&gt;&lt;wsp:rsid wsp:val=&quot;00E026F8&quot;/&gt;&lt;wsp:rsid wsp:val=&quot;00E07943&quot;/&gt;&lt;wsp:rsid wsp:val=&quot;00E54D94&quot;/&gt;&lt;/wsp:rsids&gt;&lt;/w:docPr&gt;&lt;w:body&gt;&lt;w:p wsp:rsidR=&quot;00000000&quot; wsp:rsidRDefault=&quot;00D60BAA&quot;&gt;&lt;m:oMathPara&gt;&lt;m:oMath&gt;&lt;m:nary&gt;&lt;m:naryPr&gt;&lt;m:limLoc m:val=&quot;subSup&quot;/&gt;&lt;m:ctrlPr&gt;&lt;w:rPr&gt;&lt;w:rFonts w:ascii=&quot;Cambria Math&quot; w:h-ansi=&quot;Cambria Math&quot;/&gt;&lt;wx:font wx:val=&quot;Cambria Math&quot;/&gt;&lt;w:i/&gt;&lt;w:sz w:val=&quot;32&quot;/&gt;&lt;/w:rPr&gt;&lt;/m:ctrlPr&gt;&lt;/m:naryPr&gt;&lt;m:sub&gt;&lt;m:r&gt;&lt;w:rPr&gt;&lt;w:rFonts w:ascii=&quot;Cambria Math&quot; w:h-ansi=&quot;Cambria Math&quot;/&gt;&lt;wx:font wx:val=&quot;Cambria Math&quot;/&gt;&lt;w:i/&gt;&lt;w:sz w:val=&quot;32&quot;/&gt;&lt;/w:rPr&gt;&lt;m:t&gt;0&lt;/m:t&gt;&lt;/m:r&gt;&lt;/m:sub&gt;&lt;m:sup&gt;&lt;m:r&gt;&lt;w:rPr&gt;&lt;w:rFonts w:ascii=&quot;Cambria Math&quot; w:h-ansi=&quot;Cambria Math&quot;/&gt;&lt;wx:font wx:val=&quot;Cambria Math&quot;/&gt;&lt;w:i/&gt;&lt;w:sz w:val=&quot;32&quot;/&gt;&lt;/w:rPr&gt;&lt;m:t&gt;+âˆž&lt;/m:t&gt;&lt;/m:r&gt;&lt;/m:sup&gt;&lt;m:e&gt;&lt;m:sSup&gt;&lt;m:sSupPr&gt;&lt;m:ctrlPr&gt;&lt;w:rPr&gt;&lt;w:rFonts w:ascii=&quot;Cambria Math&quot; w:h-ansi=&quot;Cambria Math&quot;/&gt;&lt;wx:font wx:val=&quot;Cambria Math&quot;/&gt;&lt;w:i/&gt;&lt;w:sz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/w:rPr&gt;&lt;m:t&gt;e&lt;/m:t&gt;&lt;/m:r&gt;&lt;/m:e&gt;&lt;m:sup&gt;&lt;m:r&gt;&lt;w:rPr&gt;&lt;w:rFonts w:ascii=&quot;Cambria Math&quot; w:h-ansi=&quot;Cambria Math&quot;/&gt;&lt;wx:font wx:val=&quot;Cambria Math&quot;/&gt;&lt;w:i/&gt;&lt;w:sz w:val=&quot;32&quot;/&gt;&lt;/w:rPr&gt;&lt;m:t&gt;-&lt;/m:t&gt;&lt;/m:r&gt;&lt;m:sSup&gt;&lt;m:sSupPr&gt;&lt;m:ctrlPr&gt;&lt;w:rPr&gt;&lt;w:rFonts w:ascii=&quot;Cambria Math&quot; w:h-ansi=&quot;Cambria Math&quot;/&gt;&lt;wx:font wx:val=&quot;Cambria Math&quot;/&gt;&lt;w:i/&gt;&lt;w:sz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/w:rPr&gt;&lt;m:t&gt;x&lt;/m:t&gt;&lt;/m:r&gt;&lt;/m:e&gt;&lt;m:sup&gt;&lt;m:r&gt;&lt;w:rPr&gt;&lt;w:rFonts w:ascii=&quot;Cambria Math&quot; w:h-ansi=&quot;Cambria Math&quot;/&gt;&lt;wx:font wx:val=&quot;Cambria Math&quot;/&gt;&lt;w:i/&gt;&lt;w:sz w:val=&quot;32&quot;/&gt;&lt;/w:rPr&gt;&lt;m:t&gt;2&lt;/m:t&gt;&lt;/m:r&gt;&lt;/m:sup&gt;&lt;/m:sSup&gt;&lt;/m:sup&gt;&lt;/m:sSup&gt;&lt;/m:e&gt;&lt;/m:nary&gt;&lt;m:r&gt;&lt;w:rPr&gt;&lt;w:rFonts w:ascii=&quot;Cambria Math&quot; w:h-ansi=&quot;Cambria Math&quot;/&gt;&lt;wx:font wx:val=&quot;Cambria Math&quot;/&gt;&lt;w:i/&gt;&lt;w:sz w:val=&quot;32&quot;/&gt;&lt;/w:rPr&gt;&lt;m:t&gt; dx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883A7E">
        <w:rPr>
          <w:sz w:val="32"/>
        </w:rPr>
        <w:instrText xml:space="preserve"> </w:instrText>
      </w:r>
      <w:r w:rsidRPr="00883A7E">
        <w:rPr>
          <w:sz w:val="32"/>
        </w:rPr>
        <w:fldChar w:fldCharType="separate"/>
      </w:r>
      <w:r w:rsidRPr="00883A7E">
        <w:pict>
          <v:shape id="_x0000_i1049" type="#_x0000_t75" style="width:7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113668&quot;/&gt;&lt;wsp:rsid wsp:val=&quot;004B622F&quot;/&gt;&lt;wsp:rsid wsp:val=&quot;004C55C9&quot;/&gt;&lt;wsp:rsid wsp:val=&quot;005736AD&quot;/&gt;&lt;wsp:rsid wsp:val=&quot;005E657B&quot;/&gt;&lt;wsp:rsid wsp:val=&quot;0066350B&quot;/&gt;&lt;wsp:rsid wsp:val=&quot;00692F40&quot;/&gt;&lt;wsp:rsid wsp:val=&quot;00794278&quot;/&gt;&lt;wsp:rsid wsp:val=&quot;00883A7E&quot;/&gt;&lt;wsp:rsid wsp:val=&quot;008E27AB&quot;/&gt;&lt;wsp:rsid wsp:val=&quot;009B62AA&quot;/&gt;&lt;wsp:rsid wsp:val=&quot;009C2D33&quot;/&gt;&lt;wsp:rsid wsp:val=&quot;00A32DA4&quot;/&gt;&lt;wsp:rsid wsp:val=&quot;00B46026&quot;/&gt;&lt;wsp:rsid wsp:val=&quot;00C02651&quot;/&gt;&lt;wsp:rsid wsp:val=&quot;00C10609&quot;/&gt;&lt;wsp:rsid wsp:val=&quot;00D60BAA&quot;/&gt;&lt;wsp:rsid wsp:val=&quot;00DD1BAD&quot;/&gt;&lt;wsp:rsid wsp:val=&quot;00DE79CF&quot;/&gt;&lt;wsp:rsid wsp:val=&quot;00E026F8&quot;/&gt;&lt;wsp:rsid wsp:val=&quot;00E07943&quot;/&gt;&lt;wsp:rsid wsp:val=&quot;00E54D94&quot;/&gt;&lt;/wsp:rsids&gt;&lt;/w:docPr&gt;&lt;w:body&gt;&lt;w:p wsp:rsidR=&quot;00000000&quot; wsp:rsidRDefault=&quot;00D60BAA&quot;&gt;&lt;m:oMathPara&gt;&lt;m:oMath&gt;&lt;m:nary&gt;&lt;m:naryPr&gt;&lt;m:limLoc m:val=&quot;subSup&quot;/&gt;&lt;m:ctrlPr&gt;&lt;w:rPr&gt;&lt;w:rFonts w:ascii=&quot;Cambria Math&quot; w:h-ansi=&quot;Cambria Math&quot;/&gt;&lt;wx:font wx:val=&quot;Cambria Math&quot;/&gt;&lt;w:i/&gt;&lt;w:sz w:val=&quot;32&quot;/&gt;&lt;/w:rPr&gt;&lt;/m:ctrlPr&gt;&lt;/m:naryPr&gt;&lt;m:sub&gt;&lt;m:r&gt;&lt;w:rPr&gt;&lt;w:rFonts w:ascii=&quot;Cambria Math&quot; w:h-ansi=&quot;Cambria Math&quot;/&gt;&lt;wx:font wx:val=&quot;Cambria Math&quot;/&gt;&lt;w:i/&gt;&lt;w:sz w:val=&quot;32&quot;/&gt;&lt;/w:rPr&gt;&lt;m:t&gt;0&lt;/m:t&gt;&lt;/m:r&gt;&lt;/m:sub&gt;&lt;m:sup&gt;&lt;m:r&gt;&lt;w:rPr&gt;&lt;w:rFonts w:ascii=&quot;Cambria Math&quot; w:h-ansi=&quot;Cambria Math&quot;/&gt;&lt;wx:font wx:val=&quot;Cambria Math&quot;/&gt;&lt;w:i/&gt;&lt;w:sz w:val=&quot;32&quot;/&gt;&lt;/w:rPr&gt;&lt;m:t&gt;+âˆž&lt;/m:t&gt;&lt;/m:r&gt;&lt;/m:sup&gt;&lt;m:e&gt;&lt;m:sSup&gt;&lt;m:sSupPr&gt;&lt;m:ctrlPr&gt;&lt;w:rPr&gt;&lt;w:rFonts w:ascii=&quot;Cambria Math&quot; w:h-ansi=&quot;Cambria Math&quot;/&gt;&lt;wx:font wx:val=&quot;Cambria Math&quot;/&gt;&lt;w:i/&gt;&lt;w:sz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/w:rPr&gt;&lt;m:t&gt;e&lt;/m:t&gt;&lt;/m:r&gt;&lt;/m:e&gt;&lt;m:sup&gt;&lt;m:r&gt;&lt;w:rPr&gt;&lt;w:rFonts w:ascii=&quot;Cambria Math&quot; w:h-ansi=&quot;Cambria Math&quot;/&gt;&lt;wx:font wx:val=&quot;Cambria Math&quot;/&gt;&lt;w:i/&gt;&lt;w:sz w:val=&quot;32&quot;/&gt;&lt;/w:rPr&gt;&lt;m:t&gt;-&lt;/m:t&gt;&lt;/m:r&gt;&lt;m:sSup&gt;&lt;m:sSupPr&gt;&lt;m:ctrlPr&gt;&lt;w:rPr&gt;&lt;w:rFonts w:ascii=&quot;Cambria Math&quot; w:h-ansi=&quot;Cambria Math&quot;/&gt;&lt;wx:font wx:val=&quot;Cambria Math&quot;/&gt;&lt;w:i/&gt;&lt;w:sz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/w:rPr&gt;&lt;m:t&gt;x&lt;/m:t&gt;&lt;/m:r&gt;&lt;/m:e&gt;&lt;m:sup&gt;&lt;m:r&gt;&lt;w:rPr&gt;&lt;w:rFonts w:ascii=&quot;Cambria Math&quot; w:h-ansi=&quot;Cambria Math&quot;/&gt;&lt;wx:font wx:val=&quot;Cambria Math&quot;/&gt;&lt;w:i/&gt;&lt;w:sz w:val=&quot;32&quot;/&gt;&lt;/w:rPr&gt;&lt;m:t&gt;2&lt;/m:t&gt;&lt;/m:r&gt;&lt;/m:sup&gt;&lt;/m:sSup&gt;&lt;/m:sup&gt;&lt;/m:sSup&gt;&lt;/m:e&gt;&lt;/m:nary&gt;&lt;m:r&gt;&lt;w:rPr&gt;&lt;w:rFonts w:ascii=&quot;Cambria Math&quot; w:h-ansi=&quot;Cambria Math&quot;/&gt;&lt;wx:font wx:val=&quot;Cambria Math&quot;/&gt;&lt;w:i/&gt;&lt;w:sz w:val=&quot;32&quot;/&gt;&lt;/w:rPr&gt;&lt;m:t&gt; dx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883A7E">
        <w:rPr>
          <w:sz w:val="32"/>
        </w:rPr>
        <w:fldChar w:fldCharType="end"/>
      </w:r>
    </w:p>
    <w:p w:rsidR="00E5564E" w:rsidRDefault="00E5564E" w:rsidP="00692F40">
      <w:pPr>
        <w:rPr>
          <w:sz w:val="32"/>
        </w:rPr>
      </w:pPr>
    </w:p>
    <w:p w:rsidR="00E5564E" w:rsidRDefault="00E5564E" w:rsidP="00692F40">
      <w:pPr>
        <w:rPr>
          <w:sz w:val="24"/>
        </w:rPr>
      </w:pPr>
      <w:r>
        <w:rPr>
          <w:sz w:val="24"/>
        </w:rPr>
        <w:t>Para la aproximación de la integral utilizamos la integración de Montecarlo.</w:t>
      </w:r>
    </w:p>
    <w:p w:rsidR="00E5564E" w:rsidRPr="008E27AB" w:rsidRDefault="00E5564E" w:rsidP="00692F40">
      <w:pPr>
        <w:rPr>
          <w:sz w:val="24"/>
        </w:rPr>
      </w:pPr>
      <w:r>
        <w:rPr>
          <w:sz w:val="24"/>
        </w:rPr>
        <w:t xml:space="preserve">Consideramos nuestra función   </w:t>
      </w:r>
      <w:r w:rsidRPr="00883A7E">
        <w:rPr>
          <w:sz w:val="32"/>
        </w:rPr>
        <w:fldChar w:fldCharType="begin"/>
      </w:r>
      <w:r w:rsidRPr="00883A7E">
        <w:rPr>
          <w:sz w:val="32"/>
        </w:rPr>
        <w:instrText xml:space="preserve"> QUOTE </w:instrText>
      </w:r>
      <w:r w:rsidRPr="00883A7E">
        <w:pict>
          <v:shape id="_x0000_i1050" type="#_x0000_t75" style="width:66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113668&quot;/&gt;&lt;wsp:rsid wsp:val=&quot;004B622F&quot;/&gt;&lt;wsp:rsid wsp:val=&quot;004C55C9&quot;/&gt;&lt;wsp:rsid wsp:val=&quot;005736AD&quot;/&gt;&lt;wsp:rsid wsp:val=&quot;005E657B&quot;/&gt;&lt;wsp:rsid wsp:val=&quot;0066350B&quot;/&gt;&lt;wsp:rsid wsp:val=&quot;00692F40&quot;/&gt;&lt;wsp:rsid wsp:val=&quot;00794278&quot;/&gt;&lt;wsp:rsid wsp:val=&quot;00883A7E&quot;/&gt;&lt;wsp:rsid wsp:val=&quot;008E27AB&quot;/&gt;&lt;wsp:rsid wsp:val=&quot;009B62AA&quot;/&gt;&lt;wsp:rsid wsp:val=&quot;009C2D33&quot;/&gt;&lt;wsp:rsid wsp:val=&quot;00A32DA4&quot;/&gt;&lt;wsp:rsid wsp:val=&quot;00B46026&quot;/&gt;&lt;wsp:rsid wsp:val=&quot;00BC307C&quot;/&gt;&lt;wsp:rsid wsp:val=&quot;00C02651&quot;/&gt;&lt;wsp:rsid wsp:val=&quot;00C10609&quot;/&gt;&lt;wsp:rsid wsp:val=&quot;00DD1BAD&quot;/&gt;&lt;wsp:rsid wsp:val=&quot;00DE79CF&quot;/&gt;&lt;wsp:rsid wsp:val=&quot;00E026F8&quot;/&gt;&lt;wsp:rsid wsp:val=&quot;00E07943&quot;/&gt;&lt;wsp:rsid wsp:val=&quot;00E54D94&quot;/&gt;&lt;/wsp:rsids&gt;&lt;/w:docPr&gt;&lt;w:body&gt;&lt;w:p wsp:rsidR=&quot;00000000&quot; wsp:rsidRDefault=&quot;00BC307C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/w:rPr&gt;&lt;m:t&gt;g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4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4&quot;/&gt;&lt;/w:rPr&gt;&lt;m:t&gt;x&lt;/m:t&gt;&lt;/m:r&gt;&lt;/m:e&gt;&lt;/m:d&gt;&lt;m:r&gt;&lt;w:rPr&gt;&lt;w:rFonts w:ascii=&quot;Cambria Math&quot; w:fareast=&quot;Times New Roman&quot; w:h-ansi=&quot;Cambria Math&quot;/&gt;&lt;wx:font wx:val=&quot;Cambria Math&quot;/&gt;&lt;w:i/&gt;&lt;w:sz w:val=&quot;24&quot;/&gt;&lt;/w:rPr&gt;&lt;m:t&gt;= &lt;/m:t&gt;&lt;/m:r&gt;&lt;m:sSup&gt;&lt;m:sSupPr&gt;&lt;m:ctrlPr&gt;&lt;w:rPr&gt;&lt;w:rFonts w:ascii=&quot;Cambria Math&quot; w:h-ansi=&quot;Cambria Math&quot;/&gt;&lt;wx:font wx:val=&quot;Cambria Math&quot;/&gt;&lt;w:i/&gt;&lt;w:sz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/w:rPr&gt;&lt;m:t&gt;e&lt;/m:t&gt;&lt;/m:r&gt;&lt;/m:e&gt;&lt;m:sup&gt;&lt;m:r&gt;&lt;w:rPr&gt;&lt;w:rFonts w:ascii=&quot;Cambria Math&quot; w:h-ansi=&quot;Cambria Math&quot;/&gt;&lt;wx:font wx:val=&quot;Cambria Math&quot;/&gt;&lt;w:i/&gt;&lt;w:sz w:val=&quot;32&quot;/&gt;&lt;/w:rPr&gt;&lt;m:t&gt;-&lt;/m:t&gt;&lt;/m:r&gt;&lt;m:sSup&gt;&lt;m:sSupPr&gt;&lt;m:ctrlPr&gt;&lt;w:rPr&gt;&lt;w:rFonts w:ascii=&quot;Cambria Math&quot; w:h-ansi=&quot;Cambria Math&quot;/&gt;&lt;wx:font wx:val=&quot;Cambria Math&quot;/&gt;&lt;w:i/&gt;&lt;w:sz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/w:rPr&gt;&lt;m:t&gt;x&lt;/m:t&gt;&lt;/m:r&gt;&lt;/m:e&gt;&lt;m:sup&gt;&lt;m:r&gt;&lt;w:rPr&gt;&lt;w:rFonts w:ascii=&quot;Cambria Math&quot; w:h-ansi=&quot;Cambria Math&quot;/&gt;&lt;wx:font wx:val=&quot;Cambria Math&quot;/&gt;&lt;w:i/&gt;&lt;w:sz w:val=&quot;32&quot;/&gt;&lt;/w:rPr&gt;&lt;m:t&gt;2&lt;/m:t&gt;&lt;/m:r&gt;&lt;/m:sup&gt;&lt;/m:sSup&gt;&lt;/m:sup&gt;&lt;/m:sSup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883A7E">
        <w:rPr>
          <w:sz w:val="32"/>
        </w:rPr>
        <w:instrText xml:space="preserve"> </w:instrText>
      </w:r>
      <w:r w:rsidRPr="00883A7E">
        <w:rPr>
          <w:sz w:val="32"/>
        </w:rPr>
        <w:fldChar w:fldCharType="separate"/>
      </w:r>
      <w:r w:rsidRPr="00883A7E">
        <w:pict>
          <v:shape id="_x0000_i1051" type="#_x0000_t75" style="width:66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113668&quot;/&gt;&lt;wsp:rsid wsp:val=&quot;004B622F&quot;/&gt;&lt;wsp:rsid wsp:val=&quot;004C55C9&quot;/&gt;&lt;wsp:rsid wsp:val=&quot;005736AD&quot;/&gt;&lt;wsp:rsid wsp:val=&quot;005E657B&quot;/&gt;&lt;wsp:rsid wsp:val=&quot;0066350B&quot;/&gt;&lt;wsp:rsid wsp:val=&quot;00692F40&quot;/&gt;&lt;wsp:rsid wsp:val=&quot;00794278&quot;/&gt;&lt;wsp:rsid wsp:val=&quot;00883A7E&quot;/&gt;&lt;wsp:rsid wsp:val=&quot;008E27AB&quot;/&gt;&lt;wsp:rsid wsp:val=&quot;009B62AA&quot;/&gt;&lt;wsp:rsid wsp:val=&quot;009C2D33&quot;/&gt;&lt;wsp:rsid wsp:val=&quot;00A32DA4&quot;/&gt;&lt;wsp:rsid wsp:val=&quot;00B46026&quot;/&gt;&lt;wsp:rsid wsp:val=&quot;00BC307C&quot;/&gt;&lt;wsp:rsid wsp:val=&quot;00C02651&quot;/&gt;&lt;wsp:rsid wsp:val=&quot;00C10609&quot;/&gt;&lt;wsp:rsid wsp:val=&quot;00DD1BAD&quot;/&gt;&lt;wsp:rsid wsp:val=&quot;00DE79CF&quot;/&gt;&lt;wsp:rsid wsp:val=&quot;00E026F8&quot;/&gt;&lt;wsp:rsid wsp:val=&quot;00E07943&quot;/&gt;&lt;wsp:rsid wsp:val=&quot;00E54D94&quot;/&gt;&lt;/wsp:rsids&gt;&lt;/w:docPr&gt;&lt;w:body&gt;&lt;w:p wsp:rsidR=&quot;00000000&quot; wsp:rsidRDefault=&quot;00BC307C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/w:rPr&gt;&lt;m:t&gt;g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4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4&quot;/&gt;&lt;/w:rPr&gt;&lt;m:t&gt;x&lt;/m:t&gt;&lt;/m:r&gt;&lt;/m:e&gt;&lt;/m:d&gt;&lt;m:r&gt;&lt;w:rPr&gt;&lt;w:rFonts w:ascii=&quot;Cambria Math&quot; w:fareast=&quot;Times New Roman&quot; w:h-ansi=&quot;Cambria Math&quot;/&gt;&lt;wx:font wx:val=&quot;Cambria Math&quot;/&gt;&lt;w:i/&gt;&lt;w:sz w:val=&quot;24&quot;/&gt;&lt;/w:rPr&gt;&lt;m:t&gt;= &lt;/m:t&gt;&lt;/m:r&gt;&lt;m:sSup&gt;&lt;m:sSupPr&gt;&lt;m:ctrlPr&gt;&lt;w:rPr&gt;&lt;w:rFonts w:ascii=&quot;Cambria Math&quot; w:h-ansi=&quot;Cambria Math&quot;/&gt;&lt;wx:font wx:val=&quot;Cambria Math&quot;/&gt;&lt;w:i/&gt;&lt;w:sz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/w:rPr&gt;&lt;m:t&gt;e&lt;/m:t&gt;&lt;/m:r&gt;&lt;/m:e&gt;&lt;m:sup&gt;&lt;m:r&gt;&lt;w:rPr&gt;&lt;w:rFonts w:ascii=&quot;Cambria Math&quot; w:h-ansi=&quot;Cambria Math&quot;/&gt;&lt;wx:font wx:val=&quot;Cambria Math&quot;/&gt;&lt;w:i/&gt;&lt;w:sz w:val=&quot;32&quot;/&gt;&lt;/w:rPr&gt;&lt;m:t&gt;-&lt;/m:t&gt;&lt;/m:r&gt;&lt;m:sSup&gt;&lt;m:sSupPr&gt;&lt;m:ctrlPr&gt;&lt;w:rPr&gt;&lt;w:rFonts w:ascii=&quot;Cambria Math&quot; w:h-ansi=&quot;Cambria Math&quot;/&gt;&lt;wx:font wx:val=&quot;Cambria Math&quot;/&gt;&lt;w:i/&gt;&lt;w:sz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/w:rPr&gt;&lt;m:t&gt;x&lt;/m:t&gt;&lt;/m:r&gt;&lt;/m:e&gt;&lt;m:sup&gt;&lt;m:r&gt;&lt;w:rPr&gt;&lt;w:rFonts w:ascii=&quot;Cambria Math&quot; w:h-ansi=&quot;Cambria Math&quot;/&gt;&lt;wx:font wx:val=&quot;Cambria Math&quot;/&gt;&lt;w:i/&gt;&lt;w:sz w:val=&quot;32&quot;/&gt;&lt;/w:rPr&gt;&lt;m:t&gt;2&lt;/m:t&gt;&lt;/m:r&gt;&lt;/m:sup&gt;&lt;/m:sSup&gt;&lt;/m:sup&gt;&lt;/m:sSup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883A7E">
        <w:rPr>
          <w:sz w:val="32"/>
        </w:rPr>
        <w:fldChar w:fldCharType="end"/>
      </w:r>
      <w:r>
        <w:rPr>
          <w:sz w:val="32"/>
        </w:rPr>
        <w:t xml:space="preserve">  </w:t>
      </w:r>
      <w:r>
        <w:rPr>
          <w:sz w:val="24"/>
        </w:rPr>
        <w:t>y suponemos que queremos calcular el valor de θ donde</w:t>
      </w:r>
      <w:r>
        <w:rPr>
          <w:sz w:val="24"/>
        </w:rPr>
        <w:br/>
      </w:r>
      <w:r w:rsidRPr="00883A7E">
        <w:pict>
          <v:shape id="_x0000_i1052" type="#_x0000_t75" style="width:87.75pt;height:2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113668&quot;/&gt;&lt;wsp:rsid wsp:val=&quot;004B622F&quot;/&gt;&lt;wsp:rsid wsp:val=&quot;004C55C9&quot;/&gt;&lt;wsp:rsid wsp:val=&quot;005736AD&quot;/&gt;&lt;wsp:rsid wsp:val=&quot;005E657B&quot;/&gt;&lt;wsp:rsid wsp:val=&quot;0066350B&quot;/&gt;&lt;wsp:rsid wsp:val=&quot;00692F40&quot;/&gt;&lt;wsp:rsid wsp:val=&quot;00794278&quot;/&gt;&lt;wsp:rsid wsp:val=&quot;00883A7E&quot;/&gt;&lt;wsp:rsid wsp:val=&quot;008E27AB&quot;/&gt;&lt;wsp:rsid wsp:val=&quot;009B62AA&quot;/&gt;&lt;wsp:rsid wsp:val=&quot;009C2D33&quot;/&gt;&lt;wsp:rsid wsp:val=&quot;00A32DA4&quot;/&gt;&lt;wsp:rsid wsp:val=&quot;00B46026&quot;/&gt;&lt;wsp:rsid wsp:val=&quot;00B826D0&quot;/&gt;&lt;wsp:rsid wsp:val=&quot;00C02651&quot;/&gt;&lt;wsp:rsid wsp:val=&quot;00C10609&quot;/&gt;&lt;wsp:rsid wsp:val=&quot;00DD1BAD&quot;/&gt;&lt;wsp:rsid wsp:val=&quot;00DE79CF&quot;/&gt;&lt;wsp:rsid wsp:val=&quot;00E026F8&quot;/&gt;&lt;wsp:rsid wsp:val=&quot;00E07943&quot;/&gt;&lt;wsp:rsid wsp:val=&quot;00E54D94&quot;/&gt;&lt;/wsp:rsids&gt;&lt;/w:docPr&gt;&lt;w:body&gt;&lt;w:p wsp:rsidR=&quot;00000000&quot; wsp:rsidRDefault=&quot;00B826D0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/w:rPr&gt;&lt;m:t&gt;Î¸=&lt;/m:t&gt;&lt;/m:r&gt;&lt;m:nary&gt;&lt;m:naryPr&gt;&lt;m:limLoc m:val=&quot;subSup&quot;/&gt;&lt;m:ctrlPr&gt;&lt;w:rPr&gt;&lt;w:rFonts w:ascii=&quot;Cambria Math&quot; w:h-ansi=&quot;Cambria Math&quot;/&gt;&lt;wx:font wx:val=&quot;Cambria Math&quot;/&gt;&lt;w:i/&gt;&lt;w:sz w:val=&quot;36&quot;/&gt;&lt;/w:rPr&gt;&lt;/m:ctrlPr&gt;&lt;/m:naryPr&gt;&lt;m:sub&gt;&lt;m:r&gt;&lt;w:rPr&gt;&lt;w:rFonts w:ascii=&quot;Cambria Math&quot; w:h-ansi=&quot;Cambria Math&quot;/&gt;&lt;wx:font wx:val=&quot;Cambria Math&quot;/&gt;&lt;w:i/&gt;&lt;w:sz w:val=&quot;36&quot;/&gt;&lt;/w:rPr&gt;&lt;m:t&gt;0&lt;/m:t&gt;&lt;/m:r&gt;&lt;/m:sub&gt;&lt;m:sup&gt;&lt;m:r&gt;&lt;w:rPr&gt;&lt;w:rFonts w:ascii=&quot;Cambria Math&quot; w:h-ansi=&quot;Cambria Math&quot;/&gt;&lt;wx:font wx:val=&quot;Cambria Math&quot;/&gt;&lt;w:i/&gt;&lt;w:sz w:val=&quot;36&quot;/&gt;&lt;/w:rPr&gt;&lt;m:t&gt;1&lt;/m:t&gt;&lt;/m:r&gt;&lt;/m:sup&gt;&lt;m:e&gt;&lt;m:r&gt;&lt;w:rPr&gt;&lt;w:rFonts w:ascii=&quot;Cambria Math&quot; w:fareast=&quot;Times New Roman&quot; w:h-ansi=&quot;Cambria Math&quot;/&gt;&lt;wx:font wx:val=&quot;Cambria Math&quot;/&gt;&lt;w:i/&gt;&lt;w:sz w:val=&quot;28&quot;/&gt;&lt;/w:rPr&gt;&lt;m:t&gt;g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/w:rPr&gt;&lt;m:t&gt;x&lt;/m:t&gt;&lt;/m:r&gt;&lt;/m:e&gt;&lt;/m:d&gt;&lt;/m:e&gt;&lt;/m:nary&gt;&lt;m:r&gt;&lt;w:rPr&gt;&lt;w:rFonts w:ascii=&quot;Cambria Math&quot; w:h-ansi=&quot;Cambria Math&quot;/&gt;&lt;wx:font wx:val=&quot;Cambria Math&quot;/&gt;&lt;w:i/&gt;&lt;w:sz w:val=&quot;36&quot;/&gt;&lt;/w:rPr&gt;&lt;m:t&gt; dx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</w:p>
    <w:p w:rsidR="00E5564E" w:rsidRDefault="00E5564E" w:rsidP="00692F40"/>
    <w:p w:rsidR="00E5564E" w:rsidRDefault="00E5564E" w:rsidP="00692F40">
      <w:r>
        <w:t xml:space="preserve">Observamos que si   </w:t>
      </w:r>
      <w:r w:rsidRPr="00883A7E">
        <w:fldChar w:fldCharType="begin"/>
      </w:r>
      <w:r w:rsidRPr="00883A7E">
        <w:instrText xml:space="preserve"> QUOTE </w:instrText>
      </w:r>
      <w:r w:rsidRPr="00883A7E">
        <w:pict>
          <v:shape id="_x0000_i1053" type="#_x0000_t75" style="width:13.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113668&quot;/&gt;&lt;wsp:rsid wsp:val=&quot;004B622F&quot;/&gt;&lt;wsp:rsid wsp:val=&quot;004C55C9&quot;/&gt;&lt;wsp:rsid wsp:val=&quot;005736AD&quot;/&gt;&lt;wsp:rsid wsp:val=&quot;005E657B&quot;/&gt;&lt;wsp:rsid wsp:val=&quot;0066350B&quot;/&gt;&lt;wsp:rsid wsp:val=&quot;00692F40&quot;/&gt;&lt;wsp:rsid wsp:val=&quot;00794278&quot;/&gt;&lt;wsp:rsid wsp:val=&quot;00883A7E&quot;/&gt;&lt;wsp:rsid wsp:val=&quot;008E27AB&quot;/&gt;&lt;wsp:rsid wsp:val=&quot;008F33BC&quot;/&gt;&lt;wsp:rsid wsp:val=&quot;009B62AA&quot;/&gt;&lt;wsp:rsid wsp:val=&quot;009C2D33&quot;/&gt;&lt;wsp:rsid wsp:val=&quot;00A32DA4&quot;/&gt;&lt;wsp:rsid wsp:val=&quot;00B46026&quot;/&gt;&lt;wsp:rsid wsp:val=&quot;00C02651&quot;/&gt;&lt;wsp:rsid wsp:val=&quot;00C10609&quot;/&gt;&lt;wsp:rsid wsp:val=&quot;00DD1BAD&quot;/&gt;&lt;wsp:rsid wsp:val=&quot;00DE79CF&quot;/&gt;&lt;wsp:rsid wsp:val=&quot;00E026F8&quot;/&gt;&lt;wsp:rsid wsp:val=&quot;00E07943&quot;/&gt;&lt;wsp:rsid wsp:val=&quot;00E54D94&quot;/&gt;&lt;/wsp:rsids&gt;&lt;/w:docPr&gt;&lt;w:body&gt;&lt;w:p wsp:rsidR=&quot;00000000&quot; wsp:rsidRDefault=&quot;008F33BC&quot;&gt;&lt;m:oMathPara&gt;&lt;m:oMath&gt;&lt;m:r&gt;&lt;w:rPr&gt;&lt;w:rFonts w:ascii=&quot;Cambria Math&quot; w:h-ansi=&quot;Cambria Math&quot;/&gt;&lt;wx:font wx:val=&quot;Cambria Math&quot;/&gt;&lt;w:i/&gt;&lt;w:sz w:val=&quot;32&quot;/&gt;&lt;/w:rPr&gt;&lt;m:t&gt;x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883A7E">
        <w:instrText xml:space="preserve"> </w:instrText>
      </w:r>
      <w:r w:rsidRPr="00883A7E">
        <w:fldChar w:fldCharType="separate"/>
      </w:r>
      <w:r w:rsidRPr="00883A7E">
        <w:pict>
          <v:shape id="_x0000_i1054" type="#_x0000_t75" style="width:13.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113668&quot;/&gt;&lt;wsp:rsid wsp:val=&quot;004B622F&quot;/&gt;&lt;wsp:rsid wsp:val=&quot;004C55C9&quot;/&gt;&lt;wsp:rsid wsp:val=&quot;005736AD&quot;/&gt;&lt;wsp:rsid wsp:val=&quot;005E657B&quot;/&gt;&lt;wsp:rsid wsp:val=&quot;0066350B&quot;/&gt;&lt;wsp:rsid wsp:val=&quot;00692F40&quot;/&gt;&lt;wsp:rsid wsp:val=&quot;00794278&quot;/&gt;&lt;wsp:rsid wsp:val=&quot;00883A7E&quot;/&gt;&lt;wsp:rsid wsp:val=&quot;008E27AB&quot;/&gt;&lt;wsp:rsid wsp:val=&quot;008F33BC&quot;/&gt;&lt;wsp:rsid wsp:val=&quot;009B62AA&quot;/&gt;&lt;wsp:rsid wsp:val=&quot;009C2D33&quot;/&gt;&lt;wsp:rsid wsp:val=&quot;00A32DA4&quot;/&gt;&lt;wsp:rsid wsp:val=&quot;00B46026&quot;/&gt;&lt;wsp:rsid wsp:val=&quot;00C02651&quot;/&gt;&lt;wsp:rsid wsp:val=&quot;00C10609&quot;/&gt;&lt;wsp:rsid wsp:val=&quot;00DD1BAD&quot;/&gt;&lt;wsp:rsid wsp:val=&quot;00DE79CF&quot;/&gt;&lt;wsp:rsid wsp:val=&quot;00E026F8&quot;/&gt;&lt;wsp:rsid wsp:val=&quot;00E07943&quot;/&gt;&lt;wsp:rsid wsp:val=&quot;00E54D94&quot;/&gt;&lt;/wsp:rsids&gt;&lt;/w:docPr&gt;&lt;w:body&gt;&lt;w:p wsp:rsidR=&quot;00000000&quot; wsp:rsidRDefault=&quot;008F33BC&quot;&gt;&lt;m:oMathPara&gt;&lt;m:oMath&gt;&lt;m:r&gt;&lt;w:rPr&gt;&lt;w:rFonts w:ascii=&quot;Cambria Math&quot; w:h-ansi=&quot;Cambria Math&quot;/&gt;&lt;wx:font wx:val=&quot;Cambria Math&quot;/&gt;&lt;w:i/&gt;&lt;w:sz w:val=&quot;32&quot;/&gt;&lt;/w:rPr&gt;&lt;m:t&gt;x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883A7E">
        <w:fldChar w:fldCharType="end"/>
      </w:r>
      <w:r>
        <w:t xml:space="preserve">  es una variable aleatoria uniformemente distribuida en (0,1), podemos expresar   </w:t>
      </w:r>
      <w:r w:rsidRPr="00883A7E">
        <w:fldChar w:fldCharType="begin"/>
      </w:r>
      <w:r w:rsidRPr="00883A7E">
        <w:instrText xml:space="preserve"> QUOTE </w:instrText>
      </w:r>
      <w:r w:rsidRPr="00883A7E">
        <w:pict>
          <v:shape id="_x0000_i1055" type="#_x0000_t75" style="width:11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113668&quot;/&gt;&lt;wsp:rsid wsp:val=&quot;004B622F&quot;/&gt;&lt;wsp:rsid wsp:val=&quot;004C55C9&quot;/&gt;&lt;wsp:rsid wsp:val=&quot;005736AD&quot;/&gt;&lt;wsp:rsid wsp:val=&quot;005E657B&quot;/&gt;&lt;wsp:rsid wsp:val=&quot;0066350B&quot;/&gt;&lt;wsp:rsid wsp:val=&quot;00692F40&quot;/&gt;&lt;wsp:rsid wsp:val=&quot;00794278&quot;/&gt;&lt;wsp:rsid wsp:val=&quot;0081230B&quot;/&gt;&lt;wsp:rsid wsp:val=&quot;00883A7E&quot;/&gt;&lt;wsp:rsid wsp:val=&quot;008E27AB&quot;/&gt;&lt;wsp:rsid wsp:val=&quot;009B62AA&quot;/&gt;&lt;wsp:rsid wsp:val=&quot;009C2D33&quot;/&gt;&lt;wsp:rsid wsp:val=&quot;00A32DA4&quot;/&gt;&lt;wsp:rsid wsp:val=&quot;00B46026&quot;/&gt;&lt;wsp:rsid wsp:val=&quot;00C02651&quot;/&gt;&lt;wsp:rsid wsp:val=&quot;00C10609&quot;/&gt;&lt;wsp:rsid wsp:val=&quot;00DD1BAD&quot;/&gt;&lt;wsp:rsid wsp:val=&quot;00DE79CF&quot;/&gt;&lt;wsp:rsid wsp:val=&quot;00E026F8&quot;/&gt;&lt;wsp:rsid wsp:val=&quot;00E07943&quot;/&gt;&lt;wsp:rsid wsp:val=&quot;00E54D94&quot;/&gt;&lt;/wsp:rsids&gt;&lt;/w:docPr&gt;&lt;w:body&gt;&lt;w:p wsp:rsidR=&quot;00000000&quot; wsp:rsidRDefault=&quot;0081230B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/w:rPr&gt;&lt;m:t&gt;Î¸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883A7E">
        <w:instrText xml:space="preserve"> </w:instrText>
      </w:r>
      <w:r w:rsidRPr="00883A7E">
        <w:fldChar w:fldCharType="separate"/>
      </w:r>
      <w:r w:rsidRPr="00883A7E">
        <w:pict>
          <v:shape id="_x0000_i1056" type="#_x0000_t75" style="width:11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113668&quot;/&gt;&lt;wsp:rsid wsp:val=&quot;004B622F&quot;/&gt;&lt;wsp:rsid wsp:val=&quot;004C55C9&quot;/&gt;&lt;wsp:rsid wsp:val=&quot;005736AD&quot;/&gt;&lt;wsp:rsid wsp:val=&quot;005E657B&quot;/&gt;&lt;wsp:rsid wsp:val=&quot;0066350B&quot;/&gt;&lt;wsp:rsid wsp:val=&quot;00692F40&quot;/&gt;&lt;wsp:rsid wsp:val=&quot;00794278&quot;/&gt;&lt;wsp:rsid wsp:val=&quot;0081230B&quot;/&gt;&lt;wsp:rsid wsp:val=&quot;00883A7E&quot;/&gt;&lt;wsp:rsid wsp:val=&quot;008E27AB&quot;/&gt;&lt;wsp:rsid wsp:val=&quot;009B62AA&quot;/&gt;&lt;wsp:rsid wsp:val=&quot;009C2D33&quot;/&gt;&lt;wsp:rsid wsp:val=&quot;00A32DA4&quot;/&gt;&lt;wsp:rsid wsp:val=&quot;00B46026&quot;/&gt;&lt;wsp:rsid wsp:val=&quot;00C02651&quot;/&gt;&lt;wsp:rsid wsp:val=&quot;00C10609&quot;/&gt;&lt;wsp:rsid wsp:val=&quot;00DD1BAD&quot;/&gt;&lt;wsp:rsid wsp:val=&quot;00DE79CF&quot;/&gt;&lt;wsp:rsid wsp:val=&quot;00E026F8&quot;/&gt;&lt;wsp:rsid wsp:val=&quot;00E07943&quot;/&gt;&lt;wsp:rsid wsp:val=&quot;00E54D94&quot;/&gt;&lt;/wsp:rsids&gt;&lt;/w:docPr&gt;&lt;w:body&gt;&lt;w:p wsp:rsidR=&quot;00000000&quot; wsp:rsidRDefault=&quot;0081230B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/w:rPr&gt;&lt;m:t&gt;Î¸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883A7E">
        <w:fldChar w:fldCharType="end"/>
      </w:r>
      <w:r>
        <w:t xml:space="preserve">  como</w:t>
      </w:r>
    </w:p>
    <w:p w:rsidR="00E5564E" w:rsidRDefault="00E5564E" w:rsidP="0066350B">
      <w:pPr>
        <w:rPr>
          <w:sz w:val="28"/>
        </w:rPr>
      </w:pPr>
      <w:r w:rsidRPr="00883A7E">
        <w:pict>
          <v:shape id="_x0000_i1057" type="#_x0000_t75" style="width:67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113668&quot;/&gt;&lt;wsp:rsid wsp:val=&quot;004B622F&quot;/&gt;&lt;wsp:rsid wsp:val=&quot;004C55C9&quot;/&gt;&lt;wsp:rsid wsp:val=&quot;005736AD&quot;/&gt;&lt;wsp:rsid wsp:val=&quot;005E657B&quot;/&gt;&lt;wsp:rsid wsp:val=&quot;0066350B&quot;/&gt;&lt;wsp:rsid wsp:val=&quot;00692F40&quot;/&gt;&lt;wsp:rsid wsp:val=&quot;00794278&quot;/&gt;&lt;wsp:rsid wsp:val=&quot;00883A7E&quot;/&gt;&lt;wsp:rsid wsp:val=&quot;008E27AB&quot;/&gt;&lt;wsp:rsid wsp:val=&quot;009B62AA&quot;/&gt;&lt;wsp:rsid wsp:val=&quot;009C2D33&quot;/&gt;&lt;wsp:rsid wsp:val=&quot;00A32DA4&quot;/&gt;&lt;wsp:rsid wsp:val=&quot;00B46026&quot;/&gt;&lt;wsp:rsid wsp:val=&quot;00C02651&quot;/&gt;&lt;wsp:rsid wsp:val=&quot;00C10609&quot;/&gt;&lt;wsp:rsid wsp:val=&quot;00DA6297&quot;/&gt;&lt;wsp:rsid wsp:val=&quot;00DD1BAD&quot;/&gt;&lt;wsp:rsid wsp:val=&quot;00DE79CF&quot;/&gt;&lt;wsp:rsid wsp:val=&quot;00E026F8&quot;/&gt;&lt;wsp:rsid wsp:val=&quot;00E07943&quot;/&gt;&lt;wsp:rsid wsp:val=&quot;00E54D94&quot;/&gt;&lt;/wsp:rsids&gt;&lt;/w:docPr&gt;&lt;w:body&gt;&lt;w:p wsp:rsidR=&quot;00000000&quot; wsp:rsidRDefault=&quot;00DA6297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/w:rPr&gt;&lt;m:t&gt;Î¸=E&lt;/m:t&gt;&lt;/m:r&gt;&lt;m:d&gt;&lt;m:dPr&gt;&lt;m:begChr m:val=&quot;[&quot;/&gt;&lt;m:endChr m:val=&quot;]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/w:rPr&gt;&lt;m:t&gt;g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/w:rPr&gt;&lt;m:t&gt;x&lt;/m:t&gt;&lt;/m:r&gt;&lt;/m:e&gt;&lt;/m:d&gt;&lt;/m:e&gt;&lt;/m:d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</w:p>
    <w:p w:rsidR="00E5564E" w:rsidRDefault="00E5564E" w:rsidP="0066350B">
      <w:pPr>
        <w:rPr>
          <w:sz w:val="28"/>
        </w:rPr>
      </w:pPr>
    </w:p>
    <w:p w:rsidR="00E5564E" w:rsidRDefault="00E5564E" w:rsidP="0066350B">
      <w:pPr>
        <w:rPr>
          <w:sz w:val="24"/>
        </w:rPr>
      </w:pPr>
      <w:r>
        <w:rPr>
          <w:sz w:val="24"/>
        </w:rPr>
        <w:t xml:space="preserve">Si   </w:t>
      </w:r>
      <w:r w:rsidRPr="00883A7E">
        <w:rPr>
          <w:sz w:val="32"/>
          <w:vertAlign w:val="subscript"/>
        </w:rPr>
        <w:fldChar w:fldCharType="begin"/>
      </w:r>
      <w:r w:rsidRPr="00883A7E">
        <w:rPr>
          <w:sz w:val="32"/>
          <w:vertAlign w:val="subscript"/>
        </w:rPr>
        <w:instrText xml:space="preserve"> QUOTE </w:instrText>
      </w:r>
      <w:r w:rsidRPr="00883A7E">
        <w:pict>
          <v:shape id="_x0000_i1058" type="#_x0000_t75" style="width:13.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113668&quot;/&gt;&lt;wsp:rsid wsp:val=&quot;004B622F&quot;/&gt;&lt;wsp:rsid wsp:val=&quot;004C55C9&quot;/&gt;&lt;wsp:rsid wsp:val=&quot;005736AD&quot;/&gt;&lt;wsp:rsid wsp:val=&quot;005E657B&quot;/&gt;&lt;wsp:rsid wsp:val=&quot;0066350B&quot;/&gt;&lt;wsp:rsid wsp:val=&quot;00692F40&quot;/&gt;&lt;wsp:rsid wsp:val=&quot;00794278&quot;/&gt;&lt;wsp:rsid wsp:val=&quot;00883A7E&quot;/&gt;&lt;wsp:rsid wsp:val=&quot;008E27AB&quot;/&gt;&lt;wsp:rsid wsp:val=&quot;009B62AA&quot;/&gt;&lt;wsp:rsid wsp:val=&quot;009C2D33&quot;/&gt;&lt;wsp:rsid wsp:val=&quot;00A32DA4&quot;/&gt;&lt;wsp:rsid wsp:val=&quot;00B46026&quot;/&gt;&lt;wsp:rsid wsp:val=&quot;00C02651&quot;/&gt;&lt;wsp:rsid wsp:val=&quot;00C10609&quot;/&gt;&lt;wsp:rsid wsp:val=&quot;00CD0092&quot;/&gt;&lt;wsp:rsid wsp:val=&quot;00DD1BAD&quot;/&gt;&lt;wsp:rsid wsp:val=&quot;00DE79CF&quot;/&gt;&lt;wsp:rsid wsp:val=&quot;00E026F8&quot;/&gt;&lt;wsp:rsid wsp:val=&quot;00E07943&quot;/&gt;&lt;wsp:rsid wsp:val=&quot;00E54D94&quot;/&gt;&lt;/wsp:rsids&gt;&lt;/w:docPr&gt;&lt;w:body&gt;&lt;w:p wsp:rsidR=&quot;00000000&quot; wsp:rsidRDefault=&quot;00CD0092&quot;&gt;&lt;m:oMathPara&gt;&lt;m:oMath&gt;&lt;m:r&gt;&lt;w:rPr&gt;&lt;w:rFonts w:ascii=&quot;Cambria Math&quot; w:h-ansi=&quot;Cambria Math&quot;/&gt;&lt;wx:font wx:val=&quot;Cambria Math&quot;/&gt;&lt;w:i/&gt;&lt;w:sz w:val=&quot;32&quot;/&gt;&lt;/w:rPr&gt;&lt;m:t&gt;x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883A7E">
        <w:rPr>
          <w:sz w:val="32"/>
          <w:vertAlign w:val="subscript"/>
        </w:rPr>
        <w:instrText xml:space="preserve"> </w:instrText>
      </w:r>
      <w:r w:rsidRPr="00883A7E">
        <w:rPr>
          <w:sz w:val="32"/>
          <w:vertAlign w:val="subscript"/>
        </w:rPr>
        <w:fldChar w:fldCharType="separate"/>
      </w:r>
      <w:r w:rsidRPr="00883A7E">
        <w:pict>
          <v:shape id="_x0000_i1059" type="#_x0000_t75" style="width:13.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113668&quot;/&gt;&lt;wsp:rsid wsp:val=&quot;004B622F&quot;/&gt;&lt;wsp:rsid wsp:val=&quot;004C55C9&quot;/&gt;&lt;wsp:rsid wsp:val=&quot;005736AD&quot;/&gt;&lt;wsp:rsid wsp:val=&quot;005E657B&quot;/&gt;&lt;wsp:rsid wsp:val=&quot;0066350B&quot;/&gt;&lt;wsp:rsid wsp:val=&quot;00692F40&quot;/&gt;&lt;wsp:rsid wsp:val=&quot;00794278&quot;/&gt;&lt;wsp:rsid wsp:val=&quot;00883A7E&quot;/&gt;&lt;wsp:rsid wsp:val=&quot;008E27AB&quot;/&gt;&lt;wsp:rsid wsp:val=&quot;009B62AA&quot;/&gt;&lt;wsp:rsid wsp:val=&quot;009C2D33&quot;/&gt;&lt;wsp:rsid wsp:val=&quot;00A32DA4&quot;/&gt;&lt;wsp:rsid wsp:val=&quot;00B46026&quot;/&gt;&lt;wsp:rsid wsp:val=&quot;00C02651&quot;/&gt;&lt;wsp:rsid wsp:val=&quot;00C10609&quot;/&gt;&lt;wsp:rsid wsp:val=&quot;00CD0092&quot;/&gt;&lt;wsp:rsid wsp:val=&quot;00DD1BAD&quot;/&gt;&lt;wsp:rsid wsp:val=&quot;00DE79CF&quot;/&gt;&lt;wsp:rsid wsp:val=&quot;00E026F8&quot;/&gt;&lt;wsp:rsid wsp:val=&quot;00E07943&quot;/&gt;&lt;wsp:rsid wsp:val=&quot;00E54D94&quot;/&gt;&lt;/wsp:rsids&gt;&lt;/w:docPr&gt;&lt;w:body&gt;&lt;w:p wsp:rsidR=&quot;00000000&quot; wsp:rsidRDefault=&quot;00CD0092&quot;&gt;&lt;m:oMathPara&gt;&lt;m:oMath&gt;&lt;m:r&gt;&lt;w:rPr&gt;&lt;w:rFonts w:ascii=&quot;Cambria Math&quot; w:h-ansi=&quot;Cambria Math&quot;/&gt;&lt;wx:font wx:val=&quot;Cambria Math&quot;/&gt;&lt;w:i/&gt;&lt;w:sz w:val=&quot;32&quot;/&gt;&lt;/w:rPr&gt;&lt;m:t&gt;x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883A7E">
        <w:rPr>
          <w:sz w:val="32"/>
          <w:vertAlign w:val="subscript"/>
        </w:rPr>
        <w:fldChar w:fldCharType="end"/>
      </w:r>
      <w:r>
        <w:rPr>
          <w:sz w:val="32"/>
          <w:vertAlign w:val="subscript"/>
        </w:rPr>
        <w:t>1,</w:t>
      </w:r>
      <w:r w:rsidRPr="00883A7E">
        <w:rPr>
          <w:sz w:val="32"/>
          <w:vertAlign w:val="subscript"/>
        </w:rPr>
        <w:fldChar w:fldCharType="begin"/>
      </w:r>
      <w:r w:rsidRPr="00883A7E">
        <w:rPr>
          <w:sz w:val="32"/>
          <w:vertAlign w:val="subscript"/>
        </w:rPr>
        <w:instrText xml:space="preserve"> QUOTE </w:instrText>
      </w:r>
      <w:r w:rsidRPr="00883A7E">
        <w:pict>
          <v:shape id="_x0000_i1060" type="#_x0000_t75" style="width:15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113668&quot;/&gt;&lt;wsp:rsid wsp:val=&quot;004B622F&quot;/&gt;&lt;wsp:rsid wsp:val=&quot;004C55C9&quot;/&gt;&lt;wsp:rsid wsp:val=&quot;005736AD&quot;/&gt;&lt;wsp:rsid wsp:val=&quot;005E657B&quot;/&gt;&lt;wsp:rsid wsp:val=&quot;0066350B&quot;/&gt;&lt;wsp:rsid wsp:val=&quot;00692F40&quot;/&gt;&lt;wsp:rsid wsp:val=&quot;00794278&quot;/&gt;&lt;wsp:rsid wsp:val=&quot;00883A7E&quot;/&gt;&lt;wsp:rsid wsp:val=&quot;008E27AB&quot;/&gt;&lt;wsp:rsid wsp:val=&quot;009B62AA&quot;/&gt;&lt;wsp:rsid wsp:val=&quot;009C2D33&quot;/&gt;&lt;wsp:rsid wsp:val=&quot;00A32DA4&quot;/&gt;&lt;wsp:rsid wsp:val=&quot;00B46026&quot;/&gt;&lt;wsp:rsid wsp:val=&quot;00C02651&quot;/&gt;&lt;wsp:rsid wsp:val=&quot;00C10609&quot;/&gt;&lt;wsp:rsid wsp:val=&quot;00DD1BAD&quot;/&gt;&lt;wsp:rsid wsp:val=&quot;00DE79CF&quot;/&gt;&lt;wsp:rsid wsp:val=&quot;00E026F8&quot;/&gt;&lt;wsp:rsid wsp:val=&quot;00E07943&quot;/&gt;&lt;wsp:rsid wsp:val=&quot;00E54D94&quot;/&gt;&lt;wsp:rsid wsp:val=&quot;00F3443B&quot;/&gt;&lt;/wsp:rsids&gt;&lt;/w:docPr&gt;&lt;w:body&gt;&lt;w:p wsp:rsidR=&quot;00000000&quot; wsp:rsidRDefault=&quot;00F3443B&quot;&gt;&lt;m:oMathPara&gt;&lt;m:oMath&gt;&lt;m:r&gt;&lt;w:rPr&gt;&lt;w:rFonts w:ascii=&quot;Cambria Math&quot; w:h-ansi=&quot;Cambria Math&quot;/&gt;&lt;wx:font wx:val=&quot;Cambria Math&quot;/&gt;&lt;w:i/&gt;&lt;w:sz w:val=&quot;32&quot;/&gt;&lt;/w:rPr&gt;&lt;m:t&gt; x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883A7E">
        <w:rPr>
          <w:sz w:val="32"/>
          <w:vertAlign w:val="subscript"/>
        </w:rPr>
        <w:instrText xml:space="preserve"> </w:instrText>
      </w:r>
      <w:r w:rsidRPr="00883A7E">
        <w:rPr>
          <w:sz w:val="32"/>
          <w:vertAlign w:val="subscript"/>
        </w:rPr>
        <w:fldChar w:fldCharType="separate"/>
      </w:r>
      <w:r w:rsidRPr="00883A7E">
        <w:pict>
          <v:shape id="_x0000_i1061" type="#_x0000_t75" style="width:15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113668&quot;/&gt;&lt;wsp:rsid wsp:val=&quot;004B622F&quot;/&gt;&lt;wsp:rsid wsp:val=&quot;004C55C9&quot;/&gt;&lt;wsp:rsid wsp:val=&quot;005736AD&quot;/&gt;&lt;wsp:rsid wsp:val=&quot;005E657B&quot;/&gt;&lt;wsp:rsid wsp:val=&quot;0066350B&quot;/&gt;&lt;wsp:rsid wsp:val=&quot;00692F40&quot;/&gt;&lt;wsp:rsid wsp:val=&quot;00794278&quot;/&gt;&lt;wsp:rsid wsp:val=&quot;00883A7E&quot;/&gt;&lt;wsp:rsid wsp:val=&quot;008E27AB&quot;/&gt;&lt;wsp:rsid wsp:val=&quot;009B62AA&quot;/&gt;&lt;wsp:rsid wsp:val=&quot;009C2D33&quot;/&gt;&lt;wsp:rsid wsp:val=&quot;00A32DA4&quot;/&gt;&lt;wsp:rsid wsp:val=&quot;00B46026&quot;/&gt;&lt;wsp:rsid wsp:val=&quot;00C02651&quot;/&gt;&lt;wsp:rsid wsp:val=&quot;00C10609&quot;/&gt;&lt;wsp:rsid wsp:val=&quot;00DD1BAD&quot;/&gt;&lt;wsp:rsid wsp:val=&quot;00DE79CF&quot;/&gt;&lt;wsp:rsid wsp:val=&quot;00E026F8&quot;/&gt;&lt;wsp:rsid wsp:val=&quot;00E07943&quot;/&gt;&lt;wsp:rsid wsp:val=&quot;00E54D94&quot;/&gt;&lt;wsp:rsid wsp:val=&quot;00F3443B&quot;/&gt;&lt;/wsp:rsids&gt;&lt;/w:docPr&gt;&lt;w:body&gt;&lt;w:p wsp:rsidR=&quot;00000000&quot; wsp:rsidRDefault=&quot;00F3443B&quot;&gt;&lt;m:oMathPara&gt;&lt;m:oMath&gt;&lt;m:r&gt;&lt;w:rPr&gt;&lt;w:rFonts w:ascii=&quot;Cambria Math&quot; w:h-ansi=&quot;Cambria Math&quot;/&gt;&lt;wx:font wx:val=&quot;Cambria Math&quot;/&gt;&lt;w:i/&gt;&lt;w:sz w:val=&quot;32&quot;/&gt;&lt;/w:rPr&gt;&lt;m:t&gt; x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883A7E">
        <w:rPr>
          <w:sz w:val="32"/>
          <w:vertAlign w:val="subscript"/>
        </w:rPr>
        <w:fldChar w:fldCharType="end"/>
      </w:r>
      <w:r>
        <w:rPr>
          <w:sz w:val="32"/>
          <w:vertAlign w:val="subscript"/>
        </w:rPr>
        <w:t>2,</w:t>
      </w:r>
      <w:r w:rsidRPr="00883A7E">
        <w:rPr>
          <w:sz w:val="32"/>
          <w:vertAlign w:val="subscript"/>
        </w:rPr>
        <w:fldChar w:fldCharType="begin"/>
      </w:r>
      <w:r w:rsidRPr="00883A7E">
        <w:rPr>
          <w:sz w:val="32"/>
          <w:vertAlign w:val="subscript"/>
        </w:rPr>
        <w:instrText xml:space="preserve"> QUOTE </w:instrText>
      </w:r>
      <w:r w:rsidRPr="00883A7E">
        <w:pict>
          <v:shape id="_x0000_i1062" type="#_x0000_t75" style="width:15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113668&quot;/&gt;&lt;wsp:rsid wsp:val=&quot;004B622F&quot;/&gt;&lt;wsp:rsid wsp:val=&quot;004C55C9&quot;/&gt;&lt;wsp:rsid wsp:val=&quot;005736AD&quot;/&gt;&lt;wsp:rsid wsp:val=&quot;005E657B&quot;/&gt;&lt;wsp:rsid wsp:val=&quot;0066350B&quot;/&gt;&lt;wsp:rsid wsp:val=&quot;00692F40&quot;/&gt;&lt;wsp:rsid wsp:val=&quot;00794278&quot;/&gt;&lt;wsp:rsid wsp:val=&quot;00883A7E&quot;/&gt;&lt;wsp:rsid wsp:val=&quot;008E27AB&quot;/&gt;&lt;wsp:rsid wsp:val=&quot;009B62AA&quot;/&gt;&lt;wsp:rsid wsp:val=&quot;009C2D33&quot;/&gt;&lt;wsp:rsid wsp:val=&quot;00A32DA4&quot;/&gt;&lt;wsp:rsid wsp:val=&quot;00B46026&quot;/&gt;&lt;wsp:rsid wsp:val=&quot;00C02651&quot;/&gt;&lt;wsp:rsid wsp:val=&quot;00C10609&quot;/&gt;&lt;wsp:rsid wsp:val=&quot;00DD1BAD&quot;/&gt;&lt;wsp:rsid wsp:val=&quot;00DE79CF&quot;/&gt;&lt;wsp:rsid wsp:val=&quot;00E026F8&quot;/&gt;&lt;wsp:rsid wsp:val=&quot;00E07943&quot;/&gt;&lt;wsp:rsid wsp:val=&quot;00E54D94&quot;/&gt;&lt;wsp:rsid wsp:val=&quot;00F7550A&quot;/&gt;&lt;/wsp:rsids&gt;&lt;/w:docPr&gt;&lt;w:body&gt;&lt;w:p wsp:rsidR=&quot;00000000&quot; wsp:rsidRDefault=&quot;00F7550A&quot;&gt;&lt;m:oMathPara&gt;&lt;m:oMath&gt;&lt;m:r&gt;&lt;w:rPr&gt;&lt;w:rFonts w:ascii=&quot;Cambria Math&quot; w:h-ansi=&quot;Cambria Math&quot;/&gt;&lt;wx:font wx:val=&quot;Cambria Math&quot;/&gt;&lt;w:i/&gt;&lt;w:sz w:val=&quot;32&quot;/&gt;&lt;/w:rPr&gt;&lt;m:t&gt; x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883A7E">
        <w:rPr>
          <w:sz w:val="32"/>
          <w:vertAlign w:val="subscript"/>
        </w:rPr>
        <w:instrText xml:space="preserve"> </w:instrText>
      </w:r>
      <w:r w:rsidRPr="00883A7E">
        <w:rPr>
          <w:sz w:val="32"/>
          <w:vertAlign w:val="subscript"/>
        </w:rPr>
        <w:fldChar w:fldCharType="separate"/>
      </w:r>
      <w:r w:rsidRPr="00883A7E">
        <w:pict>
          <v:shape id="_x0000_i1063" type="#_x0000_t75" style="width:15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113668&quot;/&gt;&lt;wsp:rsid wsp:val=&quot;004B622F&quot;/&gt;&lt;wsp:rsid wsp:val=&quot;004C55C9&quot;/&gt;&lt;wsp:rsid wsp:val=&quot;005736AD&quot;/&gt;&lt;wsp:rsid wsp:val=&quot;005E657B&quot;/&gt;&lt;wsp:rsid wsp:val=&quot;0066350B&quot;/&gt;&lt;wsp:rsid wsp:val=&quot;00692F40&quot;/&gt;&lt;wsp:rsid wsp:val=&quot;00794278&quot;/&gt;&lt;wsp:rsid wsp:val=&quot;00883A7E&quot;/&gt;&lt;wsp:rsid wsp:val=&quot;008E27AB&quot;/&gt;&lt;wsp:rsid wsp:val=&quot;009B62AA&quot;/&gt;&lt;wsp:rsid wsp:val=&quot;009C2D33&quot;/&gt;&lt;wsp:rsid wsp:val=&quot;00A32DA4&quot;/&gt;&lt;wsp:rsid wsp:val=&quot;00B46026&quot;/&gt;&lt;wsp:rsid wsp:val=&quot;00C02651&quot;/&gt;&lt;wsp:rsid wsp:val=&quot;00C10609&quot;/&gt;&lt;wsp:rsid wsp:val=&quot;00DD1BAD&quot;/&gt;&lt;wsp:rsid wsp:val=&quot;00DE79CF&quot;/&gt;&lt;wsp:rsid wsp:val=&quot;00E026F8&quot;/&gt;&lt;wsp:rsid wsp:val=&quot;00E07943&quot;/&gt;&lt;wsp:rsid wsp:val=&quot;00E54D94&quot;/&gt;&lt;wsp:rsid wsp:val=&quot;00F7550A&quot;/&gt;&lt;/wsp:rsids&gt;&lt;/w:docPr&gt;&lt;w:body&gt;&lt;w:p wsp:rsidR=&quot;00000000&quot; wsp:rsidRDefault=&quot;00F7550A&quot;&gt;&lt;m:oMathPara&gt;&lt;m:oMath&gt;&lt;m:r&gt;&lt;w:rPr&gt;&lt;w:rFonts w:ascii=&quot;Cambria Math&quot; w:h-ansi=&quot;Cambria Math&quot;/&gt;&lt;wx:font wx:val=&quot;Cambria Math&quot;/&gt;&lt;w:i/&gt;&lt;w:sz w:val=&quot;32&quot;/&gt;&lt;/w:rPr&gt;&lt;m:t&gt; x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883A7E">
        <w:rPr>
          <w:sz w:val="32"/>
          <w:vertAlign w:val="subscript"/>
        </w:rPr>
        <w:fldChar w:fldCharType="end"/>
      </w:r>
      <w:r>
        <w:rPr>
          <w:sz w:val="32"/>
          <w:vertAlign w:val="subscript"/>
        </w:rPr>
        <w:t xml:space="preserve">3, … , </w:t>
      </w:r>
      <w:r w:rsidRPr="00883A7E">
        <w:rPr>
          <w:sz w:val="32"/>
          <w:vertAlign w:val="subscript"/>
        </w:rPr>
        <w:fldChar w:fldCharType="begin"/>
      </w:r>
      <w:r w:rsidRPr="00883A7E">
        <w:rPr>
          <w:sz w:val="32"/>
          <w:vertAlign w:val="subscript"/>
        </w:rPr>
        <w:instrText xml:space="preserve"> QUOTE </w:instrText>
      </w:r>
      <w:r w:rsidRPr="00883A7E">
        <w:pict>
          <v:shape id="_x0000_i1064" type="#_x0000_t75" style="width:13.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0F63FD&quot;/&gt;&lt;wsp:rsid wsp:val=&quot;00113668&quot;/&gt;&lt;wsp:rsid wsp:val=&quot;004B622F&quot;/&gt;&lt;wsp:rsid wsp:val=&quot;004C55C9&quot;/&gt;&lt;wsp:rsid wsp:val=&quot;005736AD&quot;/&gt;&lt;wsp:rsid wsp:val=&quot;005E657B&quot;/&gt;&lt;wsp:rsid wsp:val=&quot;0066350B&quot;/&gt;&lt;wsp:rsid wsp:val=&quot;00692F40&quot;/&gt;&lt;wsp:rsid wsp:val=&quot;00794278&quot;/&gt;&lt;wsp:rsid wsp:val=&quot;00883A7E&quot;/&gt;&lt;wsp:rsid wsp:val=&quot;008E27AB&quot;/&gt;&lt;wsp:rsid wsp:val=&quot;009B62AA&quot;/&gt;&lt;wsp:rsid wsp:val=&quot;009C2D33&quot;/&gt;&lt;wsp:rsid wsp:val=&quot;00A32DA4&quot;/&gt;&lt;wsp:rsid wsp:val=&quot;00B46026&quot;/&gt;&lt;wsp:rsid wsp:val=&quot;00C02651&quot;/&gt;&lt;wsp:rsid wsp:val=&quot;00C10609&quot;/&gt;&lt;wsp:rsid wsp:val=&quot;00DD1BAD&quot;/&gt;&lt;wsp:rsid wsp:val=&quot;00DE79CF&quot;/&gt;&lt;wsp:rsid wsp:val=&quot;00E026F8&quot;/&gt;&lt;wsp:rsid wsp:val=&quot;00E07943&quot;/&gt;&lt;wsp:rsid wsp:val=&quot;00E54D94&quot;/&gt;&lt;/wsp:rsids&gt;&lt;/w:docPr&gt;&lt;w:body&gt;&lt;w:p wsp:rsidR=&quot;00000000&quot; wsp:rsidRDefault=&quot;000F63FD&quot;&gt;&lt;m:oMathPara&gt;&lt;m:oMath&gt;&lt;m:r&gt;&lt;w:rPr&gt;&lt;w:rFonts w:ascii=&quot;Cambria Math&quot; w:h-ansi=&quot;Cambria Math&quot;/&gt;&lt;wx:font wx:val=&quot;Cambria Math&quot;/&gt;&lt;w:i/&gt;&lt;w:sz w:val=&quot;32&quot;/&gt;&lt;/w:rPr&gt;&lt;m:t&gt;x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883A7E">
        <w:rPr>
          <w:sz w:val="32"/>
          <w:vertAlign w:val="subscript"/>
        </w:rPr>
        <w:instrText xml:space="preserve"> </w:instrText>
      </w:r>
      <w:r w:rsidRPr="00883A7E">
        <w:rPr>
          <w:sz w:val="32"/>
          <w:vertAlign w:val="subscript"/>
        </w:rPr>
        <w:fldChar w:fldCharType="separate"/>
      </w:r>
      <w:r w:rsidRPr="00883A7E">
        <w:pict>
          <v:shape id="_x0000_i1065" type="#_x0000_t75" style="width:13.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0F63FD&quot;/&gt;&lt;wsp:rsid wsp:val=&quot;00113668&quot;/&gt;&lt;wsp:rsid wsp:val=&quot;004B622F&quot;/&gt;&lt;wsp:rsid wsp:val=&quot;004C55C9&quot;/&gt;&lt;wsp:rsid wsp:val=&quot;005736AD&quot;/&gt;&lt;wsp:rsid wsp:val=&quot;005E657B&quot;/&gt;&lt;wsp:rsid wsp:val=&quot;0066350B&quot;/&gt;&lt;wsp:rsid wsp:val=&quot;00692F40&quot;/&gt;&lt;wsp:rsid wsp:val=&quot;00794278&quot;/&gt;&lt;wsp:rsid wsp:val=&quot;00883A7E&quot;/&gt;&lt;wsp:rsid wsp:val=&quot;008E27AB&quot;/&gt;&lt;wsp:rsid wsp:val=&quot;009B62AA&quot;/&gt;&lt;wsp:rsid wsp:val=&quot;009C2D33&quot;/&gt;&lt;wsp:rsid wsp:val=&quot;00A32DA4&quot;/&gt;&lt;wsp:rsid wsp:val=&quot;00B46026&quot;/&gt;&lt;wsp:rsid wsp:val=&quot;00C02651&quot;/&gt;&lt;wsp:rsid wsp:val=&quot;00C10609&quot;/&gt;&lt;wsp:rsid wsp:val=&quot;00DD1BAD&quot;/&gt;&lt;wsp:rsid wsp:val=&quot;00DE79CF&quot;/&gt;&lt;wsp:rsid wsp:val=&quot;00E026F8&quot;/&gt;&lt;wsp:rsid wsp:val=&quot;00E07943&quot;/&gt;&lt;wsp:rsid wsp:val=&quot;00E54D94&quot;/&gt;&lt;/wsp:rsids&gt;&lt;/w:docPr&gt;&lt;w:body&gt;&lt;w:p wsp:rsidR=&quot;00000000&quot; wsp:rsidRDefault=&quot;000F63FD&quot;&gt;&lt;m:oMathPara&gt;&lt;m:oMath&gt;&lt;m:r&gt;&lt;w:rPr&gt;&lt;w:rFonts w:ascii=&quot;Cambria Math&quot; w:h-ansi=&quot;Cambria Math&quot;/&gt;&lt;wx:font wx:val=&quot;Cambria Math&quot;/&gt;&lt;w:i/&gt;&lt;w:sz w:val=&quot;32&quot;/&gt;&lt;/w:rPr&gt;&lt;m:t&gt;x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883A7E">
        <w:rPr>
          <w:sz w:val="32"/>
          <w:vertAlign w:val="subscript"/>
        </w:rPr>
        <w:fldChar w:fldCharType="end"/>
      </w:r>
      <w:r>
        <w:rPr>
          <w:sz w:val="32"/>
          <w:vertAlign w:val="subscript"/>
        </w:rPr>
        <w:t>n</w:t>
      </w:r>
      <w:r>
        <w:rPr>
          <w:sz w:val="32"/>
        </w:rPr>
        <w:t xml:space="preserve"> </w:t>
      </w:r>
      <w:r>
        <w:rPr>
          <w:sz w:val="24"/>
        </w:rPr>
        <w:t xml:space="preserve"> son variables aleatorias independientes con distribución uniforme en (0,1) entonces </w:t>
      </w:r>
      <w:r w:rsidRPr="00883A7E">
        <w:rPr>
          <w:sz w:val="32"/>
          <w:vertAlign w:val="subscript"/>
        </w:rPr>
        <w:fldChar w:fldCharType="begin"/>
      </w:r>
      <w:r w:rsidRPr="00883A7E">
        <w:rPr>
          <w:sz w:val="32"/>
          <w:vertAlign w:val="subscript"/>
        </w:rPr>
        <w:instrText xml:space="preserve"> QUOTE </w:instrText>
      </w:r>
      <w:r w:rsidRPr="00883A7E">
        <w:pict>
          <v:shape id="_x0000_i1066" type="#_x0000_t75" style="width:24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096589&quot;/&gt;&lt;wsp:rsid wsp:val=&quot;00113668&quot;/&gt;&lt;wsp:rsid wsp:val=&quot;004B622F&quot;/&gt;&lt;wsp:rsid wsp:val=&quot;004C55C9&quot;/&gt;&lt;wsp:rsid wsp:val=&quot;005736AD&quot;/&gt;&lt;wsp:rsid wsp:val=&quot;005E657B&quot;/&gt;&lt;wsp:rsid wsp:val=&quot;0066350B&quot;/&gt;&lt;wsp:rsid wsp:val=&quot;00692F40&quot;/&gt;&lt;wsp:rsid wsp:val=&quot;00794278&quot;/&gt;&lt;wsp:rsid wsp:val=&quot;00883A7E&quot;/&gt;&lt;wsp:rsid wsp:val=&quot;008E27AB&quot;/&gt;&lt;wsp:rsid wsp:val=&quot;009B62AA&quot;/&gt;&lt;wsp:rsid wsp:val=&quot;009C2D33&quot;/&gt;&lt;wsp:rsid wsp:val=&quot;00A32DA4&quot;/&gt;&lt;wsp:rsid wsp:val=&quot;00B46026&quot;/&gt;&lt;wsp:rsid wsp:val=&quot;00C02651&quot;/&gt;&lt;wsp:rsid wsp:val=&quot;00C10609&quot;/&gt;&lt;wsp:rsid wsp:val=&quot;00DD1BAD&quot;/&gt;&lt;wsp:rsid wsp:val=&quot;00DE79CF&quot;/&gt;&lt;wsp:rsid wsp:val=&quot;00E026F8&quot;/&gt;&lt;wsp:rsid wsp:val=&quot;00E07943&quot;/&gt;&lt;wsp:rsid wsp:val=&quot;00E54D94&quot;/&gt;&lt;/wsp:rsids&gt;&lt;/w:docPr&gt;&lt;w:body&gt;&lt;w:p wsp:rsidR=&quot;00000000&quot; wsp:rsidRDefault=&quot;00096589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/w:rPr&gt;&lt;m:t&gt;g(&lt;/m:t&gt;&lt;/m:r&gt;&lt;m:r&gt;&lt;w:rPr&gt;&lt;w:rFonts w:ascii=&quot;Cambria Math&quot; w:h-ansi=&quot;Cambria Math&quot;/&gt;&lt;wx:font wx:val=&quot;Cambria Math&quot;/&gt;&lt;w:i/&gt;&lt;w:sz w:val=&quot;32&quot;/&gt;&lt;/w:rPr&gt;&lt;m:t&gt;x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883A7E">
        <w:rPr>
          <w:sz w:val="32"/>
          <w:vertAlign w:val="subscript"/>
        </w:rPr>
        <w:instrText xml:space="preserve"> </w:instrText>
      </w:r>
      <w:r w:rsidRPr="00883A7E">
        <w:rPr>
          <w:sz w:val="32"/>
          <w:vertAlign w:val="subscript"/>
        </w:rPr>
        <w:fldChar w:fldCharType="separate"/>
      </w:r>
      <w:r w:rsidRPr="00883A7E">
        <w:pict>
          <v:shape id="_x0000_i1067" type="#_x0000_t75" style="width:24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096589&quot;/&gt;&lt;wsp:rsid wsp:val=&quot;00113668&quot;/&gt;&lt;wsp:rsid wsp:val=&quot;004B622F&quot;/&gt;&lt;wsp:rsid wsp:val=&quot;004C55C9&quot;/&gt;&lt;wsp:rsid wsp:val=&quot;005736AD&quot;/&gt;&lt;wsp:rsid wsp:val=&quot;005E657B&quot;/&gt;&lt;wsp:rsid wsp:val=&quot;0066350B&quot;/&gt;&lt;wsp:rsid wsp:val=&quot;00692F40&quot;/&gt;&lt;wsp:rsid wsp:val=&quot;00794278&quot;/&gt;&lt;wsp:rsid wsp:val=&quot;00883A7E&quot;/&gt;&lt;wsp:rsid wsp:val=&quot;008E27AB&quot;/&gt;&lt;wsp:rsid wsp:val=&quot;009B62AA&quot;/&gt;&lt;wsp:rsid wsp:val=&quot;009C2D33&quot;/&gt;&lt;wsp:rsid wsp:val=&quot;00A32DA4&quot;/&gt;&lt;wsp:rsid wsp:val=&quot;00B46026&quot;/&gt;&lt;wsp:rsid wsp:val=&quot;00C02651&quot;/&gt;&lt;wsp:rsid wsp:val=&quot;00C10609&quot;/&gt;&lt;wsp:rsid wsp:val=&quot;00DD1BAD&quot;/&gt;&lt;wsp:rsid wsp:val=&quot;00DE79CF&quot;/&gt;&lt;wsp:rsid wsp:val=&quot;00E026F8&quot;/&gt;&lt;wsp:rsid wsp:val=&quot;00E07943&quot;/&gt;&lt;wsp:rsid wsp:val=&quot;00E54D94&quot;/&gt;&lt;/wsp:rsids&gt;&lt;/w:docPr&gt;&lt;w:body&gt;&lt;w:p wsp:rsidR=&quot;00000000&quot; wsp:rsidRDefault=&quot;00096589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/w:rPr&gt;&lt;m:t&gt;g(&lt;/m:t&gt;&lt;/m:r&gt;&lt;m:r&gt;&lt;w:rPr&gt;&lt;w:rFonts w:ascii=&quot;Cambria Math&quot; w:h-ansi=&quot;Cambria Math&quot;/&gt;&lt;wx:font wx:val=&quot;Cambria Math&quot;/&gt;&lt;w:i/&gt;&lt;w:sz w:val=&quot;32&quot;/&gt;&lt;/w:rPr&gt;&lt;m:t&gt;x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883A7E">
        <w:rPr>
          <w:sz w:val="32"/>
          <w:vertAlign w:val="subscript"/>
        </w:rPr>
        <w:fldChar w:fldCharType="end"/>
      </w:r>
      <w:r>
        <w:rPr>
          <w:sz w:val="32"/>
          <w:vertAlign w:val="subscript"/>
        </w:rPr>
        <w:t>1</w:t>
      </w:r>
      <w:r>
        <w:rPr>
          <w:sz w:val="24"/>
        </w:rPr>
        <w:t xml:space="preserve">), </w:t>
      </w:r>
      <w:r w:rsidRPr="00883A7E">
        <w:rPr>
          <w:sz w:val="32"/>
          <w:vertAlign w:val="subscript"/>
        </w:rPr>
        <w:fldChar w:fldCharType="begin"/>
      </w:r>
      <w:r w:rsidRPr="00883A7E">
        <w:rPr>
          <w:sz w:val="32"/>
          <w:vertAlign w:val="subscript"/>
        </w:rPr>
        <w:instrText xml:space="preserve"> QUOTE </w:instrText>
      </w:r>
      <w:r w:rsidRPr="00883A7E">
        <w:pict>
          <v:shape id="_x0000_i1068" type="#_x0000_t75" style="width:24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113668&quot;/&gt;&lt;wsp:rsid wsp:val=&quot;004B622F&quot;/&gt;&lt;wsp:rsid wsp:val=&quot;004C55C9&quot;/&gt;&lt;wsp:rsid wsp:val=&quot;005736AD&quot;/&gt;&lt;wsp:rsid wsp:val=&quot;005E657B&quot;/&gt;&lt;wsp:rsid wsp:val=&quot;0066350B&quot;/&gt;&lt;wsp:rsid wsp:val=&quot;00692F40&quot;/&gt;&lt;wsp:rsid wsp:val=&quot;00794278&quot;/&gt;&lt;wsp:rsid wsp:val=&quot;00883A7E&quot;/&gt;&lt;wsp:rsid wsp:val=&quot;008E27AB&quot;/&gt;&lt;wsp:rsid wsp:val=&quot;009B62AA&quot;/&gt;&lt;wsp:rsid wsp:val=&quot;009C2D33&quot;/&gt;&lt;wsp:rsid wsp:val=&quot;00A32DA4&quot;/&gt;&lt;wsp:rsid wsp:val=&quot;00A711B3&quot;/&gt;&lt;wsp:rsid wsp:val=&quot;00B46026&quot;/&gt;&lt;wsp:rsid wsp:val=&quot;00C02651&quot;/&gt;&lt;wsp:rsid wsp:val=&quot;00C10609&quot;/&gt;&lt;wsp:rsid wsp:val=&quot;00DD1BAD&quot;/&gt;&lt;wsp:rsid wsp:val=&quot;00DE79CF&quot;/&gt;&lt;wsp:rsid wsp:val=&quot;00E026F8&quot;/&gt;&lt;wsp:rsid wsp:val=&quot;00E07943&quot;/&gt;&lt;wsp:rsid wsp:val=&quot;00E54D94&quot;/&gt;&lt;/wsp:rsids&gt;&lt;/w:docPr&gt;&lt;w:body&gt;&lt;w:p wsp:rsidR=&quot;00000000&quot; wsp:rsidRDefault=&quot;00A711B3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/w:rPr&gt;&lt;m:t&gt;g(&lt;/m:t&gt;&lt;/m:r&gt;&lt;m:r&gt;&lt;w:rPr&gt;&lt;w:rFonts w:ascii=&quot;Cambria Math&quot; w:h-ansi=&quot;Cambria Math&quot;/&gt;&lt;wx:font wx:val=&quot;Cambria Math&quot;/&gt;&lt;w:i/&gt;&lt;w:sz w:val=&quot;32&quot;/&gt;&lt;/w:rPr&gt;&lt;m:t&gt;x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883A7E">
        <w:rPr>
          <w:sz w:val="32"/>
          <w:vertAlign w:val="subscript"/>
        </w:rPr>
        <w:instrText xml:space="preserve"> </w:instrText>
      </w:r>
      <w:r w:rsidRPr="00883A7E">
        <w:rPr>
          <w:sz w:val="32"/>
          <w:vertAlign w:val="subscript"/>
        </w:rPr>
        <w:fldChar w:fldCharType="separate"/>
      </w:r>
      <w:r w:rsidRPr="00883A7E">
        <w:pict>
          <v:shape id="_x0000_i1069" type="#_x0000_t75" style="width:24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113668&quot;/&gt;&lt;wsp:rsid wsp:val=&quot;004B622F&quot;/&gt;&lt;wsp:rsid wsp:val=&quot;004C55C9&quot;/&gt;&lt;wsp:rsid wsp:val=&quot;005736AD&quot;/&gt;&lt;wsp:rsid wsp:val=&quot;005E657B&quot;/&gt;&lt;wsp:rsid wsp:val=&quot;0066350B&quot;/&gt;&lt;wsp:rsid wsp:val=&quot;00692F40&quot;/&gt;&lt;wsp:rsid wsp:val=&quot;00794278&quot;/&gt;&lt;wsp:rsid wsp:val=&quot;00883A7E&quot;/&gt;&lt;wsp:rsid wsp:val=&quot;008E27AB&quot;/&gt;&lt;wsp:rsid wsp:val=&quot;009B62AA&quot;/&gt;&lt;wsp:rsid wsp:val=&quot;009C2D33&quot;/&gt;&lt;wsp:rsid wsp:val=&quot;00A32DA4&quot;/&gt;&lt;wsp:rsid wsp:val=&quot;00A711B3&quot;/&gt;&lt;wsp:rsid wsp:val=&quot;00B46026&quot;/&gt;&lt;wsp:rsid wsp:val=&quot;00C02651&quot;/&gt;&lt;wsp:rsid wsp:val=&quot;00C10609&quot;/&gt;&lt;wsp:rsid wsp:val=&quot;00DD1BAD&quot;/&gt;&lt;wsp:rsid wsp:val=&quot;00DE79CF&quot;/&gt;&lt;wsp:rsid wsp:val=&quot;00E026F8&quot;/&gt;&lt;wsp:rsid wsp:val=&quot;00E07943&quot;/&gt;&lt;wsp:rsid wsp:val=&quot;00E54D94&quot;/&gt;&lt;/wsp:rsids&gt;&lt;/w:docPr&gt;&lt;w:body&gt;&lt;w:p wsp:rsidR=&quot;00000000&quot; wsp:rsidRDefault=&quot;00A711B3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/w:rPr&gt;&lt;m:t&gt;g(&lt;/m:t&gt;&lt;/m:r&gt;&lt;m:r&gt;&lt;w:rPr&gt;&lt;w:rFonts w:ascii=&quot;Cambria Math&quot; w:h-ansi=&quot;Cambria Math&quot;/&gt;&lt;wx:font wx:val=&quot;Cambria Math&quot;/&gt;&lt;w:i/&gt;&lt;w:sz w:val=&quot;32&quot;/&gt;&lt;/w:rPr&gt;&lt;m:t&gt;x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883A7E">
        <w:rPr>
          <w:sz w:val="32"/>
          <w:vertAlign w:val="subscript"/>
        </w:rPr>
        <w:fldChar w:fldCharType="end"/>
      </w:r>
      <w:r>
        <w:rPr>
          <w:sz w:val="32"/>
          <w:vertAlign w:val="subscript"/>
        </w:rPr>
        <w:t>2</w:t>
      </w:r>
      <w:r>
        <w:rPr>
          <w:sz w:val="24"/>
        </w:rPr>
        <w:t xml:space="preserve">), </w:t>
      </w:r>
      <w:r w:rsidRPr="00883A7E">
        <w:rPr>
          <w:sz w:val="32"/>
          <w:vertAlign w:val="subscript"/>
        </w:rPr>
        <w:fldChar w:fldCharType="begin"/>
      </w:r>
      <w:r w:rsidRPr="00883A7E">
        <w:rPr>
          <w:sz w:val="32"/>
          <w:vertAlign w:val="subscript"/>
        </w:rPr>
        <w:instrText xml:space="preserve"> QUOTE </w:instrText>
      </w:r>
      <w:r w:rsidRPr="00883A7E">
        <w:pict>
          <v:shape id="_x0000_i1070" type="#_x0000_t75" style="width:24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113668&quot;/&gt;&lt;wsp:rsid wsp:val=&quot;004B622F&quot;/&gt;&lt;wsp:rsid wsp:val=&quot;004C55C9&quot;/&gt;&lt;wsp:rsid wsp:val=&quot;005736AD&quot;/&gt;&lt;wsp:rsid wsp:val=&quot;005E657B&quot;/&gt;&lt;wsp:rsid wsp:val=&quot;0066350B&quot;/&gt;&lt;wsp:rsid wsp:val=&quot;00692F40&quot;/&gt;&lt;wsp:rsid wsp:val=&quot;00794278&quot;/&gt;&lt;wsp:rsid wsp:val=&quot;00883A7E&quot;/&gt;&lt;wsp:rsid wsp:val=&quot;008E27AB&quot;/&gt;&lt;wsp:rsid wsp:val=&quot;009B62AA&quot;/&gt;&lt;wsp:rsid wsp:val=&quot;009C2D33&quot;/&gt;&lt;wsp:rsid wsp:val=&quot;00A32DA4&quot;/&gt;&lt;wsp:rsid wsp:val=&quot;00B46026&quot;/&gt;&lt;wsp:rsid wsp:val=&quot;00C02651&quot;/&gt;&lt;wsp:rsid wsp:val=&quot;00C10609&quot;/&gt;&lt;wsp:rsid wsp:val=&quot;00D72E82&quot;/&gt;&lt;wsp:rsid wsp:val=&quot;00DD1BAD&quot;/&gt;&lt;wsp:rsid wsp:val=&quot;00DE79CF&quot;/&gt;&lt;wsp:rsid wsp:val=&quot;00E026F8&quot;/&gt;&lt;wsp:rsid wsp:val=&quot;00E07943&quot;/&gt;&lt;wsp:rsid wsp:val=&quot;00E54D94&quot;/&gt;&lt;/wsp:rsids&gt;&lt;/w:docPr&gt;&lt;w:body&gt;&lt;w:p wsp:rsidR=&quot;00000000&quot; wsp:rsidRDefault=&quot;00D72E82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/w:rPr&gt;&lt;m:t&gt;g(&lt;/m:t&gt;&lt;/m:r&gt;&lt;m:r&gt;&lt;w:rPr&gt;&lt;w:rFonts w:ascii=&quot;Cambria Math&quot; w:h-ansi=&quot;Cambria Math&quot;/&gt;&lt;wx:font wx:val=&quot;Cambria Math&quot;/&gt;&lt;w:i/&gt;&lt;w:sz w:val=&quot;32&quot;/&gt;&lt;/w:rPr&gt;&lt;m:t&gt;x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883A7E">
        <w:rPr>
          <w:sz w:val="32"/>
          <w:vertAlign w:val="subscript"/>
        </w:rPr>
        <w:instrText xml:space="preserve"> </w:instrText>
      </w:r>
      <w:r w:rsidRPr="00883A7E">
        <w:rPr>
          <w:sz w:val="32"/>
          <w:vertAlign w:val="subscript"/>
        </w:rPr>
        <w:fldChar w:fldCharType="separate"/>
      </w:r>
      <w:r w:rsidRPr="00883A7E">
        <w:pict>
          <v:shape id="_x0000_i1071" type="#_x0000_t75" style="width:24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113668&quot;/&gt;&lt;wsp:rsid wsp:val=&quot;004B622F&quot;/&gt;&lt;wsp:rsid wsp:val=&quot;004C55C9&quot;/&gt;&lt;wsp:rsid wsp:val=&quot;005736AD&quot;/&gt;&lt;wsp:rsid wsp:val=&quot;005E657B&quot;/&gt;&lt;wsp:rsid wsp:val=&quot;0066350B&quot;/&gt;&lt;wsp:rsid wsp:val=&quot;00692F40&quot;/&gt;&lt;wsp:rsid wsp:val=&quot;00794278&quot;/&gt;&lt;wsp:rsid wsp:val=&quot;00883A7E&quot;/&gt;&lt;wsp:rsid wsp:val=&quot;008E27AB&quot;/&gt;&lt;wsp:rsid wsp:val=&quot;009B62AA&quot;/&gt;&lt;wsp:rsid wsp:val=&quot;009C2D33&quot;/&gt;&lt;wsp:rsid wsp:val=&quot;00A32DA4&quot;/&gt;&lt;wsp:rsid wsp:val=&quot;00B46026&quot;/&gt;&lt;wsp:rsid wsp:val=&quot;00C02651&quot;/&gt;&lt;wsp:rsid wsp:val=&quot;00C10609&quot;/&gt;&lt;wsp:rsid wsp:val=&quot;00D72E82&quot;/&gt;&lt;wsp:rsid wsp:val=&quot;00DD1BAD&quot;/&gt;&lt;wsp:rsid wsp:val=&quot;00DE79CF&quot;/&gt;&lt;wsp:rsid wsp:val=&quot;00E026F8&quot;/&gt;&lt;wsp:rsid wsp:val=&quot;00E07943&quot;/&gt;&lt;wsp:rsid wsp:val=&quot;00E54D94&quot;/&gt;&lt;/wsp:rsids&gt;&lt;/w:docPr&gt;&lt;w:body&gt;&lt;w:p wsp:rsidR=&quot;00000000&quot; wsp:rsidRDefault=&quot;00D72E82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/w:rPr&gt;&lt;m:t&gt;g(&lt;/m:t&gt;&lt;/m:r&gt;&lt;m:r&gt;&lt;w:rPr&gt;&lt;w:rFonts w:ascii=&quot;Cambria Math&quot; w:h-ansi=&quot;Cambria Math&quot;/&gt;&lt;wx:font wx:val=&quot;Cambria Math&quot;/&gt;&lt;w:i/&gt;&lt;w:sz w:val=&quot;32&quot;/&gt;&lt;/w:rPr&gt;&lt;m:t&gt;x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883A7E">
        <w:rPr>
          <w:sz w:val="32"/>
          <w:vertAlign w:val="subscript"/>
        </w:rPr>
        <w:fldChar w:fldCharType="end"/>
      </w:r>
      <w:r>
        <w:rPr>
          <w:sz w:val="32"/>
          <w:vertAlign w:val="subscript"/>
        </w:rPr>
        <w:t>3</w:t>
      </w:r>
      <w:r>
        <w:rPr>
          <w:sz w:val="24"/>
        </w:rPr>
        <w:t xml:space="preserve">), … , </w:t>
      </w:r>
      <w:r w:rsidRPr="00883A7E">
        <w:rPr>
          <w:sz w:val="32"/>
          <w:vertAlign w:val="subscript"/>
        </w:rPr>
        <w:fldChar w:fldCharType="begin"/>
      </w:r>
      <w:r w:rsidRPr="00883A7E">
        <w:rPr>
          <w:sz w:val="32"/>
          <w:vertAlign w:val="subscript"/>
        </w:rPr>
        <w:instrText xml:space="preserve"> QUOTE </w:instrText>
      </w:r>
      <w:r w:rsidRPr="00883A7E">
        <w:pict>
          <v:shape id="_x0000_i1072" type="#_x0000_t75" style="width:24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113668&quot;/&gt;&lt;wsp:rsid wsp:val=&quot;004B622F&quot;/&gt;&lt;wsp:rsid wsp:val=&quot;004C55C9&quot;/&gt;&lt;wsp:rsid wsp:val=&quot;005736AD&quot;/&gt;&lt;wsp:rsid wsp:val=&quot;005E657B&quot;/&gt;&lt;wsp:rsid wsp:val=&quot;0066350B&quot;/&gt;&lt;wsp:rsid wsp:val=&quot;00692F40&quot;/&gt;&lt;wsp:rsid wsp:val=&quot;00794278&quot;/&gt;&lt;wsp:rsid wsp:val=&quot;00883A7E&quot;/&gt;&lt;wsp:rsid wsp:val=&quot;008E27AB&quot;/&gt;&lt;wsp:rsid wsp:val=&quot;009B62AA&quot;/&gt;&lt;wsp:rsid wsp:val=&quot;009C2D33&quot;/&gt;&lt;wsp:rsid wsp:val=&quot;00A32DA4&quot;/&gt;&lt;wsp:rsid wsp:val=&quot;00B46026&quot;/&gt;&lt;wsp:rsid wsp:val=&quot;00C02651&quot;/&gt;&lt;wsp:rsid wsp:val=&quot;00C10609&quot;/&gt;&lt;wsp:rsid wsp:val=&quot;00DD1BAD&quot;/&gt;&lt;wsp:rsid wsp:val=&quot;00DE79CF&quot;/&gt;&lt;wsp:rsid wsp:val=&quot;00E026F8&quot;/&gt;&lt;wsp:rsid wsp:val=&quot;00E07943&quot;/&gt;&lt;wsp:rsid wsp:val=&quot;00E54D94&quot;/&gt;&lt;wsp:rsid wsp:val=&quot;00EC257F&quot;/&gt;&lt;/wsp:rsids&gt;&lt;/w:docPr&gt;&lt;w:body&gt;&lt;w:p wsp:rsidR=&quot;00000000&quot; wsp:rsidRDefault=&quot;00EC257F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/w:rPr&gt;&lt;m:t&gt;g(&lt;/m:t&gt;&lt;/m:r&gt;&lt;m:r&gt;&lt;w:rPr&gt;&lt;w:rFonts w:ascii=&quot;Cambria Math&quot; w:h-ansi=&quot;Cambria Math&quot;/&gt;&lt;wx:font wx:val=&quot;Cambria Math&quot;/&gt;&lt;w:i/&gt;&lt;w:sz w:val=&quot;32&quot;/&gt;&lt;/w:rPr&gt;&lt;m:t&gt;x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883A7E">
        <w:rPr>
          <w:sz w:val="32"/>
          <w:vertAlign w:val="subscript"/>
        </w:rPr>
        <w:instrText xml:space="preserve"> </w:instrText>
      </w:r>
      <w:r w:rsidRPr="00883A7E">
        <w:rPr>
          <w:sz w:val="32"/>
          <w:vertAlign w:val="subscript"/>
        </w:rPr>
        <w:fldChar w:fldCharType="separate"/>
      </w:r>
      <w:r w:rsidRPr="00883A7E">
        <w:pict>
          <v:shape id="_x0000_i1073" type="#_x0000_t75" style="width:24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113668&quot;/&gt;&lt;wsp:rsid wsp:val=&quot;004B622F&quot;/&gt;&lt;wsp:rsid wsp:val=&quot;004C55C9&quot;/&gt;&lt;wsp:rsid wsp:val=&quot;005736AD&quot;/&gt;&lt;wsp:rsid wsp:val=&quot;005E657B&quot;/&gt;&lt;wsp:rsid wsp:val=&quot;0066350B&quot;/&gt;&lt;wsp:rsid wsp:val=&quot;00692F40&quot;/&gt;&lt;wsp:rsid wsp:val=&quot;00794278&quot;/&gt;&lt;wsp:rsid wsp:val=&quot;00883A7E&quot;/&gt;&lt;wsp:rsid wsp:val=&quot;008E27AB&quot;/&gt;&lt;wsp:rsid wsp:val=&quot;009B62AA&quot;/&gt;&lt;wsp:rsid wsp:val=&quot;009C2D33&quot;/&gt;&lt;wsp:rsid wsp:val=&quot;00A32DA4&quot;/&gt;&lt;wsp:rsid wsp:val=&quot;00B46026&quot;/&gt;&lt;wsp:rsid wsp:val=&quot;00C02651&quot;/&gt;&lt;wsp:rsid wsp:val=&quot;00C10609&quot;/&gt;&lt;wsp:rsid wsp:val=&quot;00DD1BAD&quot;/&gt;&lt;wsp:rsid wsp:val=&quot;00DE79CF&quot;/&gt;&lt;wsp:rsid wsp:val=&quot;00E026F8&quot;/&gt;&lt;wsp:rsid wsp:val=&quot;00E07943&quot;/&gt;&lt;wsp:rsid wsp:val=&quot;00E54D94&quot;/&gt;&lt;wsp:rsid wsp:val=&quot;00EC257F&quot;/&gt;&lt;/wsp:rsids&gt;&lt;/w:docPr&gt;&lt;w:body&gt;&lt;w:p wsp:rsidR=&quot;00000000&quot; wsp:rsidRDefault=&quot;00EC257F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/w:rPr&gt;&lt;m:t&gt;g(&lt;/m:t&gt;&lt;/m:r&gt;&lt;m:r&gt;&lt;w:rPr&gt;&lt;w:rFonts w:ascii=&quot;Cambria Math&quot; w:h-ansi=&quot;Cambria Math&quot;/&gt;&lt;wx:font wx:val=&quot;Cambria Math&quot;/&gt;&lt;w:i/&gt;&lt;w:sz w:val=&quot;32&quot;/&gt;&lt;/w:rPr&gt;&lt;m:t&gt;x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883A7E">
        <w:rPr>
          <w:sz w:val="32"/>
          <w:vertAlign w:val="subscript"/>
        </w:rPr>
        <w:fldChar w:fldCharType="end"/>
      </w:r>
      <w:r>
        <w:rPr>
          <w:sz w:val="32"/>
          <w:vertAlign w:val="subscript"/>
        </w:rPr>
        <w:t>n</w:t>
      </w:r>
      <w:r>
        <w:rPr>
          <w:sz w:val="24"/>
        </w:rPr>
        <w:t>) son variables aleatorias independientes e idénticamente distribuidas con media θ.</w:t>
      </w:r>
    </w:p>
    <w:p w:rsidR="00E5564E" w:rsidRDefault="00E5564E" w:rsidP="0066350B">
      <w:pPr>
        <w:rPr>
          <w:sz w:val="24"/>
        </w:rPr>
      </w:pPr>
    </w:p>
    <w:p w:rsidR="00E5564E" w:rsidRDefault="00E5564E" w:rsidP="0066350B">
      <w:pPr>
        <w:rPr>
          <w:sz w:val="24"/>
        </w:rPr>
      </w:pPr>
      <w:r>
        <w:rPr>
          <w:sz w:val="24"/>
        </w:rPr>
        <w:t xml:space="preserve">Por tanto, por la ley fuerte de los grandes números se tiene, con probabilidad 1, que </w:t>
      </w:r>
    </w:p>
    <w:p w:rsidR="00E5564E" w:rsidRDefault="00E5564E" w:rsidP="0066350B">
      <w:pPr>
        <w:rPr>
          <w:sz w:val="24"/>
        </w:rPr>
      </w:pPr>
    </w:p>
    <w:p w:rsidR="00E5564E" w:rsidRDefault="00E5564E" w:rsidP="0066350B">
      <w:pPr>
        <w:rPr>
          <w:noProof/>
          <w:sz w:val="28"/>
        </w:rPr>
      </w:pPr>
      <w:r w:rsidRPr="00883A7E">
        <w:pict>
          <v:shape id="_x0000_i1074" type="#_x0000_t75" style="width:210pt;height:36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113668&quot;/&gt;&lt;wsp:rsid wsp:val=&quot;004B622F&quot;/&gt;&lt;wsp:rsid wsp:val=&quot;004C55C9&quot;/&gt;&lt;wsp:rsid wsp:val=&quot;005736AD&quot;/&gt;&lt;wsp:rsid wsp:val=&quot;005E657B&quot;/&gt;&lt;wsp:rsid wsp:val=&quot;0066350B&quot;/&gt;&lt;wsp:rsid wsp:val=&quot;00692F40&quot;/&gt;&lt;wsp:rsid wsp:val=&quot;00794278&quot;/&gt;&lt;wsp:rsid wsp:val=&quot;007B4195&quot;/&gt;&lt;wsp:rsid wsp:val=&quot;00883A7E&quot;/&gt;&lt;wsp:rsid wsp:val=&quot;008E27AB&quot;/&gt;&lt;wsp:rsid wsp:val=&quot;009B62AA&quot;/&gt;&lt;wsp:rsid wsp:val=&quot;009C2D33&quot;/&gt;&lt;wsp:rsid wsp:val=&quot;00A32DA4&quot;/&gt;&lt;wsp:rsid wsp:val=&quot;00B46026&quot;/&gt;&lt;wsp:rsid wsp:val=&quot;00C02651&quot;/&gt;&lt;wsp:rsid wsp:val=&quot;00C10609&quot;/&gt;&lt;wsp:rsid wsp:val=&quot;00DD1BAD&quot;/&gt;&lt;wsp:rsid wsp:val=&quot;00DE79CF&quot;/&gt;&lt;wsp:rsid wsp:val=&quot;00E026F8&quot;/&gt;&lt;wsp:rsid wsp:val=&quot;00E07943&quot;/&gt;&lt;wsp:rsid wsp:val=&quot;00E54D94&quot;/&gt;&lt;/wsp:rsids&gt;&lt;/w:docPr&gt;&lt;w:body&gt;&lt;w:p wsp:rsidR=&quot;00000000&quot; wsp:rsidRDefault=&quot;007B4195&quot;&gt;&lt;m:oMathPara&gt;&lt;m:oMath&gt;&lt;m:nary&gt;&lt;m:naryPr&gt;&lt;m:chr m:val=&quot;âˆ‘&quot;/&gt;&lt;m:limLoc m:val=&quot;undOvr&quot;/&gt;&lt;m:ctrlPr&gt;&lt;w:rPr&gt;&lt;w:rFonts w:ascii=&quot;Cambria Math&quot; w:h-ansi=&quot;Cambria Math&quot;/&gt;&lt;wx:font wx:val=&quot;Cambria Math&quot;/&gt;&lt;w:i/&gt;&lt;w:sz w:val=&quot;24&quot;/&gt;&lt;/w:rPr&gt;&lt;/m:ctrlPr&gt;&lt;/m:naryPr&gt;&lt;m:sub&gt;&lt;m:r&gt;&lt;w:rPr&gt;&lt;w:rFonts w:ascii=&quot;Cambria Math&quot; w:h-ansi=&quot;Cambria Math&quot;/&gt;&lt;wx:font wx:val=&quot;Cambria Math&quot;/&gt;&lt;w:i/&gt;&lt;w:sz w:val=&quot;24&quot;/&gt;&lt;/w:rPr&gt;&lt;m:t&gt;i=1&lt;/m:t&gt;&lt;/m:r&gt;&lt;/m:sub&gt;&lt;m:sup&gt;&lt;m:r&gt;&lt;w:rPr&gt;&lt;w:rFonts w:ascii=&quot;Cambria Math&quot; w:h-ansi=&quot;Cambria Math&quot;/&gt;&lt;wx:font wx:val=&quot;Cambria Math&quot;/&gt;&lt;w:i/&gt;&lt;w:sz w:val=&quot;24&quot;/&gt;&lt;/w:rPr&gt;&lt;m:t&gt;n&lt;/m:t&gt;&lt;/m:r&gt;&lt;/m:sup&gt;&lt;m:e&gt;&lt;m:f&gt;&lt;m:fPr&gt;&lt;m:ctrlPr&gt;&lt;w:rPr&gt;&lt;w:rFonts w:ascii=&quot;Cambria Math&quot; w:h-ansi=&quot;Cambria Math&quot;/&gt;&lt;wx:font wx:val=&quot;Cambria Math&quot;/&gt;&lt;w:i/&gt;&lt;w:sz w:val=&quot;24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/w:rPr&gt;&lt;m:t&gt;g(&lt;/m:t&gt;&lt;/m:r&gt;&lt;m:sSub&gt;&lt;m:sSubPr&gt;&lt;m:ctrlPr&gt;&lt;w:rPr&gt;&lt;w:rFonts w:ascii=&quot;Cambria Math&quot; w:h-ansi=&quot;Cambria Math&quot;/&gt;&lt;wx:font wx:val=&quot;Cambria Math&quot;/&gt;&lt;w:i/&gt;&lt;w:sz w:val=&quot;32&quot;/&gt;&lt;/w:rPr&gt;&lt;/m:ctrlPr&gt;&lt;/m:sSubPr&gt;&lt;m:e&gt;&lt;m:r&gt;&lt;w:rPr&gt;&lt;w:rFonts w:ascii=&quot;Cambria Math&quot; w:h-ansi=&quot;Cambria Math&quot;/&gt;&lt;wx:font wx:val=&quot;Cambria Math&quot;/&gt;&lt;w:i/&gt;&lt;w:sz w:val=&quot;32&quot;/&gt;&lt;/w:rPr&gt;&lt;m:t&gt;x&lt;/m:t&gt;&lt;/m:r&gt;&lt;/m:e&gt;&lt;m:sub&gt;&lt;m:r&gt;&lt;w:rPr&gt;&lt;w:rFonts w:ascii=&quot;Cambria Math&quot; w:h-ansi=&quot;Cambria Math&quot;/&gt;&lt;wx:font wx:val=&quot;Cambria Math&quot;/&gt;&lt;w:i/&gt;&lt;w:sz w:val=&quot;32&quot;/&gt;&lt;/w:rPr&gt;&lt;m:t&gt;i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/w:rPr&gt;&lt;m:t&gt;)&lt;/m:t&gt;&lt;/m:r&gt;&lt;/m:num&gt;&lt;m:den&gt;&lt;m:r&gt;&lt;w:rPr&gt;&lt;w:rFonts w:ascii=&quot;Cambria Math&quot; w:h-ansi=&quot;Cambria Math&quot;/&gt;&lt;wx:font wx:val=&quot;Cambria Math&quot;/&gt;&lt;w:i/&gt;&lt;w:sz w:val=&quot;24&quot;/&gt;&lt;/w:rPr&gt;&lt;m:t&gt;n&lt;/m:t&gt;&lt;/m:r&gt;&lt;/m:den&gt;&lt;/m:f&gt;&lt;/m:e&gt;&lt;/m:nary&gt;&lt;m:r&gt;&lt;w:rPr&gt;&lt;w:rFonts w:ascii=&quot;Cambria Math&quot; w:h-ansi=&quot;Cambria Math&quot;/&gt;&lt;wx:font wx:val=&quot;Cambria Math&quot;/&gt;&lt;w:i/&gt;&lt;w:sz w:val=&quot;24&quot;/&gt;&lt;/w:rPr&gt;&lt;m:t&gt;       &lt;/m:t&gt;&lt;/m:r&gt;&lt;m:box&gt;&lt;m:boxPr&gt;&lt;m:opEmu m:val=&quot;on&quot;/&gt;&lt;m:ctrlPr&gt;&lt;w:rPr&gt;&lt;w:rFonts w:ascii=&quot;Cambria Math&quot; w:fareast=&quot;Times New Roman&quot; w:h-ansi=&quot;Cambria Math&quot;/&gt;&lt;wx:font wx:val=&quot;Cambria Math&quot;/&gt;&lt;w:i/&gt;&lt;w:noProof/&gt;&lt;w:sz w:val=&quot;24&quot;/&gt;&lt;/w:rPr&gt;&lt;/m:ctrlPr&gt;&lt;/m:boxPr&gt;&lt;m:e&gt;&lt;m:groupChr&gt;&lt;m:groupChrPr&gt;&lt;m:chr m:val=&quot;â†’&quot;/&gt;&lt;m:vertJc m:val=&quot;bot&quot;/&gt;&lt;m:ctrlPr&gt;&lt;w:rPr&gt;&lt;w:rFonts w:ascii=&quot;Cambria Math&quot; w:fareast=&quot;Times New Roman&quot; w:h-ansi=&quot;Cambria Math&quot;/&gt;&lt;wx:font wx:val=&quot;Cambria Math&quot;/&gt;&lt;w:i/&gt;&lt;w:noProof/&gt;&lt;w:sz w:val=&quot;24&quot;/&gt;&lt;/w:rPr&gt;&lt;/m:ctrlPr&gt;&lt;/m:groupChrPr&gt;&lt;m:e&gt;&lt;m:r&gt;&lt;w:rPr&gt;&lt;w:rFonts w:ascii=&quot;Cambria Math&quot; w:h-ansi=&quot;Cambria Math&quot;/&gt;&lt;wx:font wx:val=&quot;Cambria Math&quot;/&gt;&lt;w:i/&gt;&lt;w:noProof/&gt;&lt;w:sz w:val=&quot;24&quot;/&gt;&lt;/w:rPr&gt;&lt;m:t&gt;               nâ†’âˆž             &lt;/m:t&gt;&lt;/m:r&gt;&lt;/m:e&gt;&lt;/m:groupChr&gt;&lt;/m:e&gt;&lt;/m:box&gt;&lt;m:r&gt;&lt;w:rPr&gt;&lt;w:rFonts w:ascii=&quot;Cambria Math&quot; w:fareast=&quot;Times New Roman&quot; w:h-ansi=&quot;Cambria Math&quot;/&gt;&lt;wx:font wx:val=&quot;Cambria Math&quot;/&gt;&lt;w:i/&gt;&lt;w:sz w:val=&quot;28&quot;/&gt;&lt;/w:rPr&gt;&lt;m:t&gt;    E&lt;/m:t&gt;&lt;/m:r&gt;&lt;m:d&gt;&lt;m:dPr&gt;&lt;m:begChr m:val=&quot;[&quot;/&gt;&lt;m:endChr m:val=&quot;]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/w:rPr&gt;&lt;m:t&gt;g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/w:rPr&gt;&lt;m:t&gt;x&lt;/m:t&gt;&lt;/m:r&gt;&lt;/m:e&gt;&lt;/m:d&gt;&lt;/m:e&gt;&lt;/m:d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</w:p>
    <w:p w:rsidR="00E5564E" w:rsidRDefault="00E5564E" w:rsidP="0066350B">
      <w:pPr>
        <w:rPr>
          <w:noProof/>
          <w:sz w:val="28"/>
        </w:rPr>
      </w:pPr>
    </w:p>
    <w:p w:rsidR="00E5564E" w:rsidRDefault="00E5564E" w:rsidP="0066350B">
      <w:pPr>
        <w:rPr>
          <w:noProof/>
          <w:sz w:val="24"/>
          <w:lang w:eastAsia="es-ES"/>
        </w:rPr>
      </w:pPr>
      <w:r>
        <w:rPr>
          <w:noProof/>
          <w:sz w:val="24"/>
        </w:rPr>
        <w:t xml:space="preserve">De esta forma podemos calcular de forma aproximada el valor de θ  generando una larga serie de numeros aleatorios   </w:t>
      </w:r>
      <w:r w:rsidRPr="00883A7E">
        <w:rPr>
          <w:noProof/>
          <w:sz w:val="32"/>
        </w:rPr>
        <w:fldChar w:fldCharType="begin"/>
      </w:r>
      <w:r w:rsidRPr="00883A7E">
        <w:rPr>
          <w:noProof/>
          <w:sz w:val="32"/>
        </w:rPr>
        <w:instrText xml:space="preserve"> QUOTE </w:instrText>
      </w:r>
      <w:r w:rsidRPr="00883A7E">
        <w:pict>
          <v:shape id="_x0000_i1075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113668&quot;/&gt;&lt;wsp:rsid wsp:val=&quot;002B252E&quot;/&gt;&lt;wsp:rsid wsp:val=&quot;004B622F&quot;/&gt;&lt;wsp:rsid wsp:val=&quot;004C55C9&quot;/&gt;&lt;wsp:rsid wsp:val=&quot;005736AD&quot;/&gt;&lt;wsp:rsid wsp:val=&quot;005E657B&quot;/&gt;&lt;wsp:rsid wsp:val=&quot;0066350B&quot;/&gt;&lt;wsp:rsid wsp:val=&quot;00692F40&quot;/&gt;&lt;wsp:rsid wsp:val=&quot;00794278&quot;/&gt;&lt;wsp:rsid wsp:val=&quot;00883A7E&quot;/&gt;&lt;wsp:rsid wsp:val=&quot;008E27AB&quot;/&gt;&lt;wsp:rsid wsp:val=&quot;009B62AA&quot;/&gt;&lt;wsp:rsid wsp:val=&quot;009C2D33&quot;/&gt;&lt;wsp:rsid wsp:val=&quot;00A32DA4&quot;/&gt;&lt;wsp:rsid wsp:val=&quot;00B46026&quot;/&gt;&lt;wsp:rsid wsp:val=&quot;00C02651&quot;/&gt;&lt;wsp:rsid wsp:val=&quot;00C10609&quot;/&gt;&lt;wsp:rsid wsp:val=&quot;00DD1BAD&quot;/&gt;&lt;wsp:rsid wsp:val=&quot;00DE79CF&quot;/&gt;&lt;wsp:rsid wsp:val=&quot;00E026F8&quot;/&gt;&lt;wsp:rsid wsp:val=&quot;00E07943&quot;/&gt;&lt;wsp:rsid wsp:val=&quot;00E54D94&quot;/&gt;&lt;/wsp:rsids&gt;&lt;/w:docPr&gt;&lt;w:body&gt;&lt;w:p wsp:rsidR=&quot;00000000&quot; wsp:rsidRDefault=&quot;002B252E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noProof/&gt;&lt;w:sz w:val=&quot;32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noProof/&gt;&lt;w:sz w:val=&quot;32&quot;/&gt;&lt;/w:rPr&gt;&lt;m:t&gt;u&lt;/m:t&gt;&lt;/m:r&gt;&lt;/m:e&gt;&lt;m:sub&gt;&lt;m:r&gt;&lt;w:rPr&gt;&lt;w:rFonts w:ascii=&quot;Cambria Math&quot; w:fareast=&quot;Times New Roman&quot; w:h-ansi=&quot;Cambria Math&quot;/&gt;&lt;wx:font wx:val=&quot;Cambria Math&quot;/&gt;&lt;w:i/&gt;&lt;w:noProof/&gt;&lt;w:sz w:val=&quot;32&quot;/&gt;&lt;/w:rPr&gt;&lt;m:t&gt;i&lt;/m:t&gt;&lt;/m:r&gt;&lt;/m:sub&gt;&lt;/m:sSub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883A7E">
        <w:rPr>
          <w:noProof/>
          <w:sz w:val="32"/>
        </w:rPr>
        <w:instrText xml:space="preserve"> </w:instrText>
      </w:r>
      <w:r w:rsidRPr="00883A7E">
        <w:rPr>
          <w:noProof/>
          <w:sz w:val="32"/>
        </w:rPr>
        <w:fldChar w:fldCharType="separate"/>
      </w:r>
      <w:r w:rsidRPr="00883A7E">
        <w:pict>
          <v:shape id="_x0000_i1076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113668&quot;/&gt;&lt;wsp:rsid wsp:val=&quot;002B252E&quot;/&gt;&lt;wsp:rsid wsp:val=&quot;004B622F&quot;/&gt;&lt;wsp:rsid wsp:val=&quot;004C55C9&quot;/&gt;&lt;wsp:rsid wsp:val=&quot;005736AD&quot;/&gt;&lt;wsp:rsid wsp:val=&quot;005E657B&quot;/&gt;&lt;wsp:rsid wsp:val=&quot;0066350B&quot;/&gt;&lt;wsp:rsid wsp:val=&quot;00692F40&quot;/&gt;&lt;wsp:rsid wsp:val=&quot;00794278&quot;/&gt;&lt;wsp:rsid wsp:val=&quot;00883A7E&quot;/&gt;&lt;wsp:rsid wsp:val=&quot;008E27AB&quot;/&gt;&lt;wsp:rsid wsp:val=&quot;009B62AA&quot;/&gt;&lt;wsp:rsid wsp:val=&quot;009C2D33&quot;/&gt;&lt;wsp:rsid wsp:val=&quot;00A32DA4&quot;/&gt;&lt;wsp:rsid wsp:val=&quot;00B46026&quot;/&gt;&lt;wsp:rsid wsp:val=&quot;00C02651&quot;/&gt;&lt;wsp:rsid wsp:val=&quot;00C10609&quot;/&gt;&lt;wsp:rsid wsp:val=&quot;00DD1BAD&quot;/&gt;&lt;wsp:rsid wsp:val=&quot;00DE79CF&quot;/&gt;&lt;wsp:rsid wsp:val=&quot;00E026F8&quot;/&gt;&lt;wsp:rsid wsp:val=&quot;00E07943&quot;/&gt;&lt;wsp:rsid wsp:val=&quot;00E54D94&quot;/&gt;&lt;/wsp:rsids&gt;&lt;/w:docPr&gt;&lt;w:body&gt;&lt;w:p wsp:rsidR=&quot;00000000&quot; wsp:rsidRDefault=&quot;002B252E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noProof/&gt;&lt;w:sz w:val=&quot;32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noProof/&gt;&lt;w:sz w:val=&quot;32&quot;/&gt;&lt;/w:rPr&gt;&lt;m:t&gt;u&lt;/m:t&gt;&lt;/m:r&gt;&lt;/m:e&gt;&lt;m:sub&gt;&lt;m:r&gt;&lt;w:rPr&gt;&lt;w:rFonts w:ascii=&quot;Cambria Math&quot; w:fareast=&quot;Times New Roman&quot; w:h-ansi=&quot;Cambria Math&quot;/&gt;&lt;wx:font wx:val=&quot;Cambria Math&quot;/&gt;&lt;w:i/&gt;&lt;w:noProof/&gt;&lt;w:sz w:val=&quot;32&quot;/&gt;&lt;/w:rPr&gt;&lt;m:t&gt;i&lt;/m:t&gt;&lt;/m:r&gt;&lt;/m:sub&gt;&lt;/m:sSub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883A7E">
        <w:rPr>
          <w:noProof/>
          <w:sz w:val="32"/>
        </w:rPr>
        <w:fldChar w:fldCharType="end"/>
      </w:r>
      <w:r>
        <w:rPr>
          <w:noProof/>
          <w:sz w:val="32"/>
        </w:rPr>
        <w:t xml:space="preserve">  </w:t>
      </w:r>
      <w:r>
        <w:rPr>
          <w:noProof/>
          <w:sz w:val="24"/>
        </w:rPr>
        <w:t xml:space="preserve">y tomando como estimación el valor medio de </w:t>
      </w:r>
      <w:r w:rsidRPr="00883A7E">
        <w:rPr>
          <w:noProof/>
          <w:sz w:val="24"/>
          <w:lang w:eastAsia="es-ES"/>
        </w:rPr>
        <w:fldChar w:fldCharType="begin"/>
      </w:r>
      <w:r w:rsidRPr="00883A7E">
        <w:rPr>
          <w:noProof/>
          <w:sz w:val="24"/>
          <w:lang w:eastAsia="es-ES"/>
        </w:rPr>
        <w:instrText xml:space="preserve"> QUOTE </w:instrText>
      </w:r>
      <w:r w:rsidRPr="00883A7E">
        <w:pict>
          <v:shape id="_x0000_i1077" type="#_x0000_t75" style="width:30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113668&quot;/&gt;&lt;wsp:rsid wsp:val=&quot;004B622F&quot;/&gt;&lt;wsp:rsid wsp:val=&quot;004C55C9&quot;/&gt;&lt;wsp:rsid wsp:val=&quot;005736AD&quot;/&gt;&lt;wsp:rsid wsp:val=&quot;005E657B&quot;/&gt;&lt;wsp:rsid wsp:val=&quot;0066350B&quot;/&gt;&lt;wsp:rsid wsp:val=&quot;00692F40&quot;/&gt;&lt;wsp:rsid wsp:val=&quot;00794278&quot;/&gt;&lt;wsp:rsid wsp:val=&quot;00883A7E&quot;/&gt;&lt;wsp:rsid wsp:val=&quot;008D6FAD&quot;/&gt;&lt;wsp:rsid wsp:val=&quot;008E27AB&quot;/&gt;&lt;wsp:rsid wsp:val=&quot;009B62AA&quot;/&gt;&lt;wsp:rsid wsp:val=&quot;009C2D33&quot;/&gt;&lt;wsp:rsid wsp:val=&quot;00A32DA4&quot;/&gt;&lt;wsp:rsid wsp:val=&quot;00B46026&quot;/&gt;&lt;wsp:rsid wsp:val=&quot;00C02651&quot;/&gt;&lt;wsp:rsid wsp:val=&quot;00C10609&quot;/&gt;&lt;wsp:rsid wsp:val=&quot;00DD1BAD&quot;/&gt;&lt;wsp:rsid wsp:val=&quot;00DE79CF&quot;/&gt;&lt;wsp:rsid wsp:val=&quot;00E026F8&quot;/&gt;&lt;wsp:rsid wsp:val=&quot;00E07943&quot;/&gt;&lt;wsp:rsid wsp:val=&quot;00E54D94&quot;/&gt;&lt;/wsp:rsids&gt;&lt;/w:docPr&gt;&lt;w:body&gt;&lt;w:p wsp:rsidR=&quot;00000000&quot; wsp:rsidRDefault=&quot;008D6FAD&quot;&gt;&lt;m:oMathPara&gt;&lt;m:oMath&gt;&lt;m:r&gt;&lt;w:rPr&gt;&lt;w:rFonts w:ascii=&quot;Cambria Math&quot; w:fareast=&quot;Times New Roman&quot; w:h-ansi=&quot;Cambria Math&quot;/&gt;&lt;wx:font wx:val=&quot;Cambria Math&quot;/&gt;&lt;w:i/&gt;&lt;w:noProof/&gt;&lt;w:sz w:val=&quot;28&quot;/&gt;&lt;/w:rPr&gt;&lt;m:t&gt;g(&lt;/m:t&gt;&lt;/m:r&gt;&lt;m:sSub&gt;&lt;m:sSubPr&gt;&lt;m:ctrlPr&gt;&lt;w:rPr&gt;&lt;w:rFonts w:ascii=&quot;Cambria Math&quot; w:fareast=&quot;Times New Roman&quot; w:h-ansi=&quot;Cambria Math&quot;/&gt;&lt;wx:font wx:val=&quot;Cambria Math&quot;/&gt;&lt;w:i/&gt;&lt;w:noProof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noProof/&gt;&lt;w:sz w:val=&quot;28&quot;/&gt;&lt;/w:rPr&gt;&lt;m:t&gt;u&lt;/m:t&gt;&lt;/m:r&gt;&lt;/m:e&gt;&lt;m:sub&gt;&lt;m:r&gt;&lt;w:rPr&gt;&lt;w:rFonts w:ascii=&quot;Cambria Math&quot; w:fareast=&quot;Times New Roman&quot; w:h-ansi=&quot;Cambria Math&quot;/&gt;&lt;wx:font wx:val=&quot;Cambria Math&quot;/&gt;&lt;w:i/&gt;&lt;w:noProof/&gt;&lt;w:sz w:val=&quot;28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noProof/&gt;&lt;w:sz w:val=&quot;28&quot;/&gt;&lt;/w:rPr&gt;&lt;m:t&gt;)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883A7E">
        <w:rPr>
          <w:noProof/>
          <w:sz w:val="24"/>
          <w:lang w:eastAsia="es-ES"/>
        </w:rPr>
        <w:instrText xml:space="preserve"> </w:instrText>
      </w:r>
      <w:r w:rsidRPr="00883A7E">
        <w:rPr>
          <w:noProof/>
          <w:sz w:val="24"/>
          <w:lang w:eastAsia="es-ES"/>
        </w:rPr>
        <w:fldChar w:fldCharType="separate"/>
      </w:r>
      <w:r w:rsidRPr="00883A7E">
        <w:pict>
          <v:shape id="_x0000_i1078" type="#_x0000_t75" style="width:30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113668&quot;/&gt;&lt;wsp:rsid wsp:val=&quot;004B622F&quot;/&gt;&lt;wsp:rsid wsp:val=&quot;004C55C9&quot;/&gt;&lt;wsp:rsid wsp:val=&quot;005736AD&quot;/&gt;&lt;wsp:rsid wsp:val=&quot;005E657B&quot;/&gt;&lt;wsp:rsid wsp:val=&quot;0066350B&quot;/&gt;&lt;wsp:rsid wsp:val=&quot;00692F40&quot;/&gt;&lt;wsp:rsid wsp:val=&quot;00794278&quot;/&gt;&lt;wsp:rsid wsp:val=&quot;00883A7E&quot;/&gt;&lt;wsp:rsid wsp:val=&quot;008D6FAD&quot;/&gt;&lt;wsp:rsid wsp:val=&quot;008E27AB&quot;/&gt;&lt;wsp:rsid wsp:val=&quot;009B62AA&quot;/&gt;&lt;wsp:rsid wsp:val=&quot;009C2D33&quot;/&gt;&lt;wsp:rsid wsp:val=&quot;00A32DA4&quot;/&gt;&lt;wsp:rsid wsp:val=&quot;00B46026&quot;/&gt;&lt;wsp:rsid wsp:val=&quot;00C02651&quot;/&gt;&lt;wsp:rsid wsp:val=&quot;00C10609&quot;/&gt;&lt;wsp:rsid wsp:val=&quot;00DD1BAD&quot;/&gt;&lt;wsp:rsid wsp:val=&quot;00DE79CF&quot;/&gt;&lt;wsp:rsid wsp:val=&quot;00E026F8&quot;/&gt;&lt;wsp:rsid wsp:val=&quot;00E07943&quot;/&gt;&lt;wsp:rsid wsp:val=&quot;00E54D94&quot;/&gt;&lt;/wsp:rsids&gt;&lt;/w:docPr&gt;&lt;w:body&gt;&lt;w:p wsp:rsidR=&quot;00000000&quot; wsp:rsidRDefault=&quot;008D6FAD&quot;&gt;&lt;m:oMathPara&gt;&lt;m:oMath&gt;&lt;m:r&gt;&lt;w:rPr&gt;&lt;w:rFonts w:ascii=&quot;Cambria Math&quot; w:fareast=&quot;Times New Roman&quot; w:h-ansi=&quot;Cambria Math&quot;/&gt;&lt;wx:font wx:val=&quot;Cambria Math&quot;/&gt;&lt;w:i/&gt;&lt;w:noProof/&gt;&lt;w:sz w:val=&quot;28&quot;/&gt;&lt;/w:rPr&gt;&lt;m:t&gt;g(&lt;/m:t&gt;&lt;/m:r&gt;&lt;m:sSub&gt;&lt;m:sSubPr&gt;&lt;m:ctrlPr&gt;&lt;w:rPr&gt;&lt;w:rFonts w:ascii=&quot;Cambria Math&quot; w:fareast=&quot;Times New Roman&quot; w:h-ansi=&quot;Cambria Math&quot;/&gt;&lt;wx:font wx:val=&quot;Cambria Math&quot;/&gt;&lt;w:i/&gt;&lt;w:noProof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noProof/&gt;&lt;w:sz w:val=&quot;28&quot;/&gt;&lt;/w:rPr&gt;&lt;m:t&gt;u&lt;/m:t&gt;&lt;/m:r&gt;&lt;/m:e&gt;&lt;m:sub&gt;&lt;m:r&gt;&lt;w:rPr&gt;&lt;w:rFonts w:ascii=&quot;Cambria Math&quot; w:fareast=&quot;Times New Roman&quot; w:h-ansi=&quot;Cambria Math&quot;/&gt;&lt;wx:font wx:val=&quot;Cambria Math&quot;/&gt;&lt;w:i/&gt;&lt;w:noProof/&gt;&lt;w:sz w:val=&quot;28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noProof/&gt;&lt;w:sz w:val=&quot;28&quot;/&gt;&lt;/w:rPr&gt;&lt;m:t&gt;)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883A7E">
        <w:rPr>
          <w:noProof/>
          <w:sz w:val="24"/>
          <w:lang w:eastAsia="es-ES"/>
        </w:rPr>
        <w:fldChar w:fldCharType="end"/>
      </w:r>
      <w:r>
        <w:rPr>
          <w:noProof/>
          <w:sz w:val="24"/>
          <w:lang w:eastAsia="es-ES"/>
        </w:rPr>
        <w:t>.</w:t>
      </w:r>
    </w:p>
    <w:p w:rsidR="00E5564E" w:rsidRDefault="00E5564E" w:rsidP="0066350B">
      <w:pPr>
        <w:rPr>
          <w:noProof/>
          <w:sz w:val="24"/>
          <w:lang w:eastAsia="es-ES"/>
        </w:rPr>
      </w:pPr>
    </w:p>
    <w:p w:rsidR="00E5564E" w:rsidRDefault="00E5564E" w:rsidP="0066350B">
      <w:pPr>
        <w:rPr>
          <w:noProof/>
          <w:sz w:val="24"/>
          <w:lang w:eastAsia="es-ES"/>
        </w:rPr>
      </w:pPr>
      <w:r>
        <w:rPr>
          <w:noProof/>
          <w:sz w:val="24"/>
          <w:lang w:eastAsia="es-ES"/>
        </w:rPr>
        <w:t xml:space="preserve">Pero en nuestro caso lo que pretendemos calcular es el valor de </w:t>
      </w:r>
    </w:p>
    <w:p w:rsidR="00E5564E" w:rsidRDefault="00E5564E" w:rsidP="00113668">
      <w:pPr>
        <w:rPr>
          <w:sz w:val="36"/>
        </w:rPr>
      </w:pPr>
      <w:r w:rsidRPr="00883A7E">
        <w:pict>
          <v:shape id="_x0000_i1079" type="#_x0000_t75" style="width:99.75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113668&quot;/&gt;&lt;wsp:rsid wsp:val=&quot;004B622F&quot;/&gt;&lt;wsp:rsid wsp:val=&quot;004C55C9&quot;/&gt;&lt;wsp:rsid wsp:val=&quot;005736AD&quot;/&gt;&lt;wsp:rsid wsp:val=&quot;005E657B&quot;/&gt;&lt;wsp:rsid wsp:val=&quot;0066350B&quot;/&gt;&lt;wsp:rsid wsp:val=&quot;00692F40&quot;/&gt;&lt;wsp:rsid wsp:val=&quot;00794278&quot;/&gt;&lt;wsp:rsid wsp:val=&quot;00883A7E&quot;/&gt;&lt;wsp:rsid wsp:val=&quot;008E27AB&quot;/&gt;&lt;wsp:rsid wsp:val=&quot;009B62AA&quot;/&gt;&lt;wsp:rsid wsp:val=&quot;009C2D33&quot;/&gt;&lt;wsp:rsid wsp:val=&quot;00A32DA4&quot;/&gt;&lt;wsp:rsid wsp:val=&quot;00B46026&quot;/&gt;&lt;wsp:rsid wsp:val=&quot;00C02651&quot;/&gt;&lt;wsp:rsid wsp:val=&quot;00C10609&quot;/&gt;&lt;wsp:rsid wsp:val=&quot;00DD1BAD&quot;/&gt;&lt;wsp:rsid wsp:val=&quot;00DE79CF&quot;/&gt;&lt;wsp:rsid wsp:val=&quot;00E026F8&quot;/&gt;&lt;wsp:rsid wsp:val=&quot;00E07943&quot;/&gt;&lt;wsp:rsid wsp:val=&quot;00E54D94&quot;/&gt;&lt;wsp:rsid wsp:val=&quot;00F308FB&quot;/&gt;&lt;/wsp:rsids&gt;&lt;/w:docPr&gt;&lt;w:body&gt;&lt;w:p wsp:rsidR=&quot;00000000&quot; wsp:rsidRDefault=&quot;00F308FB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/w:rPr&gt;&lt;m:t&gt;Î¸=&lt;/m:t&gt;&lt;/m:r&gt;&lt;m:nary&gt;&lt;m:naryPr&gt;&lt;m:limLoc m:val=&quot;subSup&quot;/&gt;&lt;m:ctrlPr&gt;&lt;w:rPr&gt;&lt;w:rFonts w:ascii=&quot;Cambria Math&quot; w:h-ansi=&quot;Cambria Math&quot;/&gt;&lt;wx:font wx:val=&quot;Cambria Math&quot;/&gt;&lt;w:i/&gt;&lt;w:sz w:val=&quot;36&quot;/&gt;&lt;/w:rPr&gt;&lt;/m:ctrlPr&gt;&lt;/m:naryPr&gt;&lt;m:sub&gt;&lt;m:r&gt;&lt;w:rPr&gt;&lt;w:rFonts w:ascii=&quot;Cambria Math&quot; w:h-ansi=&quot;Cambria Math&quot;/&gt;&lt;wx:font wx:val=&quot;Cambria Math&quot;/&gt;&lt;w:i/&gt;&lt;w:sz w:val=&quot;36&quot;/&gt;&lt;/w:rPr&gt;&lt;m:t&gt;0&lt;/m:t&gt;&lt;/m:r&gt;&lt;/m:sub&gt;&lt;m:sup&gt;&lt;m:r&gt;&lt;w:rPr&gt;&lt;w:rFonts w:ascii=&quot;Cambria Math&quot; w:h-ansi=&quot;Cambria Math&quot;/&gt;&lt;wx:font wx:val=&quot;Cambria Math&quot;/&gt;&lt;w:i/&gt;&lt;w:sz w:val=&quot;36&quot;/&gt;&lt;/w:rPr&gt;&lt;m:t&gt;+âˆž&lt;/m:t&gt;&lt;/m:r&gt;&lt;/m:sup&gt;&lt;m:e&gt;&lt;m:r&gt;&lt;w:rPr&gt;&lt;w:rFonts w:ascii=&quot;Cambria Math&quot; w:fareast=&quot;Times New Roman&quot; w:h-ansi=&quot;Cambria Math&quot;/&gt;&lt;wx:font wx:val=&quot;Cambria Math&quot;/&gt;&lt;w:i/&gt;&lt;w:sz w:val=&quot;28&quot;/&gt;&lt;/w:rPr&gt;&lt;m:t&gt;g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/w:rPr&gt;&lt;m:t&gt;x&lt;/m:t&gt;&lt;/m:r&gt;&lt;/m:e&gt;&lt;/m:d&gt;&lt;/m:e&gt;&lt;/m:nary&gt;&lt;m:r&gt;&lt;w:rPr&gt;&lt;w:rFonts w:ascii=&quot;Cambria Math&quot; w:h-ansi=&quot;Cambria Math&quot;/&gt;&lt;wx:font wx:val=&quot;Cambria Math&quot;/&gt;&lt;w:i/&gt;&lt;w:sz w:val=&quot;36&quot;/&gt;&lt;/w:rPr&gt;&lt;m:t&gt; dx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</w:p>
    <w:p w:rsidR="00E5564E" w:rsidRPr="005736AD" w:rsidRDefault="00E5564E" w:rsidP="00113668">
      <w:pPr>
        <w:rPr>
          <w:sz w:val="24"/>
        </w:rPr>
      </w:pPr>
      <w:r>
        <w:rPr>
          <w:sz w:val="24"/>
        </w:rPr>
        <w:t xml:space="preserve">con lo cual, para facilitar los cálculos, aplicamos el cambio de variable  </w:t>
      </w:r>
      <w:r w:rsidRPr="00883A7E">
        <w:rPr>
          <w:sz w:val="28"/>
        </w:rPr>
        <w:fldChar w:fldCharType="begin"/>
      </w:r>
      <w:r w:rsidRPr="00883A7E">
        <w:rPr>
          <w:sz w:val="28"/>
        </w:rPr>
        <w:instrText xml:space="preserve"> QUOTE </w:instrText>
      </w:r>
      <w:r w:rsidRPr="00883A7E">
        <w:pict>
          <v:shape id="_x0000_i1080" type="#_x0000_t75" style="width:61.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113668&quot;/&gt;&lt;wsp:rsid wsp:val=&quot;004B622F&quot;/&gt;&lt;wsp:rsid wsp:val=&quot;004C55C9&quot;/&gt;&lt;wsp:rsid wsp:val=&quot;005736AD&quot;/&gt;&lt;wsp:rsid wsp:val=&quot;005E657B&quot;/&gt;&lt;wsp:rsid wsp:val=&quot;0066350B&quot;/&gt;&lt;wsp:rsid wsp:val=&quot;00692F40&quot;/&gt;&lt;wsp:rsid wsp:val=&quot;00794278&quot;/&gt;&lt;wsp:rsid wsp:val=&quot;00883A7E&quot;/&gt;&lt;wsp:rsid wsp:val=&quot;008E27AB&quot;/&gt;&lt;wsp:rsid wsp:val=&quot;009B62AA&quot;/&gt;&lt;wsp:rsid wsp:val=&quot;009C2D33&quot;/&gt;&lt;wsp:rsid wsp:val=&quot;00A32DA4&quot;/&gt;&lt;wsp:rsid wsp:val=&quot;00B46026&quot;/&gt;&lt;wsp:rsid wsp:val=&quot;00C02651&quot;/&gt;&lt;wsp:rsid wsp:val=&quot;00C10609&quot;/&gt;&lt;wsp:rsid wsp:val=&quot;00DD1BAD&quot;/&gt;&lt;wsp:rsid wsp:val=&quot;00DE79CF&quot;/&gt;&lt;wsp:rsid wsp:val=&quot;00E026F8&quot;/&gt;&lt;wsp:rsid wsp:val=&quot;00E07943&quot;/&gt;&lt;wsp:rsid wsp:val=&quot;00E54D94&quot;/&gt;&lt;wsp:rsid wsp:val=&quot;00F0234B&quot;/&gt;&lt;/wsp:rsids&gt;&lt;/w:docPr&gt;&lt;w:body&gt;&lt;w:p wsp:rsidR=&quot;00000000&quot; wsp:rsidRDefault=&quot;00F0234B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/w:rPr&gt;&lt;m:t&gt;y=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/w:rPr&gt;&lt;m:t&gt;x+1&lt;/m:t&gt;&lt;/m:r&gt;&lt;/m:den&gt;&lt;/m:f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883A7E">
        <w:rPr>
          <w:sz w:val="28"/>
        </w:rPr>
        <w:instrText xml:space="preserve"> </w:instrText>
      </w:r>
      <w:r w:rsidRPr="00883A7E">
        <w:rPr>
          <w:sz w:val="28"/>
        </w:rPr>
        <w:fldChar w:fldCharType="separate"/>
      </w:r>
      <w:r w:rsidRPr="00883A7E">
        <w:pict>
          <v:shape id="_x0000_i1081" type="#_x0000_t75" style="width:61.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113668&quot;/&gt;&lt;wsp:rsid wsp:val=&quot;004B622F&quot;/&gt;&lt;wsp:rsid wsp:val=&quot;004C55C9&quot;/&gt;&lt;wsp:rsid wsp:val=&quot;005736AD&quot;/&gt;&lt;wsp:rsid wsp:val=&quot;005E657B&quot;/&gt;&lt;wsp:rsid wsp:val=&quot;0066350B&quot;/&gt;&lt;wsp:rsid wsp:val=&quot;00692F40&quot;/&gt;&lt;wsp:rsid wsp:val=&quot;00794278&quot;/&gt;&lt;wsp:rsid wsp:val=&quot;00883A7E&quot;/&gt;&lt;wsp:rsid wsp:val=&quot;008E27AB&quot;/&gt;&lt;wsp:rsid wsp:val=&quot;009B62AA&quot;/&gt;&lt;wsp:rsid wsp:val=&quot;009C2D33&quot;/&gt;&lt;wsp:rsid wsp:val=&quot;00A32DA4&quot;/&gt;&lt;wsp:rsid wsp:val=&quot;00B46026&quot;/&gt;&lt;wsp:rsid wsp:val=&quot;00C02651&quot;/&gt;&lt;wsp:rsid wsp:val=&quot;00C10609&quot;/&gt;&lt;wsp:rsid wsp:val=&quot;00DD1BAD&quot;/&gt;&lt;wsp:rsid wsp:val=&quot;00DE79CF&quot;/&gt;&lt;wsp:rsid wsp:val=&quot;00E026F8&quot;/&gt;&lt;wsp:rsid wsp:val=&quot;00E07943&quot;/&gt;&lt;wsp:rsid wsp:val=&quot;00E54D94&quot;/&gt;&lt;wsp:rsid wsp:val=&quot;00F0234B&quot;/&gt;&lt;/wsp:rsids&gt;&lt;/w:docPr&gt;&lt;w:body&gt;&lt;w:p wsp:rsidR=&quot;00000000&quot; wsp:rsidRDefault=&quot;00F0234B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/w:rPr&gt;&lt;m:t&gt;y=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/w:rPr&gt;&lt;m:t&gt;x+1&lt;/m:t&gt;&lt;/m:r&gt;&lt;/m:den&gt;&lt;/m:f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883A7E">
        <w:rPr>
          <w:sz w:val="28"/>
        </w:rPr>
        <w:fldChar w:fldCharType="end"/>
      </w:r>
      <w:r>
        <w:rPr>
          <w:sz w:val="28"/>
        </w:rPr>
        <w:t xml:space="preserve">   </w:t>
      </w:r>
      <w:r w:rsidRPr="005736AD">
        <w:rPr>
          <w:sz w:val="24"/>
        </w:rPr>
        <w:t>y obtenemos:</w:t>
      </w:r>
    </w:p>
    <w:p w:rsidR="00E5564E" w:rsidRPr="00C02651" w:rsidRDefault="00E5564E" w:rsidP="00C02651">
      <w:pPr>
        <w:spacing w:before="240"/>
        <w:rPr>
          <w:sz w:val="24"/>
        </w:rPr>
      </w:pPr>
      <w:r w:rsidRPr="00883A7E">
        <w:rPr>
          <w:sz w:val="36"/>
        </w:rPr>
        <w:fldChar w:fldCharType="begin"/>
      </w:r>
      <w:r w:rsidRPr="00883A7E">
        <w:rPr>
          <w:sz w:val="36"/>
        </w:rPr>
        <w:instrText xml:space="preserve"> QUOTE </w:instrText>
      </w:r>
      <w:r w:rsidRPr="00883A7E">
        <w:pict>
          <v:shape id="_x0000_i1082" type="#_x0000_t75" style="width:87pt;height:2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113668&quot;/&gt;&lt;wsp:rsid wsp:val=&quot;004B622F&quot;/&gt;&lt;wsp:rsid wsp:val=&quot;004C55C9&quot;/&gt;&lt;wsp:rsid wsp:val=&quot;005736AD&quot;/&gt;&lt;wsp:rsid wsp:val=&quot;005E657B&quot;/&gt;&lt;wsp:rsid wsp:val=&quot;0066350B&quot;/&gt;&lt;wsp:rsid wsp:val=&quot;00692F40&quot;/&gt;&lt;wsp:rsid wsp:val=&quot;00794278&quot;/&gt;&lt;wsp:rsid wsp:val=&quot;00883A7E&quot;/&gt;&lt;wsp:rsid wsp:val=&quot;008E27AB&quot;/&gt;&lt;wsp:rsid wsp:val=&quot;009B62AA&quot;/&gt;&lt;wsp:rsid wsp:val=&quot;009C2D33&quot;/&gt;&lt;wsp:rsid wsp:val=&quot;00A32DA4&quot;/&gt;&lt;wsp:rsid wsp:val=&quot;00B46026&quot;/&gt;&lt;wsp:rsid wsp:val=&quot;00C02651&quot;/&gt;&lt;wsp:rsid wsp:val=&quot;00C10609&quot;/&gt;&lt;wsp:rsid wsp:val=&quot;00D61CEA&quot;/&gt;&lt;wsp:rsid wsp:val=&quot;00DD1BAD&quot;/&gt;&lt;wsp:rsid wsp:val=&quot;00DE79CF&quot;/&gt;&lt;wsp:rsid wsp:val=&quot;00E026F8&quot;/&gt;&lt;wsp:rsid wsp:val=&quot;00E07943&quot;/&gt;&lt;wsp:rsid wsp:val=&quot;00E54D94&quot;/&gt;&lt;/wsp:rsids&gt;&lt;/w:docPr&gt;&lt;w:body&gt;&lt;w:p wsp:rsidR=&quot;00000000&quot; wsp:rsidRDefault=&quot;00D61CEA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/w:rPr&gt;&lt;m:t&gt;Î¸=&lt;/m:t&gt;&lt;/m:r&gt;&lt;m:nary&gt;&lt;m:naryPr&gt;&lt;m:limLoc m:val=&quot;subSup&quot;/&gt;&lt;m:ctrlPr&gt;&lt;w:rPr&gt;&lt;w:rFonts w:ascii=&quot;Cambria Math&quot; w:h-ansi=&quot;Cambria Math&quot;/&gt;&lt;wx:font wx:val=&quot;Cambria Math&quot;/&gt;&lt;w:i/&gt;&lt;w:sz w:val=&quot;36&quot;/&gt;&lt;/w:rPr&gt;&lt;/m:ctrlPr&gt;&lt;/m:naryPr&gt;&lt;m:sub&gt;&lt;m:r&gt;&lt;w:rPr&gt;&lt;w:rFonts w:ascii=&quot;Cambria Math&quot; w:h-ansi=&quot;Cambria Math&quot;/&gt;&lt;wx:font wx:val=&quot;Cambria Math&quot;/&gt;&lt;w:i/&gt;&lt;w:sz w:val=&quot;36&quot;/&gt;&lt;/w:rPr&gt;&lt;m:t&gt;0&lt;/m:t&gt;&lt;/m:r&gt;&lt;/m:sub&gt;&lt;m:sup&gt;&lt;m:r&gt;&lt;w:rPr&gt;&lt;w:rFonts w:ascii=&quot;Cambria Math&quot; w:h-ansi=&quot;Cambria Math&quot;/&gt;&lt;wx:font wx:val=&quot;Cambria Math&quot;/&gt;&lt;w:i/&gt;&lt;w:sz w:val=&quot;36&quot;/&gt;&lt;/w:rPr&gt;&lt;m:t&gt;1&lt;/m:t&gt;&lt;/m:r&gt;&lt;/m:sup&gt;&lt;m:e&gt;&lt;m:r&gt;&lt;w:rPr&gt;&lt;w:rFonts w:ascii=&quot;Cambria Math&quot; w:fareast=&quot;Times New Roman&quot; w:h-ansi=&quot;Cambria Math&quot;/&gt;&lt;wx:font wx:val=&quot;Cambria Math&quot;/&gt;&lt;w:i/&gt;&lt;w:sz w:val=&quot;28&quot;/&gt;&lt;/w:rPr&gt;&lt;m:t&gt;h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/w:rPr&gt;&lt;m:t&gt;y&lt;/m:t&gt;&lt;/m:r&gt;&lt;/m:e&gt;&lt;/m:d&gt;&lt;/m:e&gt;&lt;/m:nary&gt;&lt;m:r&gt;&lt;w:rPr&gt;&lt;w:rFonts w:ascii=&quot;Cambria Math&quot; w:h-ansi=&quot;Cambria Math&quot;/&gt;&lt;wx:font wx:val=&quot;Cambria Math&quot;/&gt;&lt;w:i/&gt;&lt;w:sz w:val=&quot;36&quot;/&gt;&lt;/w:rPr&gt;&lt;m:t&gt; dy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883A7E">
        <w:rPr>
          <w:sz w:val="36"/>
        </w:rPr>
        <w:instrText xml:space="preserve"> </w:instrText>
      </w:r>
      <w:r w:rsidRPr="00883A7E">
        <w:rPr>
          <w:sz w:val="36"/>
        </w:rPr>
        <w:fldChar w:fldCharType="separate"/>
      </w:r>
      <w:r w:rsidRPr="00883A7E">
        <w:pict>
          <v:shape id="_x0000_i1083" type="#_x0000_t75" style="width:87pt;height:2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113668&quot;/&gt;&lt;wsp:rsid wsp:val=&quot;004B622F&quot;/&gt;&lt;wsp:rsid wsp:val=&quot;004C55C9&quot;/&gt;&lt;wsp:rsid wsp:val=&quot;005736AD&quot;/&gt;&lt;wsp:rsid wsp:val=&quot;005E657B&quot;/&gt;&lt;wsp:rsid wsp:val=&quot;0066350B&quot;/&gt;&lt;wsp:rsid wsp:val=&quot;00692F40&quot;/&gt;&lt;wsp:rsid wsp:val=&quot;00794278&quot;/&gt;&lt;wsp:rsid wsp:val=&quot;00883A7E&quot;/&gt;&lt;wsp:rsid wsp:val=&quot;008E27AB&quot;/&gt;&lt;wsp:rsid wsp:val=&quot;009B62AA&quot;/&gt;&lt;wsp:rsid wsp:val=&quot;009C2D33&quot;/&gt;&lt;wsp:rsid wsp:val=&quot;00A32DA4&quot;/&gt;&lt;wsp:rsid wsp:val=&quot;00B46026&quot;/&gt;&lt;wsp:rsid wsp:val=&quot;00C02651&quot;/&gt;&lt;wsp:rsid wsp:val=&quot;00C10609&quot;/&gt;&lt;wsp:rsid wsp:val=&quot;00D61CEA&quot;/&gt;&lt;wsp:rsid wsp:val=&quot;00DD1BAD&quot;/&gt;&lt;wsp:rsid wsp:val=&quot;00DE79CF&quot;/&gt;&lt;wsp:rsid wsp:val=&quot;00E026F8&quot;/&gt;&lt;wsp:rsid wsp:val=&quot;00E07943&quot;/&gt;&lt;wsp:rsid wsp:val=&quot;00E54D94&quot;/&gt;&lt;/wsp:rsids&gt;&lt;/w:docPr&gt;&lt;w:body&gt;&lt;w:p wsp:rsidR=&quot;00000000&quot; wsp:rsidRDefault=&quot;00D61CEA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/w:rPr&gt;&lt;m:t&gt;Î¸=&lt;/m:t&gt;&lt;/m:r&gt;&lt;m:nary&gt;&lt;m:naryPr&gt;&lt;m:limLoc m:val=&quot;subSup&quot;/&gt;&lt;m:ctrlPr&gt;&lt;w:rPr&gt;&lt;w:rFonts w:ascii=&quot;Cambria Math&quot; w:h-ansi=&quot;Cambria Math&quot;/&gt;&lt;wx:font wx:val=&quot;Cambria Math&quot;/&gt;&lt;w:i/&gt;&lt;w:sz w:val=&quot;36&quot;/&gt;&lt;/w:rPr&gt;&lt;/m:ctrlPr&gt;&lt;/m:naryPr&gt;&lt;m:sub&gt;&lt;m:r&gt;&lt;w:rPr&gt;&lt;w:rFonts w:ascii=&quot;Cambria Math&quot; w:h-ansi=&quot;Cambria Math&quot;/&gt;&lt;wx:font wx:val=&quot;Cambria Math&quot;/&gt;&lt;w:i/&gt;&lt;w:sz w:val=&quot;36&quot;/&gt;&lt;/w:rPr&gt;&lt;m:t&gt;0&lt;/m:t&gt;&lt;/m:r&gt;&lt;/m:sub&gt;&lt;m:sup&gt;&lt;m:r&gt;&lt;w:rPr&gt;&lt;w:rFonts w:ascii=&quot;Cambria Math&quot; w:h-ansi=&quot;Cambria Math&quot;/&gt;&lt;wx:font wx:val=&quot;Cambria Math&quot;/&gt;&lt;w:i/&gt;&lt;w:sz w:val=&quot;36&quot;/&gt;&lt;/w:rPr&gt;&lt;m:t&gt;1&lt;/m:t&gt;&lt;/m:r&gt;&lt;/m:sup&gt;&lt;m:e&gt;&lt;m:r&gt;&lt;w:rPr&gt;&lt;w:rFonts w:ascii=&quot;Cambria Math&quot; w:fareast=&quot;Times New Roman&quot; w:h-ansi=&quot;Cambria Math&quot;/&gt;&lt;wx:font wx:val=&quot;Cambria Math&quot;/&gt;&lt;w:i/&gt;&lt;w:sz w:val=&quot;28&quot;/&gt;&lt;/w:rPr&gt;&lt;m:t&gt;h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/w:rPr&gt;&lt;m:t&gt;y&lt;/m:t&gt;&lt;/m:r&gt;&lt;/m:e&gt;&lt;/m:d&gt;&lt;/m:e&gt;&lt;/m:nary&gt;&lt;m:r&gt;&lt;w:rPr&gt;&lt;w:rFonts w:ascii=&quot;Cambria Math&quot; w:h-ansi=&quot;Cambria Math&quot;/&gt;&lt;wx:font wx:val=&quot;Cambria Math&quot;/&gt;&lt;w:i/&gt;&lt;w:sz w:val=&quot;36&quot;/&gt;&lt;/w:rPr&gt;&lt;m:t&gt; dy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883A7E">
        <w:rPr>
          <w:sz w:val="36"/>
        </w:rPr>
        <w:fldChar w:fldCharType="end"/>
      </w:r>
      <w:r>
        <w:rPr>
          <w:sz w:val="36"/>
        </w:rPr>
        <w:t xml:space="preserve">      </w:t>
      </w:r>
      <w:r>
        <w:rPr>
          <w:sz w:val="24"/>
        </w:rPr>
        <w:t xml:space="preserve">con        </w:t>
      </w:r>
      <w:r w:rsidRPr="00883A7E">
        <w:rPr>
          <w:sz w:val="24"/>
        </w:rPr>
        <w:fldChar w:fldCharType="begin"/>
      </w:r>
      <w:r w:rsidRPr="00883A7E">
        <w:rPr>
          <w:sz w:val="24"/>
        </w:rPr>
        <w:instrText xml:space="preserve"> QUOTE </w:instrText>
      </w:r>
      <w:r w:rsidRPr="00883A7E">
        <w:pict>
          <v:shape id="_x0000_i1084" type="#_x0000_t75" style="width:167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113668&quot;/&gt;&lt;wsp:rsid wsp:val=&quot;0018323E&quot;/&gt;&lt;wsp:rsid wsp:val=&quot;004B622F&quot;/&gt;&lt;wsp:rsid wsp:val=&quot;004C55C9&quot;/&gt;&lt;wsp:rsid wsp:val=&quot;005736AD&quot;/&gt;&lt;wsp:rsid wsp:val=&quot;005E657B&quot;/&gt;&lt;wsp:rsid wsp:val=&quot;0066350B&quot;/&gt;&lt;wsp:rsid wsp:val=&quot;00692F40&quot;/&gt;&lt;wsp:rsid wsp:val=&quot;00794278&quot;/&gt;&lt;wsp:rsid wsp:val=&quot;00883A7E&quot;/&gt;&lt;wsp:rsid wsp:val=&quot;008E27AB&quot;/&gt;&lt;wsp:rsid wsp:val=&quot;009B62AA&quot;/&gt;&lt;wsp:rsid wsp:val=&quot;009C2D33&quot;/&gt;&lt;wsp:rsid wsp:val=&quot;00A32DA4&quot;/&gt;&lt;wsp:rsid wsp:val=&quot;00B46026&quot;/&gt;&lt;wsp:rsid wsp:val=&quot;00C02651&quot;/&gt;&lt;wsp:rsid wsp:val=&quot;00C10609&quot;/&gt;&lt;wsp:rsid wsp:val=&quot;00DD1BAD&quot;/&gt;&lt;wsp:rsid wsp:val=&quot;00DE79CF&quot;/&gt;&lt;wsp:rsid wsp:val=&quot;00E026F8&quot;/&gt;&lt;wsp:rsid wsp:val=&quot;00E07943&quot;/&gt;&lt;wsp:rsid wsp:val=&quot;00E54D94&quot;/&gt;&lt;/wsp:rsids&gt;&lt;/w:docPr&gt;&lt;w:body&gt;&lt;w:p wsp:rsidR=&quot;00000000&quot; wsp:rsidRDefault=&quot;0018323E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/w:rPr&gt;&lt;m:t&gt;h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/w:rPr&gt;&lt;m:t&gt;y&lt;/m:t&gt;&lt;/m:r&gt;&lt;/m:e&gt;&lt;/m:d&gt;&lt;m:r&gt;&lt;w:rPr&gt;&lt;w:rFonts w:ascii=&quot;Cambria Math&quot; w:fareast=&quot;Times New Roman&quot; w:h-ansi=&quot;Cambria Math&quot;/&gt;&lt;wx:font wx:val=&quot;Cambria Math&quot;/&gt;&lt;w:i/&gt;&lt;w:sz w:val=&quot;24&quot;/&gt;&lt;/w:rPr&gt;&lt;m:t&gt; )=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/w:rPr&gt;&lt;m:t&gt;g(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/w:rPr&gt;&lt;m:t&gt;y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/w:rPr&gt;&lt;m:t&gt;-1)&lt;/m:t&gt;&lt;/m:r&gt;&lt;/m:num&gt;&lt;m:den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/w:rPr&gt;&lt;m:t&gt;y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/w:rPr&gt;&lt;m:t&gt;2&lt;/m:t&gt;&lt;/m:r&gt;&lt;/m:sup&gt;&lt;/m:sSup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/w:rPr&gt;&lt;m:t&gt;  &lt;/m:t&gt;&lt;/m:r&gt;&lt;m:r&gt;&lt;w:rPr&gt;&lt;w:rFonts w:ascii=&quot;Cambria Math&quot; w:fareast=&quot;Times New Roman&quot; w:h-ansi=&quot;Cambria Math&quot;/&gt;&lt;wx:font wx:val=&quot;Cambria Math&quot;/&gt;&lt;w:i/&gt;&lt;w:sz w:val=&quot;24&quot;/&gt;&lt;/w:rPr&gt;&lt;m:t&gt; 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883A7E">
        <w:rPr>
          <w:sz w:val="24"/>
        </w:rPr>
        <w:instrText xml:space="preserve"> </w:instrText>
      </w:r>
      <w:r w:rsidRPr="00883A7E">
        <w:rPr>
          <w:sz w:val="24"/>
        </w:rPr>
        <w:fldChar w:fldCharType="separate"/>
      </w:r>
      <w:r w:rsidRPr="00883A7E">
        <w:pict>
          <v:shape id="_x0000_i1085" type="#_x0000_t75" style="width:167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113668&quot;/&gt;&lt;wsp:rsid wsp:val=&quot;0018323E&quot;/&gt;&lt;wsp:rsid wsp:val=&quot;004B622F&quot;/&gt;&lt;wsp:rsid wsp:val=&quot;004C55C9&quot;/&gt;&lt;wsp:rsid wsp:val=&quot;005736AD&quot;/&gt;&lt;wsp:rsid wsp:val=&quot;005E657B&quot;/&gt;&lt;wsp:rsid wsp:val=&quot;0066350B&quot;/&gt;&lt;wsp:rsid wsp:val=&quot;00692F40&quot;/&gt;&lt;wsp:rsid wsp:val=&quot;00794278&quot;/&gt;&lt;wsp:rsid wsp:val=&quot;00883A7E&quot;/&gt;&lt;wsp:rsid wsp:val=&quot;008E27AB&quot;/&gt;&lt;wsp:rsid wsp:val=&quot;009B62AA&quot;/&gt;&lt;wsp:rsid wsp:val=&quot;009C2D33&quot;/&gt;&lt;wsp:rsid wsp:val=&quot;00A32DA4&quot;/&gt;&lt;wsp:rsid wsp:val=&quot;00B46026&quot;/&gt;&lt;wsp:rsid wsp:val=&quot;00C02651&quot;/&gt;&lt;wsp:rsid wsp:val=&quot;00C10609&quot;/&gt;&lt;wsp:rsid wsp:val=&quot;00DD1BAD&quot;/&gt;&lt;wsp:rsid wsp:val=&quot;00DE79CF&quot;/&gt;&lt;wsp:rsid wsp:val=&quot;00E026F8&quot;/&gt;&lt;wsp:rsid wsp:val=&quot;00E07943&quot;/&gt;&lt;wsp:rsid wsp:val=&quot;00E54D94&quot;/&gt;&lt;/wsp:rsids&gt;&lt;/w:docPr&gt;&lt;w:body&gt;&lt;w:p wsp:rsidR=&quot;00000000&quot; wsp:rsidRDefault=&quot;0018323E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/w:rPr&gt;&lt;m:t&gt;h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/w:rPr&gt;&lt;m:t&gt;y&lt;/m:t&gt;&lt;/m:r&gt;&lt;/m:e&gt;&lt;/m:d&gt;&lt;m:r&gt;&lt;w:rPr&gt;&lt;w:rFonts w:ascii=&quot;Cambria Math&quot; w:fareast=&quot;Times New Roman&quot; w:h-ansi=&quot;Cambria Math&quot;/&gt;&lt;wx:font wx:val=&quot;Cambria Math&quot;/&gt;&lt;w:i/&gt;&lt;w:sz w:val=&quot;24&quot;/&gt;&lt;/w:rPr&gt;&lt;m:t&gt; )=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/w:rPr&gt;&lt;m:t&gt;g(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/w:rPr&gt;&lt;m:t&gt;y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/w:rPr&gt;&lt;m:t&gt;-1)&lt;/m:t&gt;&lt;/m:r&gt;&lt;/m:num&gt;&lt;m:den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/w:rPr&gt;&lt;m:t&gt;y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/w:rPr&gt;&lt;m:t&gt;2&lt;/m:t&gt;&lt;/m:r&gt;&lt;/m:sup&gt;&lt;/m:sSup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/w:rPr&gt;&lt;m:t&gt;  &lt;/m:t&gt;&lt;/m:r&gt;&lt;m:r&gt;&lt;w:rPr&gt;&lt;w:rFonts w:ascii=&quot;Cambria Math&quot; w:fareast=&quot;Times New Roman&quot; w:h-ansi=&quot;Cambria Math&quot;/&gt;&lt;wx:font wx:val=&quot;Cambria Math&quot;/&gt;&lt;w:i/&gt;&lt;w:sz w:val=&quot;24&quot;/&gt;&lt;/w:rPr&gt;&lt;m:t&gt; 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883A7E">
        <w:rPr>
          <w:sz w:val="24"/>
        </w:rPr>
        <w:fldChar w:fldCharType="end"/>
      </w:r>
    </w:p>
    <w:p w:rsidR="00E5564E" w:rsidRDefault="00E5564E" w:rsidP="00113668">
      <w:pPr>
        <w:rPr>
          <w:sz w:val="28"/>
        </w:rPr>
      </w:pPr>
    </w:p>
    <w:p w:rsidR="00E5564E" w:rsidRDefault="00E5564E" w:rsidP="00113668">
      <w:pPr>
        <w:rPr>
          <w:sz w:val="24"/>
        </w:rPr>
      </w:pPr>
      <w:r>
        <w:rPr>
          <w:sz w:val="24"/>
        </w:rPr>
        <w:t xml:space="preserve">de esta forma: </w:t>
      </w:r>
    </w:p>
    <w:p w:rsidR="00E5564E" w:rsidRDefault="00E5564E" w:rsidP="00113668">
      <w:pPr>
        <w:rPr>
          <w:sz w:val="24"/>
        </w:rPr>
      </w:pPr>
    </w:p>
    <w:p w:rsidR="00E5564E" w:rsidRDefault="00E5564E" w:rsidP="00C02651">
      <w:pPr>
        <w:rPr>
          <w:sz w:val="36"/>
        </w:rPr>
      </w:pPr>
      <w:r w:rsidRPr="00883A7E">
        <w:rPr>
          <w:sz w:val="36"/>
        </w:rPr>
        <w:fldChar w:fldCharType="begin"/>
      </w:r>
      <w:r w:rsidRPr="00883A7E">
        <w:rPr>
          <w:sz w:val="36"/>
        </w:rPr>
        <w:instrText xml:space="preserve"> QUOTE </w:instrText>
      </w:r>
      <w:r w:rsidRPr="00883A7E">
        <w:pict>
          <v:shape id="_x0000_i1086" type="#_x0000_t75" style="width:102.75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113668&quot;/&gt;&lt;wsp:rsid wsp:val=&quot;004B622F&quot;/&gt;&lt;wsp:rsid wsp:val=&quot;004C55C9&quot;/&gt;&lt;wsp:rsid wsp:val=&quot;005736AD&quot;/&gt;&lt;wsp:rsid wsp:val=&quot;005E657B&quot;/&gt;&lt;wsp:rsid wsp:val=&quot;0066350B&quot;/&gt;&lt;wsp:rsid wsp:val=&quot;00692F40&quot;/&gt;&lt;wsp:rsid wsp:val=&quot;00794278&quot;/&gt;&lt;wsp:rsid wsp:val=&quot;00883A7E&quot;/&gt;&lt;wsp:rsid wsp:val=&quot;008E27AB&quot;/&gt;&lt;wsp:rsid wsp:val=&quot;009B62AA&quot;/&gt;&lt;wsp:rsid wsp:val=&quot;009C2D33&quot;/&gt;&lt;wsp:rsid wsp:val=&quot;00A32DA4&quot;/&gt;&lt;wsp:rsid wsp:val=&quot;00B36D7F&quot;/&gt;&lt;wsp:rsid wsp:val=&quot;00B46026&quot;/&gt;&lt;wsp:rsid wsp:val=&quot;00C02651&quot;/&gt;&lt;wsp:rsid wsp:val=&quot;00C10609&quot;/&gt;&lt;wsp:rsid wsp:val=&quot;00DD1BAD&quot;/&gt;&lt;wsp:rsid wsp:val=&quot;00DE79CF&quot;/&gt;&lt;wsp:rsid wsp:val=&quot;00E026F8&quot;/&gt;&lt;wsp:rsid wsp:val=&quot;00E07943&quot;/&gt;&lt;wsp:rsid wsp:val=&quot;00E54D94&quot;/&gt;&lt;/wsp:rsids&gt;&lt;/w:docPr&gt;&lt;w:body&gt;&lt;w:p wsp:rsidR=&quot;00000000&quot; wsp:rsidRDefault=&quot;00B36D7F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/w:rPr&gt;&lt;m:t&gt;Î¸=&lt;/m:t&gt;&lt;/m:r&gt;&lt;m:nary&gt;&lt;m:naryPr&gt;&lt;m:limLoc m:val=&quot;subSup&quot;/&gt;&lt;m:ctrlPr&gt;&lt;w:rPr&gt;&lt;w:rFonts w:ascii=&quot;Cambria Math&quot; w:h-ansi=&quot;Cambria Math&quot;/&gt;&lt;wx:font wx:val=&quot;Cambria Math&quot;/&gt;&lt;w:i/&gt;&lt;w:sz w:val=&quot;36&quot;/&gt;&lt;/w:rPr&gt;&lt;/m:ctrlPr&gt;&lt;/m:naryPr&gt;&lt;m:sub&gt;&lt;m:r&gt;&lt;w:rPr&gt;&lt;w:rFonts w:ascii=&quot;Cambria Math&quot; w:h-ansi=&quot;Cambria Math&quot;/&gt;&lt;wx:font wx:val=&quot;Cambria Math&quot;/&gt;&lt;w:i/&gt;&lt;w:sz w:val=&quot;36&quot;/&gt;&lt;/w:rPr&gt;&lt;m:t&gt;0&lt;/m:t&gt;&lt;/m:r&gt;&lt;/m:sub&gt;&lt;m:sup&gt;&lt;m:r&gt;&lt;w:rPr&gt;&lt;w:rFonts w:ascii=&quot;Cambria Math&quot; w:h-ansi=&quot;Cambria Math&quot;/&gt;&lt;wx:font wx:val=&quot;Cambria Math&quot;/&gt;&lt;w:i/&gt;&lt;w:sz w:val=&quot;36&quot;/&gt;&lt;/w:rPr&gt;&lt;m:t&gt;+âˆž&lt;/m:t&gt;&lt;/m:r&gt;&lt;/m:sup&gt;&lt;m:e&gt;&lt;m:r&gt;&lt;w:rPr&gt;&lt;w:rFonts w:ascii=&quot;Cambria Math&quot; w:fareast=&quot;Times New Roman&quot; w:h-ansi=&quot;Cambria Math&quot;/&gt;&lt;wx:font wx:val=&quot;Cambria Math&quot;/&gt;&lt;w:i/&gt;&lt;w:sz w:val=&quot;28&quot;/&gt;&lt;/w:rPr&gt;&lt;m:t&gt;g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/w:rPr&gt;&lt;m:t&gt;x&lt;/m:t&gt;&lt;/m:r&gt;&lt;/m:e&gt;&lt;/m:d&gt;&lt;/m:e&gt;&lt;/m:nary&gt;&lt;m:r&gt;&lt;w:rPr&gt;&lt;w:rFonts w:ascii=&quot;Cambria Math&quot; w:h-ansi=&quot;Cambria Math&quot;/&gt;&lt;wx:font wx:val=&quot;Cambria Math&quot;/&gt;&lt;w:i/&gt;&lt;w:sz w:val=&quot;36&quot;/&gt;&lt;/w:rPr&gt;&lt;m:t&gt; dx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883A7E">
        <w:rPr>
          <w:sz w:val="36"/>
        </w:rPr>
        <w:instrText xml:space="preserve"> </w:instrText>
      </w:r>
      <w:r w:rsidRPr="00883A7E">
        <w:rPr>
          <w:sz w:val="36"/>
        </w:rPr>
        <w:fldChar w:fldCharType="separate"/>
      </w:r>
      <w:r w:rsidRPr="00883A7E">
        <w:pict>
          <v:shape id="_x0000_i1087" type="#_x0000_t75" style="width:102.75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113668&quot;/&gt;&lt;wsp:rsid wsp:val=&quot;004B622F&quot;/&gt;&lt;wsp:rsid wsp:val=&quot;004C55C9&quot;/&gt;&lt;wsp:rsid wsp:val=&quot;005736AD&quot;/&gt;&lt;wsp:rsid wsp:val=&quot;005E657B&quot;/&gt;&lt;wsp:rsid wsp:val=&quot;0066350B&quot;/&gt;&lt;wsp:rsid wsp:val=&quot;00692F40&quot;/&gt;&lt;wsp:rsid wsp:val=&quot;00794278&quot;/&gt;&lt;wsp:rsid wsp:val=&quot;00883A7E&quot;/&gt;&lt;wsp:rsid wsp:val=&quot;008E27AB&quot;/&gt;&lt;wsp:rsid wsp:val=&quot;009B62AA&quot;/&gt;&lt;wsp:rsid wsp:val=&quot;009C2D33&quot;/&gt;&lt;wsp:rsid wsp:val=&quot;00A32DA4&quot;/&gt;&lt;wsp:rsid wsp:val=&quot;00B36D7F&quot;/&gt;&lt;wsp:rsid wsp:val=&quot;00B46026&quot;/&gt;&lt;wsp:rsid wsp:val=&quot;00C02651&quot;/&gt;&lt;wsp:rsid wsp:val=&quot;00C10609&quot;/&gt;&lt;wsp:rsid wsp:val=&quot;00DD1BAD&quot;/&gt;&lt;wsp:rsid wsp:val=&quot;00DE79CF&quot;/&gt;&lt;wsp:rsid wsp:val=&quot;00E026F8&quot;/&gt;&lt;wsp:rsid wsp:val=&quot;00E07943&quot;/&gt;&lt;wsp:rsid wsp:val=&quot;00E54D94&quot;/&gt;&lt;/wsp:rsids&gt;&lt;/w:docPr&gt;&lt;w:body&gt;&lt;w:p wsp:rsidR=&quot;00000000&quot; wsp:rsidRDefault=&quot;00B36D7F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/w:rPr&gt;&lt;m:t&gt;Î¸=&lt;/m:t&gt;&lt;/m:r&gt;&lt;m:nary&gt;&lt;m:naryPr&gt;&lt;m:limLoc m:val=&quot;subSup&quot;/&gt;&lt;m:ctrlPr&gt;&lt;w:rPr&gt;&lt;w:rFonts w:ascii=&quot;Cambria Math&quot; w:h-ansi=&quot;Cambria Math&quot;/&gt;&lt;wx:font wx:val=&quot;Cambria Math&quot;/&gt;&lt;w:i/&gt;&lt;w:sz w:val=&quot;36&quot;/&gt;&lt;/w:rPr&gt;&lt;/m:ctrlPr&gt;&lt;/m:naryPr&gt;&lt;m:sub&gt;&lt;m:r&gt;&lt;w:rPr&gt;&lt;w:rFonts w:ascii=&quot;Cambria Math&quot; w:h-ansi=&quot;Cambria Math&quot;/&gt;&lt;wx:font wx:val=&quot;Cambria Math&quot;/&gt;&lt;w:i/&gt;&lt;w:sz w:val=&quot;36&quot;/&gt;&lt;/w:rPr&gt;&lt;m:t&gt;0&lt;/m:t&gt;&lt;/m:r&gt;&lt;/m:sub&gt;&lt;m:sup&gt;&lt;m:r&gt;&lt;w:rPr&gt;&lt;w:rFonts w:ascii=&quot;Cambria Math&quot; w:h-ansi=&quot;Cambria Math&quot;/&gt;&lt;wx:font wx:val=&quot;Cambria Math&quot;/&gt;&lt;w:i/&gt;&lt;w:sz w:val=&quot;36&quot;/&gt;&lt;/w:rPr&gt;&lt;m:t&gt;+âˆž&lt;/m:t&gt;&lt;/m:r&gt;&lt;/m:sup&gt;&lt;m:e&gt;&lt;m:r&gt;&lt;w:rPr&gt;&lt;w:rFonts w:ascii=&quot;Cambria Math&quot; w:fareast=&quot;Times New Roman&quot; w:h-ansi=&quot;Cambria Math&quot;/&gt;&lt;wx:font wx:val=&quot;Cambria Math&quot;/&gt;&lt;w:i/&gt;&lt;w:sz w:val=&quot;28&quot;/&gt;&lt;/w:rPr&gt;&lt;m:t&gt;g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/w:rPr&gt;&lt;m:t&gt;x&lt;/m:t&gt;&lt;/m:r&gt;&lt;/m:e&gt;&lt;/m:d&gt;&lt;/m:e&gt;&lt;/m:nary&gt;&lt;m:r&gt;&lt;w:rPr&gt;&lt;w:rFonts w:ascii=&quot;Cambria Math&quot; w:h-ansi=&quot;Cambria Math&quot;/&gt;&lt;wx:font wx:val=&quot;Cambria Math&quot;/&gt;&lt;w:i/&gt;&lt;w:sz w:val=&quot;36&quot;/&gt;&lt;/w:rPr&gt;&lt;m:t&gt; dx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883A7E">
        <w:rPr>
          <w:sz w:val="36"/>
        </w:rPr>
        <w:fldChar w:fldCharType="end"/>
      </w:r>
      <w:r>
        <w:rPr>
          <w:sz w:val="36"/>
        </w:rPr>
        <w:t xml:space="preserve"> = </w:t>
      </w:r>
      <w:r w:rsidRPr="00883A7E">
        <w:rPr>
          <w:sz w:val="36"/>
        </w:rPr>
        <w:fldChar w:fldCharType="begin"/>
      </w:r>
      <w:r w:rsidRPr="00883A7E">
        <w:rPr>
          <w:sz w:val="36"/>
        </w:rPr>
        <w:instrText xml:space="preserve"> QUOTE </w:instrText>
      </w:r>
      <w:r w:rsidRPr="00883A7E">
        <w:pict>
          <v:shape id="_x0000_i1088" type="#_x0000_t75" style="width:111.7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113668&quot;/&gt;&lt;wsp:rsid wsp:val=&quot;004B622F&quot;/&gt;&lt;wsp:rsid wsp:val=&quot;004C55C9&quot;/&gt;&lt;wsp:rsid wsp:val=&quot;005736AD&quot;/&gt;&lt;wsp:rsid wsp:val=&quot;005E657B&quot;/&gt;&lt;wsp:rsid wsp:val=&quot;0066350B&quot;/&gt;&lt;wsp:rsid wsp:val=&quot;00692F40&quot;/&gt;&lt;wsp:rsid wsp:val=&quot;00794278&quot;/&gt;&lt;wsp:rsid wsp:val=&quot;00883A7E&quot;/&gt;&lt;wsp:rsid wsp:val=&quot;008E27AB&quot;/&gt;&lt;wsp:rsid wsp:val=&quot;009B62AA&quot;/&gt;&lt;wsp:rsid wsp:val=&quot;009C2D33&quot;/&gt;&lt;wsp:rsid wsp:val=&quot;00A32DA4&quot;/&gt;&lt;wsp:rsid wsp:val=&quot;00B46026&quot;/&gt;&lt;wsp:rsid wsp:val=&quot;00C02651&quot;/&gt;&lt;wsp:rsid wsp:val=&quot;00C10609&quot;/&gt;&lt;wsp:rsid wsp:val=&quot;00DD1BAD&quot;/&gt;&lt;wsp:rsid wsp:val=&quot;00DE79CF&quot;/&gt;&lt;wsp:rsid wsp:val=&quot;00E026F8&quot;/&gt;&lt;wsp:rsid wsp:val=&quot;00E07943&quot;/&gt;&lt;wsp:rsid wsp:val=&quot;00E54D94&quot;/&gt;&lt;wsp:rsid wsp:val=&quot;00F430B2&quot;/&gt;&lt;/wsp:rsids&gt;&lt;/w:docPr&gt;&lt;w:body&gt;&lt;w:p wsp:rsidR=&quot;00000000&quot; wsp:rsidRDefault=&quot;00F430B2&quot;&gt;&lt;m:oMathPara&gt;&lt;m:oMath&gt;&lt;m:r&gt;&lt;w:rPr&gt;&lt;w:rFonts w:ascii=&quot;Cambria Math&quot; w:fareast=&quot;Times New Roman&quot; w:h-ansi=&quot;Cambria Math&quot;/&gt;&lt;wx:font wx:val=&quot;Cambria Math&quot;/&gt;&lt;w:i/&gt;&lt;w:sz w:val=&quot;36&quot;/&gt;&lt;/w:rPr&gt;&lt;m:t&gt; &lt;/m:t&gt;&lt;/m:r&gt;&lt;m:nary&gt;&lt;m:naryPr&gt;&lt;m:limLoc m:val=&quot;subSup&quot;/&gt;&lt;m:ctrlPr&gt;&lt;w:rPr&gt;&lt;w:rFonts w:ascii=&quot;Cambria Math&quot; w:h-ansi=&quot;Cambria Math&quot;/&gt;&lt;wx:font wx:val=&quot;Cambria Math&quot;/&gt;&lt;w:i/&gt;&lt;w:sz w:val=&quot;36&quot;/&gt;&lt;/w:rPr&gt;&lt;/m:ctrlPr&gt;&lt;/m:naryPr&gt;&lt;m:sub&gt;&lt;m:r&gt;&lt;w:rPr&gt;&lt;w:rFonts w:ascii=&quot;Cambria Math&quot; w:h-ansi=&quot;Cambria Math&quot;/&gt;&lt;wx:font wx:val=&quot;Cambria Math&quot;/&gt;&lt;w:i/&gt;&lt;w:sz w:val=&quot;36&quot;/&gt;&lt;/w:rPr&gt;&lt;m:t&gt;1&lt;/m:t&gt;&lt;/m:r&gt;&lt;/m:sub&gt;&lt;m:sup&gt;&lt;m:r&gt;&lt;w:rPr&gt;&lt;w:rFonts w:ascii=&quot;Cambria Math&quot; w:h-ansi=&quot;Cambria Math&quot;/&gt;&lt;wx:font wx:val=&quot;Cambria Math&quot;/&gt;&lt;w:i/&gt;&lt;w:sz w:val=&quot;36&quot;/&gt;&lt;/w:rPr&gt;&lt;m:t&gt;0&lt;/m:t&gt;&lt;/m:r&gt;&lt;/m:sup&gt;&lt;m:e&gt;&lt;m:r&gt;&lt;w:rPr&gt;&lt;w:rFonts w:ascii=&quot;Cambria Math&quot; w:fareast=&quot;Times New Roman&quot; w:h-ansi=&quot;Cambria Math&quot;/&gt;&lt;wx:font wx:val=&quot;Cambria Math&quot;/&gt;&lt;w:i/&gt;&lt;w:sz w:val=&quot;28&quot;/&gt;&lt;/w:rPr&gt;&lt;m:t&gt;g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/w:rPr&gt;&lt;m:t&gt;y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/w:rPr&gt;&lt;m:t&gt;-1&lt;/m:t&gt;&lt;/m:r&gt;&lt;/m:e&gt;&lt;/m:d&gt;&lt;/m:e&gt;&lt;/m:nary&gt;&lt;m:f&gt;&lt;m:fPr&gt;&lt;m:ctrlPr&gt;&lt;w:rPr&gt;&lt;w:rFonts w:ascii=&quot;Cambria Math&quot; w:h-ansi=&quot;Cambria Math&quot;/&gt;&lt;wx:font wx:val=&quot;Cambria Math&quot;/&gt;&lt;w:i/&gt;&lt;w:sz w:val=&quot;36&quot;/&gt;&lt;/w:rPr&gt;&lt;/m:ctrlPr&gt;&lt;/m:fPr&gt;&lt;m:num&gt;&lt;m:r&gt;&lt;w:rPr&gt;&lt;w:rFonts w:ascii=&quot;Cambria Math&quot; w:h-ansi=&quot;Cambria Math&quot;/&gt;&lt;wx:font wx:val=&quot;Cambria Math&quot;/&gt;&lt;w:i/&gt;&lt;w:sz w:val=&quot;36&quot;/&gt;&lt;/w:rPr&gt;&lt;m:t&gt;-1&lt;/m:t&gt;&lt;/m:r&gt;&lt;/m:num&gt;&lt;m:den&gt;&lt;m:sSup&gt;&lt;m:sSupPr&gt;&lt;m:ctrlPr&gt;&lt;w:rPr&gt;&lt;w:rFonts w:ascii=&quot;Cambria Math&quot; w:h-ansi=&quot;Cambria Math&quot;/&gt;&lt;wx:font wx:val=&quot;Cambria Math&quot;/&gt;&lt;w:i/&gt;&lt;w:sz w:val=&quot;36&quot;/&gt;&lt;/w:rPr&gt;&lt;/m:ctrlPr&gt;&lt;/m:sSupPr&gt;&lt;m:e&gt;&lt;m:r&gt;&lt;w:rPr&gt;&lt;w:rFonts w:ascii=&quot;Cambria Math&quot; w:h-ansi=&quot;Cambria Math&quot;/&gt;&lt;wx:font wx:val=&quot;Cambria Math&quot;/&gt;&lt;w:i/&gt;&lt;w:sz w:val=&quot;36&quot;/&gt;&lt;/w:rPr&gt;&lt;m:t&gt;y&lt;/m:t&gt;&lt;/m:r&gt;&lt;/m:e&gt;&lt;m:sup&gt;&lt;m:r&gt;&lt;w:rPr&gt;&lt;w:rFonts w:ascii=&quot;Cambria Math&quot; w:h-ansi=&quot;Cambria Math&quot;/&gt;&lt;wx:font wx:val=&quot;Cambria Math&quot;/&gt;&lt;w:i/&gt;&lt;w:sz w:val=&quot;36&quot;/&gt;&lt;/w:rPr&gt;&lt;m:t&gt;2&lt;/m:t&gt;&lt;/m:r&gt;&lt;/m:sup&gt;&lt;/m:sSup&gt;&lt;/m:den&gt;&lt;/m:f&gt;&lt;m:r&gt;&lt;w:rPr&gt;&lt;w:rFonts w:ascii=&quot;Cambria Math&quot; w:h-ansi=&quot;Cambria Math&quot;/&gt;&lt;wx:font wx:val=&quot;Cambria Math&quot;/&gt;&lt;w:i/&gt;&lt;w:sz w:val=&quot;36&quot;/&gt;&lt;/w:rPr&gt;&lt;m:t&gt; dy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883A7E">
        <w:rPr>
          <w:sz w:val="36"/>
        </w:rPr>
        <w:instrText xml:space="preserve"> </w:instrText>
      </w:r>
      <w:r w:rsidRPr="00883A7E">
        <w:rPr>
          <w:sz w:val="36"/>
        </w:rPr>
        <w:fldChar w:fldCharType="separate"/>
      </w:r>
      <w:r w:rsidRPr="00883A7E">
        <w:pict>
          <v:shape id="_x0000_i1089" type="#_x0000_t75" style="width:111.7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113668&quot;/&gt;&lt;wsp:rsid wsp:val=&quot;004B622F&quot;/&gt;&lt;wsp:rsid wsp:val=&quot;004C55C9&quot;/&gt;&lt;wsp:rsid wsp:val=&quot;005736AD&quot;/&gt;&lt;wsp:rsid wsp:val=&quot;005E657B&quot;/&gt;&lt;wsp:rsid wsp:val=&quot;0066350B&quot;/&gt;&lt;wsp:rsid wsp:val=&quot;00692F40&quot;/&gt;&lt;wsp:rsid wsp:val=&quot;00794278&quot;/&gt;&lt;wsp:rsid wsp:val=&quot;00883A7E&quot;/&gt;&lt;wsp:rsid wsp:val=&quot;008E27AB&quot;/&gt;&lt;wsp:rsid wsp:val=&quot;009B62AA&quot;/&gt;&lt;wsp:rsid wsp:val=&quot;009C2D33&quot;/&gt;&lt;wsp:rsid wsp:val=&quot;00A32DA4&quot;/&gt;&lt;wsp:rsid wsp:val=&quot;00B46026&quot;/&gt;&lt;wsp:rsid wsp:val=&quot;00C02651&quot;/&gt;&lt;wsp:rsid wsp:val=&quot;00C10609&quot;/&gt;&lt;wsp:rsid wsp:val=&quot;00DD1BAD&quot;/&gt;&lt;wsp:rsid wsp:val=&quot;00DE79CF&quot;/&gt;&lt;wsp:rsid wsp:val=&quot;00E026F8&quot;/&gt;&lt;wsp:rsid wsp:val=&quot;00E07943&quot;/&gt;&lt;wsp:rsid wsp:val=&quot;00E54D94&quot;/&gt;&lt;wsp:rsid wsp:val=&quot;00F430B2&quot;/&gt;&lt;/wsp:rsids&gt;&lt;/w:docPr&gt;&lt;w:body&gt;&lt;w:p wsp:rsidR=&quot;00000000&quot; wsp:rsidRDefault=&quot;00F430B2&quot;&gt;&lt;m:oMathPara&gt;&lt;m:oMath&gt;&lt;m:r&gt;&lt;w:rPr&gt;&lt;w:rFonts w:ascii=&quot;Cambria Math&quot; w:fareast=&quot;Times New Roman&quot; w:h-ansi=&quot;Cambria Math&quot;/&gt;&lt;wx:font wx:val=&quot;Cambria Math&quot;/&gt;&lt;w:i/&gt;&lt;w:sz w:val=&quot;36&quot;/&gt;&lt;/w:rPr&gt;&lt;m:t&gt; &lt;/m:t&gt;&lt;/m:r&gt;&lt;m:nary&gt;&lt;m:naryPr&gt;&lt;m:limLoc m:val=&quot;subSup&quot;/&gt;&lt;m:ctrlPr&gt;&lt;w:rPr&gt;&lt;w:rFonts w:ascii=&quot;Cambria Math&quot; w:h-ansi=&quot;Cambria Math&quot;/&gt;&lt;wx:font wx:val=&quot;Cambria Math&quot;/&gt;&lt;w:i/&gt;&lt;w:sz w:val=&quot;36&quot;/&gt;&lt;/w:rPr&gt;&lt;/m:ctrlPr&gt;&lt;/m:naryPr&gt;&lt;m:sub&gt;&lt;m:r&gt;&lt;w:rPr&gt;&lt;w:rFonts w:ascii=&quot;Cambria Math&quot; w:h-ansi=&quot;Cambria Math&quot;/&gt;&lt;wx:font wx:val=&quot;Cambria Math&quot;/&gt;&lt;w:i/&gt;&lt;w:sz w:val=&quot;36&quot;/&gt;&lt;/w:rPr&gt;&lt;m:t&gt;1&lt;/m:t&gt;&lt;/m:r&gt;&lt;/m:sub&gt;&lt;m:sup&gt;&lt;m:r&gt;&lt;w:rPr&gt;&lt;w:rFonts w:ascii=&quot;Cambria Math&quot; w:h-ansi=&quot;Cambria Math&quot;/&gt;&lt;wx:font wx:val=&quot;Cambria Math&quot;/&gt;&lt;w:i/&gt;&lt;w:sz w:val=&quot;36&quot;/&gt;&lt;/w:rPr&gt;&lt;m:t&gt;0&lt;/m:t&gt;&lt;/m:r&gt;&lt;/m:sup&gt;&lt;m:e&gt;&lt;m:r&gt;&lt;w:rPr&gt;&lt;w:rFonts w:ascii=&quot;Cambria Math&quot; w:fareast=&quot;Times New Roman&quot; w:h-ansi=&quot;Cambria Math&quot;/&gt;&lt;wx:font wx:val=&quot;Cambria Math&quot;/&gt;&lt;w:i/&gt;&lt;w:sz w:val=&quot;28&quot;/&gt;&lt;/w:rPr&gt;&lt;m:t&gt;g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/w:rPr&gt;&lt;m:t&gt;y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/w:rPr&gt;&lt;m:t&gt;-1&lt;/m:t&gt;&lt;/m:r&gt;&lt;/m:e&gt;&lt;/m:d&gt;&lt;/m:e&gt;&lt;/m:nary&gt;&lt;m:f&gt;&lt;m:fPr&gt;&lt;m:ctrlPr&gt;&lt;w:rPr&gt;&lt;w:rFonts w:ascii=&quot;Cambria Math&quot; w:h-ansi=&quot;Cambria Math&quot;/&gt;&lt;wx:font wx:val=&quot;Cambria Math&quot;/&gt;&lt;w:i/&gt;&lt;w:sz w:val=&quot;36&quot;/&gt;&lt;/w:rPr&gt;&lt;/m:ctrlPr&gt;&lt;/m:fPr&gt;&lt;m:num&gt;&lt;m:r&gt;&lt;w:rPr&gt;&lt;w:rFonts w:ascii=&quot;Cambria Math&quot; w:h-ansi=&quot;Cambria Math&quot;/&gt;&lt;wx:font wx:val=&quot;Cambria Math&quot;/&gt;&lt;w:i/&gt;&lt;w:sz w:val=&quot;36&quot;/&gt;&lt;/w:rPr&gt;&lt;m:t&gt;-1&lt;/m:t&gt;&lt;/m:r&gt;&lt;/m:num&gt;&lt;m:den&gt;&lt;m:sSup&gt;&lt;m:sSupPr&gt;&lt;m:ctrlPr&gt;&lt;w:rPr&gt;&lt;w:rFonts w:ascii=&quot;Cambria Math&quot; w:h-ansi=&quot;Cambria Math&quot;/&gt;&lt;wx:font wx:val=&quot;Cambria Math&quot;/&gt;&lt;w:i/&gt;&lt;w:sz w:val=&quot;36&quot;/&gt;&lt;/w:rPr&gt;&lt;/m:ctrlPr&gt;&lt;/m:sSupPr&gt;&lt;m:e&gt;&lt;m:r&gt;&lt;w:rPr&gt;&lt;w:rFonts w:ascii=&quot;Cambria Math&quot; w:h-ansi=&quot;Cambria Math&quot;/&gt;&lt;wx:font wx:val=&quot;Cambria Math&quot;/&gt;&lt;w:i/&gt;&lt;w:sz w:val=&quot;36&quot;/&gt;&lt;/w:rPr&gt;&lt;m:t&gt;y&lt;/m:t&gt;&lt;/m:r&gt;&lt;/m:e&gt;&lt;m:sup&gt;&lt;m:r&gt;&lt;w:rPr&gt;&lt;w:rFonts w:ascii=&quot;Cambria Math&quot; w:h-ansi=&quot;Cambria Math&quot;/&gt;&lt;wx:font wx:val=&quot;Cambria Math&quot;/&gt;&lt;w:i/&gt;&lt;w:sz w:val=&quot;36&quot;/&gt;&lt;/w:rPr&gt;&lt;m:t&gt;2&lt;/m:t&gt;&lt;/m:r&gt;&lt;/m:sup&gt;&lt;/m:sSup&gt;&lt;/m:den&gt;&lt;/m:f&gt;&lt;m:r&gt;&lt;w:rPr&gt;&lt;w:rFonts w:ascii=&quot;Cambria Math&quot; w:h-ansi=&quot;Cambria Math&quot;/&gt;&lt;wx:font wx:val=&quot;Cambria Math&quot;/&gt;&lt;w:i/&gt;&lt;w:sz w:val=&quot;36&quot;/&gt;&lt;/w:rPr&gt;&lt;m:t&gt; dy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883A7E">
        <w:rPr>
          <w:sz w:val="36"/>
        </w:rPr>
        <w:fldChar w:fldCharType="end"/>
      </w:r>
      <w:r>
        <w:rPr>
          <w:sz w:val="36"/>
        </w:rPr>
        <w:t xml:space="preserve">  = </w:t>
      </w:r>
      <w:r w:rsidRPr="00883A7E">
        <w:rPr>
          <w:sz w:val="36"/>
        </w:rPr>
        <w:fldChar w:fldCharType="begin"/>
      </w:r>
      <w:r w:rsidRPr="00883A7E">
        <w:rPr>
          <w:sz w:val="36"/>
        </w:rPr>
        <w:instrText xml:space="preserve"> QUOTE </w:instrText>
      </w:r>
      <w:r w:rsidRPr="00883A7E">
        <w:pict>
          <v:shape id="_x0000_i1090" type="#_x0000_t75" style="width:99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113668&quot;/&gt;&lt;wsp:rsid wsp:val=&quot;004B622F&quot;/&gt;&lt;wsp:rsid wsp:val=&quot;004C55C9&quot;/&gt;&lt;wsp:rsid wsp:val=&quot;005736AD&quot;/&gt;&lt;wsp:rsid wsp:val=&quot;005E657B&quot;/&gt;&lt;wsp:rsid wsp:val=&quot;006414BE&quot;/&gt;&lt;wsp:rsid wsp:val=&quot;0066350B&quot;/&gt;&lt;wsp:rsid wsp:val=&quot;00692F40&quot;/&gt;&lt;wsp:rsid wsp:val=&quot;00794278&quot;/&gt;&lt;wsp:rsid wsp:val=&quot;00883A7E&quot;/&gt;&lt;wsp:rsid wsp:val=&quot;008E27AB&quot;/&gt;&lt;wsp:rsid wsp:val=&quot;009B62AA&quot;/&gt;&lt;wsp:rsid wsp:val=&quot;009C2D33&quot;/&gt;&lt;wsp:rsid wsp:val=&quot;00A32DA4&quot;/&gt;&lt;wsp:rsid wsp:val=&quot;00B46026&quot;/&gt;&lt;wsp:rsid wsp:val=&quot;00C02651&quot;/&gt;&lt;wsp:rsid wsp:val=&quot;00C10609&quot;/&gt;&lt;wsp:rsid wsp:val=&quot;00DD1BAD&quot;/&gt;&lt;wsp:rsid wsp:val=&quot;00DE79CF&quot;/&gt;&lt;wsp:rsid wsp:val=&quot;00E026F8&quot;/&gt;&lt;wsp:rsid wsp:val=&quot;00E07943&quot;/&gt;&lt;wsp:rsid wsp:val=&quot;00E54D94&quot;/&gt;&lt;/wsp:rsids&gt;&lt;/w:docPr&gt;&lt;w:body&gt;&lt;w:p wsp:rsidR=&quot;00000000&quot; wsp:rsidRDefault=&quot;006414BE&quot;&gt;&lt;m:oMathPara&gt;&lt;m:oMath&gt;&lt;m:r&gt;&lt;w:rPr&gt;&lt;w:rFonts w:ascii=&quot;Cambria Math&quot; w:fareast=&quot;Times New Roman&quot; w:h-ansi=&quot;Cambria Math&quot;/&gt;&lt;wx:font wx:val=&quot;Cambria Math&quot;/&gt;&lt;w:i/&gt;&lt;w:sz w:val=&quot;36&quot;/&gt;&lt;/w:rPr&gt;&lt;m:t&gt;  &lt;/m:t&gt;&lt;/m:r&gt;&lt;m:nary&gt;&lt;m:naryPr&gt;&lt;m:limLoc m:val=&quot;subSup&quot;/&gt;&lt;m:ctrlPr&gt;&lt;w:rPr&gt;&lt;w:rFonts w:ascii=&quot;Cambria Math&quot; w:h-ansi=&quot;Cambria Math&quot;/&gt;&lt;wx:font wx:val=&quot;Cambria Math&quot;/&gt;&lt;w:i/&gt;&lt;w:sz w:val=&quot;36&quot;/&gt;&lt;/w:rPr&gt;&lt;/m:ctrlPr&gt;&lt;/m:naryPr&gt;&lt;m:sub&gt;&lt;m:r&gt;&lt;w:rPr&gt;&lt;w:rFonts w:ascii=&quot;Cambria Math&quot; w:h-ansi=&quot;Cambria Math&quot;/&gt;&lt;wx:font wx:val=&quot;Cambria Math&quot;/&gt;&lt;w:i/&gt;&lt;w:sz w:val=&quot;36&quot;/&gt;&lt;/w:rPr&gt;&lt;m:t&gt;0&lt;/m:t&gt;&lt;/m:r&gt;&lt;/m:sub&gt;&lt;m:sup&gt;&lt;m:r&gt;&lt;w:rPr&gt;&lt;w:rFonts w:ascii=&quot;Cambria Math&quot; w:h-ansi=&quot;Cambria Math&quot;/&gt;&lt;wx:font wx:val=&quot;Cambria Math&quot;/&gt;&lt;w:i/&gt;&lt;w:sz w:val=&quot;36&quot;/&gt;&lt;/w:rPr&gt;&lt;m:t&gt;1&lt;/m:t&gt;&lt;/m:r&gt;&lt;/m:sup&gt;&lt;m:e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/w:rPr&gt;&lt;m:t&gt;g(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/w:rPr&gt;&lt;m:t&gt;y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/w:rPr&gt;&lt;m:t&gt;-1)&lt;/m:t&gt;&lt;/m:r&gt;&lt;/m:num&gt;&lt;m:den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/w:rPr&gt;&lt;m:t&gt;y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/w:rPr&gt;&lt;m:t&gt;2&lt;/m:t&gt;&lt;/m:r&gt;&lt;/m:sup&gt;&lt;/m:sSup&gt;&lt;/m:den&gt;&lt;/m:f&gt;&lt;/m:e&gt;&lt;/m:nary&gt;&lt;m:r&gt;&lt;w:rPr&gt;&lt;w:rFonts w:ascii=&quot;Cambria Math&quot; w:h-ansi=&quot;Cambria Math&quot;/&gt;&lt;wx:font wx:val=&quot;Cambria Math&quot;/&gt;&lt;w:i/&gt;&lt;w:sz w:val=&quot;36&quot;/&gt;&lt;/w:rPr&gt;&lt;m:t&gt; dy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883A7E">
        <w:rPr>
          <w:sz w:val="36"/>
        </w:rPr>
        <w:instrText xml:space="preserve"> </w:instrText>
      </w:r>
      <w:r w:rsidRPr="00883A7E">
        <w:rPr>
          <w:sz w:val="36"/>
        </w:rPr>
        <w:fldChar w:fldCharType="separate"/>
      </w:r>
      <w:r w:rsidRPr="00883A7E">
        <w:pict>
          <v:shape id="_x0000_i1091" type="#_x0000_t75" style="width:99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113668&quot;/&gt;&lt;wsp:rsid wsp:val=&quot;004B622F&quot;/&gt;&lt;wsp:rsid wsp:val=&quot;004C55C9&quot;/&gt;&lt;wsp:rsid wsp:val=&quot;005736AD&quot;/&gt;&lt;wsp:rsid wsp:val=&quot;005E657B&quot;/&gt;&lt;wsp:rsid wsp:val=&quot;006414BE&quot;/&gt;&lt;wsp:rsid wsp:val=&quot;0066350B&quot;/&gt;&lt;wsp:rsid wsp:val=&quot;00692F40&quot;/&gt;&lt;wsp:rsid wsp:val=&quot;00794278&quot;/&gt;&lt;wsp:rsid wsp:val=&quot;00883A7E&quot;/&gt;&lt;wsp:rsid wsp:val=&quot;008E27AB&quot;/&gt;&lt;wsp:rsid wsp:val=&quot;009B62AA&quot;/&gt;&lt;wsp:rsid wsp:val=&quot;009C2D33&quot;/&gt;&lt;wsp:rsid wsp:val=&quot;00A32DA4&quot;/&gt;&lt;wsp:rsid wsp:val=&quot;00B46026&quot;/&gt;&lt;wsp:rsid wsp:val=&quot;00C02651&quot;/&gt;&lt;wsp:rsid wsp:val=&quot;00C10609&quot;/&gt;&lt;wsp:rsid wsp:val=&quot;00DD1BAD&quot;/&gt;&lt;wsp:rsid wsp:val=&quot;00DE79CF&quot;/&gt;&lt;wsp:rsid wsp:val=&quot;00E026F8&quot;/&gt;&lt;wsp:rsid wsp:val=&quot;00E07943&quot;/&gt;&lt;wsp:rsid wsp:val=&quot;00E54D94&quot;/&gt;&lt;/wsp:rsids&gt;&lt;/w:docPr&gt;&lt;w:body&gt;&lt;w:p wsp:rsidR=&quot;00000000&quot; wsp:rsidRDefault=&quot;006414BE&quot;&gt;&lt;m:oMathPara&gt;&lt;m:oMath&gt;&lt;m:r&gt;&lt;w:rPr&gt;&lt;w:rFonts w:ascii=&quot;Cambria Math&quot; w:fareast=&quot;Times New Roman&quot; w:h-ansi=&quot;Cambria Math&quot;/&gt;&lt;wx:font wx:val=&quot;Cambria Math&quot;/&gt;&lt;w:i/&gt;&lt;w:sz w:val=&quot;36&quot;/&gt;&lt;/w:rPr&gt;&lt;m:t&gt;  &lt;/m:t&gt;&lt;/m:r&gt;&lt;m:nary&gt;&lt;m:naryPr&gt;&lt;m:limLoc m:val=&quot;subSup&quot;/&gt;&lt;m:ctrlPr&gt;&lt;w:rPr&gt;&lt;w:rFonts w:ascii=&quot;Cambria Math&quot; w:h-ansi=&quot;Cambria Math&quot;/&gt;&lt;wx:font wx:val=&quot;Cambria Math&quot;/&gt;&lt;w:i/&gt;&lt;w:sz w:val=&quot;36&quot;/&gt;&lt;/w:rPr&gt;&lt;/m:ctrlPr&gt;&lt;/m:naryPr&gt;&lt;m:sub&gt;&lt;m:r&gt;&lt;w:rPr&gt;&lt;w:rFonts w:ascii=&quot;Cambria Math&quot; w:h-ansi=&quot;Cambria Math&quot;/&gt;&lt;wx:font wx:val=&quot;Cambria Math&quot;/&gt;&lt;w:i/&gt;&lt;w:sz w:val=&quot;36&quot;/&gt;&lt;/w:rPr&gt;&lt;m:t&gt;0&lt;/m:t&gt;&lt;/m:r&gt;&lt;/m:sub&gt;&lt;m:sup&gt;&lt;m:r&gt;&lt;w:rPr&gt;&lt;w:rFonts w:ascii=&quot;Cambria Math&quot; w:h-ansi=&quot;Cambria Math&quot;/&gt;&lt;wx:font wx:val=&quot;Cambria Math&quot;/&gt;&lt;w:i/&gt;&lt;w:sz w:val=&quot;36&quot;/&gt;&lt;/w:rPr&gt;&lt;m:t&gt;1&lt;/m:t&gt;&lt;/m:r&gt;&lt;/m:sup&gt;&lt;m:e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/w:rPr&gt;&lt;m:t&gt;g(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/w:rPr&gt;&lt;m:t&gt;y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/w:rPr&gt;&lt;m:t&gt;-1)&lt;/m:t&gt;&lt;/m:r&gt;&lt;/m:num&gt;&lt;m:den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/w:rPr&gt;&lt;m:t&gt;y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/w:rPr&gt;&lt;m:t&gt;2&lt;/m:t&gt;&lt;/m:r&gt;&lt;/m:sup&gt;&lt;/m:sSup&gt;&lt;/m:den&gt;&lt;/m:f&gt;&lt;/m:e&gt;&lt;/m:nary&gt;&lt;m:r&gt;&lt;w:rPr&gt;&lt;w:rFonts w:ascii=&quot;Cambria Math&quot; w:h-ansi=&quot;Cambria Math&quot;/&gt;&lt;wx:font wx:val=&quot;Cambria Math&quot;/&gt;&lt;w:i/&gt;&lt;w:sz w:val=&quot;36&quot;/&gt;&lt;/w:rPr&gt;&lt;m:t&gt; dy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883A7E">
        <w:rPr>
          <w:sz w:val="36"/>
        </w:rPr>
        <w:fldChar w:fldCharType="end"/>
      </w:r>
      <w:r>
        <w:rPr>
          <w:sz w:val="36"/>
        </w:rPr>
        <w:t xml:space="preserve">  </w:t>
      </w:r>
    </w:p>
    <w:p w:rsidR="00E5564E" w:rsidRDefault="00E5564E" w:rsidP="00C02651">
      <w:pPr>
        <w:rPr>
          <w:sz w:val="36"/>
        </w:rPr>
      </w:pPr>
    </w:p>
    <w:p w:rsidR="00E5564E" w:rsidRDefault="00E5564E" w:rsidP="00113668">
      <w:pPr>
        <w:rPr>
          <w:sz w:val="28"/>
        </w:rPr>
      </w:pPr>
      <w:r>
        <w:rPr>
          <w:sz w:val="24"/>
        </w:rPr>
        <w:t xml:space="preserve">Ya que    </w:t>
      </w:r>
      <w:r w:rsidRPr="00883A7E">
        <w:rPr>
          <w:sz w:val="28"/>
        </w:rPr>
        <w:fldChar w:fldCharType="begin"/>
      </w:r>
      <w:r w:rsidRPr="00883A7E">
        <w:rPr>
          <w:sz w:val="28"/>
        </w:rPr>
        <w:instrText xml:space="preserve"> QUOTE </w:instrText>
      </w:r>
      <w:r w:rsidRPr="00883A7E">
        <w:pict>
          <v:shape id="_x0000_i1092" type="#_x0000_t75" style="width:61.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113668&quot;/&gt;&lt;wsp:rsid wsp:val=&quot;004B622F&quot;/&gt;&lt;wsp:rsid wsp:val=&quot;004C55C9&quot;/&gt;&lt;wsp:rsid wsp:val=&quot;005736AD&quot;/&gt;&lt;wsp:rsid wsp:val=&quot;005E657B&quot;/&gt;&lt;wsp:rsid wsp:val=&quot;0066350B&quot;/&gt;&lt;wsp:rsid wsp:val=&quot;00692F40&quot;/&gt;&lt;wsp:rsid wsp:val=&quot;00794278&quot;/&gt;&lt;wsp:rsid wsp:val=&quot;00883A7E&quot;/&gt;&lt;wsp:rsid wsp:val=&quot;008E27AB&quot;/&gt;&lt;wsp:rsid wsp:val=&quot;009B62AA&quot;/&gt;&lt;wsp:rsid wsp:val=&quot;009C2D33&quot;/&gt;&lt;wsp:rsid wsp:val=&quot;00A32DA4&quot;/&gt;&lt;wsp:rsid wsp:val=&quot;00B46026&quot;/&gt;&lt;wsp:rsid wsp:val=&quot;00B53FDA&quot;/&gt;&lt;wsp:rsid wsp:val=&quot;00C02651&quot;/&gt;&lt;wsp:rsid wsp:val=&quot;00C10609&quot;/&gt;&lt;wsp:rsid wsp:val=&quot;00DD1BAD&quot;/&gt;&lt;wsp:rsid wsp:val=&quot;00DE79CF&quot;/&gt;&lt;wsp:rsid wsp:val=&quot;00E026F8&quot;/&gt;&lt;wsp:rsid wsp:val=&quot;00E07943&quot;/&gt;&lt;wsp:rsid wsp:val=&quot;00E54D94&quot;/&gt;&lt;/wsp:rsids&gt;&lt;/w:docPr&gt;&lt;w:body&gt;&lt;w:p wsp:rsidR=&quot;00000000&quot; wsp:rsidRDefault=&quot;00B53FDA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/w:rPr&gt;&lt;m:t&gt;y=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/w:rPr&gt;&lt;m:t&gt;x+1&lt;/m:t&gt;&lt;/m:r&gt;&lt;/m:den&gt;&lt;/m:f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883A7E">
        <w:rPr>
          <w:sz w:val="28"/>
        </w:rPr>
        <w:instrText xml:space="preserve"> </w:instrText>
      </w:r>
      <w:r w:rsidRPr="00883A7E">
        <w:rPr>
          <w:sz w:val="28"/>
        </w:rPr>
        <w:fldChar w:fldCharType="separate"/>
      </w:r>
      <w:r w:rsidRPr="00883A7E">
        <w:pict>
          <v:shape id="_x0000_i1093" type="#_x0000_t75" style="width:61.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113668&quot;/&gt;&lt;wsp:rsid wsp:val=&quot;004B622F&quot;/&gt;&lt;wsp:rsid wsp:val=&quot;004C55C9&quot;/&gt;&lt;wsp:rsid wsp:val=&quot;005736AD&quot;/&gt;&lt;wsp:rsid wsp:val=&quot;005E657B&quot;/&gt;&lt;wsp:rsid wsp:val=&quot;0066350B&quot;/&gt;&lt;wsp:rsid wsp:val=&quot;00692F40&quot;/&gt;&lt;wsp:rsid wsp:val=&quot;00794278&quot;/&gt;&lt;wsp:rsid wsp:val=&quot;00883A7E&quot;/&gt;&lt;wsp:rsid wsp:val=&quot;008E27AB&quot;/&gt;&lt;wsp:rsid wsp:val=&quot;009B62AA&quot;/&gt;&lt;wsp:rsid wsp:val=&quot;009C2D33&quot;/&gt;&lt;wsp:rsid wsp:val=&quot;00A32DA4&quot;/&gt;&lt;wsp:rsid wsp:val=&quot;00B46026&quot;/&gt;&lt;wsp:rsid wsp:val=&quot;00B53FDA&quot;/&gt;&lt;wsp:rsid wsp:val=&quot;00C02651&quot;/&gt;&lt;wsp:rsid wsp:val=&quot;00C10609&quot;/&gt;&lt;wsp:rsid wsp:val=&quot;00DD1BAD&quot;/&gt;&lt;wsp:rsid wsp:val=&quot;00DE79CF&quot;/&gt;&lt;wsp:rsid wsp:val=&quot;00E026F8&quot;/&gt;&lt;wsp:rsid wsp:val=&quot;00E07943&quot;/&gt;&lt;wsp:rsid wsp:val=&quot;00E54D94&quot;/&gt;&lt;/wsp:rsids&gt;&lt;/w:docPr&gt;&lt;w:body&gt;&lt;w:p wsp:rsidR=&quot;00000000&quot; wsp:rsidRDefault=&quot;00B53FDA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/w:rPr&gt;&lt;m:t&gt;y=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/w:rPr&gt;&lt;m:t&gt;x+1&lt;/m:t&gt;&lt;/m:r&gt;&lt;/m:den&gt;&lt;/m:f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883A7E">
        <w:rPr>
          <w:sz w:val="28"/>
        </w:rPr>
        <w:fldChar w:fldCharType="end"/>
      </w:r>
      <w:r>
        <w:rPr>
          <w:sz w:val="28"/>
        </w:rPr>
        <w:t xml:space="preserve">   </w:t>
      </w:r>
      <w:r w:rsidRPr="00883A7E">
        <w:rPr>
          <w:sz w:val="28"/>
        </w:rPr>
        <w:fldChar w:fldCharType="begin"/>
      </w:r>
      <w:r w:rsidRPr="00883A7E">
        <w:rPr>
          <w:sz w:val="28"/>
        </w:rPr>
        <w:instrText xml:space="preserve"> QUOTE </w:instrText>
      </w:r>
      <w:r w:rsidRPr="00883A7E">
        <w:pict>
          <v:shape id="_x0000_i1094" type="#_x0000_t75" style="width:9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113668&quot;/&gt;&lt;wsp:rsid wsp:val=&quot;00145E95&quot;/&gt;&lt;wsp:rsid wsp:val=&quot;004B622F&quot;/&gt;&lt;wsp:rsid wsp:val=&quot;004C55C9&quot;/&gt;&lt;wsp:rsid wsp:val=&quot;005736AD&quot;/&gt;&lt;wsp:rsid wsp:val=&quot;005E657B&quot;/&gt;&lt;wsp:rsid wsp:val=&quot;0066350B&quot;/&gt;&lt;wsp:rsid wsp:val=&quot;00692F40&quot;/&gt;&lt;wsp:rsid wsp:val=&quot;00794278&quot;/&gt;&lt;wsp:rsid wsp:val=&quot;00883A7E&quot;/&gt;&lt;wsp:rsid wsp:val=&quot;008E27AB&quot;/&gt;&lt;wsp:rsid wsp:val=&quot;009B62AA&quot;/&gt;&lt;wsp:rsid wsp:val=&quot;009C2D33&quot;/&gt;&lt;wsp:rsid wsp:val=&quot;00A32DA4&quot;/&gt;&lt;wsp:rsid wsp:val=&quot;00B46026&quot;/&gt;&lt;wsp:rsid wsp:val=&quot;00C02651&quot;/&gt;&lt;wsp:rsid wsp:val=&quot;00C10609&quot;/&gt;&lt;wsp:rsid wsp:val=&quot;00DD1BAD&quot;/&gt;&lt;wsp:rsid wsp:val=&quot;00DE79CF&quot;/&gt;&lt;wsp:rsid wsp:val=&quot;00E026F8&quot;/&gt;&lt;wsp:rsid wsp:val=&quot;00E07943&quot;/&gt;&lt;wsp:rsid wsp:val=&quot;00E54D94&quot;/&gt;&lt;/wsp:rsids&gt;&lt;/w:docPr&gt;&lt;w:body&gt;&lt;w:p wsp:rsidR=&quot;00000000&quot; wsp:rsidRDefault=&quot;00145E95&quot;&gt;&lt;m:oMathPara&gt;&lt;m:oMath&gt;&lt;m:box&gt;&lt;m:boxPr&gt;&lt;m:opEmu m:val=&quot;on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boxPr&gt;&lt;m:e&gt;&lt;m:groupChr&gt;&lt;m:groupChrPr&gt;&lt;m:chr m:val=&quot;â‡’&quot;/&gt;&lt;m:pos m:val=&quot;top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groupChrPr&gt;&lt;m:e/&gt;&lt;/m:groupChr&gt;&lt;/m:e&gt;&lt;/m:box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Pr="00883A7E">
        <w:rPr>
          <w:sz w:val="28"/>
        </w:rPr>
        <w:instrText xml:space="preserve"> </w:instrText>
      </w:r>
      <w:r w:rsidRPr="00883A7E">
        <w:rPr>
          <w:sz w:val="28"/>
        </w:rPr>
        <w:fldChar w:fldCharType="separate"/>
      </w:r>
      <w:r w:rsidRPr="00883A7E">
        <w:pict>
          <v:shape id="_x0000_i1095" type="#_x0000_t75" style="width:9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113668&quot;/&gt;&lt;wsp:rsid wsp:val=&quot;00145E95&quot;/&gt;&lt;wsp:rsid wsp:val=&quot;004B622F&quot;/&gt;&lt;wsp:rsid wsp:val=&quot;004C55C9&quot;/&gt;&lt;wsp:rsid wsp:val=&quot;005736AD&quot;/&gt;&lt;wsp:rsid wsp:val=&quot;005E657B&quot;/&gt;&lt;wsp:rsid wsp:val=&quot;0066350B&quot;/&gt;&lt;wsp:rsid wsp:val=&quot;00692F40&quot;/&gt;&lt;wsp:rsid wsp:val=&quot;00794278&quot;/&gt;&lt;wsp:rsid wsp:val=&quot;00883A7E&quot;/&gt;&lt;wsp:rsid wsp:val=&quot;008E27AB&quot;/&gt;&lt;wsp:rsid wsp:val=&quot;009B62AA&quot;/&gt;&lt;wsp:rsid wsp:val=&quot;009C2D33&quot;/&gt;&lt;wsp:rsid wsp:val=&quot;00A32DA4&quot;/&gt;&lt;wsp:rsid wsp:val=&quot;00B46026&quot;/&gt;&lt;wsp:rsid wsp:val=&quot;00C02651&quot;/&gt;&lt;wsp:rsid wsp:val=&quot;00C10609&quot;/&gt;&lt;wsp:rsid wsp:val=&quot;00DD1BAD&quot;/&gt;&lt;wsp:rsid wsp:val=&quot;00DE79CF&quot;/&gt;&lt;wsp:rsid wsp:val=&quot;00E026F8&quot;/&gt;&lt;wsp:rsid wsp:val=&quot;00E07943&quot;/&gt;&lt;wsp:rsid wsp:val=&quot;00E54D94&quot;/&gt;&lt;/wsp:rsids&gt;&lt;/w:docPr&gt;&lt;w:body&gt;&lt;w:p wsp:rsidR=&quot;00000000&quot; wsp:rsidRDefault=&quot;00145E95&quot;&gt;&lt;m:oMathPara&gt;&lt;m:oMath&gt;&lt;m:box&gt;&lt;m:boxPr&gt;&lt;m:opEmu m:val=&quot;on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boxPr&gt;&lt;m:e&gt;&lt;m:groupChr&gt;&lt;m:groupChrPr&gt;&lt;m:chr m:val=&quot;â‡’&quot;/&gt;&lt;m:pos m:val=&quot;top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groupChrPr&gt;&lt;m:e/&gt;&lt;/m:groupChr&gt;&lt;/m:e&gt;&lt;/m:box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Pr="00883A7E">
        <w:rPr>
          <w:sz w:val="28"/>
        </w:rPr>
        <w:fldChar w:fldCharType="end"/>
      </w:r>
      <w:r>
        <w:rPr>
          <w:sz w:val="28"/>
        </w:rPr>
        <w:t xml:space="preserve">  </w:t>
      </w:r>
      <w:r w:rsidRPr="00883A7E">
        <w:rPr>
          <w:sz w:val="28"/>
        </w:rPr>
        <w:fldChar w:fldCharType="begin"/>
      </w:r>
      <w:r w:rsidRPr="00883A7E">
        <w:rPr>
          <w:sz w:val="28"/>
        </w:rPr>
        <w:instrText xml:space="preserve"> QUOTE </w:instrText>
      </w:r>
      <w:r w:rsidRPr="00883A7E">
        <w:pict>
          <v:shape id="_x0000_i1096" type="#_x0000_t75" style="width:63.75pt;height:3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113668&quot;/&gt;&lt;wsp:rsid wsp:val=&quot;0031271D&quot;/&gt;&lt;wsp:rsid wsp:val=&quot;004B622F&quot;/&gt;&lt;wsp:rsid wsp:val=&quot;004C55C9&quot;/&gt;&lt;wsp:rsid wsp:val=&quot;005736AD&quot;/&gt;&lt;wsp:rsid wsp:val=&quot;005E657B&quot;/&gt;&lt;wsp:rsid wsp:val=&quot;0066350B&quot;/&gt;&lt;wsp:rsid wsp:val=&quot;00692F40&quot;/&gt;&lt;wsp:rsid wsp:val=&quot;00794278&quot;/&gt;&lt;wsp:rsid wsp:val=&quot;00883A7E&quot;/&gt;&lt;wsp:rsid wsp:val=&quot;008E27AB&quot;/&gt;&lt;wsp:rsid wsp:val=&quot;009B62AA&quot;/&gt;&lt;wsp:rsid wsp:val=&quot;009C2D33&quot;/&gt;&lt;wsp:rsid wsp:val=&quot;00A32DA4&quot;/&gt;&lt;wsp:rsid wsp:val=&quot;00B46026&quot;/&gt;&lt;wsp:rsid wsp:val=&quot;00C02651&quot;/&gt;&lt;wsp:rsid wsp:val=&quot;00C10609&quot;/&gt;&lt;wsp:rsid wsp:val=&quot;00DD1BAD&quot;/&gt;&lt;wsp:rsid wsp:val=&quot;00DE79CF&quot;/&gt;&lt;wsp:rsid wsp:val=&quot;00E026F8&quot;/&gt;&lt;wsp:rsid wsp:val=&quot;00E07943&quot;/&gt;&lt;wsp:rsid wsp:val=&quot;00E54D94&quot;/&gt;&lt;/wsp:rsids&gt;&lt;/w:docPr&gt;&lt;w:body&gt;&lt;w:p wsp:rsidR=&quot;00000000&quot; wsp:rsidRDefault=&quot;0031271D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/w:rPr&gt;&lt;m:t&gt;x=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/w:rPr&gt;&lt;m:t&gt;y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/w:rPr&gt;&lt;m:t&gt;- 1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883A7E">
        <w:rPr>
          <w:sz w:val="28"/>
        </w:rPr>
        <w:instrText xml:space="preserve"> </w:instrText>
      </w:r>
      <w:r w:rsidRPr="00883A7E">
        <w:rPr>
          <w:sz w:val="28"/>
        </w:rPr>
        <w:fldChar w:fldCharType="separate"/>
      </w:r>
      <w:r w:rsidRPr="00883A7E">
        <w:pict>
          <v:shape id="_x0000_i1097" type="#_x0000_t75" style="width:63.75pt;height:3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113668&quot;/&gt;&lt;wsp:rsid wsp:val=&quot;0031271D&quot;/&gt;&lt;wsp:rsid wsp:val=&quot;004B622F&quot;/&gt;&lt;wsp:rsid wsp:val=&quot;004C55C9&quot;/&gt;&lt;wsp:rsid wsp:val=&quot;005736AD&quot;/&gt;&lt;wsp:rsid wsp:val=&quot;005E657B&quot;/&gt;&lt;wsp:rsid wsp:val=&quot;0066350B&quot;/&gt;&lt;wsp:rsid wsp:val=&quot;00692F40&quot;/&gt;&lt;wsp:rsid wsp:val=&quot;00794278&quot;/&gt;&lt;wsp:rsid wsp:val=&quot;00883A7E&quot;/&gt;&lt;wsp:rsid wsp:val=&quot;008E27AB&quot;/&gt;&lt;wsp:rsid wsp:val=&quot;009B62AA&quot;/&gt;&lt;wsp:rsid wsp:val=&quot;009C2D33&quot;/&gt;&lt;wsp:rsid wsp:val=&quot;00A32DA4&quot;/&gt;&lt;wsp:rsid wsp:val=&quot;00B46026&quot;/&gt;&lt;wsp:rsid wsp:val=&quot;00C02651&quot;/&gt;&lt;wsp:rsid wsp:val=&quot;00C10609&quot;/&gt;&lt;wsp:rsid wsp:val=&quot;00DD1BAD&quot;/&gt;&lt;wsp:rsid wsp:val=&quot;00DE79CF&quot;/&gt;&lt;wsp:rsid wsp:val=&quot;00E026F8&quot;/&gt;&lt;wsp:rsid wsp:val=&quot;00E07943&quot;/&gt;&lt;wsp:rsid wsp:val=&quot;00E54D94&quot;/&gt;&lt;/wsp:rsids&gt;&lt;/w:docPr&gt;&lt;w:body&gt;&lt;w:p wsp:rsidR=&quot;00000000&quot; wsp:rsidRDefault=&quot;0031271D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/w:rPr&gt;&lt;m:t&gt;x=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/w:rPr&gt;&lt;m:t&gt;y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/w:rPr&gt;&lt;m:t&gt;- 1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883A7E">
        <w:rPr>
          <w:sz w:val="28"/>
        </w:rPr>
        <w:fldChar w:fldCharType="end"/>
      </w:r>
      <w:r>
        <w:rPr>
          <w:sz w:val="28"/>
        </w:rPr>
        <w:t xml:space="preserve">   </w:t>
      </w:r>
      <w:r w:rsidRPr="00883A7E">
        <w:rPr>
          <w:sz w:val="28"/>
        </w:rPr>
        <w:fldChar w:fldCharType="begin"/>
      </w:r>
      <w:r w:rsidRPr="00883A7E">
        <w:rPr>
          <w:sz w:val="28"/>
        </w:rPr>
        <w:instrText xml:space="preserve"> QUOTE </w:instrText>
      </w:r>
      <w:r w:rsidRPr="00883A7E">
        <w:pict>
          <v:shape id="_x0000_i1098" type="#_x0000_t75" style="width:9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113668&quot;/&gt;&lt;wsp:rsid wsp:val=&quot;004B622F&quot;/&gt;&lt;wsp:rsid wsp:val=&quot;004C55C9&quot;/&gt;&lt;wsp:rsid wsp:val=&quot;005736AD&quot;/&gt;&lt;wsp:rsid wsp:val=&quot;005E657B&quot;/&gt;&lt;wsp:rsid wsp:val=&quot;0066350B&quot;/&gt;&lt;wsp:rsid wsp:val=&quot;00692F40&quot;/&gt;&lt;wsp:rsid wsp:val=&quot;00794278&quot;/&gt;&lt;wsp:rsid wsp:val=&quot;00883A7E&quot;/&gt;&lt;wsp:rsid wsp:val=&quot;008E27AB&quot;/&gt;&lt;wsp:rsid wsp:val=&quot;009B62AA&quot;/&gt;&lt;wsp:rsid wsp:val=&quot;009C2D33&quot;/&gt;&lt;wsp:rsid wsp:val=&quot;00A32DA4&quot;/&gt;&lt;wsp:rsid wsp:val=&quot;00B46026&quot;/&gt;&lt;wsp:rsid wsp:val=&quot;00C02651&quot;/&gt;&lt;wsp:rsid wsp:val=&quot;00C10609&quot;/&gt;&lt;wsp:rsid wsp:val=&quot;00DD1BAD&quot;/&gt;&lt;wsp:rsid wsp:val=&quot;00DE79CF&quot;/&gt;&lt;wsp:rsid wsp:val=&quot;00E026F8&quot;/&gt;&lt;wsp:rsid wsp:val=&quot;00E07943&quot;/&gt;&lt;wsp:rsid wsp:val=&quot;00E1162E&quot;/&gt;&lt;wsp:rsid wsp:val=&quot;00E54D94&quot;/&gt;&lt;/wsp:rsids&gt;&lt;/w:docPr&gt;&lt;w:body&gt;&lt;w:p wsp:rsidR=&quot;00000000&quot; wsp:rsidRDefault=&quot;00E1162E&quot;&gt;&lt;m:oMathPara&gt;&lt;m:oMath&gt;&lt;m:box&gt;&lt;m:boxPr&gt;&lt;m:opEmu m:val=&quot;on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boxPr&gt;&lt;m:e&gt;&lt;m:groupChr&gt;&lt;m:groupChrPr&gt;&lt;m:chr m:val=&quot;â‡’&quot;/&gt;&lt;m:pos m:val=&quot;top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groupChrPr&gt;&lt;m:e/&gt;&lt;/m:groupChr&gt;&lt;/m:e&gt;&lt;/m:box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Pr="00883A7E">
        <w:rPr>
          <w:sz w:val="28"/>
        </w:rPr>
        <w:instrText xml:space="preserve"> </w:instrText>
      </w:r>
      <w:r w:rsidRPr="00883A7E">
        <w:rPr>
          <w:sz w:val="28"/>
        </w:rPr>
        <w:fldChar w:fldCharType="separate"/>
      </w:r>
      <w:r w:rsidRPr="00883A7E">
        <w:pict>
          <v:shape id="_x0000_i1099" type="#_x0000_t75" style="width:9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113668&quot;/&gt;&lt;wsp:rsid wsp:val=&quot;004B622F&quot;/&gt;&lt;wsp:rsid wsp:val=&quot;004C55C9&quot;/&gt;&lt;wsp:rsid wsp:val=&quot;005736AD&quot;/&gt;&lt;wsp:rsid wsp:val=&quot;005E657B&quot;/&gt;&lt;wsp:rsid wsp:val=&quot;0066350B&quot;/&gt;&lt;wsp:rsid wsp:val=&quot;00692F40&quot;/&gt;&lt;wsp:rsid wsp:val=&quot;00794278&quot;/&gt;&lt;wsp:rsid wsp:val=&quot;00883A7E&quot;/&gt;&lt;wsp:rsid wsp:val=&quot;008E27AB&quot;/&gt;&lt;wsp:rsid wsp:val=&quot;009B62AA&quot;/&gt;&lt;wsp:rsid wsp:val=&quot;009C2D33&quot;/&gt;&lt;wsp:rsid wsp:val=&quot;00A32DA4&quot;/&gt;&lt;wsp:rsid wsp:val=&quot;00B46026&quot;/&gt;&lt;wsp:rsid wsp:val=&quot;00C02651&quot;/&gt;&lt;wsp:rsid wsp:val=&quot;00C10609&quot;/&gt;&lt;wsp:rsid wsp:val=&quot;00DD1BAD&quot;/&gt;&lt;wsp:rsid wsp:val=&quot;00DE79CF&quot;/&gt;&lt;wsp:rsid wsp:val=&quot;00E026F8&quot;/&gt;&lt;wsp:rsid wsp:val=&quot;00E07943&quot;/&gt;&lt;wsp:rsid wsp:val=&quot;00E1162E&quot;/&gt;&lt;wsp:rsid wsp:val=&quot;00E54D94&quot;/&gt;&lt;/wsp:rsids&gt;&lt;/w:docPr&gt;&lt;w:body&gt;&lt;w:p wsp:rsidR=&quot;00000000&quot; wsp:rsidRDefault=&quot;00E1162E&quot;&gt;&lt;m:oMathPara&gt;&lt;m:oMath&gt;&lt;m:box&gt;&lt;m:boxPr&gt;&lt;m:opEmu m:val=&quot;on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boxPr&gt;&lt;m:e&gt;&lt;m:groupChr&gt;&lt;m:groupChrPr&gt;&lt;m:chr m:val=&quot;â‡’&quot;/&gt;&lt;m:pos m:val=&quot;top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groupChrPr&gt;&lt;m:e/&gt;&lt;/m:groupChr&gt;&lt;/m:e&gt;&lt;/m:box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Pr="00883A7E">
        <w:rPr>
          <w:sz w:val="28"/>
        </w:rPr>
        <w:fldChar w:fldCharType="end"/>
      </w:r>
      <w:r>
        <w:rPr>
          <w:sz w:val="28"/>
        </w:rPr>
        <w:t xml:space="preserve">  </w:t>
      </w:r>
      <w:r w:rsidRPr="00883A7E">
        <w:rPr>
          <w:sz w:val="28"/>
        </w:rPr>
        <w:fldChar w:fldCharType="begin"/>
      </w:r>
      <w:r w:rsidRPr="00883A7E">
        <w:rPr>
          <w:sz w:val="28"/>
        </w:rPr>
        <w:instrText xml:space="preserve"> QUOTE </w:instrText>
      </w:r>
      <w:r w:rsidRPr="00883A7E">
        <w:pict>
          <v:shape id="_x0000_i1100" type="#_x0000_t75" style="width:77.25pt;height:3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113668&quot;/&gt;&lt;wsp:rsid wsp:val=&quot;004B622F&quot;/&gt;&lt;wsp:rsid wsp:val=&quot;004C55C9&quot;/&gt;&lt;wsp:rsid wsp:val=&quot;005736AD&quot;/&gt;&lt;wsp:rsid wsp:val=&quot;005E657B&quot;/&gt;&lt;wsp:rsid wsp:val=&quot;0066350B&quot;/&gt;&lt;wsp:rsid wsp:val=&quot;00692F40&quot;/&gt;&lt;wsp:rsid wsp:val=&quot;00794278&quot;/&gt;&lt;wsp:rsid wsp:val=&quot;00883A7E&quot;/&gt;&lt;wsp:rsid wsp:val=&quot;008E27AB&quot;/&gt;&lt;wsp:rsid wsp:val=&quot;009B62AA&quot;/&gt;&lt;wsp:rsid wsp:val=&quot;009C2D33&quot;/&gt;&lt;wsp:rsid wsp:val=&quot;00A32DA4&quot;/&gt;&lt;wsp:rsid wsp:val=&quot;00AC0B2D&quot;/&gt;&lt;wsp:rsid wsp:val=&quot;00B46026&quot;/&gt;&lt;wsp:rsid wsp:val=&quot;00C02651&quot;/&gt;&lt;wsp:rsid wsp:val=&quot;00C10609&quot;/&gt;&lt;wsp:rsid wsp:val=&quot;00DD1BAD&quot;/&gt;&lt;wsp:rsid wsp:val=&quot;00DE79CF&quot;/&gt;&lt;wsp:rsid wsp:val=&quot;00E026F8&quot;/&gt;&lt;wsp:rsid wsp:val=&quot;00E07943&quot;/&gt;&lt;wsp:rsid wsp:val=&quot;00E54D94&quot;/&gt;&lt;/wsp:rsids&gt;&lt;/w:docPr&gt;&lt;w:body&gt;&lt;w:p wsp:rsidR=&quot;00000000&quot; wsp:rsidRDefault=&quot;00AC0B2D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/w:rPr&gt;&lt;m:t&gt;dx=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/w:rPr&gt;&lt;m:t&gt;-1&lt;/m:t&gt;&lt;/m:r&gt;&lt;/m:num&gt;&lt;m:den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/w:rPr&gt;&lt;m:t&gt;y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/w:rPr&gt;&lt;m:t&gt;2&lt;/m:t&gt;&lt;/m:r&gt;&lt;/m:sup&gt;&lt;/m:sSup&gt;&lt;/m:den&gt;&lt;/m:f&gt;&lt;m:r&gt;&lt;w:rPr&gt;&lt;w:rFonts w:ascii=&quot;Cambria Math&quot; w:fareast=&quot;Times New Roman&quot; w:h-ansi=&quot;Cambria Math&quot;/&gt;&lt;wx:font wx:val=&quot;Cambria Math&quot;/&gt;&lt;w:i/&gt;&lt;w:sz w:val=&quot;28&quot;/&gt;&lt;/w:rPr&gt;&lt;m:t&gt; dy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Pr="00883A7E">
        <w:rPr>
          <w:sz w:val="28"/>
        </w:rPr>
        <w:instrText xml:space="preserve"> </w:instrText>
      </w:r>
      <w:r w:rsidRPr="00883A7E">
        <w:rPr>
          <w:sz w:val="28"/>
        </w:rPr>
        <w:fldChar w:fldCharType="separate"/>
      </w:r>
      <w:r w:rsidRPr="00883A7E">
        <w:pict>
          <v:shape id="_x0000_i1101" type="#_x0000_t75" style="width:77.25pt;height:3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113668&quot;/&gt;&lt;wsp:rsid wsp:val=&quot;004B622F&quot;/&gt;&lt;wsp:rsid wsp:val=&quot;004C55C9&quot;/&gt;&lt;wsp:rsid wsp:val=&quot;005736AD&quot;/&gt;&lt;wsp:rsid wsp:val=&quot;005E657B&quot;/&gt;&lt;wsp:rsid wsp:val=&quot;0066350B&quot;/&gt;&lt;wsp:rsid wsp:val=&quot;00692F40&quot;/&gt;&lt;wsp:rsid wsp:val=&quot;00794278&quot;/&gt;&lt;wsp:rsid wsp:val=&quot;00883A7E&quot;/&gt;&lt;wsp:rsid wsp:val=&quot;008E27AB&quot;/&gt;&lt;wsp:rsid wsp:val=&quot;009B62AA&quot;/&gt;&lt;wsp:rsid wsp:val=&quot;009C2D33&quot;/&gt;&lt;wsp:rsid wsp:val=&quot;00A32DA4&quot;/&gt;&lt;wsp:rsid wsp:val=&quot;00AC0B2D&quot;/&gt;&lt;wsp:rsid wsp:val=&quot;00B46026&quot;/&gt;&lt;wsp:rsid wsp:val=&quot;00C02651&quot;/&gt;&lt;wsp:rsid wsp:val=&quot;00C10609&quot;/&gt;&lt;wsp:rsid wsp:val=&quot;00DD1BAD&quot;/&gt;&lt;wsp:rsid wsp:val=&quot;00DE79CF&quot;/&gt;&lt;wsp:rsid wsp:val=&quot;00E026F8&quot;/&gt;&lt;wsp:rsid wsp:val=&quot;00E07943&quot;/&gt;&lt;wsp:rsid wsp:val=&quot;00E54D94&quot;/&gt;&lt;/wsp:rsids&gt;&lt;/w:docPr&gt;&lt;w:body&gt;&lt;w:p wsp:rsidR=&quot;00000000&quot; wsp:rsidRDefault=&quot;00AC0B2D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/w:rPr&gt;&lt;m:t&gt;dx=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/w:rPr&gt;&lt;m:t&gt;-1&lt;/m:t&gt;&lt;/m:r&gt;&lt;/m:num&gt;&lt;m:den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/w:rPr&gt;&lt;m:t&gt;y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/w:rPr&gt;&lt;m:t&gt;2&lt;/m:t&gt;&lt;/m:r&gt;&lt;/m:sup&gt;&lt;/m:sSup&gt;&lt;/m:den&gt;&lt;/m:f&gt;&lt;m:r&gt;&lt;w:rPr&gt;&lt;w:rFonts w:ascii=&quot;Cambria Math&quot; w:fareast=&quot;Times New Roman&quot; w:h-ansi=&quot;Cambria Math&quot;/&gt;&lt;wx:font wx:val=&quot;Cambria Math&quot;/&gt;&lt;w:i/&gt;&lt;w:sz w:val=&quot;28&quot;/&gt;&lt;/w:rPr&gt;&lt;m:t&gt; dy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Pr="00883A7E">
        <w:rPr>
          <w:sz w:val="28"/>
        </w:rPr>
        <w:fldChar w:fldCharType="end"/>
      </w:r>
    </w:p>
    <w:p w:rsidR="00E5564E" w:rsidRDefault="00E5564E" w:rsidP="00113668">
      <w:pPr>
        <w:rPr>
          <w:sz w:val="28"/>
        </w:rPr>
      </w:pPr>
    </w:p>
    <w:p w:rsidR="00E5564E" w:rsidRDefault="00E5564E" w:rsidP="00113668">
      <w:pPr>
        <w:rPr>
          <w:sz w:val="24"/>
        </w:rPr>
      </w:pPr>
      <w:r>
        <w:rPr>
          <w:sz w:val="24"/>
        </w:rPr>
        <w:t xml:space="preserve">Para generar las variables aleatorias utilizamos la simulación con el siguiente código: </w:t>
      </w:r>
    </w:p>
    <w:p w:rsidR="00E5564E" w:rsidRPr="005736AD" w:rsidRDefault="00E5564E" w:rsidP="00113668">
      <w:pPr>
        <w:rPr>
          <w:sz w:val="24"/>
        </w:rPr>
      </w:pPr>
    </w:p>
    <w:p w:rsidR="00E5564E" w:rsidRPr="005736AD" w:rsidRDefault="00E5564E" w:rsidP="005736AD">
      <w:pPr>
        <w:rPr>
          <w:noProof/>
          <w:sz w:val="24"/>
          <w:lang w:eastAsia="es-ES"/>
        </w:rPr>
      </w:pPr>
      <w:r>
        <w:rPr>
          <w:noProof/>
          <w:sz w:val="24"/>
          <w:lang w:eastAsia="es-ES"/>
        </w:rPr>
        <w:t>plot(0,0,xlim=c(0,1),ylim=c(0,1),pch=20,xlab="X",ylab="Y</w:t>
      </w:r>
      <w:r w:rsidRPr="005736AD">
        <w:rPr>
          <w:noProof/>
          <w:sz w:val="24"/>
          <w:lang w:eastAsia="es-ES"/>
        </w:rPr>
        <w:t>")</w:t>
      </w:r>
    </w:p>
    <w:p w:rsidR="00E5564E" w:rsidRPr="005736AD" w:rsidRDefault="00E5564E" w:rsidP="005736AD">
      <w:pPr>
        <w:rPr>
          <w:noProof/>
          <w:sz w:val="24"/>
          <w:lang w:eastAsia="es-ES"/>
        </w:rPr>
      </w:pPr>
    </w:p>
    <w:p w:rsidR="00E5564E" w:rsidRPr="005736AD" w:rsidRDefault="00E5564E" w:rsidP="005736AD">
      <w:pPr>
        <w:rPr>
          <w:noProof/>
          <w:sz w:val="24"/>
          <w:lang w:val="en-US" w:eastAsia="es-ES"/>
        </w:rPr>
      </w:pPr>
      <w:r w:rsidRPr="005736AD">
        <w:rPr>
          <w:noProof/>
          <w:sz w:val="24"/>
          <w:lang w:val="en-US" w:eastAsia="es-ES"/>
        </w:rPr>
        <w:t>n&lt;-100000</w:t>
      </w:r>
    </w:p>
    <w:p w:rsidR="00E5564E" w:rsidRPr="005736AD" w:rsidRDefault="00E5564E" w:rsidP="005736AD">
      <w:pPr>
        <w:rPr>
          <w:noProof/>
          <w:sz w:val="24"/>
          <w:lang w:val="en-US" w:eastAsia="es-ES"/>
        </w:rPr>
      </w:pPr>
    </w:p>
    <w:p w:rsidR="00E5564E" w:rsidRPr="005736AD" w:rsidRDefault="00E5564E" w:rsidP="005736AD">
      <w:pPr>
        <w:rPr>
          <w:noProof/>
          <w:sz w:val="24"/>
          <w:lang w:val="en-US" w:eastAsia="es-ES"/>
        </w:rPr>
      </w:pPr>
      <w:r w:rsidRPr="005736AD">
        <w:rPr>
          <w:noProof/>
          <w:sz w:val="24"/>
          <w:lang w:val="en-US" w:eastAsia="es-ES"/>
        </w:rPr>
        <w:t>u=runif(n)</w:t>
      </w:r>
    </w:p>
    <w:p w:rsidR="00E5564E" w:rsidRPr="005736AD" w:rsidRDefault="00E5564E" w:rsidP="005736AD">
      <w:pPr>
        <w:rPr>
          <w:noProof/>
          <w:sz w:val="24"/>
          <w:lang w:val="en-US" w:eastAsia="es-ES"/>
        </w:rPr>
      </w:pPr>
      <w:r w:rsidRPr="005736AD">
        <w:rPr>
          <w:noProof/>
          <w:sz w:val="24"/>
          <w:lang w:val="en-US" w:eastAsia="es-ES"/>
        </w:rPr>
        <w:t>v=runif(n)</w:t>
      </w:r>
    </w:p>
    <w:p w:rsidR="00E5564E" w:rsidRPr="005736AD" w:rsidRDefault="00E5564E" w:rsidP="005736AD">
      <w:pPr>
        <w:rPr>
          <w:noProof/>
          <w:sz w:val="24"/>
          <w:lang w:val="en-US" w:eastAsia="es-ES"/>
        </w:rPr>
      </w:pPr>
    </w:p>
    <w:p w:rsidR="00E5564E" w:rsidRPr="005736AD" w:rsidRDefault="00E5564E" w:rsidP="005736AD">
      <w:pPr>
        <w:rPr>
          <w:noProof/>
          <w:sz w:val="24"/>
          <w:lang w:val="en-US" w:eastAsia="es-ES"/>
        </w:rPr>
      </w:pPr>
      <w:r w:rsidRPr="005736AD">
        <w:rPr>
          <w:noProof/>
          <w:sz w:val="24"/>
          <w:lang w:val="en-US" w:eastAsia="es-ES"/>
        </w:rPr>
        <w:t>g&lt;-function(x){exp(-x^2)}</w:t>
      </w:r>
    </w:p>
    <w:p w:rsidR="00E5564E" w:rsidRPr="005736AD" w:rsidRDefault="00E5564E" w:rsidP="005736AD">
      <w:pPr>
        <w:rPr>
          <w:noProof/>
          <w:sz w:val="24"/>
          <w:lang w:val="en-US" w:eastAsia="es-ES"/>
        </w:rPr>
      </w:pPr>
    </w:p>
    <w:p w:rsidR="00E5564E" w:rsidRPr="005736AD" w:rsidRDefault="00E5564E" w:rsidP="005736AD">
      <w:pPr>
        <w:rPr>
          <w:noProof/>
          <w:sz w:val="24"/>
          <w:lang w:val="en-US" w:eastAsia="es-ES"/>
        </w:rPr>
      </w:pPr>
      <w:r w:rsidRPr="005736AD">
        <w:rPr>
          <w:noProof/>
          <w:sz w:val="24"/>
          <w:lang w:val="en-US" w:eastAsia="es-ES"/>
        </w:rPr>
        <w:tab/>
        <w:t>length(which(v&lt;=g(1/u - 1)/u^2))-&gt;c</w:t>
      </w:r>
    </w:p>
    <w:p w:rsidR="00E5564E" w:rsidRPr="005736AD" w:rsidRDefault="00E5564E" w:rsidP="005736AD">
      <w:pPr>
        <w:rPr>
          <w:noProof/>
          <w:sz w:val="24"/>
          <w:lang w:val="en-US" w:eastAsia="es-ES"/>
        </w:rPr>
      </w:pPr>
    </w:p>
    <w:p w:rsidR="00E5564E" w:rsidRPr="005736AD" w:rsidRDefault="00E5564E" w:rsidP="005736AD">
      <w:pPr>
        <w:rPr>
          <w:noProof/>
          <w:sz w:val="24"/>
          <w:lang w:eastAsia="es-ES"/>
        </w:rPr>
      </w:pPr>
      <w:r w:rsidRPr="005736AD">
        <w:rPr>
          <w:noProof/>
          <w:sz w:val="24"/>
          <w:lang w:eastAsia="es-ES"/>
        </w:rPr>
        <w:t>probabilidad&lt;-c/n</w:t>
      </w:r>
    </w:p>
    <w:p w:rsidR="00E5564E" w:rsidRPr="005736AD" w:rsidRDefault="00E5564E" w:rsidP="005736AD">
      <w:pPr>
        <w:rPr>
          <w:noProof/>
          <w:sz w:val="24"/>
          <w:lang w:eastAsia="es-ES"/>
        </w:rPr>
      </w:pPr>
    </w:p>
    <w:p w:rsidR="00E5564E" w:rsidRPr="005736AD" w:rsidRDefault="00E5564E" w:rsidP="005736AD">
      <w:pPr>
        <w:rPr>
          <w:noProof/>
          <w:sz w:val="24"/>
          <w:lang w:eastAsia="es-ES"/>
        </w:rPr>
      </w:pPr>
      <w:r w:rsidRPr="005736AD">
        <w:rPr>
          <w:noProof/>
          <w:sz w:val="24"/>
          <w:lang w:eastAsia="es-ES"/>
        </w:rPr>
        <w:t>estint&lt;-probabilidad*2</w:t>
      </w:r>
    </w:p>
    <w:p w:rsidR="00E5564E" w:rsidRPr="005736AD" w:rsidRDefault="00E5564E" w:rsidP="005736AD">
      <w:pPr>
        <w:rPr>
          <w:noProof/>
          <w:sz w:val="24"/>
          <w:lang w:eastAsia="es-ES"/>
        </w:rPr>
      </w:pPr>
    </w:p>
    <w:p w:rsidR="00E5564E" w:rsidRDefault="00E5564E" w:rsidP="005736AD">
      <w:pPr>
        <w:rPr>
          <w:sz w:val="24"/>
        </w:rPr>
      </w:pPr>
      <w:r w:rsidRPr="005736AD">
        <w:rPr>
          <w:noProof/>
          <w:sz w:val="24"/>
          <w:lang w:eastAsia="es-ES"/>
        </w:rPr>
        <w:t>title(paste("La estimacion de la integral con ",n, "puntos es:",estint))</w:t>
      </w:r>
      <w:r>
        <w:rPr>
          <w:noProof/>
          <w:sz w:val="24"/>
          <w:lang w:eastAsia="es-ES"/>
        </w:rPr>
        <w:br/>
      </w:r>
      <w:r>
        <w:rPr>
          <w:noProof/>
          <w:sz w:val="24"/>
          <w:lang w:eastAsia="es-ES"/>
        </w:rPr>
        <w:br/>
      </w:r>
    </w:p>
    <w:p w:rsidR="00E5564E" w:rsidRDefault="00E5564E" w:rsidP="005736AD">
      <w:pPr>
        <w:rPr>
          <w:sz w:val="24"/>
        </w:rPr>
      </w:pPr>
    </w:p>
    <w:p w:rsidR="00E5564E" w:rsidRDefault="00E5564E" w:rsidP="005736AD">
      <w:pPr>
        <w:rPr>
          <w:sz w:val="24"/>
        </w:rPr>
      </w:pPr>
      <w:r>
        <w:rPr>
          <w:sz w:val="24"/>
        </w:rPr>
        <w:t xml:space="preserve">de esta manera obtenemos como solución: </w:t>
      </w:r>
    </w:p>
    <w:p w:rsidR="00E5564E" w:rsidRDefault="00E5564E" w:rsidP="005736AD">
      <w:r w:rsidRPr="00883A7E">
        <w:pict>
          <v:shape id="_x0000_i1102" type="#_x0000_t75" style="width:146.2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350B&quot;/&gt;&lt;wsp:rsid wsp:val=&quot;00113668&quot;/&gt;&lt;wsp:rsid wsp:val=&quot;004B622F&quot;/&gt;&lt;wsp:rsid wsp:val=&quot;004C55C9&quot;/&gt;&lt;wsp:rsid wsp:val=&quot;005736AD&quot;/&gt;&lt;wsp:rsid wsp:val=&quot;005E657B&quot;/&gt;&lt;wsp:rsid wsp:val=&quot;0066350B&quot;/&gt;&lt;wsp:rsid wsp:val=&quot;00692F40&quot;/&gt;&lt;wsp:rsid wsp:val=&quot;00794278&quot;/&gt;&lt;wsp:rsid wsp:val=&quot;00883A7E&quot;/&gt;&lt;wsp:rsid wsp:val=&quot;008E27AB&quot;/&gt;&lt;wsp:rsid wsp:val=&quot;009B62AA&quot;/&gt;&lt;wsp:rsid wsp:val=&quot;009C2D33&quot;/&gt;&lt;wsp:rsid wsp:val=&quot;00A32DA4&quot;/&gt;&lt;wsp:rsid wsp:val=&quot;00B20C23&quot;/&gt;&lt;wsp:rsid wsp:val=&quot;00B46026&quot;/&gt;&lt;wsp:rsid wsp:val=&quot;00C02651&quot;/&gt;&lt;wsp:rsid wsp:val=&quot;00C10609&quot;/&gt;&lt;wsp:rsid wsp:val=&quot;00DD1BAD&quot;/&gt;&lt;wsp:rsid wsp:val=&quot;00DE79CF&quot;/&gt;&lt;wsp:rsid wsp:val=&quot;00E026F8&quot;/&gt;&lt;wsp:rsid wsp:val=&quot;00E07943&quot;/&gt;&lt;wsp:rsid wsp:val=&quot;00E54D94&quot;/&gt;&lt;/wsp:rsids&gt;&lt;/w:docPr&gt;&lt;w:body&gt;&lt;w:p wsp:rsidR=&quot;00000000&quot; wsp:rsidRDefault=&quot;00B20C23&quot;&gt;&lt;m:oMathPara&gt;&lt;m:oMath&gt;&lt;m:nary&gt;&lt;m:naryPr&gt;&lt;m:limLoc m:val=&quot;subSup&quot;/&gt;&lt;m:ctrlPr&gt;&lt;w:rPr&gt;&lt;w:rFonts w:ascii=&quot;Cambria Math&quot; w:h-ansi=&quot;Cambria Math&quot;/&gt;&lt;wx:font wx:val=&quot;Cambria Math&quot;/&gt;&lt;w:i/&gt;&lt;w:sz w:val=&quot;32&quot;/&gt;&lt;/w:rPr&gt;&lt;/m:ctrlPr&gt;&lt;/m:naryPr&gt;&lt;m:sub&gt;&lt;m:r&gt;&lt;w:rPr&gt;&lt;w:rFonts w:ascii=&quot;Cambria Math&quot; w:h-ansi=&quot;Cambria Math&quot;/&gt;&lt;wx:font wx:val=&quot;Cambria Math&quot;/&gt;&lt;w:i/&gt;&lt;w:sz w:val=&quot;32&quot;/&gt;&lt;/w:rPr&gt;&lt;m:t&gt;-âˆž&lt;/m:t&gt;&lt;/m:r&gt;&lt;/m:sub&gt;&lt;m:sup&gt;&lt;m:r&gt;&lt;w:rPr&gt;&lt;w:rFonts w:ascii=&quot;Cambria Math&quot; w:h-ansi=&quot;Cambria Math&quot;/&gt;&lt;wx:font wx:val=&quot;Cambria Math&quot;/&gt;&lt;w:i/&gt;&lt;w:sz w:val=&quot;32&quot;/&gt;&lt;/w:rPr&gt;&lt;m:t&gt;+âˆž&lt;/m:t&gt;&lt;/m:r&gt;&lt;/m:sup&gt;&lt;m:e&gt;&lt;m:sSup&gt;&lt;m:sSupPr&gt;&lt;m:ctrlPr&gt;&lt;w:rPr&gt;&lt;w:rFonts w:ascii=&quot;Cambria Math&quot; w:h-ansi=&quot;Cambria Math&quot;/&gt;&lt;wx:font wx:val=&quot;Cambria Math&quot;/&gt;&lt;w:i/&gt;&lt;w:sz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/w:rPr&gt;&lt;m:t&gt;e&lt;/m:t&gt;&lt;/m:r&gt;&lt;/m:e&gt;&lt;m:sup&gt;&lt;m:r&gt;&lt;w:rPr&gt;&lt;w:rFonts w:ascii=&quot;Cambria Math&quot; w:h-ansi=&quot;Cambria Math&quot;/&gt;&lt;wx:font wx:val=&quot;Cambria Math&quot;/&gt;&lt;w:i/&gt;&lt;w:sz w:val=&quot;32&quot;/&gt;&lt;/w:rPr&gt;&lt;m:t&gt;-&lt;/m:t&gt;&lt;/m:r&gt;&lt;m:sSup&gt;&lt;m:sSupPr&gt;&lt;m:ctrlPr&gt;&lt;w:rPr&gt;&lt;w:rFonts w:ascii=&quot;Cambria Math&quot; w:h-ansi=&quot;Cambria Math&quot;/&gt;&lt;wx:font wx:val=&quot;Cambria Math&quot;/&gt;&lt;w:i/&gt;&lt;w:sz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/w:rPr&gt;&lt;m:t&gt;x&lt;/m:t&gt;&lt;/m:r&gt;&lt;/m:e&gt;&lt;m:sup&gt;&lt;m:r&gt;&lt;w:rPr&gt;&lt;w:rFonts w:ascii=&quot;Cambria Math&quot; w:h-ansi=&quot;Cambria Math&quot;/&gt;&lt;wx:font wx:val=&quot;Cambria Math&quot;/&gt;&lt;w:i/&gt;&lt;w:sz w:val=&quot;32&quot;/&gt;&lt;/w:rPr&gt;&lt;m:t&gt;2&lt;/m:t&gt;&lt;/m:r&gt;&lt;/m:sup&gt;&lt;/m:sSup&gt;&lt;/m:sup&gt;&lt;/m:sSup&gt;&lt;/m:e&gt;&lt;/m:nary&gt;&lt;m:r&gt;&lt;w:rPr&gt;&lt;w:rFonts w:ascii=&quot;Cambria Math&quot; w:h-ansi=&quot;Cambria Math&quot;/&gt;&lt;wx:font wx:val=&quot;Cambria Math&quot;/&gt;&lt;w:i/&gt;&lt;w:sz w:val=&quot;32&quot;/&gt;&lt;/w:rPr&gt;&lt;m:t&gt; dxâ‰ˆ1,24222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</w:p>
    <w:p w:rsidR="00E5564E" w:rsidRPr="00E026F8" w:rsidRDefault="00E5564E" w:rsidP="005736AD">
      <w:pPr>
        <w:rPr>
          <w:sz w:val="24"/>
        </w:rPr>
      </w:pPr>
    </w:p>
    <w:sectPr w:rsidR="00E5564E" w:rsidRPr="00E026F8" w:rsidSect="0066350B">
      <w:headerReference w:type="default" r:id="rId33"/>
      <w:footerReference w:type="default" r:id="rId34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64E" w:rsidRDefault="00E5564E" w:rsidP="0066350B">
      <w:pPr>
        <w:spacing w:after="0" w:line="240" w:lineRule="auto"/>
      </w:pPr>
      <w:r>
        <w:separator/>
      </w:r>
    </w:p>
  </w:endnote>
  <w:endnote w:type="continuationSeparator" w:id="1">
    <w:p w:rsidR="00E5564E" w:rsidRDefault="00E5564E" w:rsidP="00663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64E" w:rsidRDefault="00E5564E">
    <w:pPr>
      <w:pStyle w:val="Footer"/>
      <w:pBdr>
        <w:top w:val="single" w:sz="24" w:space="5" w:color="9BBB59"/>
      </w:pBdr>
      <w:jc w:val="right"/>
      <w:rPr>
        <w:i/>
        <w:iCs/>
        <w:color w:val="8C8C8C"/>
      </w:rPr>
    </w:pPr>
    <w:r>
      <w:rPr>
        <w:i/>
        <w:iCs/>
        <w:color w:val="8C8C8C"/>
      </w:rPr>
      <w:t>Aitana Vidal Esmorís</w:t>
    </w:r>
  </w:p>
  <w:p w:rsidR="00E5564E" w:rsidRDefault="00E556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64E" w:rsidRDefault="00E5564E" w:rsidP="0066350B">
      <w:pPr>
        <w:spacing w:after="0" w:line="240" w:lineRule="auto"/>
      </w:pPr>
      <w:r>
        <w:separator/>
      </w:r>
    </w:p>
  </w:footnote>
  <w:footnote w:type="continuationSeparator" w:id="1">
    <w:p w:rsidR="00E5564E" w:rsidRDefault="00E5564E" w:rsidP="00663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64E" w:rsidRDefault="00E5564E">
    <w:pPr>
      <w:pStyle w:val="Header"/>
      <w:ind w:right="-576"/>
      <w:jc w:val="right"/>
      <w:rPr>
        <w:rFonts w:ascii="Cambria" w:hAnsi="Cambria"/>
        <w:sz w:val="28"/>
        <w:szCs w:val="28"/>
      </w:rPr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10.25pt;margin-top:0;width:36pt;height:36pt;z-index:251660288;mso-position-horizontal-relative:page;mso-position-vertical:top;mso-position-vertical-relative:margin;v-text-anchor:bottom" o:allowincell="f" stroked="f">
          <v:shadow type="perspective" opacity=".5" origin=".5,.5" offset="4pt,5pt" offset2="20pt,22pt" matrix="1.25,,,1.25"/>
          <v:textbox style="mso-next-textbox:#_x0000_s2049" inset="0,0,0,0">
            <w:txbxContent>
              <w:p w:rsidR="00E5564E" w:rsidRPr="00883A7E" w:rsidRDefault="00E5564E" w:rsidP="00883A7E">
                <w:pPr>
                  <w:pStyle w:val="NoSpacing"/>
                  <w:pBdr>
                    <w:top w:val="single" w:sz="24" w:space="8" w:color="9BBB59"/>
                    <w:bottom w:val="single" w:sz="24" w:space="8" w:color="9BBB59"/>
                  </w:pBdr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fldSimple w:instr=" PAGE   \* MERGEFORMAT ">
                  <w:r w:rsidRPr="00C6227B">
                    <w:rPr>
                      <w:rFonts w:ascii="Cambria" w:hAnsi="Cambria"/>
                      <w:noProof/>
                      <w:sz w:val="28"/>
                      <w:szCs w:val="28"/>
                    </w:rPr>
                    <w:t>4</w:t>
                  </w:r>
                </w:fldSimple>
              </w:p>
            </w:txbxContent>
          </v:textbox>
          <w10:wrap anchorx="page" anchory="margin"/>
        </v:shape>
      </w:pict>
    </w:r>
    <w:r>
      <w:rPr>
        <w:rFonts w:ascii="Cambria" w:hAnsi="Cambria"/>
        <w:sz w:val="28"/>
        <w:szCs w:val="28"/>
      </w:rPr>
      <w:t>SIMULACIÓN</w:t>
    </w:r>
  </w:p>
  <w:p w:rsidR="00E5564E" w:rsidRDefault="00E5564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350B"/>
    <w:rsid w:val="00113668"/>
    <w:rsid w:val="004B622F"/>
    <w:rsid w:val="004C55C9"/>
    <w:rsid w:val="005736AD"/>
    <w:rsid w:val="005D7CE2"/>
    <w:rsid w:val="005E657B"/>
    <w:rsid w:val="0066350B"/>
    <w:rsid w:val="00692F40"/>
    <w:rsid w:val="00794278"/>
    <w:rsid w:val="00883A7E"/>
    <w:rsid w:val="008E27AB"/>
    <w:rsid w:val="009B62AA"/>
    <w:rsid w:val="009C2D33"/>
    <w:rsid w:val="00A32DA4"/>
    <w:rsid w:val="00B46026"/>
    <w:rsid w:val="00C02651"/>
    <w:rsid w:val="00C10609"/>
    <w:rsid w:val="00C6227B"/>
    <w:rsid w:val="00DD1BAD"/>
    <w:rsid w:val="00DE79CF"/>
    <w:rsid w:val="00E026F8"/>
    <w:rsid w:val="00E07943"/>
    <w:rsid w:val="00E54D94"/>
    <w:rsid w:val="00E55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57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66350B"/>
    <w:rPr>
      <w:rFonts w:eastAsia="Times New Roman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66350B"/>
    <w:rPr>
      <w:rFonts w:eastAsia="Times New Roman" w:cs="Times New Roman"/>
      <w:sz w:val="22"/>
      <w:szCs w:val="22"/>
      <w:lang w:val="es-E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663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35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635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350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635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6350B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794278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109</TotalTime>
  <Pages>5</Pages>
  <Words>346</Words>
  <Characters>1905</Characters>
  <Application>Microsoft Office Outlook</Application>
  <DocSecurity>0</DocSecurity>
  <Lines>0</Lines>
  <Paragraphs>0</Paragraphs>
  <ScaleCrop>false</ScaleCrop>
  <Company>Aitana Vidal Esmorís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SIMULACIÓN</dc:title>
  <dc:subject>Aproximación de integrales</dc:subject>
  <dc:creator>Aitana Vidal Esmorís</dc:creator>
  <cp:keywords/>
  <dc:description/>
  <cp:lastModifiedBy>USC</cp:lastModifiedBy>
  <cp:revision>11</cp:revision>
  <dcterms:created xsi:type="dcterms:W3CDTF">2009-04-15T17:06:00Z</dcterms:created>
  <dcterms:modified xsi:type="dcterms:W3CDTF">2009-04-23T08:38:00Z</dcterms:modified>
</cp:coreProperties>
</file>