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70" w:rsidRPr="00735E14" w:rsidRDefault="00310970"/>
    <w:p w:rsidR="00310970" w:rsidRPr="00735E14" w:rsidRDefault="00310970"/>
    <w:p w:rsidR="00310970" w:rsidRPr="00735E14" w:rsidRDefault="00310970"/>
    <w:p w:rsidR="00152657" w:rsidRPr="00735E14" w:rsidRDefault="00152657"/>
    <w:p w:rsidR="00152657" w:rsidRPr="00735E14" w:rsidRDefault="00152657"/>
    <w:tbl>
      <w:tblPr>
        <w:tblW w:w="8739" w:type="dxa"/>
        <w:tblLook w:val="01E0"/>
      </w:tblPr>
      <w:tblGrid>
        <w:gridCol w:w="2834"/>
        <w:gridCol w:w="236"/>
        <w:gridCol w:w="5669"/>
      </w:tblGrid>
      <w:tr w:rsidR="00CA5099" w:rsidRPr="00735E14" w:rsidTr="00B81465">
        <w:trPr>
          <w:trHeight w:val="3615"/>
        </w:trPr>
        <w:tc>
          <w:tcPr>
            <w:tcW w:w="2834" w:type="dxa"/>
            <w:shd w:val="clear" w:color="0094DB" w:fill="6C9EC4"/>
            <w:vAlign w:val="center"/>
          </w:tcPr>
          <w:p w:rsidR="00CA5099" w:rsidRPr="00735E14" w:rsidRDefault="00CA5099" w:rsidP="00E12B57">
            <w:pPr>
              <w:jc w:val="center"/>
              <w:rPr>
                <w:rFonts w:cs="Arial"/>
                <w:b/>
                <w:caps/>
                <w:sz w:val="60"/>
                <w:szCs w:val="60"/>
              </w:rPr>
            </w:pPr>
            <w:r w:rsidRPr="00735E14">
              <w:rPr>
                <w:rFonts w:cs="Arial"/>
                <w:b/>
                <w:caps/>
                <w:sz w:val="60"/>
                <w:szCs w:val="60"/>
              </w:rPr>
              <w:t>SIPEI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A5099" w:rsidRPr="00735E14" w:rsidRDefault="00CA5099" w:rsidP="00E12B57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669" w:type="dxa"/>
            <w:shd w:val="clear" w:color="FFCC66" w:fill="002261"/>
            <w:vAlign w:val="center"/>
          </w:tcPr>
          <w:p w:rsidR="00CA5099" w:rsidRPr="00B12750" w:rsidRDefault="00CA5099" w:rsidP="00E12B57">
            <w:pPr>
              <w:jc w:val="center"/>
              <w:rPr>
                <w:b/>
                <w:caps/>
                <w:color w:val="FFFFFF"/>
                <w:sz w:val="48"/>
                <w:szCs w:val="48"/>
              </w:rPr>
            </w:pPr>
          </w:p>
        </w:tc>
      </w:tr>
      <w:tr w:rsidR="0095502A" w:rsidRPr="00735E14" w:rsidTr="00B8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2A" w:rsidRPr="00735E14" w:rsidRDefault="0095502A" w:rsidP="00E12B57">
            <w:pPr>
              <w:jc w:val="center"/>
              <w:rPr>
                <w:caps/>
                <w:sz w:val="16"/>
                <w:szCs w:val="16"/>
              </w:rPr>
            </w:pPr>
          </w:p>
        </w:tc>
      </w:tr>
      <w:tr w:rsidR="0095502A" w:rsidRPr="00735E14" w:rsidTr="00B8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94DB" w:fill="6C9EC4"/>
            <w:vAlign w:val="center"/>
          </w:tcPr>
          <w:p w:rsidR="0095502A" w:rsidRPr="00735E14" w:rsidRDefault="008C4800" w:rsidP="00E12B57">
            <w:pPr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>Análisis de episodios</w:t>
            </w:r>
          </w:p>
        </w:tc>
      </w:tr>
    </w:tbl>
    <w:p w:rsidR="00DF583A" w:rsidRPr="00735E14" w:rsidRDefault="00DF583A">
      <w:pPr>
        <w:rPr>
          <w:rFonts w:cs="Arial"/>
        </w:rPr>
      </w:pPr>
    </w:p>
    <w:p w:rsidR="00DF583A" w:rsidRPr="00735E14" w:rsidRDefault="00DF583A">
      <w:pPr>
        <w:rPr>
          <w:rFonts w:cs="Arial"/>
        </w:rPr>
        <w:sectPr w:rsidR="00DF583A" w:rsidRPr="00735E14" w:rsidSect="00271356">
          <w:headerReference w:type="default" r:id="rId8"/>
          <w:footerReference w:type="default" r:id="rId9"/>
          <w:pgSz w:w="11906" w:h="16838" w:code="9"/>
          <w:pgMar w:top="1418" w:right="1701" w:bottom="1418" w:left="1701" w:header="567" w:footer="142" w:gutter="0"/>
          <w:cols w:space="720"/>
          <w:docGrid w:linePitch="326"/>
        </w:sectPr>
      </w:pPr>
    </w:p>
    <w:p w:rsidR="00DF583A" w:rsidRDefault="00DF583A" w:rsidP="007C0F68">
      <w:pPr>
        <w:spacing w:before="240" w:after="240"/>
        <w:ind w:left="431" w:hanging="431"/>
        <w:rPr>
          <w:rFonts w:cs="Arial"/>
          <w:b/>
          <w:shadow/>
          <w:color w:val="002261"/>
          <w:sz w:val="28"/>
        </w:rPr>
      </w:pPr>
      <w:r w:rsidRPr="00B12750">
        <w:rPr>
          <w:rFonts w:cs="Arial"/>
          <w:b/>
          <w:shadow/>
          <w:color w:val="002261"/>
          <w:sz w:val="28"/>
        </w:rPr>
        <w:lastRenderedPageBreak/>
        <w:t>ÍNDICE</w:t>
      </w:r>
    </w:p>
    <w:p w:rsidR="007C0F68" w:rsidRPr="000A743F" w:rsidRDefault="007C0F68" w:rsidP="007C0F68">
      <w:pPr>
        <w:rPr>
          <w:sz w:val="26"/>
          <w:szCs w:val="26"/>
        </w:rPr>
      </w:pPr>
    </w:p>
    <w:p w:rsidR="00A549DD" w:rsidRDefault="00D2794E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D2794E">
        <w:rPr>
          <w:rFonts w:cs="Arial"/>
        </w:rPr>
        <w:fldChar w:fldCharType="begin"/>
      </w:r>
      <w:r w:rsidR="00DF583A" w:rsidRPr="00735E14">
        <w:rPr>
          <w:rFonts w:cs="Arial"/>
        </w:rPr>
        <w:instrText xml:space="preserve"> TOC \o "1-3" </w:instrText>
      </w:r>
      <w:r w:rsidRPr="00D2794E">
        <w:rPr>
          <w:rFonts w:cs="Arial"/>
        </w:rPr>
        <w:fldChar w:fldCharType="separate"/>
      </w:r>
      <w:r w:rsidR="00A549DD">
        <w:rPr>
          <w:noProof/>
        </w:rPr>
        <w:t>1.</w:t>
      </w:r>
      <w:r w:rsidR="00A549DD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="00A549DD">
        <w:rPr>
          <w:noProof/>
        </w:rPr>
        <w:t>Introducción</w:t>
      </w:r>
      <w:r w:rsidR="00A549DD">
        <w:rPr>
          <w:noProof/>
        </w:rPr>
        <w:tab/>
      </w:r>
      <w:r>
        <w:rPr>
          <w:noProof/>
        </w:rPr>
        <w:fldChar w:fldCharType="begin"/>
      </w:r>
      <w:r w:rsidR="00A549DD">
        <w:rPr>
          <w:noProof/>
        </w:rPr>
        <w:instrText xml:space="preserve"> PAGEREF _Toc285107325 \h </w:instrText>
      </w:r>
      <w:r>
        <w:rPr>
          <w:noProof/>
        </w:rPr>
      </w:r>
      <w:r>
        <w:rPr>
          <w:noProof/>
        </w:rPr>
        <w:fldChar w:fldCharType="separate"/>
      </w:r>
      <w:r w:rsidR="004210C3">
        <w:rPr>
          <w:noProof/>
        </w:rPr>
        <w:t>6</w:t>
      </w:r>
      <w:r>
        <w:rPr>
          <w:noProof/>
        </w:rPr>
        <w:fldChar w:fldCharType="end"/>
      </w:r>
    </w:p>
    <w:p w:rsidR="00A549DD" w:rsidRDefault="00A549DD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análisis de los episodios 2009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_Toc285107326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7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2.1.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SEptiembre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_Toc285107327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7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_Toc285107328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7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_Toc285107329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9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_Toc285107330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17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2.2.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Octubre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_Toc285107331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21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_Toc285107332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21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_Toc285107333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23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_Toc285107334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30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2.3.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Noviembre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_Toc285107335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33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2.3.1.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_Toc285107336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33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2.3.2.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_Toc285107337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37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2.3.3.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_Toc285107338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48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2.4.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Diciembre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_Toc285107339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52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_Toc285107340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52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_Toc285107341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58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_Toc285107342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79</w:t>
      </w:r>
      <w:r w:rsidR="00D2794E">
        <w:rPr>
          <w:noProof/>
        </w:rPr>
        <w:fldChar w:fldCharType="end"/>
      </w:r>
    </w:p>
    <w:p w:rsidR="00A549DD" w:rsidRDefault="00A549DD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análisis de los episodios 2010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_Toc285107343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87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3.1.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Enero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_Toc285107344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87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_Toc285107345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87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_Toc285107346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92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lastRenderedPageBreak/>
        <w:t>3.1.3.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_Toc285107347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107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3.1.4.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_Toc285107348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107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3.2.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febrero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_Toc285107349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113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_Toc285107350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113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_Toc285107351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119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_Toc285107352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135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3.3.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marzo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_Toc285107353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140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3.3.1.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_Toc285107354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140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3.3.2.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_Toc285107355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145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3.3.3.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_Toc285107356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150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3.4.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Abril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_Toc285107357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154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3.4.1.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_Toc285107358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154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3.4.2.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_Toc285107359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158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3.4.3.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_Toc285107360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163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3.5.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mayo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_Toc285107361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166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3.5.1.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_Toc285107362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166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3.5.2.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_Toc285107363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171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3.5.3.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_Toc285107364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177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3.6.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junio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_Toc285107365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182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3.6.1.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_Toc285107366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182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3.6.2.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_Toc285107367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185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3.6.3.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_Toc285107368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191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3.7.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julio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_Toc285107369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194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3.7.1.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_Toc285107370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194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lastRenderedPageBreak/>
        <w:t>3.7.2.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_Toc285107371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199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3.7.3.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_Toc285107372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199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3.8.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agosto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_Toc285107373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199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3.8.1.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_Toc285107374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199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3.8.2.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_Toc285107375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199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3.8.3.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_Toc285107376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199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3.9.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septiembre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_Toc285107377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199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_Toc285107378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199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_Toc285107379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199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_Toc285107380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199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3.10.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_Toc285107381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199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3.11.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octubre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_Toc285107382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200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3.11.1.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_Toc285107383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200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3.11.2.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_Toc285107384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200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3.11.3.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_Toc285107385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201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3.12.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noviembre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_Toc285107386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203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3.12.1.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_Toc285107387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203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3.12.2.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_Toc285107388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203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3.12.3.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_Toc285107389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203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t>3.13.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diciembre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_Toc285107390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203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3.13.1.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Selección de episodios históricos significativos de dióxido de azufre y óxidos de nitrógeno detectados en la Red de Vigilancia y Control.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_Toc285107391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203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3.13.2.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Recopilación de información de estos episodios: calidad del aire, meteorología, emisiones de la Unidad de Producción Térmica y Ciclo Combinado.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_Toc285107392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203</w:t>
      </w:r>
      <w:r w:rsidR="00D2794E">
        <w:rPr>
          <w:noProof/>
        </w:rPr>
        <w:fldChar w:fldCharType="end"/>
      </w:r>
    </w:p>
    <w:p w:rsidR="00A549DD" w:rsidRDefault="00A549DD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3.13.3.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Análisis de resultados y comportamiento del modelo de predicción.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_Toc285107393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203</w:t>
      </w:r>
      <w:r w:rsidR="00D2794E">
        <w:rPr>
          <w:noProof/>
        </w:rPr>
        <w:fldChar w:fldCharType="end"/>
      </w:r>
    </w:p>
    <w:p w:rsidR="00A549DD" w:rsidRDefault="00A549DD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Corrección y ajuste del modelo de clasificación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_Toc285107394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204</w:t>
      </w:r>
      <w:r w:rsidR="00D2794E">
        <w:rPr>
          <w:noProof/>
        </w:rPr>
        <w:fldChar w:fldCharType="end"/>
      </w:r>
    </w:p>
    <w:p w:rsidR="00A549DD" w:rsidRDefault="00A549DD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44CEC">
        <w:rPr>
          <w:rFonts w:cs="Arial"/>
          <w:caps w:val="0"/>
          <w:noProof/>
          <w:snapToGrid w:val="0"/>
          <w:w w:val="0"/>
        </w:rPr>
        <w:lastRenderedPageBreak/>
        <w:t>4.1.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Alarmas</w:t>
      </w:r>
      <w:r>
        <w:rPr>
          <w:noProof/>
        </w:rPr>
        <w:tab/>
      </w:r>
      <w:r w:rsidR="00D2794E">
        <w:rPr>
          <w:noProof/>
        </w:rPr>
        <w:fldChar w:fldCharType="begin"/>
      </w:r>
      <w:r>
        <w:rPr>
          <w:noProof/>
        </w:rPr>
        <w:instrText xml:space="preserve"> PAGEREF _Toc285107395 \h </w:instrText>
      </w:r>
      <w:r w:rsidR="00D2794E">
        <w:rPr>
          <w:noProof/>
        </w:rPr>
      </w:r>
      <w:r w:rsidR="00D2794E">
        <w:rPr>
          <w:noProof/>
        </w:rPr>
        <w:fldChar w:fldCharType="separate"/>
      </w:r>
      <w:r w:rsidR="004210C3">
        <w:rPr>
          <w:noProof/>
        </w:rPr>
        <w:t>204</w:t>
      </w:r>
      <w:r w:rsidR="00D2794E">
        <w:rPr>
          <w:noProof/>
        </w:rPr>
        <w:fldChar w:fldCharType="end"/>
      </w:r>
    </w:p>
    <w:p w:rsidR="00DF583A" w:rsidRPr="007C0F68" w:rsidRDefault="00D2794E" w:rsidP="00C3059A">
      <w:pPr>
        <w:pStyle w:val="TDC1"/>
        <w:rPr>
          <w:b w:val="0"/>
        </w:rPr>
      </w:pPr>
      <w:r w:rsidRPr="00735E14">
        <w:fldChar w:fldCharType="end"/>
      </w:r>
    </w:p>
    <w:p w:rsidR="00DF583A" w:rsidRPr="000A743F" w:rsidRDefault="00DF583A">
      <w:pPr>
        <w:rPr>
          <w:rFonts w:cs="Arial"/>
          <w:sz w:val="26"/>
          <w:szCs w:val="26"/>
        </w:rPr>
        <w:sectPr w:rsidR="00DF583A" w:rsidRPr="000A743F" w:rsidSect="00271356">
          <w:headerReference w:type="default" r:id="rId10"/>
          <w:footerReference w:type="default" r:id="rId11"/>
          <w:pgSz w:w="11906" w:h="16838" w:code="9"/>
          <w:pgMar w:top="1418" w:right="1701" w:bottom="1418" w:left="1701" w:header="567" w:footer="142" w:gutter="0"/>
          <w:cols w:space="720"/>
          <w:docGrid w:linePitch="326"/>
        </w:sectPr>
      </w:pPr>
    </w:p>
    <w:p w:rsidR="00ED190C" w:rsidRDefault="008C4800" w:rsidP="00ED190C">
      <w:pPr>
        <w:pStyle w:val="Ttulo1"/>
      </w:pPr>
      <w:bookmarkStart w:id="0" w:name="_Toc285107325"/>
      <w:r>
        <w:lastRenderedPageBreak/>
        <w:t>Introducción</w:t>
      </w:r>
      <w:bookmarkEnd w:id="0"/>
    </w:p>
    <w:p w:rsidR="008C4800" w:rsidRPr="008C4800" w:rsidRDefault="008C4800" w:rsidP="008C4800">
      <w:pPr>
        <w:rPr>
          <w:szCs w:val="24"/>
        </w:rPr>
      </w:pPr>
      <w:r w:rsidRPr="008C4800">
        <w:rPr>
          <w:szCs w:val="24"/>
        </w:rPr>
        <w:t>En el presente documento se analizarán las siguientes actividades</w:t>
      </w:r>
    </w:p>
    <w:p w:rsidR="008C4800" w:rsidRPr="008C4800" w:rsidRDefault="008C4800" w:rsidP="008C4800">
      <w:pPr>
        <w:pStyle w:val="Default"/>
        <w:spacing w:after="141"/>
      </w:pPr>
      <w:r w:rsidRPr="008C4800">
        <w:t xml:space="preserve">1. Selección de episodios históricos significativos de dióxido de azufre y óxidos de nitrógeno detectados en la Red de Vigilancia y Control. </w:t>
      </w:r>
    </w:p>
    <w:p w:rsidR="008C4800" w:rsidRPr="008C4800" w:rsidRDefault="008C4800" w:rsidP="008C4800">
      <w:pPr>
        <w:pStyle w:val="Default"/>
        <w:spacing w:after="141"/>
      </w:pPr>
      <w:r w:rsidRPr="008C4800">
        <w:t xml:space="preserve">2. Recopilación de información de estos episodios: calidad del aire, meteorología, emisiones de la Unidad de Producción Térmica y Ciclo Combinado. </w:t>
      </w:r>
    </w:p>
    <w:p w:rsidR="008C4800" w:rsidRPr="008C4800" w:rsidRDefault="008C4800" w:rsidP="008C4800">
      <w:pPr>
        <w:pStyle w:val="Default"/>
        <w:spacing w:after="141"/>
      </w:pPr>
      <w:r w:rsidRPr="008C4800">
        <w:t xml:space="preserve">3. Análisis de resultados y comportamiento del modelo de predicción. </w:t>
      </w:r>
    </w:p>
    <w:p w:rsidR="008C4800" w:rsidRDefault="008C4800" w:rsidP="008C4800">
      <w:pPr>
        <w:pStyle w:val="Default"/>
      </w:pPr>
      <w:r w:rsidRPr="008C4800">
        <w:t xml:space="preserve">4. Corrección y ajuste del modelo de clasificación. </w:t>
      </w:r>
    </w:p>
    <w:p w:rsidR="008C4800" w:rsidRDefault="008C4800" w:rsidP="008C4800">
      <w:pPr>
        <w:pStyle w:val="Default"/>
      </w:pPr>
    </w:p>
    <w:p w:rsidR="008C4800" w:rsidRPr="008C4800" w:rsidRDefault="008C4800" w:rsidP="008C4800">
      <w:pPr>
        <w:pStyle w:val="Default"/>
      </w:pPr>
      <w:proofErr w:type="gramStart"/>
      <w:r>
        <w:t>durante</w:t>
      </w:r>
      <w:proofErr w:type="gramEnd"/>
      <w:r>
        <w:t xml:space="preserve"> cada uno de los meses que en los que estuvo funcionando el modelo de clasificación (Septiembre 2009/Diciembre 2010)</w:t>
      </w:r>
    </w:p>
    <w:p w:rsidR="008C4800" w:rsidRPr="008C4800" w:rsidRDefault="008C4800" w:rsidP="008C4800">
      <w:pPr>
        <w:rPr>
          <w:szCs w:val="24"/>
        </w:rPr>
      </w:pPr>
    </w:p>
    <w:p w:rsidR="00DF583A" w:rsidRPr="008C4800" w:rsidRDefault="00DF583A">
      <w:pPr>
        <w:rPr>
          <w:rFonts w:cs="Arial"/>
          <w:szCs w:val="24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161"/>
        <w:gridCol w:w="2161"/>
        <w:gridCol w:w="2161"/>
      </w:tblGrid>
      <w:tr w:rsidR="00A53B72" w:rsidTr="007F0972"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B72" w:rsidRPr="00516FCC" w:rsidRDefault="00A53B72" w:rsidP="007F0972">
            <w:pPr>
              <w:jc w:val="center"/>
              <w:rPr>
                <w:b/>
                <w:bCs/>
                <w:color w:val="000000"/>
              </w:rPr>
            </w:pPr>
            <w:r w:rsidRPr="00516FCC">
              <w:rPr>
                <w:b/>
                <w:bCs/>
                <w:color w:val="000000"/>
              </w:rPr>
              <w:t>Niveles de alarma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B72" w:rsidRPr="00516FCC" w:rsidRDefault="00A53B72" w:rsidP="007F0972">
            <w:pPr>
              <w:jc w:val="center"/>
              <w:rPr>
                <w:b/>
                <w:bCs/>
                <w:color w:val="000000"/>
              </w:rPr>
            </w:pPr>
            <w:r w:rsidRPr="00516FCC">
              <w:rPr>
                <w:b/>
                <w:bCs/>
                <w:color w:val="000000"/>
              </w:rPr>
              <w:t>S02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B72" w:rsidRPr="00516FCC" w:rsidRDefault="00A53B72" w:rsidP="007F0972">
            <w:pPr>
              <w:jc w:val="center"/>
              <w:rPr>
                <w:b/>
                <w:bCs/>
                <w:color w:val="000000"/>
              </w:rPr>
            </w:pPr>
            <w:r w:rsidRPr="00516FCC">
              <w:rPr>
                <w:b/>
                <w:bCs/>
                <w:color w:val="000000"/>
              </w:rPr>
              <w:t>NO_x</w:t>
            </w:r>
          </w:p>
        </w:tc>
      </w:tr>
      <w:tr w:rsidR="00A53B72" w:rsidTr="007F0972">
        <w:tc>
          <w:tcPr>
            <w:tcW w:w="2161" w:type="dxa"/>
            <w:tcBorders>
              <w:left w:val="nil"/>
              <w:right w:val="nil"/>
            </w:tcBorders>
            <w:shd w:val="clear" w:color="auto" w:fill="C0C0C0"/>
          </w:tcPr>
          <w:p w:rsidR="00A53B72" w:rsidRPr="00516FCC" w:rsidRDefault="00A53B72" w:rsidP="007F0972">
            <w:pPr>
              <w:jc w:val="center"/>
              <w:rPr>
                <w:b/>
                <w:bCs/>
                <w:color w:val="000000"/>
              </w:rPr>
            </w:pPr>
            <w:r w:rsidRPr="00516FCC">
              <w:rPr>
                <w:b/>
                <w:bCs/>
                <w:color w:val="000000"/>
              </w:rPr>
              <w:t>No hay alarma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C0C0C0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 w:rsidRPr="00516FCC">
              <w:rPr>
                <w:color w:val="000000"/>
              </w:rPr>
              <w:t xml:space="preserve">-2.00 / </w:t>
            </w:r>
            <w:r>
              <w:rPr>
                <w:color w:val="000000"/>
              </w:rPr>
              <w:t>99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C0C0C0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 w:rsidRPr="00516FCC">
              <w:rPr>
                <w:color w:val="000000"/>
              </w:rPr>
              <w:t xml:space="preserve">-2.00 / </w:t>
            </w:r>
            <w:r>
              <w:rPr>
                <w:color w:val="000000"/>
              </w:rPr>
              <w:t>49</w:t>
            </w:r>
          </w:p>
        </w:tc>
      </w:tr>
      <w:tr w:rsidR="00A53B72" w:rsidTr="007F0972">
        <w:tc>
          <w:tcPr>
            <w:tcW w:w="2161" w:type="dxa"/>
          </w:tcPr>
          <w:p w:rsidR="00A53B72" w:rsidRPr="00516FCC" w:rsidRDefault="00A53B72" w:rsidP="007F0972">
            <w:pPr>
              <w:jc w:val="center"/>
              <w:rPr>
                <w:b/>
                <w:bCs/>
                <w:color w:val="000000"/>
              </w:rPr>
            </w:pPr>
            <w:r w:rsidRPr="00516FCC">
              <w:rPr>
                <w:b/>
                <w:bCs/>
                <w:color w:val="000000"/>
              </w:rPr>
              <w:t>Alarma nivel 1</w:t>
            </w:r>
          </w:p>
        </w:tc>
        <w:tc>
          <w:tcPr>
            <w:tcW w:w="2161" w:type="dxa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100/350</w:t>
            </w:r>
          </w:p>
        </w:tc>
        <w:tc>
          <w:tcPr>
            <w:tcW w:w="2161" w:type="dxa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 w:rsidRPr="00516FCC">
              <w:rPr>
                <w:color w:val="000000"/>
              </w:rPr>
              <w:t xml:space="preserve"> 50.00</w:t>
            </w:r>
            <w:r>
              <w:rPr>
                <w:color w:val="000000"/>
              </w:rPr>
              <w:t>/200</w:t>
            </w:r>
          </w:p>
        </w:tc>
      </w:tr>
      <w:tr w:rsidR="00A53B72" w:rsidTr="007F0972">
        <w:tc>
          <w:tcPr>
            <w:tcW w:w="2161" w:type="dxa"/>
            <w:tcBorders>
              <w:left w:val="nil"/>
              <w:right w:val="nil"/>
            </w:tcBorders>
            <w:shd w:val="clear" w:color="auto" w:fill="C0C0C0"/>
          </w:tcPr>
          <w:p w:rsidR="00A53B72" w:rsidRPr="00516FCC" w:rsidRDefault="00A53B72" w:rsidP="007F0972">
            <w:pPr>
              <w:jc w:val="center"/>
              <w:rPr>
                <w:b/>
                <w:bCs/>
                <w:color w:val="000000"/>
              </w:rPr>
            </w:pPr>
            <w:r w:rsidRPr="00516FCC">
              <w:rPr>
                <w:b/>
                <w:bCs/>
                <w:color w:val="000000"/>
              </w:rPr>
              <w:t>Alarma nivel 2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C0C0C0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516FCC">
              <w:rPr>
                <w:color w:val="000000"/>
              </w:rPr>
              <w:t>350.00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C0C0C0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516FCC">
              <w:rPr>
                <w:color w:val="000000"/>
              </w:rPr>
              <w:t>200.00</w:t>
            </w:r>
          </w:p>
        </w:tc>
      </w:tr>
    </w:tbl>
    <w:p w:rsidR="00DF583A" w:rsidRDefault="00DF583A">
      <w:pPr>
        <w:rPr>
          <w:rFonts w:cs="Arial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161"/>
        <w:gridCol w:w="2161"/>
        <w:gridCol w:w="2161"/>
      </w:tblGrid>
      <w:tr w:rsidR="00A53B72" w:rsidTr="007F0972"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B72" w:rsidRPr="00516FCC" w:rsidRDefault="00A53B72" w:rsidP="007F0972">
            <w:pPr>
              <w:jc w:val="center"/>
              <w:rPr>
                <w:b/>
                <w:bCs/>
                <w:color w:val="000000"/>
              </w:rPr>
            </w:pPr>
            <w:r w:rsidRPr="00516FCC">
              <w:rPr>
                <w:b/>
                <w:bCs/>
                <w:color w:val="000000"/>
              </w:rPr>
              <w:t>Niveles de clasificación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B72" w:rsidRPr="00516FCC" w:rsidRDefault="00A53B72" w:rsidP="007F0972">
            <w:pPr>
              <w:jc w:val="center"/>
              <w:rPr>
                <w:b/>
                <w:bCs/>
                <w:color w:val="000000"/>
              </w:rPr>
            </w:pPr>
            <w:r w:rsidRPr="00516FCC">
              <w:rPr>
                <w:b/>
                <w:bCs/>
                <w:color w:val="000000"/>
              </w:rPr>
              <w:t>S02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B72" w:rsidRPr="00516FCC" w:rsidRDefault="00A53B72" w:rsidP="007F0972">
            <w:pPr>
              <w:jc w:val="center"/>
              <w:rPr>
                <w:b/>
                <w:bCs/>
                <w:color w:val="000000"/>
              </w:rPr>
            </w:pPr>
            <w:r w:rsidRPr="00516FCC">
              <w:rPr>
                <w:b/>
                <w:bCs/>
                <w:color w:val="000000"/>
              </w:rPr>
              <w:t>NO_x</w:t>
            </w:r>
          </w:p>
        </w:tc>
      </w:tr>
      <w:tr w:rsidR="00A53B72" w:rsidTr="007F0972">
        <w:tc>
          <w:tcPr>
            <w:tcW w:w="2161" w:type="dxa"/>
            <w:tcBorders>
              <w:left w:val="nil"/>
              <w:right w:val="nil"/>
            </w:tcBorders>
            <w:shd w:val="clear" w:color="auto" w:fill="C0C0C0"/>
          </w:tcPr>
          <w:p w:rsidR="00A53B72" w:rsidRPr="00516FCC" w:rsidRDefault="00A53B72" w:rsidP="007F0972">
            <w:pPr>
              <w:jc w:val="center"/>
              <w:rPr>
                <w:b/>
                <w:bCs/>
                <w:color w:val="000000"/>
              </w:rPr>
            </w:pPr>
            <w:r w:rsidRPr="00516FCC">
              <w:rPr>
                <w:b/>
                <w:bCs/>
                <w:color w:val="000000"/>
              </w:rPr>
              <w:t>Nula/NC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C0C0C0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 w:rsidRPr="00516FCC">
              <w:rPr>
                <w:color w:val="000000"/>
              </w:rPr>
              <w:t>-1.00 / 0.00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C0C0C0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 w:rsidRPr="00516FCC">
              <w:rPr>
                <w:color w:val="000000"/>
              </w:rPr>
              <w:t>-2.00 / 0.00</w:t>
            </w:r>
          </w:p>
        </w:tc>
      </w:tr>
      <w:tr w:rsidR="00A53B72" w:rsidTr="007F0972">
        <w:tc>
          <w:tcPr>
            <w:tcW w:w="2161" w:type="dxa"/>
          </w:tcPr>
          <w:p w:rsidR="00A53B72" w:rsidRPr="00516FCC" w:rsidRDefault="00A53B72" w:rsidP="007F0972">
            <w:pPr>
              <w:jc w:val="center"/>
              <w:rPr>
                <w:b/>
                <w:bCs/>
                <w:color w:val="000000"/>
              </w:rPr>
            </w:pPr>
            <w:r w:rsidRPr="00516FCC">
              <w:rPr>
                <w:b/>
                <w:bCs/>
                <w:color w:val="000000"/>
              </w:rPr>
              <w:t>Muy baja</w:t>
            </w:r>
          </w:p>
        </w:tc>
        <w:tc>
          <w:tcPr>
            <w:tcW w:w="2161" w:type="dxa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 w:rsidRPr="00516FCC">
              <w:rPr>
                <w:color w:val="000000"/>
              </w:rPr>
              <w:t>0.00 / 1.00</w:t>
            </w:r>
          </w:p>
        </w:tc>
        <w:tc>
          <w:tcPr>
            <w:tcW w:w="2161" w:type="dxa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 w:rsidRPr="00516FCC">
              <w:rPr>
                <w:color w:val="000000"/>
              </w:rPr>
              <w:t>0.00 / 1.00</w:t>
            </w:r>
          </w:p>
        </w:tc>
      </w:tr>
      <w:tr w:rsidR="00A53B72" w:rsidTr="007F0972">
        <w:tc>
          <w:tcPr>
            <w:tcW w:w="2161" w:type="dxa"/>
            <w:tcBorders>
              <w:left w:val="nil"/>
              <w:right w:val="nil"/>
            </w:tcBorders>
            <w:shd w:val="clear" w:color="auto" w:fill="C0C0C0"/>
          </w:tcPr>
          <w:p w:rsidR="00A53B72" w:rsidRPr="00516FCC" w:rsidRDefault="00A53B72" w:rsidP="007F0972">
            <w:pPr>
              <w:jc w:val="center"/>
              <w:rPr>
                <w:b/>
                <w:bCs/>
                <w:color w:val="000000"/>
              </w:rPr>
            </w:pPr>
            <w:r w:rsidRPr="00516FCC">
              <w:rPr>
                <w:b/>
                <w:bCs/>
                <w:color w:val="000000"/>
              </w:rPr>
              <w:t>Baja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C0C0C0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 w:rsidRPr="00516FCC">
              <w:rPr>
                <w:color w:val="000000"/>
              </w:rPr>
              <w:t>1.00 / 30.00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C0C0C0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 w:rsidRPr="00516FCC">
              <w:rPr>
                <w:color w:val="000000"/>
              </w:rPr>
              <w:t>1.00 / 30.00</w:t>
            </w:r>
          </w:p>
        </w:tc>
      </w:tr>
      <w:tr w:rsidR="00A53B72" w:rsidTr="007F0972">
        <w:tc>
          <w:tcPr>
            <w:tcW w:w="2161" w:type="dxa"/>
          </w:tcPr>
          <w:p w:rsidR="00A53B72" w:rsidRPr="00516FCC" w:rsidRDefault="00A53B72" w:rsidP="007F0972">
            <w:pPr>
              <w:jc w:val="center"/>
              <w:rPr>
                <w:b/>
                <w:bCs/>
                <w:color w:val="000000"/>
              </w:rPr>
            </w:pPr>
            <w:r w:rsidRPr="00516FCC">
              <w:rPr>
                <w:b/>
                <w:bCs/>
                <w:color w:val="000000"/>
              </w:rPr>
              <w:t>Media</w:t>
            </w:r>
          </w:p>
        </w:tc>
        <w:tc>
          <w:tcPr>
            <w:tcW w:w="2161" w:type="dxa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 w:rsidRPr="00516FCC">
              <w:rPr>
                <w:color w:val="000000"/>
              </w:rPr>
              <w:t>30.00 / 70.00</w:t>
            </w:r>
          </w:p>
        </w:tc>
        <w:tc>
          <w:tcPr>
            <w:tcW w:w="2161" w:type="dxa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 w:rsidRPr="00516FCC">
              <w:rPr>
                <w:color w:val="000000"/>
              </w:rPr>
              <w:t>30.00 / 70.00</w:t>
            </w:r>
          </w:p>
        </w:tc>
      </w:tr>
      <w:tr w:rsidR="00A53B72" w:rsidTr="007F0972">
        <w:tc>
          <w:tcPr>
            <w:tcW w:w="2161" w:type="dxa"/>
            <w:tcBorders>
              <w:left w:val="nil"/>
              <w:right w:val="nil"/>
            </w:tcBorders>
            <w:shd w:val="clear" w:color="auto" w:fill="C0C0C0"/>
          </w:tcPr>
          <w:p w:rsidR="00A53B72" w:rsidRPr="00516FCC" w:rsidRDefault="00A53B72" w:rsidP="007F0972">
            <w:pPr>
              <w:jc w:val="center"/>
              <w:rPr>
                <w:b/>
                <w:bCs/>
                <w:color w:val="000000"/>
              </w:rPr>
            </w:pPr>
            <w:r w:rsidRPr="00516FCC">
              <w:rPr>
                <w:b/>
                <w:bCs/>
                <w:color w:val="000000"/>
              </w:rPr>
              <w:t>Alta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C0C0C0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 w:rsidRPr="00516FCC">
              <w:rPr>
                <w:color w:val="000000"/>
              </w:rPr>
              <w:softHyphen/>
              <w:t>+70.00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C0C0C0"/>
          </w:tcPr>
          <w:p w:rsidR="00A53B72" w:rsidRPr="00516FCC" w:rsidRDefault="00A53B72" w:rsidP="007F0972">
            <w:pPr>
              <w:jc w:val="center"/>
              <w:rPr>
                <w:color w:val="000000"/>
              </w:rPr>
            </w:pPr>
            <w:r w:rsidRPr="00516FCC">
              <w:rPr>
                <w:color w:val="000000"/>
              </w:rPr>
              <w:t>+70.00</w:t>
            </w:r>
          </w:p>
        </w:tc>
      </w:tr>
    </w:tbl>
    <w:p w:rsidR="00A53B72" w:rsidRDefault="00A53B72">
      <w:pPr>
        <w:rPr>
          <w:rFonts w:cs="Arial"/>
        </w:rPr>
      </w:pPr>
    </w:p>
    <w:p w:rsidR="00A53B72" w:rsidRDefault="00A53B72">
      <w:pPr>
        <w:rPr>
          <w:rFonts w:cs="Arial"/>
        </w:rPr>
      </w:pPr>
    </w:p>
    <w:p w:rsidR="00A53B72" w:rsidRDefault="00A53B72">
      <w:pPr>
        <w:rPr>
          <w:rFonts w:cs="Arial"/>
        </w:rPr>
      </w:pPr>
    </w:p>
    <w:p w:rsidR="00A53B72" w:rsidRPr="00735E14" w:rsidRDefault="00A53B72">
      <w:pPr>
        <w:rPr>
          <w:rFonts w:cs="Arial"/>
        </w:rPr>
        <w:sectPr w:rsidR="00A53B72" w:rsidRPr="00735E14" w:rsidSect="00271356">
          <w:footerReference w:type="default" r:id="rId12"/>
          <w:pgSz w:w="11906" w:h="16838" w:code="9"/>
          <w:pgMar w:top="1418" w:right="1701" w:bottom="1418" w:left="1701" w:header="567" w:footer="142" w:gutter="0"/>
          <w:cols w:space="720"/>
        </w:sectPr>
      </w:pPr>
    </w:p>
    <w:p w:rsidR="00FC7F15" w:rsidRDefault="008C4800" w:rsidP="008A691F">
      <w:pPr>
        <w:pStyle w:val="Ttulo1"/>
      </w:pPr>
      <w:bookmarkStart w:id="1" w:name="_Toc285107326"/>
      <w:r>
        <w:lastRenderedPageBreak/>
        <w:t>análisis de los episodios 2009</w:t>
      </w:r>
      <w:bookmarkEnd w:id="1"/>
    </w:p>
    <w:p w:rsidR="008A691F" w:rsidRPr="008A691F" w:rsidRDefault="008A691F" w:rsidP="008A691F">
      <w:pPr>
        <w:pStyle w:val="Ttulo2"/>
      </w:pPr>
      <w:bookmarkStart w:id="2" w:name="_Toc285107327"/>
      <w:r>
        <w:t>SEptiembre</w:t>
      </w:r>
      <w:bookmarkEnd w:id="2"/>
    </w:p>
    <w:p w:rsidR="008C4800" w:rsidRDefault="008C4800" w:rsidP="00FB3C62">
      <w:pPr>
        <w:pStyle w:val="Ttulo3"/>
        <w:rPr>
          <w:szCs w:val="24"/>
        </w:rPr>
      </w:pPr>
      <w:bookmarkStart w:id="3" w:name="_Toc285107328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3"/>
      <w:r w:rsidRPr="00FB3C62">
        <w:rPr>
          <w:szCs w:val="24"/>
        </w:rPr>
        <w:t xml:space="preserve"> </w:t>
      </w:r>
    </w:p>
    <w:p w:rsidR="00DE2094" w:rsidRPr="007F0F1C" w:rsidRDefault="00DE2094" w:rsidP="00DE2094">
      <w:pPr>
        <w:rPr>
          <w:b/>
        </w:rPr>
      </w:pPr>
      <w:r w:rsidRPr="007F0F1C">
        <w:rPr>
          <w:b/>
        </w:rPr>
        <w:t xml:space="preserve">17/09/2009 </w:t>
      </w:r>
    </w:p>
    <w:p w:rsidR="00DE2094" w:rsidRDefault="00DE2094" w:rsidP="00DE2094">
      <w:pPr>
        <w:pStyle w:val="Prrafodelista"/>
        <w:numPr>
          <w:ilvl w:val="0"/>
          <w:numId w:val="19"/>
        </w:numPr>
      </w:pPr>
      <w:r>
        <w:t>10:25 /10:34 – 12:42/12:46</w:t>
      </w:r>
    </w:p>
    <w:p w:rsidR="00DE2094" w:rsidRDefault="00DE2094" w:rsidP="00DE2094">
      <w:r>
        <w:tab/>
        <w:t>Alarma nivel 1 C9 NOx</w:t>
      </w:r>
    </w:p>
    <w:p w:rsidR="00DE2094" w:rsidRDefault="00DE2094" w:rsidP="00DE2094">
      <w:pPr>
        <w:pStyle w:val="Prrafodelista"/>
        <w:numPr>
          <w:ilvl w:val="0"/>
          <w:numId w:val="18"/>
        </w:numPr>
      </w:pPr>
      <w:r>
        <w:t>12:37/12:52</w:t>
      </w:r>
    </w:p>
    <w:p w:rsidR="00DE2094" w:rsidRDefault="00DE2094" w:rsidP="00DE2094">
      <w:r>
        <w:tab/>
        <w:t>Alarma nivel 1 G5 NOx</w:t>
      </w:r>
    </w:p>
    <w:p w:rsidR="00DE2094" w:rsidRDefault="00A126D1" w:rsidP="00DE2094">
      <w:pPr>
        <w:pStyle w:val="Prrafodelista"/>
        <w:numPr>
          <w:ilvl w:val="0"/>
          <w:numId w:val="18"/>
        </w:numPr>
      </w:pPr>
      <w:r>
        <w:t>12:27 /13:18</w:t>
      </w:r>
    </w:p>
    <w:p w:rsidR="00DE2094" w:rsidRDefault="00DE2094" w:rsidP="00DE2094">
      <w:r>
        <w:tab/>
        <w:t>Alarma nivel 1 G2 NOx</w:t>
      </w:r>
    </w:p>
    <w:p w:rsidR="00DE2094" w:rsidRDefault="00A126D1" w:rsidP="00DE2094">
      <w:pPr>
        <w:pStyle w:val="Prrafodelista"/>
        <w:numPr>
          <w:ilvl w:val="0"/>
          <w:numId w:val="18"/>
        </w:numPr>
      </w:pPr>
      <w:r>
        <w:t>17:27 /17:31</w:t>
      </w:r>
    </w:p>
    <w:p w:rsidR="00DE2094" w:rsidRDefault="00DE2094" w:rsidP="00DE2094">
      <w:r>
        <w:tab/>
        <w:t>Alarma nivel 1 F5 NOx</w:t>
      </w:r>
    </w:p>
    <w:p w:rsidR="00A126D1" w:rsidRPr="007F0F1C" w:rsidRDefault="00A126D1" w:rsidP="00DE2094">
      <w:pPr>
        <w:rPr>
          <w:b/>
        </w:rPr>
      </w:pPr>
      <w:r w:rsidRPr="007F0F1C">
        <w:rPr>
          <w:b/>
        </w:rPr>
        <w:t>18/09/2009</w:t>
      </w:r>
    </w:p>
    <w:p w:rsidR="00A126D1" w:rsidRDefault="00A126D1" w:rsidP="00A126D1">
      <w:pPr>
        <w:pStyle w:val="Prrafodelista"/>
        <w:numPr>
          <w:ilvl w:val="0"/>
          <w:numId w:val="18"/>
        </w:numPr>
      </w:pPr>
      <w:r>
        <w:t>08:01/10:17 – 11:40/12:48</w:t>
      </w:r>
    </w:p>
    <w:p w:rsidR="00A126D1" w:rsidRDefault="00A126D1" w:rsidP="00A126D1">
      <w:r>
        <w:tab/>
        <w:t>Alarma nivel 1 G5 NOx</w:t>
      </w:r>
    </w:p>
    <w:p w:rsidR="00A126D1" w:rsidRDefault="00A126D1" w:rsidP="00A126D1">
      <w:pPr>
        <w:pStyle w:val="Prrafodelista"/>
        <w:numPr>
          <w:ilvl w:val="0"/>
          <w:numId w:val="18"/>
        </w:numPr>
      </w:pPr>
      <w:r>
        <w:t>16:10 / 16:15</w:t>
      </w:r>
    </w:p>
    <w:p w:rsidR="00A126D1" w:rsidRDefault="00A126D1" w:rsidP="00A126D1">
      <w:r>
        <w:tab/>
        <w:t>Alarma nivel 1 B7 NOx</w:t>
      </w:r>
    </w:p>
    <w:p w:rsidR="00A126D1" w:rsidRDefault="00A126D1" w:rsidP="00DE2094"/>
    <w:p w:rsidR="00A126D1" w:rsidRPr="007F0F1C" w:rsidRDefault="00A126D1" w:rsidP="00A126D1">
      <w:pPr>
        <w:rPr>
          <w:b/>
        </w:rPr>
      </w:pPr>
      <w:r w:rsidRPr="007F0F1C">
        <w:rPr>
          <w:b/>
        </w:rPr>
        <w:t xml:space="preserve">19/09/2009 </w:t>
      </w:r>
    </w:p>
    <w:p w:rsidR="00A126D1" w:rsidRDefault="00A126D1" w:rsidP="007F0F1C">
      <w:pPr>
        <w:pStyle w:val="Prrafodelista"/>
        <w:numPr>
          <w:ilvl w:val="0"/>
          <w:numId w:val="18"/>
        </w:numPr>
      </w:pPr>
      <w:r>
        <w:t>00:46 / 01:37 – 02:38/03:39 – 07:52/08:54</w:t>
      </w:r>
    </w:p>
    <w:p w:rsidR="00A126D1" w:rsidRDefault="00A126D1" w:rsidP="00A126D1">
      <w:r>
        <w:tab/>
        <w:t>Alarma nivel 1 G2 NOx</w:t>
      </w:r>
    </w:p>
    <w:p w:rsidR="00A126D1" w:rsidRDefault="00A126D1" w:rsidP="00A126D1"/>
    <w:p w:rsidR="00A126D1" w:rsidRPr="007F0F1C" w:rsidRDefault="00A126D1" w:rsidP="00A126D1">
      <w:pPr>
        <w:rPr>
          <w:b/>
        </w:rPr>
      </w:pPr>
      <w:r w:rsidRPr="007F0F1C">
        <w:rPr>
          <w:b/>
        </w:rPr>
        <w:t xml:space="preserve">20/09/2009 </w:t>
      </w:r>
    </w:p>
    <w:p w:rsidR="00A126D1" w:rsidRDefault="00AE5596" w:rsidP="00AE5596">
      <w:pPr>
        <w:pStyle w:val="Prrafodelista"/>
        <w:numPr>
          <w:ilvl w:val="0"/>
          <w:numId w:val="18"/>
        </w:numPr>
      </w:pPr>
      <w:r>
        <w:t>00:1</w:t>
      </w:r>
      <w:r w:rsidR="00A126D1">
        <w:t>9 /02:21 - 02:37 / 02:55 – 03:03/04:12 – 04:34/05:43 – 05:55/06:38 – 06:53/07:21 – 07:28/08:02</w:t>
      </w:r>
    </w:p>
    <w:p w:rsidR="00A126D1" w:rsidRDefault="00A126D1" w:rsidP="007F0F1C">
      <w:pPr>
        <w:pStyle w:val="Prrafodelista"/>
      </w:pPr>
      <w:r>
        <w:t>Alarma nivel 1 G2 NOx</w:t>
      </w:r>
    </w:p>
    <w:p w:rsidR="00A126D1" w:rsidRDefault="00A126D1" w:rsidP="00AE5596">
      <w:pPr>
        <w:pStyle w:val="Prrafodelista"/>
        <w:numPr>
          <w:ilvl w:val="0"/>
          <w:numId w:val="18"/>
        </w:numPr>
      </w:pPr>
      <w:r>
        <w:t>02:22/02:36 – 02:56/03:02 - 04:13/04:33 – 05:44/05:54 – 07:22/07:27</w:t>
      </w:r>
    </w:p>
    <w:p w:rsidR="00A126D1" w:rsidRDefault="00A126D1" w:rsidP="00A126D1">
      <w:pPr>
        <w:ind w:firstLine="708"/>
      </w:pPr>
      <w:r>
        <w:t>Alarma nivel 2 G2 NOx</w:t>
      </w:r>
    </w:p>
    <w:p w:rsidR="00A126D1" w:rsidRDefault="00A126D1" w:rsidP="00A126D1">
      <w:r>
        <w:tab/>
      </w:r>
    </w:p>
    <w:p w:rsidR="00A126D1" w:rsidRPr="007F0F1C" w:rsidRDefault="00A126D1" w:rsidP="00A126D1">
      <w:pPr>
        <w:rPr>
          <w:b/>
        </w:rPr>
      </w:pPr>
      <w:r w:rsidRPr="007F0F1C">
        <w:rPr>
          <w:b/>
        </w:rPr>
        <w:t xml:space="preserve">21/09/2009 </w:t>
      </w:r>
    </w:p>
    <w:p w:rsidR="00A126D1" w:rsidRDefault="00A126D1" w:rsidP="00A126D1">
      <w:pPr>
        <w:pStyle w:val="Prrafodelista"/>
        <w:numPr>
          <w:ilvl w:val="0"/>
          <w:numId w:val="18"/>
        </w:numPr>
      </w:pPr>
      <w:r>
        <w:t>08:41/08:59</w:t>
      </w:r>
    </w:p>
    <w:p w:rsidR="00A126D1" w:rsidRDefault="00A126D1" w:rsidP="00A126D1">
      <w:r>
        <w:tab/>
        <w:t>Alarma nivel 1 B1 NOx</w:t>
      </w:r>
    </w:p>
    <w:p w:rsidR="00A126D1" w:rsidRDefault="00A126D1" w:rsidP="00A126D1">
      <w:pPr>
        <w:pStyle w:val="Prrafodelista"/>
        <w:numPr>
          <w:ilvl w:val="0"/>
          <w:numId w:val="18"/>
        </w:numPr>
      </w:pPr>
      <w:r>
        <w:lastRenderedPageBreak/>
        <w:t>08:45/09:03</w:t>
      </w:r>
      <w:r w:rsidR="00A27BD9">
        <w:t xml:space="preserve"> – 09:12/09:29 - </w:t>
      </w:r>
    </w:p>
    <w:p w:rsidR="00A126D1" w:rsidRDefault="00A126D1" w:rsidP="00A126D1">
      <w:r>
        <w:tab/>
        <w:t>Alarma nivel 1 C9 NOx</w:t>
      </w:r>
    </w:p>
    <w:p w:rsidR="00A126D1" w:rsidRDefault="00A126D1" w:rsidP="00A126D1">
      <w:pPr>
        <w:pStyle w:val="Prrafodelista"/>
        <w:numPr>
          <w:ilvl w:val="0"/>
          <w:numId w:val="18"/>
        </w:numPr>
      </w:pPr>
      <w:r>
        <w:t>08:46 /12:42</w:t>
      </w:r>
    </w:p>
    <w:p w:rsidR="00A126D1" w:rsidRDefault="00A126D1" w:rsidP="00A126D1">
      <w:r>
        <w:tab/>
        <w:t>Alarma nivel 1 G5 NOx</w:t>
      </w:r>
    </w:p>
    <w:p w:rsidR="00A126D1" w:rsidRDefault="00A27BD9" w:rsidP="00A126D1">
      <w:pPr>
        <w:pStyle w:val="Prrafodelista"/>
        <w:numPr>
          <w:ilvl w:val="0"/>
          <w:numId w:val="18"/>
        </w:numPr>
      </w:pPr>
      <w:r>
        <w:t>13:16 /13:22 – 17:25/17:32</w:t>
      </w:r>
    </w:p>
    <w:p w:rsidR="00A126D1" w:rsidRDefault="00A126D1" w:rsidP="00A126D1">
      <w:r>
        <w:tab/>
        <w:t>Alarma nivel 1,2 B8 NOx</w:t>
      </w:r>
    </w:p>
    <w:p w:rsidR="00A126D1" w:rsidRDefault="00A27BD9" w:rsidP="00A126D1">
      <w:pPr>
        <w:pStyle w:val="Prrafodelista"/>
        <w:numPr>
          <w:ilvl w:val="0"/>
          <w:numId w:val="18"/>
        </w:numPr>
      </w:pPr>
      <w:r>
        <w:t>13:29 /13:36 – 17.32/17:47</w:t>
      </w:r>
    </w:p>
    <w:p w:rsidR="00A126D1" w:rsidRDefault="00A126D1" w:rsidP="00A126D1">
      <w:r>
        <w:tab/>
        <w:t>Alarma nivel 1 B8 NOx</w:t>
      </w:r>
    </w:p>
    <w:p w:rsidR="00A126D1" w:rsidRDefault="00A126D1" w:rsidP="00A126D1"/>
    <w:p w:rsidR="00A27BD9" w:rsidRPr="007F0F1C" w:rsidRDefault="00A27BD9" w:rsidP="00A27BD9">
      <w:pPr>
        <w:rPr>
          <w:b/>
        </w:rPr>
      </w:pPr>
      <w:r w:rsidRPr="007F0F1C">
        <w:rPr>
          <w:b/>
        </w:rPr>
        <w:t xml:space="preserve">22/09/2009 </w:t>
      </w:r>
    </w:p>
    <w:p w:rsidR="00A27BD9" w:rsidRDefault="00A27BD9" w:rsidP="00A27BD9">
      <w:pPr>
        <w:pStyle w:val="Prrafodelista"/>
        <w:numPr>
          <w:ilvl w:val="0"/>
          <w:numId w:val="18"/>
        </w:numPr>
      </w:pPr>
      <w:r>
        <w:t>08:23 / 09:19 – 09:40/10:11</w:t>
      </w:r>
    </w:p>
    <w:p w:rsidR="00A27BD9" w:rsidRDefault="00A27BD9" w:rsidP="00A27BD9">
      <w:r>
        <w:tab/>
        <w:t>Alarma nivel 1 C9 NOx</w:t>
      </w:r>
    </w:p>
    <w:p w:rsidR="00A27BD9" w:rsidRPr="007F0F1C" w:rsidRDefault="00A27BD9" w:rsidP="00A27BD9">
      <w:pPr>
        <w:rPr>
          <w:b/>
        </w:rPr>
      </w:pPr>
      <w:r w:rsidRPr="007F0F1C">
        <w:rPr>
          <w:b/>
        </w:rPr>
        <w:t xml:space="preserve">24/09/2009 </w:t>
      </w:r>
    </w:p>
    <w:p w:rsidR="00A27BD9" w:rsidRDefault="00A27BD9" w:rsidP="00A27BD9">
      <w:pPr>
        <w:pStyle w:val="Prrafodelista"/>
        <w:numPr>
          <w:ilvl w:val="0"/>
          <w:numId w:val="18"/>
        </w:numPr>
      </w:pPr>
      <w:r>
        <w:t xml:space="preserve">08:38 / 08:43 </w:t>
      </w:r>
    </w:p>
    <w:p w:rsidR="00A27BD9" w:rsidRDefault="00A27BD9" w:rsidP="00A27BD9">
      <w:r>
        <w:tab/>
        <w:t>Alarma nivel 1 C9 NOx</w:t>
      </w:r>
    </w:p>
    <w:p w:rsidR="00A27BD9" w:rsidRDefault="00A27BD9" w:rsidP="00A27BD9">
      <w:pPr>
        <w:pStyle w:val="Prrafodelista"/>
        <w:numPr>
          <w:ilvl w:val="0"/>
          <w:numId w:val="18"/>
        </w:numPr>
      </w:pPr>
      <w:r>
        <w:t>09:13 /09:30</w:t>
      </w:r>
    </w:p>
    <w:p w:rsidR="00A126D1" w:rsidRDefault="00A27BD9" w:rsidP="00A27BD9">
      <w:r>
        <w:tab/>
        <w:t>Alarma nivel 1 F5 NOx</w:t>
      </w:r>
    </w:p>
    <w:p w:rsidR="00A27BD9" w:rsidRPr="007F0F1C" w:rsidRDefault="00A27BD9" w:rsidP="00A27BD9">
      <w:pPr>
        <w:rPr>
          <w:b/>
        </w:rPr>
      </w:pPr>
      <w:r w:rsidRPr="007F0F1C">
        <w:rPr>
          <w:b/>
        </w:rPr>
        <w:t>25/09/2009</w:t>
      </w:r>
    </w:p>
    <w:p w:rsidR="00A27BD9" w:rsidRDefault="00A27BD9" w:rsidP="00A27BD9">
      <w:pPr>
        <w:pStyle w:val="Prrafodelista"/>
        <w:numPr>
          <w:ilvl w:val="0"/>
          <w:numId w:val="18"/>
        </w:numPr>
      </w:pPr>
      <w:r>
        <w:t>07:16 /08:15 -  09.02/09:03</w:t>
      </w:r>
    </w:p>
    <w:p w:rsidR="00A27BD9" w:rsidRDefault="00A27BD9" w:rsidP="00A27BD9">
      <w:r>
        <w:tab/>
        <w:t>Alarma nivel 1 F5 NOx</w:t>
      </w:r>
    </w:p>
    <w:p w:rsidR="00A27BD9" w:rsidRPr="007F0F1C" w:rsidRDefault="00A27BD9" w:rsidP="00A27BD9">
      <w:pPr>
        <w:rPr>
          <w:b/>
        </w:rPr>
      </w:pPr>
      <w:r w:rsidRPr="007F0F1C">
        <w:rPr>
          <w:b/>
        </w:rPr>
        <w:t xml:space="preserve">28/09/2009 </w:t>
      </w:r>
    </w:p>
    <w:p w:rsidR="00A27BD9" w:rsidRDefault="00A27BD9" w:rsidP="00A27BD9">
      <w:pPr>
        <w:pStyle w:val="Prrafodelista"/>
        <w:numPr>
          <w:ilvl w:val="0"/>
          <w:numId w:val="18"/>
        </w:numPr>
      </w:pPr>
      <w:r>
        <w:t xml:space="preserve">09:22/9:25 </w:t>
      </w:r>
    </w:p>
    <w:p w:rsidR="00A27BD9" w:rsidRDefault="00A27BD9" w:rsidP="00A27BD9">
      <w:r>
        <w:tab/>
        <w:t>Alarma nivel 1 F5 NOx</w:t>
      </w:r>
    </w:p>
    <w:p w:rsidR="00A27BD9" w:rsidRDefault="00A27BD9" w:rsidP="00A27BD9">
      <w:pPr>
        <w:pStyle w:val="Prrafodelista"/>
        <w:numPr>
          <w:ilvl w:val="0"/>
          <w:numId w:val="18"/>
        </w:numPr>
      </w:pPr>
      <w:r>
        <w:t>20:45/21:01</w:t>
      </w:r>
    </w:p>
    <w:p w:rsidR="00A27BD9" w:rsidRDefault="00A27BD9" w:rsidP="00A27BD9">
      <w:r>
        <w:tab/>
        <w:t>Alarma nivel 1 F2 NOx</w:t>
      </w:r>
    </w:p>
    <w:p w:rsidR="00A27BD9" w:rsidRPr="007F0F1C" w:rsidRDefault="00A27BD9" w:rsidP="00A27BD9">
      <w:pPr>
        <w:rPr>
          <w:b/>
        </w:rPr>
      </w:pPr>
      <w:r w:rsidRPr="007F0F1C">
        <w:rPr>
          <w:b/>
        </w:rPr>
        <w:t xml:space="preserve">29/09/2009 </w:t>
      </w:r>
    </w:p>
    <w:p w:rsidR="00A27BD9" w:rsidRDefault="00A27BD9" w:rsidP="00A27BD9">
      <w:pPr>
        <w:pStyle w:val="Prrafodelista"/>
        <w:numPr>
          <w:ilvl w:val="0"/>
          <w:numId w:val="18"/>
        </w:numPr>
      </w:pPr>
      <w:r>
        <w:t>08:20/08:29- 08:40/9:42</w:t>
      </w:r>
    </w:p>
    <w:p w:rsidR="00A27BD9" w:rsidRDefault="00A27BD9" w:rsidP="00A27BD9">
      <w:pPr>
        <w:pStyle w:val="Prrafodelista"/>
      </w:pPr>
      <w:r>
        <w:t>Alarma nivel 1 C9 NOx</w:t>
      </w:r>
    </w:p>
    <w:p w:rsidR="00A27BD9" w:rsidRDefault="00A27BD9" w:rsidP="00A27BD9">
      <w:pPr>
        <w:pStyle w:val="Prrafodelista"/>
        <w:numPr>
          <w:ilvl w:val="0"/>
          <w:numId w:val="18"/>
        </w:numPr>
      </w:pPr>
      <w:r>
        <w:t>13:11/13:14 - 13:27/13:32 - 13:55/14:02</w:t>
      </w:r>
    </w:p>
    <w:p w:rsidR="00CF061D" w:rsidRDefault="00A27BD9" w:rsidP="007F0F1C">
      <w:pPr>
        <w:ind w:firstLine="708"/>
      </w:pPr>
      <w:r>
        <w:t>Alarma nivel 1 G5 NOx</w:t>
      </w:r>
    </w:p>
    <w:p w:rsidR="00A27BD9" w:rsidRPr="007F0F1C" w:rsidRDefault="00A27BD9" w:rsidP="00A27BD9">
      <w:pPr>
        <w:rPr>
          <w:b/>
        </w:rPr>
      </w:pPr>
      <w:r w:rsidRPr="007F0F1C">
        <w:rPr>
          <w:b/>
        </w:rPr>
        <w:t xml:space="preserve">30/09/2009 </w:t>
      </w:r>
    </w:p>
    <w:p w:rsidR="00A27BD9" w:rsidRDefault="00A27BD9" w:rsidP="00CF061D">
      <w:pPr>
        <w:pStyle w:val="Prrafodelista"/>
        <w:numPr>
          <w:ilvl w:val="0"/>
          <w:numId w:val="18"/>
        </w:numPr>
      </w:pPr>
      <w:r>
        <w:t>07:06/07:46 – 09:10/09:41 – 10:28/10:55</w:t>
      </w:r>
    </w:p>
    <w:p w:rsidR="00A27BD9" w:rsidRDefault="00A27BD9" w:rsidP="00A27BD9">
      <w:pPr>
        <w:pStyle w:val="Prrafodelista"/>
      </w:pPr>
      <w:r>
        <w:t>Alarma nivel 1 C9 NOx</w:t>
      </w:r>
    </w:p>
    <w:p w:rsidR="00A27BD9" w:rsidRDefault="00A27BD9" w:rsidP="00A27BD9">
      <w:pPr>
        <w:pStyle w:val="Prrafodelista"/>
        <w:numPr>
          <w:ilvl w:val="0"/>
          <w:numId w:val="18"/>
        </w:numPr>
      </w:pPr>
      <w:r>
        <w:t>09:42/10:18</w:t>
      </w:r>
    </w:p>
    <w:p w:rsidR="00A27BD9" w:rsidRDefault="00A27BD9" w:rsidP="00A27BD9">
      <w:pPr>
        <w:ind w:left="720"/>
      </w:pPr>
      <w:r>
        <w:lastRenderedPageBreak/>
        <w:t>Alarma nivel 2 C9 NOx</w:t>
      </w:r>
    </w:p>
    <w:p w:rsidR="00A27BD9" w:rsidRDefault="00A27BD9" w:rsidP="00A27BD9">
      <w:pPr>
        <w:pStyle w:val="Prrafodelista"/>
        <w:numPr>
          <w:ilvl w:val="0"/>
          <w:numId w:val="18"/>
        </w:numPr>
      </w:pPr>
      <w:r>
        <w:t>10:19/10:27</w:t>
      </w:r>
    </w:p>
    <w:p w:rsidR="00A27BD9" w:rsidRDefault="00A27BD9" w:rsidP="00A27BD9">
      <w:pPr>
        <w:ind w:firstLine="708"/>
      </w:pPr>
      <w:r>
        <w:t>Alarma nivel 1,2 C9 NOx</w:t>
      </w:r>
    </w:p>
    <w:p w:rsidR="00A27BD9" w:rsidRDefault="00A27BD9" w:rsidP="004C27A5">
      <w:pPr>
        <w:pStyle w:val="Prrafodelista"/>
        <w:numPr>
          <w:ilvl w:val="0"/>
          <w:numId w:val="18"/>
        </w:numPr>
      </w:pPr>
      <w:r>
        <w:t>14:25/14:30 - 14:46/15:22 - 17:14/17:15 - 17:26/17:31</w:t>
      </w:r>
      <w:r w:rsidR="004C27A5">
        <w:t xml:space="preserve"> - 17:52/18:01 - 20:07/20:09 - 20:14/20:16 - 20:43/21:04</w:t>
      </w:r>
    </w:p>
    <w:p w:rsidR="00A27BD9" w:rsidRDefault="00A27BD9" w:rsidP="00A27BD9">
      <w:pPr>
        <w:ind w:firstLine="708"/>
      </w:pPr>
      <w:r>
        <w:t>Alarma nivel 1 G5 NOx</w:t>
      </w:r>
    </w:p>
    <w:p w:rsidR="00A27BD9" w:rsidRDefault="00A27BD9" w:rsidP="004C27A5">
      <w:pPr>
        <w:pStyle w:val="Prrafodelista"/>
        <w:numPr>
          <w:ilvl w:val="0"/>
          <w:numId w:val="18"/>
        </w:numPr>
      </w:pPr>
      <w:r>
        <w:t>15:56/16:34</w:t>
      </w:r>
      <w:r w:rsidR="004C27A5">
        <w:t xml:space="preserve"> - 17:37/17:48 - 17:56/18:05</w:t>
      </w:r>
    </w:p>
    <w:p w:rsidR="00A27BD9" w:rsidRDefault="00A27BD9" w:rsidP="00A27BD9">
      <w:pPr>
        <w:ind w:firstLine="708"/>
      </w:pPr>
      <w:r>
        <w:t>Alarma nivel 1 F4 SO2</w:t>
      </w:r>
    </w:p>
    <w:p w:rsidR="00A27BD9" w:rsidRDefault="00A27BD9" w:rsidP="004C27A5"/>
    <w:p w:rsidR="00FB3C62" w:rsidRPr="00FB3C62" w:rsidRDefault="00FB3C62" w:rsidP="00FB3C62"/>
    <w:p w:rsidR="008C4800" w:rsidRDefault="008C4800" w:rsidP="00FB3C62">
      <w:pPr>
        <w:pStyle w:val="Ttulo3"/>
        <w:rPr>
          <w:szCs w:val="24"/>
        </w:rPr>
      </w:pPr>
      <w:bookmarkStart w:id="4" w:name="_Toc285107329"/>
      <w:r w:rsidRPr="008C4800">
        <w:rPr>
          <w:szCs w:val="24"/>
        </w:rPr>
        <w:t>Recopilación de información de estos episodios: calidad del aire, meteorología, emisiones de la Unidad de Producción Térmica y Ciclo Combinado.</w:t>
      </w:r>
      <w:bookmarkEnd w:id="4"/>
      <w:r w:rsidRPr="008C4800">
        <w:rPr>
          <w:szCs w:val="24"/>
        </w:rPr>
        <w:t xml:space="preserve"> </w:t>
      </w:r>
    </w:p>
    <w:p w:rsidR="004C27A5" w:rsidRPr="007F0F1C" w:rsidRDefault="004C27A5" w:rsidP="004C27A5">
      <w:pPr>
        <w:rPr>
          <w:b/>
        </w:rPr>
      </w:pPr>
      <w:r w:rsidRPr="007F0F1C">
        <w:rPr>
          <w:b/>
        </w:rPr>
        <w:t>17/09/2009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943B39" w:rsidTr="007334B8">
        <w:trPr>
          <w:cnfStyle w:val="100000000000"/>
        </w:trPr>
        <w:tc>
          <w:tcPr>
            <w:cnfStyle w:val="001000000100"/>
            <w:tcW w:w="1511" w:type="dxa"/>
          </w:tcPr>
          <w:p w:rsidR="00943B39" w:rsidRDefault="00943B39" w:rsidP="004C27A5"/>
        </w:tc>
        <w:tc>
          <w:tcPr>
            <w:tcW w:w="1439" w:type="dxa"/>
          </w:tcPr>
          <w:p w:rsidR="00943B39" w:rsidRDefault="00943B39" w:rsidP="004C27A5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943B39" w:rsidRDefault="00943B39" w:rsidP="004C27A5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943B39" w:rsidRDefault="00943B39" w:rsidP="004C27A5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943B39" w:rsidRDefault="00943B39" w:rsidP="004C27A5">
            <w:pPr>
              <w:cnfStyle w:val="100000000000"/>
            </w:pPr>
            <w:r>
              <w:t>Grupos funcionando</w:t>
            </w:r>
          </w:p>
          <w:p w:rsidR="00943B39" w:rsidRDefault="00943B39" w:rsidP="004C27A5">
            <w:pPr>
              <w:cnfStyle w:val="100000000000"/>
            </w:pPr>
            <w:r>
              <w:t>(POT)</w:t>
            </w:r>
          </w:p>
        </w:tc>
      </w:tr>
      <w:tr w:rsidR="00943B39" w:rsidTr="007334B8">
        <w:trPr>
          <w:cnfStyle w:val="000000100000"/>
        </w:trPr>
        <w:tc>
          <w:tcPr>
            <w:cnfStyle w:val="001000000000"/>
            <w:tcW w:w="1511" w:type="dxa"/>
          </w:tcPr>
          <w:p w:rsidR="00943B39" w:rsidRDefault="00943B39" w:rsidP="004C27A5">
            <w:r>
              <w:t>10:24/10:34</w:t>
            </w:r>
          </w:p>
        </w:tc>
        <w:tc>
          <w:tcPr>
            <w:tcW w:w="1439" w:type="dxa"/>
          </w:tcPr>
          <w:p w:rsidR="00943B39" w:rsidRDefault="00FC45AD" w:rsidP="004C27A5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943B39" w:rsidRDefault="00FC45AD" w:rsidP="004C27A5">
            <w:pPr>
              <w:cnfStyle w:val="000000100000"/>
            </w:pPr>
            <w:r>
              <w:t>40º</w:t>
            </w:r>
          </w:p>
        </w:tc>
        <w:tc>
          <w:tcPr>
            <w:tcW w:w="1373" w:type="dxa"/>
          </w:tcPr>
          <w:p w:rsidR="00943B39" w:rsidRDefault="00FC45AD" w:rsidP="004C27A5">
            <w:pPr>
              <w:cnfStyle w:val="000000100000"/>
            </w:pPr>
            <w:r>
              <w:t>1,47/2,10</w:t>
            </w:r>
          </w:p>
        </w:tc>
        <w:tc>
          <w:tcPr>
            <w:tcW w:w="2799" w:type="dxa"/>
          </w:tcPr>
          <w:p w:rsidR="00943B39" w:rsidRDefault="00943B39" w:rsidP="004C27A5">
            <w:pPr>
              <w:cnfStyle w:val="000000100000"/>
            </w:pPr>
            <w:r>
              <w:t>I 330</w:t>
            </w:r>
          </w:p>
          <w:p w:rsidR="00943B39" w:rsidRDefault="00943B39" w:rsidP="004C27A5">
            <w:pPr>
              <w:cnfStyle w:val="000000100000"/>
            </w:pPr>
            <w:r>
              <w:t>II 300</w:t>
            </w:r>
          </w:p>
          <w:p w:rsidR="00943B39" w:rsidRDefault="00943B39" w:rsidP="004C27A5">
            <w:pPr>
              <w:cnfStyle w:val="000000100000"/>
            </w:pPr>
            <w:r>
              <w:t>III 325</w:t>
            </w:r>
          </w:p>
          <w:p w:rsidR="00943B39" w:rsidRDefault="00943B39" w:rsidP="004C27A5">
            <w:pPr>
              <w:cnfStyle w:val="000000100000"/>
            </w:pPr>
            <w:r>
              <w:t>IV 370</w:t>
            </w:r>
          </w:p>
        </w:tc>
      </w:tr>
      <w:tr w:rsidR="00943B39" w:rsidTr="007334B8">
        <w:tc>
          <w:tcPr>
            <w:cnfStyle w:val="001000000000"/>
            <w:tcW w:w="1511" w:type="dxa"/>
          </w:tcPr>
          <w:p w:rsidR="00943B39" w:rsidRDefault="00943B39" w:rsidP="004C27A5">
            <w:r>
              <w:t>12:27/13:18</w:t>
            </w:r>
          </w:p>
        </w:tc>
        <w:tc>
          <w:tcPr>
            <w:tcW w:w="1439" w:type="dxa"/>
          </w:tcPr>
          <w:p w:rsidR="00943B39" w:rsidRDefault="00FC45AD" w:rsidP="004C27A5">
            <w:pPr>
              <w:cnfStyle w:val="000000000000"/>
            </w:pPr>
            <w:r>
              <w:t>Alarma 1 NOX</w:t>
            </w:r>
          </w:p>
          <w:p w:rsidR="00FC45AD" w:rsidRDefault="00FC45AD" w:rsidP="004C27A5">
            <w:pPr>
              <w:cnfStyle w:val="000000000000"/>
            </w:pPr>
          </w:p>
        </w:tc>
        <w:tc>
          <w:tcPr>
            <w:tcW w:w="1491" w:type="dxa"/>
          </w:tcPr>
          <w:p w:rsidR="00943B39" w:rsidRDefault="004A6E65" w:rsidP="004C27A5">
            <w:pPr>
              <w:cnfStyle w:val="000000000000"/>
            </w:pPr>
            <w:r>
              <w:t>200º</w:t>
            </w:r>
          </w:p>
        </w:tc>
        <w:tc>
          <w:tcPr>
            <w:tcW w:w="1373" w:type="dxa"/>
          </w:tcPr>
          <w:p w:rsidR="00943B39" w:rsidRDefault="004A6E65" w:rsidP="004C27A5">
            <w:pPr>
              <w:cnfStyle w:val="000000000000"/>
            </w:pPr>
            <w:r>
              <w:t>1,15</w:t>
            </w:r>
          </w:p>
        </w:tc>
        <w:tc>
          <w:tcPr>
            <w:tcW w:w="2799" w:type="dxa"/>
          </w:tcPr>
          <w:p w:rsidR="00943B39" w:rsidRDefault="00781BB8" w:rsidP="004C27A5">
            <w:pPr>
              <w:cnfStyle w:val="000000000000"/>
            </w:pPr>
            <w:r>
              <w:t>I 330</w:t>
            </w:r>
          </w:p>
          <w:p w:rsidR="00781BB8" w:rsidRDefault="00781BB8" w:rsidP="004C27A5">
            <w:pPr>
              <w:cnfStyle w:val="000000000000"/>
            </w:pPr>
            <w:r>
              <w:t>II 270</w:t>
            </w:r>
          </w:p>
          <w:p w:rsidR="00781BB8" w:rsidRDefault="00781BB8" w:rsidP="004C27A5">
            <w:pPr>
              <w:cnfStyle w:val="000000000000"/>
            </w:pPr>
            <w:r>
              <w:t>III 330</w:t>
            </w:r>
          </w:p>
          <w:p w:rsidR="00781BB8" w:rsidRDefault="00781BB8" w:rsidP="004C27A5">
            <w:pPr>
              <w:cnfStyle w:val="000000000000"/>
            </w:pPr>
            <w:r>
              <w:t>IV 330</w:t>
            </w:r>
          </w:p>
        </w:tc>
      </w:tr>
      <w:tr w:rsidR="00943B39" w:rsidTr="007334B8">
        <w:trPr>
          <w:cnfStyle w:val="000000100000"/>
        </w:trPr>
        <w:tc>
          <w:tcPr>
            <w:cnfStyle w:val="001000000000"/>
            <w:tcW w:w="1511" w:type="dxa"/>
          </w:tcPr>
          <w:p w:rsidR="00943B39" w:rsidRDefault="00713837" w:rsidP="004C27A5">
            <w:r>
              <w:t>17:27/17</w:t>
            </w:r>
            <w:r w:rsidR="00943B39">
              <w:t>:31</w:t>
            </w:r>
          </w:p>
        </w:tc>
        <w:tc>
          <w:tcPr>
            <w:tcW w:w="1439" w:type="dxa"/>
          </w:tcPr>
          <w:p w:rsidR="00943B39" w:rsidRDefault="00FC45AD" w:rsidP="004C27A5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943B39" w:rsidRDefault="007334B8" w:rsidP="004C27A5">
            <w:pPr>
              <w:cnfStyle w:val="000000100000"/>
            </w:pPr>
            <w:r>
              <w:t>342</w:t>
            </w:r>
          </w:p>
        </w:tc>
        <w:tc>
          <w:tcPr>
            <w:tcW w:w="1373" w:type="dxa"/>
          </w:tcPr>
          <w:p w:rsidR="00943B39" w:rsidRDefault="007334B8" w:rsidP="004C27A5">
            <w:pPr>
              <w:cnfStyle w:val="000000100000"/>
            </w:pPr>
            <w:r>
              <w:t>4</w:t>
            </w:r>
          </w:p>
        </w:tc>
        <w:tc>
          <w:tcPr>
            <w:tcW w:w="2799" w:type="dxa"/>
          </w:tcPr>
          <w:p w:rsidR="00943B39" w:rsidRDefault="007334B8" w:rsidP="004C27A5">
            <w:pPr>
              <w:cnfStyle w:val="000000100000"/>
            </w:pPr>
            <w:r>
              <w:t>I 270</w:t>
            </w:r>
          </w:p>
          <w:p w:rsidR="00781BB8" w:rsidRDefault="007334B8" w:rsidP="004C27A5">
            <w:pPr>
              <w:cnfStyle w:val="000000100000"/>
            </w:pPr>
            <w:r>
              <w:t>II 302</w:t>
            </w:r>
          </w:p>
          <w:p w:rsidR="00781BB8" w:rsidRDefault="007334B8" w:rsidP="004C27A5">
            <w:pPr>
              <w:cnfStyle w:val="000000100000"/>
            </w:pPr>
            <w:r>
              <w:t>III 271</w:t>
            </w:r>
          </w:p>
          <w:p w:rsidR="00781BB8" w:rsidRDefault="007334B8" w:rsidP="004C27A5">
            <w:pPr>
              <w:cnfStyle w:val="000000100000"/>
            </w:pPr>
            <w:r>
              <w:t>IV 233</w:t>
            </w:r>
          </w:p>
        </w:tc>
      </w:tr>
    </w:tbl>
    <w:p w:rsidR="004C27A5" w:rsidRPr="004C27A5" w:rsidRDefault="004C27A5" w:rsidP="004C27A5"/>
    <w:p w:rsidR="00AE5596" w:rsidRDefault="00AE5596" w:rsidP="004A6E65"/>
    <w:p w:rsidR="00AE5596" w:rsidRDefault="00AE5596" w:rsidP="004A6E65"/>
    <w:p w:rsidR="007F0F1C" w:rsidRDefault="007F0F1C" w:rsidP="004A6E65"/>
    <w:p w:rsidR="007F0F1C" w:rsidRDefault="007F0F1C" w:rsidP="004A6E65"/>
    <w:p w:rsidR="008B1183" w:rsidRDefault="008B1183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4A6E65" w:rsidRPr="007F0F1C" w:rsidRDefault="004A6E65" w:rsidP="004A6E65">
      <w:pPr>
        <w:rPr>
          <w:b/>
        </w:rPr>
      </w:pPr>
      <w:r w:rsidRPr="007F0F1C">
        <w:rPr>
          <w:b/>
        </w:rPr>
        <w:lastRenderedPageBreak/>
        <w:t>18/09/2009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4A6E65" w:rsidTr="007334B8">
        <w:trPr>
          <w:cnfStyle w:val="100000000000"/>
        </w:trPr>
        <w:tc>
          <w:tcPr>
            <w:cnfStyle w:val="001000000100"/>
            <w:tcW w:w="1511" w:type="dxa"/>
          </w:tcPr>
          <w:p w:rsidR="004A6E65" w:rsidRDefault="004A6E65" w:rsidP="00AE5596"/>
        </w:tc>
        <w:tc>
          <w:tcPr>
            <w:tcW w:w="1439" w:type="dxa"/>
          </w:tcPr>
          <w:p w:rsidR="004A6E65" w:rsidRDefault="004A6E65" w:rsidP="00AE5596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4A6E65" w:rsidRDefault="004A6E65" w:rsidP="00AE5596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4A6E65" w:rsidRDefault="004A6E65" w:rsidP="00AE5596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4A6E65" w:rsidRDefault="004A6E65" w:rsidP="00AE5596">
            <w:pPr>
              <w:cnfStyle w:val="100000000000"/>
            </w:pPr>
            <w:r>
              <w:t>Grupos funcionando</w:t>
            </w:r>
          </w:p>
          <w:p w:rsidR="004A6E65" w:rsidRDefault="004A6E65" w:rsidP="00AE5596">
            <w:pPr>
              <w:cnfStyle w:val="100000000000"/>
            </w:pPr>
            <w:r>
              <w:t>(POT)</w:t>
            </w:r>
          </w:p>
        </w:tc>
      </w:tr>
      <w:tr w:rsidR="004A6E65" w:rsidTr="007334B8">
        <w:trPr>
          <w:cnfStyle w:val="000000100000"/>
        </w:trPr>
        <w:tc>
          <w:tcPr>
            <w:cnfStyle w:val="001000000000"/>
            <w:tcW w:w="1511" w:type="dxa"/>
          </w:tcPr>
          <w:p w:rsidR="00C958D0" w:rsidRDefault="004A6E65" w:rsidP="00C958D0">
            <w:r>
              <w:t xml:space="preserve">08:01/10:17 </w:t>
            </w:r>
          </w:p>
          <w:p w:rsidR="004A6E65" w:rsidRDefault="004A6E65" w:rsidP="00C958D0"/>
        </w:tc>
        <w:tc>
          <w:tcPr>
            <w:tcW w:w="1439" w:type="dxa"/>
          </w:tcPr>
          <w:p w:rsidR="004A6E65" w:rsidRDefault="004A6E65" w:rsidP="00AE5596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4A6E65" w:rsidRDefault="00C958D0" w:rsidP="00AE5596">
            <w:pPr>
              <w:cnfStyle w:val="000000100000"/>
            </w:pPr>
            <w:r>
              <w:t>141</w:t>
            </w:r>
            <w:r w:rsidR="004A6E65">
              <w:t>º</w:t>
            </w:r>
          </w:p>
        </w:tc>
        <w:tc>
          <w:tcPr>
            <w:tcW w:w="1373" w:type="dxa"/>
          </w:tcPr>
          <w:p w:rsidR="004A6E65" w:rsidRDefault="00C958D0" w:rsidP="00AE5596">
            <w:pPr>
              <w:cnfStyle w:val="000000100000"/>
            </w:pPr>
            <w:r>
              <w:t>3</w:t>
            </w:r>
          </w:p>
        </w:tc>
        <w:tc>
          <w:tcPr>
            <w:tcW w:w="2799" w:type="dxa"/>
          </w:tcPr>
          <w:p w:rsidR="00C958D0" w:rsidRDefault="004A6E65" w:rsidP="00AE5596">
            <w:pPr>
              <w:cnfStyle w:val="000000100000"/>
            </w:pPr>
            <w:r>
              <w:t xml:space="preserve">I </w:t>
            </w:r>
            <w:r w:rsidR="009917A5">
              <w:t>245</w:t>
            </w:r>
          </w:p>
          <w:p w:rsidR="004A6E65" w:rsidRDefault="004A6E65" w:rsidP="00AE5596">
            <w:pPr>
              <w:cnfStyle w:val="000000100000"/>
            </w:pPr>
            <w:r>
              <w:t>II</w:t>
            </w:r>
            <w:r w:rsidR="00C958D0">
              <w:t xml:space="preserve"> </w:t>
            </w:r>
            <w:r w:rsidR="009917A5">
              <w:t>130</w:t>
            </w:r>
          </w:p>
          <w:p w:rsidR="004A6E65" w:rsidRDefault="004A6E65" w:rsidP="00AE5596">
            <w:pPr>
              <w:cnfStyle w:val="000000100000"/>
            </w:pPr>
            <w:r>
              <w:t xml:space="preserve">III </w:t>
            </w:r>
            <w:r w:rsidR="009917A5">
              <w:t>135</w:t>
            </w:r>
          </w:p>
          <w:p w:rsidR="004A6E65" w:rsidRDefault="004A6E65" w:rsidP="00AE5596">
            <w:pPr>
              <w:cnfStyle w:val="000000100000"/>
            </w:pPr>
            <w:r>
              <w:t xml:space="preserve">IV </w:t>
            </w:r>
            <w:r w:rsidR="009917A5">
              <w:t>140</w:t>
            </w:r>
          </w:p>
        </w:tc>
      </w:tr>
      <w:tr w:rsidR="004A6E65" w:rsidTr="007334B8">
        <w:tc>
          <w:tcPr>
            <w:cnfStyle w:val="001000000000"/>
            <w:tcW w:w="1511" w:type="dxa"/>
          </w:tcPr>
          <w:p w:rsidR="004A6E65" w:rsidRDefault="00C958D0" w:rsidP="00AE5596">
            <w:r>
              <w:t>11:40/12:48</w:t>
            </w:r>
          </w:p>
        </w:tc>
        <w:tc>
          <w:tcPr>
            <w:tcW w:w="1439" w:type="dxa"/>
          </w:tcPr>
          <w:p w:rsidR="004A6E65" w:rsidRDefault="004A6E65" w:rsidP="00AE5596">
            <w:pPr>
              <w:cnfStyle w:val="000000000000"/>
            </w:pPr>
            <w:r>
              <w:t>Alarma 1 NOX</w:t>
            </w:r>
          </w:p>
          <w:p w:rsidR="004A6E65" w:rsidRDefault="004A6E65" w:rsidP="00AE5596">
            <w:pPr>
              <w:cnfStyle w:val="000000000000"/>
            </w:pPr>
          </w:p>
        </w:tc>
        <w:tc>
          <w:tcPr>
            <w:tcW w:w="1491" w:type="dxa"/>
          </w:tcPr>
          <w:p w:rsidR="004A6E65" w:rsidRDefault="00C958D0" w:rsidP="00AE5596">
            <w:pPr>
              <w:cnfStyle w:val="000000000000"/>
            </w:pPr>
            <w:r>
              <w:t>165º</w:t>
            </w:r>
          </w:p>
        </w:tc>
        <w:tc>
          <w:tcPr>
            <w:tcW w:w="1373" w:type="dxa"/>
          </w:tcPr>
          <w:p w:rsidR="004A6E65" w:rsidRDefault="00C958D0" w:rsidP="00AE5596">
            <w:pPr>
              <w:cnfStyle w:val="000000000000"/>
            </w:pPr>
            <w:r>
              <w:t>3</w:t>
            </w:r>
          </w:p>
        </w:tc>
        <w:tc>
          <w:tcPr>
            <w:tcW w:w="2799" w:type="dxa"/>
          </w:tcPr>
          <w:p w:rsidR="004A6E65" w:rsidRDefault="009917A5" w:rsidP="00AE5596">
            <w:pPr>
              <w:cnfStyle w:val="000000000000"/>
            </w:pPr>
            <w:r>
              <w:t>I 240</w:t>
            </w:r>
          </w:p>
          <w:p w:rsidR="004A6E65" w:rsidRDefault="004A6E65" w:rsidP="00AE5596">
            <w:pPr>
              <w:cnfStyle w:val="000000000000"/>
            </w:pPr>
            <w:r>
              <w:t xml:space="preserve">II </w:t>
            </w:r>
            <w:r w:rsidR="009917A5">
              <w:t>330</w:t>
            </w:r>
          </w:p>
          <w:p w:rsidR="004A6E65" w:rsidRDefault="004A6E65" w:rsidP="00AE5596">
            <w:pPr>
              <w:cnfStyle w:val="000000000000"/>
            </w:pPr>
            <w:r>
              <w:t xml:space="preserve">III </w:t>
            </w:r>
            <w:r w:rsidR="009917A5">
              <w:t>325</w:t>
            </w:r>
          </w:p>
          <w:p w:rsidR="004A6E65" w:rsidRDefault="004A6E65" w:rsidP="00AE5596">
            <w:pPr>
              <w:cnfStyle w:val="000000000000"/>
            </w:pPr>
            <w:r>
              <w:t xml:space="preserve">IV </w:t>
            </w:r>
            <w:r w:rsidR="009917A5">
              <w:t>325</w:t>
            </w:r>
          </w:p>
        </w:tc>
      </w:tr>
      <w:tr w:rsidR="004A6E65" w:rsidTr="007334B8">
        <w:trPr>
          <w:cnfStyle w:val="000000100000"/>
        </w:trPr>
        <w:tc>
          <w:tcPr>
            <w:cnfStyle w:val="001000000000"/>
            <w:tcW w:w="1511" w:type="dxa"/>
          </w:tcPr>
          <w:p w:rsidR="004A6E65" w:rsidRDefault="00C958D0" w:rsidP="00AE5596">
            <w:r>
              <w:t>16.10/16.15</w:t>
            </w:r>
          </w:p>
        </w:tc>
        <w:tc>
          <w:tcPr>
            <w:tcW w:w="1439" w:type="dxa"/>
          </w:tcPr>
          <w:p w:rsidR="004A6E65" w:rsidRDefault="004A6E65" w:rsidP="00AE5596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4A6E65" w:rsidRDefault="004F15FC" w:rsidP="00AE5596">
            <w:pPr>
              <w:cnfStyle w:val="000000100000"/>
            </w:pPr>
            <w:r>
              <w:t>222º</w:t>
            </w:r>
          </w:p>
        </w:tc>
        <w:tc>
          <w:tcPr>
            <w:tcW w:w="1373" w:type="dxa"/>
          </w:tcPr>
          <w:p w:rsidR="004A6E65" w:rsidRDefault="004F15FC" w:rsidP="00AE5596">
            <w:pPr>
              <w:cnfStyle w:val="000000100000"/>
            </w:pPr>
            <w:r>
              <w:t>0,96</w:t>
            </w:r>
          </w:p>
        </w:tc>
        <w:tc>
          <w:tcPr>
            <w:tcW w:w="2799" w:type="dxa"/>
          </w:tcPr>
          <w:p w:rsidR="004A6E65" w:rsidRDefault="004A6E65" w:rsidP="00AE5596">
            <w:pPr>
              <w:cnfStyle w:val="000000100000"/>
            </w:pPr>
            <w:r>
              <w:t xml:space="preserve">I </w:t>
            </w:r>
            <w:r w:rsidR="009917A5">
              <w:t>310</w:t>
            </w:r>
          </w:p>
          <w:p w:rsidR="004A6E65" w:rsidRDefault="004A6E65" w:rsidP="00AE5596">
            <w:pPr>
              <w:cnfStyle w:val="000000100000"/>
            </w:pPr>
            <w:r>
              <w:t xml:space="preserve">II </w:t>
            </w:r>
            <w:r w:rsidR="009917A5">
              <w:t>315</w:t>
            </w:r>
          </w:p>
          <w:p w:rsidR="009917A5" w:rsidRDefault="004A6E65" w:rsidP="009917A5">
            <w:pPr>
              <w:cnfStyle w:val="000000100000"/>
            </w:pPr>
            <w:r>
              <w:t xml:space="preserve">III </w:t>
            </w:r>
            <w:r w:rsidR="009917A5">
              <w:t>310</w:t>
            </w:r>
          </w:p>
          <w:p w:rsidR="004A6E65" w:rsidRDefault="004A6E65" w:rsidP="009917A5">
            <w:pPr>
              <w:cnfStyle w:val="000000100000"/>
            </w:pPr>
            <w:r>
              <w:t xml:space="preserve">IV </w:t>
            </w:r>
            <w:r w:rsidR="009917A5">
              <w:t>295</w:t>
            </w:r>
          </w:p>
        </w:tc>
      </w:tr>
    </w:tbl>
    <w:p w:rsidR="009917A5" w:rsidRDefault="008C4800" w:rsidP="009917A5">
      <w:pPr>
        <w:rPr>
          <w:szCs w:val="24"/>
        </w:rPr>
      </w:pPr>
      <w:r w:rsidRPr="008C4800">
        <w:rPr>
          <w:szCs w:val="24"/>
        </w:rPr>
        <w:t xml:space="preserve"> </w:t>
      </w:r>
    </w:p>
    <w:p w:rsidR="009917A5" w:rsidRPr="007F0F1C" w:rsidRDefault="009917A5" w:rsidP="009917A5">
      <w:pPr>
        <w:rPr>
          <w:b/>
        </w:rPr>
      </w:pPr>
      <w:r w:rsidRPr="007F0F1C">
        <w:rPr>
          <w:b/>
        </w:rPr>
        <w:t>19/09/2009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9917A5" w:rsidTr="007334B8">
        <w:trPr>
          <w:cnfStyle w:val="100000000000"/>
        </w:trPr>
        <w:tc>
          <w:tcPr>
            <w:cnfStyle w:val="001000000100"/>
            <w:tcW w:w="1511" w:type="dxa"/>
          </w:tcPr>
          <w:p w:rsidR="009917A5" w:rsidRDefault="009917A5" w:rsidP="00430D6E"/>
        </w:tc>
        <w:tc>
          <w:tcPr>
            <w:tcW w:w="1439" w:type="dxa"/>
          </w:tcPr>
          <w:p w:rsidR="009917A5" w:rsidRDefault="009917A5" w:rsidP="00AE5596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9917A5" w:rsidRDefault="009917A5" w:rsidP="00AE5596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9917A5" w:rsidRDefault="009917A5" w:rsidP="00AE5596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9917A5" w:rsidRDefault="009917A5" w:rsidP="00AE5596">
            <w:pPr>
              <w:cnfStyle w:val="100000000000"/>
            </w:pPr>
            <w:r>
              <w:t>Grupos funcionando</w:t>
            </w:r>
          </w:p>
          <w:p w:rsidR="009917A5" w:rsidRDefault="009917A5" w:rsidP="00AE5596">
            <w:pPr>
              <w:cnfStyle w:val="100000000000"/>
            </w:pPr>
            <w:r>
              <w:t>(POT)</w:t>
            </w:r>
          </w:p>
        </w:tc>
      </w:tr>
      <w:tr w:rsidR="009917A5" w:rsidTr="007334B8">
        <w:trPr>
          <w:cnfStyle w:val="000000100000"/>
        </w:trPr>
        <w:tc>
          <w:tcPr>
            <w:cnfStyle w:val="001000000000"/>
            <w:tcW w:w="1511" w:type="dxa"/>
          </w:tcPr>
          <w:p w:rsidR="009917A5" w:rsidRDefault="00430D6E" w:rsidP="00430D6E">
            <w:r>
              <w:t>00:46/01:37</w:t>
            </w:r>
          </w:p>
        </w:tc>
        <w:tc>
          <w:tcPr>
            <w:tcW w:w="1439" w:type="dxa"/>
          </w:tcPr>
          <w:p w:rsidR="009917A5" w:rsidRDefault="009917A5" w:rsidP="00AE5596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9917A5" w:rsidRDefault="00864DE7" w:rsidP="00AE5596">
            <w:pPr>
              <w:cnfStyle w:val="000000100000"/>
            </w:pPr>
            <w:r>
              <w:t>250</w:t>
            </w:r>
          </w:p>
        </w:tc>
        <w:tc>
          <w:tcPr>
            <w:tcW w:w="1373" w:type="dxa"/>
          </w:tcPr>
          <w:p w:rsidR="009917A5" w:rsidRDefault="00864DE7" w:rsidP="00AE5596">
            <w:pPr>
              <w:cnfStyle w:val="000000100000"/>
            </w:pPr>
            <w:r>
              <w:t>1,5</w:t>
            </w:r>
          </w:p>
        </w:tc>
        <w:tc>
          <w:tcPr>
            <w:tcW w:w="2799" w:type="dxa"/>
          </w:tcPr>
          <w:p w:rsidR="009917A5" w:rsidRDefault="009917A5" w:rsidP="00AE5596">
            <w:pPr>
              <w:cnfStyle w:val="000000100000"/>
            </w:pPr>
            <w:r>
              <w:t xml:space="preserve">I </w:t>
            </w:r>
            <w:r w:rsidR="006234A0">
              <w:t>282</w:t>
            </w:r>
          </w:p>
          <w:p w:rsidR="009917A5" w:rsidRDefault="009917A5" w:rsidP="00AE5596">
            <w:pPr>
              <w:cnfStyle w:val="000000100000"/>
            </w:pPr>
            <w:r>
              <w:t xml:space="preserve">II </w:t>
            </w:r>
            <w:r w:rsidR="006234A0">
              <w:t>265</w:t>
            </w:r>
          </w:p>
          <w:p w:rsidR="009917A5" w:rsidRDefault="009917A5" w:rsidP="00AE5596">
            <w:pPr>
              <w:cnfStyle w:val="000000100000"/>
            </w:pPr>
            <w:r>
              <w:t xml:space="preserve">III </w:t>
            </w:r>
            <w:r w:rsidR="006234A0">
              <w:t>235</w:t>
            </w:r>
          </w:p>
          <w:p w:rsidR="009917A5" w:rsidRDefault="009917A5" w:rsidP="00430D6E">
            <w:pPr>
              <w:cnfStyle w:val="000000100000"/>
            </w:pPr>
            <w:r>
              <w:t xml:space="preserve">IV </w:t>
            </w:r>
            <w:r w:rsidR="006234A0">
              <w:t>150</w:t>
            </w:r>
          </w:p>
        </w:tc>
      </w:tr>
      <w:tr w:rsidR="009917A5" w:rsidTr="007334B8">
        <w:tc>
          <w:tcPr>
            <w:cnfStyle w:val="001000000000"/>
            <w:tcW w:w="1511" w:type="dxa"/>
          </w:tcPr>
          <w:p w:rsidR="009917A5" w:rsidRDefault="00430D6E" w:rsidP="00AE5596">
            <w:r>
              <w:t xml:space="preserve">02:38/03:39 </w:t>
            </w:r>
          </w:p>
        </w:tc>
        <w:tc>
          <w:tcPr>
            <w:tcW w:w="1439" w:type="dxa"/>
          </w:tcPr>
          <w:p w:rsidR="009917A5" w:rsidRDefault="009917A5" w:rsidP="00AE5596">
            <w:pPr>
              <w:cnfStyle w:val="000000000000"/>
            </w:pPr>
            <w:r>
              <w:t>Alarma 1 NOX</w:t>
            </w:r>
          </w:p>
          <w:p w:rsidR="009917A5" w:rsidRDefault="009917A5" w:rsidP="00AE5596">
            <w:pPr>
              <w:cnfStyle w:val="000000000000"/>
            </w:pPr>
          </w:p>
        </w:tc>
        <w:tc>
          <w:tcPr>
            <w:tcW w:w="1491" w:type="dxa"/>
          </w:tcPr>
          <w:p w:rsidR="009917A5" w:rsidRDefault="00864DE7" w:rsidP="00AE5596">
            <w:pPr>
              <w:cnfStyle w:val="000000000000"/>
            </w:pPr>
            <w:r>
              <w:t>229</w:t>
            </w:r>
          </w:p>
        </w:tc>
        <w:tc>
          <w:tcPr>
            <w:tcW w:w="1373" w:type="dxa"/>
          </w:tcPr>
          <w:p w:rsidR="009917A5" w:rsidRDefault="00864DE7" w:rsidP="00AE5596">
            <w:pPr>
              <w:cnfStyle w:val="000000000000"/>
            </w:pPr>
            <w:r>
              <w:t>4,15</w:t>
            </w:r>
          </w:p>
        </w:tc>
        <w:tc>
          <w:tcPr>
            <w:tcW w:w="2799" w:type="dxa"/>
          </w:tcPr>
          <w:p w:rsidR="00430D6E" w:rsidRDefault="009917A5" w:rsidP="00AE5596">
            <w:pPr>
              <w:cnfStyle w:val="000000000000"/>
            </w:pPr>
            <w:r>
              <w:t xml:space="preserve">I </w:t>
            </w:r>
            <w:r w:rsidR="006234A0">
              <w:t>230</w:t>
            </w:r>
          </w:p>
          <w:p w:rsidR="00430D6E" w:rsidRDefault="009917A5" w:rsidP="00AE5596">
            <w:pPr>
              <w:cnfStyle w:val="000000000000"/>
            </w:pPr>
            <w:r>
              <w:t>II</w:t>
            </w:r>
            <w:r w:rsidR="006234A0">
              <w:t xml:space="preserve"> 240</w:t>
            </w:r>
          </w:p>
          <w:p w:rsidR="009917A5" w:rsidRDefault="009917A5" w:rsidP="00AE5596">
            <w:pPr>
              <w:cnfStyle w:val="000000000000"/>
            </w:pPr>
            <w:r>
              <w:t xml:space="preserve">III </w:t>
            </w:r>
            <w:r w:rsidR="006234A0">
              <w:t>235</w:t>
            </w:r>
          </w:p>
          <w:p w:rsidR="009917A5" w:rsidRDefault="009917A5" w:rsidP="00AE5596">
            <w:pPr>
              <w:cnfStyle w:val="000000000000"/>
            </w:pPr>
            <w:r>
              <w:t xml:space="preserve">IV </w:t>
            </w:r>
            <w:r w:rsidR="006234A0">
              <w:t>0</w:t>
            </w:r>
          </w:p>
        </w:tc>
      </w:tr>
      <w:tr w:rsidR="00430D6E" w:rsidTr="007334B8">
        <w:trPr>
          <w:cnfStyle w:val="000000100000"/>
        </w:trPr>
        <w:tc>
          <w:tcPr>
            <w:cnfStyle w:val="001000000000"/>
            <w:tcW w:w="1511" w:type="dxa"/>
          </w:tcPr>
          <w:p w:rsidR="00430D6E" w:rsidRDefault="00430D6E" w:rsidP="00AE5596">
            <w:r>
              <w:t>07:52/08:54</w:t>
            </w:r>
          </w:p>
          <w:p w:rsidR="00430D6E" w:rsidRDefault="00430D6E" w:rsidP="00AE5596"/>
        </w:tc>
        <w:tc>
          <w:tcPr>
            <w:tcW w:w="1439" w:type="dxa"/>
          </w:tcPr>
          <w:p w:rsidR="00430D6E" w:rsidRDefault="00430D6E" w:rsidP="00AE5596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430D6E" w:rsidRDefault="00864DE7" w:rsidP="00AE5596">
            <w:pPr>
              <w:cnfStyle w:val="000000100000"/>
            </w:pPr>
            <w:r>
              <w:t>221</w:t>
            </w:r>
          </w:p>
        </w:tc>
        <w:tc>
          <w:tcPr>
            <w:tcW w:w="1373" w:type="dxa"/>
          </w:tcPr>
          <w:p w:rsidR="00430D6E" w:rsidRDefault="00864DE7" w:rsidP="00AE5596">
            <w:pPr>
              <w:cnfStyle w:val="000000100000"/>
            </w:pPr>
            <w:r>
              <w:t>2,8</w:t>
            </w:r>
          </w:p>
        </w:tc>
        <w:tc>
          <w:tcPr>
            <w:tcW w:w="2799" w:type="dxa"/>
          </w:tcPr>
          <w:p w:rsidR="00430D6E" w:rsidRDefault="00430D6E" w:rsidP="00AE5596">
            <w:pPr>
              <w:cnfStyle w:val="000000100000"/>
            </w:pPr>
            <w:r>
              <w:t xml:space="preserve">I </w:t>
            </w:r>
            <w:r w:rsidR="006234A0">
              <w:t>250</w:t>
            </w:r>
          </w:p>
          <w:p w:rsidR="00430D6E" w:rsidRDefault="00430D6E" w:rsidP="00AE5596">
            <w:pPr>
              <w:cnfStyle w:val="000000100000"/>
            </w:pPr>
            <w:r>
              <w:t xml:space="preserve">II </w:t>
            </w:r>
            <w:r w:rsidR="006234A0">
              <w:t>240</w:t>
            </w:r>
          </w:p>
          <w:p w:rsidR="00430D6E" w:rsidRDefault="00430D6E" w:rsidP="00AE5596">
            <w:pPr>
              <w:cnfStyle w:val="000000100000"/>
            </w:pPr>
            <w:r>
              <w:t xml:space="preserve">III </w:t>
            </w:r>
            <w:r w:rsidR="006234A0">
              <w:t>235</w:t>
            </w:r>
          </w:p>
          <w:p w:rsidR="00430D6E" w:rsidRDefault="00430D6E" w:rsidP="00AE5596">
            <w:pPr>
              <w:cnfStyle w:val="000000100000"/>
            </w:pPr>
            <w:r>
              <w:t xml:space="preserve">IV </w:t>
            </w:r>
            <w:r w:rsidR="006234A0">
              <w:t>0</w:t>
            </w:r>
          </w:p>
        </w:tc>
      </w:tr>
    </w:tbl>
    <w:p w:rsidR="00AE5596" w:rsidRDefault="00AE5596" w:rsidP="00AE5596"/>
    <w:p w:rsidR="00D81CFC" w:rsidRDefault="00D81CFC" w:rsidP="00AE5596">
      <w:pPr>
        <w:rPr>
          <w:b/>
        </w:rPr>
      </w:pPr>
    </w:p>
    <w:p w:rsidR="00D81CFC" w:rsidRDefault="00D81CFC" w:rsidP="00AE5596">
      <w:pPr>
        <w:rPr>
          <w:b/>
        </w:rPr>
      </w:pPr>
    </w:p>
    <w:p w:rsidR="00AE5596" w:rsidRPr="007F0F1C" w:rsidRDefault="00AE5596" w:rsidP="00AE5596">
      <w:pPr>
        <w:rPr>
          <w:b/>
        </w:rPr>
      </w:pPr>
      <w:r w:rsidRPr="007F0F1C">
        <w:rPr>
          <w:b/>
        </w:rPr>
        <w:t>20/09/2009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AE5596" w:rsidTr="007334B8">
        <w:trPr>
          <w:cnfStyle w:val="100000000000"/>
        </w:trPr>
        <w:tc>
          <w:tcPr>
            <w:cnfStyle w:val="001000000100"/>
            <w:tcW w:w="1511" w:type="dxa"/>
          </w:tcPr>
          <w:p w:rsidR="00AE5596" w:rsidRDefault="00AE5596" w:rsidP="00AE5596"/>
        </w:tc>
        <w:tc>
          <w:tcPr>
            <w:tcW w:w="1439" w:type="dxa"/>
          </w:tcPr>
          <w:p w:rsidR="00AE5596" w:rsidRDefault="00AE5596" w:rsidP="00AE5596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AE5596" w:rsidRDefault="00AE5596" w:rsidP="00AE5596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AE5596" w:rsidRDefault="00AE5596" w:rsidP="00AE5596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AE5596" w:rsidRDefault="00AE5596" w:rsidP="00AE5596">
            <w:pPr>
              <w:cnfStyle w:val="100000000000"/>
            </w:pPr>
            <w:r>
              <w:t>Grupos funcionando(POT)</w:t>
            </w:r>
          </w:p>
        </w:tc>
      </w:tr>
      <w:tr w:rsidR="00AE5596" w:rsidTr="007334B8">
        <w:trPr>
          <w:cnfStyle w:val="000000100000"/>
        </w:trPr>
        <w:tc>
          <w:tcPr>
            <w:cnfStyle w:val="001000000000"/>
            <w:tcW w:w="1511" w:type="dxa"/>
          </w:tcPr>
          <w:p w:rsidR="00AE5596" w:rsidRDefault="00AE5596" w:rsidP="00AE5596">
            <w:r>
              <w:t>00:19/06:38</w:t>
            </w:r>
          </w:p>
        </w:tc>
        <w:tc>
          <w:tcPr>
            <w:tcW w:w="1439" w:type="dxa"/>
          </w:tcPr>
          <w:p w:rsidR="00AE5596" w:rsidRDefault="00AE5596" w:rsidP="00AE5596">
            <w:pPr>
              <w:cnfStyle w:val="000000100000"/>
            </w:pPr>
            <w:r>
              <w:t>Alarma 1 NOx</w:t>
            </w:r>
          </w:p>
          <w:p w:rsidR="00AE5596" w:rsidRDefault="00AE5596" w:rsidP="00AE5596">
            <w:pPr>
              <w:cnfStyle w:val="000000100000"/>
            </w:pPr>
            <w:r>
              <w:t>Alarma 2 NOx</w:t>
            </w:r>
          </w:p>
          <w:p w:rsidR="00AE5596" w:rsidRDefault="00AE5596" w:rsidP="00AE5596">
            <w:pPr>
              <w:cnfStyle w:val="000000100000"/>
            </w:pPr>
          </w:p>
        </w:tc>
        <w:tc>
          <w:tcPr>
            <w:tcW w:w="1491" w:type="dxa"/>
          </w:tcPr>
          <w:p w:rsidR="00AE5596" w:rsidRDefault="008623E8" w:rsidP="00AE5596">
            <w:pPr>
              <w:cnfStyle w:val="000000100000"/>
            </w:pPr>
            <w:r>
              <w:t>223</w:t>
            </w:r>
          </w:p>
        </w:tc>
        <w:tc>
          <w:tcPr>
            <w:tcW w:w="1373" w:type="dxa"/>
          </w:tcPr>
          <w:p w:rsidR="00AE5596" w:rsidRDefault="008623E8" w:rsidP="00AE5596">
            <w:pPr>
              <w:cnfStyle w:val="000000100000"/>
            </w:pPr>
            <w:r>
              <w:t>2,19</w:t>
            </w:r>
          </w:p>
        </w:tc>
        <w:tc>
          <w:tcPr>
            <w:tcW w:w="2799" w:type="dxa"/>
          </w:tcPr>
          <w:p w:rsidR="00AE5596" w:rsidRDefault="00E1107E" w:rsidP="00AE5596">
            <w:pPr>
              <w:cnfStyle w:val="000000100000"/>
            </w:pPr>
            <w:r>
              <w:t xml:space="preserve">I </w:t>
            </w:r>
            <w:r w:rsidR="007A2F7C">
              <w:t>275</w:t>
            </w:r>
          </w:p>
          <w:p w:rsidR="00AE5596" w:rsidRDefault="00E1107E" w:rsidP="00AE5596">
            <w:pPr>
              <w:cnfStyle w:val="000000100000"/>
            </w:pPr>
            <w:r>
              <w:t xml:space="preserve">II </w:t>
            </w:r>
            <w:r w:rsidR="007A2F7C">
              <w:t>285</w:t>
            </w:r>
          </w:p>
          <w:p w:rsidR="00AE5596" w:rsidRDefault="00E1107E" w:rsidP="00AE5596">
            <w:pPr>
              <w:cnfStyle w:val="000000100000"/>
            </w:pPr>
            <w:r>
              <w:t xml:space="preserve">III </w:t>
            </w:r>
            <w:r w:rsidR="007A2F7C">
              <w:t>250</w:t>
            </w:r>
          </w:p>
          <w:p w:rsidR="00AE5596" w:rsidRDefault="00E1107E" w:rsidP="00AE5596">
            <w:pPr>
              <w:cnfStyle w:val="000000100000"/>
            </w:pPr>
            <w:r>
              <w:t>IV 0</w:t>
            </w:r>
          </w:p>
        </w:tc>
      </w:tr>
      <w:tr w:rsidR="00AE5596" w:rsidTr="007334B8">
        <w:tc>
          <w:tcPr>
            <w:cnfStyle w:val="001000000000"/>
            <w:tcW w:w="1511" w:type="dxa"/>
          </w:tcPr>
          <w:p w:rsidR="008623E8" w:rsidRDefault="008623E8" w:rsidP="00AE5596">
            <w:r>
              <w:t>06:53/08:02</w:t>
            </w:r>
          </w:p>
        </w:tc>
        <w:tc>
          <w:tcPr>
            <w:tcW w:w="1439" w:type="dxa"/>
          </w:tcPr>
          <w:p w:rsidR="00AE5596" w:rsidRDefault="008623E8" w:rsidP="00AE5596">
            <w:pPr>
              <w:cnfStyle w:val="000000000000"/>
            </w:pPr>
            <w:r>
              <w:t>Alarma 1</w:t>
            </w:r>
            <w:r w:rsidR="00AE5596">
              <w:t xml:space="preserve"> NOX</w:t>
            </w:r>
          </w:p>
          <w:p w:rsidR="00AE5596" w:rsidRDefault="008623E8" w:rsidP="00AE5596">
            <w:pPr>
              <w:cnfStyle w:val="000000000000"/>
            </w:pPr>
            <w:r>
              <w:t>Alarma 2 NOx</w:t>
            </w:r>
          </w:p>
        </w:tc>
        <w:tc>
          <w:tcPr>
            <w:tcW w:w="1491" w:type="dxa"/>
          </w:tcPr>
          <w:p w:rsidR="00AE5596" w:rsidRDefault="00E1107E" w:rsidP="00AE5596">
            <w:pPr>
              <w:cnfStyle w:val="000000000000"/>
            </w:pPr>
            <w:r>
              <w:t>226</w:t>
            </w:r>
          </w:p>
        </w:tc>
        <w:tc>
          <w:tcPr>
            <w:tcW w:w="1373" w:type="dxa"/>
          </w:tcPr>
          <w:p w:rsidR="00AE5596" w:rsidRDefault="008623E8" w:rsidP="00AE5596">
            <w:pPr>
              <w:cnfStyle w:val="000000000000"/>
            </w:pPr>
            <w:r>
              <w:t>2,41</w:t>
            </w:r>
          </w:p>
        </w:tc>
        <w:tc>
          <w:tcPr>
            <w:tcW w:w="2799" w:type="dxa"/>
          </w:tcPr>
          <w:p w:rsidR="00AE5596" w:rsidRDefault="007A2F7C" w:rsidP="00AE5596">
            <w:pPr>
              <w:cnfStyle w:val="000000000000"/>
            </w:pPr>
            <w:r>
              <w:t>I 240</w:t>
            </w:r>
          </w:p>
          <w:p w:rsidR="00AE5596" w:rsidRDefault="007A2F7C" w:rsidP="00AE5596">
            <w:pPr>
              <w:cnfStyle w:val="000000000000"/>
            </w:pPr>
            <w:r>
              <w:t>II 240</w:t>
            </w:r>
          </w:p>
          <w:p w:rsidR="00AE5596" w:rsidRDefault="007A2F7C" w:rsidP="00AE5596">
            <w:pPr>
              <w:cnfStyle w:val="000000000000"/>
            </w:pPr>
            <w:r>
              <w:t>III 240</w:t>
            </w:r>
          </w:p>
          <w:p w:rsidR="00AE5596" w:rsidRDefault="00AE5596" w:rsidP="00AE5596">
            <w:pPr>
              <w:cnfStyle w:val="000000000000"/>
            </w:pPr>
            <w:r>
              <w:t>IV 0</w:t>
            </w:r>
          </w:p>
        </w:tc>
      </w:tr>
    </w:tbl>
    <w:p w:rsidR="007F0F1C" w:rsidRDefault="007F0F1C" w:rsidP="007F0F1C">
      <w:pPr>
        <w:spacing w:after="0"/>
        <w:jc w:val="left"/>
        <w:rPr>
          <w:b/>
        </w:rPr>
      </w:pPr>
    </w:p>
    <w:p w:rsidR="007A2F7C" w:rsidRPr="007F0F1C" w:rsidRDefault="007A2F7C" w:rsidP="007F0F1C">
      <w:pPr>
        <w:spacing w:after="0"/>
        <w:jc w:val="left"/>
        <w:rPr>
          <w:b/>
        </w:rPr>
      </w:pPr>
      <w:r w:rsidRPr="007F0F1C">
        <w:rPr>
          <w:b/>
        </w:rPr>
        <w:t>21/09/2009</w:t>
      </w:r>
    </w:p>
    <w:p w:rsidR="007F0F1C" w:rsidRPr="007A2F7C" w:rsidRDefault="007F0F1C" w:rsidP="007F0F1C">
      <w:pPr>
        <w:spacing w:after="0"/>
        <w:jc w:val="left"/>
      </w:pP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7A2F7C" w:rsidTr="007334B8">
        <w:trPr>
          <w:cnfStyle w:val="100000000000"/>
        </w:trPr>
        <w:tc>
          <w:tcPr>
            <w:cnfStyle w:val="001000000100"/>
            <w:tcW w:w="1511" w:type="dxa"/>
          </w:tcPr>
          <w:p w:rsidR="007A2F7C" w:rsidRDefault="007A2F7C" w:rsidP="007F0F1C"/>
        </w:tc>
        <w:tc>
          <w:tcPr>
            <w:tcW w:w="1439" w:type="dxa"/>
          </w:tcPr>
          <w:p w:rsidR="007A2F7C" w:rsidRDefault="007A2F7C" w:rsidP="007F0F1C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7A2F7C" w:rsidRDefault="007A2F7C" w:rsidP="007F0F1C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7A2F7C" w:rsidRDefault="007A2F7C" w:rsidP="007F0F1C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7A2F7C" w:rsidRDefault="007A2F7C" w:rsidP="007F0F1C">
            <w:pPr>
              <w:cnfStyle w:val="100000000000"/>
            </w:pPr>
            <w:r>
              <w:t>Grupos funcionando(POT)</w:t>
            </w:r>
          </w:p>
        </w:tc>
      </w:tr>
      <w:tr w:rsidR="007A2F7C" w:rsidTr="007334B8">
        <w:trPr>
          <w:cnfStyle w:val="000000100000"/>
        </w:trPr>
        <w:tc>
          <w:tcPr>
            <w:cnfStyle w:val="001000000000"/>
            <w:tcW w:w="1511" w:type="dxa"/>
          </w:tcPr>
          <w:p w:rsidR="007A2F7C" w:rsidRDefault="007A2F7C" w:rsidP="007F0F1C">
            <w:r>
              <w:t>0</w:t>
            </w:r>
            <w:r w:rsidR="00D4444D">
              <w:t>8:41</w:t>
            </w:r>
            <w:r w:rsidR="00DB59B5">
              <w:t>/12:42</w:t>
            </w:r>
          </w:p>
        </w:tc>
        <w:tc>
          <w:tcPr>
            <w:tcW w:w="1439" w:type="dxa"/>
          </w:tcPr>
          <w:p w:rsidR="007A2F7C" w:rsidRDefault="007A2F7C" w:rsidP="007F0F1C">
            <w:pPr>
              <w:cnfStyle w:val="000000100000"/>
            </w:pPr>
            <w:r>
              <w:t>Alarma 1 NOx</w:t>
            </w:r>
          </w:p>
          <w:p w:rsidR="007A2F7C" w:rsidRDefault="007A2F7C" w:rsidP="00DB59B5">
            <w:pPr>
              <w:cnfStyle w:val="000000100000"/>
            </w:pPr>
          </w:p>
        </w:tc>
        <w:tc>
          <w:tcPr>
            <w:tcW w:w="1491" w:type="dxa"/>
          </w:tcPr>
          <w:p w:rsidR="007A2F7C" w:rsidRDefault="00DB59B5" w:rsidP="007F0F1C">
            <w:pPr>
              <w:cnfStyle w:val="000000100000"/>
            </w:pPr>
            <w:r>
              <w:t>90</w:t>
            </w:r>
          </w:p>
        </w:tc>
        <w:tc>
          <w:tcPr>
            <w:tcW w:w="1373" w:type="dxa"/>
          </w:tcPr>
          <w:p w:rsidR="007A2F7C" w:rsidRDefault="00DB59B5" w:rsidP="007F0F1C">
            <w:pPr>
              <w:cnfStyle w:val="000000100000"/>
            </w:pPr>
            <w:r>
              <w:t>4</w:t>
            </w:r>
          </w:p>
        </w:tc>
        <w:tc>
          <w:tcPr>
            <w:tcW w:w="2799" w:type="dxa"/>
          </w:tcPr>
          <w:p w:rsidR="007A2F7C" w:rsidRDefault="007A2F7C" w:rsidP="007F0F1C">
            <w:pPr>
              <w:cnfStyle w:val="000000100000"/>
            </w:pPr>
            <w:r>
              <w:t xml:space="preserve">I </w:t>
            </w:r>
            <w:r w:rsidR="009F6EDC">
              <w:t>239</w:t>
            </w:r>
          </w:p>
          <w:p w:rsidR="007A2F7C" w:rsidRDefault="007A2F7C" w:rsidP="007F0F1C">
            <w:pPr>
              <w:cnfStyle w:val="000000100000"/>
            </w:pPr>
            <w:r>
              <w:t xml:space="preserve">II </w:t>
            </w:r>
            <w:r w:rsidR="007D29F0">
              <w:t>240</w:t>
            </w:r>
          </w:p>
          <w:p w:rsidR="007A2F7C" w:rsidRDefault="007A2F7C" w:rsidP="007F0F1C">
            <w:pPr>
              <w:cnfStyle w:val="000000100000"/>
            </w:pPr>
            <w:r>
              <w:t xml:space="preserve">III </w:t>
            </w:r>
            <w:r w:rsidR="007D29F0">
              <w:t>335</w:t>
            </w:r>
          </w:p>
          <w:p w:rsidR="007A2F7C" w:rsidRDefault="007A2F7C" w:rsidP="007F0F1C">
            <w:pPr>
              <w:cnfStyle w:val="000000100000"/>
            </w:pPr>
            <w:r>
              <w:t>IV 0</w:t>
            </w:r>
          </w:p>
        </w:tc>
      </w:tr>
      <w:tr w:rsidR="007A2F7C" w:rsidTr="007334B8">
        <w:tc>
          <w:tcPr>
            <w:cnfStyle w:val="001000000000"/>
            <w:tcW w:w="1511" w:type="dxa"/>
          </w:tcPr>
          <w:p w:rsidR="007A2F7C" w:rsidRDefault="00DB59B5" w:rsidP="007F0F1C">
            <w:r>
              <w:t>13:16/13:36</w:t>
            </w:r>
          </w:p>
        </w:tc>
        <w:tc>
          <w:tcPr>
            <w:tcW w:w="1439" w:type="dxa"/>
          </w:tcPr>
          <w:p w:rsidR="007A2F7C" w:rsidRDefault="007A2F7C" w:rsidP="007F0F1C">
            <w:pPr>
              <w:cnfStyle w:val="000000000000"/>
            </w:pPr>
            <w:r>
              <w:t>Alarma 1 NOX</w:t>
            </w:r>
          </w:p>
          <w:p w:rsidR="007A2F7C" w:rsidRDefault="007A2F7C" w:rsidP="007F0F1C">
            <w:pPr>
              <w:cnfStyle w:val="000000000000"/>
            </w:pPr>
            <w:r>
              <w:t>Alarma 2 NOx</w:t>
            </w:r>
          </w:p>
        </w:tc>
        <w:tc>
          <w:tcPr>
            <w:tcW w:w="1491" w:type="dxa"/>
          </w:tcPr>
          <w:p w:rsidR="007A2F7C" w:rsidRDefault="00DB59B5" w:rsidP="007F0F1C">
            <w:pPr>
              <w:cnfStyle w:val="000000000000"/>
            </w:pPr>
            <w:r>
              <w:t>70</w:t>
            </w:r>
          </w:p>
        </w:tc>
        <w:tc>
          <w:tcPr>
            <w:tcW w:w="1373" w:type="dxa"/>
          </w:tcPr>
          <w:p w:rsidR="007A2F7C" w:rsidRDefault="00DB59B5" w:rsidP="007F0F1C">
            <w:pPr>
              <w:cnfStyle w:val="000000000000"/>
            </w:pPr>
            <w:r>
              <w:t>6</w:t>
            </w:r>
          </w:p>
        </w:tc>
        <w:tc>
          <w:tcPr>
            <w:tcW w:w="2799" w:type="dxa"/>
          </w:tcPr>
          <w:p w:rsidR="007A2F7C" w:rsidRDefault="007A2F7C" w:rsidP="007F0F1C">
            <w:pPr>
              <w:cnfStyle w:val="000000000000"/>
            </w:pPr>
            <w:r>
              <w:t>I 2</w:t>
            </w:r>
            <w:r w:rsidR="009F6EDC">
              <w:t>50</w:t>
            </w:r>
          </w:p>
          <w:p w:rsidR="007A2F7C" w:rsidRDefault="007A2F7C" w:rsidP="007F0F1C">
            <w:pPr>
              <w:cnfStyle w:val="000000000000"/>
            </w:pPr>
            <w:r>
              <w:t xml:space="preserve">II </w:t>
            </w:r>
            <w:r w:rsidR="007D29F0">
              <w:t>265</w:t>
            </w:r>
          </w:p>
          <w:p w:rsidR="007A2F7C" w:rsidRDefault="007A2F7C" w:rsidP="007F0F1C">
            <w:pPr>
              <w:cnfStyle w:val="000000000000"/>
            </w:pPr>
            <w:r>
              <w:t xml:space="preserve">III </w:t>
            </w:r>
            <w:r w:rsidR="007D29F0">
              <w:t>240</w:t>
            </w:r>
          </w:p>
          <w:p w:rsidR="007A2F7C" w:rsidRDefault="007A2F7C" w:rsidP="007F0F1C">
            <w:pPr>
              <w:cnfStyle w:val="000000000000"/>
            </w:pPr>
            <w:r>
              <w:t>IV 0</w:t>
            </w:r>
          </w:p>
        </w:tc>
      </w:tr>
      <w:tr w:rsidR="00DB59B5" w:rsidTr="007334B8">
        <w:trPr>
          <w:cnfStyle w:val="000000100000"/>
        </w:trPr>
        <w:tc>
          <w:tcPr>
            <w:cnfStyle w:val="001000000000"/>
            <w:tcW w:w="1511" w:type="dxa"/>
          </w:tcPr>
          <w:p w:rsidR="00DB59B5" w:rsidRDefault="00DB59B5" w:rsidP="007F0F1C">
            <w:r>
              <w:t>17:25/17:47</w:t>
            </w:r>
          </w:p>
        </w:tc>
        <w:tc>
          <w:tcPr>
            <w:tcW w:w="1439" w:type="dxa"/>
          </w:tcPr>
          <w:p w:rsidR="00DB59B5" w:rsidRDefault="00DB59B5" w:rsidP="00DB59B5">
            <w:pPr>
              <w:cnfStyle w:val="000000100000"/>
            </w:pPr>
            <w:r>
              <w:t>Alarma 1 NOX</w:t>
            </w:r>
          </w:p>
          <w:p w:rsidR="00DB59B5" w:rsidRDefault="00DB59B5" w:rsidP="00DB59B5">
            <w:pPr>
              <w:cnfStyle w:val="000000100000"/>
            </w:pPr>
            <w:r>
              <w:t>Alarma 2 NOx</w:t>
            </w:r>
          </w:p>
        </w:tc>
        <w:tc>
          <w:tcPr>
            <w:tcW w:w="1491" w:type="dxa"/>
          </w:tcPr>
          <w:p w:rsidR="00DB59B5" w:rsidRDefault="00DB59B5" w:rsidP="007F0F1C">
            <w:pPr>
              <w:cnfStyle w:val="000000100000"/>
            </w:pPr>
            <w:r>
              <w:t>80</w:t>
            </w:r>
          </w:p>
        </w:tc>
        <w:tc>
          <w:tcPr>
            <w:tcW w:w="1373" w:type="dxa"/>
          </w:tcPr>
          <w:p w:rsidR="00DB59B5" w:rsidRDefault="00DB59B5" w:rsidP="007F0F1C">
            <w:pPr>
              <w:cnfStyle w:val="000000100000"/>
            </w:pPr>
            <w:r>
              <w:t>6</w:t>
            </w:r>
          </w:p>
        </w:tc>
        <w:tc>
          <w:tcPr>
            <w:tcW w:w="2799" w:type="dxa"/>
          </w:tcPr>
          <w:p w:rsidR="00DB59B5" w:rsidRDefault="007D29F0" w:rsidP="007F0F1C">
            <w:pPr>
              <w:cnfStyle w:val="000000100000"/>
            </w:pPr>
            <w:r>
              <w:t>I 230</w:t>
            </w:r>
          </w:p>
          <w:p w:rsidR="00DB59B5" w:rsidRDefault="00DB59B5" w:rsidP="007F0F1C">
            <w:pPr>
              <w:cnfStyle w:val="000000100000"/>
            </w:pPr>
            <w:r>
              <w:t xml:space="preserve">II </w:t>
            </w:r>
            <w:r w:rsidR="007D29F0">
              <w:t>230</w:t>
            </w:r>
          </w:p>
          <w:p w:rsidR="00DB59B5" w:rsidRDefault="00DB59B5" w:rsidP="007F0F1C">
            <w:pPr>
              <w:cnfStyle w:val="000000100000"/>
            </w:pPr>
            <w:r>
              <w:t xml:space="preserve">III </w:t>
            </w:r>
            <w:r w:rsidR="007D29F0">
              <w:t>150</w:t>
            </w:r>
          </w:p>
          <w:p w:rsidR="00DB59B5" w:rsidRDefault="00DB59B5" w:rsidP="007F0F1C">
            <w:pPr>
              <w:cnfStyle w:val="000000100000"/>
            </w:pPr>
            <w:r>
              <w:t>IV 0</w:t>
            </w:r>
          </w:p>
        </w:tc>
      </w:tr>
    </w:tbl>
    <w:p w:rsidR="007A2F7C" w:rsidRDefault="007A2F7C" w:rsidP="007A2F7C"/>
    <w:p w:rsidR="007D29F0" w:rsidRDefault="007D29F0" w:rsidP="007A2F7C"/>
    <w:p w:rsidR="00D81CFC" w:rsidRDefault="00D81CFC" w:rsidP="007A2F7C"/>
    <w:p w:rsidR="00D81CFC" w:rsidRDefault="00D81CFC" w:rsidP="007A2F7C"/>
    <w:p w:rsidR="00D81CFC" w:rsidRDefault="00D81CFC" w:rsidP="007A2F7C">
      <w:pPr>
        <w:rPr>
          <w:b/>
        </w:rPr>
      </w:pPr>
    </w:p>
    <w:p w:rsidR="007D29F0" w:rsidRPr="00D81CFC" w:rsidRDefault="007D29F0" w:rsidP="007A2F7C">
      <w:pPr>
        <w:rPr>
          <w:b/>
        </w:rPr>
      </w:pPr>
      <w:r w:rsidRPr="00D81CFC">
        <w:rPr>
          <w:b/>
        </w:rPr>
        <w:lastRenderedPageBreak/>
        <w:t>22/09/2009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9"/>
        <w:gridCol w:w="1491"/>
        <w:gridCol w:w="1373"/>
        <w:gridCol w:w="2941"/>
      </w:tblGrid>
      <w:tr w:rsidR="007D29F0" w:rsidTr="007334B8">
        <w:trPr>
          <w:cnfStyle w:val="100000000000"/>
        </w:trPr>
        <w:tc>
          <w:tcPr>
            <w:cnfStyle w:val="001000000100"/>
            <w:tcW w:w="1511" w:type="dxa"/>
          </w:tcPr>
          <w:p w:rsidR="007D29F0" w:rsidRDefault="007D29F0" w:rsidP="007F0F1C"/>
        </w:tc>
        <w:tc>
          <w:tcPr>
            <w:tcW w:w="1439" w:type="dxa"/>
          </w:tcPr>
          <w:p w:rsidR="007D29F0" w:rsidRDefault="007D29F0" w:rsidP="007F0F1C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7D29F0" w:rsidRDefault="007D29F0" w:rsidP="007F0F1C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7D29F0" w:rsidRDefault="007D29F0" w:rsidP="007F0F1C">
            <w:pPr>
              <w:cnfStyle w:val="100000000000"/>
            </w:pPr>
            <w:r>
              <w:t>VV</w:t>
            </w:r>
          </w:p>
        </w:tc>
        <w:tc>
          <w:tcPr>
            <w:tcW w:w="2941" w:type="dxa"/>
          </w:tcPr>
          <w:p w:rsidR="007D29F0" w:rsidRDefault="007D29F0" w:rsidP="007F0F1C">
            <w:pPr>
              <w:cnfStyle w:val="100000000000"/>
            </w:pPr>
            <w:r>
              <w:t>Grupos funcionando</w:t>
            </w:r>
          </w:p>
          <w:p w:rsidR="007D29F0" w:rsidRDefault="007D29F0" w:rsidP="007F0F1C">
            <w:pPr>
              <w:cnfStyle w:val="100000000000"/>
            </w:pPr>
            <w:r>
              <w:t>(POT)</w:t>
            </w:r>
          </w:p>
        </w:tc>
      </w:tr>
      <w:tr w:rsidR="007D29F0" w:rsidTr="007334B8">
        <w:trPr>
          <w:cnfStyle w:val="000000100000"/>
        </w:trPr>
        <w:tc>
          <w:tcPr>
            <w:cnfStyle w:val="001000000000"/>
            <w:tcW w:w="1511" w:type="dxa"/>
          </w:tcPr>
          <w:p w:rsidR="007D29F0" w:rsidRDefault="007D29F0" w:rsidP="007D29F0">
            <w:r>
              <w:t>08:23/09:19</w:t>
            </w:r>
          </w:p>
          <w:p w:rsidR="007D29F0" w:rsidRDefault="007D29F0" w:rsidP="007F0F1C"/>
        </w:tc>
        <w:tc>
          <w:tcPr>
            <w:tcW w:w="1439" w:type="dxa"/>
          </w:tcPr>
          <w:p w:rsidR="007D29F0" w:rsidRDefault="007D29F0" w:rsidP="007F0F1C">
            <w:pPr>
              <w:cnfStyle w:val="000000100000"/>
            </w:pPr>
            <w:r>
              <w:t>Alarma 1 NOx</w:t>
            </w:r>
          </w:p>
          <w:p w:rsidR="007D29F0" w:rsidRDefault="007D29F0" w:rsidP="007F0F1C">
            <w:pPr>
              <w:cnfStyle w:val="000000100000"/>
            </w:pPr>
          </w:p>
        </w:tc>
        <w:tc>
          <w:tcPr>
            <w:tcW w:w="1491" w:type="dxa"/>
          </w:tcPr>
          <w:p w:rsidR="007D29F0" w:rsidRDefault="00C603A6" w:rsidP="007F0F1C">
            <w:pPr>
              <w:cnfStyle w:val="000000100000"/>
            </w:pPr>
            <w:r>
              <w:t>140</w:t>
            </w:r>
          </w:p>
        </w:tc>
        <w:tc>
          <w:tcPr>
            <w:tcW w:w="1373" w:type="dxa"/>
          </w:tcPr>
          <w:p w:rsidR="007D29F0" w:rsidRDefault="00C603A6" w:rsidP="007F0F1C">
            <w:pPr>
              <w:cnfStyle w:val="000000100000"/>
            </w:pPr>
            <w:r>
              <w:t>5</w:t>
            </w:r>
          </w:p>
        </w:tc>
        <w:tc>
          <w:tcPr>
            <w:tcW w:w="2941" w:type="dxa"/>
          </w:tcPr>
          <w:p w:rsidR="007D29F0" w:rsidRDefault="007D29F0" w:rsidP="007F0F1C">
            <w:pPr>
              <w:cnfStyle w:val="000000100000"/>
            </w:pPr>
            <w:r>
              <w:t xml:space="preserve">I </w:t>
            </w:r>
            <w:r w:rsidR="00C603A6">
              <w:t>260</w:t>
            </w:r>
          </w:p>
          <w:p w:rsidR="007D29F0" w:rsidRDefault="007D29F0" w:rsidP="007F0F1C">
            <w:pPr>
              <w:cnfStyle w:val="000000100000"/>
            </w:pPr>
            <w:r>
              <w:t>II 240</w:t>
            </w:r>
          </w:p>
          <w:p w:rsidR="007D29F0" w:rsidRDefault="007D29F0" w:rsidP="007F0F1C">
            <w:pPr>
              <w:cnfStyle w:val="000000100000"/>
            </w:pPr>
            <w:r>
              <w:t xml:space="preserve">III </w:t>
            </w:r>
            <w:r w:rsidR="00C603A6">
              <w:t>250</w:t>
            </w:r>
          </w:p>
          <w:p w:rsidR="007D29F0" w:rsidRDefault="007D29F0" w:rsidP="007F0F1C">
            <w:pPr>
              <w:cnfStyle w:val="000000100000"/>
            </w:pPr>
            <w:r>
              <w:t>IV 0</w:t>
            </w:r>
          </w:p>
        </w:tc>
      </w:tr>
      <w:tr w:rsidR="007D29F0" w:rsidTr="007334B8">
        <w:tc>
          <w:tcPr>
            <w:cnfStyle w:val="001000000000"/>
            <w:tcW w:w="1511" w:type="dxa"/>
          </w:tcPr>
          <w:p w:rsidR="007D29F0" w:rsidRDefault="007D29F0" w:rsidP="007D29F0">
            <w:r>
              <w:t>09:40/10:11</w:t>
            </w:r>
          </w:p>
          <w:p w:rsidR="007D29F0" w:rsidRDefault="007D29F0" w:rsidP="007F0F1C"/>
        </w:tc>
        <w:tc>
          <w:tcPr>
            <w:tcW w:w="1439" w:type="dxa"/>
          </w:tcPr>
          <w:p w:rsidR="007D29F0" w:rsidRDefault="007D29F0" w:rsidP="007F0F1C">
            <w:pPr>
              <w:cnfStyle w:val="000000000000"/>
            </w:pPr>
            <w:r>
              <w:t>Alarma 1 NOX</w:t>
            </w:r>
          </w:p>
          <w:p w:rsidR="007D29F0" w:rsidRDefault="007D29F0" w:rsidP="007F0F1C">
            <w:pPr>
              <w:cnfStyle w:val="000000000000"/>
            </w:pPr>
          </w:p>
        </w:tc>
        <w:tc>
          <w:tcPr>
            <w:tcW w:w="1491" w:type="dxa"/>
          </w:tcPr>
          <w:p w:rsidR="007D29F0" w:rsidRDefault="00C603A6" w:rsidP="007F0F1C">
            <w:pPr>
              <w:cnfStyle w:val="000000000000"/>
            </w:pPr>
            <w:r>
              <w:t>140</w:t>
            </w:r>
          </w:p>
        </w:tc>
        <w:tc>
          <w:tcPr>
            <w:tcW w:w="1373" w:type="dxa"/>
          </w:tcPr>
          <w:p w:rsidR="007D29F0" w:rsidRDefault="00C603A6" w:rsidP="007F0F1C">
            <w:pPr>
              <w:cnfStyle w:val="000000000000"/>
            </w:pPr>
            <w:r>
              <w:t>5</w:t>
            </w:r>
          </w:p>
        </w:tc>
        <w:tc>
          <w:tcPr>
            <w:tcW w:w="2941" w:type="dxa"/>
          </w:tcPr>
          <w:p w:rsidR="007D29F0" w:rsidRDefault="007D29F0" w:rsidP="007F0F1C">
            <w:pPr>
              <w:cnfStyle w:val="000000000000"/>
            </w:pPr>
            <w:r>
              <w:t>I 250</w:t>
            </w:r>
          </w:p>
          <w:p w:rsidR="007D29F0" w:rsidRDefault="007D29F0" w:rsidP="007F0F1C">
            <w:pPr>
              <w:cnfStyle w:val="000000000000"/>
            </w:pPr>
            <w:r>
              <w:t xml:space="preserve">II </w:t>
            </w:r>
            <w:r w:rsidR="00C603A6">
              <w:t>130</w:t>
            </w:r>
          </w:p>
          <w:p w:rsidR="007D29F0" w:rsidRDefault="007D29F0" w:rsidP="007F0F1C">
            <w:pPr>
              <w:cnfStyle w:val="000000000000"/>
            </w:pPr>
            <w:r>
              <w:t xml:space="preserve">III </w:t>
            </w:r>
            <w:r w:rsidR="00C603A6">
              <w:t>134</w:t>
            </w:r>
          </w:p>
          <w:p w:rsidR="007D29F0" w:rsidRDefault="007D29F0" w:rsidP="007F0F1C">
            <w:pPr>
              <w:cnfStyle w:val="000000000000"/>
            </w:pPr>
            <w:r>
              <w:t>IV 0</w:t>
            </w:r>
          </w:p>
        </w:tc>
      </w:tr>
    </w:tbl>
    <w:p w:rsidR="00C603A6" w:rsidRDefault="00C603A6" w:rsidP="007A2F7C"/>
    <w:p w:rsidR="00531206" w:rsidRPr="00D81CFC" w:rsidRDefault="00C603A6" w:rsidP="007A2F7C">
      <w:pPr>
        <w:rPr>
          <w:b/>
        </w:rPr>
      </w:pPr>
      <w:r w:rsidRPr="00D81CFC">
        <w:rPr>
          <w:b/>
        </w:rPr>
        <w:t>24/09/2009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5"/>
        <w:gridCol w:w="1484"/>
        <w:gridCol w:w="1367"/>
        <w:gridCol w:w="2958"/>
      </w:tblGrid>
      <w:tr w:rsidR="00C603A6" w:rsidTr="00D81CFC">
        <w:trPr>
          <w:cnfStyle w:val="100000000000"/>
        </w:trPr>
        <w:tc>
          <w:tcPr>
            <w:cnfStyle w:val="001000000100"/>
            <w:tcW w:w="1484" w:type="dxa"/>
          </w:tcPr>
          <w:p w:rsidR="00C603A6" w:rsidRDefault="00C603A6" w:rsidP="007F0F1C"/>
        </w:tc>
        <w:tc>
          <w:tcPr>
            <w:tcW w:w="1439" w:type="dxa"/>
          </w:tcPr>
          <w:p w:rsidR="00C603A6" w:rsidRDefault="00C603A6" w:rsidP="007F0F1C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C603A6" w:rsidRDefault="00C603A6" w:rsidP="007F0F1C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C603A6" w:rsidRDefault="00C603A6" w:rsidP="007F0F1C">
            <w:pPr>
              <w:cnfStyle w:val="100000000000"/>
            </w:pPr>
            <w:r>
              <w:t>VV</w:t>
            </w:r>
          </w:p>
        </w:tc>
        <w:tc>
          <w:tcPr>
            <w:tcW w:w="2968" w:type="dxa"/>
          </w:tcPr>
          <w:p w:rsidR="00C603A6" w:rsidRDefault="00C603A6" w:rsidP="007F0F1C">
            <w:pPr>
              <w:cnfStyle w:val="100000000000"/>
            </w:pPr>
            <w:r>
              <w:t>Grupos funcionando</w:t>
            </w:r>
          </w:p>
          <w:p w:rsidR="00C603A6" w:rsidRDefault="00C603A6" w:rsidP="007F0F1C">
            <w:pPr>
              <w:cnfStyle w:val="100000000000"/>
            </w:pPr>
            <w:r>
              <w:t>(POT)</w:t>
            </w:r>
          </w:p>
        </w:tc>
      </w:tr>
      <w:tr w:rsidR="00C603A6" w:rsidTr="00D81CFC">
        <w:trPr>
          <w:cnfStyle w:val="000000100000"/>
        </w:trPr>
        <w:tc>
          <w:tcPr>
            <w:cnfStyle w:val="001000000000"/>
            <w:tcW w:w="1484" w:type="dxa"/>
          </w:tcPr>
          <w:p w:rsidR="00531206" w:rsidRDefault="00D4444D" w:rsidP="00531206">
            <w:r>
              <w:t>08:38</w:t>
            </w:r>
            <w:r w:rsidR="00531206">
              <w:t xml:space="preserve">/08:43 </w:t>
            </w:r>
          </w:p>
          <w:p w:rsidR="00C603A6" w:rsidRDefault="00C603A6" w:rsidP="007F0F1C"/>
          <w:p w:rsidR="00C603A6" w:rsidRDefault="00C603A6" w:rsidP="007F0F1C"/>
        </w:tc>
        <w:tc>
          <w:tcPr>
            <w:tcW w:w="1439" w:type="dxa"/>
          </w:tcPr>
          <w:p w:rsidR="00C603A6" w:rsidRDefault="00C603A6" w:rsidP="007F0F1C">
            <w:pPr>
              <w:cnfStyle w:val="000000100000"/>
            </w:pPr>
            <w:r>
              <w:t>Alarma 1 NOx</w:t>
            </w:r>
          </w:p>
          <w:p w:rsidR="00C603A6" w:rsidRDefault="00C603A6" w:rsidP="007F0F1C">
            <w:pPr>
              <w:cnfStyle w:val="000000100000"/>
            </w:pPr>
          </w:p>
        </w:tc>
        <w:tc>
          <w:tcPr>
            <w:tcW w:w="1491" w:type="dxa"/>
          </w:tcPr>
          <w:p w:rsidR="00C603A6" w:rsidRDefault="004E649B" w:rsidP="007F0F1C">
            <w:pPr>
              <w:cnfStyle w:val="000000100000"/>
            </w:pPr>
            <w:r>
              <w:t>139</w:t>
            </w:r>
          </w:p>
        </w:tc>
        <w:tc>
          <w:tcPr>
            <w:tcW w:w="1373" w:type="dxa"/>
          </w:tcPr>
          <w:p w:rsidR="00C603A6" w:rsidRDefault="004E649B" w:rsidP="007F0F1C">
            <w:pPr>
              <w:cnfStyle w:val="000000100000"/>
            </w:pPr>
            <w:r>
              <w:t>6</w:t>
            </w:r>
          </w:p>
        </w:tc>
        <w:tc>
          <w:tcPr>
            <w:tcW w:w="2968" w:type="dxa"/>
          </w:tcPr>
          <w:p w:rsidR="00C603A6" w:rsidRDefault="00C603A6" w:rsidP="007F0F1C">
            <w:pPr>
              <w:cnfStyle w:val="000000100000"/>
            </w:pPr>
            <w:r>
              <w:t xml:space="preserve">I </w:t>
            </w:r>
            <w:r w:rsidR="004E649B">
              <w:t>295</w:t>
            </w:r>
          </w:p>
          <w:p w:rsidR="00C603A6" w:rsidRDefault="00C603A6" w:rsidP="007F0F1C">
            <w:pPr>
              <w:cnfStyle w:val="000000100000"/>
            </w:pPr>
            <w:r>
              <w:t xml:space="preserve">II </w:t>
            </w:r>
            <w:r w:rsidR="004E649B">
              <w:t>297</w:t>
            </w:r>
          </w:p>
          <w:p w:rsidR="00C603A6" w:rsidRDefault="00C603A6" w:rsidP="007F0F1C">
            <w:pPr>
              <w:cnfStyle w:val="000000100000"/>
            </w:pPr>
            <w:r>
              <w:t xml:space="preserve">III </w:t>
            </w:r>
            <w:r w:rsidR="004E649B">
              <w:t>138</w:t>
            </w:r>
          </w:p>
          <w:p w:rsidR="00C603A6" w:rsidRDefault="00C603A6" w:rsidP="007F0F1C">
            <w:pPr>
              <w:cnfStyle w:val="000000100000"/>
            </w:pPr>
            <w:r>
              <w:t xml:space="preserve">IV </w:t>
            </w:r>
            <w:r w:rsidR="004E649B">
              <w:t>270</w:t>
            </w:r>
          </w:p>
        </w:tc>
      </w:tr>
      <w:tr w:rsidR="00C603A6" w:rsidTr="00D81CFC">
        <w:tc>
          <w:tcPr>
            <w:cnfStyle w:val="001000000000"/>
            <w:tcW w:w="1484" w:type="dxa"/>
          </w:tcPr>
          <w:p w:rsidR="00531206" w:rsidRDefault="00531206" w:rsidP="00531206">
            <w:r>
              <w:t>09:13/09:30</w:t>
            </w:r>
          </w:p>
          <w:p w:rsidR="00C603A6" w:rsidRDefault="00C603A6" w:rsidP="007F0F1C"/>
          <w:p w:rsidR="00C603A6" w:rsidRDefault="00C603A6" w:rsidP="007F0F1C"/>
        </w:tc>
        <w:tc>
          <w:tcPr>
            <w:tcW w:w="1439" w:type="dxa"/>
          </w:tcPr>
          <w:p w:rsidR="00C603A6" w:rsidRDefault="00C603A6" w:rsidP="007F0F1C">
            <w:pPr>
              <w:cnfStyle w:val="000000000000"/>
            </w:pPr>
            <w:r>
              <w:t>Alarma 1 NOX</w:t>
            </w:r>
          </w:p>
          <w:p w:rsidR="00C603A6" w:rsidRDefault="00C603A6" w:rsidP="007F0F1C">
            <w:pPr>
              <w:cnfStyle w:val="000000000000"/>
            </w:pPr>
          </w:p>
        </w:tc>
        <w:tc>
          <w:tcPr>
            <w:tcW w:w="1491" w:type="dxa"/>
          </w:tcPr>
          <w:p w:rsidR="00C603A6" w:rsidRDefault="004E649B" w:rsidP="007F0F1C">
            <w:pPr>
              <w:cnfStyle w:val="000000000000"/>
            </w:pPr>
            <w:r>
              <w:t>138</w:t>
            </w:r>
          </w:p>
        </w:tc>
        <w:tc>
          <w:tcPr>
            <w:tcW w:w="1373" w:type="dxa"/>
          </w:tcPr>
          <w:p w:rsidR="00C603A6" w:rsidRDefault="004E649B" w:rsidP="007F0F1C">
            <w:pPr>
              <w:cnfStyle w:val="000000000000"/>
            </w:pPr>
            <w:r>
              <w:t>6</w:t>
            </w:r>
          </w:p>
        </w:tc>
        <w:tc>
          <w:tcPr>
            <w:tcW w:w="2968" w:type="dxa"/>
          </w:tcPr>
          <w:p w:rsidR="00C603A6" w:rsidRDefault="004E649B" w:rsidP="007F0F1C">
            <w:pPr>
              <w:cnfStyle w:val="000000000000"/>
            </w:pPr>
            <w:r>
              <w:t>I 311</w:t>
            </w:r>
          </w:p>
          <w:p w:rsidR="00C603A6" w:rsidRDefault="00C603A6" w:rsidP="007F0F1C">
            <w:pPr>
              <w:cnfStyle w:val="000000000000"/>
            </w:pPr>
            <w:r>
              <w:t xml:space="preserve">II </w:t>
            </w:r>
            <w:r w:rsidR="004E649B">
              <w:t>316</w:t>
            </w:r>
          </w:p>
          <w:p w:rsidR="00C603A6" w:rsidRDefault="00C603A6" w:rsidP="007F0F1C">
            <w:pPr>
              <w:cnfStyle w:val="000000000000"/>
            </w:pPr>
            <w:r>
              <w:t xml:space="preserve">III </w:t>
            </w:r>
            <w:r w:rsidR="004E649B">
              <w:t>313</w:t>
            </w:r>
          </w:p>
          <w:p w:rsidR="00C603A6" w:rsidRDefault="004E649B" w:rsidP="007F0F1C">
            <w:pPr>
              <w:cnfStyle w:val="000000000000"/>
            </w:pPr>
            <w:r>
              <w:t>IV 320</w:t>
            </w:r>
          </w:p>
        </w:tc>
      </w:tr>
    </w:tbl>
    <w:p w:rsidR="00D81CFC" w:rsidRDefault="00D81CFC" w:rsidP="007A2F7C"/>
    <w:p w:rsidR="00D81CFC" w:rsidRDefault="00D81CFC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4E649B" w:rsidRPr="00D81CFC" w:rsidRDefault="004E649B" w:rsidP="007A2F7C">
      <w:pPr>
        <w:rPr>
          <w:b/>
        </w:rPr>
      </w:pPr>
      <w:r w:rsidRPr="00D81CFC">
        <w:rPr>
          <w:b/>
        </w:rPr>
        <w:lastRenderedPageBreak/>
        <w:t>25/09/2009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5"/>
        <w:gridCol w:w="1484"/>
        <w:gridCol w:w="1367"/>
        <w:gridCol w:w="2816"/>
        <w:gridCol w:w="142"/>
      </w:tblGrid>
      <w:tr w:rsidR="004E649B" w:rsidTr="007334B8">
        <w:trPr>
          <w:gridAfter w:val="1"/>
          <w:cnfStyle w:val="100000000000"/>
          <w:wAfter w:w="142" w:type="dxa"/>
        </w:trPr>
        <w:tc>
          <w:tcPr>
            <w:cnfStyle w:val="001000000100"/>
            <w:tcW w:w="1511" w:type="dxa"/>
          </w:tcPr>
          <w:p w:rsidR="004E649B" w:rsidRDefault="004E649B" w:rsidP="007F0F1C"/>
        </w:tc>
        <w:tc>
          <w:tcPr>
            <w:tcW w:w="1435" w:type="dxa"/>
          </w:tcPr>
          <w:p w:rsidR="004E649B" w:rsidRDefault="004E649B" w:rsidP="007F0F1C">
            <w:pPr>
              <w:cnfStyle w:val="100000000000"/>
            </w:pPr>
            <w:r>
              <w:t>CC</w:t>
            </w:r>
          </w:p>
        </w:tc>
        <w:tc>
          <w:tcPr>
            <w:tcW w:w="1484" w:type="dxa"/>
          </w:tcPr>
          <w:p w:rsidR="004E649B" w:rsidRDefault="004E649B" w:rsidP="007F0F1C">
            <w:pPr>
              <w:cnfStyle w:val="100000000000"/>
            </w:pPr>
            <w:r>
              <w:t>DV</w:t>
            </w:r>
          </w:p>
        </w:tc>
        <w:tc>
          <w:tcPr>
            <w:tcW w:w="1367" w:type="dxa"/>
          </w:tcPr>
          <w:p w:rsidR="004E649B" w:rsidRDefault="004E649B" w:rsidP="007F0F1C">
            <w:pPr>
              <w:cnfStyle w:val="100000000000"/>
            </w:pPr>
            <w:r>
              <w:t>VV</w:t>
            </w:r>
          </w:p>
        </w:tc>
        <w:tc>
          <w:tcPr>
            <w:tcW w:w="2816" w:type="dxa"/>
          </w:tcPr>
          <w:p w:rsidR="004E649B" w:rsidRDefault="004E649B" w:rsidP="007F0F1C">
            <w:pPr>
              <w:cnfStyle w:val="100000000000"/>
            </w:pPr>
            <w:r>
              <w:t>Grupos funcionando</w:t>
            </w:r>
          </w:p>
          <w:p w:rsidR="004E649B" w:rsidRDefault="004E649B" w:rsidP="007F0F1C">
            <w:pPr>
              <w:cnfStyle w:val="100000000000"/>
            </w:pPr>
            <w:r>
              <w:t>(POT)</w:t>
            </w:r>
          </w:p>
        </w:tc>
      </w:tr>
      <w:tr w:rsidR="004E649B" w:rsidTr="007334B8">
        <w:trPr>
          <w:gridAfter w:val="1"/>
          <w:cnfStyle w:val="000000100000"/>
          <w:wAfter w:w="142" w:type="dxa"/>
        </w:trPr>
        <w:tc>
          <w:tcPr>
            <w:cnfStyle w:val="001000000000"/>
            <w:tcW w:w="1511" w:type="dxa"/>
          </w:tcPr>
          <w:p w:rsidR="004E649B" w:rsidRDefault="00DB54DB" w:rsidP="00DB54DB">
            <w:r>
              <w:t xml:space="preserve">07:16/08:15  </w:t>
            </w:r>
            <w:r w:rsidR="004E649B">
              <w:t xml:space="preserve"> </w:t>
            </w:r>
          </w:p>
          <w:p w:rsidR="004E649B" w:rsidRDefault="004E649B" w:rsidP="007F0F1C"/>
          <w:p w:rsidR="004E649B" w:rsidRDefault="004E649B" w:rsidP="007F0F1C"/>
        </w:tc>
        <w:tc>
          <w:tcPr>
            <w:tcW w:w="1435" w:type="dxa"/>
          </w:tcPr>
          <w:p w:rsidR="004E649B" w:rsidRDefault="004E649B" w:rsidP="007F0F1C">
            <w:pPr>
              <w:cnfStyle w:val="000000100000"/>
            </w:pPr>
            <w:r>
              <w:t>Alarma 1 NOx</w:t>
            </w:r>
          </w:p>
          <w:p w:rsidR="004E649B" w:rsidRDefault="004E649B" w:rsidP="007F0F1C">
            <w:pPr>
              <w:cnfStyle w:val="000000100000"/>
            </w:pPr>
          </w:p>
        </w:tc>
        <w:tc>
          <w:tcPr>
            <w:tcW w:w="1484" w:type="dxa"/>
          </w:tcPr>
          <w:p w:rsidR="004E649B" w:rsidRDefault="00DB54DB" w:rsidP="007F0F1C">
            <w:pPr>
              <w:cnfStyle w:val="000000100000"/>
            </w:pPr>
            <w:r>
              <w:t>91</w:t>
            </w:r>
          </w:p>
        </w:tc>
        <w:tc>
          <w:tcPr>
            <w:tcW w:w="1367" w:type="dxa"/>
          </w:tcPr>
          <w:p w:rsidR="004E649B" w:rsidRDefault="004E649B" w:rsidP="007F0F1C">
            <w:pPr>
              <w:cnfStyle w:val="000000100000"/>
            </w:pPr>
            <w:r>
              <w:t>6</w:t>
            </w:r>
          </w:p>
        </w:tc>
        <w:tc>
          <w:tcPr>
            <w:tcW w:w="2816" w:type="dxa"/>
          </w:tcPr>
          <w:p w:rsidR="004E649B" w:rsidRDefault="004E649B" w:rsidP="007F0F1C">
            <w:pPr>
              <w:cnfStyle w:val="000000100000"/>
            </w:pPr>
            <w:r>
              <w:t xml:space="preserve">I </w:t>
            </w:r>
            <w:r w:rsidR="00DB54DB">
              <w:t>308</w:t>
            </w:r>
          </w:p>
          <w:p w:rsidR="004E649B" w:rsidRDefault="004E649B" w:rsidP="007F0F1C">
            <w:pPr>
              <w:cnfStyle w:val="000000100000"/>
            </w:pPr>
            <w:r>
              <w:t xml:space="preserve">II </w:t>
            </w:r>
            <w:r w:rsidR="00DB54DB">
              <w:t>284</w:t>
            </w:r>
          </w:p>
          <w:p w:rsidR="004E649B" w:rsidRDefault="004E649B" w:rsidP="007F0F1C">
            <w:pPr>
              <w:cnfStyle w:val="000000100000"/>
            </w:pPr>
            <w:r>
              <w:t xml:space="preserve">III </w:t>
            </w:r>
            <w:r w:rsidR="00DB54DB">
              <w:t>276</w:t>
            </w:r>
          </w:p>
          <w:p w:rsidR="004E649B" w:rsidRDefault="004E649B" w:rsidP="007F0F1C">
            <w:pPr>
              <w:cnfStyle w:val="000000100000"/>
            </w:pPr>
            <w:r>
              <w:t xml:space="preserve">IV </w:t>
            </w:r>
            <w:r w:rsidR="00DB54DB">
              <w:t>269</w:t>
            </w:r>
          </w:p>
        </w:tc>
      </w:tr>
      <w:tr w:rsidR="004E649B" w:rsidTr="007334B8">
        <w:tc>
          <w:tcPr>
            <w:cnfStyle w:val="001000000000"/>
            <w:tcW w:w="1511" w:type="dxa"/>
          </w:tcPr>
          <w:p w:rsidR="00DB54DB" w:rsidRDefault="00DB54DB" w:rsidP="00DB54DB">
            <w:r>
              <w:t>09.02/09:03</w:t>
            </w:r>
          </w:p>
          <w:p w:rsidR="004E649B" w:rsidRDefault="004E649B" w:rsidP="007F0F1C"/>
          <w:p w:rsidR="004E649B" w:rsidRDefault="004E649B" w:rsidP="007F0F1C"/>
          <w:p w:rsidR="004E649B" w:rsidRDefault="004E649B" w:rsidP="007F0F1C"/>
        </w:tc>
        <w:tc>
          <w:tcPr>
            <w:tcW w:w="1435" w:type="dxa"/>
          </w:tcPr>
          <w:p w:rsidR="004E649B" w:rsidRDefault="004E649B" w:rsidP="007F0F1C">
            <w:pPr>
              <w:cnfStyle w:val="000000000000"/>
            </w:pPr>
            <w:r>
              <w:t>Alarma 1 NOX</w:t>
            </w:r>
          </w:p>
          <w:p w:rsidR="004E649B" w:rsidRDefault="004E649B" w:rsidP="007F0F1C">
            <w:pPr>
              <w:cnfStyle w:val="000000000000"/>
            </w:pPr>
          </w:p>
        </w:tc>
        <w:tc>
          <w:tcPr>
            <w:tcW w:w="1484" w:type="dxa"/>
          </w:tcPr>
          <w:p w:rsidR="004E649B" w:rsidRDefault="00DB54DB" w:rsidP="007F0F1C">
            <w:pPr>
              <w:cnfStyle w:val="000000000000"/>
            </w:pPr>
            <w:r>
              <w:t>82</w:t>
            </w:r>
          </w:p>
        </w:tc>
        <w:tc>
          <w:tcPr>
            <w:tcW w:w="1367" w:type="dxa"/>
          </w:tcPr>
          <w:p w:rsidR="004E649B" w:rsidRDefault="00DB54DB" w:rsidP="007F0F1C">
            <w:pPr>
              <w:cnfStyle w:val="000000000000"/>
            </w:pPr>
            <w:r>
              <w:t>5</w:t>
            </w:r>
          </w:p>
        </w:tc>
        <w:tc>
          <w:tcPr>
            <w:tcW w:w="2958" w:type="dxa"/>
            <w:gridSpan w:val="2"/>
          </w:tcPr>
          <w:p w:rsidR="004E649B" w:rsidRDefault="004E649B" w:rsidP="007F0F1C">
            <w:pPr>
              <w:cnfStyle w:val="000000000000"/>
            </w:pPr>
            <w:r>
              <w:t xml:space="preserve">I </w:t>
            </w:r>
            <w:r w:rsidR="004D4F5B">
              <w:t>257</w:t>
            </w:r>
          </w:p>
          <w:p w:rsidR="004E649B" w:rsidRDefault="004E649B" w:rsidP="007F0F1C">
            <w:pPr>
              <w:cnfStyle w:val="000000000000"/>
            </w:pPr>
            <w:r>
              <w:t xml:space="preserve">II </w:t>
            </w:r>
            <w:r w:rsidR="004D4F5B">
              <w:t>255</w:t>
            </w:r>
          </w:p>
          <w:p w:rsidR="004E649B" w:rsidRDefault="004E649B" w:rsidP="007F0F1C">
            <w:pPr>
              <w:cnfStyle w:val="000000000000"/>
            </w:pPr>
            <w:r>
              <w:t xml:space="preserve">III </w:t>
            </w:r>
            <w:r w:rsidR="004D4F5B">
              <w:t>265</w:t>
            </w:r>
          </w:p>
          <w:p w:rsidR="004E649B" w:rsidRDefault="004E649B" w:rsidP="007F0F1C">
            <w:pPr>
              <w:cnfStyle w:val="000000000000"/>
            </w:pPr>
            <w:r>
              <w:t xml:space="preserve">IV </w:t>
            </w:r>
            <w:r w:rsidR="004D4F5B">
              <w:t>260</w:t>
            </w:r>
          </w:p>
        </w:tc>
      </w:tr>
    </w:tbl>
    <w:p w:rsidR="004E649B" w:rsidRDefault="004E649B" w:rsidP="007A2F7C"/>
    <w:p w:rsidR="004D4F5B" w:rsidRPr="00D81CFC" w:rsidRDefault="004D4F5B" w:rsidP="00D81CFC">
      <w:pPr>
        <w:spacing w:after="0"/>
        <w:jc w:val="left"/>
        <w:rPr>
          <w:b/>
        </w:rPr>
      </w:pPr>
      <w:r w:rsidRPr="00D81CFC">
        <w:rPr>
          <w:b/>
        </w:rPr>
        <w:t>28/09/2009</w:t>
      </w:r>
    </w:p>
    <w:p w:rsidR="00D81CFC" w:rsidRDefault="00D81CFC" w:rsidP="00D81CFC">
      <w:pPr>
        <w:spacing w:after="0"/>
        <w:jc w:val="left"/>
      </w:pPr>
    </w:p>
    <w:tbl>
      <w:tblPr>
        <w:tblStyle w:val="Sombreadomedio2-nfasis11"/>
        <w:tblW w:w="0" w:type="auto"/>
        <w:tblLook w:val="04A0"/>
      </w:tblPr>
      <w:tblGrid>
        <w:gridCol w:w="1511"/>
        <w:gridCol w:w="1439"/>
        <w:gridCol w:w="1491"/>
        <w:gridCol w:w="1373"/>
        <w:gridCol w:w="2799"/>
      </w:tblGrid>
      <w:tr w:rsidR="004D4F5B" w:rsidTr="007334B8">
        <w:trPr>
          <w:cnfStyle w:val="100000000000"/>
        </w:trPr>
        <w:tc>
          <w:tcPr>
            <w:cnfStyle w:val="001000000100"/>
            <w:tcW w:w="1511" w:type="dxa"/>
          </w:tcPr>
          <w:p w:rsidR="004D4F5B" w:rsidRDefault="004D4F5B" w:rsidP="007F0F1C"/>
        </w:tc>
        <w:tc>
          <w:tcPr>
            <w:tcW w:w="1439" w:type="dxa"/>
          </w:tcPr>
          <w:p w:rsidR="004D4F5B" w:rsidRDefault="004D4F5B" w:rsidP="007F0F1C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4D4F5B" w:rsidRDefault="004D4F5B" w:rsidP="007F0F1C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4D4F5B" w:rsidRDefault="004D4F5B" w:rsidP="007F0F1C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4D4F5B" w:rsidRDefault="004D4F5B" w:rsidP="007F0F1C">
            <w:pPr>
              <w:cnfStyle w:val="100000000000"/>
            </w:pPr>
            <w:r>
              <w:t>Grupos funcionando</w:t>
            </w:r>
          </w:p>
          <w:p w:rsidR="004D4F5B" w:rsidRDefault="004D4F5B" w:rsidP="007F0F1C">
            <w:pPr>
              <w:cnfStyle w:val="100000000000"/>
            </w:pPr>
            <w:r>
              <w:t>(POT)</w:t>
            </w:r>
          </w:p>
        </w:tc>
      </w:tr>
      <w:tr w:rsidR="004D4F5B" w:rsidTr="007334B8">
        <w:trPr>
          <w:cnfStyle w:val="000000100000"/>
        </w:trPr>
        <w:tc>
          <w:tcPr>
            <w:cnfStyle w:val="001000000000"/>
            <w:tcW w:w="1511" w:type="dxa"/>
          </w:tcPr>
          <w:p w:rsidR="004D4F5B" w:rsidRDefault="004D4F5B" w:rsidP="007F0F1C">
            <w:r>
              <w:t xml:space="preserve">09:22/09:25   </w:t>
            </w:r>
          </w:p>
          <w:p w:rsidR="004D4F5B" w:rsidRDefault="004D4F5B" w:rsidP="007F0F1C"/>
          <w:p w:rsidR="004D4F5B" w:rsidRDefault="004D4F5B" w:rsidP="007F0F1C"/>
        </w:tc>
        <w:tc>
          <w:tcPr>
            <w:tcW w:w="1439" w:type="dxa"/>
          </w:tcPr>
          <w:p w:rsidR="004D4F5B" w:rsidRDefault="004D4F5B" w:rsidP="007F0F1C">
            <w:pPr>
              <w:cnfStyle w:val="000000100000"/>
            </w:pPr>
            <w:r>
              <w:t>Alarma 1 NOx</w:t>
            </w:r>
          </w:p>
          <w:p w:rsidR="004D4F5B" w:rsidRDefault="004D4F5B" w:rsidP="007F0F1C">
            <w:pPr>
              <w:cnfStyle w:val="000000100000"/>
            </w:pPr>
          </w:p>
        </w:tc>
        <w:tc>
          <w:tcPr>
            <w:tcW w:w="1491" w:type="dxa"/>
          </w:tcPr>
          <w:p w:rsidR="004D4F5B" w:rsidRDefault="004D4F5B" w:rsidP="007F0F1C">
            <w:pPr>
              <w:cnfStyle w:val="000000100000"/>
            </w:pPr>
            <w:r>
              <w:t>100</w:t>
            </w:r>
          </w:p>
        </w:tc>
        <w:tc>
          <w:tcPr>
            <w:tcW w:w="1373" w:type="dxa"/>
          </w:tcPr>
          <w:p w:rsidR="004D4F5B" w:rsidRDefault="004D4F5B" w:rsidP="007F0F1C">
            <w:pPr>
              <w:cnfStyle w:val="000000100000"/>
            </w:pPr>
            <w:r>
              <w:t>4</w:t>
            </w:r>
          </w:p>
        </w:tc>
        <w:tc>
          <w:tcPr>
            <w:tcW w:w="2799" w:type="dxa"/>
          </w:tcPr>
          <w:p w:rsidR="004D4F5B" w:rsidRDefault="004D4F5B" w:rsidP="007F0F1C">
            <w:pPr>
              <w:cnfStyle w:val="000000100000"/>
            </w:pPr>
            <w:r>
              <w:t xml:space="preserve">I </w:t>
            </w:r>
            <w:r w:rsidR="00002909">
              <w:t>316</w:t>
            </w:r>
          </w:p>
          <w:p w:rsidR="004D4F5B" w:rsidRDefault="004D4F5B" w:rsidP="007F0F1C">
            <w:pPr>
              <w:cnfStyle w:val="000000100000"/>
            </w:pPr>
            <w:r>
              <w:t xml:space="preserve">II </w:t>
            </w:r>
            <w:r w:rsidR="00002909">
              <w:t>322</w:t>
            </w:r>
          </w:p>
          <w:p w:rsidR="004D4F5B" w:rsidRDefault="004D4F5B" w:rsidP="007F0F1C">
            <w:pPr>
              <w:cnfStyle w:val="000000100000"/>
            </w:pPr>
            <w:r>
              <w:t xml:space="preserve">III </w:t>
            </w:r>
            <w:r w:rsidR="00002909">
              <w:t>322</w:t>
            </w:r>
          </w:p>
          <w:p w:rsidR="004D4F5B" w:rsidRDefault="004D4F5B" w:rsidP="007F0F1C">
            <w:pPr>
              <w:cnfStyle w:val="000000100000"/>
            </w:pPr>
            <w:r>
              <w:t xml:space="preserve">IV </w:t>
            </w:r>
            <w:r w:rsidR="00002909">
              <w:t>306</w:t>
            </w:r>
          </w:p>
        </w:tc>
      </w:tr>
      <w:tr w:rsidR="004D4F5B" w:rsidTr="007334B8">
        <w:tc>
          <w:tcPr>
            <w:cnfStyle w:val="001000000000"/>
            <w:tcW w:w="1511" w:type="dxa"/>
          </w:tcPr>
          <w:p w:rsidR="004D4F5B" w:rsidRDefault="004D4F5B" w:rsidP="007F0F1C">
            <w:r>
              <w:t>20:45/21:01</w:t>
            </w:r>
          </w:p>
          <w:p w:rsidR="004D4F5B" w:rsidRDefault="004D4F5B" w:rsidP="007F0F1C"/>
          <w:p w:rsidR="004D4F5B" w:rsidRDefault="004D4F5B" w:rsidP="007F0F1C"/>
          <w:p w:rsidR="004D4F5B" w:rsidRDefault="004D4F5B" w:rsidP="007F0F1C"/>
        </w:tc>
        <w:tc>
          <w:tcPr>
            <w:tcW w:w="1439" w:type="dxa"/>
          </w:tcPr>
          <w:p w:rsidR="004D4F5B" w:rsidRDefault="004D4F5B" w:rsidP="007F0F1C">
            <w:pPr>
              <w:cnfStyle w:val="000000000000"/>
            </w:pPr>
            <w:r>
              <w:t>Alarma 1 NOX</w:t>
            </w:r>
          </w:p>
          <w:p w:rsidR="004D4F5B" w:rsidRDefault="004D4F5B" w:rsidP="007F0F1C">
            <w:pPr>
              <w:cnfStyle w:val="000000000000"/>
            </w:pPr>
          </w:p>
        </w:tc>
        <w:tc>
          <w:tcPr>
            <w:tcW w:w="1491" w:type="dxa"/>
          </w:tcPr>
          <w:p w:rsidR="004D4F5B" w:rsidRDefault="00002909" w:rsidP="007F0F1C">
            <w:pPr>
              <w:cnfStyle w:val="000000000000"/>
            </w:pPr>
            <w:r>
              <w:t>90</w:t>
            </w:r>
          </w:p>
        </w:tc>
        <w:tc>
          <w:tcPr>
            <w:tcW w:w="1373" w:type="dxa"/>
          </w:tcPr>
          <w:p w:rsidR="004D4F5B" w:rsidRDefault="00002909" w:rsidP="007F0F1C">
            <w:pPr>
              <w:cnfStyle w:val="000000000000"/>
            </w:pPr>
            <w:r>
              <w:t>8</w:t>
            </w:r>
          </w:p>
        </w:tc>
        <w:tc>
          <w:tcPr>
            <w:tcW w:w="2799" w:type="dxa"/>
          </w:tcPr>
          <w:p w:rsidR="00002909" w:rsidRDefault="00002909" w:rsidP="00002909">
            <w:pPr>
              <w:cnfStyle w:val="000000000000"/>
            </w:pPr>
            <w:r>
              <w:t>I 280</w:t>
            </w:r>
          </w:p>
          <w:p w:rsidR="00002909" w:rsidRDefault="00002909" w:rsidP="00002909">
            <w:pPr>
              <w:cnfStyle w:val="000000000000"/>
            </w:pPr>
            <w:r>
              <w:t>II 298</w:t>
            </w:r>
          </w:p>
          <w:p w:rsidR="00002909" w:rsidRDefault="00002909" w:rsidP="00002909">
            <w:pPr>
              <w:cnfStyle w:val="000000000000"/>
            </w:pPr>
            <w:r>
              <w:t>III 276</w:t>
            </w:r>
          </w:p>
          <w:p w:rsidR="004D4F5B" w:rsidRDefault="00002909" w:rsidP="00002909">
            <w:pPr>
              <w:cnfStyle w:val="000000000000"/>
            </w:pPr>
            <w:r>
              <w:t>IV 272</w:t>
            </w:r>
          </w:p>
        </w:tc>
      </w:tr>
    </w:tbl>
    <w:p w:rsidR="004D4F5B" w:rsidRDefault="004D4F5B" w:rsidP="007A2F7C"/>
    <w:p w:rsidR="00D81CFC" w:rsidRDefault="00D81CFC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002909" w:rsidRPr="00D81CFC" w:rsidRDefault="00002909" w:rsidP="00002909">
      <w:pPr>
        <w:rPr>
          <w:b/>
        </w:rPr>
      </w:pPr>
      <w:r w:rsidRPr="00D81CFC">
        <w:rPr>
          <w:b/>
        </w:rPr>
        <w:lastRenderedPageBreak/>
        <w:t>29/09/2009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6"/>
        <w:gridCol w:w="1485"/>
        <w:gridCol w:w="1367"/>
        <w:gridCol w:w="2814"/>
      </w:tblGrid>
      <w:tr w:rsidR="00002909" w:rsidTr="007334B8">
        <w:trPr>
          <w:cnfStyle w:val="100000000000"/>
        </w:trPr>
        <w:tc>
          <w:tcPr>
            <w:cnfStyle w:val="001000000100"/>
            <w:tcW w:w="1511" w:type="dxa"/>
          </w:tcPr>
          <w:p w:rsidR="00002909" w:rsidRDefault="00002909" w:rsidP="007F0F1C"/>
        </w:tc>
        <w:tc>
          <w:tcPr>
            <w:tcW w:w="1436" w:type="dxa"/>
          </w:tcPr>
          <w:p w:rsidR="00002909" w:rsidRDefault="00002909" w:rsidP="007F0F1C">
            <w:pPr>
              <w:cnfStyle w:val="100000000000"/>
            </w:pPr>
            <w:r>
              <w:t>CC</w:t>
            </w:r>
          </w:p>
        </w:tc>
        <w:tc>
          <w:tcPr>
            <w:tcW w:w="1485" w:type="dxa"/>
          </w:tcPr>
          <w:p w:rsidR="00002909" w:rsidRDefault="00002909" w:rsidP="007F0F1C">
            <w:pPr>
              <w:cnfStyle w:val="100000000000"/>
            </w:pPr>
            <w:r>
              <w:t>DV</w:t>
            </w:r>
          </w:p>
        </w:tc>
        <w:tc>
          <w:tcPr>
            <w:tcW w:w="1367" w:type="dxa"/>
          </w:tcPr>
          <w:p w:rsidR="00002909" w:rsidRDefault="00002909" w:rsidP="007F0F1C">
            <w:pPr>
              <w:cnfStyle w:val="100000000000"/>
            </w:pPr>
            <w:r>
              <w:t>VV</w:t>
            </w:r>
          </w:p>
        </w:tc>
        <w:tc>
          <w:tcPr>
            <w:tcW w:w="2814" w:type="dxa"/>
          </w:tcPr>
          <w:p w:rsidR="00002909" w:rsidRDefault="00002909" w:rsidP="007F0F1C">
            <w:pPr>
              <w:cnfStyle w:val="100000000000"/>
            </w:pPr>
            <w:r>
              <w:t>Grupos funcionando</w:t>
            </w:r>
          </w:p>
          <w:p w:rsidR="00002909" w:rsidRDefault="00002909" w:rsidP="007F0F1C">
            <w:pPr>
              <w:cnfStyle w:val="100000000000"/>
            </w:pPr>
            <w:r>
              <w:t>(POT)</w:t>
            </w:r>
          </w:p>
        </w:tc>
      </w:tr>
      <w:tr w:rsidR="00002909" w:rsidTr="007334B8">
        <w:trPr>
          <w:cnfStyle w:val="000000100000"/>
        </w:trPr>
        <w:tc>
          <w:tcPr>
            <w:cnfStyle w:val="001000000000"/>
            <w:tcW w:w="1511" w:type="dxa"/>
          </w:tcPr>
          <w:p w:rsidR="00002909" w:rsidRDefault="00002909" w:rsidP="007F0F1C">
            <w:r>
              <w:t xml:space="preserve">08:20/08:29   </w:t>
            </w:r>
          </w:p>
          <w:p w:rsidR="00002909" w:rsidRDefault="00002909" w:rsidP="007F0F1C"/>
          <w:p w:rsidR="00002909" w:rsidRDefault="00002909" w:rsidP="007F0F1C"/>
        </w:tc>
        <w:tc>
          <w:tcPr>
            <w:tcW w:w="1436" w:type="dxa"/>
          </w:tcPr>
          <w:p w:rsidR="00002909" w:rsidRDefault="00002909" w:rsidP="007F0F1C">
            <w:pPr>
              <w:cnfStyle w:val="000000100000"/>
            </w:pPr>
            <w:r>
              <w:t>Alarma 1 NOx</w:t>
            </w:r>
          </w:p>
          <w:p w:rsidR="00002909" w:rsidRDefault="00002909" w:rsidP="007F0F1C">
            <w:pPr>
              <w:cnfStyle w:val="000000100000"/>
            </w:pPr>
          </w:p>
        </w:tc>
        <w:tc>
          <w:tcPr>
            <w:tcW w:w="1485" w:type="dxa"/>
          </w:tcPr>
          <w:p w:rsidR="00002909" w:rsidRDefault="000A627F" w:rsidP="007F0F1C">
            <w:pPr>
              <w:cnfStyle w:val="000000100000"/>
            </w:pPr>
            <w:r>
              <w:t>122</w:t>
            </w:r>
          </w:p>
        </w:tc>
        <w:tc>
          <w:tcPr>
            <w:tcW w:w="1367" w:type="dxa"/>
          </w:tcPr>
          <w:p w:rsidR="00002909" w:rsidRDefault="000A627F" w:rsidP="007F0F1C">
            <w:pPr>
              <w:cnfStyle w:val="000000100000"/>
            </w:pPr>
            <w:r>
              <w:t>8</w:t>
            </w:r>
          </w:p>
        </w:tc>
        <w:tc>
          <w:tcPr>
            <w:tcW w:w="2814" w:type="dxa"/>
          </w:tcPr>
          <w:p w:rsidR="00002909" w:rsidRDefault="00002909" w:rsidP="007F0F1C">
            <w:pPr>
              <w:cnfStyle w:val="000000100000"/>
            </w:pPr>
            <w:r>
              <w:t xml:space="preserve">I </w:t>
            </w:r>
            <w:r w:rsidR="000A627F">
              <w:t>307</w:t>
            </w:r>
          </w:p>
          <w:p w:rsidR="00002909" w:rsidRDefault="00002909" w:rsidP="007F0F1C">
            <w:pPr>
              <w:cnfStyle w:val="000000100000"/>
            </w:pPr>
            <w:r>
              <w:t xml:space="preserve">II </w:t>
            </w:r>
            <w:r w:rsidR="000A627F">
              <w:t>293</w:t>
            </w:r>
          </w:p>
          <w:p w:rsidR="00002909" w:rsidRDefault="00002909" w:rsidP="007F0F1C">
            <w:pPr>
              <w:cnfStyle w:val="000000100000"/>
            </w:pPr>
            <w:r>
              <w:t xml:space="preserve">III </w:t>
            </w:r>
            <w:r w:rsidR="000A627F">
              <w:t>273</w:t>
            </w:r>
          </w:p>
          <w:p w:rsidR="00002909" w:rsidRDefault="00002909" w:rsidP="007F0F1C">
            <w:pPr>
              <w:cnfStyle w:val="000000100000"/>
            </w:pPr>
            <w:r>
              <w:t xml:space="preserve">IV </w:t>
            </w:r>
            <w:r w:rsidR="000A627F">
              <w:t>240</w:t>
            </w:r>
          </w:p>
        </w:tc>
      </w:tr>
      <w:tr w:rsidR="00002909" w:rsidTr="007334B8">
        <w:trPr>
          <w:trHeight w:val="766"/>
        </w:trPr>
        <w:tc>
          <w:tcPr>
            <w:cnfStyle w:val="001000000000"/>
            <w:tcW w:w="1511" w:type="dxa"/>
          </w:tcPr>
          <w:p w:rsidR="00002909" w:rsidRDefault="00002909" w:rsidP="00002909">
            <w:r>
              <w:t>08:40/9:42</w:t>
            </w:r>
          </w:p>
          <w:p w:rsidR="00002909" w:rsidRDefault="00002909" w:rsidP="007F0F1C"/>
          <w:p w:rsidR="00002909" w:rsidRDefault="00002909" w:rsidP="007F0F1C"/>
          <w:p w:rsidR="00002909" w:rsidRDefault="00002909" w:rsidP="007F0F1C"/>
          <w:p w:rsidR="00002909" w:rsidRDefault="00002909" w:rsidP="007F0F1C"/>
        </w:tc>
        <w:tc>
          <w:tcPr>
            <w:tcW w:w="1436" w:type="dxa"/>
          </w:tcPr>
          <w:p w:rsidR="00002909" w:rsidRDefault="00002909" w:rsidP="007F0F1C">
            <w:pPr>
              <w:cnfStyle w:val="000000000000"/>
            </w:pPr>
            <w:r>
              <w:t>Alarma 1 NOX</w:t>
            </w:r>
          </w:p>
        </w:tc>
        <w:tc>
          <w:tcPr>
            <w:tcW w:w="1485" w:type="dxa"/>
          </w:tcPr>
          <w:p w:rsidR="00002909" w:rsidRDefault="000A627F" w:rsidP="007F0F1C">
            <w:pPr>
              <w:cnfStyle w:val="000000000000"/>
            </w:pPr>
            <w:r>
              <w:t>125</w:t>
            </w:r>
          </w:p>
        </w:tc>
        <w:tc>
          <w:tcPr>
            <w:tcW w:w="1367" w:type="dxa"/>
          </w:tcPr>
          <w:p w:rsidR="00002909" w:rsidRDefault="000A627F" w:rsidP="007F0F1C">
            <w:pPr>
              <w:cnfStyle w:val="000000000000"/>
            </w:pPr>
            <w:r>
              <w:t>8</w:t>
            </w:r>
          </w:p>
        </w:tc>
        <w:tc>
          <w:tcPr>
            <w:tcW w:w="2814" w:type="dxa"/>
          </w:tcPr>
          <w:p w:rsidR="000A627F" w:rsidRDefault="000A627F" w:rsidP="000A627F">
            <w:pPr>
              <w:cnfStyle w:val="000000000000"/>
            </w:pPr>
            <w:r>
              <w:t>I 307</w:t>
            </w:r>
          </w:p>
          <w:p w:rsidR="000A627F" w:rsidRDefault="000A627F" w:rsidP="000A627F">
            <w:pPr>
              <w:cnfStyle w:val="000000000000"/>
            </w:pPr>
            <w:r>
              <w:t>II 293</w:t>
            </w:r>
          </w:p>
          <w:p w:rsidR="000A627F" w:rsidRDefault="000A627F" w:rsidP="000A627F">
            <w:pPr>
              <w:cnfStyle w:val="000000000000"/>
            </w:pPr>
            <w:r>
              <w:t>III 273</w:t>
            </w:r>
          </w:p>
          <w:p w:rsidR="00002909" w:rsidRDefault="000A627F" w:rsidP="000A627F">
            <w:pPr>
              <w:cnfStyle w:val="000000000000"/>
            </w:pPr>
            <w:r>
              <w:t>IV 240</w:t>
            </w:r>
          </w:p>
        </w:tc>
      </w:tr>
      <w:tr w:rsidR="00002909" w:rsidTr="007334B8">
        <w:trPr>
          <w:cnfStyle w:val="000000100000"/>
        </w:trPr>
        <w:tc>
          <w:tcPr>
            <w:cnfStyle w:val="001000000000"/>
            <w:tcW w:w="1511" w:type="dxa"/>
          </w:tcPr>
          <w:p w:rsidR="00002909" w:rsidRDefault="00002909" w:rsidP="00002909">
            <w:r>
              <w:t>13:11/13:14</w:t>
            </w:r>
          </w:p>
        </w:tc>
        <w:tc>
          <w:tcPr>
            <w:tcW w:w="1436" w:type="dxa"/>
          </w:tcPr>
          <w:p w:rsidR="00002909" w:rsidRDefault="00002909" w:rsidP="00002909">
            <w:pPr>
              <w:cnfStyle w:val="000000100000"/>
            </w:pPr>
            <w:r>
              <w:t>Alarma 1 NOX</w:t>
            </w:r>
          </w:p>
          <w:p w:rsidR="00002909" w:rsidRDefault="00002909" w:rsidP="007F0F1C">
            <w:pPr>
              <w:cnfStyle w:val="000000100000"/>
            </w:pPr>
          </w:p>
        </w:tc>
        <w:tc>
          <w:tcPr>
            <w:tcW w:w="1485" w:type="dxa"/>
          </w:tcPr>
          <w:p w:rsidR="00002909" w:rsidRDefault="000A627F" w:rsidP="007F0F1C">
            <w:pPr>
              <w:cnfStyle w:val="000000100000"/>
            </w:pPr>
            <w:r>
              <w:t>138</w:t>
            </w:r>
          </w:p>
        </w:tc>
        <w:tc>
          <w:tcPr>
            <w:tcW w:w="1367" w:type="dxa"/>
          </w:tcPr>
          <w:p w:rsidR="00002909" w:rsidRDefault="000A627F" w:rsidP="007F0F1C">
            <w:pPr>
              <w:cnfStyle w:val="000000100000"/>
            </w:pPr>
            <w:r>
              <w:t>4</w:t>
            </w:r>
          </w:p>
        </w:tc>
        <w:tc>
          <w:tcPr>
            <w:tcW w:w="2814" w:type="dxa"/>
          </w:tcPr>
          <w:p w:rsidR="000A627F" w:rsidRDefault="000A627F" w:rsidP="000A627F">
            <w:pPr>
              <w:cnfStyle w:val="000000100000"/>
            </w:pPr>
            <w:r>
              <w:t>I 322</w:t>
            </w:r>
          </w:p>
          <w:p w:rsidR="000A627F" w:rsidRDefault="000A627F" w:rsidP="000A627F">
            <w:pPr>
              <w:cnfStyle w:val="000000100000"/>
            </w:pPr>
            <w:r>
              <w:t>II 325</w:t>
            </w:r>
          </w:p>
          <w:p w:rsidR="000A627F" w:rsidRDefault="000A627F" w:rsidP="000A627F">
            <w:pPr>
              <w:cnfStyle w:val="000000100000"/>
            </w:pPr>
            <w:r>
              <w:t>III 290</w:t>
            </w:r>
          </w:p>
          <w:p w:rsidR="00002909" w:rsidRDefault="000A627F" w:rsidP="000A627F">
            <w:pPr>
              <w:cnfStyle w:val="000000100000"/>
            </w:pPr>
            <w:r>
              <w:t>IV 318</w:t>
            </w:r>
          </w:p>
        </w:tc>
      </w:tr>
      <w:tr w:rsidR="00002909" w:rsidTr="007334B8">
        <w:tc>
          <w:tcPr>
            <w:cnfStyle w:val="001000000000"/>
            <w:tcW w:w="1511" w:type="dxa"/>
          </w:tcPr>
          <w:p w:rsidR="00002909" w:rsidRDefault="00002909" w:rsidP="00002909">
            <w:r>
              <w:t>13:27/13:32</w:t>
            </w:r>
          </w:p>
        </w:tc>
        <w:tc>
          <w:tcPr>
            <w:tcW w:w="1436" w:type="dxa"/>
          </w:tcPr>
          <w:p w:rsidR="00002909" w:rsidRDefault="00002909" w:rsidP="00002909">
            <w:pPr>
              <w:cnfStyle w:val="000000000000"/>
            </w:pPr>
            <w:r>
              <w:t>Alarma 1 NOX</w:t>
            </w:r>
          </w:p>
          <w:p w:rsidR="00002909" w:rsidRDefault="00002909" w:rsidP="007F0F1C">
            <w:pPr>
              <w:cnfStyle w:val="000000000000"/>
            </w:pPr>
          </w:p>
        </w:tc>
        <w:tc>
          <w:tcPr>
            <w:tcW w:w="1485" w:type="dxa"/>
          </w:tcPr>
          <w:p w:rsidR="00002909" w:rsidRDefault="000A627F" w:rsidP="007F0F1C">
            <w:pPr>
              <w:cnfStyle w:val="000000000000"/>
            </w:pPr>
            <w:r>
              <w:t>134</w:t>
            </w:r>
          </w:p>
        </w:tc>
        <w:tc>
          <w:tcPr>
            <w:tcW w:w="1367" w:type="dxa"/>
          </w:tcPr>
          <w:p w:rsidR="00002909" w:rsidRDefault="000A627F" w:rsidP="007F0F1C">
            <w:pPr>
              <w:cnfStyle w:val="000000000000"/>
            </w:pPr>
            <w:r>
              <w:t>4</w:t>
            </w:r>
          </w:p>
        </w:tc>
        <w:tc>
          <w:tcPr>
            <w:tcW w:w="2814" w:type="dxa"/>
          </w:tcPr>
          <w:p w:rsidR="000A627F" w:rsidRDefault="000A627F" w:rsidP="000A627F">
            <w:pPr>
              <w:cnfStyle w:val="000000000000"/>
            </w:pPr>
            <w:r>
              <w:t>I 350</w:t>
            </w:r>
          </w:p>
          <w:p w:rsidR="000A627F" w:rsidRDefault="000A627F" w:rsidP="000A627F">
            <w:pPr>
              <w:cnfStyle w:val="000000000000"/>
            </w:pPr>
            <w:r>
              <w:t>II 309</w:t>
            </w:r>
          </w:p>
          <w:p w:rsidR="000A627F" w:rsidRDefault="000A627F" w:rsidP="000A627F">
            <w:pPr>
              <w:cnfStyle w:val="000000000000"/>
            </w:pPr>
            <w:r>
              <w:t>III 291</w:t>
            </w:r>
          </w:p>
          <w:p w:rsidR="00002909" w:rsidRDefault="000A627F" w:rsidP="000A627F">
            <w:pPr>
              <w:cnfStyle w:val="000000000000"/>
            </w:pPr>
            <w:r>
              <w:t>IV 317</w:t>
            </w:r>
          </w:p>
        </w:tc>
      </w:tr>
      <w:tr w:rsidR="00002909" w:rsidTr="007334B8">
        <w:trPr>
          <w:cnfStyle w:val="000000100000"/>
        </w:trPr>
        <w:tc>
          <w:tcPr>
            <w:cnfStyle w:val="001000000000"/>
            <w:tcW w:w="1511" w:type="dxa"/>
          </w:tcPr>
          <w:p w:rsidR="00002909" w:rsidRDefault="00002909" w:rsidP="00002909">
            <w:r>
              <w:t>13:55/14:02</w:t>
            </w:r>
          </w:p>
        </w:tc>
        <w:tc>
          <w:tcPr>
            <w:tcW w:w="1436" w:type="dxa"/>
          </w:tcPr>
          <w:p w:rsidR="00002909" w:rsidRDefault="00002909" w:rsidP="00002909">
            <w:pPr>
              <w:cnfStyle w:val="000000100000"/>
            </w:pPr>
            <w:r>
              <w:t>Alarma 1 NOX</w:t>
            </w:r>
          </w:p>
          <w:p w:rsidR="00002909" w:rsidRDefault="00002909" w:rsidP="007F0F1C">
            <w:pPr>
              <w:cnfStyle w:val="000000100000"/>
            </w:pPr>
          </w:p>
        </w:tc>
        <w:tc>
          <w:tcPr>
            <w:tcW w:w="1485" w:type="dxa"/>
          </w:tcPr>
          <w:p w:rsidR="00002909" w:rsidRDefault="00CF061D" w:rsidP="007F0F1C">
            <w:pPr>
              <w:cnfStyle w:val="000000100000"/>
            </w:pPr>
            <w:r>
              <w:t>116</w:t>
            </w:r>
          </w:p>
        </w:tc>
        <w:tc>
          <w:tcPr>
            <w:tcW w:w="1367" w:type="dxa"/>
          </w:tcPr>
          <w:p w:rsidR="00002909" w:rsidRDefault="00CF061D" w:rsidP="007F0F1C">
            <w:pPr>
              <w:cnfStyle w:val="000000100000"/>
            </w:pPr>
            <w:r>
              <w:t>3</w:t>
            </w:r>
          </w:p>
        </w:tc>
        <w:tc>
          <w:tcPr>
            <w:tcW w:w="2814" w:type="dxa"/>
          </w:tcPr>
          <w:p w:rsidR="000A627F" w:rsidRDefault="000A627F" w:rsidP="000A627F">
            <w:pPr>
              <w:cnfStyle w:val="000000100000"/>
            </w:pPr>
            <w:r>
              <w:t xml:space="preserve">I </w:t>
            </w:r>
            <w:r w:rsidR="00CF061D">
              <w:t>343</w:t>
            </w:r>
          </w:p>
          <w:p w:rsidR="000A627F" w:rsidRDefault="000A627F" w:rsidP="000A627F">
            <w:pPr>
              <w:cnfStyle w:val="000000100000"/>
            </w:pPr>
            <w:r>
              <w:t xml:space="preserve">II </w:t>
            </w:r>
            <w:r w:rsidR="00CF061D">
              <w:t>307</w:t>
            </w:r>
          </w:p>
          <w:p w:rsidR="000A627F" w:rsidRDefault="000A627F" w:rsidP="000A627F">
            <w:pPr>
              <w:cnfStyle w:val="000000100000"/>
            </w:pPr>
            <w:r>
              <w:t xml:space="preserve">III </w:t>
            </w:r>
            <w:r w:rsidR="00CF061D">
              <w:t>287</w:t>
            </w:r>
          </w:p>
          <w:p w:rsidR="00002909" w:rsidRDefault="000A627F" w:rsidP="000A627F">
            <w:pPr>
              <w:cnfStyle w:val="000000100000"/>
            </w:pPr>
            <w:r>
              <w:t xml:space="preserve">IV </w:t>
            </w:r>
            <w:r w:rsidR="00CF061D">
              <w:t>316</w:t>
            </w:r>
          </w:p>
        </w:tc>
      </w:tr>
    </w:tbl>
    <w:p w:rsidR="00002909" w:rsidRDefault="00002909" w:rsidP="007A2F7C"/>
    <w:p w:rsidR="00D81CFC" w:rsidRDefault="00D81CFC">
      <w:pPr>
        <w:spacing w:after="0"/>
        <w:jc w:val="left"/>
      </w:pPr>
      <w:r>
        <w:br w:type="page"/>
      </w:r>
    </w:p>
    <w:p w:rsidR="00002909" w:rsidRPr="00D81CFC" w:rsidRDefault="00CF061D" w:rsidP="007A2F7C">
      <w:pPr>
        <w:rPr>
          <w:b/>
        </w:rPr>
      </w:pPr>
      <w:r w:rsidRPr="00D81CFC">
        <w:rPr>
          <w:b/>
        </w:rPr>
        <w:lastRenderedPageBreak/>
        <w:t>30/09/2009</w:t>
      </w:r>
    </w:p>
    <w:tbl>
      <w:tblPr>
        <w:tblStyle w:val="Sombreadomedio2-nfasis11"/>
        <w:tblW w:w="8897" w:type="dxa"/>
        <w:tblLook w:val="04A0"/>
      </w:tblPr>
      <w:tblGrid>
        <w:gridCol w:w="1512"/>
        <w:gridCol w:w="2016"/>
        <w:gridCol w:w="901"/>
        <w:gridCol w:w="1365"/>
        <w:gridCol w:w="3103"/>
      </w:tblGrid>
      <w:tr w:rsidR="00CF061D" w:rsidTr="00D81CFC">
        <w:trPr>
          <w:cnfStyle w:val="100000000000"/>
        </w:trPr>
        <w:tc>
          <w:tcPr>
            <w:cnfStyle w:val="001000000100"/>
            <w:tcW w:w="1484" w:type="dxa"/>
          </w:tcPr>
          <w:p w:rsidR="00CF061D" w:rsidRDefault="00CF061D" w:rsidP="007F0F1C"/>
        </w:tc>
        <w:tc>
          <w:tcPr>
            <w:tcW w:w="2026" w:type="dxa"/>
          </w:tcPr>
          <w:p w:rsidR="00CF061D" w:rsidRDefault="00CF061D" w:rsidP="007F0F1C">
            <w:pPr>
              <w:cnfStyle w:val="100000000000"/>
            </w:pPr>
            <w:r>
              <w:t>CC</w:t>
            </w:r>
          </w:p>
        </w:tc>
        <w:tc>
          <w:tcPr>
            <w:tcW w:w="904" w:type="dxa"/>
          </w:tcPr>
          <w:p w:rsidR="00CF061D" w:rsidRDefault="00CF061D" w:rsidP="007F0F1C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CF061D" w:rsidRDefault="00CF061D" w:rsidP="007F0F1C">
            <w:pPr>
              <w:cnfStyle w:val="100000000000"/>
            </w:pPr>
            <w:r>
              <w:t>VV</w:t>
            </w:r>
          </w:p>
        </w:tc>
        <w:tc>
          <w:tcPr>
            <w:tcW w:w="3110" w:type="dxa"/>
          </w:tcPr>
          <w:p w:rsidR="00CF061D" w:rsidRDefault="00CF061D" w:rsidP="007F0F1C">
            <w:pPr>
              <w:cnfStyle w:val="100000000000"/>
            </w:pPr>
            <w:r>
              <w:t>Grupos funcionando(POT)</w:t>
            </w:r>
          </w:p>
        </w:tc>
      </w:tr>
      <w:tr w:rsidR="00CF061D" w:rsidTr="00D81CFC">
        <w:trPr>
          <w:cnfStyle w:val="000000100000"/>
        </w:trPr>
        <w:tc>
          <w:tcPr>
            <w:cnfStyle w:val="001000000000"/>
            <w:tcW w:w="1484" w:type="dxa"/>
          </w:tcPr>
          <w:p w:rsidR="00CF061D" w:rsidRDefault="00CF061D" w:rsidP="007F0F1C">
            <w:r>
              <w:t xml:space="preserve">07:06/07:46    </w:t>
            </w:r>
          </w:p>
          <w:p w:rsidR="00CF061D" w:rsidRDefault="00CF061D" w:rsidP="007F0F1C"/>
          <w:p w:rsidR="00CF061D" w:rsidRDefault="00CF061D" w:rsidP="007F0F1C"/>
        </w:tc>
        <w:tc>
          <w:tcPr>
            <w:tcW w:w="2026" w:type="dxa"/>
          </w:tcPr>
          <w:p w:rsidR="00CF061D" w:rsidRDefault="00CF061D" w:rsidP="007F0F1C">
            <w:pPr>
              <w:cnfStyle w:val="000000100000"/>
            </w:pPr>
            <w:r>
              <w:t>Alarma 1 NOx</w:t>
            </w:r>
          </w:p>
          <w:p w:rsidR="00CF061D" w:rsidRDefault="00CF061D" w:rsidP="007F0F1C">
            <w:pPr>
              <w:cnfStyle w:val="000000100000"/>
            </w:pPr>
          </w:p>
        </w:tc>
        <w:tc>
          <w:tcPr>
            <w:tcW w:w="904" w:type="dxa"/>
          </w:tcPr>
          <w:p w:rsidR="00CF061D" w:rsidRDefault="00337ED2" w:rsidP="007F0F1C">
            <w:pPr>
              <w:cnfStyle w:val="000000100000"/>
            </w:pPr>
            <w:r>
              <w:t>111</w:t>
            </w:r>
          </w:p>
        </w:tc>
        <w:tc>
          <w:tcPr>
            <w:tcW w:w="1373" w:type="dxa"/>
          </w:tcPr>
          <w:p w:rsidR="00CF061D" w:rsidRDefault="00337ED2" w:rsidP="007F0F1C">
            <w:pPr>
              <w:cnfStyle w:val="000000100000"/>
            </w:pPr>
            <w:r>
              <w:t>3</w:t>
            </w:r>
          </w:p>
        </w:tc>
        <w:tc>
          <w:tcPr>
            <w:tcW w:w="3110" w:type="dxa"/>
          </w:tcPr>
          <w:p w:rsidR="00CF061D" w:rsidRDefault="00CF061D" w:rsidP="007F0F1C">
            <w:pPr>
              <w:cnfStyle w:val="000000100000"/>
            </w:pPr>
            <w:r>
              <w:t>I 3</w:t>
            </w:r>
            <w:r w:rsidR="00337ED2">
              <w:t>24</w:t>
            </w:r>
          </w:p>
          <w:p w:rsidR="00CF061D" w:rsidRDefault="00CF061D" w:rsidP="007F0F1C">
            <w:pPr>
              <w:cnfStyle w:val="000000100000"/>
            </w:pPr>
            <w:r>
              <w:t xml:space="preserve">II </w:t>
            </w:r>
            <w:r w:rsidR="00337ED2">
              <w:t>310</w:t>
            </w:r>
          </w:p>
          <w:p w:rsidR="00CF061D" w:rsidRDefault="00CF061D" w:rsidP="007F0F1C">
            <w:pPr>
              <w:cnfStyle w:val="000000100000"/>
            </w:pPr>
            <w:r>
              <w:t xml:space="preserve">III </w:t>
            </w:r>
            <w:r w:rsidR="00337ED2">
              <w:t>335</w:t>
            </w:r>
          </w:p>
          <w:p w:rsidR="00CF061D" w:rsidRDefault="00CF061D" w:rsidP="007F0F1C">
            <w:pPr>
              <w:cnfStyle w:val="000000100000"/>
            </w:pPr>
            <w:r>
              <w:t xml:space="preserve">IV </w:t>
            </w:r>
            <w:r w:rsidR="00337ED2">
              <w:t>314</w:t>
            </w:r>
          </w:p>
        </w:tc>
      </w:tr>
      <w:tr w:rsidR="00CF061D" w:rsidTr="00D81CFC">
        <w:trPr>
          <w:trHeight w:val="766"/>
        </w:trPr>
        <w:tc>
          <w:tcPr>
            <w:cnfStyle w:val="001000000000"/>
            <w:tcW w:w="1484" w:type="dxa"/>
          </w:tcPr>
          <w:p w:rsidR="00CF061D" w:rsidRDefault="00CF061D" w:rsidP="007F0F1C">
            <w:r>
              <w:t>09:10/09:41</w:t>
            </w:r>
          </w:p>
          <w:p w:rsidR="00CF061D" w:rsidRDefault="00CF061D" w:rsidP="007F0F1C"/>
          <w:p w:rsidR="00CF061D" w:rsidRDefault="00CF061D" w:rsidP="007F0F1C"/>
          <w:p w:rsidR="00CF061D" w:rsidRDefault="00CF061D" w:rsidP="007F0F1C"/>
        </w:tc>
        <w:tc>
          <w:tcPr>
            <w:tcW w:w="2026" w:type="dxa"/>
          </w:tcPr>
          <w:p w:rsidR="00CF061D" w:rsidRDefault="00CF061D" w:rsidP="007F0F1C">
            <w:pPr>
              <w:cnfStyle w:val="000000000000"/>
            </w:pPr>
            <w:r>
              <w:t>Alarma 1 NOX</w:t>
            </w:r>
          </w:p>
        </w:tc>
        <w:tc>
          <w:tcPr>
            <w:tcW w:w="904" w:type="dxa"/>
          </w:tcPr>
          <w:p w:rsidR="00CF061D" w:rsidRDefault="00CF061D" w:rsidP="007F0F1C">
            <w:pPr>
              <w:cnfStyle w:val="000000000000"/>
            </w:pPr>
            <w:r>
              <w:t>1</w:t>
            </w:r>
            <w:r w:rsidR="00337ED2">
              <w:t>37</w:t>
            </w:r>
          </w:p>
        </w:tc>
        <w:tc>
          <w:tcPr>
            <w:tcW w:w="1373" w:type="dxa"/>
          </w:tcPr>
          <w:p w:rsidR="00CF061D" w:rsidRDefault="00337ED2" w:rsidP="007F0F1C">
            <w:pPr>
              <w:cnfStyle w:val="000000000000"/>
            </w:pPr>
            <w:r>
              <w:t>4</w:t>
            </w:r>
          </w:p>
        </w:tc>
        <w:tc>
          <w:tcPr>
            <w:tcW w:w="3110" w:type="dxa"/>
          </w:tcPr>
          <w:p w:rsidR="00CF061D" w:rsidRDefault="00CF061D" w:rsidP="007F0F1C">
            <w:pPr>
              <w:cnfStyle w:val="000000000000"/>
            </w:pPr>
            <w:r>
              <w:t>I 3</w:t>
            </w:r>
            <w:r w:rsidR="00337ED2">
              <w:t>21</w:t>
            </w:r>
          </w:p>
          <w:p w:rsidR="00CF061D" w:rsidRDefault="00CF061D" w:rsidP="007F0F1C">
            <w:pPr>
              <w:cnfStyle w:val="000000000000"/>
            </w:pPr>
            <w:r>
              <w:t xml:space="preserve">II </w:t>
            </w:r>
            <w:r w:rsidR="00337ED2">
              <w:t>325</w:t>
            </w:r>
          </w:p>
          <w:p w:rsidR="00CF061D" w:rsidRDefault="00CF061D" w:rsidP="007F0F1C">
            <w:pPr>
              <w:cnfStyle w:val="000000000000"/>
            </w:pPr>
            <w:r>
              <w:t xml:space="preserve">III </w:t>
            </w:r>
            <w:r w:rsidR="00337ED2">
              <w:t>314</w:t>
            </w:r>
          </w:p>
          <w:p w:rsidR="00CF061D" w:rsidRDefault="00CF061D" w:rsidP="007F0F1C">
            <w:pPr>
              <w:cnfStyle w:val="000000000000"/>
            </w:pPr>
            <w:r>
              <w:t xml:space="preserve">IV </w:t>
            </w:r>
            <w:r w:rsidR="00337ED2">
              <w:t>323</w:t>
            </w:r>
          </w:p>
        </w:tc>
      </w:tr>
      <w:tr w:rsidR="00CF061D" w:rsidTr="00D81CFC">
        <w:trPr>
          <w:cnfStyle w:val="000000100000"/>
        </w:trPr>
        <w:tc>
          <w:tcPr>
            <w:cnfStyle w:val="001000000000"/>
            <w:tcW w:w="1484" w:type="dxa"/>
          </w:tcPr>
          <w:p w:rsidR="00CF061D" w:rsidRDefault="00CF061D" w:rsidP="00CF061D">
            <w:r>
              <w:t>09:42/10:18</w:t>
            </w:r>
          </w:p>
          <w:p w:rsidR="00CF061D" w:rsidRDefault="00CF061D" w:rsidP="007F0F1C"/>
          <w:p w:rsidR="00CF061D" w:rsidRDefault="00CF061D" w:rsidP="007F0F1C"/>
        </w:tc>
        <w:tc>
          <w:tcPr>
            <w:tcW w:w="2026" w:type="dxa"/>
          </w:tcPr>
          <w:p w:rsidR="00CF061D" w:rsidRDefault="00CF061D" w:rsidP="007F0F1C">
            <w:pPr>
              <w:cnfStyle w:val="000000100000"/>
            </w:pPr>
            <w:r>
              <w:t>Alarma 2 NOX</w:t>
            </w:r>
          </w:p>
          <w:p w:rsidR="00CF061D" w:rsidRDefault="00CF061D" w:rsidP="007F0F1C">
            <w:pPr>
              <w:cnfStyle w:val="000000100000"/>
            </w:pPr>
          </w:p>
        </w:tc>
        <w:tc>
          <w:tcPr>
            <w:tcW w:w="904" w:type="dxa"/>
          </w:tcPr>
          <w:p w:rsidR="00CF061D" w:rsidRDefault="00337ED2" w:rsidP="007F0F1C">
            <w:pPr>
              <w:cnfStyle w:val="000000100000"/>
            </w:pPr>
            <w:r>
              <w:t>114</w:t>
            </w:r>
          </w:p>
        </w:tc>
        <w:tc>
          <w:tcPr>
            <w:tcW w:w="1373" w:type="dxa"/>
          </w:tcPr>
          <w:p w:rsidR="00CF061D" w:rsidRDefault="00337ED2" w:rsidP="007F0F1C">
            <w:pPr>
              <w:cnfStyle w:val="000000100000"/>
            </w:pPr>
            <w:r>
              <w:t>3</w:t>
            </w:r>
          </w:p>
        </w:tc>
        <w:tc>
          <w:tcPr>
            <w:tcW w:w="3110" w:type="dxa"/>
          </w:tcPr>
          <w:p w:rsidR="00CF061D" w:rsidRDefault="00CF061D" w:rsidP="007F0F1C">
            <w:pPr>
              <w:cnfStyle w:val="000000100000"/>
            </w:pPr>
            <w:r>
              <w:t>I 3</w:t>
            </w:r>
            <w:r w:rsidR="00337ED2">
              <w:t>21</w:t>
            </w:r>
          </w:p>
          <w:p w:rsidR="00CF061D" w:rsidRDefault="00CF061D" w:rsidP="007F0F1C">
            <w:pPr>
              <w:cnfStyle w:val="000000100000"/>
            </w:pPr>
            <w:r>
              <w:t xml:space="preserve">II </w:t>
            </w:r>
            <w:r w:rsidR="00337ED2">
              <w:t>327</w:t>
            </w:r>
          </w:p>
          <w:p w:rsidR="00CF061D" w:rsidRDefault="00CF061D" w:rsidP="007F0F1C">
            <w:pPr>
              <w:cnfStyle w:val="000000100000"/>
            </w:pPr>
            <w:r>
              <w:t xml:space="preserve">III </w:t>
            </w:r>
            <w:r w:rsidR="00337ED2">
              <w:t>321</w:t>
            </w:r>
          </w:p>
          <w:p w:rsidR="00CF061D" w:rsidRDefault="00CF061D" w:rsidP="007F0F1C">
            <w:pPr>
              <w:cnfStyle w:val="000000100000"/>
            </w:pPr>
            <w:r>
              <w:t>IV 3</w:t>
            </w:r>
            <w:r w:rsidR="00337ED2">
              <w:t>31</w:t>
            </w:r>
          </w:p>
        </w:tc>
      </w:tr>
      <w:tr w:rsidR="00CF061D" w:rsidTr="00D81CFC">
        <w:tc>
          <w:tcPr>
            <w:cnfStyle w:val="001000000000"/>
            <w:tcW w:w="1484" w:type="dxa"/>
          </w:tcPr>
          <w:p w:rsidR="00CF061D" w:rsidRDefault="001B4ECA" w:rsidP="00CF061D">
            <w:r>
              <w:t>10:19/10:55</w:t>
            </w:r>
          </w:p>
          <w:p w:rsidR="00CF061D" w:rsidRDefault="00CF061D" w:rsidP="007F0F1C"/>
          <w:p w:rsidR="00CF061D" w:rsidRDefault="00CF061D" w:rsidP="007F0F1C"/>
        </w:tc>
        <w:tc>
          <w:tcPr>
            <w:tcW w:w="2026" w:type="dxa"/>
          </w:tcPr>
          <w:p w:rsidR="00CF061D" w:rsidRDefault="00CF061D" w:rsidP="007F0F1C">
            <w:pPr>
              <w:cnfStyle w:val="000000000000"/>
            </w:pPr>
            <w:r>
              <w:t>Alarma 1</w:t>
            </w:r>
            <w:r w:rsidR="001B4ECA">
              <w:t>,2</w:t>
            </w:r>
            <w:r>
              <w:t xml:space="preserve"> NOX</w:t>
            </w:r>
          </w:p>
          <w:p w:rsidR="00CF061D" w:rsidRDefault="00CF061D" w:rsidP="007F0F1C">
            <w:pPr>
              <w:cnfStyle w:val="000000000000"/>
            </w:pPr>
          </w:p>
        </w:tc>
        <w:tc>
          <w:tcPr>
            <w:tcW w:w="904" w:type="dxa"/>
          </w:tcPr>
          <w:p w:rsidR="00CF061D" w:rsidRDefault="00337ED2" w:rsidP="007F0F1C">
            <w:pPr>
              <w:cnfStyle w:val="000000000000"/>
            </w:pPr>
            <w:r>
              <w:t>115</w:t>
            </w:r>
          </w:p>
        </w:tc>
        <w:tc>
          <w:tcPr>
            <w:tcW w:w="1373" w:type="dxa"/>
          </w:tcPr>
          <w:p w:rsidR="00CF061D" w:rsidRDefault="00337ED2" w:rsidP="007F0F1C">
            <w:pPr>
              <w:cnfStyle w:val="000000000000"/>
            </w:pPr>
            <w:r>
              <w:t>2</w:t>
            </w:r>
          </w:p>
        </w:tc>
        <w:tc>
          <w:tcPr>
            <w:tcW w:w="3110" w:type="dxa"/>
          </w:tcPr>
          <w:p w:rsidR="00CF061D" w:rsidRDefault="00CF061D" w:rsidP="007F0F1C">
            <w:pPr>
              <w:cnfStyle w:val="000000000000"/>
            </w:pPr>
            <w:r>
              <w:t>I 3</w:t>
            </w:r>
            <w:r w:rsidR="00337ED2">
              <w:t>20</w:t>
            </w:r>
          </w:p>
          <w:p w:rsidR="00CF061D" w:rsidRDefault="00CF061D" w:rsidP="007F0F1C">
            <w:pPr>
              <w:cnfStyle w:val="000000000000"/>
            </w:pPr>
            <w:r>
              <w:t xml:space="preserve">II </w:t>
            </w:r>
            <w:r w:rsidR="00337ED2">
              <w:t>319</w:t>
            </w:r>
          </w:p>
          <w:p w:rsidR="00CF061D" w:rsidRDefault="00CF061D" w:rsidP="007F0F1C">
            <w:pPr>
              <w:cnfStyle w:val="000000000000"/>
            </w:pPr>
            <w:r>
              <w:t xml:space="preserve">III </w:t>
            </w:r>
            <w:r w:rsidR="00337ED2">
              <w:t>320</w:t>
            </w:r>
          </w:p>
          <w:p w:rsidR="00CF061D" w:rsidRDefault="00CF061D" w:rsidP="007F0F1C">
            <w:pPr>
              <w:cnfStyle w:val="000000000000"/>
            </w:pPr>
            <w:r>
              <w:t>IV 3</w:t>
            </w:r>
            <w:r w:rsidR="00337ED2">
              <w:t>31</w:t>
            </w:r>
          </w:p>
        </w:tc>
      </w:tr>
      <w:tr w:rsidR="00CF061D" w:rsidTr="00D81CFC">
        <w:trPr>
          <w:cnfStyle w:val="000000100000"/>
        </w:trPr>
        <w:tc>
          <w:tcPr>
            <w:cnfStyle w:val="001000000000"/>
            <w:tcW w:w="1484" w:type="dxa"/>
          </w:tcPr>
          <w:p w:rsidR="00CF061D" w:rsidRDefault="00CF061D" w:rsidP="007F0F1C">
            <w:r>
              <w:t>14:25/14:30</w:t>
            </w:r>
          </w:p>
        </w:tc>
        <w:tc>
          <w:tcPr>
            <w:tcW w:w="2026" w:type="dxa"/>
          </w:tcPr>
          <w:p w:rsidR="00CF061D" w:rsidRDefault="001B4ECA" w:rsidP="007F0F1C">
            <w:pPr>
              <w:cnfStyle w:val="000000100000"/>
            </w:pPr>
            <w:r>
              <w:t>Alarma 1 NOx</w:t>
            </w:r>
          </w:p>
        </w:tc>
        <w:tc>
          <w:tcPr>
            <w:tcW w:w="904" w:type="dxa"/>
          </w:tcPr>
          <w:p w:rsidR="00CF061D" w:rsidRDefault="00337ED2" w:rsidP="007F0F1C">
            <w:pPr>
              <w:cnfStyle w:val="000000100000"/>
            </w:pPr>
            <w:r>
              <w:t>133</w:t>
            </w:r>
          </w:p>
        </w:tc>
        <w:tc>
          <w:tcPr>
            <w:tcW w:w="1373" w:type="dxa"/>
          </w:tcPr>
          <w:p w:rsidR="00CF061D" w:rsidRDefault="00337ED2" w:rsidP="007F0F1C">
            <w:pPr>
              <w:cnfStyle w:val="000000100000"/>
            </w:pPr>
            <w:r>
              <w:t>2</w:t>
            </w:r>
          </w:p>
        </w:tc>
        <w:tc>
          <w:tcPr>
            <w:tcW w:w="3110" w:type="dxa"/>
          </w:tcPr>
          <w:p w:rsidR="00337ED2" w:rsidRDefault="00337ED2" w:rsidP="00337ED2">
            <w:pPr>
              <w:cnfStyle w:val="000000100000"/>
            </w:pPr>
            <w:r>
              <w:t>I 338</w:t>
            </w:r>
          </w:p>
          <w:p w:rsidR="00337ED2" w:rsidRDefault="00337ED2" w:rsidP="00337ED2">
            <w:pPr>
              <w:cnfStyle w:val="000000100000"/>
            </w:pPr>
            <w:r>
              <w:t>II 344</w:t>
            </w:r>
          </w:p>
          <w:p w:rsidR="00337ED2" w:rsidRDefault="00337ED2" w:rsidP="00337ED2">
            <w:pPr>
              <w:cnfStyle w:val="000000100000"/>
            </w:pPr>
            <w:r>
              <w:t>III 337</w:t>
            </w:r>
          </w:p>
          <w:p w:rsidR="00CF061D" w:rsidRDefault="00337ED2" w:rsidP="00337ED2">
            <w:pPr>
              <w:cnfStyle w:val="000000100000"/>
            </w:pPr>
            <w:r>
              <w:t>IV 331</w:t>
            </w:r>
          </w:p>
        </w:tc>
      </w:tr>
      <w:tr w:rsidR="00CF061D" w:rsidTr="00D81CFC">
        <w:tc>
          <w:tcPr>
            <w:cnfStyle w:val="001000000000"/>
            <w:tcW w:w="1484" w:type="dxa"/>
          </w:tcPr>
          <w:p w:rsidR="00CF061D" w:rsidRDefault="00CF061D" w:rsidP="007F0F1C">
            <w:r>
              <w:t>14:46/15:22</w:t>
            </w:r>
          </w:p>
        </w:tc>
        <w:tc>
          <w:tcPr>
            <w:tcW w:w="2026" w:type="dxa"/>
          </w:tcPr>
          <w:p w:rsidR="00CF061D" w:rsidRDefault="001B4ECA" w:rsidP="007F0F1C">
            <w:pPr>
              <w:cnfStyle w:val="000000000000"/>
            </w:pPr>
            <w:r>
              <w:t>Alarma 1 NOx</w:t>
            </w:r>
          </w:p>
        </w:tc>
        <w:tc>
          <w:tcPr>
            <w:tcW w:w="904" w:type="dxa"/>
          </w:tcPr>
          <w:p w:rsidR="00CF061D" w:rsidRDefault="00337ED2" w:rsidP="007F0F1C">
            <w:pPr>
              <w:cnfStyle w:val="000000000000"/>
            </w:pPr>
            <w:r>
              <w:t>179</w:t>
            </w:r>
          </w:p>
        </w:tc>
        <w:tc>
          <w:tcPr>
            <w:tcW w:w="1373" w:type="dxa"/>
          </w:tcPr>
          <w:p w:rsidR="00CF061D" w:rsidRDefault="00337ED2" w:rsidP="007F0F1C">
            <w:pPr>
              <w:cnfStyle w:val="000000000000"/>
            </w:pPr>
            <w:r>
              <w:t>1</w:t>
            </w:r>
          </w:p>
        </w:tc>
        <w:tc>
          <w:tcPr>
            <w:tcW w:w="3110" w:type="dxa"/>
          </w:tcPr>
          <w:p w:rsidR="00337ED2" w:rsidRDefault="00337ED2" w:rsidP="00337ED2">
            <w:pPr>
              <w:cnfStyle w:val="000000000000"/>
            </w:pPr>
            <w:r>
              <w:t>I 311</w:t>
            </w:r>
          </w:p>
          <w:p w:rsidR="00337ED2" w:rsidRDefault="00337ED2" w:rsidP="00337ED2">
            <w:pPr>
              <w:cnfStyle w:val="000000000000"/>
            </w:pPr>
            <w:r>
              <w:t>II 310</w:t>
            </w:r>
          </w:p>
          <w:p w:rsidR="00337ED2" w:rsidRDefault="00337ED2" w:rsidP="00337ED2">
            <w:pPr>
              <w:cnfStyle w:val="000000000000"/>
            </w:pPr>
            <w:r>
              <w:t>III 311</w:t>
            </w:r>
          </w:p>
          <w:p w:rsidR="00CF061D" w:rsidRDefault="00337ED2" w:rsidP="00337ED2">
            <w:pPr>
              <w:cnfStyle w:val="000000000000"/>
            </w:pPr>
            <w:r>
              <w:t>IV 315</w:t>
            </w:r>
          </w:p>
        </w:tc>
      </w:tr>
      <w:tr w:rsidR="00337ED2" w:rsidTr="00D81CFC">
        <w:trPr>
          <w:cnfStyle w:val="000000100000"/>
        </w:trPr>
        <w:tc>
          <w:tcPr>
            <w:cnfStyle w:val="001000000000"/>
            <w:tcW w:w="1484" w:type="dxa"/>
          </w:tcPr>
          <w:p w:rsidR="00337ED2" w:rsidRDefault="00337ED2" w:rsidP="007F0F1C">
            <w:r>
              <w:t>15:56/16:34</w:t>
            </w:r>
          </w:p>
        </w:tc>
        <w:tc>
          <w:tcPr>
            <w:tcW w:w="2026" w:type="dxa"/>
          </w:tcPr>
          <w:p w:rsidR="00337ED2" w:rsidRDefault="00337ED2" w:rsidP="007F0F1C">
            <w:pPr>
              <w:cnfStyle w:val="000000100000"/>
            </w:pPr>
            <w:r>
              <w:t>Alarma 1 S02</w:t>
            </w:r>
          </w:p>
        </w:tc>
        <w:tc>
          <w:tcPr>
            <w:tcW w:w="904" w:type="dxa"/>
          </w:tcPr>
          <w:p w:rsidR="00337ED2" w:rsidRDefault="00337ED2" w:rsidP="007F0F1C">
            <w:pPr>
              <w:cnfStyle w:val="000000100000"/>
            </w:pPr>
            <w:r>
              <w:t>83</w:t>
            </w:r>
          </w:p>
        </w:tc>
        <w:tc>
          <w:tcPr>
            <w:tcW w:w="1373" w:type="dxa"/>
          </w:tcPr>
          <w:p w:rsidR="00337ED2" w:rsidRDefault="00337ED2" w:rsidP="007F0F1C">
            <w:pPr>
              <w:cnfStyle w:val="000000100000"/>
            </w:pPr>
            <w:r>
              <w:t>3</w:t>
            </w:r>
          </w:p>
        </w:tc>
        <w:tc>
          <w:tcPr>
            <w:tcW w:w="3110" w:type="dxa"/>
          </w:tcPr>
          <w:p w:rsidR="00337ED2" w:rsidRDefault="00337ED2" w:rsidP="007F0F1C">
            <w:pPr>
              <w:cnfStyle w:val="000000100000"/>
            </w:pPr>
            <w:r>
              <w:t>I 311</w:t>
            </w:r>
          </w:p>
          <w:p w:rsidR="00337ED2" w:rsidRDefault="00337ED2" w:rsidP="007F0F1C">
            <w:pPr>
              <w:cnfStyle w:val="000000100000"/>
            </w:pPr>
            <w:r>
              <w:t>II 298</w:t>
            </w:r>
          </w:p>
          <w:p w:rsidR="00337ED2" w:rsidRDefault="00337ED2" w:rsidP="007F0F1C">
            <w:pPr>
              <w:cnfStyle w:val="000000100000"/>
            </w:pPr>
            <w:r>
              <w:t>III 299</w:t>
            </w:r>
          </w:p>
          <w:p w:rsidR="00337ED2" w:rsidRDefault="00337ED2" w:rsidP="007F0F1C">
            <w:pPr>
              <w:cnfStyle w:val="000000100000"/>
            </w:pPr>
            <w:r>
              <w:t>IV 315</w:t>
            </w:r>
          </w:p>
        </w:tc>
      </w:tr>
      <w:tr w:rsidR="00337ED2" w:rsidTr="00D81CFC">
        <w:tc>
          <w:tcPr>
            <w:cnfStyle w:val="001000000000"/>
            <w:tcW w:w="1484" w:type="dxa"/>
          </w:tcPr>
          <w:p w:rsidR="00337ED2" w:rsidRDefault="00337ED2" w:rsidP="007F0F1C">
            <w:r>
              <w:t>17:14/17:15</w:t>
            </w:r>
          </w:p>
        </w:tc>
        <w:tc>
          <w:tcPr>
            <w:tcW w:w="2026" w:type="dxa"/>
          </w:tcPr>
          <w:p w:rsidR="00337ED2" w:rsidRDefault="00337ED2" w:rsidP="007F0F1C">
            <w:pPr>
              <w:cnfStyle w:val="000000000000"/>
            </w:pPr>
            <w:r>
              <w:t>Alarma 1 NOx</w:t>
            </w:r>
          </w:p>
        </w:tc>
        <w:tc>
          <w:tcPr>
            <w:tcW w:w="904" w:type="dxa"/>
          </w:tcPr>
          <w:p w:rsidR="00337ED2" w:rsidRDefault="0059483F" w:rsidP="007F0F1C">
            <w:pPr>
              <w:cnfStyle w:val="000000000000"/>
            </w:pPr>
            <w:r>
              <w:t>41</w:t>
            </w:r>
          </w:p>
        </w:tc>
        <w:tc>
          <w:tcPr>
            <w:tcW w:w="1373" w:type="dxa"/>
          </w:tcPr>
          <w:p w:rsidR="00337ED2" w:rsidRDefault="00337ED2" w:rsidP="007F0F1C">
            <w:pPr>
              <w:cnfStyle w:val="000000000000"/>
            </w:pPr>
            <w:r>
              <w:t>5</w:t>
            </w:r>
          </w:p>
        </w:tc>
        <w:tc>
          <w:tcPr>
            <w:tcW w:w="3110" w:type="dxa"/>
          </w:tcPr>
          <w:p w:rsidR="00337ED2" w:rsidRDefault="00337ED2" w:rsidP="007F0F1C">
            <w:pPr>
              <w:cnfStyle w:val="000000000000"/>
            </w:pPr>
            <w:r>
              <w:t>I 3</w:t>
            </w:r>
            <w:r w:rsidR="0059483F">
              <w:t>24</w:t>
            </w:r>
          </w:p>
          <w:p w:rsidR="00337ED2" w:rsidRDefault="00337ED2" w:rsidP="007F0F1C">
            <w:pPr>
              <w:cnfStyle w:val="000000000000"/>
            </w:pPr>
            <w:r>
              <w:t>II 3</w:t>
            </w:r>
            <w:r w:rsidR="0059483F">
              <w:t>26</w:t>
            </w:r>
          </w:p>
          <w:p w:rsidR="00337ED2" w:rsidRDefault="00337ED2" w:rsidP="007F0F1C">
            <w:pPr>
              <w:cnfStyle w:val="000000000000"/>
            </w:pPr>
            <w:r>
              <w:lastRenderedPageBreak/>
              <w:t xml:space="preserve">III </w:t>
            </w:r>
            <w:r w:rsidR="0059483F">
              <w:t>295</w:t>
            </w:r>
          </w:p>
          <w:p w:rsidR="00337ED2" w:rsidRDefault="00337ED2" w:rsidP="007F0F1C">
            <w:pPr>
              <w:cnfStyle w:val="000000000000"/>
            </w:pPr>
            <w:r>
              <w:t xml:space="preserve">IV </w:t>
            </w:r>
            <w:r w:rsidR="0059483F">
              <w:t>301</w:t>
            </w:r>
          </w:p>
        </w:tc>
      </w:tr>
      <w:tr w:rsidR="0059483F" w:rsidTr="00D81CFC">
        <w:trPr>
          <w:cnfStyle w:val="000000100000"/>
        </w:trPr>
        <w:tc>
          <w:tcPr>
            <w:cnfStyle w:val="001000000000"/>
            <w:tcW w:w="1484" w:type="dxa"/>
          </w:tcPr>
          <w:p w:rsidR="0059483F" w:rsidRDefault="0059483F" w:rsidP="007F0F1C">
            <w:r>
              <w:lastRenderedPageBreak/>
              <w:t>17:26/17:31</w:t>
            </w:r>
          </w:p>
        </w:tc>
        <w:tc>
          <w:tcPr>
            <w:tcW w:w="2026" w:type="dxa"/>
          </w:tcPr>
          <w:p w:rsidR="0059483F" w:rsidRDefault="00492618" w:rsidP="007F0F1C">
            <w:pPr>
              <w:cnfStyle w:val="000000100000"/>
            </w:pPr>
            <w:r>
              <w:t>Alarma 1 NOx</w:t>
            </w:r>
          </w:p>
        </w:tc>
        <w:tc>
          <w:tcPr>
            <w:tcW w:w="904" w:type="dxa"/>
          </w:tcPr>
          <w:p w:rsidR="0059483F" w:rsidRDefault="00492618" w:rsidP="007F0F1C">
            <w:pPr>
              <w:cnfStyle w:val="000000100000"/>
            </w:pPr>
            <w:r>
              <w:t>40</w:t>
            </w:r>
          </w:p>
        </w:tc>
        <w:tc>
          <w:tcPr>
            <w:tcW w:w="1373" w:type="dxa"/>
          </w:tcPr>
          <w:p w:rsidR="0059483F" w:rsidRDefault="00492618" w:rsidP="007F0F1C">
            <w:pPr>
              <w:cnfStyle w:val="000000100000"/>
            </w:pPr>
            <w:r>
              <w:t>4</w:t>
            </w:r>
          </w:p>
        </w:tc>
        <w:tc>
          <w:tcPr>
            <w:tcW w:w="3110" w:type="dxa"/>
          </w:tcPr>
          <w:p w:rsidR="0059483F" w:rsidRDefault="0059483F" w:rsidP="007F0F1C">
            <w:pPr>
              <w:cnfStyle w:val="000000100000"/>
            </w:pPr>
            <w:r>
              <w:t xml:space="preserve">I </w:t>
            </w:r>
            <w:r w:rsidR="00492618">
              <w:t>350</w:t>
            </w:r>
          </w:p>
          <w:p w:rsidR="0059483F" w:rsidRDefault="0059483F" w:rsidP="007F0F1C">
            <w:pPr>
              <w:cnfStyle w:val="000000100000"/>
            </w:pPr>
            <w:r>
              <w:t xml:space="preserve">II </w:t>
            </w:r>
            <w:r w:rsidR="00492618">
              <w:t>345</w:t>
            </w:r>
          </w:p>
          <w:p w:rsidR="0059483F" w:rsidRDefault="0059483F" w:rsidP="007F0F1C">
            <w:pPr>
              <w:cnfStyle w:val="000000100000"/>
            </w:pPr>
            <w:r>
              <w:t xml:space="preserve">III </w:t>
            </w:r>
            <w:r w:rsidR="00492618">
              <w:t>342</w:t>
            </w:r>
          </w:p>
          <w:p w:rsidR="0059483F" w:rsidRDefault="0059483F" w:rsidP="007F0F1C">
            <w:pPr>
              <w:cnfStyle w:val="000000100000"/>
            </w:pPr>
            <w:r>
              <w:t>IV 3</w:t>
            </w:r>
            <w:r w:rsidR="00492618">
              <w:t>49</w:t>
            </w:r>
          </w:p>
        </w:tc>
      </w:tr>
      <w:tr w:rsidR="007334B8" w:rsidTr="00D81CFC">
        <w:tc>
          <w:tcPr>
            <w:cnfStyle w:val="001000000000"/>
            <w:tcW w:w="1484" w:type="dxa"/>
          </w:tcPr>
          <w:p w:rsidR="007334B8" w:rsidRDefault="007334B8" w:rsidP="007F0F1C">
            <w:r>
              <w:t>17:37/17:45</w:t>
            </w:r>
          </w:p>
        </w:tc>
        <w:tc>
          <w:tcPr>
            <w:tcW w:w="2026" w:type="dxa"/>
          </w:tcPr>
          <w:p w:rsidR="007334B8" w:rsidRDefault="00630ABE" w:rsidP="007F0F1C">
            <w:pPr>
              <w:cnfStyle w:val="000000000000"/>
            </w:pPr>
            <w:r>
              <w:t>Alarma 1 S02</w:t>
            </w:r>
          </w:p>
        </w:tc>
        <w:tc>
          <w:tcPr>
            <w:tcW w:w="904" w:type="dxa"/>
          </w:tcPr>
          <w:p w:rsidR="007334B8" w:rsidRDefault="00630ABE" w:rsidP="007F0F1C">
            <w:pPr>
              <w:cnfStyle w:val="000000000000"/>
            </w:pPr>
            <w:r>
              <w:t>38</w:t>
            </w:r>
          </w:p>
        </w:tc>
        <w:tc>
          <w:tcPr>
            <w:tcW w:w="1373" w:type="dxa"/>
          </w:tcPr>
          <w:p w:rsidR="007334B8" w:rsidRDefault="00630ABE" w:rsidP="007F0F1C">
            <w:pPr>
              <w:cnfStyle w:val="000000000000"/>
            </w:pPr>
            <w:r>
              <w:t>5</w:t>
            </w:r>
          </w:p>
        </w:tc>
        <w:tc>
          <w:tcPr>
            <w:tcW w:w="3110" w:type="dxa"/>
          </w:tcPr>
          <w:p w:rsidR="0025252B" w:rsidRDefault="0025252B" w:rsidP="0025252B">
            <w:pPr>
              <w:cnfStyle w:val="000000000000"/>
            </w:pPr>
            <w:r>
              <w:t>I 301</w:t>
            </w:r>
          </w:p>
          <w:p w:rsidR="0025252B" w:rsidRDefault="0025252B" w:rsidP="0025252B">
            <w:pPr>
              <w:cnfStyle w:val="000000000000"/>
            </w:pPr>
            <w:r>
              <w:t>II 304</w:t>
            </w:r>
          </w:p>
          <w:p w:rsidR="0025252B" w:rsidRDefault="0025252B" w:rsidP="0025252B">
            <w:pPr>
              <w:cnfStyle w:val="000000000000"/>
            </w:pPr>
            <w:r>
              <w:t>III 327</w:t>
            </w:r>
          </w:p>
          <w:p w:rsidR="007334B8" w:rsidRDefault="0025252B" w:rsidP="0025252B">
            <w:pPr>
              <w:cnfStyle w:val="000000000000"/>
            </w:pPr>
            <w:r>
              <w:t>IV 328</w:t>
            </w:r>
          </w:p>
        </w:tc>
      </w:tr>
      <w:tr w:rsidR="0059483F" w:rsidTr="00D81CFC">
        <w:trPr>
          <w:cnfStyle w:val="000000100000"/>
        </w:trPr>
        <w:tc>
          <w:tcPr>
            <w:cnfStyle w:val="001000000000"/>
            <w:tcW w:w="1484" w:type="dxa"/>
          </w:tcPr>
          <w:p w:rsidR="0059483F" w:rsidRDefault="0059483F" w:rsidP="007F0F1C">
            <w:r>
              <w:t>17:52/18:01</w:t>
            </w:r>
          </w:p>
        </w:tc>
        <w:tc>
          <w:tcPr>
            <w:tcW w:w="2026" w:type="dxa"/>
          </w:tcPr>
          <w:p w:rsidR="0059483F" w:rsidRDefault="0059483F" w:rsidP="007F0F1C">
            <w:pPr>
              <w:cnfStyle w:val="000000100000"/>
            </w:pPr>
            <w:r>
              <w:t>Alarma 1 S02</w:t>
            </w:r>
          </w:p>
        </w:tc>
        <w:tc>
          <w:tcPr>
            <w:tcW w:w="904" w:type="dxa"/>
          </w:tcPr>
          <w:p w:rsidR="0059483F" w:rsidRDefault="0059483F" w:rsidP="007F0F1C">
            <w:pPr>
              <w:cnfStyle w:val="000000100000"/>
            </w:pPr>
            <w:r>
              <w:t>39</w:t>
            </w:r>
          </w:p>
        </w:tc>
        <w:tc>
          <w:tcPr>
            <w:tcW w:w="1373" w:type="dxa"/>
          </w:tcPr>
          <w:p w:rsidR="0059483F" w:rsidRDefault="0059483F" w:rsidP="007F0F1C">
            <w:pPr>
              <w:cnfStyle w:val="000000100000"/>
            </w:pPr>
            <w:r>
              <w:t>5</w:t>
            </w:r>
          </w:p>
        </w:tc>
        <w:tc>
          <w:tcPr>
            <w:tcW w:w="3110" w:type="dxa"/>
          </w:tcPr>
          <w:p w:rsidR="0059483F" w:rsidRDefault="0059483F" w:rsidP="007F0F1C">
            <w:pPr>
              <w:cnfStyle w:val="000000100000"/>
            </w:pPr>
            <w:r>
              <w:t>I 302</w:t>
            </w:r>
          </w:p>
          <w:p w:rsidR="0059483F" w:rsidRDefault="0059483F" w:rsidP="007F0F1C">
            <w:pPr>
              <w:cnfStyle w:val="000000100000"/>
            </w:pPr>
            <w:r>
              <w:t>II 304</w:t>
            </w:r>
          </w:p>
          <w:p w:rsidR="0059483F" w:rsidRDefault="0059483F" w:rsidP="007F0F1C">
            <w:pPr>
              <w:cnfStyle w:val="000000100000"/>
            </w:pPr>
            <w:r>
              <w:t>III 329</w:t>
            </w:r>
          </w:p>
          <w:p w:rsidR="0059483F" w:rsidRDefault="0059483F" w:rsidP="007F0F1C">
            <w:pPr>
              <w:cnfStyle w:val="000000100000"/>
            </w:pPr>
            <w:r>
              <w:t>IV 329</w:t>
            </w:r>
          </w:p>
        </w:tc>
      </w:tr>
      <w:tr w:rsidR="0059483F" w:rsidTr="00D81CFC">
        <w:tc>
          <w:tcPr>
            <w:cnfStyle w:val="001000000000"/>
            <w:tcW w:w="1484" w:type="dxa"/>
          </w:tcPr>
          <w:p w:rsidR="0059483F" w:rsidRDefault="0059483F" w:rsidP="007F0F1C">
            <w:r>
              <w:t>20:07/20:09</w:t>
            </w:r>
          </w:p>
        </w:tc>
        <w:tc>
          <w:tcPr>
            <w:tcW w:w="2026" w:type="dxa"/>
          </w:tcPr>
          <w:p w:rsidR="0059483F" w:rsidRDefault="0059483F" w:rsidP="007F0F1C">
            <w:pPr>
              <w:cnfStyle w:val="000000000000"/>
            </w:pPr>
            <w:r>
              <w:t>Alarma 1 S02</w:t>
            </w:r>
          </w:p>
          <w:p w:rsidR="0059483F" w:rsidRDefault="0059483F" w:rsidP="007F0F1C">
            <w:pPr>
              <w:cnfStyle w:val="000000000000"/>
            </w:pPr>
            <w:r>
              <w:t>Alarma 1 NOx</w:t>
            </w:r>
          </w:p>
        </w:tc>
        <w:tc>
          <w:tcPr>
            <w:tcW w:w="904" w:type="dxa"/>
          </w:tcPr>
          <w:p w:rsidR="0059483F" w:rsidRDefault="0059483F" w:rsidP="007F0F1C">
            <w:pPr>
              <w:cnfStyle w:val="000000000000"/>
            </w:pPr>
            <w:r>
              <w:t>57</w:t>
            </w:r>
          </w:p>
        </w:tc>
        <w:tc>
          <w:tcPr>
            <w:tcW w:w="1373" w:type="dxa"/>
          </w:tcPr>
          <w:p w:rsidR="0059483F" w:rsidRDefault="0059483F" w:rsidP="007F0F1C">
            <w:pPr>
              <w:cnfStyle w:val="000000000000"/>
            </w:pPr>
            <w:r>
              <w:t>4</w:t>
            </w:r>
          </w:p>
        </w:tc>
        <w:tc>
          <w:tcPr>
            <w:tcW w:w="3110" w:type="dxa"/>
          </w:tcPr>
          <w:p w:rsidR="0059483F" w:rsidRDefault="0059483F" w:rsidP="007F0F1C">
            <w:pPr>
              <w:cnfStyle w:val="000000000000"/>
            </w:pPr>
            <w:r>
              <w:t>I 347</w:t>
            </w:r>
          </w:p>
          <w:p w:rsidR="0059483F" w:rsidRDefault="0059483F" w:rsidP="007F0F1C">
            <w:pPr>
              <w:cnfStyle w:val="000000000000"/>
            </w:pPr>
            <w:r>
              <w:t>II 349</w:t>
            </w:r>
          </w:p>
          <w:p w:rsidR="0059483F" w:rsidRDefault="0059483F" w:rsidP="007F0F1C">
            <w:pPr>
              <w:cnfStyle w:val="000000000000"/>
            </w:pPr>
            <w:r>
              <w:t>III 345</w:t>
            </w:r>
          </w:p>
          <w:p w:rsidR="0059483F" w:rsidRDefault="0059483F" w:rsidP="007F0F1C">
            <w:pPr>
              <w:cnfStyle w:val="000000000000"/>
            </w:pPr>
            <w:r>
              <w:t>IV 349</w:t>
            </w:r>
          </w:p>
        </w:tc>
      </w:tr>
      <w:tr w:rsidR="0059483F" w:rsidTr="00D81CFC">
        <w:trPr>
          <w:cnfStyle w:val="000000100000"/>
        </w:trPr>
        <w:tc>
          <w:tcPr>
            <w:cnfStyle w:val="001000000000"/>
            <w:tcW w:w="1484" w:type="dxa"/>
          </w:tcPr>
          <w:p w:rsidR="0059483F" w:rsidRDefault="0059483F" w:rsidP="007F0F1C">
            <w:r>
              <w:t>20:14/20:16</w:t>
            </w:r>
          </w:p>
        </w:tc>
        <w:tc>
          <w:tcPr>
            <w:tcW w:w="2026" w:type="dxa"/>
          </w:tcPr>
          <w:p w:rsidR="0059483F" w:rsidRDefault="0059483F" w:rsidP="007F0F1C">
            <w:pPr>
              <w:cnfStyle w:val="000000100000"/>
            </w:pPr>
            <w:r>
              <w:t>Alarma 1 NOx</w:t>
            </w:r>
          </w:p>
        </w:tc>
        <w:tc>
          <w:tcPr>
            <w:tcW w:w="904" w:type="dxa"/>
          </w:tcPr>
          <w:p w:rsidR="0059483F" w:rsidRDefault="0059483F" w:rsidP="007F0F1C">
            <w:pPr>
              <w:cnfStyle w:val="000000100000"/>
            </w:pPr>
            <w:r>
              <w:t>56</w:t>
            </w:r>
          </w:p>
        </w:tc>
        <w:tc>
          <w:tcPr>
            <w:tcW w:w="1373" w:type="dxa"/>
          </w:tcPr>
          <w:p w:rsidR="0059483F" w:rsidRDefault="0059483F" w:rsidP="007F0F1C">
            <w:pPr>
              <w:cnfStyle w:val="000000100000"/>
            </w:pPr>
            <w:r>
              <w:t>3</w:t>
            </w:r>
          </w:p>
        </w:tc>
        <w:tc>
          <w:tcPr>
            <w:tcW w:w="3110" w:type="dxa"/>
          </w:tcPr>
          <w:p w:rsidR="0059483F" w:rsidRDefault="0059483F" w:rsidP="007F0F1C">
            <w:pPr>
              <w:cnfStyle w:val="000000100000"/>
            </w:pPr>
            <w:r>
              <w:t>I 350</w:t>
            </w:r>
          </w:p>
          <w:p w:rsidR="0059483F" w:rsidRDefault="0059483F" w:rsidP="007F0F1C">
            <w:pPr>
              <w:cnfStyle w:val="000000100000"/>
            </w:pPr>
            <w:r>
              <w:t>II 347</w:t>
            </w:r>
          </w:p>
          <w:p w:rsidR="0059483F" w:rsidRDefault="0059483F" w:rsidP="007F0F1C">
            <w:pPr>
              <w:cnfStyle w:val="000000100000"/>
            </w:pPr>
            <w:r>
              <w:t>III 355</w:t>
            </w:r>
          </w:p>
          <w:p w:rsidR="0059483F" w:rsidRDefault="0059483F" w:rsidP="007F0F1C">
            <w:pPr>
              <w:cnfStyle w:val="000000100000"/>
            </w:pPr>
            <w:r>
              <w:t>IV 351</w:t>
            </w:r>
          </w:p>
        </w:tc>
      </w:tr>
      <w:tr w:rsidR="0059483F" w:rsidTr="00D81CFC">
        <w:tc>
          <w:tcPr>
            <w:cnfStyle w:val="001000000000"/>
            <w:tcW w:w="1484" w:type="dxa"/>
          </w:tcPr>
          <w:p w:rsidR="0059483F" w:rsidRDefault="0059483F" w:rsidP="007F0F1C">
            <w:r>
              <w:t>20:43/21:04</w:t>
            </w:r>
          </w:p>
        </w:tc>
        <w:tc>
          <w:tcPr>
            <w:tcW w:w="2026" w:type="dxa"/>
          </w:tcPr>
          <w:p w:rsidR="0059483F" w:rsidRDefault="0059483F" w:rsidP="007F0F1C">
            <w:pPr>
              <w:cnfStyle w:val="000000000000"/>
            </w:pPr>
            <w:r>
              <w:t>Alarma 1 NOx</w:t>
            </w:r>
          </w:p>
        </w:tc>
        <w:tc>
          <w:tcPr>
            <w:tcW w:w="904" w:type="dxa"/>
          </w:tcPr>
          <w:p w:rsidR="0059483F" w:rsidRDefault="00492618" w:rsidP="007F0F1C">
            <w:pPr>
              <w:cnfStyle w:val="000000000000"/>
            </w:pPr>
            <w:r>
              <w:t>100</w:t>
            </w:r>
          </w:p>
        </w:tc>
        <w:tc>
          <w:tcPr>
            <w:tcW w:w="1373" w:type="dxa"/>
          </w:tcPr>
          <w:p w:rsidR="0059483F" w:rsidRDefault="0059483F" w:rsidP="007F0F1C">
            <w:pPr>
              <w:cnfStyle w:val="000000000000"/>
            </w:pPr>
            <w:r>
              <w:t>2</w:t>
            </w:r>
          </w:p>
        </w:tc>
        <w:tc>
          <w:tcPr>
            <w:tcW w:w="3110" w:type="dxa"/>
          </w:tcPr>
          <w:p w:rsidR="0059483F" w:rsidRDefault="0059483F" w:rsidP="007F0F1C">
            <w:pPr>
              <w:cnfStyle w:val="000000000000"/>
            </w:pPr>
            <w:r>
              <w:t>I 3</w:t>
            </w:r>
            <w:r w:rsidR="00492618">
              <w:t>49</w:t>
            </w:r>
          </w:p>
          <w:p w:rsidR="0059483F" w:rsidRDefault="0059483F" w:rsidP="007F0F1C">
            <w:pPr>
              <w:cnfStyle w:val="000000000000"/>
            </w:pPr>
            <w:r>
              <w:t>II 3</w:t>
            </w:r>
            <w:r w:rsidR="00492618">
              <w:t>49</w:t>
            </w:r>
          </w:p>
          <w:p w:rsidR="0059483F" w:rsidRDefault="0059483F" w:rsidP="007F0F1C">
            <w:pPr>
              <w:cnfStyle w:val="000000000000"/>
            </w:pPr>
            <w:r>
              <w:t>III 3</w:t>
            </w:r>
            <w:r w:rsidR="00492618">
              <w:t>54</w:t>
            </w:r>
          </w:p>
          <w:p w:rsidR="0059483F" w:rsidRDefault="0059483F" w:rsidP="007F0F1C">
            <w:pPr>
              <w:cnfStyle w:val="000000000000"/>
            </w:pPr>
            <w:r>
              <w:t>IV 3</w:t>
            </w:r>
            <w:r w:rsidR="00492618">
              <w:t>49</w:t>
            </w:r>
          </w:p>
        </w:tc>
      </w:tr>
    </w:tbl>
    <w:p w:rsidR="00CF061D" w:rsidRPr="007A2F7C" w:rsidRDefault="00CF061D" w:rsidP="007A2F7C"/>
    <w:p w:rsidR="00E06A17" w:rsidRDefault="00E06A17">
      <w:pPr>
        <w:spacing w:after="0"/>
        <w:jc w:val="left"/>
        <w:rPr>
          <w:b/>
          <w:szCs w:val="24"/>
        </w:rPr>
      </w:pPr>
      <w:r>
        <w:rPr>
          <w:szCs w:val="24"/>
        </w:rPr>
        <w:br w:type="page"/>
      </w:r>
    </w:p>
    <w:p w:rsidR="008C4800" w:rsidRDefault="008C4800" w:rsidP="00FB3C62">
      <w:pPr>
        <w:pStyle w:val="Ttulo3"/>
        <w:rPr>
          <w:szCs w:val="24"/>
        </w:rPr>
      </w:pPr>
      <w:bookmarkStart w:id="5" w:name="_Toc285107330"/>
      <w:r w:rsidRPr="008C4800">
        <w:rPr>
          <w:szCs w:val="24"/>
        </w:rPr>
        <w:lastRenderedPageBreak/>
        <w:t>Análisis de resulta</w:t>
      </w:r>
      <w:r w:rsidR="004D4F5B">
        <w:rPr>
          <w:szCs w:val="24"/>
        </w:rPr>
        <w:t xml:space="preserve">dos y comportamiento del modelo </w:t>
      </w:r>
      <w:r w:rsidRPr="008C4800">
        <w:rPr>
          <w:szCs w:val="24"/>
        </w:rPr>
        <w:t>de predicción.</w:t>
      </w:r>
      <w:bookmarkEnd w:id="5"/>
      <w:r w:rsidRPr="008C4800">
        <w:rPr>
          <w:szCs w:val="24"/>
        </w:rPr>
        <w:t xml:space="preserve"> </w:t>
      </w:r>
    </w:p>
    <w:p w:rsidR="008B1183" w:rsidRPr="007F0F1C" w:rsidRDefault="008B1183" w:rsidP="008B1183">
      <w:pPr>
        <w:rPr>
          <w:b/>
        </w:rPr>
      </w:pPr>
      <w:r w:rsidRPr="007F0F1C">
        <w:rPr>
          <w:b/>
        </w:rPr>
        <w:t>17/09/2009</w:t>
      </w:r>
    </w:p>
    <w:tbl>
      <w:tblPr>
        <w:tblStyle w:val="Sombreadomedio2-nfasis11"/>
        <w:tblW w:w="4614" w:type="dxa"/>
        <w:tblLook w:val="04A0"/>
      </w:tblPr>
      <w:tblGrid>
        <w:gridCol w:w="1511"/>
        <w:gridCol w:w="1233"/>
        <w:gridCol w:w="1870"/>
      </w:tblGrid>
      <w:tr w:rsidR="008B1183" w:rsidTr="00844469">
        <w:trPr>
          <w:cnfStyle w:val="100000000000"/>
        </w:trPr>
        <w:tc>
          <w:tcPr>
            <w:cnfStyle w:val="001000000100"/>
            <w:tcW w:w="1511" w:type="dxa"/>
          </w:tcPr>
          <w:p w:rsidR="008B1183" w:rsidRDefault="008B1183" w:rsidP="00713837"/>
        </w:tc>
        <w:tc>
          <w:tcPr>
            <w:tcW w:w="1233" w:type="dxa"/>
          </w:tcPr>
          <w:p w:rsidR="008B1183" w:rsidRDefault="008B1183" w:rsidP="00713837">
            <w:pPr>
              <w:cnfStyle w:val="100000000000"/>
            </w:pPr>
            <w:r>
              <w:t>Estación</w:t>
            </w:r>
          </w:p>
        </w:tc>
        <w:tc>
          <w:tcPr>
            <w:tcW w:w="1870" w:type="dxa"/>
          </w:tcPr>
          <w:p w:rsidR="008B1183" w:rsidRDefault="008B1183" w:rsidP="00713837">
            <w:pPr>
              <w:cnfStyle w:val="100000000000"/>
            </w:pPr>
            <w:r>
              <w:t>Cla</w:t>
            </w:r>
            <w:r w:rsidR="00713837">
              <w:t>s</w:t>
            </w:r>
            <w:r>
              <w:t>ificación</w:t>
            </w:r>
          </w:p>
        </w:tc>
      </w:tr>
      <w:tr w:rsidR="008B1183" w:rsidTr="00844469">
        <w:trPr>
          <w:cnfStyle w:val="000000100000"/>
        </w:trPr>
        <w:tc>
          <w:tcPr>
            <w:cnfStyle w:val="001000000000"/>
            <w:tcW w:w="1511" w:type="dxa"/>
          </w:tcPr>
          <w:p w:rsidR="008B1183" w:rsidRDefault="00DA6923" w:rsidP="00713837">
            <w:r>
              <w:t>10:25</w:t>
            </w:r>
            <w:r w:rsidR="008B1183">
              <w:t>/10:34</w:t>
            </w:r>
          </w:p>
        </w:tc>
        <w:tc>
          <w:tcPr>
            <w:tcW w:w="1233" w:type="dxa"/>
          </w:tcPr>
          <w:p w:rsidR="008B1183" w:rsidRDefault="00713837" w:rsidP="00713837">
            <w:pPr>
              <w:cnfStyle w:val="000000100000"/>
            </w:pPr>
            <w:r>
              <w:t>C9</w:t>
            </w:r>
          </w:p>
        </w:tc>
        <w:tc>
          <w:tcPr>
            <w:tcW w:w="1870" w:type="dxa"/>
          </w:tcPr>
          <w:p w:rsidR="008B1183" w:rsidRDefault="00844469" w:rsidP="00713837">
            <w:pPr>
              <w:cnfStyle w:val="000000100000"/>
            </w:pPr>
            <w:r>
              <w:t>Muy baja NOx</w:t>
            </w:r>
          </w:p>
        </w:tc>
      </w:tr>
      <w:tr w:rsidR="008B1183" w:rsidTr="00844469">
        <w:tc>
          <w:tcPr>
            <w:cnfStyle w:val="001000000000"/>
            <w:tcW w:w="1511" w:type="dxa"/>
          </w:tcPr>
          <w:p w:rsidR="008B1183" w:rsidRDefault="008B1183" w:rsidP="00713837">
            <w:r>
              <w:t>12:27/13:18</w:t>
            </w:r>
          </w:p>
        </w:tc>
        <w:tc>
          <w:tcPr>
            <w:tcW w:w="1233" w:type="dxa"/>
          </w:tcPr>
          <w:p w:rsidR="008B1183" w:rsidRDefault="00713837" w:rsidP="00713837">
            <w:pPr>
              <w:cnfStyle w:val="000000000000"/>
            </w:pPr>
            <w:r>
              <w:t>G5</w:t>
            </w:r>
          </w:p>
        </w:tc>
        <w:tc>
          <w:tcPr>
            <w:tcW w:w="1870" w:type="dxa"/>
          </w:tcPr>
          <w:p w:rsidR="008B1183" w:rsidRDefault="00844469" w:rsidP="00713837">
            <w:pPr>
              <w:cnfStyle w:val="000000000000"/>
            </w:pPr>
            <w:r>
              <w:t>Muy baja NOx</w:t>
            </w:r>
          </w:p>
        </w:tc>
      </w:tr>
      <w:tr w:rsidR="00713837" w:rsidTr="00844469">
        <w:trPr>
          <w:cnfStyle w:val="000000100000"/>
        </w:trPr>
        <w:tc>
          <w:tcPr>
            <w:cnfStyle w:val="001000000000"/>
            <w:tcW w:w="1511" w:type="dxa"/>
          </w:tcPr>
          <w:p w:rsidR="00713837" w:rsidRDefault="00713837" w:rsidP="00713837">
            <w:r>
              <w:t>12:42/12:46</w:t>
            </w:r>
          </w:p>
        </w:tc>
        <w:tc>
          <w:tcPr>
            <w:tcW w:w="1233" w:type="dxa"/>
          </w:tcPr>
          <w:p w:rsidR="00713837" w:rsidRDefault="00713837" w:rsidP="00713837">
            <w:pPr>
              <w:cnfStyle w:val="000000100000"/>
            </w:pPr>
            <w:r>
              <w:t>C9</w:t>
            </w:r>
          </w:p>
        </w:tc>
        <w:tc>
          <w:tcPr>
            <w:tcW w:w="1870" w:type="dxa"/>
          </w:tcPr>
          <w:p w:rsidR="00713837" w:rsidRDefault="00844469" w:rsidP="00713837">
            <w:pPr>
              <w:cnfStyle w:val="000000100000"/>
            </w:pPr>
            <w:r>
              <w:t>Muy baja NOx</w:t>
            </w:r>
          </w:p>
        </w:tc>
      </w:tr>
      <w:tr w:rsidR="008B1183" w:rsidTr="00844469">
        <w:tc>
          <w:tcPr>
            <w:cnfStyle w:val="001000000000"/>
            <w:tcW w:w="1511" w:type="dxa"/>
          </w:tcPr>
          <w:p w:rsidR="008B1183" w:rsidRDefault="00713837" w:rsidP="00713837">
            <w:r>
              <w:t>17:27/17</w:t>
            </w:r>
            <w:r w:rsidR="008B1183">
              <w:t>:31</w:t>
            </w:r>
          </w:p>
        </w:tc>
        <w:tc>
          <w:tcPr>
            <w:tcW w:w="1233" w:type="dxa"/>
          </w:tcPr>
          <w:p w:rsidR="008B1183" w:rsidRDefault="00713837" w:rsidP="00713837">
            <w:pPr>
              <w:cnfStyle w:val="000000000000"/>
            </w:pPr>
            <w:r>
              <w:t>F5</w:t>
            </w:r>
          </w:p>
        </w:tc>
        <w:tc>
          <w:tcPr>
            <w:tcW w:w="1870" w:type="dxa"/>
          </w:tcPr>
          <w:p w:rsidR="008B1183" w:rsidRDefault="00844469" w:rsidP="00713837">
            <w:pPr>
              <w:cnfStyle w:val="000000000000"/>
            </w:pPr>
            <w:r>
              <w:t>Nula/NC</w:t>
            </w:r>
          </w:p>
        </w:tc>
      </w:tr>
    </w:tbl>
    <w:p w:rsidR="00713837" w:rsidRDefault="00713837" w:rsidP="008B1183">
      <w:pPr>
        <w:spacing w:after="0"/>
        <w:jc w:val="left"/>
      </w:pPr>
    </w:p>
    <w:p w:rsidR="008B1183" w:rsidRPr="00E06A17" w:rsidRDefault="008B1183" w:rsidP="00E06A17">
      <w:pPr>
        <w:spacing w:after="0"/>
        <w:jc w:val="left"/>
      </w:pPr>
      <w:r w:rsidRPr="007F0F1C">
        <w:rPr>
          <w:b/>
        </w:rPr>
        <w:t>18/09/2009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21"/>
        <w:gridCol w:w="5823"/>
      </w:tblGrid>
      <w:tr w:rsidR="00713837" w:rsidTr="00467B53">
        <w:trPr>
          <w:cnfStyle w:val="100000000000"/>
        </w:trPr>
        <w:tc>
          <w:tcPr>
            <w:cnfStyle w:val="001000000100"/>
            <w:tcW w:w="1511" w:type="dxa"/>
          </w:tcPr>
          <w:p w:rsidR="00713837" w:rsidRDefault="00713837" w:rsidP="00713837"/>
        </w:tc>
        <w:tc>
          <w:tcPr>
            <w:tcW w:w="1421" w:type="dxa"/>
          </w:tcPr>
          <w:p w:rsidR="00713837" w:rsidRDefault="00713837" w:rsidP="00713837">
            <w:pPr>
              <w:cnfStyle w:val="100000000000"/>
            </w:pPr>
            <w:r>
              <w:t>Estación</w:t>
            </w:r>
          </w:p>
        </w:tc>
        <w:tc>
          <w:tcPr>
            <w:tcW w:w="5823" w:type="dxa"/>
          </w:tcPr>
          <w:p w:rsidR="00713837" w:rsidRDefault="00713837" w:rsidP="00713837">
            <w:pPr>
              <w:cnfStyle w:val="100000000000"/>
            </w:pPr>
            <w:r>
              <w:t>Clasificación</w:t>
            </w:r>
          </w:p>
        </w:tc>
      </w:tr>
      <w:tr w:rsidR="00713837" w:rsidTr="00467B53">
        <w:trPr>
          <w:cnfStyle w:val="000000100000"/>
        </w:trPr>
        <w:tc>
          <w:tcPr>
            <w:cnfStyle w:val="001000000000"/>
            <w:tcW w:w="1511" w:type="dxa"/>
          </w:tcPr>
          <w:p w:rsidR="00713837" w:rsidRDefault="00713837" w:rsidP="00713837">
            <w:r>
              <w:t xml:space="preserve">08:01/10:17 </w:t>
            </w:r>
          </w:p>
          <w:p w:rsidR="00713837" w:rsidRDefault="00713837" w:rsidP="00713837"/>
        </w:tc>
        <w:tc>
          <w:tcPr>
            <w:tcW w:w="1421" w:type="dxa"/>
          </w:tcPr>
          <w:p w:rsidR="00713837" w:rsidRDefault="00713837" w:rsidP="00713837">
            <w:pPr>
              <w:cnfStyle w:val="000000100000"/>
            </w:pPr>
            <w:r>
              <w:t>G5</w:t>
            </w:r>
          </w:p>
        </w:tc>
        <w:tc>
          <w:tcPr>
            <w:tcW w:w="5823" w:type="dxa"/>
          </w:tcPr>
          <w:p w:rsidR="00713837" w:rsidRDefault="00467B53" w:rsidP="00713837">
            <w:pPr>
              <w:cnfStyle w:val="000000100000"/>
            </w:pPr>
            <w:r>
              <w:t>Nula/NC</w:t>
            </w:r>
          </w:p>
        </w:tc>
      </w:tr>
      <w:tr w:rsidR="00713837" w:rsidTr="00467B53">
        <w:tc>
          <w:tcPr>
            <w:cnfStyle w:val="001000000000"/>
            <w:tcW w:w="1511" w:type="dxa"/>
          </w:tcPr>
          <w:p w:rsidR="00713837" w:rsidRDefault="00713837" w:rsidP="00713837">
            <w:r>
              <w:t>11:40/12:48</w:t>
            </w:r>
          </w:p>
        </w:tc>
        <w:tc>
          <w:tcPr>
            <w:tcW w:w="1421" w:type="dxa"/>
          </w:tcPr>
          <w:p w:rsidR="00713837" w:rsidRDefault="00713837" w:rsidP="00713837">
            <w:pPr>
              <w:cnfStyle w:val="000000000000"/>
            </w:pPr>
            <w:r>
              <w:t>G5</w:t>
            </w:r>
          </w:p>
          <w:p w:rsidR="00713837" w:rsidRDefault="00713837" w:rsidP="00713837">
            <w:pPr>
              <w:cnfStyle w:val="000000000000"/>
            </w:pPr>
          </w:p>
        </w:tc>
        <w:tc>
          <w:tcPr>
            <w:tcW w:w="5823" w:type="dxa"/>
          </w:tcPr>
          <w:p w:rsidR="00713837" w:rsidRDefault="00467B53" w:rsidP="00467B53">
            <w:pPr>
              <w:tabs>
                <w:tab w:val="left" w:pos="3240"/>
              </w:tabs>
              <w:cnfStyle w:val="000000000000"/>
            </w:pPr>
            <w:r>
              <w:t xml:space="preserve">Empezó a clasificar: </w:t>
            </w:r>
            <w:r w:rsidR="00844469">
              <w:t>11:54</w:t>
            </w:r>
            <w:r>
              <w:tab/>
            </w:r>
          </w:p>
          <w:p w:rsidR="00467B53" w:rsidRDefault="00467B53" w:rsidP="00467B53">
            <w:pPr>
              <w:tabs>
                <w:tab w:val="left" w:pos="3240"/>
              </w:tabs>
              <w:cnfStyle w:val="000000000000"/>
            </w:pPr>
            <w:r>
              <w:t>Nota: Alternó entre Baja y muy baja</w:t>
            </w:r>
          </w:p>
          <w:p w:rsidR="00467B53" w:rsidRDefault="00467B53" w:rsidP="00713837">
            <w:pPr>
              <w:cnfStyle w:val="000000000000"/>
            </w:pPr>
            <w:r>
              <w:t>Muy baja NOx</w:t>
            </w:r>
            <w:r w:rsidR="001763C8">
              <w:t xml:space="preserve"> y SO2</w:t>
            </w:r>
          </w:p>
        </w:tc>
      </w:tr>
      <w:tr w:rsidR="00713837" w:rsidTr="00467B53">
        <w:trPr>
          <w:cnfStyle w:val="000000100000"/>
        </w:trPr>
        <w:tc>
          <w:tcPr>
            <w:cnfStyle w:val="001000000000"/>
            <w:tcW w:w="1511" w:type="dxa"/>
          </w:tcPr>
          <w:p w:rsidR="00713837" w:rsidRDefault="00713837" w:rsidP="00713837">
            <w:r>
              <w:t>16:10/16:15</w:t>
            </w:r>
          </w:p>
        </w:tc>
        <w:tc>
          <w:tcPr>
            <w:tcW w:w="1421" w:type="dxa"/>
          </w:tcPr>
          <w:p w:rsidR="00713837" w:rsidRDefault="00713837" w:rsidP="00713837">
            <w:pPr>
              <w:cnfStyle w:val="000000100000"/>
            </w:pPr>
            <w:r>
              <w:t>B7</w:t>
            </w:r>
          </w:p>
        </w:tc>
        <w:tc>
          <w:tcPr>
            <w:tcW w:w="5823" w:type="dxa"/>
          </w:tcPr>
          <w:p w:rsidR="00713837" w:rsidRDefault="00467B53" w:rsidP="00713837">
            <w:pPr>
              <w:cnfStyle w:val="000000100000"/>
            </w:pPr>
            <w:r>
              <w:t>Nula/NC</w:t>
            </w:r>
          </w:p>
        </w:tc>
      </w:tr>
    </w:tbl>
    <w:p w:rsidR="008B1183" w:rsidRDefault="008B1183" w:rsidP="008B1183">
      <w:pPr>
        <w:rPr>
          <w:szCs w:val="24"/>
        </w:rPr>
      </w:pPr>
      <w:r w:rsidRPr="008C4800">
        <w:rPr>
          <w:szCs w:val="24"/>
        </w:rPr>
        <w:t xml:space="preserve"> </w:t>
      </w:r>
    </w:p>
    <w:p w:rsidR="008B1183" w:rsidRPr="007F0F1C" w:rsidRDefault="008B1183" w:rsidP="008B1183">
      <w:pPr>
        <w:rPr>
          <w:b/>
        </w:rPr>
      </w:pPr>
      <w:r w:rsidRPr="007F0F1C">
        <w:rPr>
          <w:b/>
        </w:rPr>
        <w:t>19/09/2009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21"/>
        <w:gridCol w:w="5823"/>
      </w:tblGrid>
      <w:tr w:rsidR="00713837" w:rsidTr="00467B53">
        <w:trPr>
          <w:cnfStyle w:val="100000000000"/>
        </w:trPr>
        <w:tc>
          <w:tcPr>
            <w:cnfStyle w:val="001000000100"/>
            <w:tcW w:w="1511" w:type="dxa"/>
          </w:tcPr>
          <w:p w:rsidR="00713837" w:rsidRDefault="00713837" w:rsidP="00713837"/>
        </w:tc>
        <w:tc>
          <w:tcPr>
            <w:tcW w:w="1421" w:type="dxa"/>
          </w:tcPr>
          <w:p w:rsidR="00713837" w:rsidRDefault="00713837" w:rsidP="00713837">
            <w:pPr>
              <w:cnfStyle w:val="100000000000"/>
            </w:pPr>
            <w:r>
              <w:t>Estación</w:t>
            </w:r>
          </w:p>
        </w:tc>
        <w:tc>
          <w:tcPr>
            <w:tcW w:w="5823" w:type="dxa"/>
          </w:tcPr>
          <w:p w:rsidR="00713837" w:rsidRDefault="00713837" w:rsidP="00713837">
            <w:pPr>
              <w:cnfStyle w:val="100000000000"/>
            </w:pPr>
            <w:r>
              <w:t>Clasificación</w:t>
            </w:r>
          </w:p>
        </w:tc>
      </w:tr>
      <w:tr w:rsidR="00713837" w:rsidTr="00467B53">
        <w:trPr>
          <w:cnfStyle w:val="000000100000"/>
        </w:trPr>
        <w:tc>
          <w:tcPr>
            <w:cnfStyle w:val="001000000000"/>
            <w:tcW w:w="1511" w:type="dxa"/>
          </w:tcPr>
          <w:p w:rsidR="00713837" w:rsidRDefault="00713837" w:rsidP="00713837">
            <w:r>
              <w:t>00:46/01:37</w:t>
            </w:r>
          </w:p>
        </w:tc>
        <w:tc>
          <w:tcPr>
            <w:tcW w:w="1421" w:type="dxa"/>
          </w:tcPr>
          <w:p w:rsidR="00713837" w:rsidRDefault="00713837" w:rsidP="00713837">
            <w:pPr>
              <w:cnfStyle w:val="000000100000"/>
            </w:pPr>
            <w:r>
              <w:t>G2</w:t>
            </w:r>
          </w:p>
        </w:tc>
        <w:tc>
          <w:tcPr>
            <w:tcW w:w="5823" w:type="dxa"/>
          </w:tcPr>
          <w:p w:rsidR="00467B53" w:rsidRDefault="00467B53" w:rsidP="00467B53">
            <w:pPr>
              <w:cnfStyle w:val="000000100000"/>
            </w:pPr>
            <w:r>
              <w:t>01:22/01:49</w:t>
            </w:r>
          </w:p>
          <w:p w:rsidR="00713837" w:rsidRDefault="00467B53" w:rsidP="00467B53">
            <w:pPr>
              <w:cnfStyle w:val="000000100000"/>
            </w:pPr>
            <w:r>
              <w:t>Muy Baja NOx y SO2</w:t>
            </w:r>
          </w:p>
        </w:tc>
      </w:tr>
      <w:tr w:rsidR="00713837" w:rsidTr="00467B53">
        <w:tc>
          <w:tcPr>
            <w:cnfStyle w:val="001000000000"/>
            <w:tcW w:w="1511" w:type="dxa"/>
          </w:tcPr>
          <w:p w:rsidR="00713837" w:rsidRDefault="00713837" w:rsidP="00713837">
            <w:r>
              <w:t xml:space="preserve">02:38/03:39 </w:t>
            </w:r>
          </w:p>
        </w:tc>
        <w:tc>
          <w:tcPr>
            <w:tcW w:w="1421" w:type="dxa"/>
          </w:tcPr>
          <w:p w:rsidR="00713837" w:rsidRDefault="00713837" w:rsidP="00713837">
            <w:pPr>
              <w:cnfStyle w:val="000000000000"/>
            </w:pPr>
            <w:r>
              <w:t>G2</w:t>
            </w:r>
          </w:p>
        </w:tc>
        <w:tc>
          <w:tcPr>
            <w:tcW w:w="5823" w:type="dxa"/>
          </w:tcPr>
          <w:p w:rsidR="00713837" w:rsidRDefault="001763C8" w:rsidP="00713837">
            <w:pPr>
              <w:cnfStyle w:val="000000000000"/>
            </w:pPr>
            <w:r>
              <w:t>02:53/03:44</w:t>
            </w:r>
          </w:p>
          <w:p w:rsidR="001763C8" w:rsidRDefault="001763C8" w:rsidP="00713837">
            <w:pPr>
              <w:cnfStyle w:val="000000000000"/>
            </w:pPr>
            <w:r>
              <w:t>Muy Baja NOx y SO2</w:t>
            </w:r>
          </w:p>
        </w:tc>
      </w:tr>
      <w:tr w:rsidR="00713837" w:rsidTr="00467B53">
        <w:trPr>
          <w:cnfStyle w:val="000000100000"/>
        </w:trPr>
        <w:tc>
          <w:tcPr>
            <w:cnfStyle w:val="001000000000"/>
            <w:tcW w:w="1511" w:type="dxa"/>
          </w:tcPr>
          <w:p w:rsidR="00713837" w:rsidRDefault="00713837" w:rsidP="00713837">
            <w:r>
              <w:t>07:52/08:54</w:t>
            </w:r>
          </w:p>
        </w:tc>
        <w:tc>
          <w:tcPr>
            <w:tcW w:w="1421" w:type="dxa"/>
          </w:tcPr>
          <w:p w:rsidR="00713837" w:rsidRDefault="00713837" w:rsidP="00713837">
            <w:pPr>
              <w:cnfStyle w:val="000000100000"/>
            </w:pPr>
            <w:r>
              <w:t>G2</w:t>
            </w:r>
          </w:p>
        </w:tc>
        <w:tc>
          <w:tcPr>
            <w:tcW w:w="5823" w:type="dxa"/>
          </w:tcPr>
          <w:p w:rsidR="00713837" w:rsidRDefault="001763C8" w:rsidP="00713837">
            <w:pPr>
              <w:cnfStyle w:val="000000100000"/>
            </w:pPr>
            <w:r>
              <w:t>08:13/09:04</w:t>
            </w:r>
          </w:p>
          <w:p w:rsidR="001763C8" w:rsidRDefault="001763C8" w:rsidP="00713837">
            <w:pPr>
              <w:cnfStyle w:val="000000100000"/>
            </w:pPr>
            <w:r>
              <w:t>Muy Baja NOx y SO2</w:t>
            </w:r>
          </w:p>
        </w:tc>
      </w:tr>
    </w:tbl>
    <w:p w:rsidR="008B1183" w:rsidRDefault="008B1183" w:rsidP="008B1183">
      <w:pPr>
        <w:rPr>
          <w:b/>
        </w:rPr>
      </w:pPr>
    </w:p>
    <w:p w:rsidR="00E06A17" w:rsidRDefault="00E06A17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8B1183" w:rsidRPr="007F0F1C" w:rsidRDefault="008B1183" w:rsidP="008B1183">
      <w:pPr>
        <w:rPr>
          <w:b/>
        </w:rPr>
      </w:pPr>
      <w:r w:rsidRPr="007F0F1C">
        <w:rPr>
          <w:b/>
        </w:rPr>
        <w:lastRenderedPageBreak/>
        <w:t>20/09/2009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325"/>
        <w:gridCol w:w="5919"/>
      </w:tblGrid>
      <w:tr w:rsidR="00713837" w:rsidTr="00E06A17">
        <w:trPr>
          <w:cnfStyle w:val="100000000000"/>
        </w:trPr>
        <w:tc>
          <w:tcPr>
            <w:cnfStyle w:val="001000000100"/>
            <w:tcW w:w="1511" w:type="dxa"/>
          </w:tcPr>
          <w:p w:rsidR="00713837" w:rsidRDefault="00713837" w:rsidP="00713837"/>
        </w:tc>
        <w:tc>
          <w:tcPr>
            <w:tcW w:w="1325" w:type="dxa"/>
          </w:tcPr>
          <w:p w:rsidR="00713837" w:rsidRDefault="00713837" w:rsidP="00713837">
            <w:pPr>
              <w:cnfStyle w:val="100000000000"/>
            </w:pPr>
            <w:r>
              <w:t>Estación</w:t>
            </w:r>
          </w:p>
        </w:tc>
        <w:tc>
          <w:tcPr>
            <w:tcW w:w="5919" w:type="dxa"/>
          </w:tcPr>
          <w:p w:rsidR="00713837" w:rsidRDefault="00713837" w:rsidP="00713837">
            <w:pPr>
              <w:cnfStyle w:val="100000000000"/>
            </w:pPr>
            <w:r>
              <w:t>Clasificación</w:t>
            </w:r>
          </w:p>
        </w:tc>
      </w:tr>
      <w:tr w:rsidR="00713837" w:rsidTr="00E06A17">
        <w:trPr>
          <w:cnfStyle w:val="000000100000"/>
        </w:trPr>
        <w:tc>
          <w:tcPr>
            <w:cnfStyle w:val="001000000000"/>
            <w:tcW w:w="1511" w:type="dxa"/>
          </w:tcPr>
          <w:p w:rsidR="00713837" w:rsidRDefault="00713837" w:rsidP="00713837">
            <w:r>
              <w:t>00:19/02:21</w:t>
            </w:r>
          </w:p>
        </w:tc>
        <w:tc>
          <w:tcPr>
            <w:tcW w:w="1325" w:type="dxa"/>
          </w:tcPr>
          <w:p w:rsidR="00713837" w:rsidRDefault="00713837" w:rsidP="00713837">
            <w:pPr>
              <w:cnfStyle w:val="000000100000"/>
            </w:pPr>
            <w:r>
              <w:t>G2</w:t>
            </w:r>
          </w:p>
        </w:tc>
        <w:tc>
          <w:tcPr>
            <w:tcW w:w="5919" w:type="dxa"/>
          </w:tcPr>
          <w:p w:rsidR="00467B53" w:rsidRDefault="001763C8" w:rsidP="00713837">
            <w:pPr>
              <w:cnfStyle w:val="000000100000"/>
            </w:pPr>
            <w:r>
              <w:t>00:51/</w:t>
            </w:r>
          </w:p>
          <w:p w:rsidR="001763C8" w:rsidRDefault="001763C8" w:rsidP="00713837">
            <w:pPr>
              <w:cnfStyle w:val="000000100000"/>
            </w:pPr>
            <w:r>
              <w:t>Muy Baja NOx y SO2</w:t>
            </w:r>
          </w:p>
        </w:tc>
      </w:tr>
      <w:tr w:rsidR="00713837" w:rsidTr="00E06A17">
        <w:tc>
          <w:tcPr>
            <w:cnfStyle w:val="001000000000"/>
            <w:tcW w:w="1511" w:type="dxa"/>
          </w:tcPr>
          <w:p w:rsidR="00713837" w:rsidRDefault="00713837" w:rsidP="00713837">
            <w:r>
              <w:t>02:22/02:36</w:t>
            </w:r>
          </w:p>
        </w:tc>
        <w:tc>
          <w:tcPr>
            <w:tcW w:w="1325" w:type="dxa"/>
          </w:tcPr>
          <w:p w:rsidR="00713837" w:rsidRDefault="00713837" w:rsidP="00713837">
            <w:pPr>
              <w:cnfStyle w:val="000000000000"/>
            </w:pPr>
            <w:r>
              <w:t>G2</w:t>
            </w:r>
          </w:p>
        </w:tc>
        <w:tc>
          <w:tcPr>
            <w:tcW w:w="5919" w:type="dxa"/>
          </w:tcPr>
          <w:p w:rsidR="00713837" w:rsidRDefault="001763C8" w:rsidP="001763C8">
            <w:pPr>
              <w:cnfStyle w:val="000000000000"/>
            </w:pPr>
            <w:r>
              <w:t>Muy Baja NOx y SO2</w:t>
            </w:r>
          </w:p>
        </w:tc>
      </w:tr>
      <w:tr w:rsidR="00713837" w:rsidTr="00E06A17">
        <w:trPr>
          <w:cnfStyle w:val="000000100000"/>
        </w:trPr>
        <w:tc>
          <w:tcPr>
            <w:cnfStyle w:val="001000000000"/>
            <w:tcW w:w="1511" w:type="dxa"/>
          </w:tcPr>
          <w:p w:rsidR="00713837" w:rsidRDefault="00713837" w:rsidP="00713837">
            <w:r>
              <w:t>02:37/02:55</w:t>
            </w:r>
          </w:p>
        </w:tc>
        <w:tc>
          <w:tcPr>
            <w:tcW w:w="1325" w:type="dxa"/>
          </w:tcPr>
          <w:p w:rsidR="00713837" w:rsidRDefault="00713837" w:rsidP="00713837">
            <w:pPr>
              <w:cnfStyle w:val="000000100000"/>
            </w:pPr>
            <w:r>
              <w:t>G2</w:t>
            </w:r>
          </w:p>
        </w:tc>
        <w:tc>
          <w:tcPr>
            <w:tcW w:w="5919" w:type="dxa"/>
          </w:tcPr>
          <w:p w:rsidR="00713837" w:rsidRDefault="001763C8" w:rsidP="001763C8">
            <w:pPr>
              <w:cnfStyle w:val="000000100000"/>
            </w:pPr>
            <w:r>
              <w:t>Muy Baja NOx y SO2</w:t>
            </w:r>
          </w:p>
        </w:tc>
      </w:tr>
      <w:tr w:rsidR="00713837" w:rsidTr="00E06A17">
        <w:tc>
          <w:tcPr>
            <w:cnfStyle w:val="001000000000"/>
            <w:tcW w:w="1511" w:type="dxa"/>
          </w:tcPr>
          <w:p w:rsidR="00713837" w:rsidRDefault="00713837" w:rsidP="00713837">
            <w:r>
              <w:t>02:56/03:02</w:t>
            </w:r>
          </w:p>
        </w:tc>
        <w:tc>
          <w:tcPr>
            <w:tcW w:w="1325" w:type="dxa"/>
          </w:tcPr>
          <w:p w:rsidR="00713837" w:rsidRDefault="00713837" w:rsidP="00713837">
            <w:pPr>
              <w:cnfStyle w:val="000000000000"/>
            </w:pPr>
            <w:r>
              <w:t>G2</w:t>
            </w:r>
          </w:p>
        </w:tc>
        <w:tc>
          <w:tcPr>
            <w:tcW w:w="5919" w:type="dxa"/>
          </w:tcPr>
          <w:p w:rsidR="00713837" w:rsidRDefault="001763C8" w:rsidP="001763C8">
            <w:pPr>
              <w:cnfStyle w:val="000000000000"/>
            </w:pPr>
            <w:r>
              <w:t>Muy Baja NOx y SO2</w:t>
            </w:r>
          </w:p>
        </w:tc>
      </w:tr>
      <w:tr w:rsidR="00713837" w:rsidTr="00E06A17">
        <w:trPr>
          <w:cnfStyle w:val="000000100000"/>
        </w:trPr>
        <w:tc>
          <w:tcPr>
            <w:cnfStyle w:val="001000000000"/>
            <w:tcW w:w="1511" w:type="dxa"/>
          </w:tcPr>
          <w:p w:rsidR="00713837" w:rsidRDefault="00713837" w:rsidP="00713837">
            <w:r>
              <w:t>03:03/04:12</w:t>
            </w:r>
          </w:p>
        </w:tc>
        <w:tc>
          <w:tcPr>
            <w:tcW w:w="1325" w:type="dxa"/>
          </w:tcPr>
          <w:p w:rsidR="00713837" w:rsidRDefault="00713837" w:rsidP="00713837">
            <w:pPr>
              <w:cnfStyle w:val="000000100000"/>
            </w:pPr>
            <w:r>
              <w:t>G2</w:t>
            </w:r>
          </w:p>
        </w:tc>
        <w:tc>
          <w:tcPr>
            <w:tcW w:w="5919" w:type="dxa"/>
          </w:tcPr>
          <w:p w:rsidR="00713837" w:rsidRDefault="001763C8" w:rsidP="001763C8">
            <w:pPr>
              <w:cnfStyle w:val="000000100000"/>
            </w:pPr>
            <w:r>
              <w:t>Muy Baja NOx y SO2</w:t>
            </w:r>
          </w:p>
        </w:tc>
      </w:tr>
      <w:tr w:rsidR="00713837" w:rsidTr="00E06A17">
        <w:tc>
          <w:tcPr>
            <w:cnfStyle w:val="001000000000"/>
            <w:tcW w:w="1511" w:type="dxa"/>
          </w:tcPr>
          <w:p w:rsidR="00713837" w:rsidRDefault="00713837" w:rsidP="00713837">
            <w:r>
              <w:t>04:13/04:33</w:t>
            </w:r>
          </w:p>
        </w:tc>
        <w:tc>
          <w:tcPr>
            <w:tcW w:w="1325" w:type="dxa"/>
          </w:tcPr>
          <w:p w:rsidR="00713837" w:rsidRDefault="00713837" w:rsidP="00713837">
            <w:pPr>
              <w:cnfStyle w:val="000000000000"/>
            </w:pPr>
            <w:r>
              <w:t>G2</w:t>
            </w:r>
          </w:p>
        </w:tc>
        <w:tc>
          <w:tcPr>
            <w:tcW w:w="5919" w:type="dxa"/>
          </w:tcPr>
          <w:p w:rsidR="00713837" w:rsidRDefault="001763C8" w:rsidP="00713837">
            <w:pPr>
              <w:cnfStyle w:val="000000000000"/>
            </w:pPr>
            <w:r>
              <w:t>Muy Baja NOx y SO2</w:t>
            </w:r>
          </w:p>
        </w:tc>
      </w:tr>
      <w:tr w:rsidR="00713837" w:rsidTr="00E06A17">
        <w:trPr>
          <w:cnfStyle w:val="000000100000"/>
        </w:trPr>
        <w:tc>
          <w:tcPr>
            <w:cnfStyle w:val="001000000000"/>
            <w:tcW w:w="1511" w:type="dxa"/>
          </w:tcPr>
          <w:p w:rsidR="00713837" w:rsidRDefault="00713837" w:rsidP="00713837">
            <w:r>
              <w:t>04:34/05:43</w:t>
            </w:r>
          </w:p>
        </w:tc>
        <w:tc>
          <w:tcPr>
            <w:tcW w:w="1325" w:type="dxa"/>
          </w:tcPr>
          <w:p w:rsidR="00713837" w:rsidRDefault="00713837" w:rsidP="00713837">
            <w:pPr>
              <w:cnfStyle w:val="000000100000"/>
            </w:pPr>
            <w:r>
              <w:t>G2</w:t>
            </w:r>
          </w:p>
        </w:tc>
        <w:tc>
          <w:tcPr>
            <w:tcW w:w="5919" w:type="dxa"/>
          </w:tcPr>
          <w:p w:rsidR="00713837" w:rsidRDefault="001763C8" w:rsidP="00713837">
            <w:pPr>
              <w:cnfStyle w:val="000000100000"/>
            </w:pPr>
            <w:r>
              <w:t>Muy Baja NOx y SO2</w:t>
            </w:r>
          </w:p>
        </w:tc>
      </w:tr>
      <w:tr w:rsidR="00713837" w:rsidTr="00E06A17">
        <w:tc>
          <w:tcPr>
            <w:cnfStyle w:val="001000000000"/>
            <w:tcW w:w="1511" w:type="dxa"/>
          </w:tcPr>
          <w:p w:rsidR="00713837" w:rsidRDefault="00713837" w:rsidP="00713837">
            <w:r>
              <w:t>05:44/05:54</w:t>
            </w:r>
          </w:p>
        </w:tc>
        <w:tc>
          <w:tcPr>
            <w:tcW w:w="1325" w:type="dxa"/>
          </w:tcPr>
          <w:p w:rsidR="00713837" w:rsidRDefault="00713837" w:rsidP="00713837">
            <w:pPr>
              <w:cnfStyle w:val="000000000000"/>
            </w:pPr>
            <w:r>
              <w:t>G2</w:t>
            </w:r>
          </w:p>
        </w:tc>
        <w:tc>
          <w:tcPr>
            <w:tcW w:w="5919" w:type="dxa"/>
          </w:tcPr>
          <w:p w:rsidR="00713837" w:rsidRDefault="001763C8" w:rsidP="00713837">
            <w:pPr>
              <w:cnfStyle w:val="000000000000"/>
            </w:pPr>
            <w:r>
              <w:t>Muy Baja NOx y SO2</w:t>
            </w:r>
          </w:p>
        </w:tc>
      </w:tr>
      <w:tr w:rsidR="00713837" w:rsidTr="00E06A17">
        <w:trPr>
          <w:cnfStyle w:val="000000100000"/>
        </w:trPr>
        <w:tc>
          <w:tcPr>
            <w:cnfStyle w:val="001000000000"/>
            <w:tcW w:w="1511" w:type="dxa"/>
          </w:tcPr>
          <w:p w:rsidR="00713837" w:rsidRDefault="00713837" w:rsidP="00713837">
            <w:r>
              <w:t>05:55/06:38</w:t>
            </w:r>
          </w:p>
        </w:tc>
        <w:tc>
          <w:tcPr>
            <w:tcW w:w="1325" w:type="dxa"/>
          </w:tcPr>
          <w:p w:rsidR="00713837" w:rsidRDefault="00713837" w:rsidP="00713837">
            <w:pPr>
              <w:cnfStyle w:val="000000100000"/>
            </w:pPr>
            <w:r>
              <w:t>G2</w:t>
            </w:r>
          </w:p>
        </w:tc>
        <w:tc>
          <w:tcPr>
            <w:tcW w:w="5919" w:type="dxa"/>
          </w:tcPr>
          <w:p w:rsidR="001763C8" w:rsidRDefault="001763C8" w:rsidP="00713837">
            <w:pPr>
              <w:cnfStyle w:val="000000100000"/>
            </w:pPr>
            <w:r>
              <w:t>/06:42</w:t>
            </w:r>
          </w:p>
          <w:p w:rsidR="00713837" w:rsidRDefault="001763C8" w:rsidP="00713837">
            <w:pPr>
              <w:cnfStyle w:val="000000100000"/>
            </w:pPr>
            <w:r>
              <w:t>Muy Baja NOx y SO2</w:t>
            </w:r>
          </w:p>
        </w:tc>
      </w:tr>
      <w:tr w:rsidR="00713837" w:rsidTr="00E06A17">
        <w:tc>
          <w:tcPr>
            <w:cnfStyle w:val="001000000000"/>
            <w:tcW w:w="1511" w:type="dxa"/>
          </w:tcPr>
          <w:p w:rsidR="00713837" w:rsidRDefault="00713837" w:rsidP="00713837">
            <w:r>
              <w:t>07:22/07:27</w:t>
            </w:r>
          </w:p>
        </w:tc>
        <w:tc>
          <w:tcPr>
            <w:tcW w:w="1325" w:type="dxa"/>
          </w:tcPr>
          <w:p w:rsidR="00713837" w:rsidRDefault="00713837" w:rsidP="00713837">
            <w:pPr>
              <w:cnfStyle w:val="000000000000"/>
            </w:pPr>
            <w:r>
              <w:t>G2</w:t>
            </w:r>
          </w:p>
        </w:tc>
        <w:tc>
          <w:tcPr>
            <w:tcW w:w="5919" w:type="dxa"/>
          </w:tcPr>
          <w:p w:rsidR="00713837" w:rsidRDefault="001763C8" w:rsidP="00713837">
            <w:pPr>
              <w:cnfStyle w:val="000000000000"/>
            </w:pPr>
            <w:r>
              <w:t>Muy Baja NOx y SO2</w:t>
            </w:r>
          </w:p>
        </w:tc>
      </w:tr>
    </w:tbl>
    <w:p w:rsidR="00E06A17" w:rsidRDefault="00E06A17" w:rsidP="008B1183">
      <w:pPr>
        <w:spacing w:after="0"/>
        <w:jc w:val="left"/>
        <w:rPr>
          <w:b/>
        </w:rPr>
      </w:pPr>
    </w:p>
    <w:p w:rsidR="008B1183" w:rsidRPr="007F0F1C" w:rsidRDefault="008B1183" w:rsidP="008B1183">
      <w:pPr>
        <w:spacing w:after="0"/>
        <w:jc w:val="left"/>
        <w:rPr>
          <w:b/>
        </w:rPr>
      </w:pPr>
      <w:r w:rsidRPr="007F0F1C">
        <w:rPr>
          <w:b/>
        </w:rPr>
        <w:t>21/09/2009</w:t>
      </w:r>
    </w:p>
    <w:p w:rsidR="008B1183" w:rsidRPr="007A2F7C" w:rsidRDefault="008B1183" w:rsidP="008B1183">
      <w:pPr>
        <w:spacing w:after="0"/>
        <w:jc w:val="left"/>
      </w:pP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D4444D" w:rsidTr="00D4444D">
        <w:trPr>
          <w:cnfStyle w:val="100000000000"/>
        </w:trPr>
        <w:tc>
          <w:tcPr>
            <w:cnfStyle w:val="001000000100"/>
            <w:tcW w:w="1511" w:type="dxa"/>
          </w:tcPr>
          <w:p w:rsidR="00D4444D" w:rsidRDefault="00D4444D" w:rsidP="00713837"/>
        </w:tc>
        <w:tc>
          <w:tcPr>
            <w:tcW w:w="1325" w:type="dxa"/>
          </w:tcPr>
          <w:p w:rsidR="00D4444D" w:rsidRDefault="00D4444D" w:rsidP="00844469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D4444D" w:rsidRDefault="00D4444D" w:rsidP="00844469">
            <w:pPr>
              <w:cnfStyle w:val="100000000000"/>
            </w:pPr>
            <w:r>
              <w:t>Clasificación</w:t>
            </w:r>
          </w:p>
        </w:tc>
      </w:tr>
      <w:tr w:rsidR="00D4444D" w:rsidTr="00D4444D">
        <w:trPr>
          <w:cnfStyle w:val="000000100000"/>
        </w:trPr>
        <w:tc>
          <w:tcPr>
            <w:cnfStyle w:val="001000000000"/>
            <w:tcW w:w="1511" w:type="dxa"/>
          </w:tcPr>
          <w:p w:rsidR="00D4444D" w:rsidRDefault="00D4444D" w:rsidP="00713837">
            <w:r>
              <w:t>08:41/08:59</w:t>
            </w:r>
          </w:p>
        </w:tc>
        <w:tc>
          <w:tcPr>
            <w:tcW w:w="1325" w:type="dxa"/>
          </w:tcPr>
          <w:p w:rsidR="00D4444D" w:rsidRDefault="00D4444D" w:rsidP="00844469">
            <w:pPr>
              <w:cnfStyle w:val="000000100000"/>
            </w:pPr>
            <w:r>
              <w:t>B1</w:t>
            </w:r>
          </w:p>
        </w:tc>
        <w:tc>
          <w:tcPr>
            <w:tcW w:w="1697" w:type="dxa"/>
          </w:tcPr>
          <w:p w:rsidR="00D4444D" w:rsidRDefault="005657B9" w:rsidP="00844469">
            <w:pPr>
              <w:cnfStyle w:val="000000100000"/>
            </w:pPr>
            <w:r>
              <w:t>Nula/NC</w:t>
            </w:r>
          </w:p>
        </w:tc>
      </w:tr>
      <w:tr w:rsidR="00D4444D" w:rsidTr="00D4444D">
        <w:tc>
          <w:tcPr>
            <w:cnfStyle w:val="001000000000"/>
            <w:tcW w:w="1511" w:type="dxa"/>
          </w:tcPr>
          <w:p w:rsidR="00D4444D" w:rsidRDefault="00D4444D" w:rsidP="00713837">
            <w:r>
              <w:t>08:45/09:03</w:t>
            </w:r>
          </w:p>
        </w:tc>
        <w:tc>
          <w:tcPr>
            <w:tcW w:w="1325" w:type="dxa"/>
          </w:tcPr>
          <w:p w:rsidR="00D4444D" w:rsidRDefault="00D4444D" w:rsidP="00844469">
            <w:pPr>
              <w:cnfStyle w:val="000000000000"/>
            </w:pPr>
            <w:r>
              <w:t>C9</w:t>
            </w:r>
          </w:p>
        </w:tc>
        <w:tc>
          <w:tcPr>
            <w:tcW w:w="1697" w:type="dxa"/>
          </w:tcPr>
          <w:p w:rsidR="00D4444D" w:rsidRDefault="005657B9" w:rsidP="00844469">
            <w:pPr>
              <w:cnfStyle w:val="000000000000"/>
            </w:pPr>
            <w:r>
              <w:t>Nula/NC</w:t>
            </w:r>
          </w:p>
        </w:tc>
      </w:tr>
      <w:tr w:rsidR="00D4444D" w:rsidTr="00D4444D">
        <w:trPr>
          <w:cnfStyle w:val="000000100000"/>
        </w:trPr>
        <w:tc>
          <w:tcPr>
            <w:cnfStyle w:val="001000000000"/>
            <w:tcW w:w="1511" w:type="dxa"/>
          </w:tcPr>
          <w:p w:rsidR="00D4444D" w:rsidRDefault="00D4444D" w:rsidP="00713837">
            <w:r>
              <w:t>08:46/12:42</w:t>
            </w:r>
          </w:p>
        </w:tc>
        <w:tc>
          <w:tcPr>
            <w:tcW w:w="1325" w:type="dxa"/>
          </w:tcPr>
          <w:p w:rsidR="00D4444D" w:rsidRDefault="00D4444D" w:rsidP="00844469">
            <w:pPr>
              <w:cnfStyle w:val="000000100000"/>
            </w:pPr>
            <w:r>
              <w:t>G5</w:t>
            </w:r>
          </w:p>
        </w:tc>
        <w:tc>
          <w:tcPr>
            <w:tcW w:w="1697" w:type="dxa"/>
          </w:tcPr>
          <w:p w:rsidR="00D4444D" w:rsidRDefault="005657B9" w:rsidP="00844469">
            <w:pPr>
              <w:cnfStyle w:val="000000100000"/>
            </w:pPr>
            <w:r>
              <w:t>Nula/NC</w:t>
            </w:r>
          </w:p>
        </w:tc>
      </w:tr>
      <w:tr w:rsidR="00D4444D" w:rsidTr="00D4444D">
        <w:tc>
          <w:tcPr>
            <w:cnfStyle w:val="001000000000"/>
            <w:tcW w:w="1511" w:type="dxa"/>
          </w:tcPr>
          <w:p w:rsidR="00D4444D" w:rsidRDefault="00D4444D" w:rsidP="00713837">
            <w:r>
              <w:t>09:12/09:21</w:t>
            </w:r>
          </w:p>
        </w:tc>
        <w:tc>
          <w:tcPr>
            <w:tcW w:w="1325" w:type="dxa"/>
          </w:tcPr>
          <w:p w:rsidR="00D4444D" w:rsidRDefault="00D4444D" w:rsidP="00844469">
            <w:pPr>
              <w:cnfStyle w:val="000000000000"/>
            </w:pPr>
            <w:r>
              <w:t>C9</w:t>
            </w:r>
          </w:p>
        </w:tc>
        <w:tc>
          <w:tcPr>
            <w:tcW w:w="1697" w:type="dxa"/>
          </w:tcPr>
          <w:p w:rsidR="00D4444D" w:rsidRDefault="005657B9" w:rsidP="00844469">
            <w:pPr>
              <w:cnfStyle w:val="000000000000"/>
            </w:pPr>
            <w:r>
              <w:t>Nula/NC</w:t>
            </w:r>
          </w:p>
        </w:tc>
      </w:tr>
      <w:tr w:rsidR="00D4444D" w:rsidTr="00D4444D">
        <w:trPr>
          <w:cnfStyle w:val="000000100000"/>
        </w:trPr>
        <w:tc>
          <w:tcPr>
            <w:cnfStyle w:val="001000000000"/>
            <w:tcW w:w="1511" w:type="dxa"/>
          </w:tcPr>
          <w:p w:rsidR="00D4444D" w:rsidRDefault="00D4444D" w:rsidP="00713837">
            <w:r>
              <w:t>13:16/13:22</w:t>
            </w:r>
          </w:p>
        </w:tc>
        <w:tc>
          <w:tcPr>
            <w:tcW w:w="1325" w:type="dxa"/>
          </w:tcPr>
          <w:p w:rsidR="00D4444D" w:rsidRDefault="00D4444D" w:rsidP="00844469">
            <w:pPr>
              <w:cnfStyle w:val="000000100000"/>
            </w:pPr>
            <w:r>
              <w:t>B8</w:t>
            </w:r>
          </w:p>
        </w:tc>
        <w:tc>
          <w:tcPr>
            <w:tcW w:w="1697" w:type="dxa"/>
          </w:tcPr>
          <w:p w:rsidR="00D4444D" w:rsidRDefault="005657B9" w:rsidP="00844469">
            <w:pPr>
              <w:cnfStyle w:val="000000100000"/>
            </w:pPr>
            <w:r>
              <w:t>Nula/NC</w:t>
            </w:r>
          </w:p>
        </w:tc>
      </w:tr>
      <w:tr w:rsidR="00D4444D" w:rsidTr="00D4444D">
        <w:tc>
          <w:tcPr>
            <w:cnfStyle w:val="001000000000"/>
            <w:tcW w:w="1511" w:type="dxa"/>
          </w:tcPr>
          <w:p w:rsidR="00D4444D" w:rsidRDefault="00D4444D" w:rsidP="00713837">
            <w:r>
              <w:t>13:29/13:36</w:t>
            </w:r>
          </w:p>
        </w:tc>
        <w:tc>
          <w:tcPr>
            <w:tcW w:w="1325" w:type="dxa"/>
          </w:tcPr>
          <w:p w:rsidR="00D4444D" w:rsidRDefault="00D4444D" w:rsidP="00844469">
            <w:pPr>
              <w:cnfStyle w:val="000000000000"/>
            </w:pPr>
            <w:r>
              <w:t>B8</w:t>
            </w:r>
          </w:p>
        </w:tc>
        <w:tc>
          <w:tcPr>
            <w:tcW w:w="1697" w:type="dxa"/>
          </w:tcPr>
          <w:p w:rsidR="00D4444D" w:rsidRDefault="005657B9" w:rsidP="00844469">
            <w:pPr>
              <w:cnfStyle w:val="000000000000"/>
            </w:pPr>
            <w:r>
              <w:t>Nula/NC</w:t>
            </w:r>
          </w:p>
        </w:tc>
      </w:tr>
      <w:tr w:rsidR="00D4444D" w:rsidTr="00D4444D">
        <w:trPr>
          <w:cnfStyle w:val="000000100000"/>
        </w:trPr>
        <w:tc>
          <w:tcPr>
            <w:cnfStyle w:val="001000000000"/>
            <w:tcW w:w="1511" w:type="dxa"/>
          </w:tcPr>
          <w:p w:rsidR="00D4444D" w:rsidRDefault="00D4444D" w:rsidP="00713837">
            <w:r>
              <w:t>17:25/17:32</w:t>
            </w:r>
          </w:p>
        </w:tc>
        <w:tc>
          <w:tcPr>
            <w:tcW w:w="1325" w:type="dxa"/>
          </w:tcPr>
          <w:p w:rsidR="00D4444D" w:rsidRDefault="00D4444D" w:rsidP="00844469">
            <w:pPr>
              <w:cnfStyle w:val="000000100000"/>
            </w:pPr>
            <w:r>
              <w:t>B8</w:t>
            </w:r>
          </w:p>
        </w:tc>
        <w:tc>
          <w:tcPr>
            <w:tcW w:w="1697" w:type="dxa"/>
          </w:tcPr>
          <w:p w:rsidR="00D4444D" w:rsidRDefault="005657B9" w:rsidP="00844469">
            <w:pPr>
              <w:cnfStyle w:val="000000100000"/>
            </w:pPr>
            <w:r>
              <w:t>Nula/NC</w:t>
            </w:r>
          </w:p>
        </w:tc>
      </w:tr>
      <w:tr w:rsidR="00D4444D" w:rsidTr="00D4444D">
        <w:tc>
          <w:tcPr>
            <w:cnfStyle w:val="001000000000"/>
            <w:tcW w:w="1511" w:type="dxa"/>
          </w:tcPr>
          <w:p w:rsidR="00D4444D" w:rsidRDefault="00D4444D" w:rsidP="00713837">
            <w:r>
              <w:t>17:33/17:47</w:t>
            </w:r>
          </w:p>
        </w:tc>
        <w:tc>
          <w:tcPr>
            <w:tcW w:w="1325" w:type="dxa"/>
          </w:tcPr>
          <w:p w:rsidR="00D4444D" w:rsidRDefault="00D4444D" w:rsidP="00844469">
            <w:pPr>
              <w:cnfStyle w:val="000000000000"/>
            </w:pPr>
            <w:r>
              <w:t>B8</w:t>
            </w:r>
          </w:p>
        </w:tc>
        <w:tc>
          <w:tcPr>
            <w:tcW w:w="1697" w:type="dxa"/>
          </w:tcPr>
          <w:p w:rsidR="00D4444D" w:rsidRDefault="005657B9" w:rsidP="00844469">
            <w:pPr>
              <w:cnfStyle w:val="000000000000"/>
            </w:pPr>
            <w:r>
              <w:t>Nula/NC</w:t>
            </w:r>
          </w:p>
        </w:tc>
      </w:tr>
    </w:tbl>
    <w:p w:rsidR="008B1183" w:rsidRDefault="008B1183" w:rsidP="008B1183">
      <w:pPr>
        <w:rPr>
          <w:b/>
        </w:rPr>
      </w:pPr>
    </w:p>
    <w:p w:rsidR="008B1183" w:rsidRPr="00D81CFC" w:rsidRDefault="008B1183" w:rsidP="008B1183">
      <w:pPr>
        <w:rPr>
          <w:b/>
        </w:rPr>
      </w:pPr>
      <w:r w:rsidRPr="00D81CFC">
        <w:rPr>
          <w:b/>
        </w:rPr>
        <w:t>22/09/2009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D4444D" w:rsidTr="00D4444D">
        <w:trPr>
          <w:cnfStyle w:val="100000000000"/>
        </w:trPr>
        <w:tc>
          <w:tcPr>
            <w:cnfStyle w:val="001000000100"/>
            <w:tcW w:w="1511" w:type="dxa"/>
          </w:tcPr>
          <w:p w:rsidR="00D4444D" w:rsidRDefault="00D4444D" w:rsidP="00713837"/>
        </w:tc>
        <w:tc>
          <w:tcPr>
            <w:tcW w:w="1325" w:type="dxa"/>
          </w:tcPr>
          <w:p w:rsidR="00D4444D" w:rsidRDefault="00D4444D" w:rsidP="00844469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D4444D" w:rsidRDefault="00D4444D" w:rsidP="00844469">
            <w:pPr>
              <w:cnfStyle w:val="100000000000"/>
            </w:pPr>
            <w:r>
              <w:t>Clasificación</w:t>
            </w:r>
          </w:p>
        </w:tc>
      </w:tr>
      <w:tr w:rsidR="00D4444D" w:rsidTr="00D4444D">
        <w:trPr>
          <w:cnfStyle w:val="000000100000"/>
        </w:trPr>
        <w:tc>
          <w:tcPr>
            <w:cnfStyle w:val="001000000000"/>
            <w:tcW w:w="1511" w:type="dxa"/>
          </w:tcPr>
          <w:p w:rsidR="00D4444D" w:rsidRDefault="00D4444D" w:rsidP="00713837">
            <w:r>
              <w:t>08:23/09:19</w:t>
            </w:r>
          </w:p>
        </w:tc>
        <w:tc>
          <w:tcPr>
            <w:tcW w:w="1325" w:type="dxa"/>
          </w:tcPr>
          <w:p w:rsidR="00D4444D" w:rsidRDefault="00D4444D" w:rsidP="00844469">
            <w:pPr>
              <w:cnfStyle w:val="000000100000"/>
            </w:pPr>
            <w:r>
              <w:t>C9</w:t>
            </w:r>
          </w:p>
        </w:tc>
        <w:tc>
          <w:tcPr>
            <w:tcW w:w="1697" w:type="dxa"/>
          </w:tcPr>
          <w:p w:rsidR="00D4444D" w:rsidRDefault="005657B9" w:rsidP="00844469">
            <w:pPr>
              <w:cnfStyle w:val="000000100000"/>
            </w:pPr>
            <w:r>
              <w:t>Nula/NC</w:t>
            </w:r>
          </w:p>
        </w:tc>
      </w:tr>
      <w:tr w:rsidR="00D4444D" w:rsidTr="00D4444D">
        <w:tc>
          <w:tcPr>
            <w:cnfStyle w:val="001000000000"/>
            <w:tcW w:w="1511" w:type="dxa"/>
          </w:tcPr>
          <w:p w:rsidR="00D4444D" w:rsidRDefault="00D4444D" w:rsidP="005657B9">
            <w:r>
              <w:t>09:40/10:11</w:t>
            </w:r>
            <w:r>
              <w:tab/>
            </w:r>
          </w:p>
        </w:tc>
        <w:tc>
          <w:tcPr>
            <w:tcW w:w="1325" w:type="dxa"/>
          </w:tcPr>
          <w:p w:rsidR="00D4444D" w:rsidRPr="005657B9" w:rsidRDefault="00D4444D" w:rsidP="005657B9">
            <w:pPr>
              <w:cnfStyle w:val="000000000000"/>
            </w:pPr>
            <w:r>
              <w:t>C9</w:t>
            </w:r>
          </w:p>
        </w:tc>
        <w:tc>
          <w:tcPr>
            <w:tcW w:w="1697" w:type="dxa"/>
          </w:tcPr>
          <w:p w:rsidR="00D4444D" w:rsidRDefault="005657B9" w:rsidP="00844469">
            <w:pPr>
              <w:cnfStyle w:val="000000000000"/>
            </w:pPr>
            <w:r>
              <w:t>Nula/NC</w:t>
            </w:r>
          </w:p>
        </w:tc>
      </w:tr>
    </w:tbl>
    <w:p w:rsidR="008B1183" w:rsidRDefault="008B1183" w:rsidP="008B1183"/>
    <w:p w:rsidR="00E06A17" w:rsidRDefault="00E06A17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8B1183" w:rsidRPr="00D81CFC" w:rsidRDefault="0047356B" w:rsidP="008B1183">
      <w:pPr>
        <w:rPr>
          <w:b/>
        </w:rPr>
      </w:pPr>
      <w:r>
        <w:rPr>
          <w:b/>
        </w:rPr>
        <w:lastRenderedPageBreak/>
        <w:t>24/09/2009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D4444D" w:rsidTr="00582C43">
        <w:trPr>
          <w:cnfStyle w:val="100000000000"/>
        </w:trPr>
        <w:tc>
          <w:tcPr>
            <w:cnfStyle w:val="001000000100"/>
            <w:tcW w:w="1511" w:type="dxa"/>
          </w:tcPr>
          <w:p w:rsidR="00D4444D" w:rsidRDefault="00D4444D" w:rsidP="00713837"/>
        </w:tc>
        <w:tc>
          <w:tcPr>
            <w:tcW w:w="1325" w:type="dxa"/>
          </w:tcPr>
          <w:p w:rsidR="00D4444D" w:rsidRDefault="00D4444D" w:rsidP="00844469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D4444D" w:rsidRDefault="00D4444D" w:rsidP="00844469">
            <w:pPr>
              <w:cnfStyle w:val="100000000000"/>
            </w:pPr>
            <w:r>
              <w:t>Clasificación</w:t>
            </w:r>
          </w:p>
        </w:tc>
      </w:tr>
      <w:tr w:rsidR="00D4444D" w:rsidTr="00582C43">
        <w:trPr>
          <w:cnfStyle w:val="000000100000"/>
        </w:trPr>
        <w:tc>
          <w:tcPr>
            <w:cnfStyle w:val="001000000000"/>
            <w:tcW w:w="1511" w:type="dxa"/>
          </w:tcPr>
          <w:p w:rsidR="00D4444D" w:rsidRDefault="00D4444D" w:rsidP="00713837">
            <w:r>
              <w:t xml:space="preserve">08:38/08:43 </w:t>
            </w:r>
          </w:p>
        </w:tc>
        <w:tc>
          <w:tcPr>
            <w:tcW w:w="1325" w:type="dxa"/>
          </w:tcPr>
          <w:p w:rsidR="00D4444D" w:rsidRDefault="00582C43" w:rsidP="00844469">
            <w:pPr>
              <w:cnfStyle w:val="000000100000"/>
            </w:pPr>
            <w:r>
              <w:t>C9</w:t>
            </w:r>
          </w:p>
        </w:tc>
        <w:tc>
          <w:tcPr>
            <w:tcW w:w="1697" w:type="dxa"/>
          </w:tcPr>
          <w:p w:rsidR="00D4444D" w:rsidRDefault="00C53108" w:rsidP="00844469">
            <w:pPr>
              <w:cnfStyle w:val="000000100000"/>
            </w:pPr>
            <w:r>
              <w:t>Nula/NC</w:t>
            </w:r>
          </w:p>
        </w:tc>
      </w:tr>
      <w:tr w:rsidR="00D4444D" w:rsidTr="00582C43">
        <w:tc>
          <w:tcPr>
            <w:cnfStyle w:val="001000000000"/>
            <w:tcW w:w="1511" w:type="dxa"/>
          </w:tcPr>
          <w:p w:rsidR="00D4444D" w:rsidRDefault="00D4444D" w:rsidP="00713837">
            <w:r>
              <w:t>09:13/09:30</w:t>
            </w:r>
          </w:p>
        </w:tc>
        <w:tc>
          <w:tcPr>
            <w:tcW w:w="1325" w:type="dxa"/>
          </w:tcPr>
          <w:p w:rsidR="00D4444D" w:rsidRDefault="00582C43" w:rsidP="00844469">
            <w:pPr>
              <w:cnfStyle w:val="000000000000"/>
            </w:pPr>
            <w:r>
              <w:t>F5</w:t>
            </w:r>
          </w:p>
        </w:tc>
        <w:tc>
          <w:tcPr>
            <w:tcW w:w="1697" w:type="dxa"/>
          </w:tcPr>
          <w:p w:rsidR="00D4444D" w:rsidRDefault="00C53108" w:rsidP="00844469">
            <w:pPr>
              <w:cnfStyle w:val="000000000000"/>
            </w:pPr>
            <w:r>
              <w:t>Nula/NC</w:t>
            </w:r>
          </w:p>
        </w:tc>
      </w:tr>
    </w:tbl>
    <w:p w:rsidR="00582C43" w:rsidRDefault="00582C43" w:rsidP="00582C43">
      <w:pPr>
        <w:spacing w:after="0"/>
        <w:jc w:val="left"/>
        <w:rPr>
          <w:b/>
        </w:rPr>
      </w:pPr>
    </w:p>
    <w:p w:rsidR="00C53108" w:rsidRPr="00C53108" w:rsidRDefault="00C53108" w:rsidP="00582C43">
      <w:pPr>
        <w:spacing w:after="0"/>
        <w:jc w:val="left"/>
      </w:pPr>
      <w:r>
        <w:rPr>
          <w:b/>
        </w:rPr>
        <w:t>NOTA:</w:t>
      </w:r>
      <w:r>
        <w:t xml:space="preserve"> A6 muy baja</w:t>
      </w:r>
    </w:p>
    <w:p w:rsidR="00C53108" w:rsidRDefault="00C53108" w:rsidP="00582C43">
      <w:pPr>
        <w:spacing w:after="0"/>
        <w:jc w:val="left"/>
        <w:rPr>
          <w:b/>
        </w:rPr>
      </w:pPr>
    </w:p>
    <w:p w:rsidR="008B1183" w:rsidRDefault="008B1183" w:rsidP="00582C43">
      <w:pPr>
        <w:spacing w:after="0"/>
        <w:jc w:val="left"/>
        <w:rPr>
          <w:b/>
        </w:rPr>
      </w:pPr>
      <w:r w:rsidRPr="00D81CFC">
        <w:rPr>
          <w:b/>
        </w:rPr>
        <w:t>25/09/2009</w:t>
      </w:r>
    </w:p>
    <w:p w:rsidR="00E06A17" w:rsidRPr="00D81CFC" w:rsidRDefault="00E06A17" w:rsidP="00582C43">
      <w:pPr>
        <w:spacing w:after="0"/>
        <w:jc w:val="left"/>
        <w:rPr>
          <w:b/>
        </w:rPr>
      </w:pP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582C43" w:rsidTr="00582C43">
        <w:trPr>
          <w:cnfStyle w:val="100000000000"/>
        </w:trPr>
        <w:tc>
          <w:tcPr>
            <w:cnfStyle w:val="001000000100"/>
            <w:tcW w:w="1511" w:type="dxa"/>
          </w:tcPr>
          <w:p w:rsidR="00582C43" w:rsidRDefault="00582C43" w:rsidP="00713837"/>
        </w:tc>
        <w:tc>
          <w:tcPr>
            <w:tcW w:w="1325" w:type="dxa"/>
          </w:tcPr>
          <w:p w:rsidR="00582C43" w:rsidRDefault="00582C43" w:rsidP="00844469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582C43" w:rsidRDefault="00582C43" w:rsidP="00844469">
            <w:pPr>
              <w:cnfStyle w:val="100000000000"/>
            </w:pPr>
            <w:r>
              <w:t>Clasificación</w:t>
            </w:r>
          </w:p>
        </w:tc>
      </w:tr>
      <w:tr w:rsidR="00582C43" w:rsidTr="00582C43">
        <w:trPr>
          <w:cnfStyle w:val="000000100000"/>
        </w:trPr>
        <w:tc>
          <w:tcPr>
            <w:cnfStyle w:val="001000000000"/>
            <w:tcW w:w="1511" w:type="dxa"/>
          </w:tcPr>
          <w:p w:rsidR="00582C43" w:rsidRDefault="00582C43" w:rsidP="00713837">
            <w:r>
              <w:t xml:space="preserve">07:16/08:15   </w:t>
            </w:r>
          </w:p>
        </w:tc>
        <w:tc>
          <w:tcPr>
            <w:tcW w:w="1325" w:type="dxa"/>
          </w:tcPr>
          <w:p w:rsidR="00582C43" w:rsidRDefault="00582C43" w:rsidP="00844469">
            <w:pPr>
              <w:cnfStyle w:val="000000100000"/>
            </w:pPr>
            <w:r>
              <w:t>F5</w:t>
            </w:r>
          </w:p>
        </w:tc>
        <w:tc>
          <w:tcPr>
            <w:tcW w:w="1697" w:type="dxa"/>
          </w:tcPr>
          <w:p w:rsidR="00582C43" w:rsidRDefault="00C53108" w:rsidP="00844469">
            <w:pPr>
              <w:cnfStyle w:val="000000100000"/>
            </w:pPr>
            <w:r>
              <w:t>Nula/NC</w:t>
            </w:r>
          </w:p>
        </w:tc>
      </w:tr>
      <w:tr w:rsidR="00582C43" w:rsidTr="00582C43">
        <w:tc>
          <w:tcPr>
            <w:cnfStyle w:val="001000000000"/>
            <w:tcW w:w="1511" w:type="dxa"/>
          </w:tcPr>
          <w:p w:rsidR="00582C43" w:rsidRDefault="00582C43" w:rsidP="00713837">
            <w:r>
              <w:t>09.02/09:03</w:t>
            </w:r>
          </w:p>
        </w:tc>
        <w:tc>
          <w:tcPr>
            <w:tcW w:w="1325" w:type="dxa"/>
          </w:tcPr>
          <w:p w:rsidR="00582C43" w:rsidRDefault="00582C43" w:rsidP="00844469">
            <w:pPr>
              <w:cnfStyle w:val="000000000000"/>
            </w:pPr>
            <w:r>
              <w:t>F5</w:t>
            </w:r>
          </w:p>
        </w:tc>
        <w:tc>
          <w:tcPr>
            <w:tcW w:w="1697" w:type="dxa"/>
          </w:tcPr>
          <w:p w:rsidR="00582C43" w:rsidRDefault="00C53108" w:rsidP="00844469">
            <w:pPr>
              <w:cnfStyle w:val="000000000000"/>
            </w:pPr>
            <w:r>
              <w:t>Nula/NC</w:t>
            </w:r>
          </w:p>
        </w:tc>
      </w:tr>
    </w:tbl>
    <w:p w:rsidR="008B1183" w:rsidRDefault="008B1183" w:rsidP="008B1183"/>
    <w:p w:rsidR="008B1183" w:rsidRPr="0047356B" w:rsidRDefault="008B1183" w:rsidP="008B1183">
      <w:pPr>
        <w:spacing w:after="0"/>
        <w:jc w:val="left"/>
        <w:rPr>
          <w:b/>
        </w:rPr>
      </w:pPr>
      <w:r w:rsidRPr="00D81CFC">
        <w:rPr>
          <w:b/>
        </w:rPr>
        <w:t>28/09/2009</w:t>
      </w:r>
    </w:p>
    <w:tbl>
      <w:tblPr>
        <w:tblStyle w:val="Sombreadomedio2-nfasis11"/>
        <w:tblW w:w="8897" w:type="dxa"/>
        <w:tblLook w:val="04A0"/>
      </w:tblPr>
      <w:tblGrid>
        <w:gridCol w:w="1511"/>
        <w:gridCol w:w="1511"/>
        <w:gridCol w:w="5875"/>
      </w:tblGrid>
      <w:tr w:rsidR="00582C43" w:rsidTr="004A522A">
        <w:trPr>
          <w:cnfStyle w:val="100000000000"/>
        </w:trPr>
        <w:tc>
          <w:tcPr>
            <w:cnfStyle w:val="001000000100"/>
            <w:tcW w:w="1511" w:type="dxa"/>
          </w:tcPr>
          <w:p w:rsidR="00582C43" w:rsidRDefault="00582C43" w:rsidP="00713837"/>
        </w:tc>
        <w:tc>
          <w:tcPr>
            <w:tcW w:w="1511" w:type="dxa"/>
          </w:tcPr>
          <w:p w:rsidR="00582C43" w:rsidRDefault="00582C43" w:rsidP="00844469">
            <w:pPr>
              <w:cnfStyle w:val="100000000000"/>
            </w:pPr>
            <w:r>
              <w:t>Estación</w:t>
            </w:r>
          </w:p>
        </w:tc>
        <w:tc>
          <w:tcPr>
            <w:tcW w:w="5875" w:type="dxa"/>
          </w:tcPr>
          <w:p w:rsidR="00582C43" w:rsidRDefault="00582C43" w:rsidP="00844469">
            <w:pPr>
              <w:cnfStyle w:val="100000000000"/>
            </w:pPr>
            <w:r>
              <w:t>Clasificación</w:t>
            </w:r>
          </w:p>
        </w:tc>
      </w:tr>
      <w:tr w:rsidR="00582C43" w:rsidTr="004A522A">
        <w:trPr>
          <w:cnfStyle w:val="000000100000"/>
        </w:trPr>
        <w:tc>
          <w:tcPr>
            <w:cnfStyle w:val="001000000000"/>
            <w:tcW w:w="1511" w:type="dxa"/>
          </w:tcPr>
          <w:p w:rsidR="00582C43" w:rsidRDefault="00582C43" w:rsidP="00713837">
            <w:r>
              <w:t xml:space="preserve">09:22/09:25   </w:t>
            </w:r>
          </w:p>
        </w:tc>
        <w:tc>
          <w:tcPr>
            <w:tcW w:w="1511" w:type="dxa"/>
          </w:tcPr>
          <w:p w:rsidR="00582C43" w:rsidRDefault="00582C43" w:rsidP="00844469">
            <w:pPr>
              <w:cnfStyle w:val="000000100000"/>
            </w:pPr>
            <w:r>
              <w:t>F5</w:t>
            </w:r>
          </w:p>
        </w:tc>
        <w:tc>
          <w:tcPr>
            <w:tcW w:w="5875" w:type="dxa"/>
          </w:tcPr>
          <w:p w:rsidR="00582C43" w:rsidRDefault="004A522A" w:rsidP="00844469">
            <w:pPr>
              <w:cnfStyle w:val="000000100000"/>
            </w:pPr>
            <w:r>
              <w:t>Nula/Nc</w:t>
            </w:r>
          </w:p>
        </w:tc>
      </w:tr>
      <w:tr w:rsidR="00582C43" w:rsidTr="004A522A">
        <w:tc>
          <w:tcPr>
            <w:cnfStyle w:val="001000000000"/>
            <w:tcW w:w="1511" w:type="dxa"/>
          </w:tcPr>
          <w:p w:rsidR="00582C43" w:rsidRDefault="00582C43" w:rsidP="00713837">
            <w:r>
              <w:t>20:45/21:01</w:t>
            </w:r>
          </w:p>
        </w:tc>
        <w:tc>
          <w:tcPr>
            <w:tcW w:w="1511" w:type="dxa"/>
          </w:tcPr>
          <w:p w:rsidR="00582C43" w:rsidRDefault="00582C43" w:rsidP="00844469">
            <w:pPr>
              <w:cnfStyle w:val="000000000000"/>
            </w:pPr>
            <w:r>
              <w:t>F2</w:t>
            </w:r>
          </w:p>
        </w:tc>
        <w:tc>
          <w:tcPr>
            <w:tcW w:w="5875" w:type="dxa"/>
          </w:tcPr>
          <w:p w:rsidR="00582C43" w:rsidRDefault="004A522A" w:rsidP="00844469">
            <w:pPr>
              <w:cnfStyle w:val="000000000000"/>
            </w:pPr>
            <w:r>
              <w:t>Muy Baja NOx y SO2</w:t>
            </w:r>
          </w:p>
        </w:tc>
      </w:tr>
    </w:tbl>
    <w:p w:rsidR="008B1183" w:rsidRDefault="008B1183" w:rsidP="008B1183"/>
    <w:p w:rsidR="008B1183" w:rsidRPr="00D81CFC" w:rsidRDefault="008B1183" w:rsidP="0047356B">
      <w:pPr>
        <w:spacing w:after="0"/>
        <w:jc w:val="left"/>
        <w:rPr>
          <w:b/>
        </w:rPr>
      </w:pPr>
      <w:r w:rsidRPr="00D81CFC">
        <w:rPr>
          <w:b/>
        </w:rPr>
        <w:t>29/09/2009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017D1D" w:rsidTr="00017D1D">
        <w:trPr>
          <w:cnfStyle w:val="100000000000"/>
        </w:trPr>
        <w:tc>
          <w:tcPr>
            <w:cnfStyle w:val="001000000100"/>
            <w:tcW w:w="1511" w:type="dxa"/>
          </w:tcPr>
          <w:p w:rsidR="00017D1D" w:rsidRDefault="00017D1D" w:rsidP="00713837"/>
        </w:tc>
        <w:tc>
          <w:tcPr>
            <w:tcW w:w="1325" w:type="dxa"/>
          </w:tcPr>
          <w:p w:rsidR="00017D1D" w:rsidRDefault="00017D1D" w:rsidP="00844469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017D1D" w:rsidRDefault="00017D1D" w:rsidP="00844469">
            <w:pPr>
              <w:cnfStyle w:val="100000000000"/>
            </w:pPr>
            <w:r>
              <w:t>Clasificación</w:t>
            </w:r>
          </w:p>
        </w:tc>
      </w:tr>
      <w:tr w:rsidR="00017D1D" w:rsidTr="00017D1D">
        <w:trPr>
          <w:cnfStyle w:val="000000100000"/>
        </w:trPr>
        <w:tc>
          <w:tcPr>
            <w:cnfStyle w:val="001000000000"/>
            <w:tcW w:w="1511" w:type="dxa"/>
          </w:tcPr>
          <w:p w:rsidR="00017D1D" w:rsidRDefault="00017D1D" w:rsidP="00713837">
            <w:r>
              <w:t xml:space="preserve">08:20/08:29   </w:t>
            </w:r>
          </w:p>
        </w:tc>
        <w:tc>
          <w:tcPr>
            <w:tcW w:w="1325" w:type="dxa"/>
          </w:tcPr>
          <w:p w:rsidR="00017D1D" w:rsidRDefault="00017D1D" w:rsidP="00844469">
            <w:pPr>
              <w:cnfStyle w:val="000000100000"/>
            </w:pPr>
            <w:r>
              <w:t>C9</w:t>
            </w:r>
          </w:p>
        </w:tc>
        <w:tc>
          <w:tcPr>
            <w:tcW w:w="1697" w:type="dxa"/>
          </w:tcPr>
          <w:p w:rsidR="00017D1D" w:rsidRDefault="004A522A" w:rsidP="00844469">
            <w:pPr>
              <w:cnfStyle w:val="000000100000"/>
            </w:pPr>
            <w:r>
              <w:t>Nula/NC</w:t>
            </w:r>
          </w:p>
        </w:tc>
      </w:tr>
      <w:tr w:rsidR="00017D1D" w:rsidTr="00017D1D">
        <w:trPr>
          <w:trHeight w:val="766"/>
        </w:trPr>
        <w:tc>
          <w:tcPr>
            <w:cnfStyle w:val="001000000000"/>
            <w:tcW w:w="1511" w:type="dxa"/>
          </w:tcPr>
          <w:p w:rsidR="00017D1D" w:rsidRDefault="00017D1D" w:rsidP="00713837">
            <w:r>
              <w:t>08:40/9:42</w:t>
            </w:r>
          </w:p>
        </w:tc>
        <w:tc>
          <w:tcPr>
            <w:tcW w:w="1325" w:type="dxa"/>
          </w:tcPr>
          <w:p w:rsidR="00017D1D" w:rsidRDefault="00017D1D" w:rsidP="00844469">
            <w:pPr>
              <w:cnfStyle w:val="000000000000"/>
            </w:pPr>
            <w:r>
              <w:t>C9</w:t>
            </w:r>
          </w:p>
        </w:tc>
        <w:tc>
          <w:tcPr>
            <w:tcW w:w="1697" w:type="dxa"/>
          </w:tcPr>
          <w:p w:rsidR="00017D1D" w:rsidRDefault="004A522A" w:rsidP="00844469">
            <w:pPr>
              <w:cnfStyle w:val="000000000000"/>
            </w:pPr>
            <w:r>
              <w:t>Nula/NC</w:t>
            </w:r>
          </w:p>
        </w:tc>
      </w:tr>
      <w:tr w:rsidR="00017D1D" w:rsidTr="00017D1D">
        <w:trPr>
          <w:cnfStyle w:val="000000100000"/>
        </w:trPr>
        <w:tc>
          <w:tcPr>
            <w:cnfStyle w:val="001000000000"/>
            <w:tcW w:w="1511" w:type="dxa"/>
          </w:tcPr>
          <w:p w:rsidR="00017D1D" w:rsidRDefault="00017D1D" w:rsidP="00713837">
            <w:r>
              <w:t>13:11/13:14</w:t>
            </w:r>
          </w:p>
        </w:tc>
        <w:tc>
          <w:tcPr>
            <w:tcW w:w="1325" w:type="dxa"/>
          </w:tcPr>
          <w:p w:rsidR="00017D1D" w:rsidRDefault="00017D1D" w:rsidP="00844469">
            <w:pPr>
              <w:cnfStyle w:val="000000100000"/>
            </w:pPr>
            <w:r>
              <w:t>G5</w:t>
            </w:r>
          </w:p>
        </w:tc>
        <w:tc>
          <w:tcPr>
            <w:tcW w:w="1697" w:type="dxa"/>
          </w:tcPr>
          <w:p w:rsidR="00017D1D" w:rsidRDefault="004A522A" w:rsidP="00844469">
            <w:pPr>
              <w:cnfStyle w:val="000000100000"/>
            </w:pPr>
            <w:r>
              <w:t>Nula/NC</w:t>
            </w:r>
          </w:p>
        </w:tc>
      </w:tr>
      <w:tr w:rsidR="00017D1D" w:rsidTr="00017D1D">
        <w:tc>
          <w:tcPr>
            <w:cnfStyle w:val="001000000000"/>
            <w:tcW w:w="1511" w:type="dxa"/>
          </w:tcPr>
          <w:p w:rsidR="00017D1D" w:rsidRDefault="00017D1D" w:rsidP="00713837">
            <w:r>
              <w:t>13:27/13:32</w:t>
            </w:r>
          </w:p>
        </w:tc>
        <w:tc>
          <w:tcPr>
            <w:tcW w:w="1325" w:type="dxa"/>
          </w:tcPr>
          <w:p w:rsidR="00017D1D" w:rsidRDefault="00017D1D" w:rsidP="00844469">
            <w:pPr>
              <w:cnfStyle w:val="000000000000"/>
            </w:pPr>
            <w:r>
              <w:t>G5</w:t>
            </w:r>
          </w:p>
        </w:tc>
        <w:tc>
          <w:tcPr>
            <w:tcW w:w="1697" w:type="dxa"/>
          </w:tcPr>
          <w:p w:rsidR="00017D1D" w:rsidRDefault="004A522A" w:rsidP="00844469">
            <w:pPr>
              <w:cnfStyle w:val="000000000000"/>
            </w:pPr>
            <w:r>
              <w:t>Nula/NC</w:t>
            </w:r>
          </w:p>
        </w:tc>
      </w:tr>
      <w:tr w:rsidR="00017D1D" w:rsidTr="00017D1D">
        <w:trPr>
          <w:cnfStyle w:val="000000100000"/>
        </w:trPr>
        <w:tc>
          <w:tcPr>
            <w:cnfStyle w:val="001000000000"/>
            <w:tcW w:w="1511" w:type="dxa"/>
          </w:tcPr>
          <w:p w:rsidR="00017D1D" w:rsidRDefault="00017D1D" w:rsidP="00713837">
            <w:r>
              <w:t>13:55/14:02</w:t>
            </w:r>
          </w:p>
        </w:tc>
        <w:tc>
          <w:tcPr>
            <w:tcW w:w="1325" w:type="dxa"/>
          </w:tcPr>
          <w:p w:rsidR="00017D1D" w:rsidRDefault="00017D1D" w:rsidP="00844469">
            <w:pPr>
              <w:cnfStyle w:val="000000100000"/>
            </w:pPr>
            <w:r>
              <w:t>G5</w:t>
            </w:r>
          </w:p>
        </w:tc>
        <w:tc>
          <w:tcPr>
            <w:tcW w:w="1697" w:type="dxa"/>
          </w:tcPr>
          <w:p w:rsidR="00017D1D" w:rsidRDefault="004A522A" w:rsidP="00844469">
            <w:pPr>
              <w:cnfStyle w:val="000000100000"/>
            </w:pPr>
            <w:r>
              <w:t>Nula/NC</w:t>
            </w:r>
          </w:p>
        </w:tc>
      </w:tr>
    </w:tbl>
    <w:p w:rsidR="008B1183" w:rsidRDefault="008B1183" w:rsidP="008B1183"/>
    <w:p w:rsidR="00E06A17" w:rsidRDefault="00E06A17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8B1183" w:rsidRPr="0047356B" w:rsidRDefault="008B1183" w:rsidP="0047356B">
      <w:pPr>
        <w:spacing w:after="0"/>
        <w:jc w:val="left"/>
      </w:pPr>
      <w:r w:rsidRPr="00D81CFC">
        <w:rPr>
          <w:b/>
        </w:rPr>
        <w:lastRenderedPageBreak/>
        <w:t>30/09/2009</w:t>
      </w:r>
    </w:p>
    <w:tbl>
      <w:tblPr>
        <w:tblStyle w:val="Sombreadomedio2-nfasis11"/>
        <w:tblW w:w="8472" w:type="dxa"/>
        <w:tblLook w:val="04A0"/>
      </w:tblPr>
      <w:tblGrid>
        <w:gridCol w:w="1511"/>
        <w:gridCol w:w="1328"/>
        <w:gridCol w:w="5633"/>
      </w:tblGrid>
      <w:tr w:rsidR="00017D1D" w:rsidTr="00A738E2">
        <w:trPr>
          <w:cnfStyle w:val="100000000000"/>
        </w:trPr>
        <w:tc>
          <w:tcPr>
            <w:cnfStyle w:val="001000000100"/>
            <w:tcW w:w="1511" w:type="dxa"/>
          </w:tcPr>
          <w:p w:rsidR="00017D1D" w:rsidRDefault="00017D1D" w:rsidP="00713837"/>
        </w:tc>
        <w:tc>
          <w:tcPr>
            <w:tcW w:w="1328" w:type="dxa"/>
          </w:tcPr>
          <w:p w:rsidR="00017D1D" w:rsidRDefault="00017D1D" w:rsidP="00844469">
            <w:pPr>
              <w:cnfStyle w:val="100000000000"/>
            </w:pPr>
            <w:r>
              <w:t>Estación</w:t>
            </w:r>
          </w:p>
        </w:tc>
        <w:tc>
          <w:tcPr>
            <w:tcW w:w="5633" w:type="dxa"/>
          </w:tcPr>
          <w:p w:rsidR="00017D1D" w:rsidRDefault="00017D1D" w:rsidP="00844469">
            <w:pPr>
              <w:cnfStyle w:val="100000000000"/>
            </w:pPr>
            <w:r>
              <w:t>Clasificación</w:t>
            </w:r>
          </w:p>
        </w:tc>
      </w:tr>
      <w:tr w:rsidR="00017D1D" w:rsidTr="00A738E2">
        <w:trPr>
          <w:cnfStyle w:val="000000100000"/>
        </w:trPr>
        <w:tc>
          <w:tcPr>
            <w:cnfStyle w:val="001000000000"/>
            <w:tcW w:w="1511" w:type="dxa"/>
          </w:tcPr>
          <w:p w:rsidR="00017D1D" w:rsidRDefault="00017D1D" w:rsidP="00713837">
            <w:r>
              <w:t xml:space="preserve">07:06/07:46    </w:t>
            </w:r>
          </w:p>
        </w:tc>
        <w:tc>
          <w:tcPr>
            <w:tcW w:w="1328" w:type="dxa"/>
          </w:tcPr>
          <w:p w:rsidR="00017D1D" w:rsidRDefault="00017D1D" w:rsidP="00844469">
            <w:pPr>
              <w:cnfStyle w:val="000000100000"/>
            </w:pPr>
            <w:r>
              <w:t>C9</w:t>
            </w:r>
          </w:p>
        </w:tc>
        <w:tc>
          <w:tcPr>
            <w:tcW w:w="5633" w:type="dxa"/>
          </w:tcPr>
          <w:p w:rsidR="00017D1D" w:rsidRDefault="004A522A" w:rsidP="00844469">
            <w:pPr>
              <w:cnfStyle w:val="000000100000"/>
            </w:pPr>
            <w:r>
              <w:t>Nula/NC</w:t>
            </w:r>
          </w:p>
        </w:tc>
      </w:tr>
      <w:tr w:rsidR="00017D1D" w:rsidTr="00A738E2">
        <w:trPr>
          <w:trHeight w:val="766"/>
        </w:trPr>
        <w:tc>
          <w:tcPr>
            <w:cnfStyle w:val="001000000000"/>
            <w:tcW w:w="1511" w:type="dxa"/>
          </w:tcPr>
          <w:p w:rsidR="00017D1D" w:rsidRDefault="00017D1D" w:rsidP="00713837">
            <w:r>
              <w:t>09:10/09:41</w:t>
            </w:r>
          </w:p>
        </w:tc>
        <w:tc>
          <w:tcPr>
            <w:tcW w:w="1328" w:type="dxa"/>
          </w:tcPr>
          <w:p w:rsidR="00017D1D" w:rsidRDefault="00017D1D" w:rsidP="00844469">
            <w:pPr>
              <w:cnfStyle w:val="000000000000"/>
            </w:pPr>
            <w:r>
              <w:t>C9</w:t>
            </w:r>
          </w:p>
        </w:tc>
        <w:tc>
          <w:tcPr>
            <w:tcW w:w="5633" w:type="dxa"/>
          </w:tcPr>
          <w:p w:rsidR="00017D1D" w:rsidRDefault="004A522A" w:rsidP="00844469">
            <w:pPr>
              <w:cnfStyle w:val="000000000000"/>
            </w:pPr>
            <w:r>
              <w:t>Nula/NC</w:t>
            </w:r>
          </w:p>
        </w:tc>
      </w:tr>
      <w:tr w:rsidR="00017D1D" w:rsidTr="00A738E2">
        <w:trPr>
          <w:cnfStyle w:val="000000100000"/>
        </w:trPr>
        <w:tc>
          <w:tcPr>
            <w:cnfStyle w:val="001000000000"/>
            <w:tcW w:w="1511" w:type="dxa"/>
          </w:tcPr>
          <w:p w:rsidR="00017D1D" w:rsidRDefault="00017D1D" w:rsidP="00713837">
            <w:r>
              <w:t>09:42/10:18</w:t>
            </w:r>
          </w:p>
        </w:tc>
        <w:tc>
          <w:tcPr>
            <w:tcW w:w="1328" w:type="dxa"/>
          </w:tcPr>
          <w:p w:rsidR="00017D1D" w:rsidRDefault="00017D1D" w:rsidP="00844469">
            <w:pPr>
              <w:cnfStyle w:val="000000100000"/>
            </w:pPr>
            <w:r>
              <w:t>C9</w:t>
            </w:r>
          </w:p>
        </w:tc>
        <w:tc>
          <w:tcPr>
            <w:tcW w:w="5633" w:type="dxa"/>
          </w:tcPr>
          <w:p w:rsidR="00017D1D" w:rsidRDefault="004A522A" w:rsidP="00844469">
            <w:pPr>
              <w:cnfStyle w:val="000000100000"/>
            </w:pPr>
            <w:r>
              <w:t>Nula/NC</w:t>
            </w:r>
          </w:p>
        </w:tc>
      </w:tr>
      <w:tr w:rsidR="00017D1D" w:rsidTr="00A738E2">
        <w:tc>
          <w:tcPr>
            <w:cnfStyle w:val="001000000000"/>
            <w:tcW w:w="1511" w:type="dxa"/>
          </w:tcPr>
          <w:p w:rsidR="00017D1D" w:rsidRDefault="00017D1D" w:rsidP="00713837">
            <w:r>
              <w:t>10:19/10:27</w:t>
            </w:r>
          </w:p>
        </w:tc>
        <w:tc>
          <w:tcPr>
            <w:tcW w:w="1328" w:type="dxa"/>
          </w:tcPr>
          <w:p w:rsidR="00017D1D" w:rsidRDefault="00017D1D" w:rsidP="00844469">
            <w:pPr>
              <w:cnfStyle w:val="000000000000"/>
            </w:pPr>
            <w:r>
              <w:t>C9</w:t>
            </w:r>
          </w:p>
        </w:tc>
        <w:tc>
          <w:tcPr>
            <w:tcW w:w="5633" w:type="dxa"/>
          </w:tcPr>
          <w:p w:rsidR="00017D1D" w:rsidRDefault="004A522A" w:rsidP="00844469">
            <w:pPr>
              <w:cnfStyle w:val="000000000000"/>
            </w:pPr>
            <w:r>
              <w:t>Nula/NC</w:t>
            </w:r>
          </w:p>
        </w:tc>
      </w:tr>
      <w:tr w:rsidR="00017D1D" w:rsidTr="00A738E2">
        <w:trPr>
          <w:cnfStyle w:val="000000100000"/>
        </w:trPr>
        <w:tc>
          <w:tcPr>
            <w:cnfStyle w:val="001000000000"/>
            <w:tcW w:w="1511" w:type="dxa"/>
          </w:tcPr>
          <w:p w:rsidR="00017D1D" w:rsidRDefault="00017D1D" w:rsidP="00713837">
            <w:r>
              <w:t>10:28/10:55</w:t>
            </w:r>
          </w:p>
        </w:tc>
        <w:tc>
          <w:tcPr>
            <w:tcW w:w="1328" w:type="dxa"/>
          </w:tcPr>
          <w:p w:rsidR="00017D1D" w:rsidRDefault="00017D1D" w:rsidP="00844469">
            <w:pPr>
              <w:cnfStyle w:val="000000100000"/>
            </w:pPr>
            <w:r>
              <w:t>C9</w:t>
            </w:r>
          </w:p>
        </w:tc>
        <w:tc>
          <w:tcPr>
            <w:tcW w:w="5633" w:type="dxa"/>
          </w:tcPr>
          <w:p w:rsidR="00017D1D" w:rsidRDefault="004A522A" w:rsidP="00844469">
            <w:pPr>
              <w:cnfStyle w:val="000000100000"/>
            </w:pPr>
            <w:r>
              <w:t>Nula/NC</w:t>
            </w:r>
          </w:p>
        </w:tc>
      </w:tr>
      <w:tr w:rsidR="00017D1D" w:rsidTr="00A738E2">
        <w:tc>
          <w:tcPr>
            <w:cnfStyle w:val="001000000000"/>
            <w:tcW w:w="1511" w:type="dxa"/>
          </w:tcPr>
          <w:p w:rsidR="00017D1D" w:rsidRDefault="00017D1D" w:rsidP="00713837">
            <w:r>
              <w:t>14:25/14:30</w:t>
            </w:r>
          </w:p>
        </w:tc>
        <w:tc>
          <w:tcPr>
            <w:tcW w:w="1328" w:type="dxa"/>
          </w:tcPr>
          <w:p w:rsidR="00017D1D" w:rsidRDefault="00017D1D" w:rsidP="00844469">
            <w:pPr>
              <w:cnfStyle w:val="000000000000"/>
            </w:pPr>
            <w:r>
              <w:t>G5</w:t>
            </w:r>
          </w:p>
        </w:tc>
        <w:tc>
          <w:tcPr>
            <w:tcW w:w="5633" w:type="dxa"/>
          </w:tcPr>
          <w:p w:rsidR="00017D1D" w:rsidRDefault="004A522A" w:rsidP="00844469">
            <w:pPr>
              <w:cnfStyle w:val="000000000000"/>
            </w:pPr>
            <w:r>
              <w:t>Nula/NC</w:t>
            </w:r>
          </w:p>
        </w:tc>
      </w:tr>
      <w:tr w:rsidR="00017D1D" w:rsidTr="00A738E2">
        <w:trPr>
          <w:cnfStyle w:val="000000100000"/>
        </w:trPr>
        <w:tc>
          <w:tcPr>
            <w:cnfStyle w:val="001000000000"/>
            <w:tcW w:w="1511" w:type="dxa"/>
          </w:tcPr>
          <w:p w:rsidR="00017D1D" w:rsidRDefault="00017D1D" w:rsidP="00713837">
            <w:r>
              <w:t>14:46/15:22</w:t>
            </w:r>
          </w:p>
        </w:tc>
        <w:tc>
          <w:tcPr>
            <w:tcW w:w="1328" w:type="dxa"/>
          </w:tcPr>
          <w:p w:rsidR="00017D1D" w:rsidRDefault="00017D1D" w:rsidP="00844469">
            <w:pPr>
              <w:cnfStyle w:val="000000100000"/>
            </w:pPr>
            <w:r>
              <w:t>G5</w:t>
            </w:r>
          </w:p>
        </w:tc>
        <w:tc>
          <w:tcPr>
            <w:tcW w:w="5633" w:type="dxa"/>
          </w:tcPr>
          <w:p w:rsidR="00017D1D" w:rsidRDefault="004A522A" w:rsidP="00844469">
            <w:pPr>
              <w:cnfStyle w:val="000000100000"/>
            </w:pPr>
            <w:r>
              <w:t>Muy Baja/baja</w:t>
            </w:r>
          </w:p>
        </w:tc>
      </w:tr>
      <w:tr w:rsidR="00017D1D" w:rsidTr="00A738E2">
        <w:tc>
          <w:tcPr>
            <w:cnfStyle w:val="001000000000"/>
            <w:tcW w:w="1511" w:type="dxa"/>
          </w:tcPr>
          <w:p w:rsidR="00017D1D" w:rsidRDefault="00017D1D" w:rsidP="00713837">
            <w:r>
              <w:t>15:56/16:34</w:t>
            </w:r>
          </w:p>
        </w:tc>
        <w:tc>
          <w:tcPr>
            <w:tcW w:w="1328" w:type="dxa"/>
          </w:tcPr>
          <w:p w:rsidR="00017D1D" w:rsidRDefault="00017D1D" w:rsidP="00844469">
            <w:pPr>
              <w:cnfStyle w:val="000000000000"/>
            </w:pPr>
            <w:r>
              <w:t>F4</w:t>
            </w:r>
          </w:p>
        </w:tc>
        <w:tc>
          <w:tcPr>
            <w:tcW w:w="5633" w:type="dxa"/>
          </w:tcPr>
          <w:p w:rsidR="00017D1D" w:rsidRDefault="00A738E2" w:rsidP="00844469">
            <w:pPr>
              <w:cnfStyle w:val="000000000000"/>
            </w:pPr>
            <w:r>
              <w:t>Muy Baja</w:t>
            </w:r>
          </w:p>
        </w:tc>
      </w:tr>
      <w:tr w:rsidR="00017D1D" w:rsidTr="00A738E2">
        <w:trPr>
          <w:cnfStyle w:val="000000100000"/>
        </w:trPr>
        <w:tc>
          <w:tcPr>
            <w:cnfStyle w:val="001000000000"/>
            <w:tcW w:w="1511" w:type="dxa"/>
          </w:tcPr>
          <w:p w:rsidR="00017D1D" w:rsidRDefault="00017D1D" w:rsidP="00713837">
            <w:r>
              <w:t>17:14/17:15</w:t>
            </w:r>
          </w:p>
        </w:tc>
        <w:tc>
          <w:tcPr>
            <w:tcW w:w="1328" w:type="dxa"/>
          </w:tcPr>
          <w:p w:rsidR="00017D1D" w:rsidRDefault="00017D1D" w:rsidP="00844469">
            <w:pPr>
              <w:cnfStyle w:val="000000100000"/>
            </w:pPr>
            <w:r>
              <w:t>G5</w:t>
            </w:r>
          </w:p>
        </w:tc>
        <w:tc>
          <w:tcPr>
            <w:tcW w:w="5633" w:type="dxa"/>
          </w:tcPr>
          <w:p w:rsidR="00017D1D" w:rsidRDefault="004A522A" w:rsidP="00844469">
            <w:pPr>
              <w:cnfStyle w:val="000000100000"/>
            </w:pPr>
            <w:r>
              <w:t>Baja</w:t>
            </w:r>
          </w:p>
        </w:tc>
      </w:tr>
      <w:tr w:rsidR="00017D1D" w:rsidTr="00A738E2">
        <w:tc>
          <w:tcPr>
            <w:cnfStyle w:val="001000000000"/>
            <w:tcW w:w="1511" w:type="dxa"/>
          </w:tcPr>
          <w:p w:rsidR="00017D1D" w:rsidRDefault="00017D1D" w:rsidP="00713837">
            <w:r>
              <w:t>17:26/17:31</w:t>
            </w:r>
          </w:p>
        </w:tc>
        <w:tc>
          <w:tcPr>
            <w:tcW w:w="1328" w:type="dxa"/>
          </w:tcPr>
          <w:p w:rsidR="00017D1D" w:rsidRDefault="00017D1D" w:rsidP="00844469">
            <w:pPr>
              <w:cnfStyle w:val="000000000000"/>
            </w:pPr>
            <w:r>
              <w:t>G5</w:t>
            </w:r>
          </w:p>
        </w:tc>
        <w:tc>
          <w:tcPr>
            <w:tcW w:w="5633" w:type="dxa"/>
          </w:tcPr>
          <w:p w:rsidR="00A738E2" w:rsidRDefault="00A738E2" w:rsidP="00844469">
            <w:pPr>
              <w:cnfStyle w:val="000000000000"/>
            </w:pPr>
            <w:r>
              <w:t>Media Nox; Baja SO2</w:t>
            </w:r>
          </w:p>
        </w:tc>
      </w:tr>
      <w:tr w:rsidR="00017D1D" w:rsidTr="00A738E2">
        <w:trPr>
          <w:cnfStyle w:val="000000100000"/>
        </w:trPr>
        <w:tc>
          <w:tcPr>
            <w:cnfStyle w:val="001000000000"/>
            <w:tcW w:w="1511" w:type="dxa"/>
          </w:tcPr>
          <w:p w:rsidR="00017D1D" w:rsidRDefault="00017D1D" w:rsidP="00713837">
            <w:r>
              <w:t>17:37/17:48</w:t>
            </w:r>
          </w:p>
        </w:tc>
        <w:tc>
          <w:tcPr>
            <w:tcW w:w="1328" w:type="dxa"/>
          </w:tcPr>
          <w:p w:rsidR="00017D1D" w:rsidRDefault="00A738E2" w:rsidP="00844469">
            <w:pPr>
              <w:cnfStyle w:val="000000100000"/>
            </w:pPr>
            <w:r>
              <w:t>G5</w:t>
            </w:r>
          </w:p>
        </w:tc>
        <w:tc>
          <w:tcPr>
            <w:tcW w:w="5633" w:type="dxa"/>
          </w:tcPr>
          <w:p w:rsidR="00017D1D" w:rsidRDefault="00A738E2" w:rsidP="00844469">
            <w:pPr>
              <w:cnfStyle w:val="000000100000"/>
            </w:pPr>
            <w:r>
              <w:t>Baja NOx y SO2</w:t>
            </w:r>
          </w:p>
        </w:tc>
      </w:tr>
      <w:tr w:rsidR="00017D1D" w:rsidTr="00A738E2">
        <w:tc>
          <w:tcPr>
            <w:cnfStyle w:val="001000000000"/>
            <w:tcW w:w="1511" w:type="dxa"/>
          </w:tcPr>
          <w:p w:rsidR="00017D1D" w:rsidRDefault="00017D1D" w:rsidP="00713837">
            <w:r>
              <w:t>17:52/18:01</w:t>
            </w:r>
          </w:p>
        </w:tc>
        <w:tc>
          <w:tcPr>
            <w:tcW w:w="1328" w:type="dxa"/>
          </w:tcPr>
          <w:p w:rsidR="00017D1D" w:rsidRDefault="00017D1D" w:rsidP="00844469">
            <w:pPr>
              <w:cnfStyle w:val="000000000000"/>
            </w:pPr>
            <w:r>
              <w:t>G5</w:t>
            </w:r>
          </w:p>
        </w:tc>
        <w:tc>
          <w:tcPr>
            <w:tcW w:w="5633" w:type="dxa"/>
          </w:tcPr>
          <w:p w:rsidR="00017D1D" w:rsidRDefault="00A738E2" w:rsidP="00844469">
            <w:pPr>
              <w:cnfStyle w:val="000000000000"/>
            </w:pPr>
            <w:r>
              <w:t>Baja</w:t>
            </w:r>
          </w:p>
        </w:tc>
      </w:tr>
      <w:tr w:rsidR="00017D1D" w:rsidTr="00A738E2">
        <w:trPr>
          <w:cnfStyle w:val="000000100000"/>
        </w:trPr>
        <w:tc>
          <w:tcPr>
            <w:cnfStyle w:val="001000000000"/>
            <w:tcW w:w="1511" w:type="dxa"/>
          </w:tcPr>
          <w:p w:rsidR="00017D1D" w:rsidRDefault="00017D1D" w:rsidP="00713837">
            <w:r>
              <w:t>20:07/20:09</w:t>
            </w:r>
          </w:p>
        </w:tc>
        <w:tc>
          <w:tcPr>
            <w:tcW w:w="1328" w:type="dxa"/>
          </w:tcPr>
          <w:p w:rsidR="00017D1D" w:rsidRDefault="00017D1D" w:rsidP="00713837">
            <w:pPr>
              <w:cnfStyle w:val="000000100000"/>
            </w:pPr>
            <w:r>
              <w:t>G5</w:t>
            </w:r>
          </w:p>
        </w:tc>
        <w:tc>
          <w:tcPr>
            <w:tcW w:w="5633" w:type="dxa"/>
          </w:tcPr>
          <w:p w:rsidR="00017D1D" w:rsidRDefault="00A738E2" w:rsidP="00713837">
            <w:pPr>
              <w:cnfStyle w:val="000000100000"/>
            </w:pPr>
            <w:r>
              <w:t>Nula/NC</w:t>
            </w:r>
          </w:p>
        </w:tc>
      </w:tr>
      <w:tr w:rsidR="00017D1D" w:rsidTr="00A738E2">
        <w:tc>
          <w:tcPr>
            <w:cnfStyle w:val="001000000000"/>
            <w:tcW w:w="1511" w:type="dxa"/>
          </w:tcPr>
          <w:p w:rsidR="00017D1D" w:rsidRDefault="00017D1D" w:rsidP="00713837">
            <w:r>
              <w:t>20:14/20:16</w:t>
            </w:r>
          </w:p>
        </w:tc>
        <w:tc>
          <w:tcPr>
            <w:tcW w:w="1328" w:type="dxa"/>
          </w:tcPr>
          <w:p w:rsidR="00017D1D" w:rsidRDefault="00017D1D" w:rsidP="00713837">
            <w:pPr>
              <w:cnfStyle w:val="000000000000"/>
            </w:pPr>
            <w:r>
              <w:t>G5</w:t>
            </w:r>
          </w:p>
        </w:tc>
        <w:tc>
          <w:tcPr>
            <w:tcW w:w="5633" w:type="dxa"/>
          </w:tcPr>
          <w:p w:rsidR="00017D1D" w:rsidRDefault="00A738E2" w:rsidP="00713837">
            <w:pPr>
              <w:cnfStyle w:val="000000000000"/>
            </w:pPr>
            <w:r>
              <w:t>Nula/NC</w:t>
            </w:r>
          </w:p>
        </w:tc>
      </w:tr>
      <w:tr w:rsidR="00017D1D" w:rsidTr="00A738E2">
        <w:trPr>
          <w:cnfStyle w:val="000000100000"/>
        </w:trPr>
        <w:tc>
          <w:tcPr>
            <w:cnfStyle w:val="001000000000"/>
            <w:tcW w:w="1511" w:type="dxa"/>
          </w:tcPr>
          <w:p w:rsidR="00017D1D" w:rsidRDefault="00017D1D" w:rsidP="00713837">
            <w:r>
              <w:t>20:43/21:04</w:t>
            </w:r>
          </w:p>
        </w:tc>
        <w:tc>
          <w:tcPr>
            <w:tcW w:w="1328" w:type="dxa"/>
          </w:tcPr>
          <w:p w:rsidR="00017D1D" w:rsidRDefault="00017D1D" w:rsidP="00713837">
            <w:pPr>
              <w:cnfStyle w:val="000000100000"/>
            </w:pPr>
            <w:r>
              <w:t>G5</w:t>
            </w:r>
          </w:p>
        </w:tc>
        <w:tc>
          <w:tcPr>
            <w:tcW w:w="5633" w:type="dxa"/>
          </w:tcPr>
          <w:p w:rsidR="00017D1D" w:rsidRDefault="00A738E2" w:rsidP="00713837">
            <w:pPr>
              <w:cnfStyle w:val="000000100000"/>
            </w:pPr>
            <w:r>
              <w:t>Nula/NC</w:t>
            </w:r>
          </w:p>
        </w:tc>
      </w:tr>
    </w:tbl>
    <w:p w:rsidR="008B1183" w:rsidRPr="008B1183" w:rsidRDefault="008B1183" w:rsidP="008B1183"/>
    <w:p w:rsidR="0047356B" w:rsidRDefault="0047356B">
      <w:pPr>
        <w:spacing w:after="0"/>
        <w:jc w:val="left"/>
      </w:pPr>
      <w:r>
        <w:br w:type="page"/>
      </w:r>
    </w:p>
    <w:p w:rsidR="008C4800" w:rsidRPr="008C4800" w:rsidRDefault="008C4800" w:rsidP="008C4800"/>
    <w:p w:rsidR="008C4800" w:rsidRPr="00B9250F" w:rsidRDefault="008C4800" w:rsidP="00B9250F">
      <w:pPr>
        <w:pStyle w:val="Ttulo2"/>
      </w:pPr>
      <w:bookmarkStart w:id="6" w:name="_Toc285107331"/>
      <w:r w:rsidRPr="00B9250F">
        <w:t>Octubre</w:t>
      </w:r>
      <w:bookmarkEnd w:id="6"/>
    </w:p>
    <w:p w:rsidR="00FB3C62" w:rsidRDefault="00FB3C62" w:rsidP="00FB3C62">
      <w:pPr>
        <w:pStyle w:val="Ttulo3"/>
        <w:rPr>
          <w:szCs w:val="24"/>
        </w:rPr>
      </w:pPr>
      <w:bookmarkStart w:id="7" w:name="_Toc285107332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7"/>
      <w:r w:rsidRPr="00FB3C62">
        <w:rPr>
          <w:szCs w:val="24"/>
        </w:rPr>
        <w:t xml:space="preserve"> </w:t>
      </w:r>
    </w:p>
    <w:p w:rsidR="00D81CFC" w:rsidRPr="00D81CFC" w:rsidRDefault="00D81CFC" w:rsidP="00D81CFC">
      <w:pPr>
        <w:rPr>
          <w:b/>
        </w:rPr>
      </w:pPr>
      <w:r w:rsidRPr="00D81CFC">
        <w:rPr>
          <w:b/>
        </w:rPr>
        <w:t xml:space="preserve">01/10/2009 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>02:30/02:57- 03:14/3:28- 08:21/08:25- 09.32/09:38- 10:04/10:31 - 10:40/10:47 - 11:18/11:27 -  11:32/12:09</w:t>
      </w:r>
    </w:p>
    <w:p w:rsidR="00D81CFC" w:rsidRDefault="00D81CFC" w:rsidP="00D81CFC">
      <w:r>
        <w:tab/>
        <w:t>Alarma nivel 1 G5 NOx</w:t>
      </w:r>
    </w:p>
    <w:p w:rsidR="00D81CFC" w:rsidRDefault="00D81CFC" w:rsidP="00D81CFC">
      <w:r>
        <w:tab/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>07:23/08:22 - 08:42/10:08 - 10:39/10:43</w:t>
      </w:r>
    </w:p>
    <w:p w:rsidR="00D81CFC" w:rsidRDefault="00D81CFC" w:rsidP="00D81CFC">
      <w:pPr>
        <w:pStyle w:val="Prrafodelista"/>
      </w:pPr>
      <w:r>
        <w:t>Alarma nivel 1 C9 NOx</w:t>
      </w:r>
    </w:p>
    <w:p w:rsidR="00D81CFC" w:rsidRDefault="00D81CFC" w:rsidP="00D81CFC">
      <w:pPr>
        <w:pStyle w:val="Prrafodelista"/>
      </w:pP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>08:34/08:37 - 08:50/08:52</w:t>
      </w:r>
    </w:p>
    <w:p w:rsidR="00D81CFC" w:rsidRDefault="00D81CFC" w:rsidP="00D81CFC">
      <w:r>
        <w:tab/>
        <w:t>Alarma nivel 1 F5 NOx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>18:03/18:46</w:t>
      </w:r>
    </w:p>
    <w:p w:rsidR="00D81CFC" w:rsidRDefault="00D81CFC" w:rsidP="00D81CFC">
      <w:pPr>
        <w:pStyle w:val="Prrafodelista"/>
      </w:pPr>
      <w:r>
        <w:t>Alarma nivel 1 F4 SO2</w:t>
      </w:r>
    </w:p>
    <w:p w:rsidR="00D81CFC" w:rsidRDefault="00D81CFC" w:rsidP="00D81CFC"/>
    <w:p w:rsidR="00D81CFC" w:rsidRPr="00D81CFC" w:rsidRDefault="00D81CFC" w:rsidP="00D81CFC">
      <w:pPr>
        <w:rPr>
          <w:b/>
        </w:rPr>
      </w:pPr>
      <w:r w:rsidRPr="00D81CFC">
        <w:rPr>
          <w:b/>
        </w:rPr>
        <w:t>02/10/2009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>02:15/02:20 - 02:37/03:13 - 09:08/09:12</w:t>
      </w:r>
    </w:p>
    <w:p w:rsidR="00D81CFC" w:rsidRDefault="00D81CFC" w:rsidP="00D81CFC">
      <w:r>
        <w:tab/>
        <w:t>Alarma nivel 1 F5 NOx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>08:42/08:47 - 10:06/11:01</w:t>
      </w:r>
    </w:p>
    <w:p w:rsidR="00D81CFC" w:rsidRDefault="00D81CFC" w:rsidP="00D81CFC">
      <w:pPr>
        <w:pStyle w:val="Prrafodelista"/>
      </w:pPr>
      <w:r>
        <w:t>Alarma nivel 1 C9 NOx</w:t>
      </w:r>
    </w:p>
    <w:p w:rsidR="00D81CFC" w:rsidRDefault="00D81CFC" w:rsidP="00D81CFC">
      <w:pPr>
        <w:pStyle w:val="Prrafodelista"/>
      </w:pPr>
      <w:r>
        <w:tab/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>08:51/08:56 - 09:09/09:51 - 10:09/10:14</w:t>
      </w:r>
    </w:p>
    <w:p w:rsidR="00D81CFC" w:rsidRDefault="00D81CFC" w:rsidP="00D81CFC">
      <w:pPr>
        <w:pStyle w:val="Prrafodelista"/>
      </w:pPr>
      <w:r>
        <w:t>Alarma nivel 1 B1 NOx</w:t>
      </w:r>
    </w:p>
    <w:p w:rsidR="00D81CFC" w:rsidRDefault="00D81CFC" w:rsidP="00D81CFC">
      <w:pPr>
        <w:pStyle w:val="Prrafodelista"/>
      </w:pPr>
    </w:p>
    <w:p w:rsidR="00D81CFC" w:rsidRPr="005E76D7" w:rsidRDefault="00D81CFC" w:rsidP="00D81CFC">
      <w:pPr>
        <w:rPr>
          <w:b/>
        </w:rPr>
      </w:pPr>
      <w:r w:rsidRPr="00D81CFC">
        <w:rPr>
          <w:b/>
        </w:rPr>
        <w:t>03/10/2009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 xml:space="preserve">21:28/21:39 - </w:t>
      </w:r>
    </w:p>
    <w:p w:rsidR="00EA004D" w:rsidRDefault="00EA004D" w:rsidP="00D81CFC">
      <w:r>
        <w:tab/>
        <w:t>Alarma nivel 1 G2 NOx</w:t>
      </w:r>
    </w:p>
    <w:p w:rsidR="00D81CFC" w:rsidRPr="00EA004D" w:rsidRDefault="00D81CFC" w:rsidP="00D81CFC">
      <w:pPr>
        <w:rPr>
          <w:b/>
        </w:rPr>
      </w:pPr>
      <w:r w:rsidRPr="00EA004D">
        <w:rPr>
          <w:b/>
        </w:rPr>
        <w:t>04/10/2009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 xml:space="preserve">04:16/04:18 - </w:t>
      </w:r>
    </w:p>
    <w:p w:rsidR="00D81CFC" w:rsidRDefault="00D81CFC" w:rsidP="00D81CFC">
      <w:r>
        <w:tab/>
      </w:r>
      <w:r>
        <w:tab/>
        <w:t>Alarma nivel 1 G2 NOx</w:t>
      </w:r>
    </w:p>
    <w:p w:rsidR="00D81CFC" w:rsidRPr="00EA004D" w:rsidRDefault="00D81CFC" w:rsidP="00D81CFC">
      <w:pPr>
        <w:rPr>
          <w:b/>
        </w:rPr>
      </w:pPr>
      <w:r w:rsidRPr="00EA004D">
        <w:rPr>
          <w:b/>
        </w:rPr>
        <w:t>05/10/2009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 xml:space="preserve">14:03/04:08 - </w:t>
      </w:r>
    </w:p>
    <w:p w:rsidR="00D81CFC" w:rsidRDefault="00EA004D" w:rsidP="00D81CFC">
      <w:r>
        <w:tab/>
      </w:r>
      <w:r>
        <w:tab/>
        <w:t>Alarma nivel 1 G2 NOx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lastRenderedPageBreak/>
        <w:t xml:space="preserve">19:38/19:52 - </w:t>
      </w:r>
    </w:p>
    <w:p w:rsidR="00D81CFC" w:rsidRDefault="00D81CFC" w:rsidP="00D81CFC">
      <w:r>
        <w:tab/>
      </w:r>
      <w:r>
        <w:tab/>
        <w:t>Alarma nivel 1 G5 NOx</w:t>
      </w:r>
    </w:p>
    <w:p w:rsidR="00D81CFC" w:rsidRPr="00EA004D" w:rsidRDefault="00D81CFC" w:rsidP="00D81CFC">
      <w:pPr>
        <w:rPr>
          <w:b/>
        </w:rPr>
      </w:pPr>
      <w:r w:rsidRPr="00EA004D">
        <w:rPr>
          <w:b/>
        </w:rPr>
        <w:t>06/10/2009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 xml:space="preserve">13:31/13:49 - 18:01/18:12 </w:t>
      </w:r>
    </w:p>
    <w:p w:rsidR="00D81CFC" w:rsidRDefault="00EA004D" w:rsidP="00D81CFC">
      <w:r>
        <w:tab/>
      </w:r>
      <w:r>
        <w:tab/>
        <w:t>Alarma nivel 1 G2 NOx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 xml:space="preserve">19:41/19:45 - </w:t>
      </w:r>
    </w:p>
    <w:p w:rsidR="00EA004D" w:rsidRPr="005E76D7" w:rsidRDefault="00D81CFC" w:rsidP="00D81CFC">
      <w:r>
        <w:tab/>
      </w:r>
      <w:r>
        <w:tab/>
        <w:t>Alarma nivel 1 G5 NO</w:t>
      </w:r>
      <w:r w:rsidR="005E76D7">
        <w:t>x</w:t>
      </w:r>
    </w:p>
    <w:p w:rsidR="00D81CFC" w:rsidRPr="00EA004D" w:rsidRDefault="00D81CFC" w:rsidP="0047356B">
      <w:pPr>
        <w:spacing w:after="0"/>
        <w:jc w:val="left"/>
        <w:rPr>
          <w:b/>
        </w:rPr>
      </w:pPr>
      <w:r w:rsidRPr="00EA004D">
        <w:rPr>
          <w:b/>
        </w:rPr>
        <w:t>07/10/2009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 xml:space="preserve">01:27/01:36 - </w:t>
      </w:r>
    </w:p>
    <w:p w:rsidR="00D81CFC" w:rsidRDefault="00D81CFC" w:rsidP="00D81CFC">
      <w:r>
        <w:tab/>
        <w:t>Alarma nivel 1 G5 NOx</w:t>
      </w:r>
    </w:p>
    <w:p w:rsidR="00D81CFC" w:rsidRDefault="00D81CFC" w:rsidP="00EA004D">
      <w:pPr>
        <w:pStyle w:val="Prrafodelista"/>
        <w:numPr>
          <w:ilvl w:val="0"/>
          <w:numId w:val="18"/>
        </w:numPr>
      </w:pPr>
      <w:r>
        <w:t>18:59/19:06 - 22:52/23:44</w:t>
      </w:r>
    </w:p>
    <w:p w:rsidR="00EA004D" w:rsidRDefault="00D81CFC" w:rsidP="00D81CFC">
      <w:r>
        <w:tab/>
        <w:t>Alarma nivel 1 G2 NOx</w:t>
      </w:r>
    </w:p>
    <w:p w:rsidR="00D81CFC" w:rsidRPr="00EA004D" w:rsidRDefault="00D81CFC" w:rsidP="00D81CFC">
      <w:pPr>
        <w:rPr>
          <w:b/>
        </w:rPr>
      </w:pPr>
      <w:r w:rsidRPr="00EA004D">
        <w:rPr>
          <w:b/>
        </w:rPr>
        <w:t>08/10/2009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 xml:space="preserve">00:24/01:03 - 02:20/02:25 </w:t>
      </w:r>
    </w:p>
    <w:p w:rsidR="00D81CFC" w:rsidRDefault="00EA004D" w:rsidP="00D81CFC">
      <w:r>
        <w:tab/>
      </w:r>
      <w:r>
        <w:tab/>
        <w:t>Alarma nivel 1 G2 NOx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 xml:space="preserve">12:39/12:43 </w:t>
      </w:r>
    </w:p>
    <w:p w:rsidR="00D81CFC" w:rsidRDefault="00D81CFC" w:rsidP="00D81CFC">
      <w:r>
        <w:tab/>
      </w:r>
      <w:r>
        <w:tab/>
        <w:t>Alarma nivel 1 G5 NOx</w:t>
      </w:r>
    </w:p>
    <w:p w:rsidR="00D81CFC" w:rsidRPr="00EA004D" w:rsidRDefault="00D81CFC" w:rsidP="00D81CFC">
      <w:pPr>
        <w:rPr>
          <w:b/>
        </w:rPr>
      </w:pPr>
      <w:r w:rsidRPr="00EA004D">
        <w:rPr>
          <w:b/>
        </w:rPr>
        <w:t>09/10/2009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 xml:space="preserve">08:24/08:28  </w:t>
      </w:r>
    </w:p>
    <w:p w:rsidR="00D81CFC" w:rsidRDefault="00EA004D" w:rsidP="00D81CFC">
      <w:r>
        <w:tab/>
      </w:r>
      <w:r>
        <w:tab/>
        <w:t>Alarma nivel 1 G2 NOx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>09:38/10:45</w:t>
      </w:r>
    </w:p>
    <w:p w:rsidR="00D81CFC" w:rsidRDefault="00D81CFC" w:rsidP="00D81CFC">
      <w:r>
        <w:tab/>
      </w:r>
      <w:r>
        <w:tab/>
        <w:t>Alarma nivel 1 G5 NOx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>10:02/10:05</w:t>
      </w:r>
    </w:p>
    <w:p w:rsidR="00D81CFC" w:rsidRDefault="00EA004D" w:rsidP="00D81CFC">
      <w:r>
        <w:tab/>
      </w:r>
      <w:r>
        <w:tab/>
        <w:t>Alarma nivel 1 F2 NOx</w:t>
      </w:r>
    </w:p>
    <w:p w:rsidR="00D81CFC" w:rsidRPr="00EA004D" w:rsidRDefault="00D81CFC" w:rsidP="00D81CFC">
      <w:pPr>
        <w:rPr>
          <w:b/>
        </w:rPr>
      </w:pPr>
      <w:r w:rsidRPr="00EA004D">
        <w:rPr>
          <w:b/>
        </w:rPr>
        <w:t>10/10/2009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 xml:space="preserve">00:06/00:16 </w:t>
      </w:r>
    </w:p>
    <w:p w:rsidR="00D81CFC" w:rsidRDefault="00D81CFC" w:rsidP="00D81CFC">
      <w:r>
        <w:tab/>
      </w:r>
      <w:r>
        <w:tab/>
        <w:t>Alarma nivel 1 G2 NOx</w:t>
      </w:r>
    </w:p>
    <w:p w:rsidR="00D81CFC" w:rsidRPr="00EA004D" w:rsidRDefault="00D81CFC" w:rsidP="00D81CFC">
      <w:pPr>
        <w:rPr>
          <w:b/>
        </w:rPr>
      </w:pPr>
      <w:r w:rsidRPr="00EA004D">
        <w:rPr>
          <w:b/>
        </w:rPr>
        <w:t>11/10/2009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>12:59/13:16</w:t>
      </w:r>
    </w:p>
    <w:p w:rsidR="00D81CFC" w:rsidRDefault="00EA004D" w:rsidP="00D81CFC">
      <w:r>
        <w:tab/>
      </w:r>
      <w:r>
        <w:tab/>
        <w:t>Alarma nivel 1 F2 NOx</w:t>
      </w:r>
    </w:p>
    <w:p w:rsidR="00D81CFC" w:rsidRPr="00EA004D" w:rsidRDefault="00D81CFC" w:rsidP="00D81CFC">
      <w:pPr>
        <w:rPr>
          <w:b/>
        </w:rPr>
      </w:pPr>
      <w:r w:rsidRPr="00EA004D">
        <w:rPr>
          <w:b/>
        </w:rPr>
        <w:t>13/10/2009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>08:26/08:27 - 08:36/08:37</w:t>
      </w:r>
    </w:p>
    <w:p w:rsidR="00D81CFC" w:rsidRDefault="00D81CFC" w:rsidP="00D81CFC">
      <w:r>
        <w:tab/>
      </w:r>
      <w:r>
        <w:tab/>
        <w:t>Alarma nivel 1 F5 NOx</w:t>
      </w:r>
    </w:p>
    <w:p w:rsidR="0047356B" w:rsidRDefault="0047356B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D81CFC" w:rsidRPr="00EA004D" w:rsidRDefault="00D81CFC" w:rsidP="00EA004D">
      <w:pPr>
        <w:spacing w:after="0"/>
        <w:jc w:val="left"/>
      </w:pPr>
      <w:r w:rsidRPr="00EA004D">
        <w:rPr>
          <w:b/>
        </w:rPr>
        <w:lastRenderedPageBreak/>
        <w:t>14/10/2009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>02:48/03:01 - 03:12/03:55 - 09:01/10:25</w:t>
      </w:r>
    </w:p>
    <w:p w:rsidR="00D81CFC" w:rsidRDefault="00EA004D" w:rsidP="00D81CFC">
      <w:r>
        <w:tab/>
        <w:t>Alarma nivel 1 F5 NOx</w:t>
      </w:r>
    </w:p>
    <w:p w:rsidR="00D81CFC" w:rsidRDefault="00D81CFC" w:rsidP="00D81CFC">
      <w:pPr>
        <w:pStyle w:val="Prrafodelista"/>
        <w:numPr>
          <w:ilvl w:val="0"/>
          <w:numId w:val="18"/>
        </w:numPr>
      </w:pPr>
      <w:r>
        <w:t xml:space="preserve">03:02/03:11 - </w:t>
      </w:r>
    </w:p>
    <w:p w:rsidR="00D81CFC" w:rsidRDefault="00D81CFC" w:rsidP="00D81CFC">
      <w:r>
        <w:tab/>
      </w:r>
      <w:r>
        <w:tab/>
        <w:t>Alarma nivel 2 F5 NOx</w:t>
      </w:r>
    </w:p>
    <w:p w:rsidR="00D81CFC" w:rsidRDefault="00EA004D" w:rsidP="00EA004D">
      <w:pPr>
        <w:pStyle w:val="Prrafodelista"/>
        <w:numPr>
          <w:ilvl w:val="0"/>
          <w:numId w:val="18"/>
        </w:numPr>
      </w:pPr>
      <w:r>
        <w:t>08:58/10:40</w:t>
      </w:r>
    </w:p>
    <w:p w:rsidR="00D81CFC" w:rsidRDefault="00D81CFC" w:rsidP="00D81CFC">
      <w:r>
        <w:tab/>
      </w:r>
      <w:r>
        <w:tab/>
        <w:t>Alarma nivel 1 C9 NO</w:t>
      </w:r>
      <w:r w:rsidR="00EA004D">
        <w:t>x</w:t>
      </w:r>
    </w:p>
    <w:p w:rsidR="00D81CFC" w:rsidRPr="00D81CFC" w:rsidRDefault="00D81CFC" w:rsidP="00D81CFC"/>
    <w:p w:rsidR="00FB3C62" w:rsidRDefault="00FB3C62" w:rsidP="00FB3C62">
      <w:pPr>
        <w:pStyle w:val="Ttulo3"/>
        <w:rPr>
          <w:szCs w:val="24"/>
        </w:rPr>
      </w:pPr>
      <w:bookmarkStart w:id="8" w:name="_Toc285107333"/>
      <w:r w:rsidRPr="008C4800">
        <w:rPr>
          <w:szCs w:val="24"/>
        </w:rPr>
        <w:t>Recopilación de información de estos episodios: calidad del aire, meteorología, emisiones de la Unidad de Producción Térmica y Ciclo Combinado.</w:t>
      </w:r>
      <w:bookmarkEnd w:id="8"/>
      <w:r w:rsidRPr="008C4800">
        <w:rPr>
          <w:szCs w:val="24"/>
        </w:rPr>
        <w:t xml:space="preserve"> </w:t>
      </w:r>
    </w:p>
    <w:p w:rsidR="00237742" w:rsidRPr="00237742" w:rsidRDefault="00237742" w:rsidP="00237742">
      <w:pPr>
        <w:rPr>
          <w:b/>
        </w:rPr>
      </w:pPr>
      <w:r>
        <w:rPr>
          <w:b/>
        </w:rPr>
        <w:t>01/10/2009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5"/>
        <w:gridCol w:w="1484"/>
        <w:gridCol w:w="1367"/>
        <w:gridCol w:w="2958"/>
      </w:tblGrid>
      <w:tr w:rsidR="00237742" w:rsidTr="003F05B2">
        <w:trPr>
          <w:cnfStyle w:val="100000000000"/>
        </w:trPr>
        <w:tc>
          <w:tcPr>
            <w:cnfStyle w:val="001000000100"/>
            <w:tcW w:w="1511" w:type="dxa"/>
          </w:tcPr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100000000000"/>
            </w:pPr>
            <w:r>
              <w:t>CC</w:t>
            </w:r>
          </w:p>
        </w:tc>
        <w:tc>
          <w:tcPr>
            <w:tcW w:w="1484" w:type="dxa"/>
          </w:tcPr>
          <w:p w:rsidR="00237742" w:rsidRDefault="00237742" w:rsidP="0058375E">
            <w:pPr>
              <w:cnfStyle w:val="100000000000"/>
            </w:pPr>
            <w:r>
              <w:t>DV</w:t>
            </w:r>
          </w:p>
        </w:tc>
        <w:tc>
          <w:tcPr>
            <w:tcW w:w="1367" w:type="dxa"/>
          </w:tcPr>
          <w:p w:rsidR="00237742" w:rsidRDefault="00237742" w:rsidP="0058375E">
            <w:pPr>
              <w:cnfStyle w:val="100000000000"/>
            </w:pPr>
            <w:r>
              <w:t>VV</w:t>
            </w:r>
          </w:p>
        </w:tc>
        <w:tc>
          <w:tcPr>
            <w:tcW w:w="2958" w:type="dxa"/>
          </w:tcPr>
          <w:p w:rsidR="00237742" w:rsidRDefault="00237742" w:rsidP="0058375E">
            <w:pPr>
              <w:cnfStyle w:val="100000000000"/>
            </w:pPr>
            <w:r>
              <w:t>Grupos funcionando</w:t>
            </w:r>
          </w:p>
          <w:p w:rsidR="00237742" w:rsidRDefault="00237742" w:rsidP="0058375E">
            <w:pPr>
              <w:cnfStyle w:val="100000000000"/>
            </w:pPr>
            <w:r>
              <w:t>(POT)</w:t>
            </w:r>
          </w:p>
        </w:tc>
      </w:tr>
      <w:tr w:rsidR="00237742" w:rsidTr="003F05B2">
        <w:trPr>
          <w:cnfStyle w:val="000000100000"/>
        </w:trPr>
        <w:tc>
          <w:tcPr>
            <w:cnfStyle w:val="001000000000"/>
            <w:tcW w:w="1511" w:type="dxa"/>
          </w:tcPr>
          <w:p w:rsidR="00237742" w:rsidRDefault="003F05B2" w:rsidP="0058375E">
            <w:r>
              <w:t>02:30/02:57</w:t>
            </w:r>
            <w:r w:rsidR="00237742">
              <w:t xml:space="preserve">   </w:t>
            </w:r>
          </w:p>
          <w:p w:rsidR="00237742" w:rsidRDefault="00237742" w:rsidP="0058375E"/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000000100000"/>
            </w:pPr>
            <w:r>
              <w:t>Alarma 1 NOx</w:t>
            </w:r>
          </w:p>
          <w:p w:rsidR="00237742" w:rsidRDefault="00237742" w:rsidP="0058375E">
            <w:pPr>
              <w:cnfStyle w:val="000000100000"/>
            </w:pPr>
          </w:p>
        </w:tc>
        <w:tc>
          <w:tcPr>
            <w:tcW w:w="1484" w:type="dxa"/>
          </w:tcPr>
          <w:p w:rsidR="00237742" w:rsidRDefault="00656855" w:rsidP="0058375E">
            <w:pPr>
              <w:cnfStyle w:val="000000100000"/>
            </w:pPr>
            <w:r>
              <w:t>138</w:t>
            </w:r>
          </w:p>
        </w:tc>
        <w:tc>
          <w:tcPr>
            <w:tcW w:w="1367" w:type="dxa"/>
          </w:tcPr>
          <w:p w:rsidR="00237742" w:rsidRDefault="00656855" w:rsidP="0058375E">
            <w:pPr>
              <w:cnfStyle w:val="000000100000"/>
            </w:pPr>
            <w:r>
              <w:t>4</w:t>
            </w:r>
          </w:p>
        </w:tc>
        <w:tc>
          <w:tcPr>
            <w:tcW w:w="2958" w:type="dxa"/>
          </w:tcPr>
          <w:p w:rsidR="00237742" w:rsidRDefault="00656855" w:rsidP="0058375E">
            <w:pPr>
              <w:cnfStyle w:val="000000100000"/>
            </w:pPr>
            <w:r>
              <w:t>I 323</w:t>
            </w:r>
          </w:p>
          <w:p w:rsidR="00237742" w:rsidRDefault="00656855" w:rsidP="0058375E">
            <w:pPr>
              <w:cnfStyle w:val="000000100000"/>
            </w:pPr>
            <w:r>
              <w:t>II 315</w:t>
            </w:r>
          </w:p>
          <w:p w:rsidR="00237742" w:rsidRDefault="00656855" w:rsidP="0058375E">
            <w:pPr>
              <w:cnfStyle w:val="000000100000"/>
            </w:pPr>
            <w:r>
              <w:t>III 270</w:t>
            </w:r>
          </w:p>
          <w:p w:rsidR="00237742" w:rsidRDefault="00237742" w:rsidP="0058375E">
            <w:pPr>
              <w:cnfStyle w:val="000000100000"/>
            </w:pPr>
            <w:r>
              <w:t xml:space="preserve">IV </w:t>
            </w:r>
            <w:r w:rsidR="00656855">
              <w:t>270</w:t>
            </w:r>
          </w:p>
        </w:tc>
      </w:tr>
      <w:tr w:rsidR="00237742" w:rsidTr="003F05B2">
        <w:tc>
          <w:tcPr>
            <w:cnfStyle w:val="001000000000"/>
            <w:tcW w:w="1511" w:type="dxa"/>
          </w:tcPr>
          <w:p w:rsidR="00237742" w:rsidRDefault="003F05B2" w:rsidP="0058375E">
            <w:r>
              <w:t>03:14/03:28</w:t>
            </w:r>
          </w:p>
        </w:tc>
        <w:tc>
          <w:tcPr>
            <w:tcW w:w="1435" w:type="dxa"/>
          </w:tcPr>
          <w:p w:rsidR="00237742" w:rsidRDefault="00237742" w:rsidP="0058375E">
            <w:pPr>
              <w:cnfStyle w:val="000000000000"/>
            </w:pPr>
            <w:r>
              <w:t>Alarma 1 NOX</w:t>
            </w:r>
          </w:p>
          <w:p w:rsidR="00237742" w:rsidRDefault="00237742" w:rsidP="0058375E">
            <w:pPr>
              <w:cnfStyle w:val="000000000000"/>
            </w:pPr>
          </w:p>
        </w:tc>
        <w:tc>
          <w:tcPr>
            <w:tcW w:w="1484" w:type="dxa"/>
          </w:tcPr>
          <w:p w:rsidR="00237742" w:rsidRDefault="00656855" w:rsidP="0058375E">
            <w:pPr>
              <w:cnfStyle w:val="000000000000"/>
            </w:pPr>
            <w:r>
              <w:t>133</w:t>
            </w:r>
          </w:p>
        </w:tc>
        <w:tc>
          <w:tcPr>
            <w:tcW w:w="1367" w:type="dxa"/>
          </w:tcPr>
          <w:p w:rsidR="00237742" w:rsidRDefault="00656855" w:rsidP="0058375E">
            <w:pPr>
              <w:cnfStyle w:val="000000000000"/>
            </w:pPr>
            <w:r>
              <w:t>4</w:t>
            </w:r>
          </w:p>
        </w:tc>
        <w:tc>
          <w:tcPr>
            <w:tcW w:w="2958" w:type="dxa"/>
          </w:tcPr>
          <w:p w:rsidR="00237742" w:rsidRDefault="00656855" w:rsidP="0058375E">
            <w:pPr>
              <w:cnfStyle w:val="000000000000"/>
            </w:pPr>
            <w:r>
              <w:t>I 286</w:t>
            </w:r>
          </w:p>
          <w:p w:rsidR="00237742" w:rsidRDefault="00656855" w:rsidP="0058375E">
            <w:pPr>
              <w:cnfStyle w:val="000000000000"/>
            </w:pPr>
            <w:r>
              <w:t>II 253</w:t>
            </w:r>
          </w:p>
          <w:p w:rsidR="00237742" w:rsidRDefault="00656855" w:rsidP="0058375E">
            <w:pPr>
              <w:cnfStyle w:val="000000000000"/>
            </w:pPr>
            <w:r>
              <w:t>III 242</w:t>
            </w:r>
          </w:p>
          <w:p w:rsidR="00237742" w:rsidRDefault="00237742" w:rsidP="0058375E">
            <w:pPr>
              <w:cnfStyle w:val="000000000000"/>
            </w:pPr>
            <w:r>
              <w:t>IV 2</w:t>
            </w:r>
            <w:r w:rsidR="00656855">
              <w:t>40</w:t>
            </w:r>
          </w:p>
        </w:tc>
      </w:tr>
      <w:tr w:rsidR="003F05B2" w:rsidTr="003F05B2">
        <w:trPr>
          <w:cnfStyle w:val="000000100000"/>
        </w:trPr>
        <w:tc>
          <w:tcPr>
            <w:cnfStyle w:val="001000000000"/>
            <w:tcW w:w="1511" w:type="dxa"/>
          </w:tcPr>
          <w:p w:rsidR="003F05B2" w:rsidRDefault="003F05B2" w:rsidP="0058375E">
            <w:r>
              <w:t>07:23/08:25</w:t>
            </w:r>
          </w:p>
        </w:tc>
        <w:tc>
          <w:tcPr>
            <w:tcW w:w="1435" w:type="dxa"/>
          </w:tcPr>
          <w:p w:rsidR="003F05B2" w:rsidRDefault="003F05B2" w:rsidP="003F05B2">
            <w:pPr>
              <w:cnfStyle w:val="000000100000"/>
            </w:pPr>
            <w:r>
              <w:t>Alarma 1 NOX</w:t>
            </w:r>
          </w:p>
          <w:p w:rsidR="003F05B2" w:rsidRDefault="003F05B2" w:rsidP="0058375E">
            <w:pPr>
              <w:cnfStyle w:val="000000100000"/>
            </w:pPr>
          </w:p>
        </w:tc>
        <w:tc>
          <w:tcPr>
            <w:tcW w:w="1484" w:type="dxa"/>
          </w:tcPr>
          <w:p w:rsidR="003F05B2" w:rsidRDefault="00656855" w:rsidP="0058375E">
            <w:pPr>
              <w:cnfStyle w:val="000000100000"/>
            </w:pPr>
            <w:r>
              <w:t>137</w:t>
            </w:r>
          </w:p>
        </w:tc>
        <w:tc>
          <w:tcPr>
            <w:tcW w:w="1367" w:type="dxa"/>
          </w:tcPr>
          <w:p w:rsidR="003F05B2" w:rsidRDefault="00656855" w:rsidP="0058375E">
            <w:pPr>
              <w:cnfStyle w:val="000000100000"/>
            </w:pPr>
            <w:r>
              <w:t>4</w:t>
            </w:r>
          </w:p>
        </w:tc>
        <w:tc>
          <w:tcPr>
            <w:tcW w:w="2958" w:type="dxa"/>
          </w:tcPr>
          <w:p w:rsidR="003F05B2" w:rsidRDefault="00656855" w:rsidP="0058375E">
            <w:pPr>
              <w:cnfStyle w:val="000000100000"/>
            </w:pPr>
            <w:r>
              <w:t>I 330</w:t>
            </w:r>
          </w:p>
          <w:p w:rsidR="003F05B2" w:rsidRDefault="00656855" w:rsidP="0058375E">
            <w:pPr>
              <w:cnfStyle w:val="000000100000"/>
            </w:pPr>
            <w:r>
              <w:t>II 340</w:t>
            </w:r>
          </w:p>
          <w:p w:rsidR="003F05B2" w:rsidRDefault="00656855" w:rsidP="0058375E">
            <w:pPr>
              <w:cnfStyle w:val="000000100000"/>
            </w:pPr>
            <w:r>
              <w:t>III 333</w:t>
            </w:r>
          </w:p>
          <w:p w:rsidR="003F05B2" w:rsidRDefault="003F05B2" w:rsidP="0058375E">
            <w:pPr>
              <w:cnfStyle w:val="000000100000"/>
            </w:pPr>
            <w:r>
              <w:t xml:space="preserve">IV </w:t>
            </w:r>
            <w:r w:rsidR="00656855">
              <w:t>337</w:t>
            </w:r>
          </w:p>
        </w:tc>
      </w:tr>
      <w:tr w:rsidR="003F05B2" w:rsidTr="003F05B2">
        <w:tc>
          <w:tcPr>
            <w:cnfStyle w:val="001000000000"/>
            <w:tcW w:w="1511" w:type="dxa"/>
          </w:tcPr>
          <w:p w:rsidR="003F05B2" w:rsidRDefault="003F05B2" w:rsidP="0058375E">
            <w:r>
              <w:t>08:34/10:31</w:t>
            </w:r>
          </w:p>
        </w:tc>
        <w:tc>
          <w:tcPr>
            <w:tcW w:w="1435" w:type="dxa"/>
          </w:tcPr>
          <w:p w:rsidR="003F05B2" w:rsidRDefault="003F05B2" w:rsidP="003F05B2">
            <w:pPr>
              <w:cnfStyle w:val="000000000000"/>
            </w:pPr>
            <w:r>
              <w:t>Alarma 1 NOX</w:t>
            </w:r>
          </w:p>
          <w:p w:rsidR="003F05B2" w:rsidRDefault="003F05B2" w:rsidP="0058375E">
            <w:pPr>
              <w:cnfStyle w:val="000000000000"/>
            </w:pPr>
          </w:p>
        </w:tc>
        <w:tc>
          <w:tcPr>
            <w:tcW w:w="1484" w:type="dxa"/>
          </w:tcPr>
          <w:p w:rsidR="003F05B2" w:rsidRDefault="00656855" w:rsidP="0058375E">
            <w:pPr>
              <w:cnfStyle w:val="000000000000"/>
            </w:pPr>
            <w:r>
              <w:t>134</w:t>
            </w:r>
          </w:p>
        </w:tc>
        <w:tc>
          <w:tcPr>
            <w:tcW w:w="1367" w:type="dxa"/>
          </w:tcPr>
          <w:p w:rsidR="003F05B2" w:rsidRDefault="00656855" w:rsidP="0058375E">
            <w:pPr>
              <w:cnfStyle w:val="000000000000"/>
            </w:pPr>
            <w:r>
              <w:t>4</w:t>
            </w:r>
          </w:p>
        </w:tc>
        <w:tc>
          <w:tcPr>
            <w:tcW w:w="2958" w:type="dxa"/>
          </w:tcPr>
          <w:p w:rsidR="003F05B2" w:rsidRDefault="00656855" w:rsidP="0058375E">
            <w:pPr>
              <w:cnfStyle w:val="000000000000"/>
            </w:pPr>
            <w:r>
              <w:t>I 305</w:t>
            </w:r>
          </w:p>
          <w:p w:rsidR="003F05B2" w:rsidRDefault="00656855" w:rsidP="0058375E">
            <w:pPr>
              <w:cnfStyle w:val="000000000000"/>
            </w:pPr>
            <w:r>
              <w:t>II 300</w:t>
            </w:r>
          </w:p>
          <w:p w:rsidR="003F05B2" w:rsidRDefault="00656855" w:rsidP="0058375E">
            <w:pPr>
              <w:cnfStyle w:val="000000000000"/>
            </w:pPr>
            <w:r>
              <w:t>III 300</w:t>
            </w:r>
          </w:p>
          <w:p w:rsidR="003F05B2" w:rsidRDefault="003F05B2" w:rsidP="0058375E">
            <w:pPr>
              <w:cnfStyle w:val="000000000000"/>
            </w:pPr>
            <w:r>
              <w:t xml:space="preserve">IV </w:t>
            </w:r>
            <w:r w:rsidR="00656855">
              <w:t>308</w:t>
            </w:r>
          </w:p>
        </w:tc>
      </w:tr>
      <w:tr w:rsidR="003F05B2" w:rsidTr="003F05B2">
        <w:trPr>
          <w:cnfStyle w:val="000000100000"/>
        </w:trPr>
        <w:tc>
          <w:tcPr>
            <w:cnfStyle w:val="001000000000"/>
            <w:tcW w:w="1511" w:type="dxa"/>
          </w:tcPr>
          <w:p w:rsidR="003F05B2" w:rsidRDefault="003F05B2" w:rsidP="0058375E">
            <w:r>
              <w:t>10:39/10:47</w:t>
            </w:r>
          </w:p>
        </w:tc>
        <w:tc>
          <w:tcPr>
            <w:tcW w:w="1435" w:type="dxa"/>
          </w:tcPr>
          <w:p w:rsidR="003F05B2" w:rsidRDefault="003F05B2" w:rsidP="003F05B2">
            <w:pPr>
              <w:cnfStyle w:val="000000100000"/>
            </w:pPr>
            <w:r>
              <w:t>Alarma 1 NOX</w:t>
            </w:r>
          </w:p>
          <w:p w:rsidR="003F05B2" w:rsidRDefault="003F05B2" w:rsidP="0058375E">
            <w:pPr>
              <w:cnfStyle w:val="000000100000"/>
            </w:pPr>
          </w:p>
        </w:tc>
        <w:tc>
          <w:tcPr>
            <w:tcW w:w="1484" w:type="dxa"/>
          </w:tcPr>
          <w:p w:rsidR="003F05B2" w:rsidRDefault="00656855" w:rsidP="0058375E">
            <w:pPr>
              <w:cnfStyle w:val="000000100000"/>
            </w:pPr>
            <w:r>
              <w:t>138</w:t>
            </w:r>
          </w:p>
        </w:tc>
        <w:tc>
          <w:tcPr>
            <w:tcW w:w="1367" w:type="dxa"/>
          </w:tcPr>
          <w:p w:rsidR="003F05B2" w:rsidRDefault="00656855" w:rsidP="0058375E">
            <w:pPr>
              <w:cnfStyle w:val="000000100000"/>
            </w:pPr>
            <w:r>
              <w:t>3</w:t>
            </w:r>
          </w:p>
        </w:tc>
        <w:tc>
          <w:tcPr>
            <w:tcW w:w="2958" w:type="dxa"/>
          </w:tcPr>
          <w:p w:rsidR="003F05B2" w:rsidRDefault="00656855" w:rsidP="0058375E">
            <w:pPr>
              <w:cnfStyle w:val="000000100000"/>
            </w:pPr>
            <w:r>
              <w:t>I 326</w:t>
            </w:r>
          </w:p>
          <w:p w:rsidR="003F05B2" w:rsidRDefault="00656855" w:rsidP="0058375E">
            <w:pPr>
              <w:cnfStyle w:val="000000100000"/>
            </w:pPr>
            <w:r>
              <w:t>II 324</w:t>
            </w:r>
          </w:p>
          <w:p w:rsidR="003F05B2" w:rsidRDefault="00656855" w:rsidP="0058375E">
            <w:pPr>
              <w:cnfStyle w:val="000000100000"/>
            </w:pPr>
            <w:r>
              <w:t>III 300</w:t>
            </w:r>
          </w:p>
          <w:p w:rsidR="003F05B2" w:rsidRDefault="003F05B2" w:rsidP="0058375E">
            <w:pPr>
              <w:cnfStyle w:val="000000100000"/>
            </w:pPr>
            <w:r>
              <w:t xml:space="preserve">IV </w:t>
            </w:r>
            <w:r w:rsidR="00656855">
              <w:t>334</w:t>
            </w:r>
          </w:p>
        </w:tc>
      </w:tr>
      <w:tr w:rsidR="003F05B2" w:rsidTr="003F05B2">
        <w:tc>
          <w:tcPr>
            <w:cnfStyle w:val="001000000000"/>
            <w:tcW w:w="1511" w:type="dxa"/>
          </w:tcPr>
          <w:p w:rsidR="003F05B2" w:rsidRDefault="003F05B2" w:rsidP="0058375E">
            <w:r>
              <w:lastRenderedPageBreak/>
              <w:t>11:18/12:09</w:t>
            </w:r>
          </w:p>
        </w:tc>
        <w:tc>
          <w:tcPr>
            <w:tcW w:w="1435" w:type="dxa"/>
          </w:tcPr>
          <w:p w:rsidR="003F05B2" w:rsidRDefault="003F05B2" w:rsidP="003F05B2">
            <w:pPr>
              <w:cnfStyle w:val="000000000000"/>
            </w:pPr>
            <w:r>
              <w:t>Alarma 1 NOX</w:t>
            </w:r>
          </w:p>
          <w:p w:rsidR="003F05B2" w:rsidRDefault="003F05B2" w:rsidP="0058375E">
            <w:pPr>
              <w:cnfStyle w:val="000000000000"/>
            </w:pPr>
          </w:p>
        </w:tc>
        <w:tc>
          <w:tcPr>
            <w:tcW w:w="1484" w:type="dxa"/>
          </w:tcPr>
          <w:p w:rsidR="003F05B2" w:rsidRDefault="00656855" w:rsidP="0058375E">
            <w:pPr>
              <w:cnfStyle w:val="000000000000"/>
            </w:pPr>
            <w:r>
              <w:t>124</w:t>
            </w:r>
          </w:p>
        </w:tc>
        <w:tc>
          <w:tcPr>
            <w:tcW w:w="1367" w:type="dxa"/>
          </w:tcPr>
          <w:p w:rsidR="003F05B2" w:rsidRDefault="00656855" w:rsidP="0058375E">
            <w:pPr>
              <w:cnfStyle w:val="000000000000"/>
            </w:pPr>
            <w:r>
              <w:t>1</w:t>
            </w:r>
          </w:p>
        </w:tc>
        <w:tc>
          <w:tcPr>
            <w:tcW w:w="2958" w:type="dxa"/>
          </w:tcPr>
          <w:p w:rsidR="003F05B2" w:rsidRDefault="00656855" w:rsidP="0058375E">
            <w:pPr>
              <w:cnfStyle w:val="000000000000"/>
            </w:pPr>
            <w:r>
              <w:t>I 323</w:t>
            </w:r>
          </w:p>
          <w:p w:rsidR="003F05B2" w:rsidRDefault="00656855" w:rsidP="0058375E">
            <w:pPr>
              <w:cnfStyle w:val="000000000000"/>
            </w:pPr>
            <w:r>
              <w:t>II 333</w:t>
            </w:r>
          </w:p>
          <w:p w:rsidR="003F05B2" w:rsidRDefault="00656855" w:rsidP="0058375E">
            <w:pPr>
              <w:cnfStyle w:val="000000000000"/>
            </w:pPr>
            <w:r>
              <w:t>III 245</w:t>
            </w:r>
          </w:p>
          <w:p w:rsidR="003F05B2" w:rsidRDefault="003F05B2" w:rsidP="0058375E">
            <w:pPr>
              <w:cnfStyle w:val="000000000000"/>
            </w:pPr>
            <w:r>
              <w:t xml:space="preserve">IV </w:t>
            </w:r>
            <w:r w:rsidR="00656855">
              <w:t>300</w:t>
            </w:r>
          </w:p>
        </w:tc>
      </w:tr>
      <w:tr w:rsidR="003F05B2" w:rsidTr="003F05B2">
        <w:trPr>
          <w:cnfStyle w:val="000000100000"/>
        </w:trPr>
        <w:tc>
          <w:tcPr>
            <w:cnfStyle w:val="001000000000"/>
            <w:tcW w:w="1511" w:type="dxa"/>
          </w:tcPr>
          <w:p w:rsidR="003F05B2" w:rsidRDefault="003F05B2" w:rsidP="0058375E">
            <w:r>
              <w:t>18:03/18:46</w:t>
            </w:r>
          </w:p>
        </w:tc>
        <w:tc>
          <w:tcPr>
            <w:tcW w:w="1435" w:type="dxa"/>
          </w:tcPr>
          <w:p w:rsidR="003F05B2" w:rsidRDefault="003F05B2" w:rsidP="003F05B2">
            <w:pPr>
              <w:cnfStyle w:val="000000100000"/>
            </w:pPr>
            <w:r>
              <w:t>Alarma 1 SO2</w:t>
            </w:r>
          </w:p>
          <w:p w:rsidR="003F05B2" w:rsidRDefault="003F05B2" w:rsidP="0058375E">
            <w:pPr>
              <w:cnfStyle w:val="000000100000"/>
            </w:pPr>
          </w:p>
        </w:tc>
        <w:tc>
          <w:tcPr>
            <w:tcW w:w="1484" w:type="dxa"/>
          </w:tcPr>
          <w:p w:rsidR="003F05B2" w:rsidRDefault="00656855" w:rsidP="0058375E">
            <w:pPr>
              <w:cnfStyle w:val="000000100000"/>
            </w:pPr>
            <w:r>
              <w:t>34</w:t>
            </w:r>
          </w:p>
        </w:tc>
        <w:tc>
          <w:tcPr>
            <w:tcW w:w="1367" w:type="dxa"/>
          </w:tcPr>
          <w:p w:rsidR="003F05B2" w:rsidRDefault="00656855" w:rsidP="0058375E">
            <w:pPr>
              <w:cnfStyle w:val="000000100000"/>
            </w:pPr>
            <w:r>
              <w:t>5</w:t>
            </w:r>
          </w:p>
        </w:tc>
        <w:tc>
          <w:tcPr>
            <w:tcW w:w="2958" w:type="dxa"/>
          </w:tcPr>
          <w:p w:rsidR="003F05B2" w:rsidRDefault="00656855" w:rsidP="0058375E">
            <w:pPr>
              <w:cnfStyle w:val="000000100000"/>
            </w:pPr>
            <w:r>
              <w:t>I 306</w:t>
            </w:r>
          </w:p>
          <w:p w:rsidR="003F05B2" w:rsidRDefault="00656855" w:rsidP="0058375E">
            <w:pPr>
              <w:cnfStyle w:val="000000100000"/>
            </w:pPr>
            <w:r>
              <w:t>II 287</w:t>
            </w:r>
          </w:p>
          <w:p w:rsidR="003F05B2" w:rsidRDefault="00656855" w:rsidP="0058375E">
            <w:pPr>
              <w:cnfStyle w:val="000000100000"/>
            </w:pPr>
            <w:r>
              <w:t>III 286</w:t>
            </w:r>
          </w:p>
          <w:p w:rsidR="003F05B2" w:rsidRDefault="003F05B2" w:rsidP="0058375E">
            <w:pPr>
              <w:cnfStyle w:val="000000100000"/>
            </w:pPr>
            <w:r>
              <w:t>IV 2</w:t>
            </w:r>
            <w:r w:rsidR="00656855">
              <w:t>90</w:t>
            </w:r>
          </w:p>
        </w:tc>
      </w:tr>
    </w:tbl>
    <w:p w:rsidR="00237742" w:rsidRPr="00237742" w:rsidRDefault="00237742" w:rsidP="00237742"/>
    <w:p w:rsidR="00237742" w:rsidRDefault="00237742" w:rsidP="00237742">
      <w:pPr>
        <w:rPr>
          <w:b/>
        </w:rPr>
      </w:pPr>
      <w:r>
        <w:rPr>
          <w:b/>
        </w:rPr>
        <w:t>02/10/2009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5"/>
        <w:gridCol w:w="1484"/>
        <w:gridCol w:w="1367"/>
        <w:gridCol w:w="2958"/>
      </w:tblGrid>
      <w:tr w:rsidR="00237742" w:rsidTr="0058375E">
        <w:trPr>
          <w:cnfStyle w:val="100000000000"/>
        </w:trPr>
        <w:tc>
          <w:tcPr>
            <w:cnfStyle w:val="001000000100"/>
            <w:tcW w:w="1511" w:type="dxa"/>
          </w:tcPr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100000000000"/>
            </w:pPr>
            <w:r>
              <w:t>CC</w:t>
            </w:r>
          </w:p>
        </w:tc>
        <w:tc>
          <w:tcPr>
            <w:tcW w:w="1484" w:type="dxa"/>
          </w:tcPr>
          <w:p w:rsidR="00237742" w:rsidRDefault="00237742" w:rsidP="0058375E">
            <w:pPr>
              <w:cnfStyle w:val="100000000000"/>
            </w:pPr>
            <w:r>
              <w:t>DV</w:t>
            </w:r>
          </w:p>
        </w:tc>
        <w:tc>
          <w:tcPr>
            <w:tcW w:w="1367" w:type="dxa"/>
          </w:tcPr>
          <w:p w:rsidR="00237742" w:rsidRDefault="00237742" w:rsidP="0058375E">
            <w:pPr>
              <w:cnfStyle w:val="100000000000"/>
            </w:pPr>
            <w:r>
              <w:t>VV</w:t>
            </w:r>
          </w:p>
        </w:tc>
        <w:tc>
          <w:tcPr>
            <w:tcW w:w="2958" w:type="dxa"/>
          </w:tcPr>
          <w:p w:rsidR="00237742" w:rsidRDefault="00237742" w:rsidP="0058375E">
            <w:pPr>
              <w:cnfStyle w:val="100000000000"/>
            </w:pPr>
            <w:r>
              <w:t>Grupos funcionando</w:t>
            </w:r>
          </w:p>
          <w:p w:rsidR="00237742" w:rsidRDefault="00237742" w:rsidP="0058375E">
            <w:pPr>
              <w:cnfStyle w:val="100000000000"/>
            </w:pPr>
            <w:r>
              <w:t>(POT)</w:t>
            </w:r>
          </w:p>
        </w:tc>
      </w:tr>
      <w:tr w:rsidR="00237742" w:rsidTr="0058375E">
        <w:trPr>
          <w:cnfStyle w:val="000000100000"/>
        </w:trPr>
        <w:tc>
          <w:tcPr>
            <w:cnfStyle w:val="001000000000"/>
            <w:tcW w:w="1511" w:type="dxa"/>
          </w:tcPr>
          <w:p w:rsidR="00237742" w:rsidRDefault="0058375E" w:rsidP="0058375E">
            <w:r>
              <w:t>02:15/02:20</w:t>
            </w:r>
            <w:r w:rsidR="00237742">
              <w:t xml:space="preserve">   </w:t>
            </w:r>
          </w:p>
          <w:p w:rsidR="00237742" w:rsidRDefault="00237742" w:rsidP="0058375E"/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000000100000"/>
            </w:pPr>
            <w:r>
              <w:t>Alarma 1 NOx</w:t>
            </w:r>
          </w:p>
          <w:p w:rsidR="00237742" w:rsidRDefault="00237742" w:rsidP="0058375E">
            <w:pPr>
              <w:cnfStyle w:val="000000100000"/>
            </w:pPr>
          </w:p>
        </w:tc>
        <w:tc>
          <w:tcPr>
            <w:tcW w:w="1484" w:type="dxa"/>
          </w:tcPr>
          <w:p w:rsidR="00237742" w:rsidRDefault="00EB6745" w:rsidP="0058375E">
            <w:pPr>
              <w:cnfStyle w:val="000000100000"/>
            </w:pPr>
            <w:r>
              <w:t>74</w:t>
            </w:r>
          </w:p>
        </w:tc>
        <w:tc>
          <w:tcPr>
            <w:tcW w:w="1367" w:type="dxa"/>
          </w:tcPr>
          <w:p w:rsidR="00237742" w:rsidRDefault="00EB6745" w:rsidP="0058375E">
            <w:pPr>
              <w:cnfStyle w:val="000000100000"/>
            </w:pPr>
            <w:r>
              <w:t>2</w:t>
            </w:r>
          </w:p>
        </w:tc>
        <w:tc>
          <w:tcPr>
            <w:tcW w:w="2958" w:type="dxa"/>
          </w:tcPr>
          <w:p w:rsidR="00237742" w:rsidRDefault="00EB6745" w:rsidP="0058375E">
            <w:pPr>
              <w:cnfStyle w:val="000000100000"/>
            </w:pPr>
            <w:r>
              <w:t>I 285</w:t>
            </w:r>
          </w:p>
          <w:p w:rsidR="00237742" w:rsidRDefault="00EB6745" w:rsidP="0058375E">
            <w:pPr>
              <w:cnfStyle w:val="000000100000"/>
            </w:pPr>
            <w:r>
              <w:t>II 263</w:t>
            </w:r>
          </w:p>
          <w:p w:rsidR="00237742" w:rsidRDefault="00EB6745" w:rsidP="0058375E">
            <w:pPr>
              <w:cnfStyle w:val="000000100000"/>
            </w:pPr>
            <w:r>
              <w:t>III 265</w:t>
            </w:r>
          </w:p>
          <w:p w:rsidR="00237742" w:rsidRDefault="00EB6745" w:rsidP="0058375E">
            <w:pPr>
              <w:cnfStyle w:val="000000100000"/>
            </w:pPr>
            <w:r>
              <w:t>IV 267</w:t>
            </w:r>
          </w:p>
        </w:tc>
      </w:tr>
      <w:tr w:rsidR="00237742" w:rsidTr="0058375E">
        <w:tc>
          <w:tcPr>
            <w:cnfStyle w:val="001000000000"/>
            <w:tcW w:w="1511" w:type="dxa"/>
          </w:tcPr>
          <w:p w:rsidR="00237742" w:rsidRDefault="0058375E" w:rsidP="0058375E">
            <w:r>
              <w:t>02:37/03:13</w:t>
            </w:r>
          </w:p>
          <w:p w:rsidR="00237742" w:rsidRDefault="00237742" w:rsidP="0058375E"/>
          <w:p w:rsidR="00237742" w:rsidRDefault="00237742" w:rsidP="0058375E"/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000000000000"/>
            </w:pPr>
            <w:r>
              <w:t>Alarma 1 NOX</w:t>
            </w:r>
          </w:p>
        </w:tc>
        <w:tc>
          <w:tcPr>
            <w:tcW w:w="1484" w:type="dxa"/>
          </w:tcPr>
          <w:p w:rsidR="00237742" w:rsidRDefault="00EB6745" w:rsidP="0058375E">
            <w:pPr>
              <w:cnfStyle w:val="000000000000"/>
            </w:pPr>
            <w:r>
              <w:t>84</w:t>
            </w:r>
          </w:p>
        </w:tc>
        <w:tc>
          <w:tcPr>
            <w:tcW w:w="1367" w:type="dxa"/>
          </w:tcPr>
          <w:p w:rsidR="00237742" w:rsidRDefault="00EB6745" w:rsidP="0058375E">
            <w:pPr>
              <w:cnfStyle w:val="000000000000"/>
            </w:pPr>
            <w:r>
              <w:t>2</w:t>
            </w:r>
          </w:p>
        </w:tc>
        <w:tc>
          <w:tcPr>
            <w:tcW w:w="2958" w:type="dxa"/>
          </w:tcPr>
          <w:p w:rsidR="00237742" w:rsidRDefault="00EB6745" w:rsidP="0058375E">
            <w:pPr>
              <w:cnfStyle w:val="000000000000"/>
            </w:pPr>
            <w:r>
              <w:t>I 268</w:t>
            </w:r>
          </w:p>
          <w:p w:rsidR="00237742" w:rsidRDefault="00EB6745" w:rsidP="0058375E">
            <w:pPr>
              <w:cnfStyle w:val="000000000000"/>
            </w:pPr>
            <w:r>
              <w:t>II 257</w:t>
            </w:r>
          </w:p>
          <w:p w:rsidR="00237742" w:rsidRDefault="00EB6745" w:rsidP="0058375E">
            <w:pPr>
              <w:cnfStyle w:val="000000000000"/>
            </w:pPr>
            <w:r>
              <w:t>III 2</w:t>
            </w:r>
            <w:r w:rsidR="00237742">
              <w:t>5</w:t>
            </w:r>
            <w:r>
              <w:t>6</w:t>
            </w:r>
          </w:p>
          <w:p w:rsidR="00237742" w:rsidRDefault="00EB6745" w:rsidP="0058375E">
            <w:pPr>
              <w:cnfStyle w:val="000000000000"/>
            </w:pPr>
            <w:r>
              <w:t>IV 258</w:t>
            </w:r>
          </w:p>
        </w:tc>
      </w:tr>
      <w:tr w:rsidR="0058375E" w:rsidTr="0058375E">
        <w:trPr>
          <w:cnfStyle w:val="000000100000"/>
        </w:trPr>
        <w:tc>
          <w:tcPr>
            <w:cnfStyle w:val="001000000000"/>
            <w:tcW w:w="1511" w:type="dxa"/>
          </w:tcPr>
          <w:p w:rsidR="0058375E" w:rsidRDefault="0058375E" w:rsidP="0058375E">
            <w:r>
              <w:t>08:42/08:47</w:t>
            </w:r>
          </w:p>
        </w:tc>
        <w:tc>
          <w:tcPr>
            <w:tcW w:w="1435" w:type="dxa"/>
          </w:tcPr>
          <w:p w:rsidR="0058375E" w:rsidRDefault="0058375E" w:rsidP="0058375E">
            <w:pPr>
              <w:cnfStyle w:val="000000100000"/>
            </w:pPr>
            <w:r>
              <w:t>Alarma 1 NOX</w:t>
            </w:r>
          </w:p>
          <w:p w:rsidR="0058375E" w:rsidRDefault="0058375E" w:rsidP="0058375E">
            <w:pPr>
              <w:cnfStyle w:val="000000100000"/>
            </w:pPr>
          </w:p>
        </w:tc>
        <w:tc>
          <w:tcPr>
            <w:tcW w:w="1484" w:type="dxa"/>
          </w:tcPr>
          <w:p w:rsidR="0058375E" w:rsidRDefault="00EB6745" w:rsidP="0058375E">
            <w:pPr>
              <w:cnfStyle w:val="000000100000"/>
            </w:pPr>
            <w:r>
              <w:t>110</w:t>
            </w:r>
          </w:p>
        </w:tc>
        <w:tc>
          <w:tcPr>
            <w:tcW w:w="1367" w:type="dxa"/>
          </w:tcPr>
          <w:p w:rsidR="0058375E" w:rsidRDefault="00EB6745" w:rsidP="0058375E">
            <w:pPr>
              <w:cnfStyle w:val="000000100000"/>
            </w:pPr>
            <w:r>
              <w:t>3</w:t>
            </w:r>
          </w:p>
        </w:tc>
        <w:tc>
          <w:tcPr>
            <w:tcW w:w="2958" w:type="dxa"/>
          </w:tcPr>
          <w:p w:rsidR="0058375E" w:rsidRDefault="00EB6745" w:rsidP="0058375E">
            <w:pPr>
              <w:cnfStyle w:val="000000100000"/>
            </w:pPr>
            <w:r>
              <w:t>I 312</w:t>
            </w:r>
          </w:p>
          <w:p w:rsidR="0058375E" w:rsidRDefault="00EB6745" w:rsidP="0058375E">
            <w:pPr>
              <w:cnfStyle w:val="000000100000"/>
            </w:pPr>
            <w:r>
              <w:t>II 280</w:t>
            </w:r>
          </w:p>
          <w:p w:rsidR="0058375E" w:rsidRDefault="00EB6745" w:rsidP="0058375E">
            <w:pPr>
              <w:cnfStyle w:val="000000100000"/>
            </w:pPr>
            <w:r>
              <w:t>III 275</w:t>
            </w:r>
          </w:p>
          <w:p w:rsidR="0058375E" w:rsidRDefault="00EB6745" w:rsidP="0058375E">
            <w:pPr>
              <w:cnfStyle w:val="000000100000"/>
            </w:pPr>
            <w:r>
              <w:t>IV 245</w:t>
            </w:r>
          </w:p>
        </w:tc>
      </w:tr>
      <w:tr w:rsidR="0058375E" w:rsidTr="0058375E">
        <w:tc>
          <w:tcPr>
            <w:cnfStyle w:val="001000000000"/>
            <w:tcW w:w="1511" w:type="dxa"/>
          </w:tcPr>
          <w:p w:rsidR="0058375E" w:rsidRDefault="0058375E" w:rsidP="0058375E">
            <w:r>
              <w:t>08:51/08:56</w:t>
            </w:r>
          </w:p>
        </w:tc>
        <w:tc>
          <w:tcPr>
            <w:tcW w:w="1435" w:type="dxa"/>
          </w:tcPr>
          <w:p w:rsidR="0058375E" w:rsidRDefault="0058375E" w:rsidP="0058375E">
            <w:pPr>
              <w:cnfStyle w:val="000000000000"/>
            </w:pPr>
            <w:r>
              <w:t>Alarma 1 NOX</w:t>
            </w:r>
          </w:p>
          <w:p w:rsidR="0058375E" w:rsidRDefault="0058375E" w:rsidP="0058375E">
            <w:pPr>
              <w:cnfStyle w:val="000000000000"/>
            </w:pPr>
          </w:p>
        </w:tc>
        <w:tc>
          <w:tcPr>
            <w:tcW w:w="1484" w:type="dxa"/>
          </w:tcPr>
          <w:p w:rsidR="0058375E" w:rsidRDefault="00EB6745" w:rsidP="0058375E">
            <w:pPr>
              <w:cnfStyle w:val="000000000000"/>
            </w:pPr>
            <w:r>
              <w:t>71</w:t>
            </w:r>
          </w:p>
        </w:tc>
        <w:tc>
          <w:tcPr>
            <w:tcW w:w="1367" w:type="dxa"/>
          </w:tcPr>
          <w:p w:rsidR="0058375E" w:rsidRDefault="00EB6745" w:rsidP="0058375E">
            <w:pPr>
              <w:cnfStyle w:val="000000000000"/>
            </w:pPr>
            <w:r>
              <w:t>3</w:t>
            </w:r>
          </w:p>
        </w:tc>
        <w:tc>
          <w:tcPr>
            <w:tcW w:w="2958" w:type="dxa"/>
          </w:tcPr>
          <w:p w:rsidR="0058375E" w:rsidRDefault="00EB6745" w:rsidP="0058375E">
            <w:pPr>
              <w:cnfStyle w:val="000000000000"/>
            </w:pPr>
            <w:r>
              <w:t>I 307</w:t>
            </w:r>
          </w:p>
          <w:p w:rsidR="0058375E" w:rsidRDefault="00EB6745" w:rsidP="0058375E">
            <w:pPr>
              <w:cnfStyle w:val="000000000000"/>
            </w:pPr>
            <w:r>
              <w:t>II 278</w:t>
            </w:r>
          </w:p>
          <w:p w:rsidR="0058375E" w:rsidRDefault="00EB6745" w:rsidP="0058375E">
            <w:pPr>
              <w:cnfStyle w:val="000000000000"/>
            </w:pPr>
            <w:r>
              <w:t>III 375</w:t>
            </w:r>
          </w:p>
          <w:p w:rsidR="0058375E" w:rsidRDefault="00EB6745" w:rsidP="0058375E">
            <w:pPr>
              <w:cnfStyle w:val="000000000000"/>
            </w:pPr>
            <w:r>
              <w:t>IV 232</w:t>
            </w:r>
          </w:p>
        </w:tc>
      </w:tr>
      <w:tr w:rsidR="0058375E" w:rsidTr="0058375E">
        <w:trPr>
          <w:cnfStyle w:val="000000100000"/>
        </w:trPr>
        <w:tc>
          <w:tcPr>
            <w:cnfStyle w:val="001000000000"/>
            <w:tcW w:w="1511" w:type="dxa"/>
          </w:tcPr>
          <w:p w:rsidR="0058375E" w:rsidRDefault="0058375E" w:rsidP="0058375E">
            <w:r>
              <w:t>09:08/09:51</w:t>
            </w:r>
          </w:p>
        </w:tc>
        <w:tc>
          <w:tcPr>
            <w:tcW w:w="1435" w:type="dxa"/>
          </w:tcPr>
          <w:p w:rsidR="0058375E" w:rsidRDefault="0058375E" w:rsidP="0058375E">
            <w:pPr>
              <w:cnfStyle w:val="000000100000"/>
            </w:pPr>
            <w:r>
              <w:t>Alarma 1 NOX</w:t>
            </w:r>
          </w:p>
          <w:p w:rsidR="0058375E" w:rsidRDefault="0058375E" w:rsidP="0058375E">
            <w:pPr>
              <w:cnfStyle w:val="000000100000"/>
            </w:pPr>
          </w:p>
        </w:tc>
        <w:tc>
          <w:tcPr>
            <w:tcW w:w="1484" w:type="dxa"/>
          </w:tcPr>
          <w:p w:rsidR="0058375E" w:rsidRDefault="00EB6745" w:rsidP="0058375E">
            <w:pPr>
              <w:cnfStyle w:val="000000100000"/>
            </w:pPr>
            <w:r>
              <w:t>109</w:t>
            </w:r>
          </w:p>
        </w:tc>
        <w:tc>
          <w:tcPr>
            <w:tcW w:w="1367" w:type="dxa"/>
          </w:tcPr>
          <w:p w:rsidR="0058375E" w:rsidRDefault="00EB6745" w:rsidP="0058375E">
            <w:pPr>
              <w:cnfStyle w:val="000000100000"/>
            </w:pPr>
            <w:r>
              <w:t>1</w:t>
            </w:r>
          </w:p>
        </w:tc>
        <w:tc>
          <w:tcPr>
            <w:tcW w:w="2958" w:type="dxa"/>
          </w:tcPr>
          <w:p w:rsidR="0058375E" w:rsidRDefault="00EB6745" w:rsidP="0058375E">
            <w:pPr>
              <w:cnfStyle w:val="000000100000"/>
            </w:pPr>
            <w:r>
              <w:t>I 313</w:t>
            </w:r>
          </w:p>
          <w:p w:rsidR="0058375E" w:rsidRDefault="00EB6745" w:rsidP="0058375E">
            <w:pPr>
              <w:cnfStyle w:val="000000100000"/>
            </w:pPr>
            <w:r>
              <w:t>II 282</w:t>
            </w:r>
          </w:p>
          <w:p w:rsidR="0058375E" w:rsidRDefault="00EB6745" w:rsidP="0058375E">
            <w:pPr>
              <w:cnfStyle w:val="000000100000"/>
            </w:pPr>
            <w:r>
              <w:t>III 274</w:t>
            </w:r>
          </w:p>
          <w:p w:rsidR="0058375E" w:rsidRDefault="00EB6745" w:rsidP="0058375E">
            <w:pPr>
              <w:cnfStyle w:val="000000100000"/>
            </w:pPr>
            <w:r>
              <w:t>IV 258</w:t>
            </w:r>
          </w:p>
        </w:tc>
      </w:tr>
      <w:tr w:rsidR="0058375E" w:rsidTr="0058375E">
        <w:tc>
          <w:tcPr>
            <w:cnfStyle w:val="001000000000"/>
            <w:tcW w:w="1511" w:type="dxa"/>
          </w:tcPr>
          <w:p w:rsidR="0058375E" w:rsidRDefault="0058375E" w:rsidP="0058375E">
            <w:r>
              <w:t>10:06/11:01</w:t>
            </w:r>
          </w:p>
        </w:tc>
        <w:tc>
          <w:tcPr>
            <w:tcW w:w="1435" w:type="dxa"/>
          </w:tcPr>
          <w:p w:rsidR="0058375E" w:rsidRDefault="0058375E" w:rsidP="0058375E">
            <w:pPr>
              <w:cnfStyle w:val="000000000000"/>
            </w:pPr>
            <w:r>
              <w:t xml:space="preserve">Alarma 1 </w:t>
            </w:r>
            <w:r>
              <w:lastRenderedPageBreak/>
              <w:t>NOX</w:t>
            </w:r>
          </w:p>
          <w:p w:rsidR="0058375E" w:rsidRDefault="0058375E" w:rsidP="0058375E">
            <w:pPr>
              <w:cnfStyle w:val="000000000000"/>
            </w:pPr>
          </w:p>
        </w:tc>
        <w:tc>
          <w:tcPr>
            <w:tcW w:w="1484" w:type="dxa"/>
          </w:tcPr>
          <w:p w:rsidR="0058375E" w:rsidRDefault="00EB6745" w:rsidP="0058375E">
            <w:pPr>
              <w:cnfStyle w:val="000000000000"/>
            </w:pPr>
            <w:r>
              <w:lastRenderedPageBreak/>
              <w:t>119</w:t>
            </w:r>
          </w:p>
        </w:tc>
        <w:tc>
          <w:tcPr>
            <w:tcW w:w="1367" w:type="dxa"/>
          </w:tcPr>
          <w:p w:rsidR="0058375E" w:rsidRDefault="00EB6745" w:rsidP="0058375E">
            <w:pPr>
              <w:cnfStyle w:val="000000000000"/>
            </w:pPr>
            <w:r>
              <w:t>1</w:t>
            </w:r>
          </w:p>
        </w:tc>
        <w:tc>
          <w:tcPr>
            <w:tcW w:w="2958" w:type="dxa"/>
          </w:tcPr>
          <w:p w:rsidR="0058375E" w:rsidRDefault="00EB6745" w:rsidP="0058375E">
            <w:pPr>
              <w:cnfStyle w:val="000000000000"/>
            </w:pPr>
            <w:r>
              <w:t>I 312</w:t>
            </w:r>
          </w:p>
          <w:p w:rsidR="0058375E" w:rsidRDefault="00EB6745" w:rsidP="0058375E">
            <w:pPr>
              <w:cnfStyle w:val="000000000000"/>
            </w:pPr>
            <w:r>
              <w:lastRenderedPageBreak/>
              <w:t>II 280</w:t>
            </w:r>
          </w:p>
          <w:p w:rsidR="0058375E" w:rsidRDefault="00EB6745" w:rsidP="0058375E">
            <w:pPr>
              <w:cnfStyle w:val="000000000000"/>
            </w:pPr>
            <w:r>
              <w:t>III 285</w:t>
            </w:r>
          </w:p>
          <w:p w:rsidR="0058375E" w:rsidRDefault="00EB6745" w:rsidP="0058375E">
            <w:pPr>
              <w:cnfStyle w:val="000000000000"/>
            </w:pPr>
            <w:r>
              <w:t>IV 255</w:t>
            </w:r>
          </w:p>
        </w:tc>
      </w:tr>
    </w:tbl>
    <w:p w:rsidR="00237742" w:rsidRDefault="00237742" w:rsidP="00237742">
      <w:pPr>
        <w:rPr>
          <w:b/>
        </w:rPr>
      </w:pPr>
    </w:p>
    <w:p w:rsidR="0047356B" w:rsidRDefault="0047356B" w:rsidP="00237742">
      <w:pPr>
        <w:rPr>
          <w:b/>
        </w:rPr>
      </w:pPr>
    </w:p>
    <w:p w:rsidR="00237742" w:rsidRDefault="00237742" w:rsidP="0047356B">
      <w:pPr>
        <w:spacing w:after="0"/>
        <w:jc w:val="left"/>
        <w:rPr>
          <w:b/>
        </w:rPr>
      </w:pPr>
      <w:r>
        <w:rPr>
          <w:b/>
        </w:rPr>
        <w:t>03/10/2009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5"/>
        <w:gridCol w:w="1484"/>
        <w:gridCol w:w="1367"/>
        <w:gridCol w:w="2958"/>
      </w:tblGrid>
      <w:tr w:rsidR="00237742" w:rsidTr="00EC7533">
        <w:trPr>
          <w:cnfStyle w:val="100000000000"/>
        </w:trPr>
        <w:tc>
          <w:tcPr>
            <w:cnfStyle w:val="001000000100"/>
            <w:tcW w:w="1511" w:type="dxa"/>
          </w:tcPr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100000000000"/>
            </w:pPr>
            <w:r>
              <w:t>CC</w:t>
            </w:r>
          </w:p>
        </w:tc>
        <w:tc>
          <w:tcPr>
            <w:tcW w:w="1484" w:type="dxa"/>
          </w:tcPr>
          <w:p w:rsidR="00237742" w:rsidRDefault="00237742" w:rsidP="0058375E">
            <w:pPr>
              <w:cnfStyle w:val="100000000000"/>
            </w:pPr>
            <w:r>
              <w:t>DV</w:t>
            </w:r>
          </w:p>
        </w:tc>
        <w:tc>
          <w:tcPr>
            <w:tcW w:w="1367" w:type="dxa"/>
          </w:tcPr>
          <w:p w:rsidR="00237742" w:rsidRDefault="00237742" w:rsidP="0058375E">
            <w:pPr>
              <w:cnfStyle w:val="100000000000"/>
            </w:pPr>
            <w:r>
              <w:t>VV</w:t>
            </w:r>
          </w:p>
        </w:tc>
        <w:tc>
          <w:tcPr>
            <w:tcW w:w="2958" w:type="dxa"/>
          </w:tcPr>
          <w:p w:rsidR="00237742" w:rsidRDefault="00237742" w:rsidP="0058375E">
            <w:pPr>
              <w:cnfStyle w:val="100000000000"/>
            </w:pPr>
            <w:r>
              <w:t>Grupos funcionando</w:t>
            </w:r>
          </w:p>
          <w:p w:rsidR="00237742" w:rsidRDefault="00237742" w:rsidP="0058375E">
            <w:pPr>
              <w:cnfStyle w:val="100000000000"/>
            </w:pPr>
            <w:r>
              <w:t>(POT)</w:t>
            </w:r>
          </w:p>
        </w:tc>
      </w:tr>
      <w:tr w:rsidR="00237742" w:rsidTr="00EC7533">
        <w:trPr>
          <w:cnfStyle w:val="000000100000"/>
        </w:trPr>
        <w:tc>
          <w:tcPr>
            <w:cnfStyle w:val="001000000000"/>
            <w:tcW w:w="1511" w:type="dxa"/>
          </w:tcPr>
          <w:p w:rsidR="00237742" w:rsidRDefault="00237742" w:rsidP="0058375E">
            <w:r>
              <w:t xml:space="preserve">  </w:t>
            </w:r>
            <w:r w:rsidR="005E76D7">
              <w:t>21:28/21:39</w:t>
            </w:r>
          </w:p>
          <w:p w:rsidR="00237742" w:rsidRDefault="00237742" w:rsidP="0058375E"/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000000100000"/>
            </w:pPr>
            <w:r>
              <w:t>Alarma 1 NOx</w:t>
            </w:r>
          </w:p>
          <w:p w:rsidR="00237742" w:rsidRDefault="00237742" w:rsidP="0058375E">
            <w:pPr>
              <w:cnfStyle w:val="000000100000"/>
            </w:pPr>
          </w:p>
        </w:tc>
        <w:tc>
          <w:tcPr>
            <w:tcW w:w="1484" w:type="dxa"/>
          </w:tcPr>
          <w:p w:rsidR="00237742" w:rsidRDefault="005E76D7" w:rsidP="0058375E">
            <w:pPr>
              <w:cnfStyle w:val="000000100000"/>
            </w:pPr>
            <w:r>
              <w:t>192</w:t>
            </w:r>
          </w:p>
        </w:tc>
        <w:tc>
          <w:tcPr>
            <w:tcW w:w="1367" w:type="dxa"/>
          </w:tcPr>
          <w:p w:rsidR="00237742" w:rsidRDefault="005E76D7" w:rsidP="0058375E">
            <w:pPr>
              <w:cnfStyle w:val="000000100000"/>
            </w:pPr>
            <w:r>
              <w:t>4</w:t>
            </w:r>
          </w:p>
        </w:tc>
        <w:tc>
          <w:tcPr>
            <w:tcW w:w="2958" w:type="dxa"/>
          </w:tcPr>
          <w:p w:rsidR="00237742" w:rsidRDefault="005E76D7" w:rsidP="0058375E">
            <w:pPr>
              <w:cnfStyle w:val="000000100000"/>
            </w:pPr>
            <w:r>
              <w:t>I 345</w:t>
            </w:r>
          </w:p>
          <w:p w:rsidR="00237742" w:rsidRDefault="005E76D7" w:rsidP="0058375E">
            <w:pPr>
              <w:cnfStyle w:val="000000100000"/>
            </w:pPr>
            <w:r>
              <w:t>II 354</w:t>
            </w:r>
          </w:p>
          <w:p w:rsidR="00237742" w:rsidRDefault="005E76D7" w:rsidP="0058375E">
            <w:pPr>
              <w:cnfStyle w:val="000000100000"/>
            </w:pPr>
            <w:r>
              <w:t>III 347</w:t>
            </w:r>
          </w:p>
          <w:p w:rsidR="00237742" w:rsidRDefault="00237742" w:rsidP="0058375E">
            <w:pPr>
              <w:cnfStyle w:val="000000100000"/>
            </w:pPr>
            <w:r>
              <w:t xml:space="preserve">IV </w:t>
            </w:r>
            <w:r w:rsidR="005E76D7">
              <w:t>356</w:t>
            </w:r>
          </w:p>
        </w:tc>
      </w:tr>
    </w:tbl>
    <w:p w:rsidR="005E76D7" w:rsidRDefault="005E76D7" w:rsidP="00237742">
      <w:pPr>
        <w:rPr>
          <w:b/>
        </w:rPr>
      </w:pPr>
    </w:p>
    <w:p w:rsidR="00237742" w:rsidRDefault="00237742" w:rsidP="00237742">
      <w:pPr>
        <w:rPr>
          <w:b/>
        </w:rPr>
      </w:pPr>
      <w:r>
        <w:rPr>
          <w:b/>
        </w:rPr>
        <w:t>04/10/2009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5"/>
        <w:gridCol w:w="1484"/>
        <w:gridCol w:w="1367"/>
        <w:gridCol w:w="2958"/>
      </w:tblGrid>
      <w:tr w:rsidR="00237742" w:rsidTr="005E76D7">
        <w:trPr>
          <w:cnfStyle w:val="100000000000"/>
        </w:trPr>
        <w:tc>
          <w:tcPr>
            <w:cnfStyle w:val="001000000100"/>
            <w:tcW w:w="1511" w:type="dxa"/>
          </w:tcPr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100000000000"/>
            </w:pPr>
            <w:r>
              <w:t>CC</w:t>
            </w:r>
          </w:p>
        </w:tc>
        <w:tc>
          <w:tcPr>
            <w:tcW w:w="1484" w:type="dxa"/>
          </w:tcPr>
          <w:p w:rsidR="00237742" w:rsidRDefault="00237742" w:rsidP="0058375E">
            <w:pPr>
              <w:cnfStyle w:val="100000000000"/>
            </w:pPr>
            <w:r>
              <w:t>DV</w:t>
            </w:r>
          </w:p>
        </w:tc>
        <w:tc>
          <w:tcPr>
            <w:tcW w:w="1367" w:type="dxa"/>
          </w:tcPr>
          <w:p w:rsidR="00237742" w:rsidRDefault="00237742" w:rsidP="0058375E">
            <w:pPr>
              <w:cnfStyle w:val="100000000000"/>
            </w:pPr>
            <w:r>
              <w:t>VV</w:t>
            </w:r>
          </w:p>
        </w:tc>
        <w:tc>
          <w:tcPr>
            <w:tcW w:w="2958" w:type="dxa"/>
          </w:tcPr>
          <w:p w:rsidR="00237742" w:rsidRDefault="00237742" w:rsidP="0058375E">
            <w:pPr>
              <w:cnfStyle w:val="100000000000"/>
            </w:pPr>
            <w:r>
              <w:t>Grupos funcionando</w:t>
            </w:r>
          </w:p>
          <w:p w:rsidR="00237742" w:rsidRDefault="00237742" w:rsidP="0058375E">
            <w:pPr>
              <w:cnfStyle w:val="100000000000"/>
            </w:pPr>
            <w:r>
              <w:t>(POT)</w:t>
            </w:r>
          </w:p>
        </w:tc>
      </w:tr>
      <w:tr w:rsidR="00237742" w:rsidTr="005E76D7">
        <w:trPr>
          <w:cnfStyle w:val="000000100000"/>
        </w:trPr>
        <w:tc>
          <w:tcPr>
            <w:cnfStyle w:val="001000000000"/>
            <w:tcW w:w="1511" w:type="dxa"/>
          </w:tcPr>
          <w:p w:rsidR="00237742" w:rsidRDefault="005E76D7" w:rsidP="0058375E">
            <w:r>
              <w:t>04:16/04:18</w:t>
            </w:r>
            <w:r w:rsidR="00237742">
              <w:t xml:space="preserve">   </w:t>
            </w:r>
          </w:p>
          <w:p w:rsidR="00237742" w:rsidRDefault="00237742" w:rsidP="0058375E"/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000000100000"/>
            </w:pPr>
            <w:r>
              <w:t>Alarma 1 NOx</w:t>
            </w:r>
          </w:p>
          <w:p w:rsidR="00237742" w:rsidRDefault="00237742" w:rsidP="0058375E">
            <w:pPr>
              <w:cnfStyle w:val="000000100000"/>
            </w:pPr>
          </w:p>
        </w:tc>
        <w:tc>
          <w:tcPr>
            <w:tcW w:w="1484" w:type="dxa"/>
          </w:tcPr>
          <w:p w:rsidR="00237742" w:rsidRDefault="005E76D7" w:rsidP="0058375E">
            <w:pPr>
              <w:cnfStyle w:val="000000100000"/>
            </w:pPr>
            <w:r>
              <w:t>185</w:t>
            </w:r>
          </w:p>
        </w:tc>
        <w:tc>
          <w:tcPr>
            <w:tcW w:w="1367" w:type="dxa"/>
          </w:tcPr>
          <w:p w:rsidR="00237742" w:rsidRDefault="005E76D7" w:rsidP="0058375E">
            <w:pPr>
              <w:cnfStyle w:val="000000100000"/>
            </w:pPr>
            <w:r>
              <w:t>7</w:t>
            </w:r>
          </w:p>
        </w:tc>
        <w:tc>
          <w:tcPr>
            <w:tcW w:w="2958" w:type="dxa"/>
          </w:tcPr>
          <w:p w:rsidR="00237742" w:rsidRDefault="005E76D7" w:rsidP="0058375E">
            <w:pPr>
              <w:cnfStyle w:val="000000100000"/>
            </w:pPr>
            <w:r>
              <w:t>I 316</w:t>
            </w:r>
          </w:p>
          <w:p w:rsidR="00237742" w:rsidRDefault="005E76D7" w:rsidP="0058375E">
            <w:pPr>
              <w:cnfStyle w:val="000000100000"/>
            </w:pPr>
            <w:r>
              <w:t>II 0</w:t>
            </w:r>
          </w:p>
          <w:p w:rsidR="00237742" w:rsidRDefault="005E76D7" w:rsidP="0058375E">
            <w:pPr>
              <w:cnfStyle w:val="000000100000"/>
            </w:pPr>
            <w:r>
              <w:t>III 323</w:t>
            </w:r>
          </w:p>
          <w:p w:rsidR="00237742" w:rsidRDefault="005E76D7" w:rsidP="0058375E">
            <w:pPr>
              <w:cnfStyle w:val="000000100000"/>
            </w:pPr>
            <w:r>
              <w:t>IV 0</w:t>
            </w:r>
          </w:p>
        </w:tc>
      </w:tr>
    </w:tbl>
    <w:p w:rsidR="005E76D7" w:rsidRDefault="005E76D7" w:rsidP="00237742">
      <w:pPr>
        <w:rPr>
          <w:b/>
        </w:rPr>
      </w:pPr>
    </w:p>
    <w:p w:rsidR="00237742" w:rsidRDefault="00237742" w:rsidP="00237742">
      <w:pPr>
        <w:rPr>
          <w:b/>
        </w:rPr>
      </w:pPr>
      <w:r>
        <w:rPr>
          <w:b/>
        </w:rPr>
        <w:t>05/10/2009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5"/>
        <w:gridCol w:w="1484"/>
        <w:gridCol w:w="1367"/>
        <w:gridCol w:w="2958"/>
      </w:tblGrid>
      <w:tr w:rsidR="00237742" w:rsidTr="005E76D7">
        <w:trPr>
          <w:cnfStyle w:val="100000000000"/>
        </w:trPr>
        <w:tc>
          <w:tcPr>
            <w:cnfStyle w:val="001000000100"/>
            <w:tcW w:w="1511" w:type="dxa"/>
          </w:tcPr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100000000000"/>
            </w:pPr>
            <w:r>
              <w:t>CC</w:t>
            </w:r>
          </w:p>
        </w:tc>
        <w:tc>
          <w:tcPr>
            <w:tcW w:w="1484" w:type="dxa"/>
          </w:tcPr>
          <w:p w:rsidR="00237742" w:rsidRDefault="00237742" w:rsidP="0058375E">
            <w:pPr>
              <w:cnfStyle w:val="100000000000"/>
            </w:pPr>
            <w:r>
              <w:t>DV</w:t>
            </w:r>
          </w:p>
        </w:tc>
        <w:tc>
          <w:tcPr>
            <w:tcW w:w="1367" w:type="dxa"/>
          </w:tcPr>
          <w:p w:rsidR="00237742" w:rsidRDefault="00237742" w:rsidP="0058375E">
            <w:pPr>
              <w:cnfStyle w:val="100000000000"/>
            </w:pPr>
            <w:r>
              <w:t>VV</w:t>
            </w:r>
          </w:p>
        </w:tc>
        <w:tc>
          <w:tcPr>
            <w:tcW w:w="2958" w:type="dxa"/>
          </w:tcPr>
          <w:p w:rsidR="00237742" w:rsidRDefault="00237742" w:rsidP="0058375E">
            <w:pPr>
              <w:cnfStyle w:val="100000000000"/>
            </w:pPr>
            <w:r>
              <w:t>Grupos funcionando</w:t>
            </w:r>
          </w:p>
          <w:p w:rsidR="00237742" w:rsidRDefault="00237742" w:rsidP="0058375E">
            <w:pPr>
              <w:cnfStyle w:val="100000000000"/>
            </w:pPr>
            <w:r>
              <w:t>(POT)</w:t>
            </w:r>
          </w:p>
        </w:tc>
      </w:tr>
      <w:tr w:rsidR="00237742" w:rsidTr="005E76D7">
        <w:trPr>
          <w:cnfStyle w:val="000000100000"/>
        </w:trPr>
        <w:tc>
          <w:tcPr>
            <w:cnfStyle w:val="001000000000"/>
            <w:tcW w:w="1511" w:type="dxa"/>
          </w:tcPr>
          <w:p w:rsidR="00237742" w:rsidRDefault="005E76D7" w:rsidP="0058375E">
            <w:r>
              <w:t>14:03/14:08</w:t>
            </w:r>
            <w:r w:rsidR="00237742">
              <w:t xml:space="preserve">  </w:t>
            </w:r>
          </w:p>
          <w:p w:rsidR="00237742" w:rsidRDefault="00237742" w:rsidP="0058375E"/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000000100000"/>
            </w:pPr>
            <w:r>
              <w:t>Alarma 1 NOx</w:t>
            </w:r>
          </w:p>
          <w:p w:rsidR="00237742" w:rsidRDefault="00237742" w:rsidP="0058375E">
            <w:pPr>
              <w:cnfStyle w:val="000000100000"/>
            </w:pPr>
          </w:p>
        </w:tc>
        <w:tc>
          <w:tcPr>
            <w:tcW w:w="1484" w:type="dxa"/>
          </w:tcPr>
          <w:p w:rsidR="00237742" w:rsidRDefault="00DD76BF" w:rsidP="0058375E">
            <w:pPr>
              <w:cnfStyle w:val="000000100000"/>
            </w:pPr>
            <w:r>
              <w:t>181</w:t>
            </w:r>
          </w:p>
        </w:tc>
        <w:tc>
          <w:tcPr>
            <w:tcW w:w="1367" w:type="dxa"/>
          </w:tcPr>
          <w:p w:rsidR="00237742" w:rsidRDefault="00237742" w:rsidP="0058375E">
            <w:pPr>
              <w:cnfStyle w:val="000000100000"/>
            </w:pPr>
            <w:r>
              <w:t>6</w:t>
            </w:r>
          </w:p>
        </w:tc>
        <w:tc>
          <w:tcPr>
            <w:tcW w:w="2958" w:type="dxa"/>
          </w:tcPr>
          <w:p w:rsidR="00237742" w:rsidRDefault="00DD76BF" w:rsidP="0058375E">
            <w:pPr>
              <w:cnfStyle w:val="000000100000"/>
            </w:pPr>
            <w:r>
              <w:t>I 260</w:t>
            </w:r>
          </w:p>
          <w:p w:rsidR="00237742" w:rsidRDefault="000E6C29" w:rsidP="0058375E">
            <w:pPr>
              <w:cnfStyle w:val="000000100000"/>
            </w:pPr>
            <w:r>
              <w:t>II 0</w:t>
            </w:r>
          </w:p>
          <w:p w:rsidR="00237742" w:rsidRDefault="00DD76BF" w:rsidP="0058375E">
            <w:pPr>
              <w:cnfStyle w:val="000000100000"/>
            </w:pPr>
            <w:r>
              <w:t xml:space="preserve">III </w:t>
            </w:r>
            <w:r w:rsidR="000E6C29">
              <w:t>257</w:t>
            </w:r>
          </w:p>
          <w:p w:rsidR="00237742" w:rsidRDefault="00DD76BF" w:rsidP="0058375E">
            <w:pPr>
              <w:cnfStyle w:val="000000100000"/>
            </w:pPr>
            <w:r>
              <w:t xml:space="preserve">IV </w:t>
            </w:r>
            <w:r w:rsidR="000E6C29">
              <w:t>0</w:t>
            </w:r>
          </w:p>
        </w:tc>
      </w:tr>
      <w:tr w:rsidR="00237742" w:rsidTr="005E76D7">
        <w:tc>
          <w:tcPr>
            <w:cnfStyle w:val="001000000000"/>
            <w:tcW w:w="1511" w:type="dxa"/>
          </w:tcPr>
          <w:p w:rsidR="00237742" w:rsidRDefault="005E76D7" w:rsidP="0058375E">
            <w:r>
              <w:t>19:38/19:52</w:t>
            </w:r>
          </w:p>
          <w:p w:rsidR="00237742" w:rsidRDefault="00237742" w:rsidP="0058375E"/>
          <w:p w:rsidR="00237742" w:rsidRDefault="00237742" w:rsidP="0058375E"/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000000000000"/>
            </w:pPr>
            <w:r>
              <w:t>Alarma 1 NOX</w:t>
            </w:r>
          </w:p>
          <w:p w:rsidR="00237742" w:rsidRDefault="00237742" w:rsidP="0058375E">
            <w:pPr>
              <w:cnfStyle w:val="000000000000"/>
            </w:pPr>
          </w:p>
        </w:tc>
        <w:tc>
          <w:tcPr>
            <w:tcW w:w="1484" w:type="dxa"/>
          </w:tcPr>
          <w:p w:rsidR="00237742" w:rsidRDefault="00DD76BF" w:rsidP="0058375E">
            <w:pPr>
              <w:cnfStyle w:val="000000000000"/>
            </w:pPr>
            <w:r>
              <w:t>196</w:t>
            </w:r>
          </w:p>
        </w:tc>
        <w:tc>
          <w:tcPr>
            <w:tcW w:w="1367" w:type="dxa"/>
          </w:tcPr>
          <w:p w:rsidR="00237742" w:rsidRDefault="00237742" w:rsidP="0058375E">
            <w:pPr>
              <w:cnfStyle w:val="000000000000"/>
            </w:pPr>
            <w:r>
              <w:t>5</w:t>
            </w:r>
          </w:p>
        </w:tc>
        <w:tc>
          <w:tcPr>
            <w:tcW w:w="2958" w:type="dxa"/>
          </w:tcPr>
          <w:p w:rsidR="00237742" w:rsidRDefault="00DD76BF" w:rsidP="0058375E">
            <w:pPr>
              <w:cnfStyle w:val="000000000000"/>
            </w:pPr>
            <w:r>
              <w:t>I 254</w:t>
            </w:r>
          </w:p>
          <w:p w:rsidR="00237742" w:rsidRDefault="000E6C29" w:rsidP="0058375E">
            <w:pPr>
              <w:cnfStyle w:val="000000000000"/>
            </w:pPr>
            <w:r>
              <w:t>II 0</w:t>
            </w:r>
          </w:p>
          <w:p w:rsidR="00237742" w:rsidRDefault="00DD76BF" w:rsidP="0058375E">
            <w:pPr>
              <w:cnfStyle w:val="000000000000"/>
            </w:pPr>
            <w:r>
              <w:t xml:space="preserve">III </w:t>
            </w:r>
            <w:r w:rsidR="000E6C29">
              <w:t>265</w:t>
            </w:r>
          </w:p>
          <w:p w:rsidR="00237742" w:rsidRDefault="00DD76BF" w:rsidP="0058375E">
            <w:pPr>
              <w:cnfStyle w:val="000000000000"/>
            </w:pPr>
            <w:r>
              <w:t xml:space="preserve">IV </w:t>
            </w:r>
            <w:r w:rsidR="000E6C29">
              <w:t>0</w:t>
            </w:r>
          </w:p>
        </w:tc>
      </w:tr>
    </w:tbl>
    <w:p w:rsidR="00E06A17" w:rsidRDefault="00E06A17" w:rsidP="0047356B">
      <w:pPr>
        <w:spacing w:after="0"/>
        <w:jc w:val="left"/>
        <w:rPr>
          <w:b/>
        </w:rPr>
      </w:pPr>
    </w:p>
    <w:p w:rsidR="00237742" w:rsidRDefault="00237742" w:rsidP="0047356B">
      <w:pPr>
        <w:spacing w:after="0"/>
        <w:jc w:val="left"/>
        <w:rPr>
          <w:b/>
        </w:rPr>
      </w:pPr>
      <w:r>
        <w:rPr>
          <w:b/>
        </w:rPr>
        <w:lastRenderedPageBreak/>
        <w:t>06/10/2009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5"/>
        <w:gridCol w:w="1484"/>
        <w:gridCol w:w="1367"/>
        <w:gridCol w:w="2958"/>
      </w:tblGrid>
      <w:tr w:rsidR="00237742" w:rsidTr="00DD76BF">
        <w:trPr>
          <w:cnfStyle w:val="100000000000"/>
        </w:trPr>
        <w:tc>
          <w:tcPr>
            <w:cnfStyle w:val="001000000100"/>
            <w:tcW w:w="1511" w:type="dxa"/>
          </w:tcPr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100000000000"/>
            </w:pPr>
            <w:r>
              <w:t>CC</w:t>
            </w:r>
          </w:p>
        </w:tc>
        <w:tc>
          <w:tcPr>
            <w:tcW w:w="1484" w:type="dxa"/>
          </w:tcPr>
          <w:p w:rsidR="00237742" w:rsidRDefault="00237742" w:rsidP="0058375E">
            <w:pPr>
              <w:cnfStyle w:val="100000000000"/>
            </w:pPr>
            <w:r>
              <w:t>DV</w:t>
            </w:r>
          </w:p>
        </w:tc>
        <w:tc>
          <w:tcPr>
            <w:tcW w:w="1367" w:type="dxa"/>
          </w:tcPr>
          <w:p w:rsidR="00237742" w:rsidRDefault="00237742" w:rsidP="0058375E">
            <w:pPr>
              <w:cnfStyle w:val="100000000000"/>
            </w:pPr>
            <w:r>
              <w:t>VV</w:t>
            </w:r>
          </w:p>
        </w:tc>
        <w:tc>
          <w:tcPr>
            <w:tcW w:w="2958" w:type="dxa"/>
          </w:tcPr>
          <w:p w:rsidR="00237742" w:rsidRDefault="00237742" w:rsidP="0058375E">
            <w:pPr>
              <w:cnfStyle w:val="100000000000"/>
            </w:pPr>
            <w:r>
              <w:t>Grupos funcionando</w:t>
            </w:r>
          </w:p>
          <w:p w:rsidR="00237742" w:rsidRDefault="00237742" w:rsidP="0058375E">
            <w:pPr>
              <w:cnfStyle w:val="100000000000"/>
            </w:pPr>
            <w:r>
              <w:t>(POT)</w:t>
            </w:r>
          </w:p>
        </w:tc>
      </w:tr>
      <w:tr w:rsidR="00237742" w:rsidTr="00DD76BF">
        <w:trPr>
          <w:cnfStyle w:val="000000100000"/>
        </w:trPr>
        <w:tc>
          <w:tcPr>
            <w:cnfStyle w:val="001000000000"/>
            <w:tcW w:w="1511" w:type="dxa"/>
          </w:tcPr>
          <w:p w:rsidR="00237742" w:rsidRDefault="00DD76BF" w:rsidP="0058375E">
            <w:r>
              <w:t>13:31/13:49</w:t>
            </w:r>
          </w:p>
          <w:p w:rsidR="00237742" w:rsidRDefault="00237742" w:rsidP="0058375E"/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000000100000"/>
            </w:pPr>
            <w:r>
              <w:t>Alarma 1 NOx</w:t>
            </w:r>
          </w:p>
          <w:p w:rsidR="00237742" w:rsidRDefault="00237742" w:rsidP="0058375E">
            <w:pPr>
              <w:cnfStyle w:val="000000100000"/>
            </w:pPr>
          </w:p>
        </w:tc>
        <w:tc>
          <w:tcPr>
            <w:tcW w:w="1484" w:type="dxa"/>
          </w:tcPr>
          <w:p w:rsidR="00237742" w:rsidRDefault="00CC430C" w:rsidP="0058375E">
            <w:pPr>
              <w:cnfStyle w:val="000000100000"/>
            </w:pPr>
            <w:r>
              <w:t>194</w:t>
            </w:r>
          </w:p>
        </w:tc>
        <w:tc>
          <w:tcPr>
            <w:tcW w:w="1367" w:type="dxa"/>
          </w:tcPr>
          <w:p w:rsidR="00237742" w:rsidRDefault="00237742" w:rsidP="0058375E">
            <w:pPr>
              <w:cnfStyle w:val="000000100000"/>
            </w:pPr>
            <w:r>
              <w:t>6</w:t>
            </w:r>
          </w:p>
        </w:tc>
        <w:tc>
          <w:tcPr>
            <w:tcW w:w="2958" w:type="dxa"/>
          </w:tcPr>
          <w:p w:rsidR="00237742" w:rsidRDefault="00CC430C" w:rsidP="0058375E">
            <w:pPr>
              <w:cnfStyle w:val="000000100000"/>
            </w:pPr>
            <w:r>
              <w:t>I 240</w:t>
            </w:r>
          </w:p>
          <w:p w:rsidR="00237742" w:rsidRDefault="000E6C29" w:rsidP="0058375E">
            <w:pPr>
              <w:cnfStyle w:val="000000100000"/>
            </w:pPr>
            <w:r>
              <w:t>II 0</w:t>
            </w:r>
          </w:p>
          <w:p w:rsidR="00237742" w:rsidRDefault="00CC430C" w:rsidP="0058375E">
            <w:pPr>
              <w:cnfStyle w:val="000000100000"/>
            </w:pPr>
            <w:r>
              <w:t xml:space="preserve">III </w:t>
            </w:r>
            <w:r w:rsidR="000E6C29">
              <w:t>242</w:t>
            </w:r>
          </w:p>
          <w:p w:rsidR="00237742" w:rsidRDefault="00CC430C" w:rsidP="0058375E">
            <w:pPr>
              <w:cnfStyle w:val="000000100000"/>
            </w:pPr>
            <w:r>
              <w:t xml:space="preserve">IV </w:t>
            </w:r>
            <w:r w:rsidR="000E6C29">
              <w:t>0</w:t>
            </w:r>
          </w:p>
        </w:tc>
      </w:tr>
      <w:tr w:rsidR="00237742" w:rsidTr="00DD76BF">
        <w:tc>
          <w:tcPr>
            <w:cnfStyle w:val="001000000000"/>
            <w:tcW w:w="1511" w:type="dxa"/>
          </w:tcPr>
          <w:p w:rsidR="00237742" w:rsidRDefault="00DD76BF" w:rsidP="0058375E">
            <w:r>
              <w:t>18:01/18:12</w:t>
            </w:r>
          </w:p>
          <w:p w:rsidR="00237742" w:rsidRDefault="00237742" w:rsidP="0058375E"/>
          <w:p w:rsidR="00237742" w:rsidRDefault="00237742" w:rsidP="0058375E"/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000000000000"/>
            </w:pPr>
            <w:r>
              <w:t>Alarma 1 NOX</w:t>
            </w:r>
          </w:p>
          <w:p w:rsidR="00237742" w:rsidRDefault="00237742" w:rsidP="0058375E">
            <w:pPr>
              <w:cnfStyle w:val="000000000000"/>
            </w:pPr>
          </w:p>
        </w:tc>
        <w:tc>
          <w:tcPr>
            <w:tcW w:w="1484" w:type="dxa"/>
          </w:tcPr>
          <w:p w:rsidR="00237742" w:rsidRDefault="00CC430C" w:rsidP="0058375E">
            <w:pPr>
              <w:cnfStyle w:val="000000000000"/>
            </w:pPr>
            <w:r>
              <w:t>190</w:t>
            </w:r>
          </w:p>
        </w:tc>
        <w:tc>
          <w:tcPr>
            <w:tcW w:w="1367" w:type="dxa"/>
          </w:tcPr>
          <w:p w:rsidR="00237742" w:rsidRDefault="00CC430C" w:rsidP="0058375E">
            <w:pPr>
              <w:cnfStyle w:val="000000000000"/>
            </w:pPr>
            <w:r>
              <w:t>6</w:t>
            </w:r>
          </w:p>
        </w:tc>
        <w:tc>
          <w:tcPr>
            <w:tcW w:w="2958" w:type="dxa"/>
          </w:tcPr>
          <w:p w:rsidR="00237742" w:rsidRDefault="00CC430C" w:rsidP="0058375E">
            <w:pPr>
              <w:cnfStyle w:val="000000000000"/>
            </w:pPr>
            <w:r>
              <w:t>I 270</w:t>
            </w:r>
          </w:p>
          <w:p w:rsidR="00237742" w:rsidRDefault="000E6C29" w:rsidP="0058375E">
            <w:pPr>
              <w:cnfStyle w:val="000000000000"/>
            </w:pPr>
            <w:r>
              <w:t>II 0</w:t>
            </w:r>
          </w:p>
          <w:p w:rsidR="00237742" w:rsidRDefault="00CC430C" w:rsidP="0058375E">
            <w:pPr>
              <w:cnfStyle w:val="000000000000"/>
            </w:pPr>
            <w:r>
              <w:t xml:space="preserve">III </w:t>
            </w:r>
            <w:r w:rsidR="000E6C29">
              <w:t>270</w:t>
            </w:r>
          </w:p>
          <w:p w:rsidR="00237742" w:rsidRDefault="00CC430C" w:rsidP="0058375E">
            <w:pPr>
              <w:cnfStyle w:val="000000000000"/>
            </w:pPr>
            <w:r>
              <w:t xml:space="preserve">IV </w:t>
            </w:r>
            <w:r w:rsidR="000E6C29">
              <w:t>0</w:t>
            </w:r>
          </w:p>
        </w:tc>
      </w:tr>
      <w:tr w:rsidR="00DD76BF" w:rsidTr="00DD76BF">
        <w:trPr>
          <w:cnfStyle w:val="000000100000"/>
        </w:trPr>
        <w:tc>
          <w:tcPr>
            <w:cnfStyle w:val="001000000000"/>
            <w:tcW w:w="1511" w:type="dxa"/>
          </w:tcPr>
          <w:p w:rsidR="00DD76BF" w:rsidRDefault="00DD76BF" w:rsidP="0058375E">
            <w:r>
              <w:t>19:41/19:45</w:t>
            </w:r>
          </w:p>
        </w:tc>
        <w:tc>
          <w:tcPr>
            <w:tcW w:w="1435" w:type="dxa"/>
          </w:tcPr>
          <w:p w:rsidR="00DD76BF" w:rsidRDefault="00DD76BF" w:rsidP="00DD76BF">
            <w:pPr>
              <w:cnfStyle w:val="000000100000"/>
            </w:pPr>
            <w:r>
              <w:t>Alarma 1 NOX</w:t>
            </w:r>
          </w:p>
          <w:p w:rsidR="00DD76BF" w:rsidRDefault="00DD76BF" w:rsidP="0058375E">
            <w:pPr>
              <w:cnfStyle w:val="000000100000"/>
            </w:pPr>
          </w:p>
        </w:tc>
        <w:tc>
          <w:tcPr>
            <w:tcW w:w="1484" w:type="dxa"/>
          </w:tcPr>
          <w:p w:rsidR="00DD76BF" w:rsidRDefault="00CC430C" w:rsidP="0058375E">
            <w:pPr>
              <w:cnfStyle w:val="000000100000"/>
            </w:pPr>
            <w:r>
              <w:t>178</w:t>
            </w:r>
          </w:p>
        </w:tc>
        <w:tc>
          <w:tcPr>
            <w:tcW w:w="1367" w:type="dxa"/>
          </w:tcPr>
          <w:p w:rsidR="00DD76BF" w:rsidRDefault="00CC430C" w:rsidP="0058375E">
            <w:pPr>
              <w:cnfStyle w:val="000000100000"/>
            </w:pPr>
            <w:r>
              <w:t>6</w:t>
            </w:r>
          </w:p>
        </w:tc>
        <w:tc>
          <w:tcPr>
            <w:tcW w:w="2958" w:type="dxa"/>
          </w:tcPr>
          <w:p w:rsidR="00DD76BF" w:rsidRDefault="00CC430C" w:rsidP="00EE1C6C">
            <w:pPr>
              <w:cnfStyle w:val="000000100000"/>
            </w:pPr>
            <w:r>
              <w:t>I 290</w:t>
            </w:r>
          </w:p>
          <w:p w:rsidR="00DD76BF" w:rsidRDefault="000E6C29" w:rsidP="00EE1C6C">
            <w:pPr>
              <w:cnfStyle w:val="000000100000"/>
            </w:pPr>
            <w:r>
              <w:t>II 0</w:t>
            </w:r>
          </w:p>
          <w:p w:rsidR="00DD76BF" w:rsidRDefault="00CC430C" w:rsidP="00EE1C6C">
            <w:pPr>
              <w:cnfStyle w:val="000000100000"/>
            </w:pPr>
            <w:r>
              <w:t xml:space="preserve">III </w:t>
            </w:r>
            <w:r w:rsidR="000E6C29">
              <w:t>290</w:t>
            </w:r>
          </w:p>
          <w:p w:rsidR="00DD76BF" w:rsidRDefault="00CC430C" w:rsidP="00EE1C6C">
            <w:pPr>
              <w:cnfStyle w:val="000000100000"/>
            </w:pPr>
            <w:r>
              <w:t xml:space="preserve">IV </w:t>
            </w:r>
            <w:r w:rsidR="000E6C29">
              <w:t>0</w:t>
            </w:r>
          </w:p>
        </w:tc>
      </w:tr>
    </w:tbl>
    <w:p w:rsidR="00237742" w:rsidRDefault="00237742" w:rsidP="00237742">
      <w:pPr>
        <w:rPr>
          <w:b/>
        </w:rPr>
      </w:pPr>
    </w:p>
    <w:p w:rsidR="00237742" w:rsidRDefault="00237742" w:rsidP="00237742">
      <w:pPr>
        <w:rPr>
          <w:b/>
        </w:rPr>
      </w:pPr>
      <w:r>
        <w:rPr>
          <w:b/>
        </w:rPr>
        <w:t>07/10/2009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5"/>
        <w:gridCol w:w="1484"/>
        <w:gridCol w:w="1367"/>
        <w:gridCol w:w="2958"/>
      </w:tblGrid>
      <w:tr w:rsidR="00237742" w:rsidTr="0058375E">
        <w:trPr>
          <w:cnfStyle w:val="100000000000"/>
        </w:trPr>
        <w:tc>
          <w:tcPr>
            <w:cnfStyle w:val="001000000100"/>
            <w:tcW w:w="1484" w:type="dxa"/>
          </w:tcPr>
          <w:p w:rsidR="00237742" w:rsidRDefault="00237742" w:rsidP="0058375E"/>
        </w:tc>
        <w:tc>
          <w:tcPr>
            <w:tcW w:w="1439" w:type="dxa"/>
          </w:tcPr>
          <w:p w:rsidR="00237742" w:rsidRDefault="00237742" w:rsidP="0058375E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7742" w:rsidRDefault="00237742" w:rsidP="0058375E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7742" w:rsidRDefault="00237742" w:rsidP="0058375E">
            <w:pPr>
              <w:cnfStyle w:val="100000000000"/>
            </w:pPr>
            <w:r>
              <w:t>VV</w:t>
            </w:r>
          </w:p>
        </w:tc>
        <w:tc>
          <w:tcPr>
            <w:tcW w:w="2968" w:type="dxa"/>
          </w:tcPr>
          <w:p w:rsidR="00237742" w:rsidRDefault="00237742" w:rsidP="0058375E">
            <w:pPr>
              <w:cnfStyle w:val="100000000000"/>
            </w:pPr>
            <w:r>
              <w:t>Grupos funcionando</w:t>
            </w:r>
          </w:p>
          <w:p w:rsidR="00237742" w:rsidRDefault="00237742" w:rsidP="0058375E">
            <w:pPr>
              <w:cnfStyle w:val="100000000000"/>
            </w:pPr>
            <w:r>
              <w:t>(POT)</w:t>
            </w:r>
          </w:p>
        </w:tc>
      </w:tr>
      <w:tr w:rsidR="00237742" w:rsidTr="0058375E">
        <w:trPr>
          <w:cnfStyle w:val="000000100000"/>
        </w:trPr>
        <w:tc>
          <w:tcPr>
            <w:cnfStyle w:val="001000000000"/>
            <w:tcW w:w="1484" w:type="dxa"/>
          </w:tcPr>
          <w:p w:rsidR="00237742" w:rsidRDefault="00CC430C" w:rsidP="0058375E">
            <w:r>
              <w:t>01:27/01:36</w:t>
            </w:r>
            <w:r w:rsidR="00237742">
              <w:t xml:space="preserve">   </w:t>
            </w:r>
          </w:p>
          <w:p w:rsidR="00237742" w:rsidRDefault="00237742" w:rsidP="0058375E"/>
          <w:p w:rsidR="00237742" w:rsidRDefault="00237742" w:rsidP="0058375E"/>
        </w:tc>
        <w:tc>
          <w:tcPr>
            <w:tcW w:w="1439" w:type="dxa"/>
          </w:tcPr>
          <w:p w:rsidR="00237742" w:rsidRDefault="00237742" w:rsidP="0058375E">
            <w:pPr>
              <w:cnfStyle w:val="000000100000"/>
            </w:pPr>
            <w:r>
              <w:t>Alarma 1 NOx</w:t>
            </w:r>
          </w:p>
          <w:p w:rsidR="00237742" w:rsidRDefault="00237742" w:rsidP="0058375E">
            <w:pPr>
              <w:cnfStyle w:val="000000100000"/>
            </w:pPr>
          </w:p>
        </w:tc>
        <w:tc>
          <w:tcPr>
            <w:tcW w:w="1491" w:type="dxa"/>
          </w:tcPr>
          <w:p w:rsidR="00237742" w:rsidRDefault="008B059C" w:rsidP="0058375E">
            <w:pPr>
              <w:cnfStyle w:val="000000100000"/>
            </w:pPr>
            <w:r>
              <w:t>216</w:t>
            </w:r>
          </w:p>
        </w:tc>
        <w:tc>
          <w:tcPr>
            <w:tcW w:w="1373" w:type="dxa"/>
          </w:tcPr>
          <w:p w:rsidR="00237742" w:rsidRDefault="008B059C" w:rsidP="0058375E">
            <w:pPr>
              <w:cnfStyle w:val="000000100000"/>
            </w:pPr>
            <w:r>
              <w:t>8</w:t>
            </w:r>
          </w:p>
        </w:tc>
        <w:tc>
          <w:tcPr>
            <w:tcW w:w="2968" w:type="dxa"/>
          </w:tcPr>
          <w:p w:rsidR="00237742" w:rsidRDefault="008B059C" w:rsidP="0058375E">
            <w:pPr>
              <w:cnfStyle w:val="000000100000"/>
            </w:pPr>
            <w:r>
              <w:t>I 238</w:t>
            </w:r>
          </w:p>
          <w:p w:rsidR="00237742" w:rsidRDefault="008B059C" w:rsidP="0058375E">
            <w:pPr>
              <w:cnfStyle w:val="000000100000"/>
            </w:pPr>
            <w:r>
              <w:t>II 0</w:t>
            </w:r>
          </w:p>
          <w:p w:rsidR="00237742" w:rsidRDefault="008B059C" w:rsidP="0058375E">
            <w:pPr>
              <w:cnfStyle w:val="000000100000"/>
            </w:pPr>
            <w:r>
              <w:t>III 232</w:t>
            </w:r>
          </w:p>
          <w:p w:rsidR="00237742" w:rsidRDefault="008B059C" w:rsidP="0058375E">
            <w:pPr>
              <w:cnfStyle w:val="000000100000"/>
            </w:pPr>
            <w:r>
              <w:t>IV 0</w:t>
            </w:r>
          </w:p>
        </w:tc>
      </w:tr>
      <w:tr w:rsidR="00237742" w:rsidTr="0058375E">
        <w:tc>
          <w:tcPr>
            <w:cnfStyle w:val="001000000000"/>
            <w:tcW w:w="1484" w:type="dxa"/>
          </w:tcPr>
          <w:p w:rsidR="00237742" w:rsidRDefault="00CC430C" w:rsidP="0058375E">
            <w:r>
              <w:t>18:59/19:06</w:t>
            </w:r>
          </w:p>
          <w:p w:rsidR="00237742" w:rsidRDefault="00237742" w:rsidP="0058375E"/>
          <w:p w:rsidR="00237742" w:rsidRDefault="00237742" w:rsidP="0058375E"/>
          <w:p w:rsidR="00237742" w:rsidRDefault="00237742" w:rsidP="0058375E"/>
        </w:tc>
        <w:tc>
          <w:tcPr>
            <w:tcW w:w="1439" w:type="dxa"/>
          </w:tcPr>
          <w:p w:rsidR="00237742" w:rsidRDefault="00237742" w:rsidP="0058375E">
            <w:pPr>
              <w:cnfStyle w:val="000000000000"/>
            </w:pPr>
            <w:r>
              <w:t>Alarma 1 NOX</w:t>
            </w:r>
          </w:p>
          <w:p w:rsidR="00237742" w:rsidRDefault="00237742" w:rsidP="0058375E">
            <w:pPr>
              <w:cnfStyle w:val="000000000000"/>
            </w:pPr>
          </w:p>
        </w:tc>
        <w:tc>
          <w:tcPr>
            <w:tcW w:w="1491" w:type="dxa"/>
          </w:tcPr>
          <w:p w:rsidR="00237742" w:rsidRDefault="00BE1553" w:rsidP="0058375E">
            <w:pPr>
              <w:cnfStyle w:val="000000000000"/>
            </w:pPr>
            <w:r>
              <w:t>242</w:t>
            </w:r>
          </w:p>
        </w:tc>
        <w:tc>
          <w:tcPr>
            <w:tcW w:w="1373" w:type="dxa"/>
          </w:tcPr>
          <w:p w:rsidR="00237742" w:rsidRDefault="00BE1553" w:rsidP="0058375E">
            <w:pPr>
              <w:cnfStyle w:val="000000000000"/>
            </w:pPr>
            <w:r>
              <w:t>6</w:t>
            </w:r>
          </w:p>
        </w:tc>
        <w:tc>
          <w:tcPr>
            <w:tcW w:w="2968" w:type="dxa"/>
          </w:tcPr>
          <w:p w:rsidR="00237742" w:rsidRDefault="00BE1553" w:rsidP="0058375E">
            <w:pPr>
              <w:cnfStyle w:val="000000000000"/>
            </w:pPr>
            <w:r>
              <w:t>I 340</w:t>
            </w:r>
          </w:p>
          <w:p w:rsidR="00237742" w:rsidRDefault="00BE1553" w:rsidP="0058375E">
            <w:pPr>
              <w:cnfStyle w:val="000000000000"/>
            </w:pPr>
            <w:r>
              <w:t>II 0</w:t>
            </w:r>
          </w:p>
          <w:p w:rsidR="00237742" w:rsidRDefault="00237742" w:rsidP="0058375E">
            <w:pPr>
              <w:cnfStyle w:val="000000000000"/>
            </w:pPr>
            <w:r>
              <w:t>II</w:t>
            </w:r>
            <w:r w:rsidR="00BE1553">
              <w:t>I 338</w:t>
            </w:r>
          </w:p>
          <w:p w:rsidR="00237742" w:rsidRDefault="00BE1553" w:rsidP="0058375E">
            <w:pPr>
              <w:cnfStyle w:val="000000000000"/>
            </w:pPr>
            <w:r>
              <w:t>IV 0</w:t>
            </w:r>
          </w:p>
        </w:tc>
      </w:tr>
      <w:tr w:rsidR="00CC430C" w:rsidTr="0058375E">
        <w:trPr>
          <w:cnfStyle w:val="000000100000"/>
        </w:trPr>
        <w:tc>
          <w:tcPr>
            <w:cnfStyle w:val="001000000000"/>
            <w:tcW w:w="1484" w:type="dxa"/>
          </w:tcPr>
          <w:p w:rsidR="00CC430C" w:rsidRDefault="00CC430C" w:rsidP="0058375E">
            <w:r>
              <w:t>22:52/23:44</w:t>
            </w:r>
          </w:p>
        </w:tc>
        <w:tc>
          <w:tcPr>
            <w:tcW w:w="1439" w:type="dxa"/>
          </w:tcPr>
          <w:p w:rsidR="00CC430C" w:rsidRDefault="00CC430C" w:rsidP="00CC430C">
            <w:pPr>
              <w:cnfStyle w:val="000000100000"/>
            </w:pPr>
            <w:r>
              <w:t>Alarma 1 NOX</w:t>
            </w:r>
          </w:p>
          <w:p w:rsidR="00CC430C" w:rsidRDefault="00CC430C" w:rsidP="0058375E">
            <w:pPr>
              <w:cnfStyle w:val="000000100000"/>
            </w:pPr>
          </w:p>
        </w:tc>
        <w:tc>
          <w:tcPr>
            <w:tcW w:w="1491" w:type="dxa"/>
          </w:tcPr>
          <w:p w:rsidR="00CC430C" w:rsidRDefault="00CC430C" w:rsidP="0058375E">
            <w:pPr>
              <w:cnfStyle w:val="000000100000"/>
            </w:pPr>
          </w:p>
        </w:tc>
        <w:tc>
          <w:tcPr>
            <w:tcW w:w="1373" w:type="dxa"/>
          </w:tcPr>
          <w:p w:rsidR="00CC430C" w:rsidRDefault="00BE1553" w:rsidP="0058375E">
            <w:pPr>
              <w:cnfStyle w:val="000000100000"/>
            </w:pPr>
            <w:r>
              <w:t>3</w:t>
            </w:r>
          </w:p>
        </w:tc>
        <w:tc>
          <w:tcPr>
            <w:tcW w:w="2968" w:type="dxa"/>
          </w:tcPr>
          <w:p w:rsidR="00CC430C" w:rsidRDefault="00BE1553" w:rsidP="00CC430C">
            <w:pPr>
              <w:cnfStyle w:val="000000100000"/>
            </w:pPr>
            <w:r>
              <w:t>I 200</w:t>
            </w:r>
          </w:p>
          <w:p w:rsidR="00CC430C" w:rsidRDefault="00BE1553" w:rsidP="00CC430C">
            <w:pPr>
              <w:cnfStyle w:val="000000100000"/>
            </w:pPr>
            <w:r>
              <w:t>II 0</w:t>
            </w:r>
          </w:p>
          <w:p w:rsidR="00CC430C" w:rsidRDefault="00CC430C" w:rsidP="00CC430C">
            <w:pPr>
              <w:cnfStyle w:val="000000100000"/>
            </w:pPr>
            <w:r>
              <w:t>II</w:t>
            </w:r>
            <w:r w:rsidR="00BE1553">
              <w:t>I 283</w:t>
            </w:r>
          </w:p>
          <w:p w:rsidR="00CC430C" w:rsidRDefault="00BE1553" w:rsidP="00CC430C">
            <w:pPr>
              <w:cnfStyle w:val="000000100000"/>
            </w:pPr>
            <w:r>
              <w:t xml:space="preserve">IV </w:t>
            </w:r>
            <w:r w:rsidR="00CC430C">
              <w:t>0</w:t>
            </w:r>
          </w:p>
        </w:tc>
      </w:tr>
    </w:tbl>
    <w:p w:rsidR="00237742" w:rsidRDefault="00237742" w:rsidP="00237742">
      <w:pPr>
        <w:rPr>
          <w:b/>
        </w:rPr>
      </w:pPr>
    </w:p>
    <w:p w:rsidR="00E06A17" w:rsidRDefault="00E06A17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237742" w:rsidRDefault="00237742" w:rsidP="0047356B">
      <w:pPr>
        <w:spacing w:after="0"/>
        <w:jc w:val="left"/>
        <w:rPr>
          <w:b/>
        </w:rPr>
      </w:pPr>
      <w:r>
        <w:rPr>
          <w:b/>
        </w:rPr>
        <w:lastRenderedPageBreak/>
        <w:t>08/10/2009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5"/>
        <w:gridCol w:w="1484"/>
        <w:gridCol w:w="1367"/>
        <w:gridCol w:w="2958"/>
      </w:tblGrid>
      <w:tr w:rsidR="00237742" w:rsidTr="0058375E">
        <w:trPr>
          <w:cnfStyle w:val="100000000000"/>
        </w:trPr>
        <w:tc>
          <w:tcPr>
            <w:cnfStyle w:val="001000000100"/>
            <w:tcW w:w="1484" w:type="dxa"/>
          </w:tcPr>
          <w:p w:rsidR="00237742" w:rsidRDefault="00237742" w:rsidP="0058375E"/>
        </w:tc>
        <w:tc>
          <w:tcPr>
            <w:tcW w:w="1439" w:type="dxa"/>
          </w:tcPr>
          <w:p w:rsidR="00237742" w:rsidRDefault="00237742" w:rsidP="0058375E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7742" w:rsidRDefault="00237742" w:rsidP="0058375E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7742" w:rsidRDefault="00237742" w:rsidP="0058375E">
            <w:pPr>
              <w:cnfStyle w:val="100000000000"/>
            </w:pPr>
            <w:r>
              <w:t>VV</w:t>
            </w:r>
          </w:p>
        </w:tc>
        <w:tc>
          <w:tcPr>
            <w:tcW w:w="2968" w:type="dxa"/>
          </w:tcPr>
          <w:p w:rsidR="00237742" w:rsidRDefault="00237742" w:rsidP="0058375E">
            <w:pPr>
              <w:cnfStyle w:val="100000000000"/>
            </w:pPr>
            <w:r>
              <w:t>Grupos funcionando</w:t>
            </w:r>
          </w:p>
          <w:p w:rsidR="00237742" w:rsidRDefault="00237742" w:rsidP="0058375E">
            <w:pPr>
              <w:cnfStyle w:val="100000000000"/>
            </w:pPr>
            <w:r>
              <w:t>(POT)</w:t>
            </w:r>
          </w:p>
        </w:tc>
      </w:tr>
      <w:tr w:rsidR="00237742" w:rsidTr="0058375E">
        <w:trPr>
          <w:cnfStyle w:val="000000100000"/>
        </w:trPr>
        <w:tc>
          <w:tcPr>
            <w:cnfStyle w:val="001000000000"/>
            <w:tcW w:w="1484" w:type="dxa"/>
          </w:tcPr>
          <w:p w:rsidR="00237742" w:rsidRDefault="00890C1E" w:rsidP="0058375E">
            <w:r>
              <w:t>00:24/01:03</w:t>
            </w:r>
            <w:r w:rsidR="00237742">
              <w:t xml:space="preserve">   </w:t>
            </w:r>
          </w:p>
          <w:p w:rsidR="00237742" w:rsidRDefault="00237742" w:rsidP="0058375E"/>
          <w:p w:rsidR="00237742" w:rsidRDefault="00237742" w:rsidP="0058375E"/>
        </w:tc>
        <w:tc>
          <w:tcPr>
            <w:tcW w:w="1439" w:type="dxa"/>
          </w:tcPr>
          <w:p w:rsidR="00237742" w:rsidRDefault="00237742" w:rsidP="0058375E">
            <w:pPr>
              <w:cnfStyle w:val="000000100000"/>
            </w:pPr>
            <w:r>
              <w:t>Alarma 1 NOx</w:t>
            </w:r>
          </w:p>
          <w:p w:rsidR="00237742" w:rsidRDefault="00237742" w:rsidP="0058375E">
            <w:pPr>
              <w:cnfStyle w:val="000000100000"/>
            </w:pPr>
          </w:p>
        </w:tc>
        <w:tc>
          <w:tcPr>
            <w:tcW w:w="1491" w:type="dxa"/>
          </w:tcPr>
          <w:p w:rsidR="00237742" w:rsidRDefault="001354A0" w:rsidP="0058375E">
            <w:pPr>
              <w:cnfStyle w:val="000000100000"/>
            </w:pPr>
            <w:r>
              <w:t>200</w:t>
            </w:r>
          </w:p>
        </w:tc>
        <w:tc>
          <w:tcPr>
            <w:tcW w:w="1373" w:type="dxa"/>
          </w:tcPr>
          <w:p w:rsidR="00237742" w:rsidRDefault="001354A0" w:rsidP="0058375E">
            <w:pPr>
              <w:cnfStyle w:val="000000100000"/>
            </w:pPr>
            <w:r>
              <w:t>4</w:t>
            </w:r>
          </w:p>
        </w:tc>
        <w:tc>
          <w:tcPr>
            <w:tcW w:w="2968" w:type="dxa"/>
          </w:tcPr>
          <w:p w:rsidR="00237742" w:rsidRDefault="001354A0" w:rsidP="0058375E">
            <w:pPr>
              <w:cnfStyle w:val="000000100000"/>
            </w:pPr>
            <w:r>
              <w:t>I 249</w:t>
            </w:r>
          </w:p>
          <w:p w:rsidR="00237742" w:rsidRDefault="001354A0" w:rsidP="0058375E">
            <w:pPr>
              <w:cnfStyle w:val="000000100000"/>
            </w:pPr>
            <w:r>
              <w:t>II 0</w:t>
            </w:r>
          </w:p>
          <w:p w:rsidR="00237742" w:rsidRDefault="001354A0" w:rsidP="0058375E">
            <w:pPr>
              <w:cnfStyle w:val="000000100000"/>
            </w:pPr>
            <w:r>
              <w:t>III 247</w:t>
            </w:r>
          </w:p>
          <w:p w:rsidR="00237742" w:rsidRDefault="001354A0" w:rsidP="0058375E">
            <w:pPr>
              <w:cnfStyle w:val="000000100000"/>
            </w:pPr>
            <w:r>
              <w:t>IV 0</w:t>
            </w:r>
          </w:p>
        </w:tc>
      </w:tr>
      <w:tr w:rsidR="00237742" w:rsidTr="0058375E">
        <w:tc>
          <w:tcPr>
            <w:cnfStyle w:val="001000000000"/>
            <w:tcW w:w="1484" w:type="dxa"/>
          </w:tcPr>
          <w:p w:rsidR="00237742" w:rsidRDefault="00EE1C6C" w:rsidP="0058375E">
            <w:r>
              <w:t>02:20/02:25</w:t>
            </w:r>
          </w:p>
          <w:p w:rsidR="00237742" w:rsidRDefault="00237742" w:rsidP="0058375E"/>
          <w:p w:rsidR="00237742" w:rsidRDefault="00237742" w:rsidP="0058375E"/>
        </w:tc>
        <w:tc>
          <w:tcPr>
            <w:tcW w:w="1439" w:type="dxa"/>
          </w:tcPr>
          <w:p w:rsidR="00237742" w:rsidRDefault="00237742" w:rsidP="0058375E">
            <w:pPr>
              <w:cnfStyle w:val="000000000000"/>
            </w:pPr>
            <w:r>
              <w:t>Alarma 1 NOX</w:t>
            </w:r>
          </w:p>
          <w:p w:rsidR="00237742" w:rsidRDefault="00237742" w:rsidP="0058375E">
            <w:pPr>
              <w:cnfStyle w:val="000000000000"/>
            </w:pPr>
          </w:p>
        </w:tc>
        <w:tc>
          <w:tcPr>
            <w:tcW w:w="1491" w:type="dxa"/>
          </w:tcPr>
          <w:p w:rsidR="00237742" w:rsidRDefault="001354A0" w:rsidP="0058375E">
            <w:pPr>
              <w:cnfStyle w:val="000000000000"/>
            </w:pPr>
            <w:r>
              <w:t>224</w:t>
            </w:r>
          </w:p>
        </w:tc>
        <w:tc>
          <w:tcPr>
            <w:tcW w:w="1373" w:type="dxa"/>
          </w:tcPr>
          <w:p w:rsidR="00237742" w:rsidRDefault="001354A0" w:rsidP="0058375E">
            <w:pPr>
              <w:cnfStyle w:val="000000000000"/>
            </w:pPr>
            <w:r>
              <w:t>4</w:t>
            </w:r>
          </w:p>
        </w:tc>
        <w:tc>
          <w:tcPr>
            <w:tcW w:w="2968" w:type="dxa"/>
          </w:tcPr>
          <w:p w:rsidR="00237742" w:rsidRDefault="001354A0" w:rsidP="0058375E">
            <w:pPr>
              <w:cnfStyle w:val="000000000000"/>
            </w:pPr>
            <w:r>
              <w:t>I 263</w:t>
            </w:r>
          </w:p>
          <w:p w:rsidR="00237742" w:rsidRDefault="001354A0" w:rsidP="0058375E">
            <w:pPr>
              <w:cnfStyle w:val="000000000000"/>
            </w:pPr>
            <w:r>
              <w:t>II 0</w:t>
            </w:r>
          </w:p>
          <w:p w:rsidR="00237742" w:rsidRDefault="001354A0" w:rsidP="0058375E">
            <w:pPr>
              <w:cnfStyle w:val="000000000000"/>
            </w:pPr>
            <w:r>
              <w:t>III 258</w:t>
            </w:r>
          </w:p>
          <w:p w:rsidR="00237742" w:rsidRDefault="001354A0" w:rsidP="0058375E">
            <w:pPr>
              <w:cnfStyle w:val="000000000000"/>
            </w:pPr>
            <w:r>
              <w:t>IV 0</w:t>
            </w:r>
          </w:p>
        </w:tc>
      </w:tr>
      <w:tr w:rsidR="00EE1C6C" w:rsidTr="0058375E">
        <w:trPr>
          <w:cnfStyle w:val="000000100000"/>
        </w:trPr>
        <w:tc>
          <w:tcPr>
            <w:cnfStyle w:val="001000000000"/>
            <w:tcW w:w="1484" w:type="dxa"/>
          </w:tcPr>
          <w:p w:rsidR="00EE1C6C" w:rsidRDefault="00EE1C6C" w:rsidP="0058375E">
            <w:r>
              <w:t>12:39/12:43</w:t>
            </w:r>
          </w:p>
        </w:tc>
        <w:tc>
          <w:tcPr>
            <w:tcW w:w="1439" w:type="dxa"/>
          </w:tcPr>
          <w:p w:rsidR="00EE1C6C" w:rsidRDefault="00EE1C6C" w:rsidP="00EE1C6C">
            <w:pPr>
              <w:cnfStyle w:val="000000100000"/>
            </w:pPr>
            <w:r>
              <w:t>Alarma 1 NOX</w:t>
            </w:r>
          </w:p>
          <w:p w:rsidR="00EE1C6C" w:rsidRDefault="00EE1C6C" w:rsidP="0058375E">
            <w:pPr>
              <w:cnfStyle w:val="000000100000"/>
            </w:pPr>
          </w:p>
        </w:tc>
        <w:tc>
          <w:tcPr>
            <w:tcW w:w="1491" w:type="dxa"/>
          </w:tcPr>
          <w:p w:rsidR="00EE1C6C" w:rsidRDefault="001354A0" w:rsidP="0058375E">
            <w:pPr>
              <w:cnfStyle w:val="000000100000"/>
            </w:pPr>
            <w:r>
              <w:t>274</w:t>
            </w:r>
          </w:p>
        </w:tc>
        <w:tc>
          <w:tcPr>
            <w:tcW w:w="1373" w:type="dxa"/>
          </w:tcPr>
          <w:p w:rsidR="00EE1C6C" w:rsidRDefault="001354A0" w:rsidP="0058375E">
            <w:pPr>
              <w:cnfStyle w:val="000000100000"/>
            </w:pPr>
            <w:r>
              <w:t>3</w:t>
            </w:r>
          </w:p>
        </w:tc>
        <w:tc>
          <w:tcPr>
            <w:tcW w:w="2968" w:type="dxa"/>
          </w:tcPr>
          <w:p w:rsidR="00EE1C6C" w:rsidRDefault="001354A0" w:rsidP="00EE1C6C">
            <w:pPr>
              <w:cnfStyle w:val="000000100000"/>
            </w:pPr>
            <w:r>
              <w:t>I 353</w:t>
            </w:r>
          </w:p>
          <w:p w:rsidR="00EE1C6C" w:rsidRDefault="001354A0" w:rsidP="00EE1C6C">
            <w:pPr>
              <w:cnfStyle w:val="000000100000"/>
            </w:pPr>
            <w:r>
              <w:t>II 0</w:t>
            </w:r>
          </w:p>
          <w:p w:rsidR="00EE1C6C" w:rsidRDefault="001354A0" w:rsidP="00EE1C6C">
            <w:pPr>
              <w:cnfStyle w:val="000000100000"/>
            </w:pPr>
            <w:r>
              <w:t>III 350</w:t>
            </w:r>
          </w:p>
          <w:p w:rsidR="00EE1C6C" w:rsidRDefault="001354A0" w:rsidP="00EE1C6C">
            <w:pPr>
              <w:cnfStyle w:val="000000100000"/>
            </w:pPr>
            <w:r>
              <w:t>IV 0</w:t>
            </w:r>
          </w:p>
        </w:tc>
      </w:tr>
    </w:tbl>
    <w:p w:rsidR="00237742" w:rsidRDefault="00237742" w:rsidP="00237742">
      <w:pPr>
        <w:rPr>
          <w:b/>
        </w:rPr>
      </w:pPr>
    </w:p>
    <w:p w:rsidR="00237742" w:rsidRDefault="00237742" w:rsidP="00237742">
      <w:pPr>
        <w:rPr>
          <w:b/>
        </w:rPr>
      </w:pPr>
      <w:r>
        <w:rPr>
          <w:b/>
        </w:rPr>
        <w:t>09/10/2009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5"/>
        <w:gridCol w:w="1484"/>
        <w:gridCol w:w="1367"/>
        <w:gridCol w:w="2958"/>
      </w:tblGrid>
      <w:tr w:rsidR="00237742" w:rsidTr="0058375E">
        <w:trPr>
          <w:cnfStyle w:val="100000000000"/>
        </w:trPr>
        <w:tc>
          <w:tcPr>
            <w:cnfStyle w:val="001000000100"/>
            <w:tcW w:w="1484" w:type="dxa"/>
          </w:tcPr>
          <w:p w:rsidR="00237742" w:rsidRDefault="00237742" w:rsidP="0058375E"/>
        </w:tc>
        <w:tc>
          <w:tcPr>
            <w:tcW w:w="1439" w:type="dxa"/>
          </w:tcPr>
          <w:p w:rsidR="00237742" w:rsidRDefault="00237742" w:rsidP="0058375E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7742" w:rsidRDefault="00237742" w:rsidP="0058375E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7742" w:rsidRDefault="00237742" w:rsidP="0058375E">
            <w:pPr>
              <w:cnfStyle w:val="100000000000"/>
            </w:pPr>
            <w:r>
              <w:t>VV</w:t>
            </w:r>
          </w:p>
        </w:tc>
        <w:tc>
          <w:tcPr>
            <w:tcW w:w="2968" w:type="dxa"/>
          </w:tcPr>
          <w:p w:rsidR="00237742" w:rsidRDefault="00237742" w:rsidP="0058375E">
            <w:pPr>
              <w:cnfStyle w:val="100000000000"/>
            </w:pPr>
            <w:r>
              <w:t>Grupos funcionando</w:t>
            </w:r>
          </w:p>
          <w:p w:rsidR="00237742" w:rsidRDefault="00237742" w:rsidP="0058375E">
            <w:pPr>
              <w:cnfStyle w:val="100000000000"/>
            </w:pPr>
            <w:r>
              <w:t>(POT)</w:t>
            </w:r>
          </w:p>
        </w:tc>
      </w:tr>
      <w:tr w:rsidR="00237742" w:rsidTr="0058375E">
        <w:trPr>
          <w:cnfStyle w:val="000000100000"/>
        </w:trPr>
        <w:tc>
          <w:tcPr>
            <w:cnfStyle w:val="001000000000"/>
            <w:tcW w:w="1484" w:type="dxa"/>
          </w:tcPr>
          <w:p w:rsidR="00237742" w:rsidRDefault="000D66B3" w:rsidP="0058375E">
            <w:r>
              <w:t>08:24/08:28</w:t>
            </w:r>
            <w:r w:rsidR="00237742">
              <w:t xml:space="preserve">  </w:t>
            </w:r>
          </w:p>
          <w:p w:rsidR="00237742" w:rsidRDefault="00237742" w:rsidP="0058375E"/>
          <w:p w:rsidR="00237742" w:rsidRDefault="00237742" w:rsidP="0058375E"/>
        </w:tc>
        <w:tc>
          <w:tcPr>
            <w:tcW w:w="1439" w:type="dxa"/>
          </w:tcPr>
          <w:p w:rsidR="00237742" w:rsidRDefault="00237742" w:rsidP="0058375E">
            <w:pPr>
              <w:cnfStyle w:val="000000100000"/>
            </w:pPr>
            <w:r>
              <w:t>Alarma 1 NOx</w:t>
            </w:r>
          </w:p>
          <w:p w:rsidR="00237742" w:rsidRDefault="00237742" w:rsidP="0058375E">
            <w:pPr>
              <w:cnfStyle w:val="000000100000"/>
            </w:pPr>
          </w:p>
        </w:tc>
        <w:tc>
          <w:tcPr>
            <w:tcW w:w="1491" w:type="dxa"/>
          </w:tcPr>
          <w:p w:rsidR="00237742" w:rsidRDefault="00351315" w:rsidP="0058375E">
            <w:pPr>
              <w:cnfStyle w:val="000000100000"/>
            </w:pPr>
            <w:r>
              <w:t>242</w:t>
            </w:r>
          </w:p>
        </w:tc>
        <w:tc>
          <w:tcPr>
            <w:tcW w:w="1373" w:type="dxa"/>
          </w:tcPr>
          <w:p w:rsidR="00237742" w:rsidRDefault="00351315" w:rsidP="0058375E">
            <w:pPr>
              <w:cnfStyle w:val="000000100000"/>
            </w:pPr>
            <w:r>
              <w:t>4</w:t>
            </w:r>
          </w:p>
        </w:tc>
        <w:tc>
          <w:tcPr>
            <w:tcW w:w="2968" w:type="dxa"/>
          </w:tcPr>
          <w:p w:rsidR="00237742" w:rsidRDefault="00351315" w:rsidP="0058375E">
            <w:pPr>
              <w:cnfStyle w:val="000000100000"/>
            </w:pPr>
            <w:r>
              <w:t>I 298</w:t>
            </w:r>
          </w:p>
          <w:p w:rsidR="00237742" w:rsidRDefault="00351315" w:rsidP="0058375E">
            <w:pPr>
              <w:cnfStyle w:val="000000100000"/>
            </w:pPr>
            <w:r>
              <w:t>II 0</w:t>
            </w:r>
          </w:p>
          <w:p w:rsidR="00237742" w:rsidRDefault="00351315" w:rsidP="0058375E">
            <w:pPr>
              <w:cnfStyle w:val="000000100000"/>
            </w:pPr>
            <w:r>
              <w:t>III 295</w:t>
            </w:r>
          </w:p>
          <w:p w:rsidR="00237742" w:rsidRDefault="00351315" w:rsidP="0058375E">
            <w:pPr>
              <w:cnfStyle w:val="000000100000"/>
            </w:pPr>
            <w:r>
              <w:t>IV 0</w:t>
            </w:r>
          </w:p>
        </w:tc>
      </w:tr>
      <w:tr w:rsidR="00237742" w:rsidTr="0058375E">
        <w:tc>
          <w:tcPr>
            <w:cnfStyle w:val="001000000000"/>
            <w:tcW w:w="1484" w:type="dxa"/>
          </w:tcPr>
          <w:p w:rsidR="00237742" w:rsidRDefault="000D66B3" w:rsidP="0058375E">
            <w:r>
              <w:t>09:38/10:45</w:t>
            </w:r>
          </w:p>
          <w:p w:rsidR="00237742" w:rsidRDefault="00237742" w:rsidP="0058375E"/>
          <w:p w:rsidR="00237742" w:rsidRDefault="00237742" w:rsidP="0058375E"/>
          <w:p w:rsidR="00237742" w:rsidRDefault="00237742" w:rsidP="0058375E"/>
        </w:tc>
        <w:tc>
          <w:tcPr>
            <w:tcW w:w="1439" w:type="dxa"/>
          </w:tcPr>
          <w:p w:rsidR="00237742" w:rsidRDefault="00237742" w:rsidP="0058375E">
            <w:pPr>
              <w:cnfStyle w:val="000000000000"/>
            </w:pPr>
            <w:r>
              <w:t>Alarma 1 NOX</w:t>
            </w:r>
          </w:p>
          <w:p w:rsidR="00237742" w:rsidRDefault="00237742" w:rsidP="0058375E">
            <w:pPr>
              <w:cnfStyle w:val="000000000000"/>
            </w:pPr>
          </w:p>
        </w:tc>
        <w:tc>
          <w:tcPr>
            <w:tcW w:w="1491" w:type="dxa"/>
          </w:tcPr>
          <w:p w:rsidR="00237742" w:rsidRDefault="00351315" w:rsidP="0058375E">
            <w:pPr>
              <w:cnfStyle w:val="000000000000"/>
            </w:pPr>
            <w:r>
              <w:t>227</w:t>
            </w:r>
          </w:p>
        </w:tc>
        <w:tc>
          <w:tcPr>
            <w:tcW w:w="1373" w:type="dxa"/>
          </w:tcPr>
          <w:p w:rsidR="00237742" w:rsidRDefault="00351315" w:rsidP="0058375E">
            <w:pPr>
              <w:cnfStyle w:val="000000000000"/>
            </w:pPr>
            <w:r>
              <w:t>4</w:t>
            </w:r>
          </w:p>
        </w:tc>
        <w:tc>
          <w:tcPr>
            <w:tcW w:w="2968" w:type="dxa"/>
          </w:tcPr>
          <w:p w:rsidR="00237742" w:rsidRDefault="00351315" w:rsidP="0058375E">
            <w:pPr>
              <w:cnfStyle w:val="000000000000"/>
            </w:pPr>
            <w:r>
              <w:t>I 348</w:t>
            </w:r>
          </w:p>
          <w:p w:rsidR="00237742" w:rsidRDefault="00351315" w:rsidP="0058375E">
            <w:pPr>
              <w:cnfStyle w:val="000000000000"/>
            </w:pPr>
            <w:r>
              <w:t>II 0</w:t>
            </w:r>
          </w:p>
          <w:p w:rsidR="00237742" w:rsidRDefault="00351315" w:rsidP="0058375E">
            <w:pPr>
              <w:cnfStyle w:val="000000000000"/>
            </w:pPr>
            <w:r>
              <w:t>III 338</w:t>
            </w:r>
          </w:p>
          <w:p w:rsidR="00237742" w:rsidRDefault="00351315" w:rsidP="0058375E">
            <w:pPr>
              <w:cnfStyle w:val="000000000000"/>
            </w:pPr>
            <w:r>
              <w:t>IV 0</w:t>
            </w:r>
          </w:p>
        </w:tc>
      </w:tr>
    </w:tbl>
    <w:p w:rsidR="00237742" w:rsidRDefault="00237742" w:rsidP="00237742">
      <w:pPr>
        <w:rPr>
          <w:b/>
        </w:rPr>
      </w:pPr>
    </w:p>
    <w:p w:rsidR="00270A9E" w:rsidRDefault="00270A9E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237742" w:rsidRDefault="00237742" w:rsidP="00237742">
      <w:pPr>
        <w:rPr>
          <w:b/>
        </w:rPr>
      </w:pPr>
      <w:r>
        <w:rPr>
          <w:b/>
        </w:rPr>
        <w:lastRenderedPageBreak/>
        <w:t>10/10/2009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5"/>
        <w:gridCol w:w="1484"/>
        <w:gridCol w:w="1367"/>
        <w:gridCol w:w="2958"/>
      </w:tblGrid>
      <w:tr w:rsidR="00237742" w:rsidTr="00EA0465">
        <w:trPr>
          <w:cnfStyle w:val="100000000000"/>
        </w:trPr>
        <w:tc>
          <w:tcPr>
            <w:cnfStyle w:val="001000000100"/>
            <w:tcW w:w="1511" w:type="dxa"/>
          </w:tcPr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100000000000"/>
            </w:pPr>
            <w:r>
              <w:t>CC</w:t>
            </w:r>
          </w:p>
        </w:tc>
        <w:tc>
          <w:tcPr>
            <w:tcW w:w="1484" w:type="dxa"/>
          </w:tcPr>
          <w:p w:rsidR="00237742" w:rsidRDefault="00237742" w:rsidP="0058375E">
            <w:pPr>
              <w:cnfStyle w:val="100000000000"/>
            </w:pPr>
            <w:r>
              <w:t>DV</w:t>
            </w:r>
          </w:p>
        </w:tc>
        <w:tc>
          <w:tcPr>
            <w:tcW w:w="1367" w:type="dxa"/>
          </w:tcPr>
          <w:p w:rsidR="00237742" w:rsidRDefault="00237742" w:rsidP="0058375E">
            <w:pPr>
              <w:cnfStyle w:val="100000000000"/>
            </w:pPr>
            <w:r>
              <w:t>VV</w:t>
            </w:r>
          </w:p>
        </w:tc>
        <w:tc>
          <w:tcPr>
            <w:tcW w:w="2958" w:type="dxa"/>
          </w:tcPr>
          <w:p w:rsidR="00237742" w:rsidRDefault="00237742" w:rsidP="0058375E">
            <w:pPr>
              <w:cnfStyle w:val="100000000000"/>
            </w:pPr>
            <w:r>
              <w:t>Grupos funcionando</w:t>
            </w:r>
          </w:p>
          <w:p w:rsidR="00237742" w:rsidRDefault="00237742" w:rsidP="0058375E">
            <w:pPr>
              <w:cnfStyle w:val="100000000000"/>
            </w:pPr>
            <w:r>
              <w:t>(POT)</w:t>
            </w:r>
          </w:p>
        </w:tc>
      </w:tr>
      <w:tr w:rsidR="00237742" w:rsidTr="00EA0465">
        <w:trPr>
          <w:cnfStyle w:val="000000100000"/>
        </w:trPr>
        <w:tc>
          <w:tcPr>
            <w:cnfStyle w:val="001000000000"/>
            <w:tcW w:w="1511" w:type="dxa"/>
          </w:tcPr>
          <w:p w:rsidR="00237742" w:rsidRDefault="00EA0465" w:rsidP="0058375E">
            <w:r>
              <w:t>006:00:16</w:t>
            </w:r>
            <w:r w:rsidR="00237742">
              <w:t xml:space="preserve">  </w:t>
            </w:r>
          </w:p>
          <w:p w:rsidR="00237742" w:rsidRDefault="00237742" w:rsidP="0058375E"/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000000100000"/>
            </w:pPr>
            <w:r>
              <w:t>Alarma 1 NOx</w:t>
            </w:r>
          </w:p>
          <w:p w:rsidR="00237742" w:rsidRDefault="00237742" w:rsidP="0058375E">
            <w:pPr>
              <w:cnfStyle w:val="000000100000"/>
            </w:pPr>
          </w:p>
        </w:tc>
        <w:tc>
          <w:tcPr>
            <w:tcW w:w="1484" w:type="dxa"/>
          </w:tcPr>
          <w:p w:rsidR="00237742" w:rsidRDefault="00EA0465" w:rsidP="0058375E">
            <w:pPr>
              <w:cnfStyle w:val="000000100000"/>
            </w:pPr>
            <w:r>
              <w:t>225</w:t>
            </w:r>
          </w:p>
        </w:tc>
        <w:tc>
          <w:tcPr>
            <w:tcW w:w="1367" w:type="dxa"/>
          </w:tcPr>
          <w:p w:rsidR="00237742" w:rsidRDefault="00237742" w:rsidP="0058375E">
            <w:pPr>
              <w:cnfStyle w:val="000000100000"/>
            </w:pPr>
            <w:r>
              <w:t>6</w:t>
            </w:r>
          </w:p>
        </w:tc>
        <w:tc>
          <w:tcPr>
            <w:tcW w:w="2958" w:type="dxa"/>
          </w:tcPr>
          <w:p w:rsidR="00237742" w:rsidRDefault="00EA0465" w:rsidP="0058375E">
            <w:pPr>
              <w:cnfStyle w:val="000000100000"/>
            </w:pPr>
            <w:r>
              <w:t>I 280</w:t>
            </w:r>
          </w:p>
          <w:p w:rsidR="00237742" w:rsidRDefault="00EA0465" w:rsidP="0058375E">
            <w:pPr>
              <w:cnfStyle w:val="000000100000"/>
            </w:pPr>
            <w:r>
              <w:t>II 0</w:t>
            </w:r>
          </w:p>
          <w:p w:rsidR="00237742" w:rsidRDefault="00EA0465" w:rsidP="0058375E">
            <w:pPr>
              <w:cnfStyle w:val="000000100000"/>
            </w:pPr>
            <w:r>
              <w:t>III 267</w:t>
            </w:r>
          </w:p>
          <w:p w:rsidR="00237742" w:rsidRDefault="00EA0465" w:rsidP="0058375E">
            <w:pPr>
              <w:cnfStyle w:val="000000100000"/>
            </w:pPr>
            <w:r>
              <w:t>IV 0</w:t>
            </w:r>
          </w:p>
        </w:tc>
      </w:tr>
    </w:tbl>
    <w:p w:rsidR="00237742" w:rsidRDefault="00237742" w:rsidP="00237742">
      <w:pPr>
        <w:rPr>
          <w:b/>
        </w:rPr>
      </w:pPr>
    </w:p>
    <w:p w:rsidR="00237742" w:rsidRDefault="00237742" w:rsidP="00237742">
      <w:pPr>
        <w:rPr>
          <w:b/>
        </w:rPr>
      </w:pPr>
      <w:r>
        <w:rPr>
          <w:b/>
        </w:rPr>
        <w:t>11/10/2009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5"/>
        <w:gridCol w:w="1484"/>
        <w:gridCol w:w="1367"/>
        <w:gridCol w:w="2958"/>
      </w:tblGrid>
      <w:tr w:rsidR="00237742" w:rsidTr="00A57081">
        <w:trPr>
          <w:cnfStyle w:val="100000000000"/>
        </w:trPr>
        <w:tc>
          <w:tcPr>
            <w:cnfStyle w:val="001000000100"/>
            <w:tcW w:w="1511" w:type="dxa"/>
          </w:tcPr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100000000000"/>
            </w:pPr>
            <w:r>
              <w:t>CC</w:t>
            </w:r>
          </w:p>
        </w:tc>
        <w:tc>
          <w:tcPr>
            <w:tcW w:w="1484" w:type="dxa"/>
          </w:tcPr>
          <w:p w:rsidR="00237742" w:rsidRDefault="00237742" w:rsidP="0058375E">
            <w:pPr>
              <w:cnfStyle w:val="100000000000"/>
            </w:pPr>
            <w:r>
              <w:t>DV</w:t>
            </w:r>
          </w:p>
        </w:tc>
        <w:tc>
          <w:tcPr>
            <w:tcW w:w="1367" w:type="dxa"/>
          </w:tcPr>
          <w:p w:rsidR="00237742" w:rsidRDefault="00237742" w:rsidP="0058375E">
            <w:pPr>
              <w:cnfStyle w:val="100000000000"/>
            </w:pPr>
            <w:r>
              <w:t>VV</w:t>
            </w:r>
          </w:p>
        </w:tc>
        <w:tc>
          <w:tcPr>
            <w:tcW w:w="2958" w:type="dxa"/>
          </w:tcPr>
          <w:p w:rsidR="00237742" w:rsidRDefault="00237742" w:rsidP="0058375E">
            <w:pPr>
              <w:cnfStyle w:val="100000000000"/>
            </w:pPr>
            <w:r>
              <w:t>Grupos funcionando</w:t>
            </w:r>
          </w:p>
          <w:p w:rsidR="00237742" w:rsidRDefault="00237742" w:rsidP="0058375E">
            <w:pPr>
              <w:cnfStyle w:val="100000000000"/>
            </w:pPr>
            <w:r>
              <w:t>(POT)</w:t>
            </w:r>
          </w:p>
        </w:tc>
      </w:tr>
      <w:tr w:rsidR="00237742" w:rsidTr="00A57081">
        <w:trPr>
          <w:cnfStyle w:val="000000100000"/>
        </w:trPr>
        <w:tc>
          <w:tcPr>
            <w:cnfStyle w:val="001000000000"/>
            <w:tcW w:w="1511" w:type="dxa"/>
          </w:tcPr>
          <w:p w:rsidR="00237742" w:rsidRDefault="00A57081" w:rsidP="0058375E">
            <w:r>
              <w:t>12:49/13:16</w:t>
            </w:r>
            <w:r w:rsidR="00237742">
              <w:t xml:space="preserve">   </w:t>
            </w:r>
          </w:p>
          <w:p w:rsidR="00237742" w:rsidRDefault="00237742" w:rsidP="0058375E"/>
          <w:p w:rsidR="00237742" w:rsidRDefault="00237742" w:rsidP="0058375E"/>
        </w:tc>
        <w:tc>
          <w:tcPr>
            <w:tcW w:w="1435" w:type="dxa"/>
          </w:tcPr>
          <w:p w:rsidR="00237742" w:rsidRDefault="00237742" w:rsidP="0058375E">
            <w:pPr>
              <w:cnfStyle w:val="000000100000"/>
            </w:pPr>
            <w:r>
              <w:t>Alarma 1 NOx</w:t>
            </w:r>
          </w:p>
          <w:p w:rsidR="00237742" w:rsidRDefault="00237742" w:rsidP="0058375E">
            <w:pPr>
              <w:cnfStyle w:val="000000100000"/>
            </w:pPr>
          </w:p>
        </w:tc>
        <w:tc>
          <w:tcPr>
            <w:tcW w:w="1484" w:type="dxa"/>
          </w:tcPr>
          <w:p w:rsidR="00237742" w:rsidRDefault="00A57081" w:rsidP="0058375E">
            <w:pPr>
              <w:cnfStyle w:val="000000100000"/>
            </w:pPr>
            <w:r>
              <w:t>313</w:t>
            </w:r>
          </w:p>
        </w:tc>
        <w:tc>
          <w:tcPr>
            <w:tcW w:w="1367" w:type="dxa"/>
          </w:tcPr>
          <w:p w:rsidR="00237742" w:rsidRDefault="00A57081" w:rsidP="0058375E">
            <w:pPr>
              <w:cnfStyle w:val="000000100000"/>
            </w:pPr>
            <w:r>
              <w:t>1</w:t>
            </w:r>
          </w:p>
        </w:tc>
        <w:tc>
          <w:tcPr>
            <w:tcW w:w="2958" w:type="dxa"/>
          </w:tcPr>
          <w:p w:rsidR="00237742" w:rsidRDefault="00A57081" w:rsidP="0058375E">
            <w:pPr>
              <w:cnfStyle w:val="000000100000"/>
            </w:pPr>
            <w:r>
              <w:t>I 311</w:t>
            </w:r>
          </w:p>
          <w:p w:rsidR="00237742" w:rsidRDefault="00A57081" w:rsidP="0058375E">
            <w:pPr>
              <w:cnfStyle w:val="000000100000"/>
            </w:pPr>
            <w:r>
              <w:t>II 0</w:t>
            </w:r>
          </w:p>
          <w:p w:rsidR="00237742" w:rsidRDefault="00A57081" w:rsidP="0058375E">
            <w:pPr>
              <w:cnfStyle w:val="000000100000"/>
            </w:pPr>
            <w:r>
              <w:t>III 294</w:t>
            </w:r>
          </w:p>
          <w:p w:rsidR="00237742" w:rsidRDefault="00A57081" w:rsidP="0058375E">
            <w:pPr>
              <w:cnfStyle w:val="000000100000"/>
            </w:pPr>
            <w:r>
              <w:t>IV 0</w:t>
            </w:r>
          </w:p>
        </w:tc>
      </w:tr>
    </w:tbl>
    <w:p w:rsidR="00237742" w:rsidRDefault="00237742" w:rsidP="00237742">
      <w:pPr>
        <w:rPr>
          <w:b/>
        </w:rPr>
      </w:pPr>
    </w:p>
    <w:p w:rsidR="00237742" w:rsidRDefault="00237742" w:rsidP="00237742">
      <w:pPr>
        <w:rPr>
          <w:b/>
        </w:rPr>
      </w:pPr>
      <w:r>
        <w:rPr>
          <w:b/>
        </w:rPr>
        <w:t>13/10/2009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5"/>
        <w:gridCol w:w="1484"/>
        <w:gridCol w:w="1367"/>
        <w:gridCol w:w="2958"/>
      </w:tblGrid>
      <w:tr w:rsidR="00237742" w:rsidTr="0058375E">
        <w:trPr>
          <w:cnfStyle w:val="100000000000"/>
        </w:trPr>
        <w:tc>
          <w:tcPr>
            <w:cnfStyle w:val="001000000100"/>
            <w:tcW w:w="1484" w:type="dxa"/>
          </w:tcPr>
          <w:p w:rsidR="00237742" w:rsidRDefault="00237742" w:rsidP="0058375E"/>
        </w:tc>
        <w:tc>
          <w:tcPr>
            <w:tcW w:w="1439" w:type="dxa"/>
          </w:tcPr>
          <w:p w:rsidR="00237742" w:rsidRDefault="00237742" w:rsidP="0058375E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7742" w:rsidRDefault="00237742" w:rsidP="0058375E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7742" w:rsidRDefault="00237742" w:rsidP="0058375E">
            <w:pPr>
              <w:cnfStyle w:val="100000000000"/>
            </w:pPr>
            <w:r>
              <w:t>VV</w:t>
            </w:r>
          </w:p>
        </w:tc>
        <w:tc>
          <w:tcPr>
            <w:tcW w:w="2968" w:type="dxa"/>
          </w:tcPr>
          <w:p w:rsidR="00237742" w:rsidRDefault="00237742" w:rsidP="0058375E">
            <w:pPr>
              <w:cnfStyle w:val="100000000000"/>
            </w:pPr>
            <w:r>
              <w:t>Grupos funcionando</w:t>
            </w:r>
          </w:p>
          <w:p w:rsidR="00237742" w:rsidRDefault="00237742" w:rsidP="0058375E">
            <w:pPr>
              <w:cnfStyle w:val="100000000000"/>
            </w:pPr>
            <w:r>
              <w:t>(POT)</w:t>
            </w:r>
          </w:p>
        </w:tc>
      </w:tr>
      <w:tr w:rsidR="00237742" w:rsidTr="0058375E">
        <w:trPr>
          <w:cnfStyle w:val="000000100000"/>
        </w:trPr>
        <w:tc>
          <w:tcPr>
            <w:cnfStyle w:val="001000000000"/>
            <w:tcW w:w="1484" w:type="dxa"/>
          </w:tcPr>
          <w:p w:rsidR="00237742" w:rsidRDefault="00A57081" w:rsidP="0058375E">
            <w:r>
              <w:t>08:26/08:27</w:t>
            </w:r>
            <w:r w:rsidR="00237742">
              <w:t xml:space="preserve">   </w:t>
            </w:r>
          </w:p>
          <w:p w:rsidR="00237742" w:rsidRDefault="00237742" w:rsidP="0058375E"/>
          <w:p w:rsidR="00237742" w:rsidRDefault="00237742" w:rsidP="0058375E"/>
        </w:tc>
        <w:tc>
          <w:tcPr>
            <w:tcW w:w="1439" w:type="dxa"/>
          </w:tcPr>
          <w:p w:rsidR="00237742" w:rsidRDefault="00237742" w:rsidP="0058375E">
            <w:pPr>
              <w:cnfStyle w:val="000000100000"/>
            </w:pPr>
            <w:r>
              <w:t>Alarma 1 NOx</w:t>
            </w:r>
          </w:p>
          <w:p w:rsidR="00237742" w:rsidRDefault="00237742" w:rsidP="0058375E">
            <w:pPr>
              <w:cnfStyle w:val="000000100000"/>
            </w:pPr>
          </w:p>
        </w:tc>
        <w:tc>
          <w:tcPr>
            <w:tcW w:w="1491" w:type="dxa"/>
          </w:tcPr>
          <w:p w:rsidR="00237742" w:rsidRDefault="00A57081" w:rsidP="0058375E">
            <w:pPr>
              <w:cnfStyle w:val="000000100000"/>
            </w:pPr>
            <w:r>
              <w:t>1</w:t>
            </w:r>
            <w:r w:rsidR="00432E2F">
              <w:t>14</w:t>
            </w:r>
          </w:p>
        </w:tc>
        <w:tc>
          <w:tcPr>
            <w:tcW w:w="1373" w:type="dxa"/>
          </w:tcPr>
          <w:p w:rsidR="00237742" w:rsidRDefault="00432E2F" w:rsidP="0058375E">
            <w:pPr>
              <w:cnfStyle w:val="000000100000"/>
            </w:pPr>
            <w:r>
              <w:t>6</w:t>
            </w:r>
          </w:p>
        </w:tc>
        <w:tc>
          <w:tcPr>
            <w:tcW w:w="2968" w:type="dxa"/>
          </w:tcPr>
          <w:p w:rsidR="00237742" w:rsidRDefault="00A57081" w:rsidP="0058375E">
            <w:pPr>
              <w:cnfStyle w:val="000000100000"/>
            </w:pPr>
            <w:r>
              <w:t>I 2</w:t>
            </w:r>
            <w:r w:rsidR="00432E2F">
              <w:t>64</w:t>
            </w:r>
          </w:p>
          <w:p w:rsidR="00237742" w:rsidRDefault="00432E2F" w:rsidP="0058375E">
            <w:pPr>
              <w:cnfStyle w:val="000000100000"/>
            </w:pPr>
            <w:r>
              <w:t>II 0</w:t>
            </w:r>
          </w:p>
          <w:p w:rsidR="00237742" w:rsidRDefault="00432E2F" w:rsidP="0058375E">
            <w:pPr>
              <w:cnfStyle w:val="000000100000"/>
            </w:pPr>
            <w:r>
              <w:t>III 258</w:t>
            </w:r>
          </w:p>
          <w:p w:rsidR="00237742" w:rsidRDefault="00432E2F" w:rsidP="0058375E">
            <w:pPr>
              <w:cnfStyle w:val="000000100000"/>
            </w:pPr>
            <w:r>
              <w:t>IV 0</w:t>
            </w:r>
          </w:p>
        </w:tc>
      </w:tr>
      <w:tr w:rsidR="00237742" w:rsidTr="0058375E">
        <w:tc>
          <w:tcPr>
            <w:cnfStyle w:val="001000000000"/>
            <w:tcW w:w="1484" w:type="dxa"/>
          </w:tcPr>
          <w:p w:rsidR="00237742" w:rsidRDefault="00A57081" w:rsidP="0058375E">
            <w:r>
              <w:t>08:36/08:37</w:t>
            </w:r>
          </w:p>
          <w:p w:rsidR="00237742" w:rsidRDefault="00237742" w:rsidP="0058375E"/>
          <w:p w:rsidR="00237742" w:rsidRDefault="00237742" w:rsidP="0058375E"/>
          <w:p w:rsidR="00237742" w:rsidRDefault="00237742" w:rsidP="0058375E"/>
        </w:tc>
        <w:tc>
          <w:tcPr>
            <w:tcW w:w="1439" w:type="dxa"/>
          </w:tcPr>
          <w:p w:rsidR="00237742" w:rsidRDefault="00237742" w:rsidP="0058375E">
            <w:pPr>
              <w:cnfStyle w:val="000000000000"/>
            </w:pPr>
            <w:r>
              <w:t>Alarma 1 NOX</w:t>
            </w:r>
          </w:p>
          <w:p w:rsidR="00237742" w:rsidRDefault="00237742" w:rsidP="0058375E">
            <w:pPr>
              <w:cnfStyle w:val="000000000000"/>
            </w:pPr>
          </w:p>
        </w:tc>
        <w:tc>
          <w:tcPr>
            <w:tcW w:w="1491" w:type="dxa"/>
          </w:tcPr>
          <w:p w:rsidR="00237742" w:rsidRDefault="00A57081" w:rsidP="0058375E">
            <w:pPr>
              <w:cnfStyle w:val="000000000000"/>
            </w:pPr>
            <w:r>
              <w:t>101</w:t>
            </w:r>
          </w:p>
        </w:tc>
        <w:tc>
          <w:tcPr>
            <w:tcW w:w="1373" w:type="dxa"/>
          </w:tcPr>
          <w:p w:rsidR="00237742" w:rsidRDefault="00A57081" w:rsidP="0058375E">
            <w:pPr>
              <w:cnfStyle w:val="000000000000"/>
            </w:pPr>
            <w:r>
              <w:t>7</w:t>
            </w:r>
          </w:p>
        </w:tc>
        <w:tc>
          <w:tcPr>
            <w:tcW w:w="2968" w:type="dxa"/>
          </w:tcPr>
          <w:p w:rsidR="00237742" w:rsidRDefault="00A57081" w:rsidP="0058375E">
            <w:pPr>
              <w:cnfStyle w:val="000000000000"/>
            </w:pPr>
            <w:r>
              <w:t>I 266</w:t>
            </w:r>
          </w:p>
          <w:p w:rsidR="00237742" w:rsidRDefault="00A57081" w:rsidP="0058375E">
            <w:pPr>
              <w:cnfStyle w:val="000000000000"/>
            </w:pPr>
            <w:r>
              <w:t>II 2</w:t>
            </w:r>
            <w:r w:rsidR="00432E2F">
              <w:t>68</w:t>
            </w:r>
          </w:p>
          <w:p w:rsidR="00237742" w:rsidRDefault="00432E2F" w:rsidP="0058375E">
            <w:pPr>
              <w:cnfStyle w:val="000000000000"/>
            </w:pPr>
            <w:r>
              <w:t>III 254</w:t>
            </w:r>
          </w:p>
          <w:p w:rsidR="00237742" w:rsidRDefault="00432E2F" w:rsidP="0058375E">
            <w:pPr>
              <w:cnfStyle w:val="000000000000"/>
            </w:pPr>
            <w:r>
              <w:t xml:space="preserve">IV </w:t>
            </w:r>
            <w:r w:rsidR="00237742">
              <w:t>0</w:t>
            </w:r>
          </w:p>
        </w:tc>
      </w:tr>
    </w:tbl>
    <w:p w:rsidR="00237742" w:rsidRDefault="00237742" w:rsidP="00237742">
      <w:pPr>
        <w:rPr>
          <w:b/>
        </w:rPr>
      </w:pPr>
    </w:p>
    <w:p w:rsidR="00432E2F" w:rsidRDefault="00432E2F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237742" w:rsidRDefault="00237742" w:rsidP="00237742">
      <w:pPr>
        <w:rPr>
          <w:b/>
        </w:rPr>
      </w:pPr>
      <w:r>
        <w:rPr>
          <w:b/>
        </w:rPr>
        <w:lastRenderedPageBreak/>
        <w:t>14/10/2009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5"/>
        <w:gridCol w:w="1484"/>
        <w:gridCol w:w="1367"/>
        <w:gridCol w:w="2958"/>
      </w:tblGrid>
      <w:tr w:rsidR="00237742" w:rsidTr="0058375E">
        <w:trPr>
          <w:cnfStyle w:val="100000000000"/>
        </w:trPr>
        <w:tc>
          <w:tcPr>
            <w:cnfStyle w:val="001000000100"/>
            <w:tcW w:w="1484" w:type="dxa"/>
          </w:tcPr>
          <w:p w:rsidR="00237742" w:rsidRDefault="00237742" w:rsidP="0058375E"/>
        </w:tc>
        <w:tc>
          <w:tcPr>
            <w:tcW w:w="1439" w:type="dxa"/>
          </w:tcPr>
          <w:p w:rsidR="00237742" w:rsidRDefault="00237742" w:rsidP="0058375E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7742" w:rsidRDefault="00237742" w:rsidP="0058375E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7742" w:rsidRDefault="00237742" w:rsidP="0058375E">
            <w:pPr>
              <w:cnfStyle w:val="100000000000"/>
            </w:pPr>
            <w:r>
              <w:t>VV</w:t>
            </w:r>
          </w:p>
        </w:tc>
        <w:tc>
          <w:tcPr>
            <w:tcW w:w="2968" w:type="dxa"/>
          </w:tcPr>
          <w:p w:rsidR="00237742" w:rsidRDefault="00237742" w:rsidP="0058375E">
            <w:pPr>
              <w:cnfStyle w:val="100000000000"/>
            </w:pPr>
            <w:r>
              <w:t>Grupos funcionando</w:t>
            </w:r>
          </w:p>
          <w:p w:rsidR="00237742" w:rsidRDefault="00237742" w:rsidP="0058375E">
            <w:pPr>
              <w:cnfStyle w:val="100000000000"/>
            </w:pPr>
            <w:r>
              <w:t>(POT)</w:t>
            </w:r>
          </w:p>
        </w:tc>
      </w:tr>
      <w:tr w:rsidR="00237742" w:rsidTr="0058375E">
        <w:trPr>
          <w:cnfStyle w:val="000000100000"/>
        </w:trPr>
        <w:tc>
          <w:tcPr>
            <w:cnfStyle w:val="001000000000"/>
            <w:tcW w:w="1484" w:type="dxa"/>
          </w:tcPr>
          <w:p w:rsidR="00237742" w:rsidRDefault="00432E2F" w:rsidP="0058375E">
            <w:r>
              <w:t>02:48/03:01</w:t>
            </w:r>
            <w:r w:rsidR="00237742">
              <w:t xml:space="preserve">   </w:t>
            </w:r>
          </w:p>
          <w:p w:rsidR="00237742" w:rsidRDefault="00237742" w:rsidP="0058375E"/>
          <w:p w:rsidR="00237742" w:rsidRDefault="00237742" w:rsidP="0058375E"/>
        </w:tc>
        <w:tc>
          <w:tcPr>
            <w:tcW w:w="1439" w:type="dxa"/>
          </w:tcPr>
          <w:p w:rsidR="00237742" w:rsidRDefault="00237742" w:rsidP="0058375E">
            <w:pPr>
              <w:cnfStyle w:val="000000100000"/>
            </w:pPr>
            <w:r>
              <w:t>Alarma 1 NOx</w:t>
            </w:r>
          </w:p>
          <w:p w:rsidR="00237742" w:rsidRDefault="00237742" w:rsidP="0058375E">
            <w:pPr>
              <w:cnfStyle w:val="000000100000"/>
            </w:pPr>
          </w:p>
        </w:tc>
        <w:tc>
          <w:tcPr>
            <w:tcW w:w="1491" w:type="dxa"/>
          </w:tcPr>
          <w:p w:rsidR="00237742" w:rsidRDefault="00AA1221" w:rsidP="0058375E">
            <w:pPr>
              <w:cnfStyle w:val="000000100000"/>
            </w:pPr>
            <w:r>
              <w:t>124</w:t>
            </w:r>
          </w:p>
        </w:tc>
        <w:tc>
          <w:tcPr>
            <w:tcW w:w="1373" w:type="dxa"/>
          </w:tcPr>
          <w:p w:rsidR="00237742" w:rsidRDefault="00AA1221" w:rsidP="0058375E">
            <w:pPr>
              <w:cnfStyle w:val="000000100000"/>
            </w:pPr>
            <w:r>
              <w:t>3</w:t>
            </w:r>
          </w:p>
        </w:tc>
        <w:tc>
          <w:tcPr>
            <w:tcW w:w="2968" w:type="dxa"/>
          </w:tcPr>
          <w:p w:rsidR="00237742" w:rsidRDefault="00AA1221" w:rsidP="0058375E">
            <w:pPr>
              <w:cnfStyle w:val="000000100000"/>
            </w:pPr>
            <w:r>
              <w:t>I 270</w:t>
            </w:r>
          </w:p>
          <w:p w:rsidR="00237742" w:rsidRDefault="00AA1221" w:rsidP="0058375E">
            <w:pPr>
              <w:cnfStyle w:val="000000100000"/>
            </w:pPr>
            <w:r>
              <w:t>II 300</w:t>
            </w:r>
          </w:p>
          <w:p w:rsidR="00237742" w:rsidRDefault="00AA1221" w:rsidP="0058375E">
            <w:pPr>
              <w:cnfStyle w:val="000000100000"/>
            </w:pPr>
            <w:r>
              <w:t>III 253</w:t>
            </w:r>
          </w:p>
          <w:p w:rsidR="00237742" w:rsidRDefault="00AA1221" w:rsidP="0058375E">
            <w:pPr>
              <w:cnfStyle w:val="000000100000"/>
            </w:pPr>
            <w:r>
              <w:t>IV 251</w:t>
            </w:r>
          </w:p>
        </w:tc>
      </w:tr>
      <w:tr w:rsidR="00237742" w:rsidTr="0058375E">
        <w:tc>
          <w:tcPr>
            <w:cnfStyle w:val="001000000000"/>
            <w:tcW w:w="1484" w:type="dxa"/>
          </w:tcPr>
          <w:p w:rsidR="00237742" w:rsidRDefault="00432E2F" w:rsidP="0058375E">
            <w:r>
              <w:t>03:02/03:11</w:t>
            </w:r>
          </w:p>
          <w:p w:rsidR="00237742" w:rsidRDefault="00237742" w:rsidP="0058375E"/>
          <w:p w:rsidR="00237742" w:rsidRDefault="00237742" w:rsidP="0058375E"/>
          <w:p w:rsidR="00237742" w:rsidRDefault="00237742" w:rsidP="0058375E"/>
        </w:tc>
        <w:tc>
          <w:tcPr>
            <w:tcW w:w="1439" w:type="dxa"/>
          </w:tcPr>
          <w:p w:rsidR="00237742" w:rsidRDefault="00432E2F" w:rsidP="0058375E">
            <w:pPr>
              <w:cnfStyle w:val="000000000000"/>
            </w:pPr>
            <w:r>
              <w:t xml:space="preserve">Alarma 2 </w:t>
            </w:r>
            <w:r w:rsidR="00237742">
              <w:t>NOX</w:t>
            </w:r>
          </w:p>
          <w:p w:rsidR="00237742" w:rsidRDefault="00237742" w:rsidP="0058375E">
            <w:pPr>
              <w:cnfStyle w:val="000000000000"/>
            </w:pPr>
          </w:p>
        </w:tc>
        <w:tc>
          <w:tcPr>
            <w:tcW w:w="1491" w:type="dxa"/>
          </w:tcPr>
          <w:p w:rsidR="00237742" w:rsidRDefault="00AA1221" w:rsidP="0058375E">
            <w:pPr>
              <w:cnfStyle w:val="000000000000"/>
            </w:pPr>
            <w:r>
              <w:t>121</w:t>
            </w:r>
          </w:p>
        </w:tc>
        <w:tc>
          <w:tcPr>
            <w:tcW w:w="1373" w:type="dxa"/>
          </w:tcPr>
          <w:p w:rsidR="00237742" w:rsidRDefault="00AA1221" w:rsidP="0058375E">
            <w:pPr>
              <w:cnfStyle w:val="000000000000"/>
            </w:pPr>
            <w:r>
              <w:t>3</w:t>
            </w:r>
          </w:p>
        </w:tc>
        <w:tc>
          <w:tcPr>
            <w:tcW w:w="2968" w:type="dxa"/>
          </w:tcPr>
          <w:p w:rsidR="00237742" w:rsidRDefault="00AA1221" w:rsidP="0058375E">
            <w:pPr>
              <w:cnfStyle w:val="000000000000"/>
            </w:pPr>
            <w:r>
              <w:t>I 270</w:t>
            </w:r>
          </w:p>
          <w:p w:rsidR="00237742" w:rsidRDefault="00AA1221" w:rsidP="0058375E">
            <w:pPr>
              <w:cnfStyle w:val="000000000000"/>
            </w:pPr>
            <w:r>
              <w:t>II 296</w:t>
            </w:r>
          </w:p>
          <w:p w:rsidR="00237742" w:rsidRDefault="00AA1221" w:rsidP="0058375E">
            <w:pPr>
              <w:cnfStyle w:val="000000000000"/>
            </w:pPr>
            <w:r>
              <w:t>III 2</w:t>
            </w:r>
            <w:r w:rsidR="00237742">
              <w:t>5</w:t>
            </w:r>
            <w:r>
              <w:t>3</w:t>
            </w:r>
          </w:p>
          <w:p w:rsidR="00237742" w:rsidRDefault="00AA1221" w:rsidP="0058375E">
            <w:pPr>
              <w:cnfStyle w:val="000000000000"/>
            </w:pPr>
            <w:r>
              <w:t>IV 250</w:t>
            </w:r>
          </w:p>
        </w:tc>
      </w:tr>
      <w:tr w:rsidR="00432E2F" w:rsidTr="0058375E">
        <w:trPr>
          <w:cnfStyle w:val="000000100000"/>
        </w:trPr>
        <w:tc>
          <w:tcPr>
            <w:cnfStyle w:val="001000000000"/>
            <w:tcW w:w="1484" w:type="dxa"/>
          </w:tcPr>
          <w:p w:rsidR="00432E2F" w:rsidRDefault="00432E2F" w:rsidP="0058375E">
            <w:r>
              <w:t>03:12/03:55</w:t>
            </w:r>
          </w:p>
        </w:tc>
        <w:tc>
          <w:tcPr>
            <w:tcW w:w="1439" w:type="dxa"/>
          </w:tcPr>
          <w:p w:rsidR="00432E2F" w:rsidRDefault="00432E2F" w:rsidP="00432E2F">
            <w:pPr>
              <w:cnfStyle w:val="000000100000"/>
            </w:pPr>
            <w:r>
              <w:t>Alarma 1 NOx</w:t>
            </w:r>
          </w:p>
          <w:p w:rsidR="00432E2F" w:rsidRDefault="00432E2F" w:rsidP="0058375E">
            <w:pPr>
              <w:cnfStyle w:val="000000100000"/>
            </w:pPr>
          </w:p>
        </w:tc>
        <w:tc>
          <w:tcPr>
            <w:tcW w:w="1491" w:type="dxa"/>
          </w:tcPr>
          <w:p w:rsidR="00432E2F" w:rsidRDefault="00AA1221" w:rsidP="0058375E">
            <w:pPr>
              <w:cnfStyle w:val="000000100000"/>
            </w:pPr>
            <w:r>
              <w:t>117</w:t>
            </w:r>
          </w:p>
        </w:tc>
        <w:tc>
          <w:tcPr>
            <w:tcW w:w="1373" w:type="dxa"/>
          </w:tcPr>
          <w:p w:rsidR="00432E2F" w:rsidRDefault="00AA1221" w:rsidP="0058375E">
            <w:pPr>
              <w:cnfStyle w:val="000000100000"/>
            </w:pPr>
            <w:r>
              <w:t>3</w:t>
            </w:r>
          </w:p>
        </w:tc>
        <w:tc>
          <w:tcPr>
            <w:tcW w:w="2968" w:type="dxa"/>
          </w:tcPr>
          <w:p w:rsidR="00432E2F" w:rsidRDefault="00AA1221" w:rsidP="00432E2F">
            <w:pPr>
              <w:cnfStyle w:val="000000100000"/>
            </w:pPr>
            <w:r>
              <w:t>I 270</w:t>
            </w:r>
          </w:p>
          <w:p w:rsidR="00432E2F" w:rsidRDefault="00AA1221" w:rsidP="00432E2F">
            <w:pPr>
              <w:cnfStyle w:val="000000100000"/>
            </w:pPr>
            <w:r>
              <w:t>II 300</w:t>
            </w:r>
          </w:p>
          <w:p w:rsidR="00432E2F" w:rsidRDefault="00AA1221" w:rsidP="00432E2F">
            <w:pPr>
              <w:cnfStyle w:val="000000100000"/>
            </w:pPr>
            <w:r>
              <w:t>III 255</w:t>
            </w:r>
          </w:p>
          <w:p w:rsidR="00432E2F" w:rsidRDefault="00432E2F" w:rsidP="00432E2F">
            <w:pPr>
              <w:cnfStyle w:val="000000100000"/>
            </w:pPr>
            <w:r>
              <w:t>IV 2</w:t>
            </w:r>
            <w:r w:rsidR="00AA1221">
              <w:t>55</w:t>
            </w:r>
          </w:p>
        </w:tc>
      </w:tr>
      <w:tr w:rsidR="00432E2F" w:rsidTr="0058375E">
        <w:tc>
          <w:tcPr>
            <w:cnfStyle w:val="001000000000"/>
            <w:tcW w:w="1484" w:type="dxa"/>
          </w:tcPr>
          <w:p w:rsidR="00432E2F" w:rsidRDefault="00432E2F" w:rsidP="0058375E">
            <w:r>
              <w:t>08:58/10:40</w:t>
            </w:r>
          </w:p>
        </w:tc>
        <w:tc>
          <w:tcPr>
            <w:tcW w:w="1439" w:type="dxa"/>
          </w:tcPr>
          <w:p w:rsidR="00432E2F" w:rsidRDefault="00432E2F" w:rsidP="00432E2F">
            <w:pPr>
              <w:cnfStyle w:val="000000000000"/>
            </w:pPr>
            <w:r>
              <w:t>Alarma 1 NOx</w:t>
            </w:r>
          </w:p>
          <w:p w:rsidR="00432E2F" w:rsidRDefault="00432E2F" w:rsidP="0058375E">
            <w:pPr>
              <w:cnfStyle w:val="000000000000"/>
            </w:pPr>
          </w:p>
        </w:tc>
        <w:tc>
          <w:tcPr>
            <w:tcW w:w="1491" w:type="dxa"/>
          </w:tcPr>
          <w:p w:rsidR="00432E2F" w:rsidRDefault="00AA1221" w:rsidP="0058375E">
            <w:pPr>
              <w:cnfStyle w:val="000000000000"/>
            </w:pPr>
            <w:r>
              <w:t>115</w:t>
            </w:r>
          </w:p>
        </w:tc>
        <w:tc>
          <w:tcPr>
            <w:tcW w:w="1373" w:type="dxa"/>
          </w:tcPr>
          <w:p w:rsidR="00432E2F" w:rsidRDefault="00AA1221" w:rsidP="0058375E">
            <w:pPr>
              <w:cnfStyle w:val="000000000000"/>
            </w:pPr>
            <w:r>
              <w:t>4</w:t>
            </w:r>
          </w:p>
        </w:tc>
        <w:tc>
          <w:tcPr>
            <w:tcW w:w="2968" w:type="dxa"/>
          </w:tcPr>
          <w:p w:rsidR="00432E2F" w:rsidRDefault="00AA1221" w:rsidP="00432E2F">
            <w:pPr>
              <w:cnfStyle w:val="000000000000"/>
            </w:pPr>
            <w:r>
              <w:t>I 236</w:t>
            </w:r>
          </w:p>
          <w:p w:rsidR="00432E2F" w:rsidRDefault="00AA1221" w:rsidP="00432E2F">
            <w:pPr>
              <w:cnfStyle w:val="000000000000"/>
            </w:pPr>
            <w:r>
              <w:t>II 238</w:t>
            </w:r>
          </w:p>
          <w:p w:rsidR="00432E2F" w:rsidRDefault="00AA1221" w:rsidP="00432E2F">
            <w:pPr>
              <w:cnfStyle w:val="000000000000"/>
            </w:pPr>
            <w:r>
              <w:t>III 234</w:t>
            </w:r>
          </w:p>
          <w:p w:rsidR="00432E2F" w:rsidRDefault="00432E2F" w:rsidP="00432E2F">
            <w:pPr>
              <w:cnfStyle w:val="000000000000"/>
            </w:pPr>
            <w:r>
              <w:t>IV 2</w:t>
            </w:r>
            <w:r w:rsidR="00AA1221">
              <w:t>33</w:t>
            </w:r>
          </w:p>
        </w:tc>
      </w:tr>
    </w:tbl>
    <w:p w:rsidR="00237742" w:rsidRPr="00237742" w:rsidRDefault="00237742" w:rsidP="00237742">
      <w:pPr>
        <w:rPr>
          <w:b/>
        </w:rPr>
      </w:pPr>
    </w:p>
    <w:p w:rsidR="0047356B" w:rsidRDefault="0047356B">
      <w:pPr>
        <w:spacing w:after="0"/>
        <w:jc w:val="left"/>
        <w:rPr>
          <w:b/>
          <w:szCs w:val="24"/>
        </w:rPr>
      </w:pPr>
      <w:r>
        <w:rPr>
          <w:szCs w:val="24"/>
        </w:rPr>
        <w:br w:type="page"/>
      </w:r>
    </w:p>
    <w:p w:rsidR="00FB3C62" w:rsidRPr="00FB3C62" w:rsidRDefault="00FB3C62" w:rsidP="00FB3C62">
      <w:pPr>
        <w:pStyle w:val="Ttulo3"/>
      </w:pPr>
      <w:r w:rsidRPr="008C4800">
        <w:rPr>
          <w:szCs w:val="24"/>
        </w:rPr>
        <w:lastRenderedPageBreak/>
        <w:t xml:space="preserve"> </w:t>
      </w:r>
      <w:bookmarkStart w:id="9" w:name="_Toc285107334"/>
      <w:r w:rsidRPr="008C4800">
        <w:rPr>
          <w:szCs w:val="24"/>
        </w:rPr>
        <w:t>Análisis de resultados y comportamiento del modelo de predicción.</w:t>
      </w:r>
      <w:bookmarkEnd w:id="9"/>
    </w:p>
    <w:p w:rsidR="0047356B" w:rsidRPr="00237742" w:rsidRDefault="0047356B" w:rsidP="0047356B">
      <w:pPr>
        <w:rPr>
          <w:b/>
        </w:rPr>
      </w:pPr>
      <w:r>
        <w:rPr>
          <w:b/>
        </w:rPr>
        <w:t>01/10/2009</w:t>
      </w:r>
    </w:p>
    <w:tbl>
      <w:tblPr>
        <w:tblStyle w:val="Sombreadomedio2-nfasis11"/>
        <w:tblW w:w="8330" w:type="dxa"/>
        <w:tblLook w:val="04A0"/>
      </w:tblPr>
      <w:tblGrid>
        <w:gridCol w:w="1511"/>
        <w:gridCol w:w="1325"/>
        <w:gridCol w:w="5494"/>
      </w:tblGrid>
      <w:tr w:rsidR="00226EF9" w:rsidTr="00D42A39">
        <w:trPr>
          <w:cnfStyle w:val="100000000000"/>
        </w:trPr>
        <w:tc>
          <w:tcPr>
            <w:cnfStyle w:val="001000000100"/>
            <w:tcW w:w="1511" w:type="dxa"/>
          </w:tcPr>
          <w:p w:rsidR="00226EF9" w:rsidRDefault="00226EF9" w:rsidP="00844469"/>
        </w:tc>
        <w:tc>
          <w:tcPr>
            <w:tcW w:w="1325" w:type="dxa"/>
          </w:tcPr>
          <w:p w:rsidR="00226EF9" w:rsidRDefault="00226EF9" w:rsidP="00844469">
            <w:pPr>
              <w:cnfStyle w:val="100000000000"/>
            </w:pPr>
            <w:r>
              <w:t>Estación</w:t>
            </w:r>
          </w:p>
        </w:tc>
        <w:tc>
          <w:tcPr>
            <w:tcW w:w="5494" w:type="dxa"/>
          </w:tcPr>
          <w:p w:rsidR="00226EF9" w:rsidRDefault="00226EF9" w:rsidP="00844469">
            <w:pPr>
              <w:cnfStyle w:val="100000000000"/>
            </w:pPr>
            <w:r>
              <w:t>Clasificación</w:t>
            </w:r>
          </w:p>
        </w:tc>
      </w:tr>
      <w:tr w:rsidR="00226EF9" w:rsidTr="00D42A39">
        <w:trPr>
          <w:cnfStyle w:val="000000100000"/>
        </w:trPr>
        <w:tc>
          <w:tcPr>
            <w:cnfStyle w:val="001000000000"/>
            <w:tcW w:w="1511" w:type="dxa"/>
          </w:tcPr>
          <w:p w:rsidR="00226EF9" w:rsidRDefault="00226EF9" w:rsidP="00844469">
            <w:r>
              <w:t xml:space="preserve">02:30/02:57   </w:t>
            </w:r>
          </w:p>
        </w:tc>
        <w:tc>
          <w:tcPr>
            <w:tcW w:w="1325" w:type="dxa"/>
          </w:tcPr>
          <w:p w:rsidR="00226EF9" w:rsidRDefault="00226EF9" w:rsidP="00844469">
            <w:pPr>
              <w:cnfStyle w:val="000000100000"/>
            </w:pPr>
            <w:r>
              <w:t>G5</w:t>
            </w:r>
          </w:p>
        </w:tc>
        <w:tc>
          <w:tcPr>
            <w:tcW w:w="5494" w:type="dxa"/>
          </w:tcPr>
          <w:p w:rsidR="00226EF9" w:rsidRDefault="00D42A39" w:rsidP="00844469">
            <w:pPr>
              <w:cnfStyle w:val="000000100000"/>
            </w:pPr>
            <w:r>
              <w:t>Nula/NC</w:t>
            </w:r>
          </w:p>
        </w:tc>
      </w:tr>
      <w:tr w:rsidR="00226EF9" w:rsidTr="00D42A39">
        <w:tc>
          <w:tcPr>
            <w:cnfStyle w:val="001000000000"/>
            <w:tcW w:w="1511" w:type="dxa"/>
          </w:tcPr>
          <w:p w:rsidR="00226EF9" w:rsidRDefault="00226EF9" w:rsidP="00844469">
            <w:r>
              <w:t>03:14/03:28</w:t>
            </w:r>
          </w:p>
        </w:tc>
        <w:tc>
          <w:tcPr>
            <w:tcW w:w="1325" w:type="dxa"/>
          </w:tcPr>
          <w:p w:rsidR="00226EF9" w:rsidRDefault="00226EF9" w:rsidP="00844469">
            <w:pPr>
              <w:cnfStyle w:val="000000000000"/>
            </w:pPr>
            <w:r>
              <w:t>G5</w:t>
            </w:r>
          </w:p>
        </w:tc>
        <w:tc>
          <w:tcPr>
            <w:tcW w:w="5494" w:type="dxa"/>
          </w:tcPr>
          <w:p w:rsidR="00226EF9" w:rsidRDefault="00D42A39" w:rsidP="00844469">
            <w:pPr>
              <w:cnfStyle w:val="000000000000"/>
            </w:pPr>
            <w:r>
              <w:t>Nula/NC</w:t>
            </w:r>
          </w:p>
        </w:tc>
      </w:tr>
      <w:tr w:rsidR="00226EF9" w:rsidTr="00D42A39">
        <w:trPr>
          <w:cnfStyle w:val="000000100000"/>
        </w:trPr>
        <w:tc>
          <w:tcPr>
            <w:cnfStyle w:val="001000000000"/>
            <w:tcW w:w="1511" w:type="dxa"/>
          </w:tcPr>
          <w:p w:rsidR="00226EF9" w:rsidRDefault="00226EF9" w:rsidP="00844469">
            <w:r>
              <w:t>07:23/08:22</w:t>
            </w:r>
          </w:p>
        </w:tc>
        <w:tc>
          <w:tcPr>
            <w:tcW w:w="1325" w:type="dxa"/>
          </w:tcPr>
          <w:p w:rsidR="00226EF9" w:rsidRDefault="00226EF9" w:rsidP="00844469">
            <w:pPr>
              <w:cnfStyle w:val="000000100000"/>
            </w:pPr>
            <w:r>
              <w:t>C9</w:t>
            </w:r>
          </w:p>
        </w:tc>
        <w:tc>
          <w:tcPr>
            <w:tcW w:w="5494" w:type="dxa"/>
          </w:tcPr>
          <w:p w:rsidR="00226EF9" w:rsidRDefault="00D42A39" w:rsidP="00844469">
            <w:pPr>
              <w:cnfStyle w:val="000000100000"/>
            </w:pPr>
            <w:r>
              <w:t>Nula/NC</w:t>
            </w:r>
          </w:p>
        </w:tc>
      </w:tr>
      <w:tr w:rsidR="00226EF9" w:rsidTr="00D42A39">
        <w:tc>
          <w:tcPr>
            <w:cnfStyle w:val="001000000000"/>
            <w:tcW w:w="1511" w:type="dxa"/>
          </w:tcPr>
          <w:p w:rsidR="00226EF9" w:rsidRDefault="00226EF9" w:rsidP="00844469">
            <w:r>
              <w:t>08:21/08:25</w:t>
            </w:r>
          </w:p>
        </w:tc>
        <w:tc>
          <w:tcPr>
            <w:tcW w:w="1325" w:type="dxa"/>
          </w:tcPr>
          <w:p w:rsidR="00226EF9" w:rsidRDefault="00226EF9" w:rsidP="00844469">
            <w:pPr>
              <w:cnfStyle w:val="000000000000"/>
            </w:pPr>
            <w:r>
              <w:t>G5</w:t>
            </w:r>
          </w:p>
        </w:tc>
        <w:tc>
          <w:tcPr>
            <w:tcW w:w="5494" w:type="dxa"/>
          </w:tcPr>
          <w:p w:rsidR="00226EF9" w:rsidRDefault="00D42A39" w:rsidP="00844469">
            <w:pPr>
              <w:cnfStyle w:val="000000000000"/>
            </w:pPr>
            <w:r>
              <w:t>Nula/NC</w:t>
            </w:r>
          </w:p>
        </w:tc>
      </w:tr>
      <w:tr w:rsidR="00226EF9" w:rsidTr="00D42A39">
        <w:trPr>
          <w:cnfStyle w:val="000000100000"/>
        </w:trPr>
        <w:tc>
          <w:tcPr>
            <w:cnfStyle w:val="001000000000"/>
            <w:tcW w:w="1511" w:type="dxa"/>
          </w:tcPr>
          <w:p w:rsidR="00226EF9" w:rsidRDefault="00226EF9" w:rsidP="00844469">
            <w:r>
              <w:t>08:34/08:37</w:t>
            </w:r>
          </w:p>
        </w:tc>
        <w:tc>
          <w:tcPr>
            <w:tcW w:w="1325" w:type="dxa"/>
          </w:tcPr>
          <w:p w:rsidR="00226EF9" w:rsidRDefault="00226EF9" w:rsidP="00844469">
            <w:pPr>
              <w:cnfStyle w:val="000000100000"/>
            </w:pPr>
            <w:r>
              <w:t>G5</w:t>
            </w:r>
          </w:p>
        </w:tc>
        <w:tc>
          <w:tcPr>
            <w:tcW w:w="5494" w:type="dxa"/>
          </w:tcPr>
          <w:p w:rsidR="00226EF9" w:rsidRDefault="00D42A39" w:rsidP="00844469">
            <w:pPr>
              <w:cnfStyle w:val="000000100000"/>
            </w:pPr>
            <w:r>
              <w:t>Nula/NC</w:t>
            </w:r>
          </w:p>
        </w:tc>
      </w:tr>
      <w:tr w:rsidR="00226EF9" w:rsidTr="00D42A39">
        <w:tc>
          <w:tcPr>
            <w:cnfStyle w:val="001000000000"/>
            <w:tcW w:w="1511" w:type="dxa"/>
          </w:tcPr>
          <w:p w:rsidR="00226EF9" w:rsidRDefault="00226EF9" w:rsidP="00844469">
            <w:r>
              <w:t>08:42/10:08</w:t>
            </w:r>
          </w:p>
        </w:tc>
        <w:tc>
          <w:tcPr>
            <w:tcW w:w="1325" w:type="dxa"/>
          </w:tcPr>
          <w:p w:rsidR="00226EF9" w:rsidRDefault="00226EF9" w:rsidP="00844469">
            <w:pPr>
              <w:cnfStyle w:val="000000000000"/>
            </w:pPr>
            <w:r>
              <w:t>C9</w:t>
            </w:r>
          </w:p>
        </w:tc>
        <w:tc>
          <w:tcPr>
            <w:tcW w:w="5494" w:type="dxa"/>
          </w:tcPr>
          <w:p w:rsidR="00226EF9" w:rsidRDefault="00D42A39" w:rsidP="00844469">
            <w:pPr>
              <w:cnfStyle w:val="000000000000"/>
            </w:pPr>
            <w:r>
              <w:t>Nula/NC</w:t>
            </w:r>
          </w:p>
        </w:tc>
      </w:tr>
      <w:tr w:rsidR="00226EF9" w:rsidTr="00D42A39">
        <w:trPr>
          <w:cnfStyle w:val="000000100000"/>
        </w:trPr>
        <w:tc>
          <w:tcPr>
            <w:cnfStyle w:val="001000000000"/>
            <w:tcW w:w="1511" w:type="dxa"/>
          </w:tcPr>
          <w:p w:rsidR="00226EF9" w:rsidRDefault="00226EF9" w:rsidP="00844469">
            <w:r>
              <w:t>08:50/08:52</w:t>
            </w:r>
          </w:p>
        </w:tc>
        <w:tc>
          <w:tcPr>
            <w:tcW w:w="1325" w:type="dxa"/>
          </w:tcPr>
          <w:p w:rsidR="00226EF9" w:rsidRDefault="00226EF9" w:rsidP="00844469">
            <w:pPr>
              <w:cnfStyle w:val="000000100000"/>
            </w:pPr>
            <w:r>
              <w:t>F5</w:t>
            </w:r>
          </w:p>
        </w:tc>
        <w:tc>
          <w:tcPr>
            <w:tcW w:w="5494" w:type="dxa"/>
          </w:tcPr>
          <w:p w:rsidR="00226EF9" w:rsidRDefault="00D42A39" w:rsidP="00844469">
            <w:pPr>
              <w:cnfStyle w:val="000000100000"/>
            </w:pPr>
            <w:r>
              <w:t>Nula/NC</w:t>
            </w:r>
          </w:p>
        </w:tc>
      </w:tr>
      <w:tr w:rsidR="00226EF9" w:rsidTr="00D42A39">
        <w:tc>
          <w:tcPr>
            <w:cnfStyle w:val="001000000000"/>
            <w:tcW w:w="1511" w:type="dxa"/>
          </w:tcPr>
          <w:p w:rsidR="00226EF9" w:rsidRDefault="00226EF9" w:rsidP="00844469">
            <w:r>
              <w:t>10:04/10:31</w:t>
            </w:r>
          </w:p>
        </w:tc>
        <w:tc>
          <w:tcPr>
            <w:tcW w:w="1325" w:type="dxa"/>
          </w:tcPr>
          <w:p w:rsidR="00226EF9" w:rsidRDefault="00226EF9" w:rsidP="00844469">
            <w:pPr>
              <w:cnfStyle w:val="000000000000"/>
            </w:pPr>
            <w:r>
              <w:t>G5</w:t>
            </w:r>
          </w:p>
        </w:tc>
        <w:tc>
          <w:tcPr>
            <w:tcW w:w="5494" w:type="dxa"/>
          </w:tcPr>
          <w:p w:rsidR="00226EF9" w:rsidRDefault="00D42A39" w:rsidP="00844469">
            <w:pPr>
              <w:cnfStyle w:val="000000000000"/>
            </w:pPr>
            <w:r>
              <w:t>Nula/NC</w:t>
            </w:r>
          </w:p>
        </w:tc>
      </w:tr>
      <w:tr w:rsidR="00226EF9" w:rsidTr="00D42A39">
        <w:trPr>
          <w:cnfStyle w:val="000000100000"/>
        </w:trPr>
        <w:tc>
          <w:tcPr>
            <w:cnfStyle w:val="001000000000"/>
            <w:tcW w:w="1511" w:type="dxa"/>
          </w:tcPr>
          <w:p w:rsidR="00226EF9" w:rsidRDefault="00226EF9" w:rsidP="00844469">
            <w:r>
              <w:t>10:39/10:43</w:t>
            </w:r>
          </w:p>
        </w:tc>
        <w:tc>
          <w:tcPr>
            <w:tcW w:w="1325" w:type="dxa"/>
          </w:tcPr>
          <w:p w:rsidR="00226EF9" w:rsidRDefault="00226EF9" w:rsidP="00844469">
            <w:pPr>
              <w:cnfStyle w:val="000000100000"/>
            </w:pPr>
            <w:r>
              <w:t>C9</w:t>
            </w:r>
          </w:p>
        </w:tc>
        <w:tc>
          <w:tcPr>
            <w:tcW w:w="5494" w:type="dxa"/>
          </w:tcPr>
          <w:p w:rsidR="00226EF9" w:rsidRDefault="00D42A39" w:rsidP="00844469">
            <w:pPr>
              <w:cnfStyle w:val="000000100000"/>
            </w:pPr>
            <w:r>
              <w:t>Nula/NC</w:t>
            </w:r>
          </w:p>
        </w:tc>
      </w:tr>
      <w:tr w:rsidR="00226EF9" w:rsidTr="00D42A39">
        <w:tc>
          <w:tcPr>
            <w:cnfStyle w:val="001000000000"/>
            <w:tcW w:w="1511" w:type="dxa"/>
          </w:tcPr>
          <w:p w:rsidR="00226EF9" w:rsidRDefault="00226EF9" w:rsidP="00844469">
            <w:r>
              <w:t>10:40/10:47</w:t>
            </w:r>
          </w:p>
        </w:tc>
        <w:tc>
          <w:tcPr>
            <w:tcW w:w="1325" w:type="dxa"/>
          </w:tcPr>
          <w:p w:rsidR="00226EF9" w:rsidRDefault="00226EF9" w:rsidP="00844469">
            <w:pPr>
              <w:cnfStyle w:val="000000000000"/>
            </w:pPr>
            <w:r>
              <w:t>G5</w:t>
            </w:r>
          </w:p>
        </w:tc>
        <w:tc>
          <w:tcPr>
            <w:tcW w:w="5494" w:type="dxa"/>
          </w:tcPr>
          <w:p w:rsidR="00226EF9" w:rsidRDefault="00D42A39" w:rsidP="00844469">
            <w:pPr>
              <w:cnfStyle w:val="000000000000"/>
            </w:pPr>
            <w:r>
              <w:t>Nula/NC</w:t>
            </w:r>
          </w:p>
        </w:tc>
      </w:tr>
      <w:tr w:rsidR="00226EF9" w:rsidTr="00D42A39">
        <w:trPr>
          <w:cnfStyle w:val="000000100000"/>
        </w:trPr>
        <w:tc>
          <w:tcPr>
            <w:cnfStyle w:val="001000000000"/>
            <w:tcW w:w="1511" w:type="dxa"/>
          </w:tcPr>
          <w:p w:rsidR="00226EF9" w:rsidRDefault="00226EF9" w:rsidP="00844469">
            <w:r>
              <w:t>11:18/11:27</w:t>
            </w:r>
          </w:p>
        </w:tc>
        <w:tc>
          <w:tcPr>
            <w:tcW w:w="1325" w:type="dxa"/>
          </w:tcPr>
          <w:p w:rsidR="00226EF9" w:rsidRDefault="00226EF9" w:rsidP="00844469">
            <w:pPr>
              <w:cnfStyle w:val="000000100000"/>
            </w:pPr>
            <w:r>
              <w:t>G5</w:t>
            </w:r>
          </w:p>
        </w:tc>
        <w:tc>
          <w:tcPr>
            <w:tcW w:w="5494" w:type="dxa"/>
          </w:tcPr>
          <w:p w:rsidR="00226EF9" w:rsidRDefault="00D42A39" w:rsidP="00844469">
            <w:pPr>
              <w:cnfStyle w:val="000000100000"/>
            </w:pPr>
            <w:r>
              <w:t>Nula/NC</w:t>
            </w:r>
          </w:p>
        </w:tc>
      </w:tr>
      <w:tr w:rsidR="00226EF9" w:rsidTr="00D42A39">
        <w:tc>
          <w:tcPr>
            <w:cnfStyle w:val="001000000000"/>
            <w:tcW w:w="1511" w:type="dxa"/>
          </w:tcPr>
          <w:p w:rsidR="00226EF9" w:rsidRDefault="00226EF9" w:rsidP="00844469">
            <w:r>
              <w:t>11:32/12:09</w:t>
            </w:r>
          </w:p>
        </w:tc>
        <w:tc>
          <w:tcPr>
            <w:tcW w:w="1325" w:type="dxa"/>
          </w:tcPr>
          <w:p w:rsidR="00226EF9" w:rsidRDefault="00226EF9" w:rsidP="00844469">
            <w:pPr>
              <w:cnfStyle w:val="000000000000"/>
            </w:pPr>
            <w:r>
              <w:t>G5</w:t>
            </w:r>
          </w:p>
        </w:tc>
        <w:tc>
          <w:tcPr>
            <w:tcW w:w="5494" w:type="dxa"/>
          </w:tcPr>
          <w:p w:rsidR="00226EF9" w:rsidRDefault="00D42A39" w:rsidP="00844469">
            <w:pPr>
              <w:cnfStyle w:val="000000000000"/>
            </w:pPr>
            <w:r>
              <w:t>Nula/NC</w:t>
            </w:r>
          </w:p>
        </w:tc>
      </w:tr>
      <w:tr w:rsidR="00226EF9" w:rsidTr="00D42A39">
        <w:trPr>
          <w:cnfStyle w:val="000000100000"/>
        </w:trPr>
        <w:tc>
          <w:tcPr>
            <w:cnfStyle w:val="001000000000"/>
            <w:tcW w:w="1511" w:type="dxa"/>
          </w:tcPr>
          <w:p w:rsidR="00226EF9" w:rsidRDefault="00226EF9" w:rsidP="00844469">
            <w:r>
              <w:t>18:03/18:46</w:t>
            </w:r>
          </w:p>
        </w:tc>
        <w:tc>
          <w:tcPr>
            <w:tcW w:w="1325" w:type="dxa"/>
          </w:tcPr>
          <w:p w:rsidR="00226EF9" w:rsidRDefault="00226EF9" w:rsidP="00844469">
            <w:pPr>
              <w:cnfStyle w:val="000000100000"/>
            </w:pPr>
            <w:r>
              <w:t>F4</w:t>
            </w:r>
          </w:p>
        </w:tc>
        <w:tc>
          <w:tcPr>
            <w:tcW w:w="5494" w:type="dxa"/>
          </w:tcPr>
          <w:p w:rsidR="00226EF9" w:rsidRDefault="00D42A39" w:rsidP="00844469">
            <w:pPr>
              <w:cnfStyle w:val="000000100000"/>
            </w:pPr>
            <w:r>
              <w:t>Muy Baja Nox y SO2</w:t>
            </w:r>
          </w:p>
        </w:tc>
      </w:tr>
    </w:tbl>
    <w:p w:rsidR="0047356B" w:rsidRPr="00237742" w:rsidRDefault="0047356B" w:rsidP="0047356B"/>
    <w:p w:rsidR="0047356B" w:rsidRDefault="0047356B" w:rsidP="0047356B">
      <w:pPr>
        <w:rPr>
          <w:b/>
        </w:rPr>
      </w:pPr>
      <w:r>
        <w:rPr>
          <w:b/>
        </w:rPr>
        <w:t>02/10/2009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226EF9" w:rsidTr="00226EF9">
        <w:trPr>
          <w:cnfStyle w:val="100000000000"/>
        </w:trPr>
        <w:tc>
          <w:tcPr>
            <w:cnfStyle w:val="001000000100"/>
            <w:tcW w:w="1511" w:type="dxa"/>
          </w:tcPr>
          <w:p w:rsidR="00226EF9" w:rsidRDefault="00226EF9" w:rsidP="00844469"/>
        </w:tc>
        <w:tc>
          <w:tcPr>
            <w:tcW w:w="1511" w:type="dxa"/>
          </w:tcPr>
          <w:p w:rsidR="00226EF9" w:rsidRDefault="00226EF9" w:rsidP="00844469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226EF9" w:rsidRDefault="00226EF9" w:rsidP="00844469">
            <w:pPr>
              <w:cnfStyle w:val="100000000000"/>
            </w:pPr>
            <w:r>
              <w:t>Clasificación</w:t>
            </w:r>
          </w:p>
        </w:tc>
      </w:tr>
      <w:tr w:rsidR="00226EF9" w:rsidTr="00226EF9">
        <w:trPr>
          <w:cnfStyle w:val="000000100000"/>
        </w:trPr>
        <w:tc>
          <w:tcPr>
            <w:cnfStyle w:val="001000000000"/>
            <w:tcW w:w="1511" w:type="dxa"/>
          </w:tcPr>
          <w:p w:rsidR="00226EF9" w:rsidRDefault="00226EF9" w:rsidP="00844469">
            <w:r>
              <w:t xml:space="preserve">02:15/02:20   </w:t>
            </w:r>
          </w:p>
        </w:tc>
        <w:tc>
          <w:tcPr>
            <w:tcW w:w="1511" w:type="dxa"/>
          </w:tcPr>
          <w:p w:rsidR="00226EF9" w:rsidRDefault="00226EF9" w:rsidP="00844469">
            <w:pPr>
              <w:cnfStyle w:val="000000100000"/>
            </w:pPr>
            <w:r>
              <w:t>F5</w:t>
            </w:r>
          </w:p>
        </w:tc>
        <w:tc>
          <w:tcPr>
            <w:tcW w:w="1511" w:type="dxa"/>
          </w:tcPr>
          <w:p w:rsidR="00226EF9" w:rsidRDefault="00D42A39" w:rsidP="00844469">
            <w:pPr>
              <w:cnfStyle w:val="000000100000"/>
            </w:pPr>
            <w:r>
              <w:t>Nula/NC</w:t>
            </w:r>
          </w:p>
        </w:tc>
      </w:tr>
      <w:tr w:rsidR="00226EF9" w:rsidTr="00226EF9">
        <w:tc>
          <w:tcPr>
            <w:cnfStyle w:val="001000000000"/>
            <w:tcW w:w="1511" w:type="dxa"/>
          </w:tcPr>
          <w:p w:rsidR="00226EF9" w:rsidRDefault="00226EF9" w:rsidP="00844469">
            <w:r>
              <w:t>02:37/03:13</w:t>
            </w:r>
          </w:p>
        </w:tc>
        <w:tc>
          <w:tcPr>
            <w:tcW w:w="1511" w:type="dxa"/>
          </w:tcPr>
          <w:p w:rsidR="00226EF9" w:rsidRDefault="00226EF9" w:rsidP="00844469">
            <w:pPr>
              <w:cnfStyle w:val="000000000000"/>
            </w:pPr>
            <w:r>
              <w:t>F5</w:t>
            </w:r>
          </w:p>
        </w:tc>
        <w:tc>
          <w:tcPr>
            <w:tcW w:w="1511" w:type="dxa"/>
          </w:tcPr>
          <w:p w:rsidR="00226EF9" w:rsidRDefault="00D42A39" w:rsidP="00844469">
            <w:pPr>
              <w:cnfStyle w:val="000000000000"/>
            </w:pPr>
            <w:r>
              <w:t>Nula/NC</w:t>
            </w:r>
          </w:p>
        </w:tc>
      </w:tr>
      <w:tr w:rsidR="00226EF9" w:rsidTr="00226EF9">
        <w:trPr>
          <w:cnfStyle w:val="000000100000"/>
        </w:trPr>
        <w:tc>
          <w:tcPr>
            <w:cnfStyle w:val="001000000000"/>
            <w:tcW w:w="1511" w:type="dxa"/>
          </w:tcPr>
          <w:p w:rsidR="00226EF9" w:rsidRDefault="00226EF9" w:rsidP="00844469">
            <w:r>
              <w:t>08:42/08:47</w:t>
            </w:r>
          </w:p>
        </w:tc>
        <w:tc>
          <w:tcPr>
            <w:tcW w:w="1511" w:type="dxa"/>
          </w:tcPr>
          <w:p w:rsidR="00226EF9" w:rsidRDefault="00226EF9" w:rsidP="00844469">
            <w:pPr>
              <w:cnfStyle w:val="000000100000"/>
            </w:pPr>
            <w:r>
              <w:t>C9</w:t>
            </w:r>
          </w:p>
        </w:tc>
        <w:tc>
          <w:tcPr>
            <w:tcW w:w="1511" w:type="dxa"/>
          </w:tcPr>
          <w:p w:rsidR="00226EF9" w:rsidRDefault="00D42A39" w:rsidP="00844469">
            <w:pPr>
              <w:cnfStyle w:val="000000100000"/>
            </w:pPr>
            <w:r>
              <w:t>Nula/NC</w:t>
            </w:r>
          </w:p>
        </w:tc>
      </w:tr>
      <w:tr w:rsidR="00226EF9" w:rsidTr="00226EF9">
        <w:tc>
          <w:tcPr>
            <w:cnfStyle w:val="001000000000"/>
            <w:tcW w:w="1511" w:type="dxa"/>
          </w:tcPr>
          <w:p w:rsidR="00226EF9" w:rsidRDefault="00226EF9" w:rsidP="00844469">
            <w:r>
              <w:t>08:51/08:56</w:t>
            </w:r>
          </w:p>
        </w:tc>
        <w:tc>
          <w:tcPr>
            <w:tcW w:w="1511" w:type="dxa"/>
          </w:tcPr>
          <w:p w:rsidR="00226EF9" w:rsidRDefault="00226EF9" w:rsidP="00844469">
            <w:pPr>
              <w:cnfStyle w:val="000000000000"/>
            </w:pPr>
            <w:r>
              <w:t>B1</w:t>
            </w:r>
          </w:p>
        </w:tc>
        <w:tc>
          <w:tcPr>
            <w:tcW w:w="1511" w:type="dxa"/>
          </w:tcPr>
          <w:p w:rsidR="00226EF9" w:rsidRDefault="00D42A39" w:rsidP="00844469">
            <w:pPr>
              <w:cnfStyle w:val="000000000000"/>
            </w:pPr>
            <w:r>
              <w:t>Nula/NC</w:t>
            </w:r>
          </w:p>
        </w:tc>
      </w:tr>
      <w:tr w:rsidR="00226EF9" w:rsidTr="00226EF9">
        <w:trPr>
          <w:cnfStyle w:val="000000100000"/>
        </w:trPr>
        <w:tc>
          <w:tcPr>
            <w:cnfStyle w:val="001000000000"/>
            <w:tcW w:w="1511" w:type="dxa"/>
          </w:tcPr>
          <w:p w:rsidR="00226EF9" w:rsidRDefault="00226EF9" w:rsidP="00844469">
            <w:r>
              <w:t>09:08/09:12</w:t>
            </w:r>
          </w:p>
        </w:tc>
        <w:tc>
          <w:tcPr>
            <w:tcW w:w="1511" w:type="dxa"/>
          </w:tcPr>
          <w:p w:rsidR="00226EF9" w:rsidRDefault="00226EF9" w:rsidP="00844469">
            <w:pPr>
              <w:cnfStyle w:val="000000100000"/>
            </w:pPr>
            <w:r>
              <w:t>F5</w:t>
            </w:r>
          </w:p>
        </w:tc>
        <w:tc>
          <w:tcPr>
            <w:tcW w:w="1511" w:type="dxa"/>
          </w:tcPr>
          <w:p w:rsidR="00226EF9" w:rsidRDefault="00D42A39" w:rsidP="00844469">
            <w:pPr>
              <w:cnfStyle w:val="000000100000"/>
            </w:pPr>
            <w:r>
              <w:t>Nula/NC</w:t>
            </w:r>
          </w:p>
        </w:tc>
      </w:tr>
      <w:tr w:rsidR="00226EF9" w:rsidTr="00226EF9">
        <w:tc>
          <w:tcPr>
            <w:cnfStyle w:val="001000000000"/>
            <w:tcW w:w="1511" w:type="dxa"/>
          </w:tcPr>
          <w:p w:rsidR="00226EF9" w:rsidRDefault="00226EF9" w:rsidP="00844469">
            <w:r>
              <w:t>09:09/09:51</w:t>
            </w:r>
          </w:p>
        </w:tc>
        <w:tc>
          <w:tcPr>
            <w:tcW w:w="1511" w:type="dxa"/>
          </w:tcPr>
          <w:p w:rsidR="00226EF9" w:rsidRDefault="00226EF9" w:rsidP="00844469">
            <w:pPr>
              <w:cnfStyle w:val="000000000000"/>
            </w:pPr>
            <w:r>
              <w:t>B1</w:t>
            </w:r>
          </w:p>
        </w:tc>
        <w:tc>
          <w:tcPr>
            <w:tcW w:w="1511" w:type="dxa"/>
          </w:tcPr>
          <w:p w:rsidR="00226EF9" w:rsidRDefault="00D42A39" w:rsidP="00844469">
            <w:pPr>
              <w:cnfStyle w:val="000000000000"/>
            </w:pPr>
            <w:r>
              <w:t>Nula/NC</w:t>
            </w:r>
          </w:p>
        </w:tc>
      </w:tr>
      <w:tr w:rsidR="00226EF9" w:rsidTr="00226EF9">
        <w:trPr>
          <w:cnfStyle w:val="000000100000"/>
        </w:trPr>
        <w:tc>
          <w:tcPr>
            <w:cnfStyle w:val="001000000000"/>
            <w:tcW w:w="1511" w:type="dxa"/>
          </w:tcPr>
          <w:p w:rsidR="00226EF9" w:rsidRDefault="00226EF9" w:rsidP="00844469">
            <w:r>
              <w:t>10:06/11:01</w:t>
            </w:r>
          </w:p>
        </w:tc>
        <w:tc>
          <w:tcPr>
            <w:tcW w:w="1511" w:type="dxa"/>
          </w:tcPr>
          <w:p w:rsidR="00226EF9" w:rsidRDefault="00D42A39" w:rsidP="00844469">
            <w:pPr>
              <w:cnfStyle w:val="000000100000"/>
            </w:pPr>
            <w:r>
              <w:t>C9</w:t>
            </w:r>
          </w:p>
        </w:tc>
        <w:tc>
          <w:tcPr>
            <w:tcW w:w="1511" w:type="dxa"/>
          </w:tcPr>
          <w:p w:rsidR="00226EF9" w:rsidRDefault="00D42A39" w:rsidP="00844469">
            <w:pPr>
              <w:cnfStyle w:val="000000100000"/>
            </w:pPr>
            <w:r>
              <w:t>Nula/NC</w:t>
            </w:r>
          </w:p>
        </w:tc>
      </w:tr>
      <w:tr w:rsidR="008148E0" w:rsidTr="00226EF9">
        <w:tc>
          <w:tcPr>
            <w:cnfStyle w:val="001000000000"/>
            <w:tcW w:w="1511" w:type="dxa"/>
          </w:tcPr>
          <w:p w:rsidR="008148E0" w:rsidRDefault="008148E0" w:rsidP="00844469">
            <w:r>
              <w:t>10:09/10:14</w:t>
            </w:r>
          </w:p>
        </w:tc>
        <w:tc>
          <w:tcPr>
            <w:tcW w:w="1511" w:type="dxa"/>
          </w:tcPr>
          <w:p w:rsidR="008148E0" w:rsidRDefault="00D42A39" w:rsidP="00844469">
            <w:pPr>
              <w:cnfStyle w:val="000000000000"/>
            </w:pPr>
            <w:r>
              <w:t>B1</w:t>
            </w:r>
          </w:p>
        </w:tc>
        <w:tc>
          <w:tcPr>
            <w:tcW w:w="1511" w:type="dxa"/>
          </w:tcPr>
          <w:p w:rsidR="008148E0" w:rsidRDefault="00D42A39" w:rsidP="00844469">
            <w:pPr>
              <w:cnfStyle w:val="000000000000"/>
            </w:pPr>
            <w:r>
              <w:t>Nula/NC</w:t>
            </w:r>
          </w:p>
        </w:tc>
      </w:tr>
    </w:tbl>
    <w:p w:rsidR="0047356B" w:rsidRDefault="0047356B" w:rsidP="0047356B">
      <w:pPr>
        <w:rPr>
          <w:b/>
        </w:rPr>
      </w:pPr>
    </w:p>
    <w:p w:rsidR="0047356B" w:rsidRDefault="0047356B" w:rsidP="0047356B">
      <w:pPr>
        <w:rPr>
          <w:b/>
        </w:rPr>
      </w:pPr>
    </w:p>
    <w:p w:rsidR="008148E0" w:rsidRDefault="008148E0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47356B" w:rsidRDefault="0047356B" w:rsidP="0047356B">
      <w:pPr>
        <w:spacing w:after="0"/>
        <w:jc w:val="left"/>
        <w:rPr>
          <w:b/>
        </w:rPr>
      </w:pPr>
      <w:r>
        <w:rPr>
          <w:b/>
        </w:rPr>
        <w:lastRenderedPageBreak/>
        <w:t>03/10/2009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148E0" w:rsidTr="008148E0">
        <w:trPr>
          <w:cnfStyle w:val="100000000000"/>
        </w:trPr>
        <w:tc>
          <w:tcPr>
            <w:cnfStyle w:val="001000000100"/>
            <w:tcW w:w="1511" w:type="dxa"/>
          </w:tcPr>
          <w:p w:rsidR="008148E0" w:rsidRDefault="008148E0" w:rsidP="00844469"/>
        </w:tc>
        <w:tc>
          <w:tcPr>
            <w:tcW w:w="1325" w:type="dxa"/>
          </w:tcPr>
          <w:p w:rsidR="008148E0" w:rsidRDefault="008148E0" w:rsidP="00844469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8148E0" w:rsidRDefault="008148E0" w:rsidP="00844469">
            <w:pPr>
              <w:cnfStyle w:val="100000000000"/>
            </w:pPr>
            <w:r>
              <w:t>Clasificación</w:t>
            </w:r>
          </w:p>
        </w:tc>
      </w:tr>
      <w:tr w:rsidR="008148E0" w:rsidTr="008148E0">
        <w:trPr>
          <w:cnfStyle w:val="000000100000"/>
        </w:trPr>
        <w:tc>
          <w:tcPr>
            <w:cnfStyle w:val="001000000000"/>
            <w:tcW w:w="1511" w:type="dxa"/>
          </w:tcPr>
          <w:p w:rsidR="008148E0" w:rsidRDefault="008148E0" w:rsidP="00844469">
            <w:r>
              <w:t xml:space="preserve">  21:28/21:39</w:t>
            </w:r>
          </w:p>
        </w:tc>
        <w:tc>
          <w:tcPr>
            <w:tcW w:w="1325" w:type="dxa"/>
          </w:tcPr>
          <w:p w:rsidR="008148E0" w:rsidRDefault="00D42A39" w:rsidP="00844469">
            <w:pPr>
              <w:cnfStyle w:val="000000100000"/>
            </w:pPr>
            <w:r>
              <w:t>G2</w:t>
            </w:r>
          </w:p>
        </w:tc>
        <w:tc>
          <w:tcPr>
            <w:tcW w:w="1697" w:type="dxa"/>
          </w:tcPr>
          <w:p w:rsidR="008148E0" w:rsidRDefault="00D42A39" w:rsidP="00844469">
            <w:pPr>
              <w:cnfStyle w:val="000000100000"/>
            </w:pPr>
            <w:r>
              <w:t>Nula/NC</w:t>
            </w:r>
          </w:p>
        </w:tc>
      </w:tr>
    </w:tbl>
    <w:p w:rsidR="0047356B" w:rsidRDefault="0047356B" w:rsidP="0047356B">
      <w:pPr>
        <w:rPr>
          <w:b/>
        </w:rPr>
      </w:pPr>
    </w:p>
    <w:p w:rsidR="0047356B" w:rsidRDefault="0047356B" w:rsidP="0047356B">
      <w:pPr>
        <w:rPr>
          <w:b/>
        </w:rPr>
      </w:pPr>
      <w:r>
        <w:rPr>
          <w:b/>
        </w:rPr>
        <w:t>04/10/2009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148E0" w:rsidTr="008148E0">
        <w:trPr>
          <w:cnfStyle w:val="100000000000"/>
        </w:trPr>
        <w:tc>
          <w:tcPr>
            <w:cnfStyle w:val="001000000100"/>
            <w:tcW w:w="1511" w:type="dxa"/>
          </w:tcPr>
          <w:p w:rsidR="008148E0" w:rsidRDefault="008148E0" w:rsidP="00844469"/>
        </w:tc>
        <w:tc>
          <w:tcPr>
            <w:tcW w:w="1325" w:type="dxa"/>
          </w:tcPr>
          <w:p w:rsidR="008148E0" w:rsidRDefault="008148E0" w:rsidP="00844469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8148E0" w:rsidRDefault="008148E0" w:rsidP="00844469">
            <w:pPr>
              <w:cnfStyle w:val="100000000000"/>
            </w:pPr>
            <w:r>
              <w:t>Clasificación</w:t>
            </w:r>
          </w:p>
        </w:tc>
      </w:tr>
      <w:tr w:rsidR="008148E0" w:rsidTr="008148E0">
        <w:trPr>
          <w:cnfStyle w:val="000000100000"/>
        </w:trPr>
        <w:tc>
          <w:tcPr>
            <w:cnfStyle w:val="001000000000"/>
            <w:tcW w:w="1511" w:type="dxa"/>
          </w:tcPr>
          <w:p w:rsidR="008148E0" w:rsidRDefault="008148E0" w:rsidP="00844469">
            <w:r>
              <w:t xml:space="preserve">04:16/04:18   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100000"/>
            </w:pPr>
            <w:r>
              <w:t>G2</w:t>
            </w:r>
          </w:p>
        </w:tc>
        <w:tc>
          <w:tcPr>
            <w:tcW w:w="1697" w:type="dxa"/>
          </w:tcPr>
          <w:p w:rsidR="008148E0" w:rsidRDefault="00D42A39" w:rsidP="00844469">
            <w:pPr>
              <w:cnfStyle w:val="000000100000"/>
            </w:pPr>
            <w:r>
              <w:t>Nula/NC</w:t>
            </w:r>
          </w:p>
        </w:tc>
      </w:tr>
    </w:tbl>
    <w:p w:rsidR="0047356B" w:rsidRDefault="0047356B" w:rsidP="0047356B">
      <w:pPr>
        <w:rPr>
          <w:b/>
        </w:rPr>
      </w:pPr>
    </w:p>
    <w:p w:rsidR="0047356B" w:rsidRDefault="0047356B" w:rsidP="0047356B">
      <w:pPr>
        <w:rPr>
          <w:b/>
        </w:rPr>
      </w:pPr>
      <w:r>
        <w:rPr>
          <w:b/>
        </w:rPr>
        <w:t>05/10/2009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148E0" w:rsidTr="008148E0">
        <w:trPr>
          <w:cnfStyle w:val="100000000000"/>
        </w:trPr>
        <w:tc>
          <w:tcPr>
            <w:cnfStyle w:val="001000000100"/>
            <w:tcW w:w="1511" w:type="dxa"/>
          </w:tcPr>
          <w:p w:rsidR="008148E0" w:rsidRDefault="008148E0" w:rsidP="00844469"/>
        </w:tc>
        <w:tc>
          <w:tcPr>
            <w:tcW w:w="1325" w:type="dxa"/>
          </w:tcPr>
          <w:p w:rsidR="008148E0" w:rsidRDefault="008148E0" w:rsidP="00844469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8148E0" w:rsidRDefault="008148E0" w:rsidP="00844469">
            <w:pPr>
              <w:cnfStyle w:val="100000000000"/>
            </w:pPr>
            <w:r>
              <w:t>Clasificación</w:t>
            </w:r>
          </w:p>
        </w:tc>
      </w:tr>
      <w:tr w:rsidR="008148E0" w:rsidTr="008148E0">
        <w:trPr>
          <w:cnfStyle w:val="000000100000"/>
        </w:trPr>
        <w:tc>
          <w:tcPr>
            <w:cnfStyle w:val="001000000000"/>
            <w:tcW w:w="1511" w:type="dxa"/>
          </w:tcPr>
          <w:p w:rsidR="008148E0" w:rsidRDefault="008148E0" w:rsidP="00844469">
            <w:r>
              <w:t xml:space="preserve">14:03/14:08  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100000"/>
            </w:pPr>
            <w:r>
              <w:t>G2</w:t>
            </w:r>
          </w:p>
        </w:tc>
        <w:tc>
          <w:tcPr>
            <w:tcW w:w="1697" w:type="dxa"/>
          </w:tcPr>
          <w:p w:rsidR="008148E0" w:rsidRDefault="00D42A39" w:rsidP="00844469">
            <w:pPr>
              <w:cnfStyle w:val="000000100000"/>
            </w:pPr>
            <w:r>
              <w:t>Nula/NC</w:t>
            </w:r>
          </w:p>
        </w:tc>
      </w:tr>
      <w:tr w:rsidR="008148E0" w:rsidTr="008148E0">
        <w:tc>
          <w:tcPr>
            <w:cnfStyle w:val="001000000000"/>
            <w:tcW w:w="1511" w:type="dxa"/>
          </w:tcPr>
          <w:p w:rsidR="008148E0" w:rsidRDefault="008148E0" w:rsidP="00844469">
            <w:r>
              <w:t>19:38/19:52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000000"/>
            </w:pPr>
            <w:r>
              <w:t>G5</w:t>
            </w:r>
          </w:p>
        </w:tc>
        <w:tc>
          <w:tcPr>
            <w:tcW w:w="1697" w:type="dxa"/>
          </w:tcPr>
          <w:p w:rsidR="008148E0" w:rsidRDefault="00D42A39" w:rsidP="00844469">
            <w:pPr>
              <w:cnfStyle w:val="000000000000"/>
            </w:pPr>
            <w:r>
              <w:t>Nula/NC</w:t>
            </w:r>
          </w:p>
        </w:tc>
      </w:tr>
    </w:tbl>
    <w:p w:rsidR="0047356B" w:rsidRDefault="0047356B" w:rsidP="0047356B">
      <w:pPr>
        <w:rPr>
          <w:b/>
        </w:rPr>
      </w:pPr>
    </w:p>
    <w:p w:rsidR="0047356B" w:rsidRDefault="0047356B" w:rsidP="0047356B">
      <w:pPr>
        <w:spacing w:after="0"/>
        <w:jc w:val="left"/>
        <w:rPr>
          <w:b/>
        </w:rPr>
      </w:pPr>
      <w:r>
        <w:rPr>
          <w:b/>
        </w:rPr>
        <w:t>06/10/2009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148E0" w:rsidTr="008148E0">
        <w:trPr>
          <w:cnfStyle w:val="100000000000"/>
        </w:trPr>
        <w:tc>
          <w:tcPr>
            <w:cnfStyle w:val="001000000100"/>
            <w:tcW w:w="1511" w:type="dxa"/>
          </w:tcPr>
          <w:p w:rsidR="008148E0" w:rsidRDefault="008148E0" w:rsidP="00844469"/>
        </w:tc>
        <w:tc>
          <w:tcPr>
            <w:tcW w:w="1325" w:type="dxa"/>
          </w:tcPr>
          <w:p w:rsidR="008148E0" w:rsidRDefault="008148E0" w:rsidP="00844469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8148E0" w:rsidRDefault="008148E0" w:rsidP="00844469">
            <w:pPr>
              <w:cnfStyle w:val="100000000000"/>
            </w:pPr>
            <w:r>
              <w:t>Clasificación</w:t>
            </w:r>
          </w:p>
        </w:tc>
      </w:tr>
      <w:tr w:rsidR="008148E0" w:rsidTr="008148E0">
        <w:trPr>
          <w:cnfStyle w:val="000000100000"/>
        </w:trPr>
        <w:tc>
          <w:tcPr>
            <w:cnfStyle w:val="001000000000"/>
            <w:tcW w:w="1511" w:type="dxa"/>
          </w:tcPr>
          <w:p w:rsidR="008148E0" w:rsidRDefault="008148E0" w:rsidP="00844469">
            <w:r>
              <w:t>13:31/13:49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100000"/>
            </w:pPr>
            <w:r>
              <w:t>G2</w:t>
            </w:r>
          </w:p>
        </w:tc>
        <w:tc>
          <w:tcPr>
            <w:tcW w:w="1697" w:type="dxa"/>
          </w:tcPr>
          <w:p w:rsidR="008148E0" w:rsidRDefault="00BD5284" w:rsidP="00844469">
            <w:pPr>
              <w:cnfStyle w:val="000000100000"/>
            </w:pPr>
            <w:r>
              <w:t>Nula/NC</w:t>
            </w:r>
          </w:p>
        </w:tc>
      </w:tr>
      <w:tr w:rsidR="008148E0" w:rsidTr="008148E0">
        <w:tc>
          <w:tcPr>
            <w:cnfStyle w:val="001000000000"/>
            <w:tcW w:w="1511" w:type="dxa"/>
          </w:tcPr>
          <w:p w:rsidR="008148E0" w:rsidRDefault="008148E0" w:rsidP="00844469">
            <w:r>
              <w:t>18:01/18:12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000000"/>
            </w:pPr>
            <w:r>
              <w:t>G2</w:t>
            </w:r>
          </w:p>
        </w:tc>
        <w:tc>
          <w:tcPr>
            <w:tcW w:w="1697" w:type="dxa"/>
          </w:tcPr>
          <w:p w:rsidR="008148E0" w:rsidRDefault="00BD5284" w:rsidP="00844469">
            <w:pPr>
              <w:cnfStyle w:val="000000000000"/>
            </w:pPr>
            <w:r>
              <w:t>Nula/NC</w:t>
            </w:r>
          </w:p>
        </w:tc>
      </w:tr>
      <w:tr w:rsidR="008148E0" w:rsidTr="008148E0">
        <w:trPr>
          <w:cnfStyle w:val="000000100000"/>
        </w:trPr>
        <w:tc>
          <w:tcPr>
            <w:cnfStyle w:val="001000000000"/>
            <w:tcW w:w="1511" w:type="dxa"/>
          </w:tcPr>
          <w:p w:rsidR="008148E0" w:rsidRDefault="008148E0" w:rsidP="00844469">
            <w:r>
              <w:t>19:41/19:45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100000"/>
            </w:pPr>
            <w:r>
              <w:t>G5</w:t>
            </w:r>
          </w:p>
        </w:tc>
        <w:tc>
          <w:tcPr>
            <w:tcW w:w="1697" w:type="dxa"/>
          </w:tcPr>
          <w:p w:rsidR="008148E0" w:rsidRDefault="00BD5284" w:rsidP="00844469">
            <w:pPr>
              <w:cnfStyle w:val="000000100000"/>
            </w:pPr>
            <w:r>
              <w:t>Nula/NC</w:t>
            </w:r>
          </w:p>
        </w:tc>
      </w:tr>
    </w:tbl>
    <w:p w:rsidR="0047356B" w:rsidRDefault="0047356B" w:rsidP="0047356B">
      <w:pPr>
        <w:rPr>
          <w:b/>
        </w:rPr>
      </w:pPr>
    </w:p>
    <w:p w:rsidR="0047356B" w:rsidRDefault="0047356B" w:rsidP="0047356B">
      <w:pPr>
        <w:rPr>
          <w:b/>
        </w:rPr>
      </w:pPr>
      <w:r>
        <w:rPr>
          <w:b/>
        </w:rPr>
        <w:t>07/10/2009</w:t>
      </w:r>
    </w:p>
    <w:tbl>
      <w:tblPr>
        <w:tblStyle w:val="Sombreadomedio2-nfasis11"/>
        <w:tblW w:w="5778" w:type="dxa"/>
        <w:tblLook w:val="04A0"/>
      </w:tblPr>
      <w:tblGrid>
        <w:gridCol w:w="1511"/>
        <w:gridCol w:w="1325"/>
        <w:gridCol w:w="2942"/>
      </w:tblGrid>
      <w:tr w:rsidR="008148E0" w:rsidTr="00BD5284">
        <w:trPr>
          <w:cnfStyle w:val="100000000000"/>
        </w:trPr>
        <w:tc>
          <w:tcPr>
            <w:cnfStyle w:val="001000000100"/>
            <w:tcW w:w="1511" w:type="dxa"/>
          </w:tcPr>
          <w:p w:rsidR="008148E0" w:rsidRDefault="008148E0" w:rsidP="00844469"/>
        </w:tc>
        <w:tc>
          <w:tcPr>
            <w:tcW w:w="1325" w:type="dxa"/>
          </w:tcPr>
          <w:p w:rsidR="008148E0" w:rsidRDefault="008148E0" w:rsidP="00844469">
            <w:pPr>
              <w:cnfStyle w:val="100000000000"/>
            </w:pPr>
            <w:r>
              <w:t>Estación</w:t>
            </w:r>
          </w:p>
        </w:tc>
        <w:tc>
          <w:tcPr>
            <w:tcW w:w="2942" w:type="dxa"/>
          </w:tcPr>
          <w:p w:rsidR="008148E0" w:rsidRDefault="008148E0" w:rsidP="00844469">
            <w:pPr>
              <w:cnfStyle w:val="100000000000"/>
            </w:pPr>
            <w:r>
              <w:t>Clasificación</w:t>
            </w:r>
          </w:p>
        </w:tc>
      </w:tr>
      <w:tr w:rsidR="008148E0" w:rsidTr="00BD5284">
        <w:trPr>
          <w:cnfStyle w:val="000000100000"/>
        </w:trPr>
        <w:tc>
          <w:tcPr>
            <w:cnfStyle w:val="001000000000"/>
            <w:tcW w:w="1511" w:type="dxa"/>
          </w:tcPr>
          <w:p w:rsidR="008148E0" w:rsidRDefault="008148E0" w:rsidP="00844469">
            <w:r>
              <w:t xml:space="preserve">01:27/01:36   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100000"/>
            </w:pPr>
            <w:r>
              <w:t>G5</w:t>
            </w:r>
          </w:p>
        </w:tc>
        <w:tc>
          <w:tcPr>
            <w:tcW w:w="2942" w:type="dxa"/>
          </w:tcPr>
          <w:p w:rsidR="008148E0" w:rsidRDefault="00BD5284" w:rsidP="00844469">
            <w:pPr>
              <w:cnfStyle w:val="000000100000"/>
            </w:pPr>
            <w:r>
              <w:t>Nula/NC</w:t>
            </w:r>
          </w:p>
        </w:tc>
      </w:tr>
      <w:tr w:rsidR="008148E0" w:rsidTr="00BD5284">
        <w:tc>
          <w:tcPr>
            <w:cnfStyle w:val="001000000000"/>
            <w:tcW w:w="1511" w:type="dxa"/>
          </w:tcPr>
          <w:p w:rsidR="008148E0" w:rsidRDefault="008148E0" w:rsidP="00844469">
            <w:r>
              <w:t>18:59/19:06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000000"/>
            </w:pPr>
            <w:r>
              <w:t>G2</w:t>
            </w:r>
          </w:p>
        </w:tc>
        <w:tc>
          <w:tcPr>
            <w:tcW w:w="2942" w:type="dxa"/>
          </w:tcPr>
          <w:p w:rsidR="008148E0" w:rsidRDefault="00BD5284" w:rsidP="00844469">
            <w:pPr>
              <w:cnfStyle w:val="000000000000"/>
            </w:pPr>
            <w:r>
              <w:t>Nula/NC</w:t>
            </w:r>
          </w:p>
        </w:tc>
      </w:tr>
      <w:tr w:rsidR="008148E0" w:rsidTr="00BD5284">
        <w:trPr>
          <w:cnfStyle w:val="000000100000"/>
        </w:trPr>
        <w:tc>
          <w:tcPr>
            <w:cnfStyle w:val="001000000000"/>
            <w:tcW w:w="1511" w:type="dxa"/>
          </w:tcPr>
          <w:p w:rsidR="008148E0" w:rsidRDefault="008148E0" w:rsidP="00844469">
            <w:r>
              <w:t>22:52/23:44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100000"/>
            </w:pPr>
            <w:r>
              <w:t>G2</w:t>
            </w:r>
          </w:p>
        </w:tc>
        <w:tc>
          <w:tcPr>
            <w:tcW w:w="2942" w:type="dxa"/>
          </w:tcPr>
          <w:p w:rsidR="008148E0" w:rsidRDefault="00BD5284" w:rsidP="00844469">
            <w:pPr>
              <w:cnfStyle w:val="000000100000"/>
            </w:pPr>
            <w:r>
              <w:t>Muy baja SO2 y NOx</w:t>
            </w:r>
          </w:p>
        </w:tc>
      </w:tr>
    </w:tbl>
    <w:p w:rsidR="0047356B" w:rsidRDefault="0047356B" w:rsidP="0047356B">
      <w:pPr>
        <w:rPr>
          <w:b/>
        </w:rPr>
      </w:pPr>
    </w:p>
    <w:p w:rsidR="0047356B" w:rsidRDefault="0047356B" w:rsidP="0047356B">
      <w:pPr>
        <w:spacing w:after="0"/>
        <w:jc w:val="left"/>
        <w:rPr>
          <w:b/>
        </w:rPr>
      </w:pPr>
      <w:r>
        <w:rPr>
          <w:b/>
        </w:rPr>
        <w:t>08/10/2009</w:t>
      </w:r>
    </w:p>
    <w:tbl>
      <w:tblPr>
        <w:tblStyle w:val="Sombreadomedio2-nfasis11"/>
        <w:tblW w:w="6629" w:type="dxa"/>
        <w:tblLook w:val="04A0"/>
      </w:tblPr>
      <w:tblGrid>
        <w:gridCol w:w="1511"/>
        <w:gridCol w:w="1325"/>
        <w:gridCol w:w="3793"/>
      </w:tblGrid>
      <w:tr w:rsidR="008148E0" w:rsidTr="00DC0551">
        <w:trPr>
          <w:cnfStyle w:val="100000000000"/>
        </w:trPr>
        <w:tc>
          <w:tcPr>
            <w:cnfStyle w:val="001000000100"/>
            <w:tcW w:w="1511" w:type="dxa"/>
          </w:tcPr>
          <w:p w:rsidR="008148E0" w:rsidRDefault="008148E0" w:rsidP="00844469"/>
        </w:tc>
        <w:tc>
          <w:tcPr>
            <w:tcW w:w="1325" w:type="dxa"/>
          </w:tcPr>
          <w:p w:rsidR="008148E0" w:rsidRDefault="008148E0" w:rsidP="00844469">
            <w:pPr>
              <w:cnfStyle w:val="100000000000"/>
            </w:pPr>
            <w:r>
              <w:t>Estación</w:t>
            </w:r>
          </w:p>
        </w:tc>
        <w:tc>
          <w:tcPr>
            <w:tcW w:w="3793" w:type="dxa"/>
          </w:tcPr>
          <w:p w:rsidR="008148E0" w:rsidRDefault="008148E0" w:rsidP="00844469">
            <w:pPr>
              <w:cnfStyle w:val="100000000000"/>
            </w:pPr>
            <w:r>
              <w:t>Clasificación</w:t>
            </w:r>
          </w:p>
        </w:tc>
      </w:tr>
      <w:tr w:rsidR="008148E0" w:rsidTr="00DC0551">
        <w:trPr>
          <w:cnfStyle w:val="000000100000"/>
        </w:trPr>
        <w:tc>
          <w:tcPr>
            <w:cnfStyle w:val="001000000000"/>
            <w:tcW w:w="1511" w:type="dxa"/>
          </w:tcPr>
          <w:p w:rsidR="008148E0" w:rsidRDefault="008148E0" w:rsidP="00844469">
            <w:r>
              <w:t xml:space="preserve">00:24/01:03   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100000"/>
            </w:pPr>
            <w:r>
              <w:t>G2</w:t>
            </w:r>
          </w:p>
        </w:tc>
        <w:tc>
          <w:tcPr>
            <w:tcW w:w="3793" w:type="dxa"/>
          </w:tcPr>
          <w:p w:rsidR="00DC0551" w:rsidRDefault="00DC0551" w:rsidP="00844469">
            <w:pPr>
              <w:cnfStyle w:val="000000100000"/>
            </w:pPr>
            <w:r>
              <w:t>Muy Baja/Baja SO2 y NOx</w:t>
            </w:r>
          </w:p>
        </w:tc>
      </w:tr>
      <w:tr w:rsidR="008148E0" w:rsidTr="00DC0551">
        <w:tc>
          <w:tcPr>
            <w:cnfStyle w:val="001000000000"/>
            <w:tcW w:w="1511" w:type="dxa"/>
          </w:tcPr>
          <w:p w:rsidR="008148E0" w:rsidRDefault="008148E0" w:rsidP="00844469">
            <w:r>
              <w:t>02:20/02:25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000000"/>
            </w:pPr>
            <w:r>
              <w:t>G2</w:t>
            </w:r>
          </w:p>
        </w:tc>
        <w:tc>
          <w:tcPr>
            <w:tcW w:w="3793" w:type="dxa"/>
          </w:tcPr>
          <w:p w:rsidR="008148E0" w:rsidRDefault="00DC0551" w:rsidP="00844469">
            <w:pPr>
              <w:cnfStyle w:val="000000000000"/>
            </w:pPr>
            <w:r>
              <w:t>Nula/NC</w:t>
            </w:r>
          </w:p>
        </w:tc>
      </w:tr>
      <w:tr w:rsidR="008148E0" w:rsidTr="00DC0551">
        <w:trPr>
          <w:cnfStyle w:val="000000100000"/>
        </w:trPr>
        <w:tc>
          <w:tcPr>
            <w:cnfStyle w:val="001000000000"/>
            <w:tcW w:w="1511" w:type="dxa"/>
          </w:tcPr>
          <w:p w:rsidR="008148E0" w:rsidRDefault="008148E0" w:rsidP="00844469">
            <w:r>
              <w:t>12:39/12:43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100000"/>
            </w:pPr>
            <w:r>
              <w:t>G5</w:t>
            </w:r>
          </w:p>
        </w:tc>
        <w:tc>
          <w:tcPr>
            <w:tcW w:w="3793" w:type="dxa"/>
          </w:tcPr>
          <w:p w:rsidR="008148E0" w:rsidRDefault="00BD5284" w:rsidP="00844469">
            <w:pPr>
              <w:cnfStyle w:val="000000100000"/>
            </w:pPr>
            <w:r>
              <w:t>Nula/NC</w:t>
            </w:r>
          </w:p>
        </w:tc>
      </w:tr>
    </w:tbl>
    <w:p w:rsidR="0047356B" w:rsidRDefault="0047356B" w:rsidP="0047356B">
      <w:pPr>
        <w:rPr>
          <w:b/>
        </w:rPr>
      </w:pPr>
    </w:p>
    <w:p w:rsidR="008148E0" w:rsidRDefault="008148E0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47356B" w:rsidRDefault="0047356B" w:rsidP="0047356B">
      <w:pPr>
        <w:rPr>
          <w:b/>
        </w:rPr>
      </w:pPr>
      <w:r>
        <w:rPr>
          <w:b/>
        </w:rPr>
        <w:lastRenderedPageBreak/>
        <w:t>09/10/2009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148E0" w:rsidTr="008148E0">
        <w:trPr>
          <w:cnfStyle w:val="100000000000"/>
        </w:trPr>
        <w:tc>
          <w:tcPr>
            <w:cnfStyle w:val="001000000100"/>
            <w:tcW w:w="1511" w:type="dxa"/>
          </w:tcPr>
          <w:p w:rsidR="008148E0" w:rsidRDefault="008148E0" w:rsidP="00844469"/>
        </w:tc>
        <w:tc>
          <w:tcPr>
            <w:tcW w:w="1325" w:type="dxa"/>
          </w:tcPr>
          <w:p w:rsidR="008148E0" w:rsidRDefault="008148E0" w:rsidP="00844469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8148E0" w:rsidRDefault="008148E0" w:rsidP="00844469">
            <w:pPr>
              <w:cnfStyle w:val="100000000000"/>
            </w:pPr>
            <w:r>
              <w:t>Clasificación</w:t>
            </w:r>
          </w:p>
        </w:tc>
      </w:tr>
      <w:tr w:rsidR="008148E0" w:rsidTr="008148E0">
        <w:trPr>
          <w:cnfStyle w:val="000000100000"/>
        </w:trPr>
        <w:tc>
          <w:tcPr>
            <w:cnfStyle w:val="001000000000"/>
            <w:tcW w:w="1511" w:type="dxa"/>
          </w:tcPr>
          <w:p w:rsidR="008148E0" w:rsidRDefault="008148E0" w:rsidP="00844469">
            <w:r>
              <w:t xml:space="preserve">08:24/08:28  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100000"/>
            </w:pPr>
            <w:r>
              <w:t>G2</w:t>
            </w:r>
          </w:p>
        </w:tc>
        <w:tc>
          <w:tcPr>
            <w:tcW w:w="1697" w:type="dxa"/>
          </w:tcPr>
          <w:p w:rsidR="008148E0" w:rsidRDefault="00DC0551" w:rsidP="00844469">
            <w:pPr>
              <w:cnfStyle w:val="000000100000"/>
            </w:pPr>
            <w:r>
              <w:t>Nula/NC</w:t>
            </w:r>
          </w:p>
        </w:tc>
      </w:tr>
      <w:tr w:rsidR="008148E0" w:rsidTr="008148E0">
        <w:tc>
          <w:tcPr>
            <w:cnfStyle w:val="001000000000"/>
            <w:tcW w:w="1511" w:type="dxa"/>
          </w:tcPr>
          <w:p w:rsidR="008148E0" w:rsidRDefault="008148E0" w:rsidP="00844469">
            <w:r>
              <w:t>09:38/10:45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000000"/>
            </w:pPr>
            <w:r>
              <w:t>G5</w:t>
            </w:r>
          </w:p>
        </w:tc>
        <w:tc>
          <w:tcPr>
            <w:tcW w:w="1697" w:type="dxa"/>
          </w:tcPr>
          <w:p w:rsidR="008148E0" w:rsidRDefault="00DC0551" w:rsidP="00844469">
            <w:pPr>
              <w:cnfStyle w:val="000000000000"/>
            </w:pPr>
            <w:r>
              <w:t>Nula/NC</w:t>
            </w:r>
          </w:p>
        </w:tc>
      </w:tr>
      <w:tr w:rsidR="008148E0" w:rsidTr="008148E0">
        <w:trPr>
          <w:cnfStyle w:val="000000100000"/>
        </w:trPr>
        <w:tc>
          <w:tcPr>
            <w:cnfStyle w:val="001000000000"/>
            <w:tcW w:w="1511" w:type="dxa"/>
          </w:tcPr>
          <w:p w:rsidR="008148E0" w:rsidRDefault="008148E0" w:rsidP="00844469">
            <w:r>
              <w:t>10:02/10:05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100000"/>
            </w:pPr>
            <w:r>
              <w:t>F2</w:t>
            </w:r>
          </w:p>
        </w:tc>
        <w:tc>
          <w:tcPr>
            <w:tcW w:w="1697" w:type="dxa"/>
          </w:tcPr>
          <w:p w:rsidR="008148E0" w:rsidRDefault="00DC0551" w:rsidP="00844469">
            <w:pPr>
              <w:cnfStyle w:val="000000100000"/>
            </w:pPr>
            <w:r>
              <w:t>Nula/NC</w:t>
            </w:r>
          </w:p>
        </w:tc>
      </w:tr>
    </w:tbl>
    <w:p w:rsidR="0047356B" w:rsidRDefault="0047356B" w:rsidP="0047356B">
      <w:pPr>
        <w:rPr>
          <w:b/>
        </w:rPr>
      </w:pPr>
    </w:p>
    <w:p w:rsidR="0047356B" w:rsidRDefault="0047356B" w:rsidP="008148E0">
      <w:pPr>
        <w:spacing w:after="0"/>
        <w:jc w:val="left"/>
        <w:rPr>
          <w:b/>
        </w:rPr>
      </w:pPr>
      <w:r>
        <w:rPr>
          <w:b/>
        </w:rPr>
        <w:t>10/10/2009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148E0" w:rsidTr="008148E0">
        <w:trPr>
          <w:cnfStyle w:val="100000000000"/>
        </w:trPr>
        <w:tc>
          <w:tcPr>
            <w:cnfStyle w:val="001000000100"/>
            <w:tcW w:w="1436" w:type="dxa"/>
          </w:tcPr>
          <w:p w:rsidR="008148E0" w:rsidRDefault="008148E0" w:rsidP="00844469"/>
        </w:tc>
        <w:tc>
          <w:tcPr>
            <w:tcW w:w="1400" w:type="dxa"/>
          </w:tcPr>
          <w:p w:rsidR="008148E0" w:rsidRDefault="008148E0" w:rsidP="00844469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8148E0" w:rsidRDefault="008148E0" w:rsidP="00844469">
            <w:pPr>
              <w:cnfStyle w:val="100000000000"/>
            </w:pPr>
            <w:r>
              <w:t>Clasificación</w:t>
            </w:r>
          </w:p>
        </w:tc>
      </w:tr>
      <w:tr w:rsidR="008148E0" w:rsidTr="008148E0">
        <w:trPr>
          <w:cnfStyle w:val="000000100000"/>
        </w:trPr>
        <w:tc>
          <w:tcPr>
            <w:cnfStyle w:val="001000000000"/>
            <w:tcW w:w="1436" w:type="dxa"/>
          </w:tcPr>
          <w:p w:rsidR="008148E0" w:rsidRDefault="00DC0551" w:rsidP="00844469">
            <w:r>
              <w:t>00:06</w:t>
            </w:r>
            <w:r w:rsidR="008148E0">
              <w:t xml:space="preserve">/00:16  </w:t>
            </w:r>
          </w:p>
        </w:tc>
        <w:tc>
          <w:tcPr>
            <w:tcW w:w="1400" w:type="dxa"/>
          </w:tcPr>
          <w:p w:rsidR="008148E0" w:rsidRDefault="008148E0" w:rsidP="00844469">
            <w:pPr>
              <w:cnfStyle w:val="000000100000"/>
            </w:pPr>
            <w:r>
              <w:t>G2</w:t>
            </w:r>
          </w:p>
        </w:tc>
        <w:tc>
          <w:tcPr>
            <w:tcW w:w="1697" w:type="dxa"/>
          </w:tcPr>
          <w:p w:rsidR="008148E0" w:rsidRDefault="00DC0551" w:rsidP="00844469">
            <w:pPr>
              <w:cnfStyle w:val="000000100000"/>
            </w:pPr>
            <w:r>
              <w:t>Nula/NC</w:t>
            </w:r>
          </w:p>
        </w:tc>
      </w:tr>
    </w:tbl>
    <w:p w:rsidR="0047356B" w:rsidRDefault="0047356B" w:rsidP="0047356B">
      <w:pPr>
        <w:rPr>
          <w:b/>
        </w:rPr>
      </w:pPr>
    </w:p>
    <w:p w:rsidR="0047356B" w:rsidRDefault="0047356B" w:rsidP="0047356B">
      <w:pPr>
        <w:rPr>
          <w:b/>
        </w:rPr>
      </w:pPr>
      <w:r>
        <w:rPr>
          <w:b/>
        </w:rPr>
        <w:t>11/10/2009</w:t>
      </w:r>
    </w:p>
    <w:tbl>
      <w:tblPr>
        <w:tblStyle w:val="Sombreadomedio2-nfasis11"/>
        <w:tblW w:w="6204" w:type="dxa"/>
        <w:tblLook w:val="04A0"/>
      </w:tblPr>
      <w:tblGrid>
        <w:gridCol w:w="1511"/>
        <w:gridCol w:w="1325"/>
        <w:gridCol w:w="3368"/>
      </w:tblGrid>
      <w:tr w:rsidR="008148E0" w:rsidTr="00DC0551">
        <w:trPr>
          <w:cnfStyle w:val="100000000000"/>
        </w:trPr>
        <w:tc>
          <w:tcPr>
            <w:cnfStyle w:val="001000000100"/>
            <w:tcW w:w="1511" w:type="dxa"/>
          </w:tcPr>
          <w:p w:rsidR="008148E0" w:rsidRDefault="008148E0" w:rsidP="00844469"/>
        </w:tc>
        <w:tc>
          <w:tcPr>
            <w:tcW w:w="1325" w:type="dxa"/>
          </w:tcPr>
          <w:p w:rsidR="008148E0" w:rsidRDefault="008148E0" w:rsidP="00844469">
            <w:pPr>
              <w:cnfStyle w:val="100000000000"/>
            </w:pPr>
            <w:r>
              <w:t>Estación</w:t>
            </w:r>
          </w:p>
        </w:tc>
        <w:tc>
          <w:tcPr>
            <w:tcW w:w="3368" w:type="dxa"/>
          </w:tcPr>
          <w:p w:rsidR="008148E0" w:rsidRDefault="008148E0" w:rsidP="00844469">
            <w:pPr>
              <w:cnfStyle w:val="100000000000"/>
            </w:pPr>
            <w:r>
              <w:t>Clasificación</w:t>
            </w:r>
          </w:p>
        </w:tc>
      </w:tr>
      <w:tr w:rsidR="008148E0" w:rsidTr="00DC0551">
        <w:trPr>
          <w:cnfStyle w:val="000000100000"/>
        </w:trPr>
        <w:tc>
          <w:tcPr>
            <w:cnfStyle w:val="001000000000"/>
            <w:tcW w:w="1511" w:type="dxa"/>
          </w:tcPr>
          <w:p w:rsidR="008148E0" w:rsidRDefault="008148E0" w:rsidP="00844469">
            <w:r>
              <w:t xml:space="preserve">12:49/13:16   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100000"/>
            </w:pPr>
            <w:r>
              <w:t>F2</w:t>
            </w:r>
          </w:p>
        </w:tc>
        <w:tc>
          <w:tcPr>
            <w:tcW w:w="3368" w:type="dxa"/>
          </w:tcPr>
          <w:p w:rsidR="008148E0" w:rsidRDefault="00DC0551" w:rsidP="00844469">
            <w:pPr>
              <w:cnfStyle w:val="000000100000"/>
            </w:pPr>
            <w:r>
              <w:t>Muy Baja/Baja NOx y SO2</w:t>
            </w:r>
          </w:p>
        </w:tc>
      </w:tr>
    </w:tbl>
    <w:p w:rsidR="0047356B" w:rsidRDefault="0047356B" w:rsidP="0047356B">
      <w:pPr>
        <w:rPr>
          <w:b/>
        </w:rPr>
      </w:pPr>
    </w:p>
    <w:p w:rsidR="0047356B" w:rsidRDefault="0047356B" w:rsidP="0047356B">
      <w:pPr>
        <w:rPr>
          <w:b/>
        </w:rPr>
      </w:pPr>
      <w:r>
        <w:rPr>
          <w:b/>
        </w:rPr>
        <w:t>13/10/2009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148E0" w:rsidTr="008148E0">
        <w:trPr>
          <w:cnfStyle w:val="100000000000"/>
        </w:trPr>
        <w:tc>
          <w:tcPr>
            <w:cnfStyle w:val="001000000100"/>
            <w:tcW w:w="1511" w:type="dxa"/>
          </w:tcPr>
          <w:p w:rsidR="008148E0" w:rsidRDefault="008148E0" w:rsidP="00844469"/>
        </w:tc>
        <w:tc>
          <w:tcPr>
            <w:tcW w:w="1325" w:type="dxa"/>
          </w:tcPr>
          <w:p w:rsidR="008148E0" w:rsidRDefault="008148E0" w:rsidP="00844469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8148E0" w:rsidRDefault="008148E0" w:rsidP="00844469">
            <w:pPr>
              <w:cnfStyle w:val="100000000000"/>
            </w:pPr>
            <w:r>
              <w:t>Clasificación</w:t>
            </w:r>
          </w:p>
        </w:tc>
      </w:tr>
      <w:tr w:rsidR="008148E0" w:rsidTr="008148E0">
        <w:trPr>
          <w:cnfStyle w:val="000000100000"/>
        </w:trPr>
        <w:tc>
          <w:tcPr>
            <w:cnfStyle w:val="001000000000"/>
            <w:tcW w:w="1511" w:type="dxa"/>
          </w:tcPr>
          <w:p w:rsidR="008148E0" w:rsidRDefault="008148E0" w:rsidP="00844469">
            <w:r>
              <w:t xml:space="preserve">08:26/08:27   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100000"/>
            </w:pPr>
            <w:r>
              <w:t>F5</w:t>
            </w:r>
          </w:p>
        </w:tc>
        <w:tc>
          <w:tcPr>
            <w:tcW w:w="1697" w:type="dxa"/>
          </w:tcPr>
          <w:p w:rsidR="008148E0" w:rsidRDefault="00DC0551" w:rsidP="00844469">
            <w:pPr>
              <w:cnfStyle w:val="000000100000"/>
            </w:pPr>
            <w:r>
              <w:t>Nula/NC</w:t>
            </w:r>
          </w:p>
        </w:tc>
      </w:tr>
      <w:tr w:rsidR="008148E0" w:rsidTr="008148E0">
        <w:tc>
          <w:tcPr>
            <w:cnfStyle w:val="001000000000"/>
            <w:tcW w:w="1511" w:type="dxa"/>
          </w:tcPr>
          <w:p w:rsidR="008148E0" w:rsidRDefault="008148E0" w:rsidP="00844469">
            <w:r>
              <w:t>08:36/08:37</w:t>
            </w:r>
          </w:p>
        </w:tc>
        <w:tc>
          <w:tcPr>
            <w:tcW w:w="1325" w:type="dxa"/>
          </w:tcPr>
          <w:p w:rsidR="008148E0" w:rsidRDefault="008148E0" w:rsidP="00844469">
            <w:pPr>
              <w:cnfStyle w:val="000000000000"/>
            </w:pPr>
            <w:r>
              <w:t>F5</w:t>
            </w:r>
          </w:p>
        </w:tc>
        <w:tc>
          <w:tcPr>
            <w:tcW w:w="1697" w:type="dxa"/>
          </w:tcPr>
          <w:p w:rsidR="008148E0" w:rsidRDefault="00DC0551" w:rsidP="00844469">
            <w:pPr>
              <w:cnfStyle w:val="000000000000"/>
            </w:pPr>
            <w:r>
              <w:t>Nula/NC</w:t>
            </w:r>
          </w:p>
        </w:tc>
      </w:tr>
    </w:tbl>
    <w:p w:rsidR="008148E0" w:rsidRDefault="008148E0" w:rsidP="008148E0">
      <w:pPr>
        <w:spacing w:after="0"/>
        <w:jc w:val="left"/>
        <w:rPr>
          <w:b/>
        </w:rPr>
      </w:pPr>
    </w:p>
    <w:p w:rsidR="0047356B" w:rsidRDefault="0047356B" w:rsidP="008148E0">
      <w:pPr>
        <w:spacing w:after="0"/>
        <w:jc w:val="left"/>
        <w:rPr>
          <w:b/>
        </w:rPr>
      </w:pPr>
      <w:r>
        <w:rPr>
          <w:b/>
        </w:rPr>
        <w:t>14/10/2009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148E0" w:rsidTr="003F7AEB">
        <w:trPr>
          <w:cnfStyle w:val="100000000000"/>
        </w:trPr>
        <w:tc>
          <w:tcPr>
            <w:cnfStyle w:val="001000000100"/>
            <w:tcW w:w="1511" w:type="dxa"/>
          </w:tcPr>
          <w:p w:rsidR="008148E0" w:rsidRDefault="008148E0" w:rsidP="00844469"/>
        </w:tc>
        <w:tc>
          <w:tcPr>
            <w:tcW w:w="1325" w:type="dxa"/>
          </w:tcPr>
          <w:p w:rsidR="008148E0" w:rsidRDefault="008148E0" w:rsidP="00844469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8148E0" w:rsidRDefault="008148E0" w:rsidP="00844469">
            <w:pPr>
              <w:cnfStyle w:val="100000000000"/>
            </w:pPr>
            <w:r>
              <w:t>Clasificación</w:t>
            </w:r>
          </w:p>
        </w:tc>
      </w:tr>
      <w:tr w:rsidR="003F7AEB" w:rsidTr="003F7AEB">
        <w:trPr>
          <w:cnfStyle w:val="000000100000"/>
        </w:trPr>
        <w:tc>
          <w:tcPr>
            <w:cnfStyle w:val="001000000000"/>
            <w:tcW w:w="1511" w:type="dxa"/>
          </w:tcPr>
          <w:p w:rsidR="003F7AEB" w:rsidRDefault="003F7AEB" w:rsidP="00844469">
            <w:r>
              <w:t xml:space="preserve">02:48/03:01   </w:t>
            </w:r>
          </w:p>
        </w:tc>
        <w:tc>
          <w:tcPr>
            <w:tcW w:w="1325" w:type="dxa"/>
          </w:tcPr>
          <w:p w:rsidR="003F7AEB" w:rsidRDefault="003F7AEB" w:rsidP="00844469">
            <w:pPr>
              <w:cnfStyle w:val="000000100000"/>
            </w:pPr>
            <w:r>
              <w:t>F5</w:t>
            </w:r>
          </w:p>
        </w:tc>
        <w:tc>
          <w:tcPr>
            <w:tcW w:w="1697" w:type="dxa"/>
          </w:tcPr>
          <w:p w:rsidR="003F7AEB" w:rsidRDefault="003F7AEB" w:rsidP="005E6E37">
            <w:pPr>
              <w:cnfStyle w:val="000000100000"/>
            </w:pPr>
            <w:r>
              <w:t>Nula/NC</w:t>
            </w:r>
          </w:p>
        </w:tc>
      </w:tr>
      <w:tr w:rsidR="003F7AEB" w:rsidTr="003F7AEB">
        <w:tc>
          <w:tcPr>
            <w:cnfStyle w:val="001000000000"/>
            <w:tcW w:w="1511" w:type="dxa"/>
          </w:tcPr>
          <w:p w:rsidR="003F7AEB" w:rsidRDefault="003F7AEB" w:rsidP="00844469">
            <w:r>
              <w:t>03:02/03:11</w:t>
            </w:r>
          </w:p>
        </w:tc>
        <w:tc>
          <w:tcPr>
            <w:tcW w:w="1325" w:type="dxa"/>
          </w:tcPr>
          <w:p w:rsidR="003F7AEB" w:rsidRDefault="003F7AEB" w:rsidP="00844469">
            <w:pPr>
              <w:cnfStyle w:val="000000000000"/>
            </w:pPr>
            <w:r>
              <w:t>F5</w:t>
            </w:r>
          </w:p>
        </w:tc>
        <w:tc>
          <w:tcPr>
            <w:tcW w:w="1697" w:type="dxa"/>
          </w:tcPr>
          <w:p w:rsidR="003F7AEB" w:rsidRDefault="003F7AEB" w:rsidP="005E6E37">
            <w:pPr>
              <w:cnfStyle w:val="000000000000"/>
            </w:pPr>
            <w:r>
              <w:t>Nula/NC</w:t>
            </w:r>
          </w:p>
        </w:tc>
      </w:tr>
      <w:tr w:rsidR="003F7AEB" w:rsidTr="003F7AEB">
        <w:trPr>
          <w:cnfStyle w:val="000000100000"/>
        </w:trPr>
        <w:tc>
          <w:tcPr>
            <w:cnfStyle w:val="001000000000"/>
            <w:tcW w:w="1511" w:type="dxa"/>
          </w:tcPr>
          <w:p w:rsidR="003F7AEB" w:rsidRDefault="003F7AEB" w:rsidP="00844469">
            <w:r>
              <w:t>03:12/03:55</w:t>
            </w:r>
          </w:p>
        </w:tc>
        <w:tc>
          <w:tcPr>
            <w:tcW w:w="1325" w:type="dxa"/>
          </w:tcPr>
          <w:p w:rsidR="003F7AEB" w:rsidRDefault="003F7AEB" w:rsidP="00844469">
            <w:pPr>
              <w:cnfStyle w:val="000000100000"/>
            </w:pPr>
            <w:r>
              <w:t>F5</w:t>
            </w:r>
          </w:p>
        </w:tc>
        <w:tc>
          <w:tcPr>
            <w:tcW w:w="1697" w:type="dxa"/>
          </w:tcPr>
          <w:p w:rsidR="003F7AEB" w:rsidRDefault="003F7AEB" w:rsidP="005E6E37">
            <w:pPr>
              <w:cnfStyle w:val="000000100000"/>
            </w:pPr>
            <w:r>
              <w:t>Nula/NC</w:t>
            </w:r>
          </w:p>
        </w:tc>
      </w:tr>
      <w:tr w:rsidR="003F7AEB" w:rsidTr="003F7AEB">
        <w:tc>
          <w:tcPr>
            <w:cnfStyle w:val="001000000000"/>
            <w:tcW w:w="1511" w:type="dxa"/>
          </w:tcPr>
          <w:p w:rsidR="003F7AEB" w:rsidRDefault="003F7AEB" w:rsidP="00844469">
            <w:r>
              <w:t>03:12/03:55</w:t>
            </w:r>
          </w:p>
        </w:tc>
        <w:tc>
          <w:tcPr>
            <w:tcW w:w="1325" w:type="dxa"/>
          </w:tcPr>
          <w:p w:rsidR="003F7AEB" w:rsidRDefault="003F7AEB" w:rsidP="00844469">
            <w:pPr>
              <w:cnfStyle w:val="000000000000"/>
            </w:pPr>
            <w:r>
              <w:t>G5</w:t>
            </w:r>
          </w:p>
        </w:tc>
        <w:tc>
          <w:tcPr>
            <w:tcW w:w="1697" w:type="dxa"/>
          </w:tcPr>
          <w:p w:rsidR="003F7AEB" w:rsidRDefault="003F7AEB" w:rsidP="005E6E37">
            <w:pPr>
              <w:cnfStyle w:val="000000000000"/>
            </w:pPr>
            <w:r>
              <w:t>Nula/NC</w:t>
            </w:r>
          </w:p>
        </w:tc>
      </w:tr>
      <w:tr w:rsidR="003F7AEB" w:rsidTr="003F7AEB">
        <w:trPr>
          <w:cnfStyle w:val="000000100000"/>
        </w:trPr>
        <w:tc>
          <w:tcPr>
            <w:cnfStyle w:val="001000000000"/>
            <w:tcW w:w="1511" w:type="dxa"/>
          </w:tcPr>
          <w:p w:rsidR="003F7AEB" w:rsidRDefault="003F7AEB" w:rsidP="00844469">
            <w:r>
              <w:t>08:58/10:40</w:t>
            </w:r>
          </w:p>
        </w:tc>
        <w:tc>
          <w:tcPr>
            <w:tcW w:w="1325" w:type="dxa"/>
          </w:tcPr>
          <w:p w:rsidR="003F7AEB" w:rsidRDefault="003F7AEB" w:rsidP="00844469">
            <w:pPr>
              <w:cnfStyle w:val="000000100000"/>
            </w:pPr>
            <w:r>
              <w:t>C9</w:t>
            </w:r>
          </w:p>
        </w:tc>
        <w:tc>
          <w:tcPr>
            <w:tcW w:w="1697" w:type="dxa"/>
          </w:tcPr>
          <w:p w:rsidR="003F7AEB" w:rsidRDefault="003F7AEB" w:rsidP="005E6E37">
            <w:pPr>
              <w:cnfStyle w:val="000000100000"/>
            </w:pPr>
            <w:r>
              <w:t>Nula/NC</w:t>
            </w:r>
          </w:p>
        </w:tc>
      </w:tr>
      <w:tr w:rsidR="003F7AEB" w:rsidTr="003F7AEB">
        <w:tc>
          <w:tcPr>
            <w:cnfStyle w:val="001000000000"/>
            <w:tcW w:w="1511" w:type="dxa"/>
          </w:tcPr>
          <w:p w:rsidR="003F7AEB" w:rsidRDefault="003F7AEB" w:rsidP="00844469">
            <w:r>
              <w:t>09:01/10:25</w:t>
            </w:r>
          </w:p>
        </w:tc>
        <w:tc>
          <w:tcPr>
            <w:tcW w:w="1325" w:type="dxa"/>
          </w:tcPr>
          <w:p w:rsidR="003F7AEB" w:rsidRDefault="003F7AEB" w:rsidP="00844469">
            <w:pPr>
              <w:cnfStyle w:val="000000000000"/>
            </w:pPr>
            <w:r>
              <w:t>F5</w:t>
            </w:r>
          </w:p>
        </w:tc>
        <w:tc>
          <w:tcPr>
            <w:tcW w:w="1697" w:type="dxa"/>
          </w:tcPr>
          <w:p w:rsidR="003F7AEB" w:rsidRDefault="003F7AEB" w:rsidP="005E6E37">
            <w:pPr>
              <w:cnfStyle w:val="000000000000"/>
            </w:pPr>
            <w:r>
              <w:t>Nula/NC</w:t>
            </w:r>
          </w:p>
        </w:tc>
      </w:tr>
    </w:tbl>
    <w:p w:rsidR="00414035" w:rsidRDefault="00414035" w:rsidP="00FB3C62">
      <w:pPr>
        <w:sectPr w:rsidR="00414035" w:rsidSect="00271356">
          <w:footerReference w:type="default" r:id="rId13"/>
          <w:pgSz w:w="11906" w:h="16838" w:code="9"/>
          <w:pgMar w:top="1418" w:right="1701" w:bottom="1418" w:left="1701" w:header="567" w:footer="142" w:gutter="0"/>
          <w:cols w:space="720"/>
        </w:sectPr>
      </w:pPr>
    </w:p>
    <w:p w:rsidR="00FB3C62" w:rsidRPr="00FB3C62" w:rsidRDefault="00FB3C62" w:rsidP="00FB3C62"/>
    <w:p w:rsidR="00DF583A" w:rsidRDefault="008C4800" w:rsidP="00B9250F">
      <w:pPr>
        <w:pStyle w:val="Ttulo2"/>
      </w:pPr>
      <w:bookmarkStart w:id="10" w:name="_Toc285107335"/>
      <w:r>
        <w:t>Noviembre</w:t>
      </w:r>
      <w:bookmarkEnd w:id="10"/>
    </w:p>
    <w:p w:rsidR="00FB3C62" w:rsidRDefault="00FB3C62" w:rsidP="00FB3C62">
      <w:pPr>
        <w:pStyle w:val="Ttulo3"/>
        <w:rPr>
          <w:szCs w:val="24"/>
        </w:rPr>
      </w:pPr>
      <w:bookmarkStart w:id="11" w:name="_Toc285107336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11"/>
      <w:r w:rsidRPr="00FB3C62">
        <w:rPr>
          <w:szCs w:val="24"/>
        </w:rPr>
        <w:t xml:space="preserve"> </w:t>
      </w:r>
    </w:p>
    <w:p w:rsidR="00B9250F" w:rsidRPr="00B9250F" w:rsidRDefault="00B9250F" w:rsidP="00B9250F"/>
    <w:p w:rsidR="00B9250F" w:rsidRPr="00B9250F" w:rsidRDefault="00B9250F" w:rsidP="00B9250F">
      <w:pPr>
        <w:rPr>
          <w:b/>
        </w:rPr>
      </w:pPr>
      <w:r w:rsidRPr="00B9250F">
        <w:rPr>
          <w:b/>
        </w:rPr>
        <w:t>02/11/2009</w:t>
      </w:r>
    </w:p>
    <w:p w:rsidR="00B9250F" w:rsidRDefault="00B9250F" w:rsidP="00B9250F">
      <w:pPr>
        <w:pStyle w:val="Prrafodelista"/>
        <w:numPr>
          <w:ilvl w:val="0"/>
          <w:numId w:val="18"/>
        </w:numPr>
      </w:pPr>
      <w:r>
        <w:t>05:14/05:17</w:t>
      </w:r>
    </w:p>
    <w:p w:rsidR="00B9250F" w:rsidRDefault="00B9250F" w:rsidP="00B9250F">
      <w:r>
        <w:tab/>
        <w:t>Alarma nivel 1 NOx B1</w:t>
      </w:r>
    </w:p>
    <w:p w:rsidR="00B9250F" w:rsidRDefault="00B9250F" w:rsidP="00B9250F"/>
    <w:p w:rsidR="00B9250F" w:rsidRPr="00B9250F" w:rsidRDefault="00B9250F" w:rsidP="00B9250F">
      <w:pPr>
        <w:rPr>
          <w:b/>
        </w:rPr>
      </w:pPr>
      <w:r w:rsidRPr="00B9250F">
        <w:rPr>
          <w:b/>
        </w:rPr>
        <w:t>06/11/2009</w:t>
      </w:r>
    </w:p>
    <w:p w:rsidR="00B9250F" w:rsidRDefault="00B9250F" w:rsidP="00B9250F">
      <w:pPr>
        <w:pStyle w:val="Prrafodelista"/>
        <w:numPr>
          <w:ilvl w:val="0"/>
          <w:numId w:val="18"/>
        </w:numPr>
      </w:pPr>
      <w:r>
        <w:t>10:53/10:56</w:t>
      </w:r>
    </w:p>
    <w:p w:rsidR="00B9250F" w:rsidRDefault="00B9250F" w:rsidP="00B9250F">
      <w:r>
        <w:tab/>
        <w:t>Alarma nivel 1 NOx B1</w:t>
      </w:r>
    </w:p>
    <w:p w:rsidR="00B9250F" w:rsidRDefault="00B9250F" w:rsidP="00B9250F"/>
    <w:p w:rsidR="00B9250F" w:rsidRPr="00B9250F" w:rsidRDefault="00B9250F" w:rsidP="00B9250F">
      <w:pPr>
        <w:rPr>
          <w:b/>
        </w:rPr>
      </w:pPr>
      <w:r w:rsidRPr="00B9250F">
        <w:rPr>
          <w:b/>
        </w:rPr>
        <w:t>09/11/2009</w:t>
      </w:r>
    </w:p>
    <w:p w:rsidR="00B9250F" w:rsidRDefault="00B9250F" w:rsidP="00B9250F">
      <w:pPr>
        <w:pStyle w:val="Prrafodelista"/>
        <w:numPr>
          <w:ilvl w:val="0"/>
          <w:numId w:val="18"/>
        </w:numPr>
      </w:pPr>
      <w:r>
        <w:t>03:39/23:59</w:t>
      </w:r>
    </w:p>
    <w:p w:rsidR="00B9250F" w:rsidRDefault="00B9250F" w:rsidP="00B9250F">
      <w:r>
        <w:tab/>
        <w:t>Alarma nivel 1 NOx F8</w:t>
      </w:r>
    </w:p>
    <w:p w:rsidR="00B9250F" w:rsidRDefault="00B9250F" w:rsidP="00B9250F"/>
    <w:p w:rsidR="00B9250F" w:rsidRPr="00B9250F" w:rsidRDefault="00B9250F" w:rsidP="00B9250F">
      <w:pPr>
        <w:rPr>
          <w:b/>
        </w:rPr>
      </w:pPr>
      <w:r w:rsidRPr="00B9250F">
        <w:rPr>
          <w:b/>
        </w:rPr>
        <w:t>10/11/2009</w:t>
      </w:r>
    </w:p>
    <w:p w:rsidR="00B9250F" w:rsidRDefault="00B9250F" w:rsidP="00B9250F">
      <w:pPr>
        <w:pStyle w:val="Prrafodelista"/>
        <w:numPr>
          <w:ilvl w:val="0"/>
          <w:numId w:val="18"/>
        </w:numPr>
      </w:pPr>
      <w:r>
        <w:t>00:00/06:19 - 08:54/08:55</w:t>
      </w:r>
    </w:p>
    <w:p w:rsidR="00B9250F" w:rsidRDefault="00B9250F" w:rsidP="00B9250F">
      <w:pPr>
        <w:ind w:firstLine="708"/>
      </w:pPr>
      <w:r>
        <w:t>Alarma nivel 1 NOx F8</w:t>
      </w:r>
    </w:p>
    <w:p w:rsidR="00B9250F" w:rsidRDefault="00B9250F" w:rsidP="00B9250F">
      <w:pPr>
        <w:pStyle w:val="Prrafodelista"/>
        <w:numPr>
          <w:ilvl w:val="0"/>
          <w:numId w:val="18"/>
        </w:numPr>
      </w:pPr>
      <w:r>
        <w:t>06:20/ - 08:53</w:t>
      </w:r>
    </w:p>
    <w:p w:rsidR="00B9250F" w:rsidRDefault="00B9250F" w:rsidP="00B9250F">
      <w:r>
        <w:tab/>
        <w:t>Alarma nivel 2 NOx F8</w:t>
      </w:r>
    </w:p>
    <w:p w:rsidR="00B9250F" w:rsidRDefault="00B9250F" w:rsidP="00B9250F">
      <w:r>
        <w:t>Nota: hasta las 16:33 pero luego se desconectó. Se cree que estaba funcionando mal.</w:t>
      </w:r>
    </w:p>
    <w:p w:rsidR="00B9250F" w:rsidRDefault="00B9250F" w:rsidP="00B9250F"/>
    <w:p w:rsidR="00B9250F" w:rsidRPr="00B9250F" w:rsidRDefault="00B9250F" w:rsidP="00B9250F">
      <w:pPr>
        <w:rPr>
          <w:b/>
        </w:rPr>
      </w:pPr>
      <w:r w:rsidRPr="00B9250F">
        <w:rPr>
          <w:b/>
        </w:rPr>
        <w:t>12/11/2009</w:t>
      </w:r>
    </w:p>
    <w:p w:rsidR="00B9250F" w:rsidRDefault="00B9250F" w:rsidP="00B9250F">
      <w:pPr>
        <w:pStyle w:val="Prrafodelista"/>
        <w:numPr>
          <w:ilvl w:val="0"/>
          <w:numId w:val="18"/>
        </w:numPr>
      </w:pPr>
      <w:r>
        <w:t>04:34/04:37</w:t>
      </w:r>
    </w:p>
    <w:p w:rsidR="00B9250F" w:rsidRDefault="00B9250F" w:rsidP="00B9250F">
      <w:r>
        <w:tab/>
        <w:t>Alarma nivel 1 NOx F8</w:t>
      </w:r>
    </w:p>
    <w:p w:rsidR="00B9250F" w:rsidRDefault="00B9250F" w:rsidP="00B9250F">
      <w:pPr>
        <w:pStyle w:val="Prrafodelista"/>
        <w:numPr>
          <w:ilvl w:val="0"/>
          <w:numId w:val="18"/>
        </w:numPr>
      </w:pPr>
      <w:r>
        <w:t>21:47/21:51</w:t>
      </w:r>
    </w:p>
    <w:p w:rsidR="00B9250F" w:rsidRDefault="00B9250F" w:rsidP="00B9250F">
      <w:r>
        <w:tab/>
        <w:t>Alarma nivel 1 NOx A6</w:t>
      </w:r>
    </w:p>
    <w:p w:rsidR="00B9250F" w:rsidRDefault="00B9250F" w:rsidP="00B9250F"/>
    <w:p w:rsidR="00B9250F" w:rsidRDefault="00B9250F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B9250F" w:rsidRPr="00B9250F" w:rsidRDefault="00B9250F" w:rsidP="00B9250F">
      <w:pPr>
        <w:rPr>
          <w:b/>
        </w:rPr>
      </w:pPr>
      <w:r w:rsidRPr="00B9250F">
        <w:rPr>
          <w:b/>
        </w:rPr>
        <w:lastRenderedPageBreak/>
        <w:t>13/11/2009</w:t>
      </w:r>
    </w:p>
    <w:p w:rsidR="00B9250F" w:rsidRDefault="00B9250F" w:rsidP="00B9250F">
      <w:pPr>
        <w:pStyle w:val="Prrafodelista"/>
        <w:numPr>
          <w:ilvl w:val="0"/>
          <w:numId w:val="18"/>
        </w:numPr>
      </w:pPr>
      <w:r>
        <w:t>14:09/14:13 - 14:30/14:56 - 16:51/16:52</w:t>
      </w:r>
    </w:p>
    <w:p w:rsidR="005E6E37" w:rsidRDefault="00B9250F" w:rsidP="00B9250F">
      <w:r>
        <w:tab/>
        <w:t>Alarma nivel 1 NOx B7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 xml:space="preserve">14:57/16:50 </w:t>
      </w:r>
    </w:p>
    <w:p w:rsidR="00B9250F" w:rsidRDefault="00B9250F" w:rsidP="00B9250F">
      <w:r>
        <w:tab/>
        <w:t>Alarma nivel 2 NOx B7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 xml:space="preserve">17:42/17:53 - </w:t>
      </w:r>
    </w:p>
    <w:p w:rsidR="00B9250F" w:rsidRDefault="00B9250F" w:rsidP="00B9250F">
      <w:r>
        <w:tab/>
        <w:t>Alarma nivel 1 NOx G2</w:t>
      </w:r>
    </w:p>
    <w:p w:rsidR="005E6E37" w:rsidRDefault="005E6E37" w:rsidP="00B9250F"/>
    <w:p w:rsidR="00B9250F" w:rsidRPr="005E6E37" w:rsidRDefault="00B9250F" w:rsidP="00B9250F">
      <w:pPr>
        <w:rPr>
          <w:b/>
        </w:rPr>
      </w:pPr>
      <w:r w:rsidRPr="005E6E37">
        <w:rPr>
          <w:b/>
        </w:rPr>
        <w:t>16/11/2009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 xml:space="preserve">08:47/09:02 </w:t>
      </w:r>
    </w:p>
    <w:p w:rsidR="00B9250F" w:rsidRDefault="00B9250F" w:rsidP="00B9250F">
      <w:r>
        <w:tab/>
        <w:t>Alarma nivel 1 SO2 B1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 xml:space="preserve">15:42/16:16 </w:t>
      </w:r>
    </w:p>
    <w:p w:rsidR="00B9250F" w:rsidRDefault="00B9250F" w:rsidP="00B9250F">
      <w:r>
        <w:tab/>
        <w:t>Alarma nivel 1 NOx G2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>17:12/17:16</w:t>
      </w:r>
    </w:p>
    <w:p w:rsidR="005E6E37" w:rsidRDefault="00B9250F" w:rsidP="00B9250F">
      <w:r>
        <w:tab/>
        <w:t>Alarma nivel 1  NOx B1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>20:58/21:07</w:t>
      </w:r>
    </w:p>
    <w:p w:rsidR="00B9250F" w:rsidRDefault="00B9250F" w:rsidP="00B9250F">
      <w:r>
        <w:tab/>
        <w:t>Alarma nivel 1  NOx C9</w:t>
      </w:r>
    </w:p>
    <w:p w:rsidR="005E6E37" w:rsidRDefault="005E6E37" w:rsidP="00B9250F"/>
    <w:p w:rsidR="00B9250F" w:rsidRPr="005E6E37" w:rsidRDefault="00B9250F" w:rsidP="00B9250F">
      <w:pPr>
        <w:rPr>
          <w:b/>
        </w:rPr>
      </w:pPr>
      <w:r w:rsidRPr="005E6E37">
        <w:rPr>
          <w:b/>
        </w:rPr>
        <w:t>17/11/2009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>01:18/01:22 - 18:48/18:52 - 19:02/19:05</w:t>
      </w:r>
    </w:p>
    <w:p w:rsidR="00B9250F" w:rsidRDefault="00B9250F" w:rsidP="00B9250F">
      <w:r>
        <w:tab/>
        <w:t>Alarma nivel 1 NOx G5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>10:04/10:27</w:t>
      </w:r>
    </w:p>
    <w:p w:rsidR="00B9250F" w:rsidRDefault="00B9250F" w:rsidP="00B9250F">
      <w:r>
        <w:tab/>
        <w:t>Alarma nivel 1 NOx F5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>12:02/12:48</w:t>
      </w:r>
    </w:p>
    <w:p w:rsidR="00B9250F" w:rsidRDefault="00B9250F" w:rsidP="00B9250F">
      <w:r>
        <w:tab/>
        <w:t>Alarma nivel 1 NOx G2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>18:23/18:27</w:t>
      </w:r>
    </w:p>
    <w:p w:rsidR="00B9250F" w:rsidRDefault="00B9250F" w:rsidP="00B9250F">
      <w:r>
        <w:tab/>
        <w:t>Alarma nivel 1,2 SO2 B2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>20:17/22:51</w:t>
      </w:r>
    </w:p>
    <w:p w:rsidR="00B9250F" w:rsidRDefault="00B9250F" w:rsidP="00B9250F">
      <w:r>
        <w:tab/>
        <w:t>Alarma nivel 1 NOx C9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>22:47/23:22</w:t>
      </w:r>
    </w:p>
    <w:p w:rsidR="00B9250F" w:rsidRDefault="00B9250F" w:rsidP="00B9250F">
      <w:r>
        <w:tab/>
        <w:t>Alarma nivel 1 NOx A6</w:t>
      </w:r>
    </w:p>
    <w:p w:rsidR="005E6E37" w:rsidRDefault="005E6E37" w:rsidP="00B9250F"/>
    <w:p w:rsidR="005E6E37" w:rsidRDefault="005E6E37">
      <w:pPr>
        <w:spacing w:after="0"/>
        <w:jc w:val="left"/>
      </w:pPr>
      <w:r>
        <w:br w:type="page"/>
      </w:r>
    </w:p>
    <w:p w:rsidR="00B9250F" w:rsidRPr="005E6E37" w:rsidRDefault="00B9250F" w:rsidP="00B9250F">
      <w:pPr>
        <w:rPr>
          <w:b/>
        </w:rPr>
      </w:pPr>
      <w:r w:rsidRPr="005E6E37">
        <w:rPr>
          <w:b/>
        </w:rPr>
        <w:lastRenderedPageBreak/>
        <w:t>18/11/2009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>08:50/09:30 - 09:42/09:47 - 21:33/21:35</w:t>
      </w:r>
    </w:p>
    <w:p w:rsidR="00B9250F" w:rsidRDefault="00B9250F" w:rsidP="00B9250F">
      <w:r>
        <w:tab/>
        <w:t>Alarma nivel 1 NOx G5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>18:47/18:48 - 19:18/19:43 - 19:51/20:32 - 20:47/20:50</w:t>
      </w:r>
    </w:p>
    <w:p w:rsidR="00B9250F" w:rsidRDefault="00B9250F" w:rsidP="00B9250F">
      <w:r>
        <w:tab/>
        <w:t>Alarma nivel 1 NOx B1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>19:23/19:36</w:t>
      </w:r>
    </w:p>
    <w:p w:rsidR="00B9250F" w:rsidRDefault="00B9250F" w:rsidP="00B9250F">
      <w:r>
        <w:tab/>
        <w:t>Alarma nivel 1 NOx F8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>19:24/20:47 - 21:47/21:57</w:t>
      </w:r>
    </w:p>
    <w:p w:rsidR="00B9250F" w:rsidRDefault="00B9250F" w:rsidP="00B9250F">
      <w:r>
        <w:tab/>
        <w:t>Alarma nivel 1 NOx C9</w:t>
      </w:r>
    </w:p>
    <w:p w:rsidR="00B9250F" w:rsidRDefault="00B9250F" w:rsidP="00B9250F"/>
    <w:p w:rsidR="00B9250F" w:rsidRPr="005E6E37" w:rsidRDefault="00B9250F" w:rsidP="00B9250F">
      <w:pPr>
        <w:rPr>
          <w:b/>
        </w:rPr>
      </w:pPr>
      <w:r w:rsidRPr="005E6E37">
        <w:rPr>
          <w:b/>
        </w:rPr>
        <w:t>19/11/2009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>07:44/09:07 - 09:36/10:57</w:t>
      </w:r>
    </w:p>
    <w:p w:rsidR="005E6E37" w:rsidRDefault="00B9250F" w:rsidP="00B9250F">
      <w:r>
        <w:tab/>
        <w:t>Alarma nivel 1 NOx C9</w:t>
      </w:r>
    </w:p>
    <w:p w:rsidR="00B9250F" w:rsidRDefault="00B9250F" w:rsidP="005E6E37">
      <w:pPr>
        <w:pStyle w:val="Prrafodelista"/>
        <w:numPr>
          <w:ilvl w:val="0"/>
          <w:numId w:val="18"/>
        </w:numPr>
      </w:pPr>
      <w:r>
        <w:t>08:36/08:49 - 08:55/09:14</w:t>
      </w:r>
    </w:p>
    <w:p w:rsidR="00B9250F" w:rsidRDefault="00B9250F" w:rsidP="00B9250F">
      <w:r>
        <w:tab/>
        <w:t>Alarma nivel 1 NOx B1</w:t>
      </w:r>
    </w:p>
    <w:p w:rsidR="00B9250F" w:rsidRDefault="00B9250F" w:rsidP="00B9250F"/>
    <w:p w:rsidR="00B9250F" w:rsidRPr="000A7927" w:rsidRDefault="00B9250F" w:rsidP="00B9250F">
      <w:pPr>
        <w:rPr>
          <w:b/>
        </w:rPr>
      </w:pPr>
      <w:r w:rsidRPr="000A7927">
        <w:rPr>
          <w:b/>
        </w:rPr>
        <w:t>20/11/2009</w:t>
      </w:r>
    </w:p>
    <w:p w:rsidR="00B9250F" w:rsidRDefault="00B9250F" w:rsidP="00B9250F">
      <w:pPr>
        <w:pStyle w:val="Prrafodelista"/>
        <w:numPr>
          <w:ilvl w:val="0"/>
          <w:numId w:val="18"/>
        </w:numPr>
      </w:pPr>
      <w:r>
        <w:t xml:space="preserve">16:06/16:07 - </w:t>
      </w:r>
    </w:p>
    <w:p w:rsidR="00B9250F" w:rsidRDefault="000A7927" w:rsidP="00B9250F">
      <w:r>
        <w:tab/>
      </w:r>
      <w:r w:rsidR="00B9250F">
        <w:t>Alarma nivel 1 NOx G5</w:t>
      </w:r>
    </w:p>
    <w:p w:rsidR="000A7927" w:rsidRDefault="000A7927" w:rsidP="00B9250F"/>
    <w:p w:rsidR="00B9250F" w:rsidRPr="000A7927" w:rsidRDefault="00B9250F" w:rsidP="00B9250F">
      <w:pPr>
        <w:rPr>
          <w:b/>
        </w:rPr>
      </w:pPr>
      <w:r w:rsidRPr="000A7927">
        <w:rPr>
          <w:b/>
        </w:rPr>
        <w:t>25/11/2009</w:t>
      </w:r>
    </w:p>
    <w:p w:rsidR="00B9250F" w:rsidRDefault="00B9250F" w:rsidP="000A7927">
      <w:pPr>
        <w:pStyle w:val="Prrafodelista"/>
        <w:numPr>
          <w:ilvl w:val="0"/>
          <w:numId w:val="18"/>
        </w:numPr>
      </w:pPr>
      <w:r>
        <w:t>12:24/13:38 - 13:48/13:57</w:t>
      </w:r>
    </w:p>
    <w:p w:rsidR="00B9250F" w:rsidRDefault="00B9250F" w:rsidP="00B9250F">
      <w:r>
        <w:tab/>
        <w:t>Alarma nivel 1 NOx F2</w:t>
      </w:r>
    </w:p>
    <w:p w:rsidR="00B9250F" w:rsidRDefault="00B9250F" w:rsidP="000A7927">
      <w:pPr>
        <w:pStyle w:val="Prrafodelista"/>
        <w:numPr>
          <w:ilvl w:val="0"/>
          <w:numId w:val="18"/>
        </w:numPr>
      </w:pPr>
      <w:r>
        <w:t>20:11/21:35</w:t>
      </w:r>
    </w:p>
    <w:p w:rsidR="00B9250F" w:rsidRDefault="00B9250F" w:rsidP="00B9250F">
      <w:r>
        <w:tab/>
        <w:t>Alarma nivel 1 NOx C9</w:t>
      </w:r>
    </w:p>
    <w:p w:rsidR="000A7927" w:rsidRDefault="000A7927" w:rsidP="00B9250F"/>
    <w:p w:rsidR="00B9250F" w:rsidRPr="000A7927" w:rsidRDefault="000A7927" w:rsidP="00B9250F">
      <w:pPr>
        <w:rPr>
          <w:b/>
        </w:rPr>
      </w:pPr>
      <w:r>
        <w:rPr>
          <w:b/>
        </w:rPr>
        <w:t>26/11/2009</w:t>
      </w:r>
    </w:p>
    <w:p w:rsidR="00B9250F" w:rsidRDefault="00B9250F" w:rsidP="000A7927">
      <w:pPr>
        <w:pStyle w:val="Prrafodelista"/>
        <w:numPr>
          <w:ilvl w:val="0"/>
          <w:numId w:val="18"/>
        </w:numPr>
      </w:pPr>
      <w:r>
        <w:t>08:15/08:24 - 08:58/10:13</w:t>
      </w:r>
    </w:p>
    <w:p w:rsidR="00B9250F" w:rsidRDefault="00B9250F" w:rsidP="00B9250F">
      <w:r>
        <w:tab/>
        <w:t>Alarma nivel 1 NOx C9</w:t>
      </w:r>
    </w:p>
    <w:p w:rsidR="00B9250F" w:rsidRDefault="00B9250F" w:rsidP="00B9250F"/>
    <w:p w:rsidR="000A7927" w:rsidRDefault="000A7927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B9250F" w:rsidRPr="000A7927" w:rsidRDefault="00B9250F" w:rsidP="00B9250F">
      <w:pPr>
        <w:rPr>
          <w:b/>
        </w:rPr>
      </w:pPr>
      <w:r w:rsidRPr="000A7927">
        <w:rPr>
          <w:b/>
        </w:rPr>
        <w:lastRenderedPageBreak/>
        <w:t>27/11/2009</w:t>
      </w:r>
    </w:p>
    <w:p w:rsidR="00B9250F" w:rsidRDefault="00B9250F" w:rsidP="00B9250F">
      <w:pPr>
        <w:pStyle w:val="Prrafodelista"/>
        <w:numPr>
          <w:ilvl w:val="0"/>
          <w:numId w:val="18"/>
        </w:numPr>
      </w:pPr>
      <w:r>
        <w:t xml:space="preserve">09:53/10:07 - </w:t>
      </w:r>
      <w:r>
        <w:tab/>
      </w:r>
    </w:p>
    <w:p w:rsidR="00B9250F" w:rsidRDefault="000A7927" w:rsidP="00B9250F">
      <w:r>
        <w:tab/>
      </w:r>
      <w:r w:rsidR="00B9250F">
        <w:t>Alarma nivel 1 NOx C9</w:t>
      </w:r>
    </w:p>
    <w:p w:rsidR="00B9250F" w:rsidRDefault="00B9250F" w:rsidP="00B9250F">
      <w:pPr>
        <w:pStyle w:val="Prrafodelista"/>
        <w:numPr>
          <w:ilvl w:val="0"/>
          <w:numId w:val="18"/>
        </w:numPr>
      </w:pPr>
      <w:r>
        <w:t>10:04/10:07 - 10:39/10:40 - 10:45/11:08 - 11:46/11:53</w:t>
      </w:r>
      <w:r>
        <w:tab/>
      </w:r>
    </w:p>
    <w:p w:rsidR="00B9250F" w:rsidRDefault="000A7927" w:rsidP="00B9250F">
      <w:r>
        <w:tab/>
      </w:r>
      <w:r w:rsidR="00B9250F">
        <w:t>Alarma nivel 1 NOx F8</w:t>
      </w:r>
    </w:p>
    <w:p w:rsidR="00B9250F" w:rsidRDefault="00B9250F" w:rsidP="000A7927">
      <w:pPr>
        <w:pStyle w:val="Prrafodelista"/>
        <w:numPr>
          <w:ilvl w:val="0"/>
          <w:numId w:val="18"/>
        </w:numPr>
      </w:pPr>
      <w:r>
        <w:t>13:17/13:22 - 17:42/17:46</w:t>
      </w:r>
    </w:p>
    <w:p w:rsidR="00B9250F" w:rsidRDefault="000A7927" w:rsidP="00B9250F">
      <w:r>
        <w:tab/>
      </w:r>
      <w:r w:rsidR="00B9250F">
        <w:t>Alarma nivel 1 NOx F2</w:t>
      </w:r>
    </w:p>
    <w:p w:rsidR="00B9250F" w:rsidRDefault="00B9250F" w:rsidP="00B9250F"/>
    <w:p w:rsidR="00B9250F" w:rsidRPr="000A7927" w:rsidRDefault="00B9250F" w:rsidP="00B9250F">
      <w:pPr>
        <w:rPr>
          <w:b/>
        </w:rPr>
      </w:pPr>
      <w:r w:rsidRPr="000A7927">
        <w:rPr>
          <w:b/>
        </w:rPr>
        <w:t>29/11/2009</w:t>
      </w:r>
    </w:p>
    <w:p w:rsidR="00B9250F" w:rsidRDefault="00B9250F" w:rsidP="000A7927">
      <w:pPr>
        <w:pStyle w:val="Prrafodelista"/>
        <w:numPr>
          <w:ilvl w:val="0"/>
          <w:numId w:val="18"/>
        </w:numPr>
      </w:pPr>
      <w:r>
        <w:t>09:22/09:29 - 10:02/10:16 - 10:31/10:35 - 10:46/10:54</w:t>
      </w:r>
    </w:p>
    <w:p w:rsidR="00B9250F" w:rsidRDefault="00B9250F" w:rsidP="00B9250F">
      <w:r>
        <w:tab/>
        <w:t>Alarma nivel 1 NOx G5</w:t>
      </w:r>
    </w:p>
    <w:p w:rsidR="00B9250F" w:rsidRDefault="00B9250F" w:rsidP="00B9250F"/>
    <w:p w:rsidR="00B9250F" w:rsidRPr="000A7927" w:rsidRDefault="00B9250F" w:rsidP="00B9250F">
      <w:pPr>
        <w:rPr>
          <w:b/>
        </w:rPr>
      </w:pPr>
      <w:r w:rsidRPr="000A7927">
        <w:rPr>
          <w:b/>
        </w:rPr>
        <w:t>30/11/2009</w:t>
      </w:r>
    </w:p>
    <w:p w:rsidR="00B9250F" w:rsidRDefault="00B9250F" w:rsidP="000A7927">
      <w:pPr>
        <w:pStyle w:val="Prrafodelista"/>
        <w:numPr>
          <w:ilvl w:val="0"/>
          <w:numId w:val="18"/>
        </w:numPr>
      </w:pPr>
      <w:r>
        <w:t xml:space="preserve">08:50/09:07 - </w:t>
      </w:r>
    </w:p>
    <w:p w:rsidR="00B9250F" w:rsidRDefault="00B9250F" w:rsidP="00B9250F">
      <w:r>
        <w:tab/>
        <w:t>Alarma nivel 1 NOx B1</w:t>
      </w:r>
    </w:p>
    <w:p w:rsidR="000A7927" w:rsidRDefault="00B9250F" w:rsidP="00B9250F">
      <w:pPr>
        <w:pStyle w:val="Prrafodelista"/>
        <w:numPr>
          <w:ilvl w:val="0"/>
          <w:numId w:val="18"/>
        </w:numPr>
      </w:pPr>
      <w:r>
        <w:t xml:space="preserve">17:39/17:43 </w:t>
      </w:r>
      <w:r w:rsidR="000A7927">
        <w:t>–</w:t>
      </w:r>
      <w:r>
        <w:t xml:space="preserve"> </w:t>
      </w:r>
    </w:p>
    <w:p w:rsidR="00B9250F" w:rsidRDefault="00B9250F" w:rsidP="000A7927">
      <w:pPr>
        <w:pStyle w:val="Prrafodelista"/>
      </w:pPr>
      <w:r>
        <w:t>Alarma nivel 1 NOx F2</w:t>
      </w:r>
    </w:p>
    <w:p w:rsidR="000A7927" w:rsidRDefault="000A7927" w:rsidP="000A7927">
      <w:pPr>
        <w:pStyle w:val="Prrafodelista"/>
      </w:pPr>
    </w:p>
    <w:p w:rsidR="000A7927" w:rsidRDefault="00B9250F" w:rsidP="00B9250F">
      <w:pPr>
        <w:pStyle w:val="Prrafodelista"/>
        <w:numPr>
          <w:ilvl w:val="0"/>
          <w:numId w:val="18"/>
        </w:numPr>
      </w:pPr>
      <w:r>
        <w:t>20:57 / 21:20</w:t>
      </w:r>
    </w:p>
    <w:p w:rsidR="00B9250F" w:rsidRDefault="00B9250F" w:rsidP="000A7927">
      <w:pPr>
        <w:pStyle w:val="Prrafodelista"/>
      </w:pPr>
      <w:r>
        <w:t>Alarma nivel 1 NOx G5</w:t>
      </w:r>
    </w:p>
    <w:p w:rsidR="000A7927" w:rsidRDefault="000A7927" w:rsidP="000A7927">
      <w:pPr>
        <w:pStyle w:val="Prrafodelista"/>
      </w:pPr>
    </w:p>
    <w:p w:rsidR="000A7927" w:rsidRDefault="00B9250F" w:rsidP="00B9250F">
      <w:pPr>
        <w:pStyle w:val="Prrafodelista"/>
        <w:numPr>
          <w:ilvl w:val="0"/>
          <w:numId w:val="18"/>
        </w:numPr>
      </w:pPr>
      <w:r>
        <w:t>22:28/23:17</w:t>
      </w:r>
    </w:p>
    <w:p w:rsidR="00B9250F" w:rsidRDefault="00B9250F" w:rsidP="000A7927">
      <w:pPr>
        <w:pStyle w:val="Prrafodelista"/>
      </w:pPr>
      <w:r>
        <w:t>Alarma nivel 1 NOx C9</w:t>
      </w:r>
    </w:p>
    <w:p w:rsidR="000A7927" w:rsidRDefault="000A7927" w:rsidP="000A7927">
      <w:pPr>
        <w:pStyle w:val="Prrafodelista"/>
      </w:pPr>
    </w:p>
    <w:p w:rsidR="00B9250F" w:rsidRDefault="00B9250F" w:rsidP="00B9250F">
      <w:pPr>
        <w:pStyle w:val="Prrafodelista"/>
        <w:numPr>
          <w:ilvl w:val="0"/>
          <w:numId w:val="18"/>
        </w:numPr>
      </w:pPr>
      <w:r>
        <w:t>23:01/23:59</w:t>
      </w:r>
    </w:p>
    <w:p w:rsidR="00B9250F" w:rsidRDefault="00B9250F" w:rsidP="00B9250F">
      <w:r>
        <w:tab/>
        <w:t>Alarma nivel 1 NOx G2</w:t>
      </w:r>
    </w:p>
    <w:p w:rsidR="00B9250F" w:rsidRDefault="00B9250F" w:rsidP="00B9250F"/>
    <w:p w:rsidR="00B9250F" w:rsidRDefault="00B9250F" w:rsidP="00B9250F"/>
    <w:p w:rsidR="00B9250F" w:rsidRDefault="00B9250F" w:rsidP="00B9250F"/>
    <w:p w:rsidR="00B9250F" w:rsidRPr="00B9250F" w:rsidRDefault="00B9250F" w:rsidP="00B9250F"/>
    <w:p w:rsidR="000A7927" w:rsidRDefault="000A7927">
      <w:pPr>
        <w:spacing w:after="0"/>
        <w:jc w:val="left"/>
        <w:rPr>
          <w:b/>
          <w:szCs w:val="24"/>
        </w:rPr>
      </w:pPr>
      <w:r>
        <w:rPr>
          <w:szCs w:val="24"/>
        </w:rPr>
        <w:br w:type="page"/>
      </w:r>
    </w:p>
    <w:p w:rsidR="00FB3C62" w:rsidRDefault="00FB3C62" w:rsidP="00FB3C62">
      <w:pPr>
        <w:pStyle w:val="Ttulo3"/>
        <w:rPr>
          <w:szCs w:val="24"/>
        </w:rPr>
      </w:pPr>
      <w:bookmarkStart w:id="12" w:name="_Toc285107337"/>
      <w:r w:rsidRPr="008C4800">
        <w:rPr>
          <w:szCs w:val="24"/>
        </w:rPr>
        <w:lastRenderedPageBreak/>
        <w:t>Recopilación de información de estos episodios: calidad del aire, meteorología, emisiones de la Unidad de Producción Térmica y Ciclo Combinado.</w:t>
      </w:r>
      <w:bookmarkEnd w:id="12"/>
      <w:r w:rsidRPr="008C4800">
        <w:rPr>
          <w:szCs w:val="24"/>
        </w:rPr>
        <w:t xml:space="preserve"> </w:t>
      </w:r>
      <w:r w:rsidR="008038CA">
        <w:rPr>
          <w:szCs w:val="24"/>
        </w:rPr>
        <w:br/>
      </w:r>
      <w:r w:rsidR="008038CA">
        <w:rPr>
          <w:szCs w:val="24"/>
        </w:rPr>
        <w:br/>
      </w:r>
    </w:p>
    <w:p w:rsidR="009D45F5" w:rsidRPr="009D45F5" w:rsidRDefault="00C34693" w:rsidP="009D45F5">
      <w:pPr>
        <w:rPr>
          <w:b/>
        </w:rPr>
      </w:pPr>
      <w:r>
        <w:rPr>
          <w:b/>
        </w:rPr>
        <w:t>02</w:t>
      </w:r>
      <w:r w:rsidR="009D45F5" w:rsidRPr="009D45F5">
        <w:rPr>
          <w:b/>
        </w:rPr>
        <w:t>/11/2010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9D45F5" w:rsidTr="00EF12D6">
        <w:trPr>
          <w:cnfStyle w:val="100000000000"/>
        </w:trPr>
        <w:tc>
          <w:tcPr>
            <w:cnfStyle w:val="001000000100"/>
            <w:tcW w:w="1511" w:type="dxa"/>
          </w:tcPr>
          <w:p w:rsidR="009D45F5" w:rsidRDefault="009D45F5" w:rsidP="00EF12D6"/>
        </w:tc>
        <w:tc>
          <w:tcPr>
            <w:tcW w:w="1439" w:type="dxa"/>
          </w:tcPr>
          <w:p w:rsidR="009D45F5" w:rsidRDefault="009D45F5" w:rsidP="00EF12D6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9D45F5" w:rsidRDefault="009D45F5" w:rsidP="00EF12D6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9D45F5" w:rsidRDefault="009D45F5" w:rsidP="00EF12D6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9D45F5" w:rsidRDefault="009D45F5" w:rsidP="00EF12D6">
            <w:pPr>
              <w:cnfStyle w:val="100000000000"/>
            </w:pPr>
            <w:r>
              <w:t>Grupos funcionando</w:t>
            </w:r>
          </w:p>
          <w:p w:rsidR="009D45F5" w:rsidRDefault="009D45F5" w:rsidP="00EF12D6">
            <w:pPr>
              <w:cnfStyle w:val="100000000000"/>
            </w:pPr>
            <w:r>
              <w:t>(POT)</w:t>
            </w:r>
          </w:p>
        </w:tc>
      </w:tr>
      <w:tr w:rsidR="009D45F5" w:rsidTr="00EF12D6">
        <w:trPr>
          <w:cnfStyle w:val="000000100000"/>
        </w:trPr>
        <w:tc>
          <w:tcPr>
            <w:cnfStyle w:val="001000000000"/>
            <w:tcW w:w="1511" w:type="dxa"/>
          </w:tcPr>
          <w:p w:rsidR="009D45F5" w:rsidRDefault="00EF12D6" w:rsidP="00EF12D6">
            <w:r>
              <w:t>05:14/05:17</w:t>
            </w:r>
          </w:p>
        </w:tc>
        <w:tc>
          <w:tcPr>
            <w:tcW w:w="1439" w:type="dxa"/>
          </w:tcPr>
          <w:p w:rsidR="009D45F5" w:rsidRDefault="00EF12D6" w:rsidP="00EF12D6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9D45F5" w:rsidRDefault="00596E2E" w:rsidP="00EF12D6">
            <w:pPr>
              <w:cnfStyle w:val="000000100000"/>
            </w:pPr>
            <w:r>
              <w:t>284</w:t>
            </w:r>
          </w:p>
        </w:tc>
        <w:tc>
          <w:tcPr>
            <w:tcW w:w="1373" w:type="dxa"/>
          </w:tcPr>
          <w:p w:rsidR="009D45F5" w:rsidRDefault="00596E2E" w:rsidP="00EF12D6">
            <w:pPr>
              <w:cnfStyle w:val="000000100000"/>
            </w:pPr>
            <w:r>
              <w:t>7</w:t>
            </w:r>
          </w:p>
        </w:tc>
        <w:tc>
          <w:tcPr>
            <w:tcW w:w="2799" w:type="dxa"/>
          </w:tcPr>
          <w:p w:rsidR="00C34693" w:rsidRDefault="009D45F5" w:rsidP="00EF12D6">
            <w:pPr>
              <w:cnfStyle w:val="000000100000"/>
            </w:pPr>
            <w:r>
              <w:t xml:space="preserve">I </w:t>
            </w:r>
            <w:r w:rsidR="007B7B09">
              <w:t>0</w:t>
            </w:r>
          </w:p>
          <w:p w:rsidR="009D45F5" w:rsidRDefault="009D45F5" w:rsidP="00EF12D6">
            <w:pPr>
              <w:cnfStyle w:val="000000100000"/>
            </w:pPr>
            <w:r>
              <w:t xml:space="preserve">II </w:t>
            </w:r>
            <w:r w:rsidR="00596E2E">
              <w:t>270</w:t>
            </w:r>
          </w:p>
          <w:p w:rsidR="009D45F5" w:rsidRDefault="009D45F5" w:rsidP="00EF12D6">
            <w:pPr>
              <w:cnfStyle w:val="000000100000"/>
            </w:pPr>
            <w:r>
              <w:t xml:space="preserve">III </w:t>
            </w:r>
            <w:r w:rsidR="007B7B09">
              <w:t>0</w:t>
            </w:r>
          </w:p>
          <w:p w:rsidR="009D45F5" w:rsidRDefault="009D45F5" w:rsidP="00EF12D6">
            <w:pPr>
              <w:cnfStyle w:val="000000100000"/>
            </w:pPr>
            <w:r>
              <w:t xml:space="preserve">IV </w:t>
            </w:r>
            <w:r w:rsidR="007B7B09">
              <w:t>0</w:t>
            </w:r>
          </w:p>
        </w:tc>
      </w:tr>
    </w:tbl>
    <w:p w:rsidR="009D45F5" w:rsidRDefault="009D45F5" w:rsidP="009D45F5"/>
    <w:p w:rsidR="00EF12D6" w:rsidRPr="00EF12D6" w:rsidRDefault="00EF12D6" w:rsidP="009D45F5">
      <w:pPr>
        <w:rPr>
          <w:b/>
        </w:rPr>
      </w:pPr>
      <w:r w:rsidRPr="00EF12D6">
        <w:rPr>
          <w:b/>
        </w:rPr>
        <w:t>06/11/2009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EF12D6" w:rsidTr="00EF12D6">
        <w:trPr>
          <w:cnfStyle w:val="100000000000"/>
        </w:trPr>
        <w:tc>
          <w:tcPr>
            <w:cnfStyle w:val="001000000100"/>
            <w:tcW w:w="1511" w:type="dxa"/>
          </w:tcPr>
          <w:p w:rsidR="00EF12D6" w:rsidRDefault="00EF12D6" w:rsidP="00EF12D6"/>
        </w:tc>
        <w:tc>
          <w:tcPr>
            <w:tcW w:w="1439" w:type="dxa"/>
          </w:tcPr>
          <w:p w:rsidR="00EF12D6" w:rsidRDefault="00EF12D6" w:rsidP="00EF12D6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EF12D6" w:rsidRDefault="00EF12D6" w:rsidP="00EF12D6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EF12D6" w:rsidRDefault="00EF12D6" w:rsidP="00EF12D6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EF12D6" w:rsidRDefault="00EF12D6" w:rsidP="00EF12D6">
            <w:pPr>
              <w:cnfStyle w:val="100000000000"/>
            </w:pPr>
            <w:r>
              <w:t>Grupos funcionando</w:t>
            </w:r>
          </w:p>
          <w:p w:rsidR="00EF12D6" w:rsidRDefault="00EF12D6" w:rsidP="00EF12D6">
            <w:pPr>
              <w:cnfStyle w:val="100000000000"/>
            </w:pPr>
            <w:r>
              <w:t>(POT)</w:t>
            </w:r>
          </w:p>
        </w:tc>
      </w:tr>
      <w:tr w:rsidR="00EF12D6" w:rsidTr="00EF12D6">
        <w:trPr>
          <w:cnfStyle w:val="000000100000"/>
        </w:trPr>
        <w:tc>
          <w:tcPr>
            <w:cnfStyle w:val="001000000000"/>
            <w:tcW w:w="1511" w:type="dxa"/>
          </w:tcPr>
          <w:p w:rsidR="00EF12D6" w:rsidRDefault="00EF12D6" w:rsidP="00EF12D6">
            <w:r>
              <w:t>10:53/10:56</w:t>
            </w:r>
          </w:p>
        </w:tc>
        <w:tc>
          <w:tcPr>
            <w:tcW w:w="1439" w:type="dxa"/>
          </w:tcPr>
          <w:p w:rsidR="00EF12D6" w:rsidRDefault="00EF12D6" w:rsidP="00EF12D6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EF12D6" w:rsidRDefault="00432734" w:rsidP="00EF12D6">
            <w:pPr>
              <w:cnfStyle w:val="000000100000"/>
            </w:pPr>
            <w:r>
              <w:t>292</w:t>
            </w:r>
          </w:p>
        </w:tc>
        <w:tc>
          <w:tcPr>
            <w:tcW w:w="1373" w:type="dxa"/>
          </w:tcPr>
          <w:p w:rsidR="00EF12D6" w:rsidRDefault="00432734" w:rsidP="00EF12D6">
            <w:pPr>
              <w:cnfStyle w:val="000000100000"/>
            </w:pPr>
            <w:r>
              <w:t>6</w:t>
            </w:r>
          </w:p>
        </w:tc>
        <w:tc>
          <w:tcPr>
            <w:tcW w:w="2799" w:type="dxa"/>
          </w:tcPr>
          <w:p w:rsidR="00EF12D6" w:rsidRDefault="00EF12D6" w:rsidP="00EF12D6">
            <w:pPr>
              <w:cnfStyle w:val="000000100000"/>
            </w:pPr>
            <w:r>
              <w:t>I</w:t>
            </w:r>
            <w:r w:rsidR="00432734">
              <w:t xml:space="preserve"> 0</w:t>
            </w:r>
            <w:r>
              <w:t xml:space="preserve"> </w:t>
            </w:r>
          </w:p>
          <w:p w:rsidR="00EF12D6" w:rsidRDefault="00EF12D6" w:rsidP="00EF12D6">
            <w:pPr>
              <w:cnfStyle w:val="000000100000"/>
            </w:pPr>
            <w:r>
              <w:t>II</w:t>
            </w:r>
            <w:r w:rsidR="00432734">
              <w:t xml:space="preserve"> 309</w:t>
            </w:r>
            <w:r>
              <w:t xml:space="preserve"> </w:t>
            </w:r>
          </w:p>
          <w:p w:rsidR="00EF12D6" w:rsidRDefault="00EF12D6" w:rsidP="00EF12D6">
            <w:pPr>
              <w:cnfStyle w:val="000000100000"/>
            </w:pPr>
            <w:r>
              <w:t xml:space="preserve">III </w:t>
            </w:r>
            <w:r w:rsidR="00432734">
              <w:t>0</w:t>
            </w:r>
          </w:p>
          <w:p w:rsidR="00EF12D6" w:rsidRDefault="00EF12D6" w:rsidP="00EF12D6">
            <w:pPr>
              <w:cnfStyle w:val="000000100000"/>
            </w:pPr>
            <w:r>
              <w:t xml:space="preserve">IV </w:t>
            </w:r>
            <w:r w:rsidR="00432734">
              <w:t>0</w:t>
            </w:r>
          </w:p>
        </w:tc>
      </w:tr>
    </w:tbl>
    <w:p w:rsidR="00EF12D6" w:rsidRDefault="00EF12D6" w:rsidP="009D45F5"/>
    <w:p w:rsidR="00EF12D6" w:rsidRPr="00EF12D6" w:rsidRDefault="00EF12D6" w:rsidP="009D45F5">
      <w:pPr>
        <w:rPr>
          <w:b/>
        </w:rPr>
      </w:pPr>
      <w:r w:rsidRPr="00EF12D6">
        <w:rPr>
          <w:b/>
        </w:rPr>
        <w:t>09/11/2009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EF12D6" w:rsidTr="00EF12D6">
        <w:trPr>
          <w:cnfStyle w:val="100000000000"/>
        </w:trPr>
        <w:tc>
          <w:tcPr>
            <w:cnfStyle w:val="001000000100"/>
            <w:tcW w:w="1511" w:type="dxa"/>
          </w:tcPr>
          <w:p w:rsidR="00EF12D6" w:rsidRDefault="00EF12D6" w:rsidP="00EF12D6"/>
        </w:tc>
        <w:tc>
          <w:tcPr>
            <w:tcW w:w="1439" w:type="dxa"/>
          </w:tcPr>
          <w:p w:rsidR="00EF12D6" w:rsidRDefault="00EF12D6" w:rsidP="00EF12D6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EF12D6" w:rsidRDefault="00EF12D6" w:rsidP="00EF12D6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EF12D6" w:rsidRDefault="00EF12D6" w:rsidP="00EF12D6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EF12D6" w:rsidRDefault="00EF12D6" w:rsidP="00EF12D6">
            <w:pPr>
              <w:cnfStyle w:val="100000000000"/>
            </w:pPr>
            <w:r>
              <w:t>Grupos funcionando</w:t>
            </w:r>
          </w:p>
          <w:p w:rsidR="00EF12D6" w:rsidRDefault="00EF12D6" w:rsidP="00EF12D6">
            <w:pPr>
              <w:cnfStyle w:val="100000000000"/>
            </w:pPr>
            <w:r>
              <w:t>(POT)</w:t>
            </w:r>
          </w:p>
        </w:tc>
      </w:tr>
      <w:tr w:rsidR="00EF12D6" w:rsidTr="00EF12D6">
        <w:trPr>
          <w:cnfStyle w:val="000000100000"/>
        </w:trPr>
        <w:tc>
          <w:tcPr>
            <w:cnfStyle w:val="001000000000"/>
            <w:tcW w:w="1511" w:type="dxa"/>
          </w:tcPr>
          <w:p w:rsidR="00EF12D6" w:rsidRDefault="00EF12D6" w:rsidP="00EF12D6">
            <w:r>
              <w:t>03:39/23:59</w:t>
            </w:r>
          </w:p>
        </w:tc>
        <w:tc>
          <w:tcPr>
            <w:tcW w:w="1439" w:type="dxa"/>
          </w:tcPr>
          <w:p w:rsidR="00EF12D6" w:rsidRDefault="00EF12D6" w:rsidP="00EF12D6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EF12D6" w:rsidRDefault="00773B9B" w:rsidP="00432734">
            <w:pPr>
              <w:jc w:val="center"/>
              <w:cnfStyle w:val="000000100000"/>
            </w:pPr>
            <w:r>
              <w:t>234</w:t>
            </w:r>
          </w:p>
        </w:tc>
        <w:tc>
          <w:tcPr>
            <w:tcW w:w="1373" w:type="dxa"/>
          </w:tcPr>
          <w:p w:rsidR="00EF12D6" w:rsidRDefault="00773B9B" w:rsidP="00EF12D6">
            <w:pPr>
              <w:cnfStyle w:val="000000100000"/>
            </w:pPr>
            <w:r>
              <w:t>2</w:t>
            </w:r>
          </w:p>
        </w:tc>
        <w:tc>
          <w:tcPr>
            <w:tcW w:w="2799" w:type="dxa"/>
          </w:tcPr>
          <w:p w:rsidR="00EF12D6" w:rsidRDefault="00EF12D6" w:rsidP="00EF12D6">
            <w:pPr>
              <w:cnfStyle w:val="000000100000"/>
            </w:pPr>
            <w:r>
              <w:t>I</w:t>
            </w:r>
            <w:r w:rsidR="00773B9B">
              <w:t xml:space="preserve"> 0</w:t>
            </w:r>
            <w:r>
              <w:t xml:space="preserve"> </w:t>
            </w:r>
          </w:p>
          <w:p w:rsidR="00EF12D6" w:rsidRDefault="00EF12D6" w:rsidP="00EF12D6">
            <w:pPr>
              <w:cnfStyle w:val="000000100000"/>
            </w:pPr>
            <w:r>
              <w:t>II</w:t>
            </w:r>
            <w:r w:rsidR="00773B9B">
              <w:t xml:space="preserve"> 290</w:t>
            </w:r>
            <w:r>
              <w:t xml:space="preserve"> </w:t>
            </w:r>
          </w:p>
          <w:p w:rsidR="00EF12D6" w:rsidRDefault="00EF12D6" w:rsidP="00EF12D6">
            <w:pPr>
              <w:cnfStyle w:val="000000100000"/>
            </w:pPr>
            <w:r>
              <w:t xml:space="preserve">III </w:t>
            </w:r>
            <w:r w:rsidR="008D6BEF">
              <w:t>232</w:t>
            </w:r>
          </w:p>
          <w:p w:rsidR="00EF12D6" w:rsidRDefault="00EF12D6" w:rsidP="00EF12D6">
            <w:pPr>
              <w:cnfStyle w:val="000000100000"/>
            </w:pPr>
            <w:r>
              <w:t xml:space="preserve">IV </w:t>
            </w:r>
            <w:r w:rsidR="00773B9B">
              <w:t>0</w:t>
            </w:r>
          </w:p>
        </w:tc>
      </w:tr>
    </w:tbl>
    <w:p w:rsidR="00EF12D6" w:rsidRDefault="00EF12D6" w:rsidP="009D45F5"/>
    <w:p w:rsidR="00EF12D6" w:rsidRDefault="00EF12D6" w:rsidP="009D45F5"/>
    <w:p w:rsidR="00EF12D6" w:rsidRDefault="00EF12D6">
      <w:pPr>
        <w:spacing w:after="0"/>
        <w:jc w:val="left"/>
      </w:pPr>
      <w:r>
        <w:br w:type="page"/>
      </w:r>
    </w:p>
    <w:p w:rsidR="00EF12D6" w:rsidRPr="00EF12D6" w:rsidRDefault="00EF12D6" w:rsidP="009D45F5">
      <w:pPr>
        <w:rPr>
          <w:b/>
        </w:rPr>
      </w:pPr>
      <w:r>
        <w:rPr>
          <w:b/>
        </w:rPr>
        <w:lastRenderedPageBreak/>
        <w:t>10/11/2009</w:t>
      </w:r>
    </w:p>
    <w:tbl>
      <w:tblPr>
        <w:tblStyle w:val="Sombreadomedio2-nfasis11"/>
        <w:tblW w:w="6997" w:type="dxa"/>
        <w:tblLook w:val="04A0"/>
      </w:tblPr>
      <w:tblGrid>
        <w:gridCol w:w="1511"/>
        <w:gridCol w:w="1213"/>
        <w:gridCol w:w="1065"/>
        <w:gridCol w:w="966"/>
        <w:gridCol w:w="2242"/>
      </w:tblGrid>
      <w:tr w:rsidR="00E263EF" w:rsidTr="00E263EF">
        <w:trPr>
          <w:cnfStyle w:val="100000000000"/>
        </w:trPr>
        <w:tc>
          <w:tcPr>
            <w:cnfStyle w:val="001000000100"/>
            <w:tcW w:w="1511" w:type="dxa"/>
          </w:tcPr>
          <w:p w:rsidR="00E263EF" w:rsidRDefault="00E263EF" w:rsidP="00EF12D6"/>
        </w:tc>
        <w:tc>
          <w:tcPr>
            <w:tcW w:w="1213" w:type="dxa"/>
          </w:tcPr>
          <w:p w:rsidR="00E263EF" w:rsidRDefault="00E263EF" w:rsidP="00EF12D6">
            <w:pPr>
              <w:cnfStyle w:val="100000000000"/>
            </w:pPr>
            <w:r>
              <w:t>CC</w:t>
            </w:r>
          </w:p>
        </w:tc>
        <w:tc>
          <w:tcPr>
            <w:tcW w:w="1065" w:type="dxa"/>
          </w:tcPr>
          <w:p w:rsidR="00E263EF" w:rsidRDefault="00E263EF" w:rsidP="00EF12D6">
            <w:pPr>
              <w:cnfStyle w:val="100000000000"/>
            </w:pPr>
            <w:r>
              <w:t>DV</w:t>
            </w:r>
          </w:p>
        </w:tc>
        <w:tc>
          <w:tcPr>
            <w:tcW w:w="966" w:type="dxa"/>
          </w:tcPr>
          <w:p w:rsidR="00E263EF" w:rsidRDefault="00E263EF" w:rsidP="00EF12D6">
            <w:pPr>
              <w:cnfStyle w:val="100000000000"/>
            </w:pPr>
            <w:r>
              <w:t>VV</w:t>
            </w:r>
          </w:p>
        </w:tc>
        <w:tc>
          <w:tcPr>
            <w:tcW w:w="2242" w:type="dxa"/>
          </w:tcPr>
          <w:p w:rsidR="00E263EF" w:rsidRDefault="00E263EF" w:rsidP="00EF12D6">
            <w:pPr>
              <w:cnfStyle w:val="100000000000"/>
            </w:pPr>
            <w:r>
              <w:t>Grupos funcionando</w:t>
            </w:r>
          </w:p>
          <w:p w:rsidR="00E263EF" w:rsidRDefault="00E263EF" w:rsidP="00EF12D6">
            <w:pPr>
              <w:cnfStyle w:val="100000000000"/>
            </w:pPr>
            <w:r>
              <w:t>(POT)</w:t>
            </w:r>
          </w:p>
        </w:tc>
      </w:tr>
      <w:tr w:rsidR="00E263EF" w:rsidTr="00E263EF">
        <w:trPr>
          <w:cnfStyle w:val="000000100000"/>
        </w:trPr>
        <w:tc>
          <w:tcPr>
            <w:cnfStyle w:val="001000000000"/>
            <w:tcW w:w="1511" w:type="dxa"/>
          </w:tcPr>
          <w:p w:rsidR="00E263EF" w:rsidRDefault="00E263EF" w:rsidP="00EF12D6">
            <w:r>
              <w:t xml:space="preserve"> 00:00/06:16</w:t>
            </w:r>
          </w:p>
          <w:p w:rsidR="00E263EF" w:rsidRDefault="00E263EF" w:rsidP="00EF12D6"/>
        </w:tc>
        <w:tc>
          <w:tcPr>
            <w:tcW w:w="1213" w:type="dxa"/>
          </w:tcPr>
          <w:p w:rsidR="00E263EF" w:rsidRDefault="00E263EF" w:rsidP="00EF12D6">
            <w:pPr>
              <w:cnfStyle w:val="000000100000"/>
            </w:pPr>
            <w:r>
              <w:t>Alarma 1 NOx</w:t>
            </w:r>
          </w:p>
        </w:tc>
        <w:tc>
          <w:tcPr>
            <w:tcW w:w="1065" w:type="dxa"/>
          </w:tcPr>
          <w:p w:rsidR="00E263EF" w:rsidRDefault="00E263EF" w:rsidP="00EF12D6">
            <w:pPr>
              <w:cnfStyle w:val="000000100000"/>
            </w:pPr>
            <w:r>
              <w:t>265</w:t>
            </w:r>
          </w:p>
        </w:tc>
        <w:tc>
          <w:tcPr>
            <w:tcW w:w="966" w:type="dxa"/>
          </w:tcPr>
          <w:p w:rsidR="00E263EF" w:rsidRDefault="00E263EF" w:rsidP="00EF12D6">
            <w:pPr>
              <w:cnfStyle w:val="000000100000"/>
            </w:pPr>
            <w:r>
              <w:t>4</w:t>
            </w:r>
          </w:p>
        </w:tc>
        <w:tc>
          <w:tcPr>
            <w:tcW w:w="2242" w:type="dxa"/>
          </w:tcPr>
          <w:p w:rsidR="00E263EF" w:rsidRDefault="00E263EF" w:rsidP="00EF12D6">
            <w:pPr>
              <w:cnfStyle w:val="000000100000"/>
            </w:pPr>
            <w:r>
              <w:t xml:space="preserve">I 0 </w:t>
            </w:r>
          </w:p>
          <w:p w:rsidR="00E263EF" w:rsidRDefault="00E263EF" w:rsidP="00EF12D6">
            <w:pPr>
              <w:cnfStyle w:val="000000100000"/>
            </w:pPr>
            <w:r>
              <w:t>II 265</w:t>
            </w:r>
          </w:p>
          <w:p w:rsidR="00E263EF" w:rsidRDefault="00E263EF" w:rsidP="00EF12D6">
            <w:pPr>
              <w:cnfStyle w:val="000000100000"/>
            </w:pPr>
            <w:r>
              <w:t>III 318</w:t>
            </w:r>
          </w:p>
          <w:p w:rsidR="00E263EF" w:rsidRDefault="00E263EF" w:rsidP="00EF12D6">
            <w:pPr>
              <w:cnfStyle w:val="000000100000"/>
            </w:pPr>
            <w:r>
              <w:t>IV 220</w:t>
            </w:r>
          </w:p>
        </w:tc>
      </w:tr>
      <w:tr w:rsidR="00E263EF" w:rsidTr="00E263EF">
        <w:tc>
          <w:tcPr>
            <w:cnfStyle w:val="001000000000"/>
            <w:tcW w:w="1511" w:type="dxa"/>
          </w:tcPr>
          <w:p w:rsidR="00E263EF" w:rsidRDefault="00E263EF" w:rsidP="00EF12D6">
            <w:r>
              <w:t>06:20/08:53</w:t>
            </w:r>
          </w:p>
        </w:tc>
        <w:tc>
          <w:tcPr>
            <w:tcW w:w="1213" w:type="dxa"/>
          </w:tcPr>
          <w:p w:rsidR="00E263EF" w:rsidRDefault="00E263EF" w:rsidP="00EF12D6">
            <w:pPr>
              <w:cnfStyle w:val="000000000000"/>
            </w:pPr>
            <w:r>
              <w:t>Alarma 2 NOx</w:t>
            </w:r>
          </w:p>
        </w:tc>
        <w:tc>
          <w:tcPr>
            <w:tcW w:w="1065" w:type="dxa"/>
          </w:tcPr>
          <w:p w:rsidR="00E263EF" w:rsidRDefault="00E263EF" w:rsidP="00EF12D6">
            <w:pPr>
              <w:cnfStyle w:val="000000000000"/>
            </w:pPr>
            <w:r>
              <w:t>280</w:t>
            </w:r>
          </w:p>
        </w:tc>
        <w:tc>
          <w:tcPr>
            <w:tcW w:w="966" w:type="dxa"/>
          </w:tcPr>
          <w:p w:rsidR="00E263EF" w:rsidRDefault="00E263EF" w:rsidP="00EF12D6">
            <w:pPr>
              <w:cnfStyle w:val="000000000000"/>
            </w:pPr>
            <w:r>
              <w:t>6</w:t>
            </w:r>
          </w:p>
        </w:tc>
        <w:tc>
          <w:tcPr>
            <w:tcW w:w="2242" w:type="dxa"/>
          </w:tcPr>
          <w:p w:rsidR="00E263EF" w:rsidRDefault="00E263EF" w:rsidP="00EF12D6">
            <w:pPr>
              <w:cnfStyle w:val="000000000000"/>
            </w:pPr>
            <w:r>
              <w:t>I 0</w:t>
            </w:r>
          </w:p>
          <w:p w:rsidR="00E263EF" w:rsidRDefault="00E263EF" w:rsidP="00EF12D6">
            <w:pPr>
              <w:cnfStyle w:val="000000000000"/>
            </w:pPr>
            <w:r>
              <w:t>II 316</w:t>
            </w:r>
          </w:p>
          <w:p w:rsidR="00E263EF" w:rsidRDefault="00E263EF" w:rsidP="00EF12D6">
            <w:pPr>
              <w:cnfStyle w:val="000000000000"/>
            </w:pPr>
            <w:r>
              <w:t>III 332</w:t>
            </w:r>
          </w:p>
          <w:p w:rsidR="00E263EF" w:rsidRDefault="00E263EF" w:rsidP="00EF12D6">
            <w:pPr>
              <w:cnfStyle w:val="000000000000"/>
            </w:pPr>
            <w:r>
              <w:t>IV 0</w:t>
            </w:r>
          </w:p>
        </w:tc>
      </w:tr>
      <w:tr w:rsidR="00E263EF" w:rsidTr="00E263EF">
        <w:trPr>
          <w:cnfStyle w:val="000000100000"/>
        </w:trPr>
        <w:tc>
          <w:tcPr>
            <w:cnfStyle w:val="001000000000"/>
            <w:tcW w:w="1511" w:type="dxa"/>
          </w:tcPr>
          <w:p w:rsidR="00E263EF" w:rsidRDefault="00E263EF" w:rsidP="00EF12D6">
            <w:r>
              <w:t>08:54/08:55</w:t>
            </w:r>
          </w:p>
        </w:tc>
        <w:tc>
          <w:tcPr>
            <w:tcW w:w="1213" w:type="dxa"/>
          </w:tcPr>
          <w:p w:rsidR="00E263EF" w:rsidRDefault="00E263EF" w:rsidP="00EF12D6">
            <w:pPr>
              <w:cnfStyle w:val="000000100000"/>
            </w:pPr>
            <w:r>
              <w:t>Alarma 1 NOx</w:t>
            </w:r>
          </w:p>
        </w:tc>
        <w:tc>
          <w:tcPr>
            <w:tcW w:w="1065" w:type="dxa"/>
          </w:tcPr>
          <w:p w:rsidR="00E263EF" w:rsidRDefault="00E263EF" w:rsidP="00EF12D6">
            <w:pPr>
              <w:cnfStyle w:val="000000100000"/>
            </w:pPr>
            <w:r>
              <w:t>284</w:t>
            </w:r>
          </w:p>
        </w:tc>
        <w:tc>
          <w:tcPr>
            <w:tcW w:w="966" w:type="dxa"/>
          </w:tcPr>
          <w:p w:rsidR="00E263EF" w:rsidRDefault="00E263EF" w:rsidP="00EF12D6">
            <w:pPr>
              <w:cnfStyle w:val="000000100000"/>
            </w:pPr>
            <w:r>
              <w:t>6</w:t>
            </w:r>
          </w:p>
        </w:tc>
        <w:tc>
          <w:tcPr>
            <w:tcW w:w="2242" w:type="dxa"/>
          </w:tcPr>
          <w:p w:rsidR="00E263EF" w:rsidRDefault="00E263EF" w:rsidP="008D6BEF">
            <w:pPr>
              <w:cnfStyle w:val="000000100000"/>
            </w:pPr>
            <w:r>
              <w:t>I 0</w:t>
            </w:r>
          </w:p>
          <w:p w:rsidR="00E263EF" w:rsidRDefault="00E263EF" w:rsidP="008D6BEF">
            <w:pPr>
              <w:cnfStyle w:val="000000100000"/>
            </w:pPr>
            <w:r>
              <w:t>II 310</w:t>
            </w:r>
          </w:p>
          <w:p w:rsidR="00E263EF" w:rsidRDefault="00E263EF" w:rsidP="008D6BEF">
            <w:pPr>
              <w:cnfStyle w:val="000000100000"/>
            </w:pPr>
            <w:r>
              <w:t>III 332</w:t>
            </w:r>
          </w:p>
          <w:p w:rsidR="00E263EF" w:rsidRDefault="00E263EF" w:rsidP="008D6BEF">
            <w:pPr>
              <w:cnfStyle w:val="000000100000"/>
            </w:pPr>
            <w:r>
              <w:t>IV 0</w:t>
            </w:r>
          </w:p>
        </w:tc>
      </w:tr>
    </w:tbl>
    <w:p w:rsidR="00EF12D6" w:rsidRDefault="00EF12D6" w:rsidP="009D45F5"/>
    <w:p w:rsidR="00BC59A3" w:rsidRPr="00BC59A3" w:rsidRDefault="00BC59A3" w:rsidP="009D45F5">
      <w:pPr>
        <w:rPr>
          <w:b/>
        </w:rPr>
      </w:pPr>
      <w:r>
        <w:rPr>
          <w:b/>
        </w:rPr>
        <w:t>12/11/2009</w:t>
      </w:r>
    </w:p>
    <w:tbl>
      <w:tblPr>
        <w:tblStyle w:val="Sombreadomedio2-nfasis11"/>
        <w:tblW w:w="0" w:type="auto"/>
        <w:tblLook w:val="04A0"/>
      </w:tblPr>
      <w:tblGrid>
        <w:gridCol w:w="1512"/>
        <w:gridCol w:w="1587"/>
        <w:gridCol w:w="617"/>
        <w:gridCol w:w="537"/>
        <w:gridCol w:w="2407"/>
        <w:gridCol w:w="2060"/>
      </w:tblGrid>
      <w:tr w:rsidR="00D04D2E" w:rsidTr="00D04D2E">
        <w:trPr>
          <w:cnfStyle w:val="100000000000"/>
        </w:trPr>
        <w:tc>
          <w:tcPr>
            <w:cnfStyle w:val="001000000100"/>
            <w:tcW w:w="0" w:type="auto"/>
          </w:tcPr>
          <w:p w:rsidR="00D04D2E" w:rsidRDefault="00D04D2E" w:rsidP="00EF12D6"/>
        </w:tc>
        <w:tc>
          <w:tcPr>
            <w:tcW w:w="0" w:type="auto"/>
          </w:tcPr>
          <w:p w:rsidR="00D04D2E" w:rsidRDefault="00D04D2E" w:rsidP="00EF12D6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D04D2E" w:rsidRDefault="00D04D2E" w:rsidP="00EF12D6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D04D2E" w:rsidRDefault="00D04D2E" w:rsidP="00EF12D6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D04D2E" w:rsidRDefault="00D04D2E" w:rsidP="00EF12D6">
            <w:pPr>
              <w:cnfStyle w:val="100000000000"/>
            </w:pPr>
            <w:r>
              <w:t>Grupos funcionando</w:t>
            </w:r>
          </w:p>
          <w:p w:rsidR="00D04D2E" w:rsidRDefault="00D04D2E" w:rsidP="00EF12D6">
            <w:pPr>
              <w:cnfStyle w:val="100000000000"/>
            </w:pPr>
            <w:r>
              <w:t>(POT)</w:t>
            </w:r>
          </w:p>
        </w:tc>
        <w:tc>
          <w:tcPr>
            <w:tcW w:w="0" w:type="auto"/>
          </w:tcPr>
          <w:p w:rsidR="00D04D2E" w:rsidRDefault="00D04D2E" w:rsidP="00177CB4">
            <w:pPr>
              <w:cnfStyle w:val="100000000000"/>
            </w:pPr>
            <w:r>
              <w:t>CC Funcionando</w:t>
            </w:r>
          </w:p>
        </w:tc>
      </w:tr>
      <w:tr w:rsidR="00D04D2E" w:rsidTr="00D04D2E">
        <w:trPr>
          <w:cnfStyle w:val="000000100000"/>
        </w:trPr>
        <w:tc>
          <w:tcPr>
            <w:cnfStyle w:val="001000000000"/>
            <w:tcW w:w="0" w:type="auto"/>
          </w:tcPr>
          <w:p w:rsidR="00D04D2E" w:rsidRDefault="00D04D2E" w:rsidP="00EF12D6">
            <w:r>
              <w:t xml:space="preserve"> </w:t>
            </w:r>
          </w:p>
          <w:p w:rsidR="00D04D2E" w:rsidRDefault="00D04D2E" w:rsidP="00EF12D6">
            <w:r>
              <w:t>04:34/04:37</w:t>
            </w:r>
          </w:p>
        </w:tc>
        <w:tc>
          <w:tcPr>
            <w:tcW w:w="0" w:type="auto"/>
          </w:tcPr>
          <w:p w:rsidR="00D04D2E" w:rsidRDefault="00D04D2E" w:rsidP="00920240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D04D2E" w:rsidRDefault="00D04D2E" w:rsidP="00EF12D6">
            <w:pPr>
              <w:cnfStyle w:val="000000100000"/>
            </w:pPr>
            <w:r>
              <w:t>332</w:t>
            </w:r>
          </w:p>
          <w:p w:rsidR="00D04D2E" w:rsidRDefault="00D04D2E" w:rsidP="00EF12D6">
            <w:pPr>
              <w:cnfStyle w:val="000000100000"/>
            </w:pPr>
          </w:p>
        </w:tc>
        <w:tc>
          <w:tcPr>
            <w:tcW w:w="0" w:type="auto"/>
          </w:tcPr>
          <w:p w:rsidR="00D04D2E" w:rsidRDefault="00D04D2E" w:rsidP="00EF12D6">
            <w:pPr>
              <w:cnfStyle w:val="000000100000"/>
            </w:pPr>
            <w:r>
              <w:t>5</w:t>
            </w:r>
          </w:p>
        </w:tc>
        <w:tc>
          <w:tcPr>
            <w:tcW w:w="0" w:type="auto"/>
          </w:tcPr>
          <w:p w:rsidR="00D04D2E" w:rsidRDefault="00D04D2E" w:rsidP="00EF12D6">
            <w:pPr>
              <w:cnfStyle w:val="000000100000"/>
            </w:pPr>
            <w:r>
              <w:t>I 349</w:t>
            </w:r>
          </w:p>
          <w:p w:rsidR="00D04D2E" w:rsidRDefault="00D04D2E" w:rsidP="00EF12D6">
            <w:pPr>
              <w:cnfStyle w:val="000000100000"/>
            </w:pPr>
            <w:r>
              <w:t>II 349</w:t>
            </w:r>
          </w:p>
          <w:p w:rsidR="00D04D2E" w:rsidRDefault="00D04D2E" w:rsidP="00EF12D6">
            <w:pPr>
              <w:cnfStyle w:val="000000100000"/>
            </w:pPr>
            <w:r>
              <w:t>III 327</w:t>
            </w:r>
          </w:p>
          <w:p w:rsidR="00D04D2E" w:rsidRDefault="00D04D2E" w:rsidP="00EF12D6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D04D2E" w:rsidRDefault="00D04D2E" w:rsidP="00177CB4">
            <w:pPr>
              <w:cnfStyle w:val="000000100000"/>
            </w:pPr>
            <w:r>
              <w:t>I 5</w:t>
            </w:r>
          </w:p>
          <w:p w:rsidR="00D04D2E" w:rsidRDefault="00D04D2E" w:rsidP="00177CB4">
            <w:pPr>
              <w:cnfStyle w:val="000000100000"/>
            </w:pPr>
            <w:r>
              <w:t>II 0</w:t>
            </w:r>
          </w:p>
        </w:tc>
      </w:tr>
      <w:tr w:rsidR="00D04D2E" w:rsidTr="00D04D2E">
        <w:tc>
          <w:tcPr>
            <w:cnfStyle w:val="001000000000"/>
            <w:tcW w:w="0" w:type="auto"/>
          </w:tcPr>
          <w:p w:rsidR="00D04D2E" w:rsidRDefault="00D04D2E" w:rsidP="00EF12D6">
            <w:r>
              <w:t>21:47/21:51</w:t>
            </w:r>
          </w:p>
        </w:tc>
        <w:tc>
          <w:tcPr>
            <w:tcW w:w="0" w:type="auto"/>
          </w:tcPr>
          <w:p w:rsidR="00D04D2E" w:rsidRDefault="00D04D2E" w:rsidP="00920240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D04D2E" w:rsidRDefault="00D04D2E" w:rsidP="00EF12D6">
            <w:pPr>
              <w:cnfStyle w:val="000000000000"/>
            </w:pPr>
            <w:r>
              <w:t>211</w:t>
            </w:r>
          </w:p>
        </w:tc>
        <w:tc>
          <w:tcPr>
            <w:tcW w:w="0" w:type="auto"/>
          </w:tcPr>
          <w:p w:rsidR="00D04D2E" w:rsidRDefault="00D04D2E" w:rsidP="00EF12D6">
            <w:pPr>
              <w:cnfStyle w:val="000000000000"/>
            </w:pPr>
            <w:r>
              <w:t>12</w:t>
            </w:r>
          </w:p>
        </w:tc>
        <w:tc>
          <w:tcPr>
            <w:tcW w:w="0" w:type="auto"/>
          </w:tcPr>
          <w:p w:rsidR="00D04D2E" w:rsidRDefault="00D04D2E" w:rsidP="00EF12D6">
            <w:pPr>
              <w:cnfStyle w:val="000000000000"/>
            </w:pPr>
            <w:r>
              <w:t xml:space="preserve">I 269 </w:t>
            </w:r>
          </w:p>
          <w:p w:rsidR="00D04D2E" w:rsidRDefault="00D04D2E" w:rsidP="00EF12D6">
            <w:pPr>
              <w:cnfStyle w:val="000000000000"/>
            </w:pPr>
            <w:r>
              <w:t>II 243</w:t>
            </w:r>
          </w:p>
          <w:p w:rsidR="00D04D2E" w:rsidRDefault="00D04D2E" w:rsidP="00EF12D6">
            <w:pPr>
              <w:cnfStyle w:val="000000000000"/>
            </w:pPr>
            <w:r>
              <w:t>III 230</w:t>
            </w:r>
          </w:p>
          <w:p w:rsidR="00D04D2E" w:rsidRDefault="00D04D2E" w:rsidP="00EF12D6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D04D2E" w:rsidRDefault="00D04D2E" w:rsidP="00177CB4">
            <w:pPr>
              <w:cnfStyle w:val="000000000000"/>
            </w:pPr>
            <w:r>
              <w:t>I 17</w:t>
            </w:r>
          </w:p>
          <w:p w:rsidR="00D04D2E" w:rsidRDefault="00D04D2E" w:rsidP="00177CB4">
            <w:pPr>
              <w:cnfStyle w:val="000000000000"/>
            </w:pPr>
            <w:r>
              <w:t>II 0</w:t>
            </w:r>
          </w:p>
        </w:tc>
      </w:tr>
      <w:tr w:rsidR="00D04D2E" w:rsidTr="00D04D2E">
        <w:trPr>
          <w:cnfStyle w:val="000000100000"/>
        </w:trPr>
        <w:tc>
          <w:tcPr>
            <w:cnfStyle w:val="001000000000"/>
            <w:tcW w:w="0" w:type="auto"/>
          </w:tcPr>
          <w:p w:rsidR="00D04D2E" w:rsidRDefault="00D04D2E" w:rsidP="00EF12D6"/>
        </w:tc>
        <w:tc>
          <w:tcPr>
            <w:tcW w:w="0" w:type="auto"/>
          </w:tcPr>
          <w:p w:rsidR="00D04D2E" w:rsidRDefault="00D04D2E" w:rsidP="00920240">
            <w:pPr>
              <w:cnfStyle w:val="000000100000"/>
            </w:pPr>
          </w:p>
        </w:tc>
        <w:tc>
          <w:tcPr>
            <w:tcW w:w="0" w:type="auto"/>
          </w:tcPr>
          <w:p w:rsidR="00D04D2E" w:rsidRDefault="00D04D2E" w:rsidP="00EF12D6">
            <w:pPr>
              <w:cnfStyle w:val="000000100000"/>
            </w:pPr>
          </w:p>
        </w:tc>
        <w:tc>
          <w:tcPr>
            <w:tcW w:w="0" w:type="auto"/>
          </w:tcPr>
          <w:p w:rsidR="00D04D2E" w:rsidRDefault="00D04D2E" w:rsidP="00EF12D6">
            <w:pPr>
              <w:cnfStyle w:val="000000100000"/>
            </w:pPr>
          </w:p>
        </w:tc>
        <w:tc>
          <w:tcPr>
            <w:tcW w:w="0" w:type="auto"/>
          </w:tcPr>
          <w:p w:rsidR="00D04D2E" w:rsidRDefault="00D04D2E" w:rsidP="00EF12D6">
            <w:pPr>
              <w:cnfStyle w:val="000000100000"/>
            </w:pPr>
          </w:p>
        </w:tc>
        <w:tc>
          <w:tcPr>
            <w:tcW w:w="0" w:type="auto"/>
          </w:tcPr>
          <w:p w:rsidR="00D04D2E" w:rsidRDefault="00D04D2E" w:rsidP="00177CB4">
            <w:pPr>
              <w:cnfStyle w:val="000000100000"/>
            </w:pPr>
            <w:r>
              <w:t>I 26</w:t>
            </w:r>
          </w:p>
          <w:p w:rsidR="00D04D2E" w:rsidRDefault="00D04D2E" w:rsidP="00177CB4">
            <w:pPr>
              <w:cnfStyle w:val="000000100000"/>
            </w:pPr>
            <w:r>
              <w:t>II 0</w:t>
            </w:r>
          </w:p>
        </w:tc>
      </w:tr>
    </w:tbl>
    <w:p w:rsidR="00EF12D6" w:rsidRDefault="00EF12D6" w:rsidP="009D45F5"/>
    <w:p w:rsidR="00EF12D6" w:rsidRDefault="00EF12D6" w:rsidP="009D45F5"/>
    <w:p w:rsidR="00BC59A3" w:rsidRDefault="00BC59A3">
      <w:pPr>
        <w:spacing w:after="0"/>
        <w:jc w:val="left"/>
      </w:pPr>
      <w:r>
        <w:br w:type="page"/>
      </w:r>
    </w:p>
    <w:p w:rsidR="00EF12D6" w:rsidRDefault="00EF12D6" w:rsidP="009D45F5"/>
    <w:p w:rsidR="00EF12D6" w:rsidRPr="00BC59A3" w:rsidRDefault="00BC59A3" w:rsidP="009D45F5">
      <w:pPr>
        <w:rPr>
          <w:b/>
        </w:rPr>
      </w:pPr>
      <w:r>
        <w:rPr>
          <w:b/>
        </w:rPr>
        <w:t>13/12/2009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EF12D6" w:rsidTr="00EF12D6">
        <w:trPr>
          <w:cnfStyle w:val="100000000000"/>
        </w:trPr>
        <w:tc>
          <w:tcPr>
            <w:cnfStyle w:val="001000000100"/>
            <w:tcW w:w="1511" w:type="dxa"/>
          </w:tcPr>
          <w:p w:rsidR="00EF12D6" w:rsidRDefault="00EF12D6" w:rsidP="00EF12D6"/>
        </w:tc>
        <w:tc>
          <w:tcPr>
            <w:tcW w:w="1439" w:type="dxa"/>
          </w:tcPr>
          <w:p w:rsidR="00EF12D6" w:rsidRDefault="00EF12D6" w:rsidP="00EF12D6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EF12D6" w:rsidRDefault="00EF12D6" w:rsidP="00EF12D6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EF12D6" w:rsidRDefault="00EF12D6" w:rsidP="00EF12D6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EF12D6" w:rsidRDefault="00EF12D6" w:rsidP="00EF12D6">
            <w:pPr>
              <w:cnfStyle w:val="100000000000"/>
            </w:pPr>
            <w:r>
              <w:t>Grupos funcionando</w:t>
            </w:r>
          </w:p>
          <w:p w:rsidR="00EF12D6" w:rsidRDefault="00EF12D6" w:rsidP="00EF12D6">
            <w:pPr>
              <w:cnfStyle w:val="100000000000"/>
            </w:pPr>
            <w:r>
              <w:t>(POT)</w:t>
            </w:r>
          </w:p>
        </w:tc>
      </w:tr>
      <w:tr w:rsidR="00EF12D6" w:rsidTr="00EF12D6">
        <w:trPr>
          <w:cnfStyle w:val="000000100000"/>
        </w:trPr>
        <w:tc>
          <w:tcPr>
            <w:cnfStyle w:val="001000000000"/>
            <w:tcW w:w="1511" w:type="dxa"/>
          </w:tcPr>
          <w:p w:rsidR="00EF12D6" w:rsidRDefault="00BC59A3" w:rsidP="00EF12D6">
            <w:r>
              <w:t>14:09/14:13</w:t>
            </w:r>
          </w:p>
        </w:tc>
        <w:tc>
          <w:tcPr>
            <w:tcW w:w="1439" w:type="dxa"/>
          </w:tcPr>
          <w:p w:rsidR="00EF12D6" w:rsidRDefault="00BC59A3" w:rsidP="00BC59A3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EF12D6" w:rsidRDefault="00C36050" w:rsidP="00EF12D6">
            <w:pPr>
              <w:cnfStyle w:val="000000100000"/>
            </w:pPr>
            <w:r>
              <w:t>202</w:t>
            </w:r>
          </w:p>
        </w:tc>
        <w:tc>
          <w:tcPr>
            <w:tcW w:w="1373" w:type="dxa"/>
          </w:tcPr>
          <w:p w:rsidR="00EF12D6" w:rsidRDefault="00C36050" w:rsidP="00EF12D6">
            <w:pPr>
              <w:cnfStyle w:val="000000100000"/>
            </w:pPr>
            <w:r>
              <w:t>17</w:t>
            </w:r>
          </w:p>
        </w:tc>
        <w:tc>
          <w:tcPr>
            <w:tcW w:w="2799" w:type="dxa"/>
          </w:tcPr>
          <w:p w:rsidR="00EF12D6" w:rsidRDefault="00EF12D6" w:rsidP="00EF12D6">
            <w:pPr>
              <w:cnfStyle w:val="000000100000"/>
            </w:pPr>
            <w:r>
              <w:t>I</w:t>
            </w:r>
            <w:r w:rsidR="00C36050">
              <w:t xml:space="preserve"> 349</w:t>
            </w:r>
            <w:r>
              <w:t xml:space="preserve"> </w:t>
            </w:r>
          </w:p>
          <w:p w:rsidR="00EF12D6" w:rsidRDefault="00EF12D6" w:rsidP="00EF12D6">
            <w:pPr>
              <w:cnfStyle w:val="000000100000"/>
            </w:pPr>
            <w:r>
              <w:t xml:space="preserve">II </w:t>
            </w:r>
            <w:r w:rsidR="00C36050">
              <w:t>348</w:t>
            </w:r>
          </w:p>
          <w:p w:rsidR="00EF12D6" w:rsidRDefault="00EF12D6" w:rsidP="00EF12D6">
            <w:pPr>
              <w:cnfStyle w:val="000000100000"/>
            </w:pPr>
            <w:r>
              <w:t xml:space="preserve">III </w:t>
            </w:r>
            <w:r w:rsidR="00C36050">
              <w:t>263</w:t>
            </w:r>
          </w:p>
          <w:p w:rsidR="00EF12D6" w:rsidRDefault="00EF12D6" w:rsidP="00EF12D6">
            <w:pPr>
              <w:cnfStyle w:val="000000100000"/>
            </w:pPr>
            <w:r>
              <w:t xml:space="preserve">IV </w:t>
            </w:r>
            <w:r w:rsidR="00C36050">
              <w:t>0</w:t>
            </w:r>
          </w:p>
        </w:tc>
      </w:tr>
      <w:tr w:rsidR="00EF12D6" w:rsidTr="00EF12D6">
        <w:tc>
          <w:tcPr>
            <w:cnfStyle w:val="001000000000"/>
            <w:tcW w:w="1511" w:type="dxa"/>
          </w:tcPr>
          <w:p w:rsidR="00EF12D6" w:rsidRDefault="00BC59A3" w:rsidP="00EF12D6">
            <w:r>
              <w:t>14:30/14:56</w:t>
            </w:r>
          </w:p>
        </w:tc>
        <w:tc>
          <w:tcPr>
            <w:tcW w:w="1439" w:type="dxa"/>
          </w:tcPr>
          <w:p w:rsidR="00EF12D6" w:rsidRDefault="00BC59A3" w:rsidP="00EF12D6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EF12D6" w:rsidRDefault="00C36050" w:rsidP="00EF12D6">
            <w:pPr>
              <w:cnfStyle w:val="000000000000"/>
            </w:pPr>
            <w:r>
              <w:t>202</w:t>
            </w:r>
          </w:p>
        </w:tc>
        <w:tc>
          <w:tcPr>
            <w:tcW w:w="1373" w:type="dxa"/>
          </w:tcPr>
          <w:p w:rsidR="00EF12D6" w:rsidRDefault="00C36050" w:rsidP="00EF12D6">
            <w:pPr>
              <w:cnfStyle w:val="000000000000"/>
            </w:pPr>
            <w:r>
              <w:t>17</w:t>
            </w:r>
          </w:p>
        </w:tc>
        <w:tc>
          <w:tcPr>
            <w:tcW w:w="2799" w:type="dxa"/>
          </w:tcPr>
          <w:p w:rsidR="00EF12D6" w:rsidRDefault="00EF12D6" w:rsidP="00EF12D6">
            <w:pPr>
              <w:cnfStyle w:val="000000000000"/>
            </w:pPr>
            <w:r>
              <w:t>I</w:t>
            </w:r>
            <w:r w:rsidR="00C36050">
              <w:t xml:space="preserve"> 325</w:t>
            </w:r>
            <w:r>
              <w:t xml:space="preserve"> </w:t>
            </w:r>
          </w:p>
          <w:p w:rsidR="00EF12D6" w:rsidRDefault="00EF12D6" w:rsidP="00EF12D6">
            <w:pPr>
              <w:cnfStyle w:val="000000000000"/>
            </w:pPr>
            <w:r>
              <w:t xml:space="preserve">II </w:t>
            </w:r>
            <w:r w:rsidR="00C36050">
              <w:t>341</w:t>
            </w:r>
          </w:p>
          <w:p w:rsidR="00EF12D6" w:rsidRDefault="00EF12D6" w:rsidP="00EF12D6">
            <w:pPr>
              <w:cnfStyle w:val="000000000000"/>
            </w:pPr>
            <w:r>
              <w:t xml:space="preserve">III </w:t>
            </w:r>
            <w:r w:rsidR="00C36050">
              <w:t>345</w:t>
            </w:r>
          </w:p>
          <w:p w:rsidR="00EF12D6" w:rsidRDefault="00EF12D6" w:rsidP="00EF12D6">
            <w:pPr>
              <w:cnfStyle w:val="000000000000"/>
            </w:pPr>
            <w:r>
              <w:t xml:space="preserve">IV </w:t>
            </w:r>
            <w:r w:rsidR="00C36050">
              <w:t>0</w:t>
            </w:r>
          </w:p>
        </w:tc>
      </w:tr>
      <w:tr w:rsidR="00EF12D6" w:rsidTr="00EF12D6">
        <w:trPr>
          <w:cnfStyle w:val="000000100000"/>
        </w:trPr>
        <w:tc>
          <w:tcPr>
            <w:cnfStyle w:val="001000000000"/>
            <w:tcW w:w="1511" w:type="dxa"/>
          </w:tcPr>
          <w:p w:rsidR="00EF12D6" w:rsidRDefault="00BC59A3" w:rsidP="00EF12D6">
            <w:r>
              <w:t>14:57/16:50</w:t>
            </w:r>
          </w:p>
        </w:tc>
        <w:tc>
          <w:tcPr>
            <w:tcW w:w="1439" w:type="dxa"/>
          </w:tcPr>
          <w:p w:rsidR="00EF12D6" w:rsidRDefault="00BC59A3" w:rsidP="00EF12D6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EF12D6" w:rsidRDefault="00C36050" w:rsidP="00EF12D6">
            <w:pPr>
              <w:cnfStyle w:val="000000100000"/>
            </w:pPr>
            <w:r>
              <w:t>209</w:t>
            </w:r>
          </w:p>
        </w:tc>
        <w:tc>
          <w:tcPr>
            <w:tcW w:w="1373" w:type="dxa"/>
          </w:tcPr>
          <w:p w:rsidR="00EF12D6" w:rsidRDefault="00C36050" w:rsidP="00EF12D6">
            <w:pPr>
              <w:cnfStyle w:val="000000100000"/>
            </w:pPr>
            <w:r>
              <w:t>19</w:t>
            </w:r>
          </w:p>
        </w:tc>
        <w:tc>
          <w:tcPr>
            <w:tcW w:w="2799" w:type="dxa"/>
          </w:tcPr>
          <w:p w:rsidR="00EF12D6" w:rsidRDefault="00EF12D6" w:rsidP="00EF12D6">
            <w:pPr>
              <w:cnfStyle w:val="000000100000"/>
            </w:pPr>
            <w:r>
              <w:t>I</w:t>
            </w:r>
            <w:r w:rsidR="00C36050">
              <w:t xml:space="preserve"> 305</w:t>
            </w:r>
            <w:r>
              <w:t xml:space="preserve"> </w:t>
            </w:r>
          </w:p>
          <w:p w:rsidR="00EF12D6" w:rsidRDefault="00EF12D6" w:rsidP="00EF12D6">
            <w:pPr>
              <w:cnfStyle w:val="000000100000"/>
            </w:pPr>
            <w:r>
              <w:t xml:space="preserve">II </w:t>
            </w:r>
            <w:r w:rsidR="00C36050">
              <w:t>292</w:t>
            </w:r>
          </w:p>
          <w:p w:rsidR="00EF12D6" w:rsidRDefault="00EF12D6" w:rsidP="00EF12D6">
            <w:pPr>
              <w:cnfStyle w:val="000000100000"/>
            </w:pPr>
            <w:r>
              <w:t xml:space="preserve">III </w:t>
            </w:r>
            <w:r w:rsidR="00C36050">
              <w:t>256</w:t>
            </w:r>
          </w:p>
          <w:p w:rsidR="00EF12D6" w:rsidRDefault="00EF12D6" w:rsidP="00EF12D6">
            <w:pPr>
              <w:cnfStyle w:val="000000100000"/>
            </w:pPr>
            <w:r>
              <w:t xml:space="preserve">IV </w:t>
            </w:r>
            <w:r w:rsidR="00C36050">
              <w:t>0</w:t>
            </w:r>
          </w:p>
        </w:tc>
      </w:tr>
      <w:tr w:rsidR="00BC59A3" w:rsidTr="00EF12D6">
        <w:tc>
          <w:tcPr>
            <w:cnfStyle w:val="001000000000"/>
            <w:tcW w:w="1511" w:type="dxa"/>
          </w:tcPr>
          <w:p w:rsidR="00BC59A3" w:rsidRDefault="00BC59A3" w:rsidP="00EF12D6">
            <w:r>
              <w:t>16:51/16:52</w:t>
            </w:r>
          </w:p>
        </w:tc>
        <w:tc>
          <w:tcPr>
            <w:tcW w:w="1439" w:type="dxa"/>
          </w:tcPr>
          <w:p w:rsidR="00BC59A3" w:rsidRDefault="00BC59A3" w:rsidP="00EF12D6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BC59A3" w:rsidRDefault="00425451" w:rsidP="00EF12D6">
            <w:pPr>
              <w:cnfStyle w:val="000000000000"/>
            </w:pPr>
            <w:r>
              <w:t>210</w:t>
            </w:r>
          </w:p>
        </w:tc>
        <w:tc>
          <w:tcPr>
            <w:tcW w:w="1373" w:type="dxa"/>
          </w:tcPr>
          <w:p w:rsidR="00BC59A3" w:rsidRDefault="00425451" w:rsidP="00EF12D6">
            <w:pPr>
              <w:cnfStyle w:val="000000000000"/>
            </w:pPr>
            <w:r>
              <w:t>15</w:t>
            </w:r>
          </w:p>
        </w:tc>
        <w:tc>
          <w:tcPr>
            <w:tcW w:w="2799" w:type="dxa"/>
          </w:tcPr>
          <w:p w:rsidR="00BC59A3" w:rsidRDefault="00BC59A3" w:rsidP="00BC59A3">
            <w:pPr>
              <w:cnfStyle w:val="000000000000"/>
            </w:pPr>
            <w:r>
              <w:t>I</w:t>
            </w:r>
            <w:r w:rsidR="00425451">
              <w:t xml:space="preserve"> 324</w:t>
            </w:r>
            <w:r>
              <w:t xml:space="preserve"> </w:t>
            </w:r>
          </w:p>
          <w:p w:rsidR="00BC59A3" w:rsidRDefault="00BC59A3" w:rsidP="00BC59A3">
            <w:pPr>
              <w:cnfStyle w:val="000000000000"/>
            </w:pPr>
            <w:r>
              <w:t xml:space="preserve">II </w:t>
            </w:r>
            <w:r w:rsidR="00425451">
              <w:t>310</w:t>
            </w:r>
          </w:p>
          <w:p w:rsidR="00BC59A3" w:rsidRDefault="00BC59A3" w:rsidP="00BC59A3">
            <w:pPr>
              <w:cnfStyle w:val="000000000000"/>
            </w:pPr>
            <w:r>
              <w:t xml:space="preserve">III </w:t>
            </w:r>
            <w:r w:rsidR="00425451">
              <w:t>268</w:t>
            </w:r>
          </w:p>
          <w:p w:rsidR="00BC59A3" w:rsidRDefault="00BC59A3" w:rsidP="00BC59A3">
            <w:pPr>
              <w:cnfStyle w:val="000000000000"/>
            </w:pPr>
            <w:r>
              <w:t>IV</w:t>
            </w:r>
            <w:r w:rsidR="00425451">
              <w:t xml:space="preserve"> 0</w:t>
            </w:r>
          </w:p>
        </w:tc>
      </w:tr>
      <w:tr w:rsidR="00BC59A3" w:rsidTr="00EF12D6">
        <w:trPr>
          <w:cnfStyle w:val="000000100000"/>
        </w:trPr>
        <w:tc>
          <w:tcPr>
            <w:cnfStyle w:val="001000000000"/>
            <w:tcW w:w="1511" w:type="dxa"/>
          </w:tcPr>
          <w:p w:rsidR="00BC59A3" w:rsidRDefault="00BC59A3" w:rsidP="00EF12D6">
            <w:r>
              <w:t>17:42/17.53</w:t>
            </w:r>
          </w:p>
        </w:tc>
        <w:tc>
          <w:tcPr>
            <w:tcW w:w="1439" w:type="dxa"/>
          </w:tcPr>
          <w:p w:rsidR="00BC59A3" w:rsidRDefault="00BC59A3" w:rsidP="00EF12D6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BC59A3" w:rsidRDefault="00425451" w:rsidP="00EF12D6">
            <w:pPr>
              <w:cnfStyle w:val="000000100000"/>
            </w:pPr>
            <w:r>
              <w:t>208</w:t>
            </w:r>
          </w:p>
        </w:tc>
        <w:tc>
          <w:tcPr>
            <w:tcW w:w="1373" w:type="dxa"/>
          </w:tcPr>
          <w:p w:rsidR="00BC59A3" w:rsidRDefault="00425451" w:rsidP="00EF12D6">
            <w:pPr>
              <w:cnfStyle w:val="000000100000"/>
            </w:pPr>
            <w:r>
              <w:t>15</w:t>
            </w:r>
          </w:p>
        </w:tc>
        <w:tc>
          <w:tcPr>
            <w:tcW w:w="2799" w:type="dxa"/>
          </w:tcPr>
          <w:p w:rsidR="00BC59A3" w:rsidRDefault="00BC59A3" w:rsidP="00BC59A3">
            <w:pPr>
              <w:cnfStyle w:val="000000100000"/>
            </w:pPr>
            <w:r>
              <w:t xml:space="preserve">I </w:t>
            </w:r>
            <w:r w:rsidR="00425451">
              <w:t>322</w:t>
            </w:r>
          </w:p>
          <w:p w:rsidR="00BC59A3" w:rsidRDefault="00BC59A3" w:rsidP="00BC59A3">
            <w:pPr>
              <w:cnfStyle w:val="000000100000"/>
            </w:pPr>
            <w:r>
              <w:t xml:space="preserve">II </w:t>
            </w:r>
            <w:r w:rsidR="00425451">
              <w:t>289</w:t>
            </w:r>
          </w:p>
          <w:p w:rsidR="00BC59A3" w:rsidRDefault="00BC59A3" w:rsidP="00BC59A3">
            <w:pPr>
              <w:cnfStyle w:val="000000100000"/>
            </w:pPr>
            <w:r>
              <w:t xml:space="preserve">III </w:t>
            </w:r>
            <w:r w:rsidR="00425451">
              <w:t>312</w:t>
            </w:r>
          </w:p>
          <w:p w:rsidR="00BC59A3" w:rsidRDefault="00BC59A3" w:rsidP="00BC59A3">
            <w:pPr>
              <w:cnfStyle w:val="000000100000"/>
            </w:pPr>
            <w:r>
              <w:t>IV</w:t>
            </w:r>
            <w:r w:rsidR="00425451">
              <w:t xml:space="preserve"> 0</w:t>
            </w:r>
          </w:p>
        </w:tc>
      </w:tr>
    </w:tbl>
    <w:p w:rsidR="00BC59A3" w:rsidRDefault="00BC59A3" w:rsidP="009D45F5"/>
    <w:p w:rsidR="00BC59A3" w:rsidRDefault="00BC59A3">
      <w:pPr>
        <w:spacing w:after="0"/>
        <w:jc w:val="left"/>
      </w:pPr>
      <w:r>
        <w:br w:type="page"/>
      </w:r>
    </w:p>
    <w:p w:rsidR="00BC59A3" w:rsidRPr="00BC59A3" w:rsidRDefault="00BC59A3" w:rsidP="009D45F5">
      <w:pPr>
        <w:rPr>
          <w:b/>
        </w:rPr>
      </w:pPr>
      <w:r>
        <w:rPr>
          <w:b/>
        </w:rPr>
        <w:lastRenderedPageBreak/>
        <w:t>16/11/2009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BC59A3" w:rsidTr="008A691F">
        <w:trPr>
          <w:cnfStyle w:val="100000000000"/>
        </w:trPr>
        <w:tc>
          <w:tcPr>
            <w:cnfStyle w:val="001000000100"/>
            <w:tcW w:w="1511" w:type="dxa"/>
          </w:tcPr>
          <w:p w:rsidR="00BC59A3" w:rsidRDefault="00BC59A3" w:rsidP="008A691F"/>
        </w:tc>
        <w:tc>
          <w:tcPr>
            <w:tcW w:w="1439" w:type="dxa"/>
          </w:tcPr>
          <w:p w:rsidR="00BC59A3" w:rsidRDefault="00BC59A3" w:rsidP="008A691F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BC59A3" w:rsidRDefault="00BC59A3" w:rsidP="008A691F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BC59A3" w:rsidRDefault="00BC59A3" w:rsidP="008A691F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BC59A3" w:rsidRDefault="00BC59A3" w:rsidP="008A691F">
            <w:pPr>
              <w:cnfStyle w:val="100000000000"/>
            </w:pPr>
            <w:r>
              <w:t>Grupos funcionando</w:t>
            </w:r>
          </w:p>
          <w:p w:rsidR="00BC59A3" w:rsidRDefault="00BC59A3" w:rsidP="008A691F">
            <w:pPr>
              <w:cnfStyle w:val="100000000000"/>
            </w:pPr>
            <w:r>
              <w:t>(POT)</w:t>
            </w:r>
          </w:p>
        </w:tc>
      </w:tr>
      <w:tr w:rsidR="00BC59A3" w:rsidTr="008A691F">
        <w:trPr>
          <w:cnfStyle w:val="000000100000"/>
        </w:trPr>
        <w:tc>
          <w:tcPr>
            <w:cnfStyle w:val="001000000000"/>
            <w:tcW w:w="1511" w:type="dxa"/>
          </w:tcPr>
          <w:p w:rsidR="00BC59A3" w:rsidRDefault="00BC59A3" w:rsidP="008A691F">
            <w:r>
              <w:t>08:47/09:02</w:t>
            </w:r>
          </w:p>
        </w:tc>
        <w:tc>
          <w:tcPr>
            <w:tcW w:w="1439" w:type="dxa"/>
          </w:tcPr>
          <w:p w:rsidR="00BC59A3" w:rsidRDefault="00BC59A3" w:rsidP="00BC59A3">
            <w:pPr>
              <w:cnfStyle w:val="000000100000"/>
            </w:pPr>
            <w:r>
              <w:t xml:space="preserve">Alarma 1 SO2 </w:t>
            </w:r>
          </w:p>
        </w:tc>
        <w:tc>
          <w:tcPr>
            <w:tcW w:w="1491" w:type="dxa"/>
          </w:tcPr>
          <w:p w:rsidR="00BC59A3" w:rsidRDefault="00B53F21" w:rsidP="008A691F">
            <w:pPr>
              <w:cnfStyle w:val="000000100000"/>
            </w:pPr>
            <w:r>
              <w:t>209</w:t>
            </w:r>
          </w:p>
        </w:tc>
        <w:tc>
          <w:tcPr>
            <w:tcW w:w="1373" w:type="dxa"/>
          </w:tcPr>
          <w:p w:rsidR="00BC59A3" w:rsidRDefault="00B53F21" w:rsidP="008A691F">
            <w:pPr>
              <w:cnfStyle w:val="000000100000"/>
            </w:pPr>
            <w:r>
              <w:t>10</w:t>
            </w:r>
          </w:p>
        </w:tc>
        <w:tc>
          <w:tcPr>
            <w:tcW w:w="2799" w:type="dxa"/>
          </w:tcPr>
          <w:p w:rsidR="00BC59A3" w:rsidRDefault="00BC59A3" w:rsidP="008A691F">
            <w:pPr>
              <w:cnfStyle w:val="000000100000"/>
            </w:pPr>
            <w:r>
              <w:t>I</w:t>
            </w:r>
            <w:r w:rsidR="00B53F21">
              <w:t xml:space="preserve"> 265</w:t>
            </w:r>
            <w:r>
              <w:t xml:space="preserve"> </w:t>
            </w:r>
          </w:p>
          <w:p w:rsidR="00BC59A3" w:rsidRDefault="00BC59A3" w:rsidP="008A691F">
            <w:pPr>
              <w:cnfStyle w:val="000000100000"/>
            </w:pPr>
            <w:r>
              <w:t xml:space="preserve">II </w:t>
            </w:r>
            <w:r w:rsidR="00B53F21">
              <w:t>242</w:t>
            </w:r>
          </w:p>
          <w:p w:rsidR="00BC59A3" w:rsidRDefault="00BC59A3" w:rsidP="008A691F">
            <w:pPr>
              <w:cnfStyle w:val="000000100000"/>
            </w:pPr>
            <w:r>
              <w:t xml:space="preserve">III </w:t>
            </w:r>
            <w:r w:rsidR="00B53F21">
              <w:t>246</w:t>
            </w:r>
          </w:p>
          <w:p w:rsidR="00BC59A3" w:rsidRDefault="00BC59A3" w:rsidP="008A691F">
            <w:pPr>
              <w:cnfStyle w:val="000000100000"/>
            </w:pPr>
            <w:r>
              <w:t xml:space="preserve">IV </w:t>
            </w:r>
            <w:r w:rsidR="00B53F21">
              <w:t>0</w:t>
            </w:r>
          </w:p>
        </w:tc>
      </w:tr>
      <w:tr w:rsidR="00BC59A3" w:rsidTr="008A691F">
        <w:tc>
          <w:tcPr>
            <w:cnfStyle w:val="001000000000"/>
            <w:tcW w:w="1511" w:type="dxa"/>
          </w:tcPr>
          <w:p w:rsidR="00BC59A3" w:rsidRDefault="00BC59A3" w:rsidP="008A691F">
            <w:r>
              <w:t>15:42/16:16</w:t>
            </w:r>
          </w:p>
        </w:tc>
        <w:tc>
          <w:tcPr>
            <w:tcW w:w="1439" w:type="dxa"/>
          </w:tcPr>
          <w:p w:rsidR="00BC59A3" w:rsidRDefault="00BC59A3" w:rsidP="008A691F">
            <w:pPr>
              <w:cnfStyle w:val="000000000000"/>
            </w:pPr>
            <w:r>
              <w:t xml:space="preserve">Alarma 1 NOx </w:t>
            </w:r>
          </w:p>
        </w:tc>
        <w:tc>
          <w:tcPr>
            <w:tcW w:w="1491" w:type="dxa"/>
          </w:tcPr>
          <w:p w:rsidR="00BC59A3" w:rsidRDefault="00B53F21" w:rsidP="008A691F">
            <w:pPr>
              <w:cnfStyle w:val="000000000000"/>
            </w:pPr>
            <w:r>
              <w:t>176</w:t>
            </w:r>
          </w:p>
        </w:tc>
        <w:tc>
          <w:tcPr>
            <w:tcW w:w="1373" w:type="dxa"/>
          </w:tcPr>
          <w:p w:rsidR="00BC59A3" w:rsidRDefault="00B53F21" w:rsidP="008A691F">
            <w:pPr>
              <w:cnfStyle w:val="000000000000"/>
            </w:pPr>
            <w:r>
              <w:t>2</w:t>
            </w:r>
          </w:p>
        </w:tc>
        <w:tc>
          <w:tcPr>
            <w:tcW w:w="2799" w:type="dxa"/>
          </w:tcPr>
          <w:p w:rsidR="00BC59A3" w:rsidRDefault="00BC59A3" w:rsidP="008A691F">
            <w:pPr>
              <w:cnfStyle w:val="000000000000"/>
            </w:pPr>
            <w:r>
              <w:t xml:space="preserve">I </w:t>
            </w:r>
            <w:r w:rsidR="00B53F21">
              <w:t>237</w:t>
            </w:r>
          </w:p>
          <w:p w:rsidR="00BC59A3" w:rsidRDefault="00BC59A3" w:rsidP="008A691F">
            <w:pPr>
              <w:cnfStyle w:val="000000000000"/>
            </w:pPr>
            <w:r>
              <w:t xml:space="preserve">II </w:t>
            </w:r>
            <w:r w:rsidR="00B53F21">
              <w:t>243</w:t>
            </w:r>
          </w:p>
          <w:p w:rsidR="00BC59A3" w:rsidRDefault="00BC59A3" w:rsidP="008A691F">
            <w:pPr>
              <w:cnfStyle w:val="000000000000"/>
            </w:pPr>
            <w:r>
              <w:t xml:space="preserve">III </w:t>
            </w:r>
            <w:r w:rsidR="00B53F21">
              <w:t>233</w:t>
            </w:r>
          </w:p>
          <w:p w:rsidR="00BC59A3" w:rsidRDefault="00BC59A3" w:rsidP="008A691F">
            <w:pPr>
              <w:cnfStyle w:val="000000000000"/>
            </w:pPr>
            <w:r>
              <w:t xml:space="preserve">IV </w:t>
            </w:r>
            <w:r w:rsidR="00B53F21">
              <w:t>0</w:t>
            </w:r>
          </w:p>
        </w:tc>
      </w:tr>
      <w:tr w:rsidR="00BC59A3" w:rsidTr="008A691F">
        <w:trPr>
          <w:cnfStyle w:val="000000100000"/>
        </w:trPr>
        <w:tc>
          <w:tcPr>
            <w:cnfStyle w:val="001000000000"/>
            <w:tcW w:w="1511" w:type="dxa"/>
          </w:tcPr>
          <w:p w:rsidR="00BC59A3" w:rsidRDefault="00BC59A3" w:rsidP="008A691F">
            <w:r>
              <w:t>17:12/17:16</w:t>
            </w:r>
          </w:p>
        </w:tc>
        <w:tc>
          <w:tcPr>
            <w:tcW w:w="1439" w:type="dxa"/>
          </w:tcPr>
          <w:p w:rsidR="00BC59A3" w:rsidRDefault="00BC59A3" w:rsidP="008A691F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BC59A3" w:rsidRDefault="00B53F21" w:rsidP="008A691F">
            <w:pPr>
              <w:cnfStyle w:val="000000100000"/>
            </w:pPr>
            <w:r>
              <w:t>203</w:t>
            </w:r>
          </w:p>
        </w:tc>
        <w:tc>
          <w:tcPr>
            <w:tcW w:w="1373" w:type="dxa"/>
          </w:tcPr>
          <w:p w:rsidR="00BC59A3" w:rsidRDefault="00B53F21" w:rsidP="008A691F">
            <w:pPr>
              <w:cnfStyle w:val="000000100000"/>
            </w:pPr>
            <w:r>
              <w:t>2</w:t>
            </w:r>
          </w:p>
        </w:tc>
        <w:tc>
          <w:tcPr>
            <w:tcW w:w="2799" w:type="dxa"/>
          </w:tcPr>
          <w:p w:rsidR="00BC59A3" w:rsidRDefault="00BC59A3" w:rsidP="008A691F">
            <w:pPr>
              <w:cnfStyle w:val="000000100000"/>
            </w:pPr>
            <w:r>
              <w:t>I</w:t>
            </w:r>
            <w:r w:rsidR="00B53F21">
              <w:t xml:space="preserve"> 230</w:t>
            </w:r>
            <w:r>
              <w:t xml:space="preserve"> </w:t>
            </w:r>
          </w:p>
          <w:p w:rsidR="00BC59A3" w:rsidRDefault="00BC59A3" w:rsidP="008A691F">
            <w:pPr>
              <w:cnfStyle w:val="000000100000"/>
            </w:pPr>
            <w:r>
              <w:t xml:space="preserve">II </w:t>
            </w:r>
            <w:r w:rsidR="00B53F21">
              <w:t>231</w:t>
            </w:r>
          </w:p>
          <w:p w:rsidR="00BC59A3" w:rsidRDefault="00BC59A3" w:rsidP="008A691F">
            <w:pPr>
              <w:cnfStyle w:val="000000100000"/>
            </w:pPr>
            <w:r>
              <w:t xml:space="preserve">III </w:t>
            </w:r>
            <w:r w:rsidR="00B53F21">
              <w:t>230</w:t>
            </w:r>
          </w:p>
          <w:p w:rsidR="00BC59A3" w:rsidRDefault="00BC59A3" w:rsidP="008A691F">
            <w:pPr>
              <w:cnfStyle w:val="000000100000"/>
            </w:pPr>
            <w:r>
              <w:t xml:space="preserve">IV </w:t>
            </w:r>
            <w:r w:rsidR="00B53F21">
              <w:t>0</w:t>
            </w:r>
          </w:p>
        </w:tc>
      </w:tr>
      <w:tr w:rsidR="00BC59A3" w:rsidTr="008A691F">
        <w:tc>
          <w:tcPr>
            <w:cnfStyle w:val="001000000000"/>
            <w:tcW w:w="1511" w:type="dxa"/>
          </w:tcPr>
          <w:p w:rsidR="00BC59A3" w:rsidRDefault="00BC59A3" w:rsidP="008A691F">
            <w:r>
              <w:t>20:58/21:07</w:t>
            </w:r>
          </w:p>
        </w:tc>
        <w:tc>
          <w:tcPr>
            <w:tcW w:w="1439" w:type="dxa"/>
          </w:tcPr>
          <w:p w:rsidR="00BC59A3" w:rsidRDefault="00BC59A3" w:rsidP="008A691F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BC59A3" w:rsidRDefault="00B53F21" w:rsidP="008A691F">
            <w:pPr>
              <w:cnfStyle w:val="000000000000"/>
            </w:pPr>
            <w:r>
              <w:t>132</w:t>
            </w:r>
          </w:p>
        </w:tc>
        <w:tc>
          <w:tcPr>
            <w:tcW w:w="1373" w:type="dxa"/>
          </w:tcPr>
          <w:p w:rsidR="00BC59A3" w:rsidRDefault="00B53F21" w:rsidP="008A691F">
            <w:pPr>
              <w:cnfStyle w:val="000000000000"/>
            </w:pPr>
            <w:r>
              <w:t>2</w:t>
            </w:r>
          </w:p>
        </w:tc>
        <w:tc>
          <w:tcPr>
            <w:tcW w:w="2799" w:type="dxa"/>
          </w:tcPr>
          <w:p w:rsidR="00BC59A3" w:rsidRDefault="00BC59A3" w:rsidP="00BC59A3">
            <w:pPr>
              <w:cnfStyle w:val="000000000000"/>
            </w:pPr>
            <w:r>
              <w:t>I</w:t>
            </w:r>
            <w:r w:rsidR="00B53F21">
              <w:t xml:space="preserve"> 243</w:t>
            </w:r>
            <w:r>
              <w:t xml:space="preserve"> </w:t>
            </w:r>
          </w:p>
          <w:p w:rsidR="00BC59A3" w:rsidRDefault="00BC59A3" w:rsidP="00BC59A3">
            <w:pPr>
              <w:cnfStyle w:val="000000000000"/>
            </w:pPr>
            <w:r>
              <w:t xml:space="preserve">II </w:t>
            </w:r>
            <w:r w:rsidR="00B53F21">
              <w:t>248</w:t>
            </w:r>
          </w:p>
          <w:p w:rsidR="00BC59A3" w:rsidRDefault="00BC59A3" w:rsidP="00BC59A3">
            <w:pPr>
              <w:cnfStyle w:val="000000000000"/>
            </w:pPr>
            <w:r>
              <w:t xml:space="preserve">III </w:t>
            </w:r>
            <w:r w:rsidR="00B53F21">
              <w:t>241</w:t>
            </w:r>
          </w:p>
          <w:p w:rsidR="00BC59A3" w:rsidRDefault="00BC59A3" w:rsidP="00BC59A3">
            <w:pPr>
              <w:cnfStyle w:val="000000000000"/>
            </w:pPr>
            <w:r>
              <w:t>IV</w:t>
            </w:r>
            <w:r w:rsidR="00B53F21">
              <w:t xml:space="preserve"> 0</w:t>
            </w:r>
          </w:p>
        </w:tc>
      </w:tr>
    </w:tbl>
    <w:p w:rsidR="00BC59A3" w:rsidRDefault="00BC59A3" w:rsidP="009D45F5"/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772B42" w:rsidRDefault="00772B42" w:rsidP="00BC59A3">
      <w:pPr>
        <w:spacing w:after="0"/>
        <w:jc w:val="left"/>
      </w:pPr>
    </w:p>
    <w:p w:rsidR="00BC59A3" w:rsidRPr="00BC59A3" w:rsidRDefault="00BC59A3" w:rsidP="00BC59A3">
      <w:pPr>
        <w:spacing w:after="0"/>
        <w:jc w:val="left"/>
      </w:pPr>
      <w:r w:rsidRPr="00BC59A3">
        <w:rPr>
          <w:b/>
        </w:rPr>
        <w:lastRenderedPageBreak/>
        <w:t>17/11/2009</w:t>
      </w:r>
    </w:p>
    <w:tbl>
      <w:tblPr>
        <w:tblStyle w:val="Sombreadomedio2-nfasis11"/>
        <w:tblW w:w="8755" w:type="dxa"/>
        <w:tblLook w:val="04A0"/>
      </w:tblPr>
      <w:tblGrid>
        <w:gridCol w:w="1511"/>
        <w:gridCol w:w="1439"/>
        <w:gridCol w:w="1127"/>
        <w:gridCol w:w="993"/>
        <w:gridCol w:w="744"/>
        <w:gridCol w:w="2941"/>
      </w:tblGrid>
      <w:tr w:rsidR="00BC59A3" w:rsidTr="00772B42">
        <w:trPr>
          <w:cnfStyle w:val="100000000000"/>
          <w:trHeight w:val="244"/>
        </w:trPr>
        <w:tc>
          <w:tcPr>
            <w:cnfStyle w:val="001000000100"/>
            <w:tcW w:w="1511" w:type="dxa"/>
          </w:tcPr>
          <w:p w:rsidR="00BC59A3" w:rsidRDefault="00BC59A3" w:rsidP="008A691F"/>
        </w:tc>
        <w:tc>
          <w:tcPr>
            <w:tcW w:w="1439" w:type="dxa"/>
          </w:tcPr>
          <w:p w:rsidR="00BC59A3" w:rsidRDefault="00BC59A3" w:rsidP="008A691F">
            <w:pPr>
              <w:cnfStyle w:val="100000000000"/>
            </w:pPr>
            <w:r>
              <w:t>CC</w:t>
            </w:r>
          </w:p>
        </w:tc>
        <w:tc>
          <w:tcPr>
            <w:tcW w:w="1127" w:type="dxa"/>
          </w:tcPr>
          <w:p w:rsidR="00BC59A3" w:rsidRDefault="00BC59A3" w:rsidP="008A691F">
            <w:pPr>
              <w:cnfStyle w:val="100000000000"/>
            </w:pPr>
            <w:r>
              <w:t>DV</w:t>
            </w:r>
          </w:p>
        </w:tc>
        <w:tc>
          <w:tcPr>
            <w:tcW w:w="993" w:type="dxa"/>
          </w:tcPr>
          <w:p w:rsidR="00BC59A3" w:rsidRDefault="00BC59A3" w:rsidP="008A691F">
            <w:pPr>
              <w:cnfStyle w:val="100000000000"/>
            </w:pPr>
            <w:r>
              <w:t>VV</w:t>
            </w:r>
          </w:p>
        </w:tc>
        <w:tc>
          <w:tcPr>
            <w:tcW w:w="3685" w:type="dxa"/>
            <w:gridSpan w:val="2"/>
          </w:tcPr>
          <w:p w:rsidR="00BC59A3" w:rsidRDefault="00BC59A3" w:rsidP="008A691F">
            <w:pPr>
              <w:cnfStyle w:val="100000000000"/>
            </w:pPr>
            <w:r>
              <w:t>Grupos funcionando(POT)</w:t>
            </w:r>
          </w:p>
        </w:tc>
      </w:tr>
      <w:tr w:rsidR="00BC59A3" w:rsidTr="0021437E">
        <w:trPr>
          <w:cnfStyle w:val="000000100000"/>
        </w:trPr>
        <w:tc>
          <w:tcPr>
            <w:cnfStyle w:val="001000000000"/>
            <w:tcW w:w="1511" w:type="dxa"/>
          </w:tcPr>
          <w:p w:rsidR="00BC59A3" w:rsidRDefault="00BC59A3" w:rsidP="008A691F">
            <w:r>
              <w:t>01:18/01:22</w:t>
            </w:r>
          </w:p>
        </w:tc>
        <w:tc>
          <w:tcPr>
            <w:tcW w:w="1439" w:type="dxa"/>
          </w:tcPr>
          <w:p w:rsidR="00BC59A3" w:rsidRDefault="00BC59A3" w:rsidP="008A691F">
            <w:pPr>
              <w:cnfStyle w:val="000000100000"/>
            </w:pPr>
            <w:r>
              <w:t>Alarma 1 NOx</w:t>
            </w:r>
          </w:p>
        </w:tc>
        <w:tc>
          <w:tcPr>
            <w:tcW w:w="1127" w:type="dxa"/>
          </w:tcPr>
          <w:p w:rsidR="00BC59A3" w:rsidRDefault="00AD4463" w:rsidP="008A691F">
            <w:pPr>
              <w:cnfStyle w:val="000000100000"/>
            </w:pPr>
            <w:r>
              <w:t>249</w:t>
            </w:r>
          </w:p>
        </w:tc>
        <w:tc>
          <w:tcPr>
            <w:tcW w:w="1737" w:type="dxa"/>
            <w:gridSpan w:val="2"/>
          </w:tcPr>
          <w:p w:rsidR="00BC59A3" w:rsidRDefault="00AD4463" w:rsidP="008A691F">
            <w:pPr>
              <w:cnfStyle w:val="000000100000"/>
            </w:pPr>
            <w:r>
              <w:t>0.3</w:t>
            </w:r>
          </w:p>
        </w:tc>
        <w:tc>
          <w:tcPr>
            <w:tcW w:w="2941" w:type="dxa"/>
          </w:tcPr>
          <w:p w:rsidR="00BC59A3" w:rsidRDefault="00BC59A3" w:rsidP="008A691F">
            <w:pPr>
              <w:cnfStyle w:val="000000100000"/>
            </w:pPr>
            <w:r>
              <w:t xml:space="preserve">I </w:t>
            </w:r>
            <w:r w:rsidR="00AD4463">
              <w:t>231</w:t>
            </w:r>
          </w:p>
          <w:p w:rsidR="00BC59A3" w:rsidRDefault="00BC59A3" w:rsidP="008A691F">
            <w:pPr>
              <w:cnfStyle w:val="000000100000"/>
            </w:pPr>
            <w:r>
              <w:t xml:space="preserve">II </w:t>
            </w:r>
            <w:r w:rsidR="00AD4463">
              <w:t>230</w:t>
            </w:r>
          </w:p>
          <w:p w:rsidR="00BC59A3" w:rsidRDefault="00BC59A3" w:rsidP="008A691F">
            <w:pPr>
              <w:cnfStyle w:val="000000100000"/>
            </w:pPr>
            <w:r>
              <w:t xml:space="preserve">III </w:t>
            </w:r>
            <w:r w:rsidR="00AD4463">
              <w:t>231</w:t>
            </w:r>
          </w:p>
          <w:p w:rsidR="00BC59A3" w:rsidRDefault="00BC59A3" w:rsidP="008A691F">
            <w:pPr>
              <w:cnfStyle w:val="000000100000"/>
            </w:pPr>
            <w:r>
              <w:t xml:space="preserve">IV </w:t>
            </w:r>
            <w:r w:rsidR="00AD4463">
              <w:t>0</w:t>
            </w:r>
          </w:p>
        </w:tc>
      </w:tr>
      <w:tr w:rsidR="00BC59A3" w:rsidTr="0021437E">
        <w:tc>
          <w:tcPr>
            <w:cnfStyle w:val="001000000000"/>
            <w:tcW w:w="1511" w:type="dxa"/>
          </w:tcPr>
          <w:p w:rsidR="00BC59A3" w:rsidRDefault="00BC59A3" w:rsidP="008A691F">
            <w:r>
              <w:t>10:04/10:27</w:t>
            </w:r>
          </w:p>
        </w:tc>
        <w:tc>
          <w:tcPr>
            <w:tcW w:w="1439" w:type="dxa"/>
          </w:tcPr>
          <w:p w:rsidR="00BC59A3" w:rsidRDefault="00BC59A3" w:rsidP="008A691F">
            <w:pPr>
              <w:cnfStyle w:val="000000000000"/>
            </w:pPr>
            <w:r>
              <w:t>Alarma 1 NOx</w:t>
            </w:r>
          </w:p>
        </w:tc>
        <w:tc>
          <w:tcPr>
            <w:tcW w:w="1127" w:type="dxa"/>
          </w:tcPr>
          <w:p w:rsidR="00BC59A3" w:rsidRDefault="00AD4463" w:rsidP="008A691F">
            <w:pPr>
              <w:cnfStyle w:val="000000000000"/>
            </w:pPr>
            <w:r>
              <w:t>161</w:t>
            </w:r>
          </w:p>
        </w:tc>
        <w:tc>
          <w:tcPr>
            <w:tcW w:w="1737" w:type="dxa"/>
            <w:gridSpan w:val="2"/>
          </w:tcPr>
          <w:p w:rsidR="00BC59A3" w:rsidRDefault="00AD4463" w:rsidP="008A691F">
            <w:pPr>
              <w:cnfStyle w:val="000000000000"/>
            </w:pPr>
            <w:r>
              <w:t>4</w:t>
            </w:r>
          </w:p>
        </w:tc>
        <w:tc>
          <w:tcPr>
            <w:tcW w:w="2941" w:type="dxa"/>
          </w:tcPr>
          <w:p w:rsidR="00BC59A3" w:rsidRDefault="00BC59A3" w:rsidP="008A691F">
            <w:pPr>
              <w:cnfStyle w:val="000000000000"/>
            </w:pPr>
            <w:r>
              <w:t>I</w:t>
            </w:r>
            <w:r w:rsidR="00AD4463">
              <w:t xml:space="preserve"> 341</w:t>
            </w:r>
            <w:r>
              <w:t xml:space="preserve"> </w:t>
            </w:r>
          </w:p>
          <w:p w:rsidR="00BC59A3" w:rsidRDefault="00BC59A3" w:rsidP="008A691F">
            <w:pPr>
              <w:cnfStyle w:val="000000000000"/>
            </w:pPr>
            <w:r>
              <w:t xml:space="preserve">II </w:t>
            </w:r>
            <w:r w:rsidR="00AD4463">
              <w:t>348</w:t>
            </w:r>
          </w:p>
          <w:p w:rsidR="00BC59A3" w:rsidRDefault="00BC59A3" w:rsidP="008A691F">
            <w:pPr>
              <w:cnfStyle w:val="000000000000"/>
            </w:pPr>
            <w:r>
              <w:t xml:space="preserve">III </w:t>
            </w:r>
            <w:r w:rsidR="00AD4463">
              <w:t>345</w:t>
            </w:r>
          </w:p>
          <w:p w:rsidR="00BC59A3" w:rsidRDefault="00BC59A3" w:rsidP="008A691F">
            <w:pPr>
              <w:cnfStyle w:val="000000000000"/>
            </w:pPr>
            <w:r>
              <w:t xml:space="preserve">IV </w:t>
            </w:r>
            <w:r w:rsidR="00AD4463">
              <w:t>323</w:t>
            </w:r>
          </w:p>
        </w:tc>
      </w:tr>
      <w:tr w:rsidR="00BC59A3" w:rsidTr="0021437E">
        <w:trPr>
          <w:cnfStyle w:val="000000100000"/>
        </w:trPr>
        <w:tc>
          <w:tcPr>
            <w:cnfStyle w:val="001000000000"/>
            <w:tcW w:w="1511" w:type="dxa"/>
          </w:tcPr>
          <w:p w:rsidR="00BC59A3" w:rsidRDefault="0021437E" w:rsidP="008A691F">
            <w:r>
              <w:t>12:02/12:4</w:t>
            </w:r>
            <w:r w:rsidR="00B53F21">
              <w:t>8</w:t>
            </w:r>
          </w:p>
        </w:tc>
        <w:tc>
          <w:tcPr>
            <w:tcW w:w="1439" w:type="dxa"/>
          </w:tcPr>
          <w:p w:rsidR="00BC59A3" w:rsidRDefault="0021437E" w:rsidP="008A691F">
            <w:pPr>
              <w:cnfStyle w:val="000000100000"/>
            </w:pPr>
            <w:r>
              <w:t>Alarma 1 NOx</w:t>
            </w:r>
          </w:p>
        </w:tc>
        <w:tc>
          <w:tcPr>
            <w:tcW w:w="1127" w:type="dxa"/>
          </w:tcPr>
          <w:p w:rsidR="00BC59A3" w:rsidRDefault="00AD4463" w:rsidP="008A691F">
            <w:pPr>
              <w:cnfStyle w:val="000000100000"/>
            </w:pPr>
            <w:r>
              <w:t>236</w:t>
            </w:r>
          </w:p>
        </w:tc>
        <w:tc>
          <w:tcPr>
            <w:tcW w:w="1737" w:type="dxa"/>
            <w:gridSpan w:val="2"/>
          </w:tcPr>
          <w:p w:rsidR="00BC59A3" w:rsidRDefault="00AD4463" w:rsidP="008A691F">
            <w:pPr>
              <w:cnfStyle w:val="000000100000"/>
            </w:pPr>
            <w:r>
              <w:t>3</w:t>
            </w:r>
          </w:p>
        </w:tc>
        <w:tc>
          <w:tcPr>
            <w:tcW w:w="2941" w:type="dxa"/>
          </w:tcPr>
          <w:p w:rsidR="00BC59A3" w:rsidRDefault="00BC59A3" w:rsidP="008A691F">
            <w:pPr>
              <w:cnfStyle w:val="000000100000"/>
            </w:pPr>
            <w:r>
              <w:t xml:space="preserve">I </w:t>
            </w:r>
            <w:r w:rsidR="00AD4463">
              <w:t>331</w:t>
            </w:r>
          </w:p>
          <w:p w:rsidR="00BC59A3" w:rsidRDefault="00BC59A3" w:rsidP="008A691F">
            <w:pPr>
              <w:cnfStyle w:val="000000100000"/>
            </w:pPr>
            <w:r>
              <w:t xml:space="preserve">II </w:t>
            </w:r>
            <w:r w:rsidR="00AD4463">
              <w:t>332</w:t>
            </w:r>
          </w:p>
          <w:p w:rsidR="00BC59A3" w:rsidRDefault="00BC59A3" w:rsidP="008A691F">
            <w:pPr>
              <w:cnfStyle w:val="000000100000"/>
            </w:pPr>
            <w:r>
              <w:t xml:space="preserve">III </w:t>
            </w:r>
            <w:r w:rsidR="00AD4463">
              <w:t>327</w:t>
            </w:r>
          </w:p>
          <w:p w:rsidR="00BC59A3" w:rsidRDefault="00BC59A3" w:rsidP="008A691F">
            <w:pPr>
              <w:cnfStyle w:val="000000100000"/>
            </w:pPr>
            <w:r>
              <w:t xml:space="preserve">IV </w:t>
            </w:r>
            <w:r w:rsidR="00AD4463">
              <w:t>330</w:t>
            </w:r>
          </w:p>
        </w:tc>
      </w:tr>
      <w:tr w:rsidR="00AD4463" w:rsidTr="0021437E">
        <w:tc>
          <w:tcPr>
            <w:cnfStyle w:val="001000000000"/>
            <w:tcW w:w="1511" w:type="dxa"/>
          </w:tcPr>
          <w:p w:rsidR="00AD4463" w:rsidRDefault="00AD4463" w:rsidP="008A691F">
            <w:r>
              <w:t>18:23/18:27</w:t>
            </w:r>
          </w:p>
        </w:tc>
        <w:tc>
          <w:tcPr>
            <w:tcW w:w="1439" w:type="dxa"/>
          </w:tcPr>
          <w:p w:rsidR="00AD4463" w:rsidRDefault="00AD4463" w:rsidP="008A691F">
            <w:pPr>
              <w:cnfStyle w:val="000000000000"/>
            </w:pPr>
            <w:r>
              <w:t>Alarma 1 SO2</w:t>
            </w:r>
          </w:p>
        </w:tc>
        <w:tc>
          <w:tcPr>
            <w:tcW w:w="1127" w:type="dxa"/>
          </w:tcPr>
          <w:p w:rsidR="00AD4463" w:rsidRDefault="00AD4463" w:rsidP="00920240">
            <w:pPr>
              <w:cnfStyle w:val="000000000000"/>
            </w:pPr>
            <w:r>
              <w:t>218</w:t>
            </w:r>
          </w:p>
        </w:tc>
        <w:tc>
          <w:tcPr>
            <w:tcW w:w="1737" w:type="dxa"/>
            <w:gridSpan w:val="2"/>
          </w:tcPr>
          <w:p w:rsidR="00AD4463" w:rsidRDefault="00AD4463" w:rsidP="00920240">
            <w:pPr>
              <w:cnfStyle w:val="000000000000"/>
            </w:pPr>
            <w:r>
              <w:t>2</w:t>
            </w:r>
          </w:p>
        </w:tc>
        <w:tc>
          <w:tcPr>
            <w:tcW w:w="2941" w:type="dxa"/>
          </w:tcPr>
          <w:p w:rsidR="00AD4463" w:rsidRDefault="00AD4463" w:rsidP="00920240">
            <w:pPr>
              <w:cnfStyle w:val="000000000000"/>
            </w:pPr>
            <w:r>
              <w:t>I 334</w:t>
            </w:r>
          </w:p>
          <w:p w:rsidR="00AD4463" w:rsidRDefault="00AD4463" w:rsidP="00920240">
            <w:pPr>
              <w:cnfStyle w:val="000000000000"/>
            </w:pPr>
            <w:r>
              <w:t>II 329</w:t>
            </w:r>
          </w:p>
          <w:p w:rsidR="00AD4463" w:rsidRDefault="00AD4463" w:rsidP="00920240">
            <w:pPr>
              <w:cnfStyle w:val="000000000000"/>
            </w:pPr>
            <w:r>
              <w:t>III 338</w:t>
            </w:r>
          </w:p>
          <w:p w:rsidR="00AD4463" w:rsidRDefault="00AD4463" w:rsidP="00920240">
            <w:pPr>
              <w:cnfStyle w:val="000000000000"/>
            </w:pPr>
            <w:r>
              <w:t>IV 335</w:t>
            </w:r>
          </w:p>
        </w:tc>
      </w:tr>
      <w:tr w:rsidR="00AD4463" w:rsidTr="0021437E">
        <w:trPr>
          <w:cnfStyle w:val="000000100000"/>
        </w:trPr>
        <w:tc>
          <w:tcPr>
            <w:cnfStyle w:val="001000000000"/>
            <w:tcW w:w="1511" w:type="dxa"/>
          </w:tcPr>
          <w:p w:rsidR="00AD4463" w:rsidRDefault="00AD4463" w:rsidP="008A691F">
            <w:r>
              <w:t>18:48/18:52</w:t>
            </w:r>
          </w:p>
        </w:tc>
        <w:tc>
          <w:tcPr>
            <w:tcW w:w="1439" w:type="dxa"/>
          </w:tcPr>
          <w:p w:rsidR="00AD4463" w:rsidRDefault="00AD4463" w:rsidP="0021437E">
            <w:pPr>
              <w:cnfStyle w:val="000000100000"/>
            </w:pPr>
            <w:r>
              <w:t>Alarma 1 NOx</w:t>
            </w:r>
          </w:p>
        </w:tc>
        <w:tc>
          <w:tcPr>
            <w:tcW w:w="1127" w:type="dxa"/>
          </w:tcPr>
          <w:p w:rsidR="00AD4463" w:rsidRDefault="00AD4463" w:rsidP="00920240">
            <w:pPr>
              <w:cnfStyle w:val="000000100000"/>
            </w:pPr>
            <w:r>
              <w:t>226</w:t>
            </w:r>
          </w:p>
        </w:tc>
        <w:tc>
          <w:tcPr>
            <w:tcW w:w="1737" w:type="dxa"/>
            <w:gridSpan w:val="2"/>
          </w:tcPr>
          <w:p w:rsidR="00AD4463" w:rsidRDefault="00AD4463" w:rsidP="00920240">
            <w:pPr>
              <w:cnfStyle w:val="000000100000"/>
            </w:pPr>
            <w:r>
              <w:t>4</w:t>
            </w:r>
          </w:p>
        </w:tc>
        <w:tc>
          <w:tcPr>
            <w:tcW w:w="2941" w:type="dxa"/>
          </w:tcPr>
          <w:p w:rsidR="00AD4463" w:rsidRDefault="00AD4463" w:rsidP="00920240">
            <w:pPr>
              <w:cnfStyle w:val="000000100000"/>
            </w:pPr>
            <w:r>
              <w:t>I 335</w:t>
            </w:r>
          </w:p>
          <w:p w:rsidR="00AD4463" w:rsidRDefault="00AD4463" w:rsidP="00920240">
            <w:pPr>
              <w:cnfStyle w:val="000000100000"/>
            </w:pPr>
            <w:r>
              <w:t>II 339</w:t>
            </w:r>
          </w:p>
          <w:p w:rsidR="00AD4463" w:rsidRDefault="00AD4463" w:rsidP="00920240">
            <w:pPr>
              <w:cnfStyle w:val="000000100000"/>
            </w:pPr>
            <w:r>
              <w:t>III 334</w:t>
            </w:r>
          </w:p>
          <w:p w:rsidR="00AD4463" w:rsidRDefault="00AD4463" w:rsidP="00920240">
            <w:pPr>
              <w:cnfStyle w:val="000000100000"/>
            </w:pPr>
            <w:r>
              <w:t>IV 332</w:t>
            </w:r>
          </w:p>
        </w:tc>
      </w:tr>
      <w:tr w:rsidR="0021437E" w:rsidTr="0021437E">
        <w:tc>
          <w:tcPr>
            <w:cnfStyle w:val="001000000000"/>
            <w:tcW w:w="1511" w:type="dxa"/>
          </w:tcPr>
          <w:p w:rsidR="00772B42" w:rsidRDefault="00B53F21" w:rsidP="008A691F">
            <w:r>
              <w:t>19:02/19</w:t>
            </w:r>
            <w:r w:rsidR="0021437E">
              <w:t>:05</w:t>
            </w:r>
          </w:p>
        </w:tc>
        <w:tc>
          <w:tcPr>
            <w:tcW w:w="1439" w:type="dxa"/>
          </w:tcPr>
          <w:p w:rsidR="0021437E" w:rsidRDefault="0021437E" w:rsidP="0021437E">
            <w:pPr>
              <w:cnfStyle w:val="000000000000"/>
            </w:pPr>
            <w:r>
              <w:t>Alarma 1 NOx</w:t>
            </w:r>
          </w:p>
        </w:tc>
        <w:tc>
          <w:tcPr>
            <w:tcW w:w="1127" w:type="dxa"/>
          </w:tcPr>
          <w:p w:rsidR="0021437E" w:rsidRDefault="00AD4463" w:rsidP="008A691F">
            <w:pPr>
              <w:cnfStyle w:val="000000000000"/>
            </w:pPr>
            <w:r>
              <w:t>225</w:t>
            </w:r>
          </w:p>
        </w:tc>
        <w:tc>
          <w:tcPr>
            <w:tcW w:w="1737" w:type="dxa"/>
            <w:gridSpan w:val="2"/>
          </w:tcPr>
          <w:p w:rsidR="0021437E" w:rsidRDefault="00AD4463" w:rsidP="008A691F">
            <w:pPr>
              <w:cnfStyle w:val="000000000000"/>
            </w:pPr>
            <w:r>
              <w:t>5</w:t>
            </w:r>
          </w:p>
        </w:tc>
        <w:tc>
          <w:tcPr>
            <w:tcW w:w="2941" w:type="dxa"/>
          </w:tcPr>
          <w:p w:rsidR="0021437E" w:rsidRDefault="0021437E" w:rsidP="008A691F">
            <w:pPr>
              <w:cnfStyle w:val="000000000000"/>
            </w:pPr>
            <w:r>
              <w:t xml:space="preserve">I </w:t>
            </w:r>
            <w:r w:rsidR="00AD4463">
              <w:t>337</w:t>
            </w:r>
          </w:p>
          <w:p w:rsidR="0021437E" w:rsidRDefault="0021437E" w:rsidP="008A691F">
            <w:pPr>
              <w:cnfStyle w:val="000000000000"/>
            </w:pPr>
            <w:r>
              <w:t xml:space="preserve">II </w:t>
            </w:r>
            <w:r w:rsidR="00AD4463">
              <w:t>351</w:t>
            </w:r>
          </w:p>
          <w:p w:rsidR="0021437E" w:rsidRDefault="0021437E" w:rsidP="008A691F">
            <w:pPr>
              <w:cnfStyle w:val="000000000000"/>
            </w:pPr>
            <w:r>
              <w:t xml:space="preserve">III </w:t>
            </w:r>
            <w:r w:rsidR="00AD4463">
              <w:t>340</w:t>
            </w:r>
          </w:p>
          <w:p w:rsidR="0021437E" w:rsidRDefault="0021437E" w:rsidP="008A691F">
            <w:pPr>
              <w:cnfStyle w:val="000000000000"/>
            </w:pPr>
            <w:r>
              <w:t>IV</w:t>
            </w:r>
            <w:r w:rsidR="00AD4463">
              <w:t xml:space="preserve"> 335</w:t>
            </w:r>
          </w:p>
        </w:tc>
      </w:tr>
      <w:tr w:rsidR="0021437E" w:rsidTr="0021437E">
        <w:trPr>
          <w:cnfStyle w:val="000000100000"/>
        </w:trPr>
        <w:tc>
          <w:tcPr>
            <w:cnfStyle w:val="001000000000"/>
            <w:tcW w:w="1511" w:type="dxa"/>
          </w:tcPr>
          <w:p w:rsidR="0021437E" w:rsidRDefault="00D73E57" w:rsidP="008A691F">
            <w:r>
              <w:t>20:17/23:22</w:t>
            </w:r>
          </w:p>
        </w:tc>
        <w:tc>
          <w:tcPr>
            <w:tcW w:w="1439" w:type="dxa"/>
          </w:tcPr>
          <w:p w:rsidR="0021437E" w:rsidRDefault="0021437E" w:rsidP="008A691F">
            <w:pPr>
              <w:cnfStyle w:val="000000100000"/>
            </w:pPr>
            <w:r>
              <w:t>Alarma 1 NOx</w:t>
            </w:r>
          </w:p>
        </w:tc>
        <w:tc>
          <w:tcPr>
            <w:tcW w:w="1127" w:type="dxa"/>
          </w:tcPr>
          <w:p w:rsidR="0021437E" w:rsidRDefault="00B0646B" w:rsidP="008A691F">
            <w:pPr>
              <w:cnfStyle w:val="000000100000"/>
            </w:pPr>
            <w:r>
              <w:t>231</w:t>
            </w:r>
          </w:p>
        </w:tc>
        <w:tc>
          <w:tcPr>
            <w:tcW w:w="1737" w:type="dxa"/>
            <w:gridSpan w:val="2"/>
          </w:tcPr>
          <w:p w:rsidR="0021437E" w:rsidRDefault="00B0646B" w:rsidP="008A691F">
            <w:pPr>
              <w:cnfStyle w:val="000000100000"/>
            </w:pPr>
            <w:r>
              <w:t>5</w:t>
            </w:r>
          </w:p>
        </w:tc>
        <w:tc>
          <w:tcPr>
            <w:tcW w:w="2941" w:type="dxa"/>
          </w:tcPr>
          <w:p w:rsidR="0021437E" w:rsidRDefault="0021437E" w:rsidP="008A691F">
            <w:pPr>
              <w:cnfStyle w:val="000000100000"/>
            </w:pPr>
            <w:r>
              <w:t>I</w:t>
            </w:r>
            <w:r w:rsidR="00B0646B">
              <w:t xml:space="preserve"> 261 </w:t>
            </w:r>
            <w:r>
              <w:t xml:space="preserve"> </w:t>
            </w:r>
          </w:p>
          <w:p w:rsidR="0021437E" w:rsidRDefault="0021437E" w:rsidP="008A691F">
            <w:pPr>
              <w:cnfStyle w:val="000000100000"/>
            </w:pPr>
            <w:r>
              <w:t xml:space="preserve">II </w:t>
            </w:r>
            <w:r w:rsidR="00B0646B">
              <w:t>259</w:t>
            </w:r>
          </w:p>
          <w:p w:rsidR="0021437E" w:rsidRDefault="0021437E" w:rsidP="008A691F">
            <w:pPr>
              <w:cnfStyle w:val="000000100000"/>
            </w:pPr>
            <w:r>
              <w:t xml:space="preserve">III </w:t>
            </w:r>
            <w:r w:rsidR="00B0646B">
              <w:t>260</w:t>
            </w:r>
          </w:p>
          <w:p w:rsidR="0021437E" w:rsidRDefault="0021437E" w:rsidP="008A691F">
            <w:pPr>
              <w:cnfStyle w:val="000000100000"/>
            </w:pPr>
            <w:r>
              <w:t xml:space="preserve">IV </w:t>
            </w:r>
            <w:r w:rsidR="00B0646B">
              <w:t>253</w:t>
            </w:r>
          </w:p>
        </w:tc>
      </w:tr>
    </w:tbl>
    <w:p w:rsidR="0021437E" w:rsidRDefault="0021437E" w:rsidP="009D45F5">
      <w:pPr>
        <w:rPr>
          <w:b/>
        </w:rPr>
      </w:pPr>
    </w:p>
    <w:p w:rsidR="00772B42" w:rsidRPr="0021437E" w:rsidRDefault="00772B42" w:rsidP="009D45F5">
      <w:pPr>
        <w:rPr>
          <w:b/>
        </w:rPr>
      </w:pPr>
    </w:p>
    <w:p w:rsidR="00D73E57" w:rsidRDefault="00D73E57" w:rsidP="0018561E">
      <w:pPr>
        <w:spacing w:after="0"/>
        <w:jc w:val="left"/>
        <w:rPr>
          <w:b/>
        </w:rPr>
      </w:pPr>
    </w:p>
    <w:p w:rsidR="00D73E57" w:rsidRDefault="00D73E57" w:rsidP="0018561E">
      <w:pPr>
        <w:spacing w:after="0"/>
        <w:jc w:val="left"/>
        <w:rPr>
          <w:b/>
        </w:rPr>
      </w:pPr>
    </w:p>
    <w:p w:rsidR="00BC59A3" w:rsidRPr="0018561E" w:rsidRDefault="0018561E" w:rsidP="0018561E">
      <w:pPr>
        <w:spacing w:after="0"/>
        <w:jc w:val="left"/>
        <w:rPr>
          <w:b/>
        </w:rPr>
      </w:pPr>
      <w:r w:rsidRPr="0018561E">
        <w:rPr>
          <w:b/>
        </w:rPr>
        <w:lastRenderedPageBreak/>
        <w:t>18/11/2009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BC59A3" w:rsidTr="008A691F">
        <w:trPr>
          <w:cnfStyle w:val="100000000000"/>
        </w:trPr>
        <w:tc>
          <w:tcPr>
            <w:cnfStyle w:val="001000000100"/>
            <w:tcW w:w="1511" w:type="dxa"/>
          </w:tcPr>
          <w:p w:rsidR="00BC59A3" w:rsidRDefault="00BC59A3" w:rsidP="008A691F"/>
        </w:tc>
        <w:tc>
          <w:tcPr>
            <w:tcW w:w="1439" w:type="dxa"/>
          </w:tcPr>
          <w:p w:rsidR="00BC59A3" w:rsidRDefault="00BC59A3" w:rsidP="008A691F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BC59A3" w:rsidRDefault="00BC59A3" w:rsidP="008A691F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BC59A3" w:rsidRDefault="00BC59A3" w:rsidP="008A691F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BC59A3" w:rsidRDefault="00BC59A3" w:rsidP="008A691F">
            <w:pPr>
              <w:cnfStyle w:val="100000000000"/>
            </w:pPr>
            <w:r>
              <w:t>Grupos funcionando</w:t>
            </w:r>
          </w:p>
          <w:p w:rsidR="00BC59A3" w:rsidRDefault="00BC59A3" w:rsidP="008A691F">
            <w:pPr>
              <w:cnfStyle w:val="100000000000"/>
            </w:pPr>
            <w:r>
              <w:t>(POT)</w:t>
            </w:r>
          </w:p>
        </w:tc>
      </w:tr>
      <w:tr w:rsidR="0018561E" w:rsidTr="008A691F">
        <w:trPr>
          <w:cnfStyle w:val="000000100000"/>
        </w:trPr>
        <w:tc>
          <w:tcPr>
            <w:cnfStyle w:val="001000000000"/>
            <w:tcW w:w="1511" w:type="dxa"/>
          </w:tcPr>
          <w:p w:rsidR="0018561E" w:rsidRDefault="0018561E" w:rsidP="008A691F">
            <w:r>
              <w:t xml:space="preserve"> </w:t>
            </w:r>
          </w:p>
          <w:p w:rsidR="0018561E" w:rsidRDefault="0018561E" w:rsidP="008A691F">
            <w:r>
              <w:t>08:50/09:30</w:t>
            </w:r>
          </w:p>
        </w:tc>
        <w:tc>
          <w:tcPr>
            <w:tcW w:w="1439" w:type="dxa"/>
          </w:tcPr>
          <w:p w:rsidR="0018561E" w:rsidRDefault="0018561E" w:rsidP="008A691F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18561E" w:rsidRDefault="00414035" w:rsidP="008A691F">
            <w:pPr>
              <w:cnfStyle w:val="000000100000"/>
            </w:pPr>
            <w:r>
              <w:t>170</w:t>
            </w:r>
          </w:p>
        </w:tc>
        <w:tc>
          <w:tcPr>
            <w:tcW w:w="1373" w:type="dxa"/>
          </w:tcPr>
          <w:p w:rsidR="0018561E" w:rsidRDefault="00414035" w:rsidP="008A691F">
            <w:pPr>
              <w:cnfStyle w:val="000000100000"/>
            </w:pPr>
            <w:r>
              <w:t>4</w:t>
            </w:r>
          </w:p>
        </w:tc>
        <w:tc>
          <w:tcPr>
            <w:tcW w:w="2799" w:type="dxa"/>
          </w:tcPr>
          <w:p w:rsidR="0018561E" w:rsidRDefault="0018561E" w:rsidP="008A691F">
            <w:pPr>
              <w:cnfStyle w:val="000000100000"/>
            </w:pPr>
            <w:r>
              <w:t xml:space="preserve">I </w:t>
            </w:r>
            <w:r w:rsidR="00414035">
              <w:t>319</w:t>
            </w:r>
          </w:p>
          <w:p w:rsidR="0018561E" w:rsidRDefault="0018561E" w:rsidP="008A691F">
            <w:pPr>
              <w:cnfStyle w:val="000000100000"/>
            </w:pPr>
            <w:r>
              <w:t xml:space="preserve">II </w:t>
            </w:r>
            <w:r w:rsidR="00414035">
              <w:t>330</w:t>
            </w:r>
          </w:p>
          <w:p w:rsidR="0018561E" w:rsidRDefault="0018561E" w:rsidP="008A691F">
            <w:pPr>
              <w:cnfStyle w:val="000000100000"/>
            </w:pPr>
            <w:r>
              <w:t xml:space="preserve">III </w:t>
            </w:r>
            <w:r w:rsidR="00414035">
              <w:t>345</w:t>
            </w:r>
          </w:p>
          <w:p w:rsidR="0018561E" w:rsidRDefault="0018561E" w:rsidP="008A691F">
            <w:pPr>
              <w:cnfStyle w:val="000000100000"/>
            </w:pPr>
            <w:r>
              <w:t xml:space="preserve">IV </w:t>
            </w:r>
            <w:r w:rsidR="00414035">
              <w:t>345</w:t>
            </w:r>
          </w:p>
        </w:tc>
      </w:tr>
      <w:tr w:rsidR="0018561E" w:rsidTr="008A691F">
        <w:tc>
          <w:tcPr>
            <w:cnfStyle w:val="001000000000"/>
            <w:tcW w:w="1511" w:type="dxa"/>
          </w:tcPr>
          <w:p w:rsidR="0018561E" w:rsidRDefault="0018561E" w:rsidP="008A691F">
            <w:r>
              <w:t>09:42/09:47</w:t>
            </w:r>
          </w:p>
        </w:tc>
        <w:tc>
          <w:tcPr>
            <w:tcW w:w="1439" w:type="dxa"/>
          </w:tcPr>
          <w:p w:rsidR="0018561E" w:rsidRDefault="0018561E" w:rsidP="008A691F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18561E" w:rsidRDefault="00414035" w:rsidP="008A691F">
            <w:pPr>
              <w:cnfStyle w:val="000000000000"/>
            </w:pPr>
            <w:r>
              <w:t>138</w:t>
            </w:r>
          </w:p>
        </w:tc>
        <w:tc>
          <w:tcPr>
            <w:tcW w:w="1373" w:type="dxa"/>
          </w:tcPr>
          <w:p w:rsidR="0018561E" w:rsidRDefault="00414035" w:rsidP="008A691F">
            <w:pPr>
              <w:cnfStyle w:val="000000000000"/>
            </w:pPr>
            <w:r>
              <w:t>5</w:t>
            </w:r>
          </w:p>
        </w:tc>
        <w:tc>
          <w:tcPr>
            <w:tcW w:w="2799" w:type="dxa"/>
          </w:tcPr>
          <w:p w:rsidR="0018561E" w:rsidRDefault="0018561E" w:rsidP="008A691F">
            <w:pPr>
              <w:cnfStyle w:val="000000000000"/>
            </w:pPr>
            <w:r>
              <w:t xml:space="preserve">I </w:t>
            </w:r>
            <w:r w:rsidR="00414035">
              <w:t>317</w:t>
            </w:r>
          </w:p>
          <w:p w:rsidR="0018561E" w:rsidRDefault="0018561E" w:rsidP="008A691F">
            <w:pPr>
              <w:cnfStyle w:val="000000000000"/>
            </w:pPr>
            <w:r>
              <w:t xml:space="preserve">II </w:t>
            </w:r>
            <w:r w:rsidR="00414035">
              <w:t>329</w:t>
            </w:r>
          </w:p>
          <w:p w:rsidR="0018561E" w:rsidRDefault="0018561E" w:rsidP="008A691F">
            <w:pPr>
              <w:cnfStyle w:val="000000000000"/>
            </w:pPr>
            <w:r>
              <w:t xml:space="preserve">III </w:t>
            </w:r>
            <w:r w:rsidR="00414035">
              <w:t>354</w:t>
            </w:r>
          </w:p>
          <w:p w:rsidR="0018561E" w:rsidRDefault="0018561E" w:rsidP="008A691F">
            <w:pPr>
              <w:cnfStyle w:val="000000000000"/>
            </w:pPr>
            <w:r>
              <w:t xml:space="preserve">IV </w:t>
            </w:r>
            <w:r w:rsidR="00414035">
              <w:t>327</w:t>
            </w:r>
          </w:p>
        </w:tc>
      </w:tr>
      <w:tr w:rsidR="0018561E" w:rsidTr="008A691F">
        <w:trPr>
          <w:cnfStyle w:val="000000100000"/>
        </w:trPr>
        <w:tc>
          <w:tcPr>
            <w:cnfStyle w:val="001000000000"/>
            <w:tcW w:w="1511" w:type="dxa"/>
          </w:tcPr>
          <w:p w:rsidR="0018561E" w:rsidRDefault="0018561E" w:rsidP="008A691F">
            <w:r>
              <w:t>18:47/18:48</w:t>
            </w:r>
          </w:p>
        </w:tc>
        <w:tc>
          <w:tcPr>
            <w:tcW w:w="1439" w:type="dxa"/>
          </w:tcPr>
          <w:p w:rsidR="0018561E" w:rsidRDefault="0018561E" w:rsidP="008A691F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18561E" w:rsidRDefault="00414035" w:rsidP="008A691F">
            <w:pPr>
              <w:cnfStyle w:val="000000100000"/>
            </w:pPr>
            <w:r>
              <w:t>160</w:t>
            </w:r>
          </w:p>
        </w:tc>
        <w:tc>
          <w:tcPr>
            <w:tcW w:w="1373" w:type="dxa"/>
          </w:tcPr>
          <w:p w:rsidR="0018561E" w:rsidRDefault="00414035" w:rsidP="008A691F">
            <w:pPr>
              <w:cnfStyle w:val="000000100000"/>
            </w:pPr>
            <w:r>
              <w:t>5</w:t>
            </w:r>
          </w:p>
        </w:tc>
        <w:tc>
          <w:tcPr>
            <w:tcW w:w="2799" w:type="dxa"/>
          </w:tcPr>
          <w:p w:rsidR="0018561E" w:rsidRDefault="0018561E" w:rsidP="008A691F">
            <w:pPr>
              <w:cnfStyle w:val="000000100000"/>
            </w:pPr>
            <w:r>
              <w:t>I</w:t>
            </w:r>
            <w:r w:rsidR="00414035">
              <w:t xml:space="preserve"> 314</w:t>
            </w:r>
            <w:r>
              <w:t xml:space="preserve"> </w:t>
            </w:r>
          </w:p>
          <w:p w:rsidR="0018561E" w:rsidRDefault="0018561E" w:rsidP="008A691F">
            <w:pPr>
              <w:cnfStyle w:val="000000100000"/>
            </w:pPr>
            <w:r>
              <w:t xml:space="preserve">II </w:t>
            </w:r>
            <w:r w:rsidR="00414035">
              <w:t>317</w:t>
            </w:r>
          </w:p>
          <w:p w:rsidR="0018561E" w:rsidRDefault="0018561E" w:rsidP="008A691F">
            <w:pPr>
              <w:cnfStyle w:val="000000100000"/>
            </w:pPr>
            <w:r>
              <w:t xml:space="preserve">III </w:t>
            </w:r>
            <w:r w:rsidR="00414035">
              <w:t>311</w:t>
            </w:r>
          </w:p>
          <w:p w:rsidR="0018561E" w:rsidRDefault="0018561E" w:rsidP="008A691F">
            <w:pPr>
              <w:cnfStyle w:val="000000100000"/>
            </w:pPr>
            <w:r>
              <w:t xml:space="preserve">IV </w:t>
            </w:r>
            <w:r w:rsidR="00414035">
              <w:t>325</w:t>
            </w:r>
          </w:p>
        </w:tc>
      </w:tr>
      <w:tr w:rsidR="0018561E" w:rsidTr="008A691F">
        <w:tc>
          <w:tcPr>
            <w:cnfStyle w:val="001000000000"/>
            <w:tcW w:w="1511" w:type="dxa"/>
          </w:tcPr>
          <w:p w:rsidR="0018561E" w:rsidRDefault="0018561E" w:rsidP="008A691F">
            <w:r>
              <w:t>19:18/20:50</w:t>
            </w:r>
          </w:p>
        </w:tc>
        <w:tc>
          <w:tcPr>
            <w:tcW w:w="1439" w:type="dxa"/>
          </w:tcPr>
          <w:p w:rsidR="0018561E" w:rsidRDefault="0018561E" w:rsidP="008A691F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18561E" w:rsidRDefault="00414035" w:rsidP="008A691F">
            <w:pPr>
              <w:cnfStyle w:val="000000000000"/>
            </w:pPr>
            <w:r>
              <w:t>214</w:t>
            </w:r>
          </w:p>
        </w:tc>
        <w:tc>
          <w:tcPr>
            <w:tcW w:w="1373" w:type="dxa"/>
          </w:tcPr>
          <w:p w:rsidR="0018561E" w:rsidRDefault="00414035" w:rsidP="008A691F">
            <w:pPr>
              <w:cnfStyle w:val="000000000000"/>
            </w:pPr>
            <w:r>
              <w:t>2</w:t>
            </w:r>
          </w:p>
        </w:tc>
        <w:tc>
          <w:tcPr>
            <w:tcW w:w="2799" w:type="dxa"/>
          </w:tcPr>
          <w:p w:rsidR="0018561E" w:rsidRDefault="0018561E" w:rsidP="008A691F">
            <w:pPr>
              <w:cnfStyle w:val="000000000000"/>
            </w:pPr>
            <w:r>
              <w:t>I</w:t>
            </w:r>
            <w:r w:rsidR="00414035">
              <w:t xml:space="preserve"> 330</w:t>
            </w:r>
            <w:r>
              <w:t xml:space="preserve"> </w:t>
            </w:r>
          </w:p>
          <w:p w:rsidR="0018561E" w:rsidRDefault="0018561E" w:rsidP="008A691F">
            <w:pPr>
              <w:cnfStyle w:val="000000000000"/>
            </w:pPr>
            <w:r>
              <w:t xml:space="preserve">II </w:t>
            </w:r>
            <w:r w:rsidR="00414035">
              <w:t>325</w:t>
            </w:r>
          </w:p>
          <w:p w:rsidR="0018561E" w:rsidRDefault="0018561E" w:rsidP="008A691F">
            <w:pPr>
              <w:cnfStyle w:val="000000000000"/>
            </w:pPr>
            <w:r>
              <w:t xml:space="preserve">III </w:t>
            </w:r>
            <w:r w:rsidR="00414035">
              <w:t>328</w:t>
            </w:r>
          </w:p>
          <w:p w:rsidR="0018561E" w:rsidRDefault="0018561E" w:rsidP="008A691F">
            <w:pPr>
              <w:cnfStyle w:val="000000000000"/>
            </w:pPr>
            <w:r>
              <w:t xml:space="preserve">IV </w:t>
            </w:r>
            <w:r w:rsidR="00414035">
              <w:t>286</w:t>
            </w:r>
          </w:p>
        </w:tc>
      </w:tr>
      <w:tr w:rsidR="0018561E" w:rsidTr="008A691F">
        <w:trPr>
          <w:cnfStyle w:val="000000100000"/>
        </w:trPr>
        <w:tc>
          <w:tcPr>
            <w:cnfStyle w:val="001000000000"/>
            <w:tcW w:w="1511" w:type="dxa"/>
          </w:tcPr>
          <w:p w:rsidR="0018561E" w:rsidRDefault="0018561E" w:rsidP="008A691F">
            <w:r>
              <w:t>21:33/21:35</w:t>
            </w:r>
          </w:p>
        </w:tc>
        <w:tc>
          <w:tcPr>
            <w:tcW w:w="1439" w:type="dxa"/>
          </w:tcPr>
          <w:p w:rsidR="0018561E" w:rsidRDefault="0018561E" w:rsidP="008A691F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18561E" w:rsidRDefault="00414035" w:rsidP="008A691F">
            <w:pPr>
              <w:cnfStyle w:val="000000100000"/>
            </w:pPr>
            <w:r>
              <w:t>224</w:t>
            </w:r>
          </w:p>
        </w:tc>
        <w:tc>
          <w:tcPr>
            <w:tcW w:w="1373" w:type="dxa"/>
          </w:tcPr>
          <w:p w:rsidR="0018561E" w:rsidRDefault="00414035" w:rsidP="008A691F">
            <w:pPr>
              <w:cnfStyle w:val="000000100000"/>
            </w:pPr>
            <w:r>
              <w:t>2</w:t>
            </w:r>
          </w:p>
        </w:tc>
        <w:tc>
          <w:tcPr>
            <w:tcW w:w="2799" w:type="dxa"/>
          </w:tcPr>
          <w:p w:rsidR="0018561E" w:rsidRDefault="0018561E" w:rsidP="008A691F">
            <w:pPr>
              <w:cnfStyle w:val="000000100000"/>
            </w:pPr>
            <w:r>
              <w:t xml:space="preserve">I </w:t>
            </w:r>
            <w:r w:rsidR="00414035">
              <w:t>270</w:t>
            </w:r>
          </w:p>
          <w:p w:rsidR="0018561E" w:rsidRDefault="0018561E" w:rsidP="008A691F">
            <w:pPr>
              <w:cnfStyle w:val="000000100000"/>
            </w:pPr>
            <w:r>
              <w:t xml:space="preserve">II </w:t>
            </w:r>
            <w:r w:rsidR="00414035">
              <w:t>229</w:t>
            </w:r>
          </w:p>
          <w:p w:rsidR="0018561E" w:rsidRDefault="0018561E" w:rsidP="008A691F">
            <w:pPr>
              <w:cnfStyle w:val="000000100000"/>
            </w:pPr>
            <w:r>
              <w:t xml:space="preserve">III </w:t>
            </w:r>
            <w:r w:rsidR="00414035">
              <w:t>231</w:t>
            </w:r>
          </w:p>
          <w:p w:rsidR="0018561E" w:rsidRDefault="0018561E" w:rsidP="008A691F">
            <w:pPr>
              <w:cnfStyle w:val="000000100000"/>
            </w:pPr>
            <w:r>
              <w:t xml:space="preserve">IV </w:t>
            </w:r>
            <w:r w:rsidR="00414035">
              <w:t>232</w:t>
            </w:r>
          </w:p>
        </w:tc>
      </w:tr>
      <w:tr w:rsidR="0018561E" w:rsidTr="008A691F">
        <w:tc>
          <w:tcPr>
            <w:cnfStyle w:val="001000000000"/>
            <w:tcW w:w="1511" w:type="dxa"/>
          </w:tcPr>
          <w:p w:rsidR="0018561E" w:rsidRDefault="0018561E" w:rsidP="008A691F">
            <w:r>
              <w:t>21:47/21:57</w:t>
            </w:r>
          </w:p>
        </w:tc>
        <w:tc>
          <w:tcPr>
            <w:tcW w:w="1439" w:type="dxa"/>
          </w:tcPr>
          <w:p w:rsidR="0018561E" w:rsidRDefault="0018561E" w:rsidP="008A691F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18561E" w:rsidRDefault="00414035" w:rsidP="008A691F">
            <w:pPr>
              <w:cnfStyle w:val="000000000000"/>
            </w:pPr>
            <w:r>
              <w:t>196</w:t>
            </w:r>
          </w:p>
        </w:tc>
        <w:tc>
          <w:tcPr>
            <w:tcW w:w="1373" w:type="dxa"/>
          </w:tcPr>
          <w:p w:rsidR="0018561E" w:rsidRDefault="00414035" w:rsidP="008A691F">
            <w:pPr>
              <w:cnfStyle w:val="000000000000"/>
            </w:pPr>
            <w:r>
              <w:t>2</w:t>
            </w:r>
          </w:p>
        </w:tc>
        <w:tc>
          <w:tcPr>
            <w:tcW w:w="2799" w:type="dxa"/>
          </w:tcPr>
          <w:p w:rsidR="0018561E" w:rsidRDefault="0018561E" w:rsidP="008A691F">
            <w:pPr>
              <w:cnfStyle w:val="000000000000"/>
            </w:pPr>
            <w:r>
              <w:t>I</w:t>
            </w:r>
            <w:r w:rsidR="00414035">
              <w:t xml:space="preserve"> 271</w:t>
            </w:r>
            <w:r>
              <w:t xml:space="preserve"> </w:t>
            </w:r>
          </w:p>
          <w:p w:rsidR="0018561E" w:rsidRDefault="0018561E" w:rsidP="008A691F">
            <w:pPr>
              <w:cnfStyle w:val="000000000000"/>
            </w:pPr>
            <w:r>
              <w:t xml:space="preserve">II </w:t>
            </w:r>
            <w:r w:rsidR="00414035">
              <w:t>230</w:t>
            </w:r>
          </w:p>
          <w:p w:rsidR="0018561E" w:rsidRDefault="0018561E" w:rsidP="008A691F">
            <w:pPr>
              <w:cnfStyle w:val="000000000000"/>
            </w:pPr>
            <w:r>
              <w:t xml:space="preserve">III </w:t>
            </w:r>
            <w:r w:rsidR="00414035">
              <w:t>231</w:t>
            </w:r>
          </w:p>
          <w:p w:rsidR="0018561E" w:rsidRDefault="0018561E" w:rsidP="008A691F">
            <w:pPr>
              <w:cnfStyle w:val="000000000000"/>
            </w:pPr>
            <w:r>
              <w:t xml:space="preserve">IV </w:t>
            </w:r>
            <w:r w:rsidR="00414035">
              <w:t>231</w:t>
            </w:r>
          </w:p>
        </w:tc>
      </w:tr>
    </w:tbl>
    <w:p w:rsidR="00BC59A3" w:rsidRDefault="00BC59A3" w:rsidP="009D45F5"/>
    <w:p w:rsidR="0018561E" w:rsidRDefault="0018561E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18561E" w:rsidRPr="0018561E" w:rsidRDefault="0018561E" w:rsidP="009D45F5">
      <w:pPr>
        <w:rPr>
          <w:b/>
        </w:rPr>
      </w:pPr>
      <w:r>
        <w:rPr>
          <w:b/>
        </w:rPr>
        <w:lastRenderedPageBreak/>
        <w:t>19/11/2009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BC59A3" w:rsidTr="008A691F">
        <w:trPr>
          <w:cnfStyle w:val="100000000000"/>
        </w:trPr>
        <w:tc>
          <w:tcPr>
            <w:cnfStyle w:val="001000000100"/>
            <w:tcW w:w="1511" w:type="dxa"/>
          </w:tcPr>
          <w:p w:rsidR="00BC59A3" w:rsidRDefault="00BC59A3" w:rsidP="008A691F"/>
        </w:tc>
        <w:tc>
          <w:tcPr>
            <w:tcW w:w="1439" w:type="dxa"/>
          </w:tcPr>
          <w:p w:rsidR="00BC59A3" w:rsidRDefault="00BC59A3" w:rsidP="008A691F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BC59A3" w:rsidRDefault="00BC59A3" w:rsidP="008A691F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BC59A3" w:rsidRDefault="00BC59A3" w:rsidP="008A691F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BC59A3" w:rsidRDefault="00BC59A3" w:rsidP="008A691F">
            <w:pPr>
              <w:cnfStyle w:val="100000000000"/>
            </w:pPr>
            <w:r>
              <w:t>Grupos funcionando</w:t>
            </w:r>
          </w:p>
          <w:p w:rsidR="00BC59A3" w:rsidRDefault="00BC59A3" w:rsidP="008A691F">
            <w:pPr>
              <w:cnfStyle w:val="100000000000"/>
            </w:pPr>
            <w:r>
              <w:t>(POT)</w:t>
            </w:r>
          </w:p>
        </w:tc>
      </w:tr>
      <w:tr w:rsidR="0018561E" w:rsidTr="008A691F">
        <w:trPr>
          <w:cnfStyle w:val="000000100000"/>
        </w:trPr>
        <w:tc>
          <w:tcPr>
            <w:cnfStyle w:val="001000000000"/>
            <w:tcW w:w="1511" w:type="dxa"/>
          </w:tcPr>
          <w:p w:rsidR="0018561E" w:rsidRDefault="0018561E" w:rsidP="008A691F">
            <w:r>
              <w:t>07:44/</w:t>
            </w:r>
            <w:r w:rsidR="006A5740">
              <w:t>09:14</w:t>
            </w:r>
          </w:p>
        </w:tc>
        <w:tc>
          <w:tcPr>
            <w:tcW w:w="1439" w:type="dxa"/>
          </w:tcPr>
          <w:p w:rsidR="0018561E" w:rsidRDefault="0018561E" w:rsidP="008A691F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18561E" w:rsidRDefault="00FF3A4C" w:rsidP="008A691F">
            <w:pPr>
              <w:cnfStyle w:val="000000100000"/>
            </w:pPr>
            <w:r>
              <w:t>204</w:t>
            </w:r>
          </w:p>
        </w:tc>
        <w:tc>
          <w:tcPr>
            <w:tcW w:w="1373" w:type="dxa"/>
          </w:tcPr>
          <w:p w:rsidR="0018561E" w:rsidRDefault="00FF3A4C" w:rsidP="008A691F">
            <w:pPr>
              <w:cnfStyle w:val="000000100000"/>
            </w:pPr>
            <w:r>
              <w:t>5</w:t>
            </w:r>
          </w:p>
        </w:tc>
        <w:tc>
          <w:tcPr>
            <w:tcW w:w="2799" w:type="dxa"/>
          </w:tcPr>
          <w:p w:rsidR="0018561E" w:rsidRDefault="0018561E" w:rsidP="008A691F">
            <w:pPr>
              <w:cnfStyle w:val="000000100000"/>
            </w:pPr>
            <w:r>
              <w:t xml:space="preserve">I </w:t>
            </w:r>
            <w:r w:rsidR="00FF3A4C">
              <w:t>329</w:t>
            </w:r>
          </w:p>
          <w:p w:rsidR="0018561E" w:rsidRDefault="0018561E" w:rsidP="008A691F">
            <w:pPr>
              <w:cnfStyle w:val="000000100000"/>
            </w:pPr>
            <w:r>
              <w:t xml:space="preserve">II </w:t>
            </w:r>
            <w:r w:rsidR="00FF3A4C">
              <w:t>333</w:t>
            </w:r>
          </w:p>
          <w:p w:rsidR="0018561E" w:rsidRDefault="0018561E" w:rsidP="008A691F">
            <w:pPr>
              <w:cnfStyle w:val="000000100000"/>
            </w:pPr>
            <w:r>
              <w:t xml:space="preserve">III </w:t>
            </w:r>
            <w:r w:rsidR="00FF3A4C">
              <w:t>329</w:t>
            </w:r>
          </w:p>
          <w:p w:rsidR="0018561E" w:rsidRDefault="0018561E" w:rsidP="008A691F">
            <w:pPr>
              <w:cnfStyle w:val="000000100000"/>
            </w:pPr>
            <w:r>
              <w:t xml:space="preserve">IV </w:t>
            </w:r>
            <w:r w:rsidR="00FF3A4C">
              <w:t>328</w:t>
            </w:r>
          </w:p>
        </w:tc>
      </w:tr>
      <w:tr w:rsidR="0018561E" w:rsidTr="008A691F">
        <w:tc>
          <w:tcPr>
            <w:cnfStyle w:val="001000000000"/>
            <w:tcW w:w="1511" w:type="dxa"/>
          </w:tcPr>
          <w:p w:rsidR="0018561E" w:rsidRDefault="0094353A" w:rsidP="008A691F">
            <w:r>
              <w:t>09:36/10:57</w:t>
            </w:r>
          </w:p>
        </w:tc>
        <w:tc>
          <w:tcPr>
            <w:tcW w:w="1439" w:type="dxa"/>
          </w:tcPr>
          <w:p w:rsidR="0018561E" w:rsidRDefault="0018561E" w:rsidP="008A691F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18561E" w:rsidRDefault="00FF3A4C" w:rsidP="008A691F">
            <w:pPr>
              <w:cnfStyle w:val="000000000000"/>
            </w:pPr>
            <w:r>
              <w:t>186</w:t>
            </w:r>
          </w:p>
        </w:tc>
        <w:tc>
          <w:tcPr>
            <w:tcW w:w="1373" w:type="dxa"/>
          </w:tcPr>
          <w:p w:rsidR="0018561E" w:rsidRDefault="00FF3A4C" w:rsidP="008A691F">
            <w:pPr>
              <w:cnfStyle w:val="000000000000"/>
            </w:pPr>
            <w:r>
              <w:t>7</w:t>
            </w:r>
          </w:p>
        </w:tc>
        <w:tc>
          <w:tcPr>
            <w:tcW w:w="2799" w:type="dxa"/>
          </w:tcPr>
          <w:p w:rsidR="0018561E" w:rsidRDefault="0018561E" w:rsidP="008A691F">
            <w:pPr>
              <w:cnfStyle w:val="000000000000"/>
            </w:pPr>
            <w:r>
              <w:t xml:space="preserve">I </w:t>
            </w:r>
            <w:r w:rsidR="00FF3A4C">
              <w:t>334</w:t>
            </w:r>
          </w:p>
          <w:p w:rsidR="0018561E" w:rsidRDefault="0018561E" w:rsidP="008A691F">
            <w:pPr>
              <w:cnfStyle w:val="000000000000"/>
            </w:pPr>
            <w:r>
              <w:t xml:space="preserve">II </w:t>
            </w:r>
            <w:r w:rsidR="00FF3A4C">
              <w:t>333</w:t>
            </w:r>
          </w:p>
          <w:p w:rsidR="0018561E" w:rsidRDefault="0018561E" w:rsidP="008A691F">
            <w:pPr>
              <w:cnfStyle w:val="000000000000"/>
            </w:pPr>
            <w:r>
              <w:t xml:space="preserve">III </w:t>
            </w:r>
            <w:r w:rsidR="00FF3A4C">
              <w:t>331</w:t>
            </w:r>
          </w:p>
          <w:p w:rsidR="0018561E" w:rsidRDefault="0018561E" w:rsidP="008A691F">
            <w:pPr>
              <w:cnfStyle w:val="000000000000"/>
            </w:pPr>
            <w:r>
              <w:t xml:space="preserve">IV </w:t>
            </w:r>
            <w:r w:rsidR="00FF3A4C">
              <w:t>329</w:t>
            </w:r>
          </w:p>
        </w:tc>
      </w:tr>
    </w:tbl>
    <w:p w:rsidR="00BC59A3" w:rsidRDefault="00BC59A3" w:rsidP="009D45F5"/>
    <w:p w:rsidR="0094353A" w:rsidRPr="0094353A" w:rsidRDefault="0094353A" w:rsidP="009D45F5">
      <w:pPr>
        <w:rPr>
          <w:b/>
        </w:rPr>
      </w:pPr>
      <w:r>
        <w:rPr>
          <w:b/>
        </w:rPr>
        <w:t>20/11/2009</w:t>
      </w:r>
    </w:p>
    <w:tbl>
      <w:tblPr>
        <w:tblStyle w:val="Sombreadomedio2-nfasis11"/>
        <w:tblW w:w="8613" w:type="dxa"/>
        <w:tblLook w:val="04A0"/>
      </w:tblPr>
      <w:tblGrid>
        <w:gridCol w:w="1578"/>
        <w:gridCol w:w="1424"/>
        <w:gridCol w:w="1474"/>
        <w:gridCol w:w="1358"/>
        <w:gridCol w:w="2779"/>
      </w:tblGrid>
      <w:tr w:rsidR="00BC59A3" w:rsidTr="0094353A">
        <w:trPr>
          <w:cnfStyle w:val="100000000000"/>
        </w:trPr>
        <w:tc>
          <w:tcPr>
            <w:cnfStyle w:val="001000000100"/>
            <w:tcW w:w="1578" w:type="dxa"/>
          </w:tcPr>
          <w:p w:rsidR="00BC59A3" w:rsidRDefault="00BC59A3" w:rsidP="008A691F"/>
        </w:tc>
        <w:tc>
          <w:tcPr>
            <w:tcW w:w="1424" w:type="dxa"/>
          </w:tcPr>
          <w:p w:rsidR="00BC59A3" w:rsidRDefault="00BC59A3" w:rsidP="008A691F">
            <w:pPr>
              <w:cnfStyle w:val="100000000000"/>
            </w:pPr>
            <w:r>
              <w:t>CC</w:t>
            </w:r>
          </w:p>
        </w:tc>
        <w:tc>
          <w:tcPr>
            <w:tcW w:w="1474" w:type="dxa"/>
          </w:tcPr>
          <w:p w:rsidR="00BC59A3" w:rsidRDefault="00BC59A3" w:rsidP="008A691F">
            <w:pPr>
              <w:cnfStyle w:val="100000000000"/>
            </w:pPr>
            <w:r>
              <w:t>DV</w:t>
            </w:r>
          </w:p>
        </w:tc>
        <w:tc>
          <w:tcPr>
            <w:tcW w:w="1358" w:type="dxa"/>
          </w:tcPr>
          <w:p w:rsidR="00BC59A3" w:rsidRDefault="00BC59A3" w:rsidP="008A691F">
            <w:pPr>
              <w:cnfStyle w:val="100000000000"/>
            </w:pPr>
            <w:r>
              <w:t>VV</w:t>
            </w:r>
          </w:p>
        </w:tc>
        <w:tc>
          <w:tcPr>
            <w:tcW w:w="2779" w:type="dxa"/>
          </w:tcPr>
          <w:p w:rsidR="00BC59A3" w:rsidRDefault="00BC59A3" w:rsidP="008A691F">
            <w:pPr>
              <w:cnfStyle w:val="100000000000"/>
            </w:pPr>
            <w:r>
              <w:t>Grupos funcionando</w:t>
            </w:r>
          </w:p>
          <w:p w:rsidR="00BC59A3" w:rsidRDefault="00BC59A3" w:rsidP="008A691F">
            <w:pPr>
              <w:cnfStyle w:val="100000000000"/>
            </w:pPr>
            <w:r>
              <w:t>(POT)</w:t>
            </w:r>
          </w:p>
        </w:tc>
      </w:tr>
      <w:tr w:rsidR="00BC59A3" w:rsidTr="0094353A">
        <w:trPr>
          <w:cnfStyle w:val="000000100000"/>
        </w:trPr>
        <w:tc>
          <w:tcPr>
            <w:cnfStyle w:val="001000000000"/>
            <w:tcW w:w="1578" w:type="dxa"/>
          </w:tcPr>
          <w:p w:rsidR="00BC59A3" w:rsidRDefault="0094353A" w:rsidP="008A691F">
            <w:r>
              <w:t>16:06/16:07</w:t>
            </w:r>
          </w:p>
        </w:tc>
        <w:tc>
          <w:tcPr>
            <w:tcW w:w="1424" w:type="dxa"/>
          </w:tcPr>
          <w:p w:rsidR="00BC59A3" w:rsidRDefault="00370574" w:rsidP="008A691F">
            <w:pPr>
              <w:cnfStyle w:val="000000100000"/>
            </w:pPr>
            <w:r>
              <w:t>Alarma 1 NOx</w:t>
            </w:r>
          </w:p>
        </w:tc>
        <w:tc>
          <w:tcPr>
            <w:tcW w:w="1474" w:type="dxa"/>
          </w:tcPr>
          <w:p w:rsidR="00BC59A3" w:rsidRDefault="00984B3B" w:rsidP="008A691F">
            <w:pPr>
              <w:cnfStyle w:val="000000100000"/>
            </w:pPr>
            <w:r>
              <w:t>168</w:t>
            </w:r>
          </w:p>
        </w:tc>
        <w:tc>
          <w:tcPr>
            <w:tcW w:w="1358" w:type="dxa"/>
          </w:tcPr>
          <w:p w:rsidR="00BC59A3" w:rsidRDefault="00984B3B" w:rsidP="008A691F">
            <w:pPr>
              <w:cnfStyle w:val="000000100000"/>
            </w:pPr>
            <w:r>
              <w:t>11</w:t>
            </w:r>
          </w:p>
        </w:tc>
        <w:tc>
          <w:tcPr>
            <w:tcW w:w="2779" w:type="dxa"/>
          </w:tcPr>
          <w:p w:rsidR="00BC59A3" w:rsidRDefault="00BC59A3" w:rsidP="008A691F">
            <w:pPr>
              <w:cnfStyle w:val="000000100000"/>
            </w:pPr>
            <w:r>
              <w:t xml:space="preserve">I </w:t>
            </w:r>
            <w:r w:rsidR="00984B3B">
              <w:t>0</w:t>
            </w:r>
          </w:p>
          <w:p w:rsidR="00BC59A3" w:rsidRDefault="00BC59A3" w:rsidP="008A691F">
            <w:pPr>
              <w:cnfStyle w:val="000000100000"/>
            </w:pPr>
            <w:r>
              <w:t xml:space="preserve">II </w:t>
            </w:r>
            <w:r w:rsidR="00984B3B">
              <w:t>169</w:t>
            </w:r>
          </w:p>
          <w:p w:rsidR="00BC59A3" w:rsidRDefault="00BC59A3" w:rsidP="008A691F">
            <w:pPr>
              <w:cnfStyle w:val="000000100000"/>
            </w:pPr>
            <w:r>
              <w:t xml:space="preserve">III </w:t>
            </w:r>
            <w:r w:rsidR="00984B3B">
              <w:t>229</w:t>
            </w:r>
          </w:p>
          <w:p w:rsidR="00BC59A3" w:rsidRDefault="00BC59A3" w:rsidP="008A691F">
            <w:pPr>
              <w:cnfStyle w:val="000000100000"/>
            </w:pPr>
            <w:r>
              <w:t xml:space="preserve">IV </w:t>
            </w:r>
            <w:r w:rsidR="00984B3B">
              <w:t>0</w:t>
            </w:r>
          </w:p>
        </w:tc>
      </w:tr>
    </w:tbl>
    <w:p w:rsidR="0094353A" w:rsidRDefault="0094353A" w:rsidP="009D45F5"/>
    <w:p w:rsidR="0094353A" w:rsidRDefault="0094353A">
      <w:pPr>
        <w:spacing w:after="0"/>
        <w:jc w:val="left"/>
      </w:pPr>
      <w:r>
        <w:br w:type="page"/>
      </w:r>
    </w:p>
    <w:p w:rsidR="0094353A" w:rsidRDefault="0094353A">
      <w:pPr>
        <w:spacing w:after="0"/>
        <w:jc w:val="left"/>
        <w:rPr>
          <w:b/>
        </w:rPr>
      </w:pPr>
      <w:r>
        <w:rPr>
          <w:b/>
        </w:rPr>
        <w:lastRenderedPageBreak/>
        <w:t>25/11/2009</w:t>
      </w:r>
    </w:p>
    <w:tbl>
      <w:tblPr>
        <w:tblStyle w:val="Sombreadomedio2-nfasis11"/>
        <w:tblW w:w="8613" w:type="dxa"/>
        <w:tblLook w:val="04A0"/>
      </w:tblPr>
      <w:tblGrid>
        <w:gridCol w:w="1578"/>
        <w:gridCol w:w="1424"/>
        <w:gridCol w:w="1474"/>
        <w:gridCol w:w="1358"/>
        <w:gridCol w:w="2779"/>
      </w:tblGrid>
      <w:tr w:rsidR="0094353A" w:rsidTr="008A691F">
        <w:trPr>
          <w:cnfStyle w:val="100000000000"/>
        </w:trPr>
        <w:tc>
          <w:tcPr>
            <w:cnfStyle w:val="001000000100"/>
            <w:tcW w:w="1578" w:type="dxa"/>
          </w:tcPr>
          <w:p w:rsidR="0094353A" w:rsidRDefault="0094353A" w:rsidP="008A691F"/>
        </w:tc>
        <w:tc>
          <w:tcPr>
            <w:tcW w:w="1424" w:type="dxa"/>
          </w:tcPr>
          <w:p w:rsidR="0094353A" w:rsidRDefault="0094353A" w:rsidP="008A691F">
            <w:pPr>
              <w:cnfStyle w:val="100000000000"/>
            </w:pPr>
            <w:r>
              <w:t>CC</w:t>
            </w:r>
          </w:p>
        </w:tc>
        <w:tc>
          <w:tcPr>
            <w:tcW w:w="1474" w:type="dxa"/>
          </w:tcPr>
          <w:p w:rsidR="0094353A" w:rsidRDefault="0094353A" w:rsidP="008A691F">
            <w:pPr>
              <w:cnfStyle w:val="100000000000"/>
            </w:pPr>
            <w:r>
              <w:t>DV</w:t>
            </w:r>
          </w:p>
        </w:tc>
        <w:tc>
          <w:tcPr>
            <w:tcW w:w="1358" w:type="dxa"/>
          </w:tcPr>
          <w:p w:rsidR="0094353A" w:rsidRDefault="0094353A" w:rsidP="008A691F">
            <w:pPr>
              <w:cnfStyle w:val="100000000000"/>
            </w:pPr>
            <w:r>
              <w:t>VV</w:t>
            </w:r>
          </w:p>
        </w:tc>
        <w:tc>
          <w:tcPr>
            <w:tcW w:w="2779" w:type="dxa"/>
          </w:tcPr>
          <w:p w:rsidR="0094353A" w:rsidRDefault="0094353A" w:rsidP="008A691F">
            <w:pPr>
              <w:cnfStyle w:val="100000000000"/>
            </w:pPr>
            <w:r>
              <w:t>Grupos funcionando</w:t>
            </w:r>
          </w:p>
          <w:p w:rsidR="0094353A" w:rsidRDefault="0094353A" w:rsidP="008A691F">
            <w:pPr>
              <w:cnfStyle w:val="100000000000"/>
            </w:pPr>
            <w:r>
              <w:t>(POT)</w:t>
            </w:r>
          </w:p>
        </w:tc>
      </w:tr>
      <w:tr w:rsidR="0094353A" w:rsidTr="008A691F">
        <w:trPr>
          <w:cnfStyle w:val="000000100000"/>
        </w:trPr>
        <w:tc>
          <w:tcPr>
            <w:cnfStyle w:val="001000000000"/>
            <w:tcW w:w="1578" w:type="dxa"/>
          </w:tcPr>
          <w:p w:rsidR="0094353A" w:rsidRDefault="0094353A" w:rsidP="008A691F">
            <w:r>
              <w:t xml:space="preserve"> 12:24/13:38</w:t>
            </w:r>
          </w:p>
        </w:tc>
        <w:tc>
          <w:tcPr>
            <w:tcW w:w="1424" w:type="dxa"/>
          </w:tcPr>
          <w:p w:rsidR="0094353A" w:rsidRDefault="00370574" w:rsidP="008A691F">
            <w:pPr>
              <w:cnfStyle w:val="000000100000"/>
            </w:pPr>
            <w:r>
              <w:t>Alarma 1 NOx</w:t>
            </w:r>
          </w:p>
        </w:tc>
        <w:tc>
          <w:tcPr>
            <w:tcW w:w="1474" w:type="dxa"/>
          </w:tcPr>
          <w:p w:rsidR="0094353A" w:rsidRDefault="00984B3B" w:rsidP="008A691F">
            <w:pPr>
              <w:cnfStyle w:val="000000100000"/>
            </w:pPr>
            <w:r>
              <w:t>245</w:t>
            </w:r>
          </w:p>
        </w:tc>
        <w:tc>
          <w:tcPr>
            <w:tcW w:w="1358" w:type="dxa"/>
          </w:tcPr>
          <w:p w:rsidR="0094353A" w:rsidRDefault="00984B3B" w:rsidP="008A691F">
            <w:pPr>
              <w:cnfStyle w:val="000000100000"/>
            </w:pPr>
            <w:r>
              <w:t>4</w:t>
            </w:r>
          </w:p>
        </w:tc>
        <w:tc>
          <w:tcPr>
            <w:tcW w:w="2779" w:type="dxa"/>
          </w:tcPr>
          <w:p w:rsidR="0094353A" w:rsidRDefault="0094353A" w:rsidP="008A691F">
            <w:pPr>
              <w:cnfStyle w:val="000000100000"/>
            </w:pPr>
            <w:r>
              <w:t>I</w:t>
            </w:r>
            <w:r w:rsidR="00984B3B">
              <w:t xml:space="preserve"> 340</w:t>
            </w:r>
            <w:r>
              <w:t xml:space="preserve"> </w:t>
            </w:r>
          </w:p>
          <w:p w:rsidR="0094353A" w:rsidRDefault="0094353A" w:rsidP="008A691F">
            <w:pPr>
              <w:cnfStyle w:val="000000100000"/>
            </w:pPr>
            <w:r>
              <w:t xml:space="preserve">II </w:t>
            </w:r>
            <w:r w:rsidR="00EE08FE">
              <w:t>0</w:t>
            </w:r>
          </w:p>
          <w:p w:rsidR="0094353A" w:rsidRDefault="0094353A" w:rsidP="008A691F">
            <w:pPr>
              <w:cnfStyle w:val="000000100000"/>
            </w:pPr>
            <w:r>
              <w:t xml:space="preserve">III </w:t>
            </w:r>
            <w:r w:rsidR="00EE08FE">
              <w:t>287</w:t>
            </w:r>
          </w:p>
          <w:p w:rsidR="0094353A" w:rsidRDefault="0094353A" w:rsidP="008A691F">
            <w:pPr>
              <w:cnfStyle w:val="000000100000"/>
            </w:pPr>
            <w:r>
              <w:t xml:space="preserve">IV </w:t>
            </w:r>
            <w:r w:rsidR="00EE08FE">
              <w:t>0</w:t>
            </w:r>
          </w:p>
        </w:tc>
      </w:tr>
      <w:tr w:rsidR="0094353A" w:rsidTr="008A691F">
        <w:tc>
          <w:tcPr>
            <w:cnfStyle w:val="001000000000"/>
            <w:tcW w:w="1578" w:type="dxa"/>
          </w:tcPr>
          <w:p w:rsidR="0094353A" w:rsidRDefault="0094353A" w:rsidP="008A691F">
            <w:r>
              <w:t>13:48/13:57</w:t>
            </w:r>
          </w:p>
        </w:tc>
        <w:tc>
          <w:tcPr>
            <w:tcW w:w="1424" w:type="dxa"/>
          </w:tcPr>
          <w:p w:rsidR="0094353A" w:rsidRDefault="00370574" w:rsidP="008A691F">
            <w:pPr>
              <w:cnfStyle w:val="000000000000"/>
            </w:pPr>
            <w:r>
              <w:t>Alarma 1 NOx</w:t>
            </w:r>
          </w:p>
        </w:tc>
        <w:tc>
          <w:tcPr>
            <w:tcW w:w="1474" w:type="dxa"/>
          </w:tcPr>
          <w:p w:rsidR="0094353A" w:rsidRDefault="00EE08FE" w:rsidP="008A691F">
            <w:pPr>
              <w:cnfStyle w:val="000000000000"/>
            </w:pPr>
            <w:r>
              <w:t>249</w:t>
            </w:r>
          </w:p>
        </w:tc>
        <w:tc>
          <w:tcPr>
            <w:tcW w:w="1358" w:type="dxa"/>
          </w:tcPr>
          <w:p w:rsidR="0094353A" w:rsidRDefault="00EE08FE" w:rsidP="008A691F">
            <w:pPr>
              <w:cnfStyle w:val="000000000000"/>
            </w:pPr>
            <w:r>
              <w:t>5</w:t>
            </w:r>
          </w:p>
        </w:tc>
        <w:tc>
          <w:tcPr>
            <w:tcW w:w="2779" w:type="dxa"/>
          </w:tcPr>
          <w:p w:rsidR="0094353A" w:rsidRDefault="0094353A" w:rsidP="008A691F">
            <w:pPr>
              <w:cnfStyle w:val="000000000000"/>
            </w:pPr>
            <w:r>
              <w:t xml:space="preserve">I </w:t>
            </w:r>
            <w:r w:rsidR="00EE08FE">
              <w:t>366</w:t>
            </w:r>
          </w:p>
          <w:p w:rsidR="0094353A" w:rsidRDefault="0094353A" w:rsidP="008A691F">
            <w:pPr>
              <w:cnfStyle w:val="000000000000"/>
            </w:pPr>
            <w:r>
              <w:t xml:space="preserve">II </w:t>
            </w:r>
            <w:r w:rsidR="00EE08FE">
              <w:t>0</w:t>
            </w:r>
          </w:p>
          <w:p w:rsidR="0094353A" w:rsidRDefault="0094353A" w:rsidP="008A691F">
            <w:pPr>
              <w:cnfStyle w:val="000000000000"/>
            </w:pPr>
            <w:r>
              <w:t xml:space="preserve">III </w:t>
            </w:r>
            <w:r w:rsidR="00EE08FE">
              <w:t>250</w:t>
            </w:r>
          </w:p>
          <w:p w:rsidR="0094353A" w:rsidRDefault="0094353A" w:rsidP="008A691F">
            <w:pPr>
              <w:cnfStyle w:val="000000000000"/>
            </w:pPr>
            <w:r>
              <w:t xml:space="preserve">IV </w:t>
            </w:r>
            <w:r w:rsidR="00EE08FE">
              <w:t>0</w:t>
            </w:r>
          </w:p>
        </w:tc>
      </w:tr>
      <w:tr w:rsidR="0094353A" w:rsidTr="008A691F">
        <w:trPr>
          <w:cnfStyle w:val="000000100000"/>
        </w:trPr>
        <w:tc>
          <w:tcPr>
            <w:cnfStyle w:val="001000000000"/>
            <w:tcW w:w="1578" w:type="dxa"/>
          </w:tcPr>
          <w:p w:rsidR="0094353A" w:rsidRDefault="0094353A" w:rsidP="008A691F">
            <w:r>
              <w:t>20:11/21:35</w:t>
            </w:r>
          </w:p>
        </w:tc>
        <w:tc>
          <w:tcPr>
            <w:tcW w:w="1424" w:type="dxa"/>
          </w:tcPr>
          <w:p w:rsidR="0094353A" w:rsidRDefault="00370574" w:rsidP="008A691F">
            <w:pPr>
              <w:cnfStyle w:val="000000100000"/>
            </w:pPr>
            <w:r>
              <w:t>Alarma 1 NOx</w:t>
            </w:r>
          </w:p>
        </w:tc>
        <w:tc>
          <w:tcPr>
            <w:tcW w:w="1474" w:type="dxa"/>
          </w:tcPr>
          <w:p w:rsidR="0094353A" w:rsidRDefault="00EE08FE" w:rsidP="008A691F">
            <w:pPr>
              <w:cnfStyle w:val="000000100000"/>
            </w:pPr>
            <w:r>
              <w:t>231</w:t>
            </w:r>
          </w:p>
        </w:tc>
        <w:tc>
          <w:tcPr>
            <w:tcW w:w="1358" w:type="dxa"/>
          </w:tcPr>
          <w:p w:rsidR="0094353A" w:rsidRDefault="00EE08FE" w:rsidP="008A691F">
            <w:pPr>
              <w:cnfStyle w:val="000000100000"/>
            </w:pPr>
            <w:r>
              <w:t>7</w:t>
            </w:r>
          </w:p>
        </w:tc>
        <w:tc>
          <w:tcPr>
            <w:tcW w:w="2779" w:type="dxa"/>
          </w:tcPr>
          <w:p w:rsidR="0094353A" w:rsidRDefault="0094353A" w:rsidP="008A691F">
            <w:pPr>
              <w:cnfStyle w:val="000000100000"/>
            </w:pPr>
            <w:r>
              <w:t xml:space="preserve">I </w:t>
            </w:r>
            <w:r w:rsidR="00EE08FE">
              <w:t>261</w:t>
            </w:r>
          </w:p>
          <w:p w:rsidR="0094353A" w:rsidRDefault="0094353A" w:rsidP="008A691F">
            <w:pPr>
              <w:cnfStyle w:val="000000100000"/>
            </w:pPr>
            <w:r>
              <w:t xml:space="preserve">II </w:t>
            </w:r>
            <w:r w:rsidR="00EE08FE">
              <w:t>0</w:t>
            </w:r>
          </w:p>
          <w:p w:rsidR="0094353A" w:rsidRDefault="0094353A" w:rsidP="008A691F">
            <w:pPr>
              <w:cnfStyle w:val="000000100000"/>
            </w:pPr>
            <w:r>
              <w:t xml:space="preserve">III </w:t>
            </w:r>
            <w:r w:rsidR="00EE08FE">
              <w:t>272</w:t>
            </w:r>
          </w:p>
          <w:p w:rsidR="0094353A" w:rsidRDefault="0094353A" w:rsidP="008A691F">
            <w:pPr>
              <w:cnfStyle w:val="000000100000"/>
            </w:pPr>
            <w:r>
              <w:t xml:space="preserve">IV </w:t>
            </w:r>
            <w:r w:rsidR="00EE08FE">
              <w:t>0</w:t>
            </w:r>
          </w:p>
        </w:tc>
      </w:tr>
    </w:tbl>
    <w:p w:rsidR="0094353A" w:rsidRPr="0094353A" w:rsidRDefault="0094353A">
      <w:pPr>
        <w:spacing w:after="0"/>
        <w:jc w:val="left"/>
        <w:rPr>
          <w:b/>
        </w:rPr>
      </w:pPr>
    </w:p>
    <w:p w:rsidR="00BC59A3" w:rsidRDefault="0094353A" w:rsidP="009D45F5">
      <w:pPr>
        <w:rPr>
          <w:b/>
        </w:rPr>
      </w:pPr>
      <w:r>
        <w:rPr>
          <w:b/>
        </w:rPr>
        <w:t>26/11/2009</w:t>
      </w:r>
    </w:p>
    <w:tbl>
      <w:tblPr>
        <w:tblStyle w:val="Sombreadomedio2-nfasis11"/>
        <w:tblW w:w="8613" w:type="dxa"/>
        <w:tblLook w:val="04A0"/>
      </w:tblPr>
      <w:tblGrid>
        <w:gridCol w:w="1578"/>
        <w:gridCol w:w="1424"/>
        <w:gridCol w:w="1474"/>
        <w:gridCol w:w="1358"/>
        <w:gridCol w:w="2779"/>
      </w:tblGrid>
      <w:tr w:rsidR="0094353A" w:rsidTr="008A691F">
        <w:trPr>
          <w:cnfStyle w:val="100000000000"/>
        </w:trPr>
        <w:tc>
          <w:tcPr>
            <w:cnfStyle w:val="001000000100"/>
            <w:tcW w:w="1578" w:type="dxa"/>
          </w:tcPr>
          <w:p w:rsidR="0094353A" w:rsidRDefault="0094353A" w:rsidP="008A691F"/>
        </w:tc>
        <w:tc>
          <w:tcPr>
            <w:tcW w:w="1424" w:type="dxa"/>
          </w:tcPr>
          <w:p w:rsidR="0094353A" w:rsidRDefault="0094353A" w:rsidP="008A691F">
            <w:pPr>
              <w:cnfStyle w:val="100000000000"/>
            </w:pPr>
            <w:r>
              <w:t>CC</w:t>
            </w:r>
          </w:p>
        </w:tc>
        <w:tc>
          <w:tcPr>
            <w:tcW w:w="1474" w:type="dxa"/>
          </w:tcPr>
          <w:p w:rsidR="0094353A" w:rsidRDefault="0094353A" w:rsidP="008A691F">
            <w:pPr>
              <w:cnfStyle w:val="100000000000"/>
            </w:pPr>
            <w:r>
              <w:t>DV</w:t>
            </w:r>
          </w:p>
        </w:tc>
        <w:tc>
          <w:tcPr>
            <w:tcW w:w="1358" w:type="dxa"/>
          </w:tcPr>
          <w:p w:rsidR="0094353A" w:rsidRDefault="0094353A" w:rsidP="008A691F">
            <w:pPr>
              <w:cnfStyle w:val="100000000000"/>
            </w:pPr>
            <w:r>
              <w:t>VV</w:t>
            </w:r>
          </w:p>
        </w:tc>
        <w:tc>
          <w:tcPr>
            <w:tcW w:w="2779" w:type="dxa"/>
          </w:tcPr>
          <w:p w:rsidR="0094353A" w:rsidRDefault="0094353A" w:rsidP="008A691F">
            <w:pPr>
              <w:cnfStyle w:val="100000000000"/>
            </w:pPr>
            <w:r>
              <w:t>Grupos funcionando</w:t>
            </w:r>
          </w:p>
          <w:p w:rsidR="0094353A" w:rsidRDefault="0094353A" w:rsidP="008A691F">
            <w:pPr>
              <w:cnfStyle w:val="100000000000"/>
            </w:pPr>
            <w:r>
              <w:t>(POT)</w:t>
            </w:r>
          </w:p>
        </w:tc>
      </w:tr>
      <w:tr w:rsidR="0094353A" w:rsidTr="008A691F">
        <w:trPr>
          <w:cnfStyle w:val="000000100000"/>
        </w:trPr>
        <w:tc>
          <w:tcPr>
            <w:cnfStyle w:val="001000000000"/>
            <w:tcW w:w="1578" w:type="dxa"/>
          </w:tcPr>
          <w:p w:rsidR="0094353A" w:rsidRDefault="0094353A" w:rsidP="008A691F">
            <w:r>
              <w:t xml:space="preserve"> </w:t>
            </w:r>
          </w:p>
          <w:p w:rsidR="0094353A" w:rsidRDefault="0094353A" w:rsidP="008A691F">
            <w:r>
              <w:t>08:15/08:24</w:t>
            </w:r>
          </w:p>
        </w:tc>
        <w:tc>
          <w:tcPr>
            <w:tcW w:w="1424" w:type="dxa"/>
          </w:tcPr>
          <w:p w:rsidR="0094353A" w:rsidRDefault="00370574" w:rsidP="008A691F">
            <w:pPr>
              <w:cnfStyle w:val="000000100000"/>
            </w:pPr>
            <w:r>
              <w:t>Alarma 1 NOx</w:t>
            </w:r>
          </w:p>
        </w:tc>
        <w:tc>
          <w:tcPr>
            <w:tcW w:w="1474" w:type="dxa"/>
          </w:tcPr>
          <w:p w:rsidR="0094353A" w:rsidRDefault="00253ADD" w:rsidP="008A691F">
            <w:pPr>
              <w:cnfStyle w:val="000000100000"/>
            </w:pPr>
            <w:r>
              <w:t>231</w:t>
            </w:r>
          </w:p>
        </w:tc>
        <w:tc>
          <w:tcPr>
            <w:tcW w:w="1358" w:type="dxa"/>
          </w:tcPr>
          <w:p w:rsidR="0094353A" w:rsidRDefault="00EE08FE" w:rsidP="008A691F">
            <w:pPr>
              <w:cnfStyle w:val="000000100000"/>
            </w:pPr>
            <w:r>
              <w:t>7</w:t>
            </w:r>
          </w:p>
        </w:tc>
        <w:tc>
          <w:tcPr>
            <w:tcW w:w="2779" w:type="dxa"/>
          </w:tcPr>
          <w:p w:rsidR="0094353A" w:rsidRDefault="0094353A" w:rsidP="008A691F">
            <w:pPr>
              <w:cnfStyle w:val="000000100000"/>
            </w:pPr>
            <w:r>
              <w:t xml:space="preserve">I </w:t>
            </w:r>
            <w:r w:rsidR="00253ADD">
              <w:t>261</w:t>
            </w:r>
          </w:p>
          <w:p w:rsidR="0094353A" w:rsidRDefault="0094353A" w:rsidP="008A691F">
            <w:pPr>
              <w:cnfStyle w:val="000000100000"/>
            </w:pPr>
            <w:r>
              <w:t xml:space="preserve">II </w:t>
            </w:r>
            <w:r w:rsidR="00253ADD">
              <w:t>0</w:t>
            </w:r>
          </w:p>
          <w:p w:rsidR="0094353A" w:rsidRDefault="0094353A" w:rsidP="008A691F">
            <w:pPr>
              <w:cnfStyle w:val="000000100000"/>
            </w:pPr>
            <w:r>
              <w:t xml:space="preserve">III </w:t>
            </w:r>
            <w:r w:rsidR="00253ADD">
              <w:t>272</w:t>
            </w:r>
          </w:p>
          <w:p w:rsidR="0094353A" w:rsidRDefault="0094353A" w:rsidP="008A691F">
            <w:pPr>
              <w:cnfStyle w:val="000000100000"/>
            </w:pPr>
            <w:r>
              <w:t xml:space="preserve">IV </w:t>
            </w:r>
            <w:r w:rsidR="00253ADD">
              <w:t>0</w:t>
            </w:r>
          </w:p>
        </w:tc>
      </w:tr>
      <w:tr w:rsidR="0094353A" w:rsidTr="008A691F">
        <w:tc>
          <w:tcPr>
            <w:cnfStyle w:val="001000000000"/>
            <w:tcW w:w="1578" w:type="dxa"/>
          </w:tcPr>
          <w:p w:rsidR="0094353A" w:rsidRDefault="0094353A" w:rsidP="008A691F">
            <w:r>
              <w:t>08:58/08:13</w:t>
            </w:r>
          </w:p>
        </w:tc>
        <w:tc>
          <w:tcPr>
            <w:tcW w:w="1424" w:type="dxa"/>
          </w:tcPr>
          <w:p w:rsidR="0094353A" w:rsidRDefault="00370574" w:rsidP="008A691F">
            <w:pPr>
              <w:cnfStyle w:val="000000000000"/>
            </w:pPr>
            <w:r>
              <w:t>Alarma 1 NOx</w:t>
            </w:r>
          </w:p>
        </w:tc>
        <w:tc>
          <w:tcPr>
            <w:tcW w:w="1474" w:type="dxa"/>
          </w:tcPr>
          <w:p w:rsidR="0094353A" w:rsidRDefault="00253ADD" w:rsidP="008A691F">
            <w:pPr>
              <w:cnfStyle w:val="000000000000"/>
            </w:pPr>
            <w:r>
              <w:t>222</w:t>
            </w:r>
          </w:p>
        </w:tc>
        <w:tc>
          <w:tcPr>
            <w:tcW w:w="1358" w:type="dxa"/>
          </w:tcPr>
          <w:p w:rsidR="0094353A" w:rsidRDefault="00253ADD" w:rsidP="008A691F">
            <w:pPr>
              <w:cnfStyle w:val="000000000000"/>
            </w:pPr>
            <w:r>
              <w:t>6</w:t>
            </w:r>
          </w:p>
        </w:tc>
        <w:tc>
          <w:tcPr>
            <w:tcW w:w="2779" w:type="dxa"/>
          </w:tcPr>
          <w:p w:rsidR="0094353A" w:rsidRDefault="0094353A" w:rsidP="008A691F">
            <w:pPr>
              <w:cnfStyle w:val="000000000000"/>
            </w:pPr>
            <w:r>
              <w:t>I</w:t>
            </w:r>
            <w:r w:rsidR="00253ADD">
              <w:t xml:space="preserve"> 232</w:t>
            </w:r>
            <w:r>
              <w:t xml:space="preserve"> </w:t>
            </w:r>
          </w:p>
          <w:p w:rsidR="0094353A" w:rsidRDefault="0094353A" w:rsidP="008A691F">
            <w:pPr>
              <w:cnfStyle w:val="000000000000"/>
            </w:pPr>
            <w:r>
              <w:t xml:space="preserve">II </w:t>
            </w:r>
            <w:r w:rsidR="00253ADD">
              <w:t>0</w:t>
            </w:r>
          </w:p>
          <w:p w:rsidR="0094353A" w:rsidRDefault="0094353A" w:rsidP="008A691F">
            <w:pPr>
              <w:cnfStyle w:val="000000000000"/>
            </w:pPr>
            <w:r>
              <w:t xml:space="preserve">III </w:t>
            </w:r>
            <w:r w:rsidR="00253ADD">
              <w:t>315</w:t>
            </w:r>
          </w:p>
          <w:p w:rsidR="0094353A" w:rsidRDefault="0094353A" w:rsidP="008A691F">
            <w:pPr>
              <w:cnfStyle w:val="000000000000"/>
            </w:pPr>
            <w:r>
              <w:t xml:space="preserve">IV </w:t>
            </w:r>
            <w:r w:rsidR="00253ADD">
              <w:t>0</w:t>
            </w:r>
          </w:p>
        </w:tc>
      </w:tr>
    </w:tbl>
    <w:p w:rsidR="0094353A" w:rsidRDefault="0094353A" w:rsidP="009D45F5">
      <w:pPr>
        <w:rPr>
          <w:b/>
        </w:rPr>
      </w:pPr>
    </w:p>
    <w:p w:rsidR="0094353A" w:rsidRDefault="0094353A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94353A" w:rsidRDefault="0094353A" w:rsidP="009D45F5">
      <w:pPr>
        <w:rPr>
          <w:b/>
        </w:rPr>
      </w:pPr>
      <w:r>
        <w:rPr>
          <w:b/>
        </w:rPr>
        <w:lastRenderedPageBreak/>
        <w:t>27/11/2009</w:t>
      </w:r>
    </w:p>
    <w:tbl>
      <w:tblPr>
        <w:tblStyle w:val="Sombreadomedio2-nfasis11"/>
        <w:tblW w:w="8613" w:type="dxa"/>
        <w:tblLook w:val="04A0"/>
      </w:tblPr>
      <w:tblGrid>
        <w:gridCol w:w="1578"/>
        <w:gridCol w:w="1424"/>
        <w:gridCol w:w="1474"/>
        <w:gridCol w:w="1358"/>
        <w:gridCol w:w="2779"/>
      </w:tblGrid>
      <w:tr w:rsidR="0094353A" w:rsidTr="008A691F">
        <w:trPr>
          <w:cnfStyle w:val="100000000000"/>
        </w:trPr>
        <w:tc>
          <w:tcPr>
            <w:cnfStyle w:val="001000000100"/>
            <w:tcW w:w="1578" w:type="dxa"/>
          </w:tcPr>
          <w:p w:rsidR="0094353A" w:rsidRDefault="0094353A" w:rsidP="008A691F"/>
        </w:tc>
        <w:tc>
          <w:tcPr>
            <w:tcW w:w="1424" w:type="dxa"/>
          </w:tcPr>
          <w:p w:rsidR="0094353A" w:rsidRDefault="0094353A" w:rsidP="008A691F">
            <w:pPr>
              <w:cnfStyle w:val="100000000000"/>
            </w:pPr>
            <w:r>
              <w:t>CC</w:t>
            </w:r>
          </w:p>
        </w:tc>
        <w:tc>
          <w:tcPr>
            <w:tcW w:w="1474" w:type="dxa"/>
          </w:tcPr>
          <w:p w:rsidR="0094353A" w:rsidRDefault="0094353A" w:rsidP="008A691F">
            <w:pPr>
              <w:cnfStyle w:val="100000000000"/>
            </w:pPr>
            <w:r>
              <w:t>DV</w:t>
            </w:r>
          </w:p>
        </w:tc>
        <w:tc>
          <w:tcPr>
            <w:tcW w:w="1358" w:type="dxa"/>
          </w:tcPr>
          <w:p w:rsidR="0094353A" w:rsidRDefault="0094353A" w:rsidP="008A691F">
            <w:pPr>
              <w:cnfStyle w:val="100000000000"/>
            </w:pPr>
            <w:r>
              <w:t>VV</w:t>
            </w:r>
          </w:p>
        </w:tc>
        <w:tc>
          <w:tcPr>
            <w:tcW w:w="2779" w:type="dxa"/>
          </w:tcPr>
          <w:p w:rsidR="0094353A" w:rsidRDefault="0094353A" w:rsidP="008A691F">
            <w:pPr>
              <w:cnfStyle w:val="100000000000"/>
            </w:pPr>
            <w:r>
              <w:t>Grupos funcionando</w:t>
            </w:r>
          </w:p>
          <w:p w:rsidR="0094353A" w:rsidRDefault="0094353A" w:rsidP="008A691F">
            <w:pPr>
              <w:cnfStyle w:val="100000000000"/>
            </w:pPr>
            <w:r>
              <w:t>(POT)</w:t>
            </w:r>
          </w:p>
        </w:tc>
      </w:tr>
      <w:tr w:rsidR="0094353A" w:rsidTr="008A691F">
        <w:trPr>
          <w:cnfStyle w:val="000000100000"/>
        </w:trPr>
        <w:tc>
          <w:tcPr>
            <w:cnfStyle w:val="001000000000"/>
            <w:tcW w:w="1578" w:type="dxa"/>
          </w:tcPr>
          <w:p w:rsidR="0094353A" w:rsidRDefault="0094353A" w:rsidP="008A691F">
            <w:r>
              <w:t xml:space="preserve"> </w:t>
            </w:r>
          </w:p>
          <w:p w:rsidR="0094353A" w:rsidRDefault="0094353A" w:rsidP="008A691F">
            <w:r>
              <w:t>09:53/10:07</w:t>
            </w:r>
          </w:p>
        </w:tc>
        <w:tc>
          <w:tcPr>
            <w:tcW w:w="1424" w:type="dxa"/>
          </w:tcPr>
          <w:p w:rsidR="0094353A" w:rsidRDefault="00370574" w:rsidP="008A691F">
            <w:pPr>
              <w:cnfStyle w:val="000000100000"/>
            </w:pPr>
            <w:r>
              <w:t>Alarma 1 NOx</w:t>
            </w:r>
          </w:p>
        </w:tc>
        <w:tc>
          <w:tcPr>
            <w:tcW w:w="1474" w:type="dxa"/>
          </w:tcPr>
          <w:p w:rsidR="0094353A" w:rsidRDefault="00920240" w:rsidP="008A691F">
            <w:pPr>
              <w:cnfStyle w:val="000000100000"/>
            </w:pPr>
            <w:r>
              <w:t>235</w:t>
            </w:r>
          </w:p>
        </w:tc>
        <w:tc>
          <w:tcPr>
            <w:tcW w:w="1358" w:type="dxa"/>
          </w:tcPr>
          <w:p w:rsidR="0094353A" w:rsidRDefault="00920240" w:rsidP="008A691F">
            <w:pPr>
              <w:cnfStyle w:val="000000100000"/>
            </w:pPr>
            <w:r>
              <w:t>5</w:t>
            </w:r>
          </w:p>
        </w:tc>
        <w:tc>
          <w:tcPr>
            <w:tcW w:w="2779" w:type="dxa"/>
          </w:tcPr>
          <w:p w:rsidR="0094353A" w:rsidRDefault="0094353A" w:rsidP="008A691F">
            <w:pPr>
              <w:cnfStyle w:val="000000100000"/>
            </w:pPr>
            <w:r>
              <w:t>I</w:t>
            </w:r>
            <w:r w:rsidR="00920240">
              <w:t xml:space="preserve"> 237</w:t>
            </w:r>
            <w:r>
              <w:t xml:space="preserve"> </w:t>
            </w:r>
          </w:p>
          <w:p w:rsidR="0094353A" w:rsidRDefault="0094353A" w:rsidP="008A691F">
            <w:pPr>
              <w:cnfStyle w:val="000000100000"/>
            </w:pPr>
            <w:r>
              <w:t xml:space="preserve">II </w:t>
            </w:r>
            <w:r w:rsidR="00920240">
              <w:t>0</w:t>
            </w:r>
          </w:p>
          <w:p w:rsidR="0094353A" w:rsidRDefault="0094353A" w:rsidP="008A691F">
            <w:pPr>
              <w:cnfStyle w:val="000000100000"/>
            </w:pPr>
            <w:r>
              <w:t xml:space="preserve">III </w:t>
            </w:r>
            <w:r w:rsidR="00920240">
              <w:t>322</w:t>
            </w:r>
          </w:p>
          <w:p w:rsidR="0094353A" w:rsidRDefault="0094353A" w:rsidP="008A691F">
            <w:pPr>
              <w:cnfStyle w:val="000000100000"/>
            </w:pPr>
            <w:r>
              <w:t xml:space="preserve">IV </w:t>
            </w:r>
            <w:r w:rsidR="00920240">
              <w:t>0</w:t>
            </w:r>
          </w:p>
        </w:tc>
      </w:tr>
      <w:tr w:rsidR="0094353A" w:rsidTr="008A691F">
        <w:tc>
          <w:tcPr>
            <w:cnfStyle w:val="001000000000"/>
            <w:tcW w:w="1578" w:type="dxa"/>
          </w:tcPr>
          <w:p w:rsidR="0094353A" w:rsidRDefault="0094353A" w:rsidP="008A691F">
            <w:r>
              <w:t>10.39/10:40</w:t>
            </w:r>
          </w:p>
        </w:tc>
        <w:tc>
          <w:tcPr>
            <w:tcW w:w="1424" w:type="dxa"/>
          </w:tcPr>
          <w:p w:rsidR="0094353A" w:rsidRDefault="00370574" w:rsidP="008A691F">
            <w:pPr>
              <w:cnfStyle w:val="000000000000"/>
            </w:pPr>
            <w:r>
              <w:t>Alarma 1 NOx</w:t>
            </w:r>
          </w:p>
        </w:tc>
        <w:tc>
          <w:tcPr>
            <w:tcW w:w="1474" w:type="dxa"/>
          </w:tcPr>
          <w:p w:rsidR="0094353A" w:rsidRDefault="00920240" w:rsidP="008A691F">
            <w:pPr>
              <w:cnfStyle w:val="000000000000"/>
            </w:pPr>
            <w:r>
              <w:t>238</w:t>
            </w:r>
          </w:p>
        </w:tc>
        <w:tc>
          <w:tcPr>
            <w:tcW w:w="1358" w:type="dxa"/>
          </w:tcPr>
          <w:p w:rsidR="0094353A" w:rsidRDefault="00920240" w:rsidP="008A691F">
            <w:pPr>
              <w:cnfStyle w:val="000000000000"/>
            </w:pPr>
            <w:r>
              <w:t>5</w:t>
            </w:r>
          </w:p>
        </w:tc>
        <w:tc>
          <w:tcPr>
            <w:tcW w:w="2779" w:type="dxa"/>
          </w:tcPr>
          <w:p w:rsidR="0094353A" w:rsidRDefault="0094353A" w:rsidP="008A691F">
            <w:pPr>
              <w:cnfStyle w:val="000000000000"/>
            </w:pPr>
            <w:r>
              <w:t>I</w:t>
            </w:r>
            <w:r w:rsidR="00920240">
              <w:t xml:space="preserve"> 339</w:t>
            </w:r>
            <w:r>
              <w:t xml:space="preserve"> </w:t>
            </w:r>
          </w:p>
          <w:p w:rsidR="0094353A" w:rsidRDefault="0094353A" w:rsidP="008A691F">
            <w:pPr>
              <w:cnfStyle w:val="000000000000"/>
            </w:pPr>
            <w:r>
              <w:t xml:space="preserve">II </w:t>
            </w:r>
            <w:r w:rsidR="00920240">
              <w:t>0</w:t>
            </w:r>
          </w:p>
          <w:p w:rsidR="0094353A" w:rsidRDefault="0094353A" w:rsidP="008A691F">
            <w:pPr>
              <w:cnfStyle w:val="000000000000"/>
            </w:pPr>
            <w:r>
              <w:t xml:space="preserve">III </w:t>
            </w:r>
            <w:r w:rsidR="00920240">
              <w:t>347</w:t>
            </w:r>
          </w:p>
          <w:p w:rsidR="0094353A" w:rsidRDefault="0094353A" w:rsidP="008A691F">
            <w:pPr>
              <w:cnfStyle w:val="000000000000"/>
            </w:pPr>
            <w:r>
              <w:t xml:space="preserve">IV </w:t>
            </w:r>
            <w:r w:rsidR="00920240">
              <w:t>0</w:t>
            </w:r>
          </w:p>
        </w:tc>
      </w:tr>
      <w:tr w:rsidR="0094353A" w:rsidTr="008A691F">
        <w:trPr>
          <w:cnfStyle w:val="000000100000"/>
        </w:trPr>
        <w:tc>
          <w:tcPr>
            <w:cnfStyle w:val="001000000000"/>
            <w:tcW w:w="1578" w:type="dxa"/>
          </w:tcPr>
          <w:p w:rsidR="0094353A" w:rsidRDefault="0094353A" w:rsidP="008A691F">
            <w:r>
              <w:t>10:45/11:08</w:t>
            </w:r>
          </w:p>
        </w:tc>
        <w:tc>
          <w:tcPr>
            <w:tcW w:w="1424" w:type="dxa"/>
          </w:tcPr>
          <w:p w:rsidR="0094353A" w:rsidRDefault="00370574" w:rsidP="008A691F">
            <w:pPr>
              <w:cnfStyle w:val="000000100000"/>
            </w:pPr>
            <w:r>
              <w:t>Alarma 1 NOx</w:t>
            </w:r>
          </w:p>
        </w:tc>
        <w:tc>
          <w:tcPr>
            <w:tcW w:w="1474" w:type="dxa"/>
          </w:tcPr>
          <w:p w:rsidR="0094353A" w:rsidRDefault="00920240" w:rsidP="008A691F">
            <w:pPr>
              <w:cnfStyle w:val="000000100000"/>
            </w:pPr>
            <w:r>
              <w:t>242</w:t>
            </w:r>
          </w:p>
        </w:tc>
        <w:tc>
          <w:tcPr>
            <w:tcW w:w="1358" w:type="dxa"/>
          </w:tcPr>
          <w:p w:rsidR="0094353A" w:rsidRDefault="00920240" w:rsidP="008A691F">
            <w:pPr>
              <w:cnfStyle w:val="000000100000"/>
            </w:pPr>
            <w:r>
              <w:t>5</w:t>
            </w:r>
          </w:p>
        </w:tc>
        <w:tc>
          <w:tcPr>
            <w:tcW w:w="2779" w:type="dxa"/>
          </w:tcPr>
          <w:p w:rsidR="0094353A" w:rsidRDefault="0094353A" w:rsidP="008A691F">
            <w:pPr>
              <w:cnfStyle w:val="000000100000"/>
            </w:pPr>
            <w:r>
              <w:t>I</w:t>
            </w:r>
            <w:r w:rsidR="00920240">
              <w:t xml:space="preserve"> 338</w:t>
            </w:r>
            <w:r>
              <w:t xml:space="preserve"> </w:t>
            </w:r>
          </w:p>
          <w:p w:rsidR="0094353A" w:rsidRDefault="0094353A" w:rsidP="008A691F">
            <w:pPr>
              <w:cnfStyle w:val="000000100000"/>
            </w:pPr>
            <w:r>
              <w:t xml:space="preserve">II </w:t>
            </w:r>
            <w:r w:rsidR="00920240">
              <w:t>0</w:t>
            </w:r>
          </w:p>
          <w:p w:rsidR="0094353A" w:rsidRDefault="0094353A" w:rsidP="008A691F">
            <w:pPr>
              <w:cnfStyle w:val="000000100000"/>
            </w:pPr>
            <w:r>
              <w:t xml:space="preserve">III </w:t>
            </w:r>
            <w:r w:rsidR="00920240">
              <w:t>338</w:t>
            </w:r>
          </w:p>
          <w:p w:rsidR="0094353A" w:rsidRDefault="0094353A" w:rsidP="008A691F">
            <w:pPr>
              <w:cnfStyle w:val="000000100000"/>
            </w:pPr>
            <w:r>
              <w:t xml:space="preserve">IV </w:t>
            </w:r>
            <w:r w:rsidR="00920240">
              <w:t>0</w:t>
            </w:r>
          </w:p>
        </w:tc>
      </w:tr>
      <w:tr w:rsidR="0094353A" w:rsidTr="008A691F">
        <w:tc>
          <w:tcPr>
            <w:cnfStyle w:val="001000000000"/>
            <w:tcW w:w="1578" w:type="dxa"/>
          </w:tcPr>
          <w:p w:rsidR="0094353A" w:rsidRDefault="0094353A" w:rsidP="008A691F">
            <w:r>
              <w:t>11:46/11:53</w:t>
            </w:r>
          </w:p>
        </w:tc>
        <w:tc>
          <w:tcPr>
            <w:tcW w:w="1424" w:type="dxa"/>
          </w:tcPr>
          <w:p w:rsidR="0094353A" w:rsidRDefault="00370574" w:rsidP="008A691F">
            <w:pPr>
              <w:cnfStyle w:val="000000000000"/>
            </w:pPr>
            <w:r>
              <w:t>Alarma 1 NOx</w:t>
            </w:r>
          </w:p>
        </w:tc>
        <w:tc>
          <w:tcPr>
            <w:tcW w:w="1474" w:type="dxa"/>
          </w:tcPr>
          <w:p w:rsidR="0094353A" w:rsidRDefault="00920240" w:rsidP="008A691F">
            <w:pPr>
              <w:cnfStyle w:val="000000000000"/>
            </w:pPr>
            <w:r>
              <w:t>243</w:t>
            </w:r>
          </w:p>
        </w:tc>
        <w:tc>
          <w:tcPr>
            <w:tcW w:w="1358" w:type="dxa"/>
          </w:tcPr>
          <w:p w:rsidR="0094353A" w:rsidRDefault="00920240" w:rsidP="008A691F">
            <w:pPr>
              <w:cnfStyle w:val="000000000000"/>
            </w:pPr>
            <w:r>
              <w:t>7</w:t>
            </w:r>
          </w:p>
        </w:tc>
        <w:tc>
          <w:tcPr>
            <w:tcW w:w="2779" w:type="dxa"/>
          </w:tcPr>
          <w:p w:rsidR="0094353A" w:rsidRDefault="0094353A" w:rsidP="008A691F">
            <w:pPr>
              <w:cnfStyle w:val="000000000000"/>
            </w:pPr>
            <w:r>
              <w:t xml:space="preserve">I </w:t>
            </w:r>
            <w:r w:rsidR="00920240">
              <w:t>319</w:t>
            </w:r>
          </w:p>
          <w:p w:rsidR="0094353A" w:rsidRDefault="0094353A" w:rsidP="008A691F">
            <w:pPr>
              <w:cnfStyle w:val="000000000000"/>
            </w:pPr>
            <w:r>
              <w:t xml:space="preserve">II </w:t>
            </w:r>
            <w:r w:rsidR="00920240">
              <w:t>0</w:t>
            </w:r>
          </w:p>
          <w:p w:rsidR="0094353A" w:rsidRDefault="0094353A" w:rsidP="008A691F">
            <w:pPr>
              <w:cnfStyle w:val="000000000000"/>
            </w:pPr>
            <w:r>
              <w:t xml:space="preserve">III </w:t>
            </w:r>
            <w:r w:rsidR="00920240">
              <w:t>292</w:t>
            </w:r>
          </w:p>
          <w:p w:rsidR="0094353A" w:rsidRDefault="0094353A" w:rsidP="008A691F">
            <w:pPr>
              <w:cnfStyle w:val="000000000000"/>
            </w:pPr>
            <w:r>
              <w:t xml:space="preserve">IV </w:t>
            </w:r>
            <w:r w:rsidR="00920240">
              <w:t>0</w:t>
            </w:r>
          </w:p>
        </w:tc>
      </w:tr>
      <w:tr w:rsidR="0094353A" w:rsidTr="008A691F">
        <w:trPr>
          <w:cnfStyle w:val="000000100000"/>
        </w:trPr>
        <w:tc>
          <w:tcPr>
            <w:cnfStyle w:val="001000000000"/>
            <w:tcW w:w="1578" w:type="dxa"/>
          </w:tcPr>
          <w:p w:rsidR="0094353A" w:rsidRDefault="0094353A" w:rsidP="008A691F">
            <w:r>
              <w:t>13:17/13:22</w:t>
            </w:r>
          </w:p>
        </w:tc>
        <w:tc>
          <w:tcPr>
            <w:tcW w:w="1424" w:type="dxa"/>
          </w:tcPr>
          <w:p w:rsidR="0094353A" w:rsidRDefault="00370574" w:rsidP="008A691F">
            <w:pPr>
              <w:cnfStyle w:val="000000100000"/>
            </w:pPr>
            <w:r>
              <w:t>Alarma 1 NOx</w:t>
            </w:r>
          </w:p>
        </w:tc>
        <w:tc>
          <w:tcPr>
            <w:tcW w:w="1474" w:type="dxa"/>
          </w:tcPr>
          <w:p w:rsidR="0094353A" w:rsidRDefault="00920240" w:rsidP="008A691F">
            <w:pPr>
              <w:cnfStyle w:val="000000100000"/>
            </w:pPr>
            <w:r>
              <w:t>265</w:t>
            </w:r>
          </w:p>
        </w:tc>
        <w:tc>
          <w:tcPr>
            <w:tcW w:w="1358" w:type="dxa"/>
          </w:tcPr>
          <w:p w:rsidR="0094353A" w:rsidRDefault="00920240" w:rsidP="008A691F">
            <w:pPr>
              <w:cnfStyle w:val="000000100000"/>
            </w:pPr>
            <w:r>
              <w:t>5</w:t>
            </w:r>
          </w:p>
        </w:tc>
        <w:tc>
          <w:tcPr>
            <w:tcW w:w="2779" w:type="dxa"/>
          </w:tcPr>
          <w:p w:rsidR="0094353A" w:rsidRDefault="0094353A" w:rsidP="008A691F">
            <w:pPr>
              <w:cnfStyle w:val="000000100000"/>
            </w:pPr>
            <w:r>
              <w:t>I</w:t>
            </w:r>
            <w:r w:rsidR="00920240">
              <w:t xml:space="preserve"> 285</w:t>
            </w:r>
            <w:r>
              <w:t xml:space="preserve"> </w:t>
            </w:r>
          </w:p>
          <w:p w:rsidR="0094353A" w:rsidRDefault="0094353A" w:rsidP="008A691F">
            <w:pPr>
              <w:cnfStyle w:val="000000100000"/>
            </w:pPr>
            <w:r>
              <w:t xml:space="preserve">II </w:t>
            </w:r>
            <w:r w:rsidR="00920240">
              <w:t>0</w:t>
            </w:r>
          </w:p>
          <w:p w:rsidR="0094353A" w:rsidRDefault="0094353A" w:rsidP="008A691F">
            <w:pPr>
              <w:cnfStyle w:val="000000100000"/>
            </w:pPr>
            <w:r>
              <w:t>III</w:t>
            </w:r>
            <w:r w:rsidR="00920240">
              <w:t xml:space="preserve"> 233</w:t>
            </w:r>
            <w:r>
              <w:t xml:space="preserve"> </w:t>
            </w:r>
          </w:p>
          <w:p w:rsidR="0094353A" w:rsidRDefault="0094353A" w:rsidP="008A691F">
            <w:pPr>
              <w:cnfStyle w:val="000000100000"/>
            </w:pPr>
            <w:r>
              <w:t xml:space="preserve">IV </w:t>
            </w:r>
            <w:r w:rsidR="00920240">
              <w:t>0</w:t>
            </w:r>
          </w:p>
        </w:tc>
      </w:tr>
      <w:tr w:rsidR="0094353A" w:rsidTr="008A691F">
        <w:tc>
          <w:tcPr>
            <w:cnfStyle w:val="001000000000"/>
            <w:tcW w:w="1578" w:type="dxa"/>
          </w:tcPr>
          <w:p w:rsidR="0094353A" w:rsidRDefault="0094353A" w:rsidP="008A691F">
            <w:r>
              <w:t>17:42/17:46</w:t>
            </w:r>
          </w:p>
        </w:tc>
        <w:tc>
          <w:tcPr>
            <w:tcW w:w="1424" w:type="dxa"/>
          </w:tcPr>
          <w:p w:rsidR="0094353A" w:rsidRDefault="00370574" w:rsidP="008A691F">
            <w:pPr>
              <w:cnfStyle w:val="000000000000"/>
            </w:pPr>
            <w:r>
              <w:t>Alarma 1 NOx</w:t>
            </w:r>
          </w:p>
        </w:tc>
        <w:tc>
          <w:tcPr>
            <w:tcW w:w="1474" w:type="dxa"/>
          </w:tcPr>
          <w:p w:rsidR="0094353A" w:rsidRDefault="00920240" w:rsidP="008A691F">
            <w:pPr>
              <w:cnfStyle w:val="000000000000"/>
            </w:pPr>
            <w:r>
              <w:t>249</w:t>
            </w:r>
          </w:p>
        </w:tc>
        <w:tc>
          <w:tcPr>
            <w:tcW w:w="1358" w:type="dxa"/>
          </w:tcPr>
          <w:p w:rsidR="0094353A" w:rsidRDefault="00920240" w:rsidP="008A691F">
            <w:pPr>
              <w:cnfStyle w:val="000000000000"/>
            </w:pPr>
            <w:r>
              <w:t>5</w:t>
            </w:r>
          </w:p>
        </w:tc>
        <w:tc>
          <w:tcPr>
            <w:tcW w:w="2779" w:type="dxa"/>
          </w:tcPr>
          <w:p w:rsidR="0094353A" w:rsidRDefault="0094353A" w:rsidP="008A691F">
            <w:pPr>
              <w:cnfStyle w:val="000000000000"/>
            </w:pPr>
            <w:r>
              <w:t>I</w:t>
            </w:r>
            <w:r w:rsidR="00920240">
              <w:t xml:space="preserve"> 273</w:t>
            </w:r>
            <w:r>
              <w:t xml:space="preserve"> </w:t>
            </w:r>
          </w:p>
          <w:p w:rsidR="0094353A" w:rsidRDefault="0094353A" w:rsidP="008A691F">
            <w:pPr>
              <w:cnfStyle w:val="000000000000"/>
            </w:pPr>
            <w:r>
              <w:t xml:space="preserve">II </w:t>
            </w:r>
            <w:r w:rsidR="00920240">
              <w:t>0</w:t>
            </w:r>
          </w:p>
          <w:p w:rsidR="0094353A" w:rsidRDefault="0094353A" w:rsidP="008A691F">
            <w:pPr>
              <w:cnfStyle w:val="000000000000"/>
            </w:pPr>
            <w:r>
              <w:t xml:space="preserve">III </w:t>
            </w:r>
            <w:r w:rsidR="00920240">
              <w:t>265</w:t>
            </w:r>
          </w:p>
          <w:p w:rsidR="0094353A" w:rsidRDefault="0094353A" w:rsidP="008A691F">
            <w:pPr>
              <w:cnfStyle w:val="000000000000"/>
            </w:pPr>
            <w:r>
              <w:t xml:space="preserve">IV </w:t>
            </w:r>
            <w:r w:rsidR="00920240">
              <w:t>0</w:t>
            </w:r>
          </w:p>
        </w:tc>
      </w:tr>
    </w:tbl>
    <w:p w:rsidR="0094353A" w:rsidRDefault="0094353A" w:rsidP="009D45F5">
      <w:pPr>
        <w:rPr>
          <w:b/>
        </w:rPr>
      </w:pPr>
    </w:p>
    <w:p w:rsidR="00370574" w:rsidRDefault="00370574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370574" w:rsidRDefault="00370574" w:rsidP="009D45F5">
      <w:pPr>
        <w:rPr>
          <w:b/>
        </w:rPr>
      </w:pPr>
      <w:r>
        <w:rPr>
          <w:b/>
        </w:rPr>
        <w:lastRenderedPageBreak/>
        <w:t>29/11/2009</w:t>
      </w:r>
    </w:p>
    <w:tbl>
      <w:tblPr>
        <w:tblStyle w:val="Sombreadomedio2-nfasis11"/>
        <w:tblW w:w="8613" w:type="dxa"/>
        <w:tblLook w:val="04A0"/>
      </w:tblPr>
      <w:tblGrid>
        <w:gridCol w:w="1578"/>
        <w:gridCol w:w="1424"/>
        <w:gridCol w:w="1474"/>
        <w:gridCol w:w="1358"/>
        <w:gridCol w:w="2779"/>
      </w:tblGrid>
      <w:tr w:rsidR="00370574" w:rsidTr="008A691F">
        <w:trPr>
          <w:cnfStyle w:val="100000000000"/>
        </w:trPr>
        <w:tc>
          <w:tcPr>
            <w:cnfStyle w:val="001000000100"/>
            <w:tcW w:w="1578" w:type="dxa"/>
          </w:tcPr>
          <w:p w:rsidR="00370574" w:rsidRDefault="00370574" w:rsidP="008A691F"/>
        </w:tc>
        <w:tc>
          <w:tcPr>
            <w:tcW w:w="1424" w:type="dxa"/>
          </w:tcPr>
          <w:p w:rsidR="00370574" w:rsidRDefault="00370574" w:rsidP="008A691F">
            <w:pPr>
              <w:cnfStyle w:val="100000000000"/>
            </w:pPr>
            <w:r>
              <w:t>CC</w:t>
            </w:r>
          </w:p>
        </w:tc>
        <w:tc>
          <w:tcPr>
            <w:tcW w:w="1474" w:type="dxa"/>
          </w:tcPr>
          <w:p w:rsidR="00370574" w:rsidRDefault="00370574" w:rsidP="008A691F">
            <w:pPr>
              <w:cnfStyle w:val="100000000000"/>
            </w:pPr>
            <w:r>
              <w:t>DV</w:t>
            </w:r>
          </w:p>
        </w:tc>
        <w:tc>
          <w:tcPr>
            <w:tcW w:w="1358" w:type="dxa"/>
          </w:tcPr>
          <w:p w:rsidR="00370574" w:rsidRDefault="00370574" w:rsidP="008A691F">
            <w:pPr>
              <w:cnfStyle w:val="100000000000"/>
            </w:pPr>
            <w:r>
              <w:t>VV</w:t>
            </w:r>
          </w:p>
        </w:tc>
        <w:tc>
          <w:tcPr>
            <w:tcW w:w="2779" w:type="dxa"/>
          </w:tcPr>
          <w:p w:rsidR="00370574" w:rsidRDefault="00370574" w:rsidP="008A691F">
            <w:pPr>
              <w:cnfStyle w:val="100000000000"/>
            </w:pPr>
            <w:r>
              <w:t>Grupos funcionando</w:t>
            </w:r>
          </w:p>
          <w:p w:rsidR="00370574" w:rsidRDefault="00370574" w:rsidP="008A691F">
            <w:pPr>
              <w:cnfStyle w:val="100000000000"/>
            </w:pPr>
            <w:r>
              <w:t>(POT)</w:t>
            </w:r>
          </w:p>
        </w:tc>
      </w:tr>
      <w:tr w:rsidR="00370574" w:rsidTr="008A691F">
        <w:trPr>
          <w:cnfStyle w:val="000000100000"/>
        </w:trPr>
        <w:tc>
          <w:tcPr>
            <w:cnfStyle w:val="001000000000"/>
            <w:tcW w:w="1578" w:type="dxa"/>
          </w:tcPr>
          <w:p w:rsidR="00370574" w:rsidRDefault="00370574" w:rsidP="008A691F">
            <w:r>
              <w:t xml:space="preserve"> </w:t>
            </w:r>
          </w:p>
          <w:p w:rsidR="00370574" w:rsidRDefault="00370574" w:rsidP="008A691F">
            <w:r>
              <w:t>09:22/09:29</w:t>
            </w:r>
          </w:p>
        </w:tc>
        <w:tc>
          <w:tcPr>
            <w:tcW w:w="1424" w:type="dxa"/>
          </w:tcPr>
          <w:p w:rsidR="00370574" w:rsidRDefault="00370574" w:rsidP="008A691F">
            <w:pPr>
              <w:cnfStyle w:val="000000100000"/>
            </w:pPr>
            <w:r>
              <w:t>Alarma 1 NOx</w:t>
            </w:r>
          </w:p>
        </w:tc>
        <w:tc>
          <w:tcPr>
            <w:tcW w:w="1474" w:type="dxa"/>
          </w:tcPr>
          <w:p w:rsidR="00370574" w:rsidRDefault="00920240" w:rsidP="008A691F">
            <w:pPr>
              <w:cnfStyle w:val="000000100000"/>
            </w:pPr>
            <w:r>
              <w:t>237</w:t>
            </w:r>
          </w:p>
        </w:tc>
        <w:tc>
          <w:tcPr>
            <w:tcW w:w="1358" w:type="dxa"/>
          </w:tcPr>
          <w:p w:rsidR="00370574" w:rsidRDefault="00920240" w:rsidP="008A691F">
            <w:pPr>
              <w:cnfStyle w:val="000000100000"/>
            </w:pPr>
            <w:r>
              <w:t>5</w:t>
            </w:r>
          </w:p>
        </w:tc>
        <w:tc>
          <w:tcPr>
            <w:tcW w:w="2779" w:type="dxa"/>
          </w:tcPr>
          <w:p w:rsidR="00370574" w:rsidRDefault="00370574" w:rsidP="008A691F">
            <w:pPr>
              <w:cnfStyle w:val="000000100000"/>
            </w:pPr>
            <w:r>
              <w:t>I</w:t>
            </w:r>
            <w:r w:rsidR="00920240">
              <w:t xml:space="preserve"> 0</w:t>
            </w:r>
            <w:r>
              <w:t xml:space="preserve"> </w:t>
            </w:r>
          </w:p>
          <w:p w:rsidR="00370574" w:rsidRDefault="00370574" w:rsidP="008A691F">
            <w:pPr>
              <w:cnfStyle w:val="000000100000"/>
            </w:pPr>
            <w:r>
              <w:t xml:space="preserve">II </w:t>
            </w:r>
            <w:r w:rsidR="00920240">
              <w:t>0</w:t>
            </w:r>
          </w:p>
          <w:p w:rsidR="00370574" w:rsidRDefault="00370574" w:rsidP="008A691F">
            <w:pPr>
              <w:cnfStyle w:val="000000100000"/>
            </w:pPr>
            <w:r>
              <w:t xml:space="preserve">III </w:t>
            </w:r>
            <w:r w:rsidR="00920240">
              <w:t>244</w:t>
            </w:r>
          </w:p>
          <w:p w:rsidR="00370574" w:rsidRDefault="00370574" w:rsidP="008A691F">
            <w:pPr>
              <w:cnfStyle w:val="000000100000"/>
            </w:pPr>
            <w:r>
              <w:t xml:space="preserve">IV </w:t>
            </w:r>
            <w:r w:rsidR="00920240">
              <w:t>0</w:t>
            </w:r>
          </w:p>
        </w:tc>
      </w:tr>
      <w:tr w:rsidR="00370574" w:rsidTr="008A691F">
        <w:tc>
          <w:tcPr>
            <w:cnfStyle w:val="001000000000"/>
            <w:tcW w:w="1578" w:type="dxa"/>
          </w:tcPr>
          <w:p w:rsidR="00370574" w:rsidRDefault="00370574" w:rsidP="008A691F">
            <w:r>
              <w:t>10:02/10:16</w:t>
            </w:r>
          </w:p>
        </w:tc>
        <w:tc>
          <w:tcPr>
            <w:tcW w:w="1424" w:type="dxa"/>
          </w:tcPr>
          <w:p w:rsidR="00370574" w:rsidRDefault="00370574" w:rsidP="008A691F">
            <w:pPr>
              <w:cnfStyle w:val="000000000000"/>
            </w:pPr>
            <w:r>
              <w:t>Alarma 1 NOx</w:t>
            </w:r>
          </w:p>
        </w:tc>
        <w:tc>
          <w:tcPr>
            <w:tcW w:w="1474" w:type="dxa"/>
          </w:tcPr>
          <w:p w:rsidR="00370574" w:rsidRDefault="00FF3DD5" w:rsidP="008A691F">
            <w:pPr>
              <w:cnfStyle w:val="000000000000"/>
            </w:pPr>
            <w:r>
              <w:t>228</w:t>
            </w:r>
          </w:p>
        </w:tc>
        <w:tc>
          <w:tcPr>
            <w:tcW w:w="1358" w:type="dxa"/>
          </w:tcPr>
          <w:p w:rsidR="00370574" w:rsidRDefault="00FF3DD5" w:rsidP="008A691F">
            <w:pPr>
              <w:cnfStyle w:val="000000000000"/>
            </w:pPr>
            <w:r>
              <w:t>8</w:t>
            </w:r>
          </w:p>
        </w:tc>
        <w:tc>
          <w:tcPr>
            <w:tcW w:w="2779" w:type="dxa"/>
          </w:tcPr>
          <w:p w:rsidR="00370574" w:rsidRDefault="00370574" w:rsidP="008A691F">
            <w:pPr>
              <w:cnfStyle w:val="000000000000"/>
            </w:pPr>
            <w:r>
              <w:t xml:space="preserve">I </w:t>
            </w:r>
            <w:r w:rsidR="00FF3DD5">
              <w:t>0</w:t>
            </w:r>
          </w:p>
          <w:p w:rsidR="00370574" w:rsidRDefault="00370574" w:rsidP="008A691F">
            <w:pPr>
              <w:cnfStyle w:val="000000000000"/>
            </w:pPr>
            <w:r>
              <w:t xml:space="preserve">II </w:t>
            </w:r>
            <w:r w:rsidR="00FF3DD5">
              <w:t>0</w:t>
            </w:r>
          </w:p>
          <w:p w:rsidR="00370574" w:rsidRDefault="00370574" w:rsidP="008A691F">
            <w:pPr>
              <w:cnfStyle w:val="000000000000"/>
            </w:pPr>
            <w:r>
              <w:t>III</w:t>
            </w:r>
            <w:r w:rsidR="00FF3DD5">
              <w:t xml:space="preserve"> 312</w:t>
            </w:r>
            <w:r>
              <w:t xml:space="preserve"> </w:t>
            </w:r>
          </w:p>
          <w:p w:rsidR="00370574" w:rsidRDefault="00370574" w:rsidP="008A691F">
            <w:pPr>
              <w:cnfStyle w:val="000000000000"/>
            </w:pPr>
            <w:r>
              <w:t xml:space="preserve">IV </w:t>
            </w:r>
            <w:r w:rsidR="00FF3DD5">
              <w:t>0</w:t>
            </w:r>
          </w:p>
        </w:tc>
      </w:tr>
      <w:tr w:rsidR="00370574" w:rsidTr="008A691F">
        <w:trPr>
          <w:cnfStyle w:val="000000100000"/>
        </w:trPr>
        <w:tc>
          <w:tcPr>
            <w:cnfStyle w:val="001000000000"/>
            <w:tcW w:w="1578" w:type="dxa"/>
          </w:tcPr>
          <w:p w:rsidR="00370574" w:rsidRDefault="00370574" w:rsidP="008A691F">
            <w:r>
              <w:t>10:31/10:35</w:t>
            </w:r>
          </w:p>
        </w:tc>
        <w:tc>
          <w:tcPr>
            <w:tcW w:w="1424" w:type="dxa"/>
          </w:tcPr>
          <w:p w:rsidR="00370574" w:rsidRDefault="00370574" w:rsidP="008A691F">
            <w:pPr>
              <w:cnfStyle w:val="000000100000"/>
            </w:pPr>
            <w:r>
              <w:t>Alarma 1 NOx</w:t>
            </w:r>
          </w:p>
        </w:tc>
        <w:tc>
          <w:tcPr>
            <w:tcW w:w="1474" w:type="dxa"/>
          </w:tcPr>
          <w:p w:rsidR="00370574" w:rsidRDefault="00FF3DD5" w:rsidP="008A691F">
            <w:pPr>
              <w:cnfStyle w:val="000000100000"/>
            </w:pPr>
            <w:r>
              <w:t>224</w:t>
            </w:r>
          </w:p>
        </w:tc>
        <w:tc>
          <w:tcPr>
            <w:tcW w:w="1358" w:type="dxa"/>
          </w:tcPr>
          <w:p w:rsidR="00370574" w:rsidRDefault="00FF3DD5" w:rsidP="008A691F">
            <w:pPr>
              <w:cnfStyle w:val="000000100000"/>
            </w:pPr>
            <w:r>
              <w:t>8</w:t>
            </w:r>
          </w:p>
        </w:tc>
        <w:tc>
          <w:tcPr>
            <w:tcW w:w="2779" w:type="dxa"/>
          </w:tcPr>
          <w:p w:rsidR="00370574" w:rsidRDefault="00370574" w:rsidP="008A691F">
            <w:pPr>
              <w:cnfStyle w:val="000000100000"/>
            </w:pPr>
            <w:r>
              <w:t xml:space="preserve">I </w:t>
            </w:r>
            <w:r w:rsidR="00FF3DD5">
              <w:t>0</w:t>
            </w:r>
          </w:p>
          <w:p w:rsidR="00370574" w:rsidRDefault="00370574" w:rsidP="008A691F">
            <w:pPr>
              <w:cnfStyle w:val="000000100000"/>
            </w:pPr>
            <w:r>
              <w:t xml:space="preserve">II </w:t>
            </w:r>
            <w:r w:rsidR="00FF3DD5">
              <w:t>0</w:t>
            </w:r>
          </w:p>
          <w:p w:rsidR="00370574" w:rsidRDefault="00370574" w:rsidP="008A691F">
            <w:pPr>
              <w:cnfStyle w:val="000000100000"/>
            </w:pPr>
            <w:r>
              <w:t xml:space="preserve">III </w:t>
            </w:r>
            <w:r w:rsidR="00FF3DD5">
              <w:t>340</w:t>
            </w:r>
          </w:p>
          <w:p w:rsidR="00370574" w:rsidRDefault="00370574" w:rsidP="008A691F">
            <w:pPr>
              <w:cnfStyle w:val="000000100000"/>
            </w:pPr>
            <w:r>
              <w:t xml:space="preserve">IV </w:t>
            </w:r>
            <w:r w:rsidR="00FF3DD5">
              <w:t>0</w:t>
            </w:r>
          </w:p>
        </w:tc>
      </w:tr>
      <w:tr w:rsidR="00370574" w:rsidTr="008A691F">
        <w:tc>
          <w:tcPr>
            <w:cnfStyle w:val="001000000000"/>
            <w:tcW w:w="1578" w:type="dxa"/>
          </w:tcPr>
          <w:p w:rsidR="00370574" w:rsidRDefault="00370574" w:rsidP="008A691F">
            <w:r>
              <w:t>10:46/10:54</w:t>
            </w:r>
          </w:p>
        </w:tc>
        <w:tc>
          <w:tcPr>
            <w:tcW w:w="1424" w:type="dxa"/>
          </w:tcPr>
          <w:p w:rsidR="00370574" w:rsidRDefault="00370574" w:rsidP="008A691F">
            <w:pPr>
              <w:cnfStyle w:val="000000000000"/>
            </w:pPr>
            <w:r>
              <w:t>Alarma 1 NOx</w:t>
            </w:r>
          </w:p>
        </w:tc>
        <w:tc>
          <w:tcPr>
            <w:tcW w:w="1474" w:type="dxa"/>
          </w:tcPr>
          <w:p w:rsidR="00370574" w:rsidRDefault="00FF3DD5" w:rsidP="008A691F">
            <w:pPr>
              <w:cnfStyle w:val="000000000000"/>
            </w:pPr>
            <w:r>
              <w:t>235</w:t>
            </w:r>
          </w:p>
        </w:tc>
        <w:tc>
          <w:tcPr>
            <w:tcW w:w="1358" w:type="dxa"/>
          </w:tcPr>
          <w:p w:rsidR="00370574" w:rsidRDefault="00FF3DD5" w:rsidP="008A691F">
            <w:pPr>
              <w:cnfStyle w:val="000000000000"/>
            </w:pPr>
            <w:r>
              <w:t>8</w:t>
            </w:r>
          </w:p>
        </w:tc>
        <w:tc>
          <w:tcPr>
            <w:tcW w:w="2779" w:type="dxa"/>
          </w:tcPr>
          <w:p w:rsidR="00370574" w:rsidRDefault="00370574" w:rsidP="008A691F">
            <w:pPr>
              <w:cnfStyle w:val="000000000000"/>
            </w:pPr>
            <w:r>
              <w:t xml:space="preserve">I </w:t>
            </w:r>
            <w:r w:rsidR="00FF3DD5">
              <w:t>0</w:t>
            </w:r>
          </w:p>
          <w:p w:rsidR="00370574" w:rsidRDefault="00370574" w:rsidP="008A691F">
            <w:pPr>
              <w:cnfStyle w:val="000000000000"/>
            </w:pPr>
            <w:r>
              <w:t xml:space="preserve">II </w:t>
            </w:r>
            <w:r w:rsidR="00FF3DD5">
              <w:t>0</w:t>
            </w:r>
          </w:p>
          <w:p w:rsidR="00370574" w:rsidRDefault="00370574" w:rsidP="008A691F">
            <w:pPr>
              <w:cnfStyle w:val="000000000000"/>
            </w:pPr>
            <w:r>
              <w:t xml:space="preserve">III </w:t>
            </w:r>
            <w:r w:rsidR="00FF3DD5">
              <w:t>349</w:t>
            </w:r>
          </w:p>
          <w:p w:rsidR="00370574" w:rsidRDefault="00370574" w:rsidP="008A691F">
            <w:pPr>
              <w:cnfStyle w:val="000000000000"/>
            </w:pPr>
            <w:r>
              <w:t xml:space="preserve">IV </w:t>
            </w:r>
            <w:r w:rsidR="00FF3DD5">
              <w:t>0</w:t>
            </w:r>
          </w:p>
        </w:tc>
      </w:tr>
    </w:tbl>
    <w:p w:rsidR="0094353A" w:rsidRPr="0094353A" w:rsidRDefault="0094353A" w:rsidP="009D45F5">
      <w:pPr>
        <w:rPr>
          <w:b/>
        </w:rPr>
      </w:pPr>
    </w:p>
    <w:p w:rsidR="008A691F" w:rsidRDefault="008A691F">
      <w:pPr>
        <w:spacing w:after="0"/>
        <w:jc w:val="left"/>
        <w:rPr>
          <w:b/>
          <w:szCs w:val="24"/>
        </w:rPr>
      </w:pPr>
      <w:r>
        <w:rPr>
          <w:szCs w:val="24"/>
        </w:rPr>
        <w:br w:type="page"/>
      </w:r>
    </w:p>
    <w:p w:rsidR="00A84D35" w:rsidRDefault="00A84D35">
      <w:pPr>
        <w:spacing w:after="0"/>
        <w:jc w:val="left"/>
        <w:rPr>
          <w:b/>
          <w:szCs w:val="24"/>
        </w:rPr>
      </w:pPr>
      <w:r>
        <w:rPr>
          <w:b/>
          <w:szCs w:val="24"/>
        </w:rPr>
        <w:lastRenderedPageBreak/>
        <w:t>30/11/2009</w:t>
      </w:r>
    </w:p>
    <w:tbl>
      <w:tblPr>
        <w:tblStyle w:val="Sombreadomedio2-nfasis11"/>
        <w:tblW w:w="8613" w:type="dxa"/>
        <w:tblLook w:val="04A0"/>
      </w:tblPr>
      <w:tblGrid>
        <w:gridCol w:w="1578"/>
        <w:gridCol w:w="1424"/>
        <w:gridCol w:w="1474"/>
        <w:gridCol w:w="1358"/>
        <w:gridCol w:w="2779"/>
      </w:tblGrid>
      <w:tr w:rsidR="00A84D35" w:rsidTr="00920240">
        <w:trPr>
          <w:cnfStyle w:val="100000000000"/>
        </w:trPr>
        <w:tc>
          <w:tcPr>
            <w:cnfStyle w:val="001000000100"/>
            <w:tcW w:w="1578" w:type="dxa"/>
          </w:tcPr>
          <w:p w:rsidR="00A84D35" w:rsidRDefault="00A84D35" w:rsidP="00920240"/>
        </w:tc>
        <w:tc>
          <w:tcPr>
            <w:tcW w:w="1424" w:type="dxa"/>
          </w:tcPr>
          <w:p w:rsidR="00A84D35" w:rsidRDefault="00A84D35" w:rsidP="00920240">
            <w:pPr>
              <w:cnfStyle w:val="100000000000"/>
            </w:pPr>
            <w:r>
              <w:t>CC</w:t>
            </w:r>
          </w:p>
        </w:tc>
        <w:tc>
          <w:tcPr>
            <w:tcW w:w="1474" w:type="dxa"/>
          </w:tcPr>
          <w:p w:rsidR="00A84D35" w:rsidRDefault="00A84D35" w:rsidP="00920240">
            <w:pPr>
              <w:cnfStyle w:val="100000000000"/>
            </w:pPr>
            <w:r>
              <w:t>DV</w:t>
            </w:r>
          </w:p>
        </w:tc>
        <w:tc>
          <w:tcPr>
            <w:tcW w:w="1358" w:type="dxa"/>
          </w:tcPr>
          <w:p w:rsidR="00A84D35" w:rsidRDefault="00A84D35" w:rsidP="00920240">
            <w:pPr>
              <w:cnfStyle w:val="100000000000"/>
            </w:pPr>
            <w:r>
              <w:t>VV</w:t>
            </w:r>
          </w:p>
        </w:tc>
        <w:tc>
          <w:tcPr>
            <w:tcW w:w="2779" w:type="dxa"/>
          </w:tcPr>
          <w:p w:rsidR="00A84D35" w:rsidRDefault="00A84D35" w:rsidP="00920240">
            <w:pPr>
              <w:cnfStyle w:val="100000000000"/>
            </w:pPr>
            <w:r>
              <w:t>Grupos funcionando</w:t>
            </w:r>
          </w:p>
          <w:p w:rsidR="00A84D35" w:rsidRDefault="00A84D35" w:rsidP="00920240">
            <w:pPr>
              <w:cnfStyle w:val="100000000000"/>
            </w:pPr>
            <w:r>
              <w:t>(POT)</w:t>
            </w:r>
          </w:p>
        </w:tc>
      </w:tr>
      <w:tr w:rsidR="00A84D35" w:rsidTr="00920240">
        <w:trPr>
          <w:cnfStyle w:val="000000100000"/>
        </w:trPr>
        <w:tc>
          <w:tcPr>
            <w:cnfStyle w:val="001000000000"/>
            <w:tcW w:w="1578" w:type="dxa"/>
          </w:tcPr>
          <w:p w:rsidR="00A84D35" w:rsidRDefault="00A84D35" w:rsidP="00920240">
            <w:r>
              <w:t xml:space="preserve"> </w:t>
            </w:r>
          </w:p>
          <w:p w:rsidR="00A84D35" w:rsidRDefault="00A84D35" w:rsidP="00920240">
            <w:r>
              <w:t>08:50/09:07</w:t>
            </w:r>
          </w:p>
        </w:tc>
        <w:tc>
          <w:tcPr>
            <w:tcW w:w="1424" w:type="dxa"/>
          </w:tcPr>
          <w:p w:rsidR="00A84D35" w:rsidRDefault="00A84D35" w:rsidP="00920240">
            <w:pPr>
              <w:cnfStyle w:val="000000100000"/>
            </w:pPr>
            <w:r>
              <w:t>Alarma 1 NOx</w:t>
            </w:r>
          </w:p>
        </w:tc>
        <w:tc>
          <w:tcPr>
            <w:tcW w:w="1474" w:type="dxa"/>
          </w:tcPr>
          <w:p w:rsidR="00A84D35" w:rsidRDefault="006622CD" w:rsidP="00920240">
            <w:pPr>
              <w:cnfStyle w:val="000000100000"/>
            </w:pPr>
            <w:r>
              <w:t>3</w:t>
            </w:r>
          </w:p>
        </w:tc>
        <w:tc>
          <w:tcPr>
            <w:tcW w:w="1358" w:type="dxa"/>
          </w:tcPr>
          <w:p w:rsidR="00A84D35" w:rsidRDefault="006622CD" w:rsidP="00920240">
            <w:pPr>
              <w:cnfStyle w:val="000000100000"/>
            </w:pPr>
            <w:r>
              <w:t>2</w:t>
            </w:r>
          </w:p>
        </w:tc>
        <w:tc>
          <w:tcPr>
            <w:tcW w:w="2779" w:type="dxa"/>
          </w:tcPr>
          <w:p w:rsidR="00A84D35" w:rsidRDefault="00A84D35" w:rsidP="00920240">
            <w:pPr>
              <w:cnfStyle w:val="000000100000"/>
            </w:pPr>
            <w:r>
              <w:t xml:space="preserve">I </w:t>
            </w:r>
            <w:r w:rsidR="006622CD">
              <w:t>0</w:t>
            </w:r>
          </w:p>
          <w:p w:rsidR="00A84D35" w:rsidRDefault="00A84D35" w:rsidP="00920240">
            <w:pPr>
              <w:cnfStyle w:val="000000100000"/>
            </w:pPr>
            <w:r>
              <w:t xml:space="preserve">II </w:t>
            </w:r>
            <w:r w:rsidR="006622CD">
              <w:t>0</w:t>
            </w:r>
          </w:p>
          <w:p w:rsidR="00A84D35" w:rsidRDefault="00A84D35" w:rsidP="00920240">
            <w:pPr>
              <w:cnfStyle w:val="000000100000"/>
            </w:pPr>
            <w:r>
              <w:t xml:space="preserve">III </w:t>
            </w:r>
            <w:r w:rsidR="00041397">
              <w:t>301</w:t>
            </w:r>
          </w:p>
          <w:p w:rsidR="00A84D35" w:rsidRDefault="00A84D35" w:rsidP="00920240">
            <w:pPr>
              <w:cnfStyle w:val="000000100000"/>
            </w:pPr>
            <w:r>
              <w:t xml:space="preserve">IV </w:t>
            </w:r>
            <w:r w:rsidR="006622CD">
              <w:t>0</w:t>
            </w:r>
          </w:p>
        </w:tc>
      </w:tr>
      <w:tr w:rsidR="00A84D35" w:rsidTr="00920240">
        <w:tc>
          <w:tcPr>
            <w:cnfStyle w:val="001000000000"/>
            <w:tcW w:w="1578" w:type="dxa"/>
          </w:tcPr>
          <w:p w:rsidR="00A84D35" w:rsidRDefault="00A84D35" w:rsidP="00920240">
            <w:r>
              <w:t>17:39/17:43</w:t>
            </w:r>
          </w:p>
        </w:tc>
        <w:tc>
          <w:tcPr>
            <w:tcW w:w="1424" w:type="dxa"/>
          </w:tcPr>
          <w:p w:rsidR="00A84D35" w:rsidRDefault="00A84D35" w:rsidP="00920240">
            <w:pPr>
              <w:cnfStyle w:val="000000000000"/>
            </w:pPr>
            <w:r>
              <w:t>Alarma 1 NOx</w:t>
            </w:r>
          </w:p>
        </w:tc>
        <w:tc>
          <w:tcPr>
            <w:tcW w:w="1474" w:type="dxa"/>
          </w:tcPr>
          <w:p w:rsidR="00A84D35" w:rsidRDefault="00041397" w:rsidP="00920240">
            <w:pPr>
              <w:cnfStyle w:val="000000000000"/>
            </w:pPr>
            <w:r>
              <w:t>26</w:t>
            </w:r>
          </w:p>
        </w:tc>
        <w:tc>
          <w:tcPr>
            <w:tcW w:w="1358" w:type="dxa"/>
          </w:tcPr>
          <w:p w:rsidR="00A84D35" w:rsidRDefault="00041397" w:rsidP="00920240">
            <w:pPr>
              <w:cnfStyle w:val="000000000000"/>
            </w:pPr>
            <w:r>
              <w:t>5</w:t>
            </w:r>
          </w:p>
        </w:tc>
        <w:tc>
          <w:tcPr>
            <w:tcW w:w="2779" w:type="dxa"/>
          </w:tcPr>
          <w:p w:rsidR="00A84D35" w:rsidRDefault="00A84D35" w:rsidP="00920240">
            <w:pPr>
              <w:cnfStyle w:val="000000000000"/>
            </w:pPr>
            <w:r>
              <w:t xml:space="preserve">I </w:t>
            </w:r>
            <w:r w:rsidR="00041397">
              <w:t>0</w:t>
            </w:r>
          </w:p>
          <w:p w:rsidR="00A84D35" w:rsidRDefault="00A84D35" w:rsidP="00920240">
            <w:pPr>
              <w:cnfStyle w:val="000000000000"/>
            </w:pPr>
            <w:r>
              <w:t xml:space="preserve">II </w:t>
            </w:r>
            <w:r w:rsidR="00041397">
              <w:t>0</w:t>
            </w:r>
          </w:p>
          <w:p w:rsidR="00A84D35" w:rsidRDefault="00A84D35" w:rsidP="00920240">
            <w:pPr>
              <w:cnfStyle w:val="000000000000"/>
            </w:pPr>
            <w:r>
              <w:t xml:space="preserve">III </w:t>
            </w:r>
            <w:r w:rsidR="00041397">
              <w:t>268</w:t>
            </w:r>
          </w:p>
          <w:p w:rsidR="00A84D35" w:rsidRDefault="00A84D35" w:rsidP="00920240">
            <w:pPr>
              <w:cnfStyle w:val="000000000000"/>
            </w:pPr>
            <w:r>
              <w:t xml:space="preserve">IV </w:t>
            </w:r>
            <w:r w:rsidR="00041397">
              <w:t>0</w:t>
            </w:r>
          </w:p>
        </w:tc>
      </w:tr>
      <w:tr w:rsidR="00A84D35" w:rsidTr="00920240">
        <w:trPr>
          <w:cnfStyle w:val="000000100000"/>
        </w:trPr>
        <w:tc>
          <w:tcPr>
            <w:cnfStyle w:val="001000000000"/>
            <w:tcW w:w="1578" w:type="dxa"/>
          </w:tcPr>
          <w:p w:rsidR="00A84D35" w:rsidRDefault="00A84D35" w:rsidP="00920240">
            <w:r>
              <w:t>20:57/21:20</w:t>
            </w:r>
          </w:p>
        </w:tc>
        <w:tc>
          <w:tcPr>
            <w:tcW w:w="1424" w:type="dxa"/>
          </w:tcPr>
          <w:p w:rsidR="00A84D35" w:rsidRDefault="00A84D35" w:rsidP="00920240">
            <w:pPr>
              <w:cnfStyle w:val="000000100000"/>
            </w:pPr>
            <w:r>
              <w:t>Alarma 1 NOx</w:t>
            </w:r>
          </w:p>
        </w:tc>
        <w:tc>
          <w:tcPr>
            <w:tcW w:w="1474" w:type="dxa"/>
          </w:tcPr>
          <w:p w:rsidR="00A84D35" w:rsidRDefault="00041397" w:rsidP="00920240">
            <w:pPr>
              <w:cnfStyle w:val="000000100000"/>
            </w:pPr>
            <w:r>
              <w:t>28</w:t>
            </w:r>
          </w:p>
        </w:tc>
        <w:tc>
          <w:tcPr>
            <w:tcW w:w="1358" w:type="dxa"/>
          </w:tcPr>
          <w:p w:rsidR="00A84D35" w:rsidRDefault="00041397" w:rsidP="00920240">
            <w:pPr>
              <w:cnfStyle w:val="000000100000"/>
            </w:pPr>
            <w:r>
              <w:t>2</w:t>
            </w:r>
          </w:p>
        </w:tc>
        <w:tc>
          <w:tcPr>
            <w:tcW w:w="2779" w:type="dxa"/>
          </w:tcPr>
          <w:p w:rsidR="00A84D35" w:rsidRDefault="00A84D35" w:rsidP="00920240">
            <w:pPr>
              <w:cnfStyle w:val="000000100000"/>
            </w:pPr>
            <w:r>
              <w:t>I</w:t>
            </w:r>
            <w:r w:rsidR="00041397">
              <w:t xml:space="preserve"> 0</w:t>
            </w:r>
            <w:r>
              <w:t xml:space="preserve"> </w:t>
            </w:r>
          </w:p>
          <w:p w:rsidR="00A84D35" w:rsidRDefault="00A84D35" w:rsidP="00920240">
            <w:pPr>
              <w:cnfStyle w:val="000000100000"/>
            </w:pPr>
            <w:r>
              <w:t xml:space="preserve">II </w:t>
            </w:r>
            <w:r w:rsidR="00041397">
              <w:t>0</w:t>
            </w:r>
          </w:p>
          <w:p w:rsidR="00A84D35" w:rsidRDefault="00A84D35" w:rsidP="00920240">
            <w:pPr>
              <w:cnfStyle w:val="000000100000"/>
            </w:pPr>
            <w:r>
              <w:t xml:space="preserve">III </w:t>
            </w:r>
            <w:r w:rsidR="00041397">
              <w:t>310</w:t>
            </w:r>
          </w:p>
          <w:p w:rsidR="00A84D35" w:rsidRDefault="00A84D35" w:rsidP="00920240">
            <w:pPr>
              <w:cnfStyle w:val="000000100000"/>
            </w:pPr>
            <w:r>
              <w:t xml:space="preserve">IV </w:t>
            </w:r>
            <w:r w:rsidR="00041397">
              <w:t>0</w:t>
            </w:r>
          </w:p>
        </w:tc>
      </w:tr>
      <w:tr w:rsidR="00A84D35" w:rsidTr="00920240">
        <w:tc>
          <w:tcPr>
            <w:cnfStyle w:val="001000000000"/>
            <w:tcW w:w="1578" w:type="dxa"/>
          </w:tcPr>
          <w:p w:rsidR="00A84D35" w:rsidRDefault="00A84D35" w:rsidP="00920240">
            <w:r>
              <w:t>22:28/23:59</w:t>
            </w:r>
          </w:p>
        </w:tc>
        <w:tc>
          <w:tcPr>
            <w:tcW w:w="1424" w:type="dxa"/>
          </w:tcPr>
          <w:p w:rsidR="00A84D35" w:rsidRDefault="00A84D35" w:rsidP="00920240">
            <w:pPr>
              <w:cnfStyle w:val="000000000000"/>
            </w:pPr>
            <w:r>
              <w:t>Alarma 1 NOx</w:t>
            </w:r>
          </w:p>
        </w:tc>
        <w:tc>
          <w:tcPr>
            <w:tcW w:w="1474" w:type="dxa"/>
          </w:tcPr>
          <w:p w:rsidR="00A84D35" w:rsidRDefault="00041397" w:rsidP="00920240">
            <w:pPr>
              <w:cnfStyle w:val="000000000000"/>
            </w:pPr>
            <w:r>
              <w:t>24</w:t>
            </w:r>
          </w:p>
        </w:tc>
        <w:tc>
          <w:tcPr>
            <w:tcW w:w="1358" w:type="dxa"/>
          </w:tcPr>
          <w:p w:rsidR="00A84D35" w:rsidRDefault="00041397" w:rsidP="00920240">
            <w:pPr>
              <w:cnfStyle w:val="000000000000"/>
            </w:pPr>
            <w:r>
              <w:t>2</w:t>
            </w:r>
          </w:p>
        </w:tc>
        <w:tc>
          <w:tcPr>
            <w:tcW w:w="2779" w:type="dxa"/>
          </w:tcPr>
          <w:p w:rsidR="00A84D35" w:rsidRDefault="00A84D35" w:rsidP="00920240">
            <w:pPr>
              <w:cnfStyle w:val="000000000000"/>
            </w:pPr>
            <w:r>
              <w:t xml:space="preserve">I </w:t>
            </w:r>
            <w:r w:rsidR="00041397">
              <w:t>0</w:t>
            </w:r>
          </w:p>
          <w:p w:rsidR="00A84D35" w:rsidRDefault="00A84D35" w:rsidP="00920240">
            <w:pPr>
              <w:cnfStyle w:val="000000000000"/>
            </w:pPr>
            <w:r>
              <w:t xml:space="preserve">II </w:t>
            </w:r>
            <w:r w:rsidR="00041397">
              <w:t>0</w:t>
            </w:r>
          </w:p>
          <w:p w:rsidR="00A84D35" w:rsidRDefault="00A84D35" w:rsidP="00920240">
            <w:pPr>
              <w:cnfStyle w:val="000000000000"/>
            </w:pPr>
            <w:r>
              <w:t xml:space="preserve">III </w:t>
            </w:r>
            <w:r w:rsidR="00041397">
              <w:t>274</w:t>
            </w:r>
          </w:p>
          <w:p w:rsidR="00A84D35" w:rsidRDefault="00A84D35" w:rsidP="00920240">
            <w:pPr>
              <w:cnfStyle w:val="000000000000"/>
            </w:pPr>
            <w:r>
              <w:t xml:space="preserve">IV </w:t>
            </w:r>
            <w:r w:rsidR="00041397">
              <w:t>0</w:t>
            </w:r>
          </w:p>
        </w:tc>
      </w:tr>
    </w:tbl>
    <w:p w:rsidR="00A84D35" w:rsidRDefault="00A84D35">
      <w:pPr>
        <w:spacing w:after="0"/>
        <w:jc w:val="left"/>
        <w:rPr>
          <w:b/>
          <w:szCs w:val="24"/>
        </w:rPr>
      </w:pPr>
      <w:r>
        <w:rPr>
          <w:szCs w:val="24"/>
        </w:rPr>
        <w:br w:type="page"/>
      </w:r>
    </w:p>
    <w:p w:rsidR="00C34693" w:rsidRDefault="00FB3C62" w:rsidP="00C34693">
      <w:pPr>
        <w:pStyle w:val="Ttulo3"/>
        <w:rPr>
          <w:szCs w:val="24"/>
        </w:rPr>
      </w:pPr>
      <w:r w:rsidRPr="008C4800">
        <w:rPr>
          <w:szCs w:val="24"/>
        </w:rPr>
        <w:lastRenderedPageBreak/>
        <w:t xml:space="preserve"> </w:t>
      </w:r>
      <w:bookmarkStart w:id="13" w:name="_Toc285107338"/>
      <w:r w:rsidRPr="008C4800">
        <w:rPr>
          <w:szCs w:val="24"/>
        </w:rPr>
        <w:t>Análisis de resultados y comportamiento del modelo de predicción.</w:t>
      </w:r>
      <w:bookmarkEnd w:id="13"/>
      <w:r w:rsidRPr="008C4800">
        <w:rPr>
          <w:szCs w:val="24"/>
        </w:rPr>
        <w:t xml:space="preserve"> </w:t>
      </w:r>
    </w:p>
    <w:p w:rsidR="00A84D35" w:rsidRPr="00A84D35" w:rsidRDefault="00A84D35" w:rsidP="00A84D35"/>
    <w:p w:rsidR="008A691F" w:rsidRPr="009D45F5" w:rsidRDefault="008A691F" w:rsidP="008A691F">
      <w:pPr>
        <w:rPr>
          <w:b/>
        </w:rPr>
      </w:pPr>
      <w:r>
        <w:rPr>
          <w:b/>
        </w:rPr>
        <w:t>02</w:t>
      </w:r>
      <w:r w:rsidRPr="009D45F5">
        <w:rPr>
          <w:b/>
        </w:rPr>
        <w:t>/11/2010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A691F" w:rsidTr="008A691F">
        <w:trPr>
          <w:cnfStyle w:val="100000000000"/>
        </w:trPr>
        <w:tc>
          <w:tcPr>
            <w:cnfStyle w:val="001000000100"/>
            <w:tcW w:w="1511" w:type="dxa"/>
          </w:tcPr>
          <w:p w:rsidR="008A691F" w:rsidRDefault="008A691F" w:rsidP="008A691F"/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Clasificación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05:14/05:17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100000"/>
            </w:pPr>
            <w:r>
              <w:t>B1</w:t>
            </w:r>
          </w:p>
        </w:tc>
        <w:tc>
          <w:tcPr>
            <w:tcW w:w="1511" w:type="dxa"/>
          </w:tcPr>
          <w:p w:rsidR="008A691F" w:rsidRDefault="00534DAE" w:rsidP="008A691F">
            <w:pPr>
              <w:cnfStyle w:val="000000100000"/>
            </w:pPr>
            <w:r>
              <w:t>Nula/NC</w:t>
            </w:r>
          </w:p>
        </w:tc>
      </w:tr>
    </w:tbl>
    <w:p w:rsidR="008A691F" w:rsidRDefault="008A691F" w:rsidP="008A691F"/>
    <w:p w:rsidR="008A691F" w:rsidRPr="00EF12D6" w:rsidRDefault="008A691F" w:rsidP="008A691F">
      <w:pPr>
        <w:rPr>
          <w:b/>
        </w:rPr>
      </w:pPr>
      <w:r w:rsidRPr="00EF12D6">
        <w:rPr>
          <w:b/>
        </w:rPr>
        <w:t>06/11/2009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A691F" w:rsidTr="008A691F">
        <w:trPr>
          <w:cnfStyle w:val="100000000000"/>
        </w:trPr>
        <w:tc>
          <w:tcPr>
            <w:cnfStyle w:val="001000000100"/>
            <w:tcW w:w="1511" w:type="dxa"/>
          </w:tcPr>
          <w:p w:rsidR="008A691F" w:rsidRDefault="008A691F" w:rsidP="008A691F"/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Clasificación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10:53/10:56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100000"/>
            </w:pPr>
            <w:r>
              <w:t>B1</w:t>
            </w:r>
          </w:p>
        </w:tc>
        <w:tc>
          <w:tcPr>
            <w:tcW w:w="1511" w:type="dxa"/>
          </w:tcPr>
          <w:p w:rsidR="008A691F" w:rsidRDefault="00534DAE" w:rsidP="008A691F">
            <w:pPr>
              <w:cnfStyle w:val="000000100000"/>
            </w:pPr>
            <w:r>
              <w:t>Nula/Nc</w:t>
            </w:r>
          </w:p>
        </w:tc>
      </w:tr>
    </w:tbl>
    <w:p w:rsidR="008A691F" w:rsidRDefault="008A691F" w:rsidP="008A691F"/>
    <w:p w:rsidR="008A691F" w:rsidRPr="00EF12D6" w:rsidRDefault="008A691F" w:rsidP="008A691F">
      <w:pPr>
        <w:rPr>
          <w:b/>
        </w:rPr>
      </w:pPr>
      <w:r w:rsidRPr="00EF12D6">
        <w:rPr>
          <w:b/>
        </w:rPr>
        <w:t>09/11/2009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A691F" w:rsidTr="008A691F">
        <w:trPr>
          <w:cnfStyle w:val="100000000000"/>
        </w:trPr>
        <w:tc>
          <w:tcPr>
            <w:cnfStyle w:val="001000000100"/>
            <w:tcW w:w="1511" w:type="dxa"/>
          </w:tcPr>
          <w:p w:rsidR="008A691F" w:rsidRDefault="008A691F" w:rsidP="008A691F"/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Clasificación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03:39/23:59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100000"/>
            </w:pPr>
            <w:r>
              <w:t>F8</w:t>
            </w:r>
          </w:p>
        </w:tc>
        <w:tc>
          <w:tcPr>
            <w:tcW w:w="1511" w:type="dxa"/>
          </w:tcPr>
          <w:p w:rsidR="008A691F" w:rsidRDefault="00534DAE" w:rsidP="008A691F">
            <w:pPr>
              <w:cnfStyle w:val="000000100000"/>
            </w:pPr>
            <w:r>
              <w:t>Nula/NC</w:t>
            </w:r>
          </w:p>
        </w:tc>
      </w:tr>
    </w:tbl>
    <w:p w:rsidR="008A691F" w:rsidRDefault="008A691F" w:rsidP="008A691F"/>
    <w:p w:rsidR="008A691F" w:rsidRPr="008A691F" w:rsidRDefault="008A691F" w:rsidP="008A691F">
      <w:pPr>
        <w:spacing w:after="0"/>
        <w:jc w:val="left"/>
      </w:pPr>
      <w:r>
        <w:rPr>
          <w:b/>
        </w:rPr>
        <w:t>10/11/2009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A691F" w:rsidTr="00A84D35">
        <w:trPr>
          <w:cnfStyle w:val="100000000000"/>
        </w:trPr>
        <w:tc>
          <w:tcPr>
            <w:cnfStyle w:val="001000000100"/>
            <w:tcW w:w="1511" w:type="dxa"/>
          </w:tcPr>
          <w:p w:rsidR="008A691F" w:rsidRDefault="008A691F" w:rsidP="008A691F"/>
        </w:tc>
        <w:tc>
          <w:tcPr>
            <w:tcW w:w="1325" w:type="dxa"/>
          </w:tcPr>
          <w:p w:rsidR="008A691F" w:rsidRDefault="008A691F" w:rsidP="008A691F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8A691F" w:rsidRDefault="008A691F" w:rsidP="008A691F">
            <w:pPr>
              <w:cnfStyle w:val="100000000000"/>
            </w:pPr>
            <w:r>
              <w:t>Clasificación</w:t>
            </w:r>
          </w:p>
        </w:tc>
      </w:tr>
      <w:tr w:rsidR="008A691F" w:rsidTr="00A84D35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00:00/06:1</w:t>
            </w:r>
            <w:r w:rsidR="00A84D35">
              <w:t>9</w:t>
            </w:r>
          </w:p>
        </w:tc>
        <w:tc>
          <w:tcPr>
            <w:tcW w:w="1325" w:type="dxa"/>
          </w:tcPr>
          <w:p w:rsidR="008A691F" w:rsidRDefault="00A84D35" w:rsidP="008A691F">
            <w:pPr>
              <w:cnfStyle w:val="000000100000"/>
            </w:pPr>
            <w:r>
              <w:t>F8</w:t>
            </w:r>
          </w:p>
        </w:tc>
        <w:tc>
          <w:tcPr>
            <w:tcW w:w="1697" w:type="dxa"/>
          </w:tcPr>
          <w:p w:rsidR="008A691F" w:rsidRDefault="00534DAE" w:rsidP="008A691F">
            <w:pPr>
              <w:cnfStyle w:val="000000100000"/>
            </w:pPr>
            <w:r>
              <w:t>Nula/NC</w:t>
            </w:r>
          </w:p>
        </w:tc>
      </w:tr>
      <w:tr w:rsidR="008A691F" w:rsidTr="00A84D35">
        <w:tc>
          <w:tcPr>
            <w:cnfStyle w:val="001000000000"/>
            <w:tcW w:w="1511" w:type="dxa"/>
          </w:tcPr>
          <w:p w:rsidR="008A691F" w:rsidRDefault="008A691F" w:rsidP="008A691F">
            <w:r>
              <w:t>06:20/08:55</w:t>
            </w:r>
          </w:p>
        </w:tc>
        <w:tc>
          <w:tcPr>
            <w:tcW w:w="1325" w:type="dxa"/>
          </w:tcPr>
          <w:p w:rsidR="008A691F" w:rsidRDefault="00A84D35" w:rsidP="008A691F">
            <w:pPr>
              <w:cnfStyle w:val="000000000000"/>
            </w:pPr>
            <w:r>
              <w:t>F8</w:t>
            </w:r>
          </w:p>
        </w:tc>
        <w:tc>
          <w:tcPr>
            <w:tcW w:w="1697" w:type="dxa"/>
          </w:tcPr>
          <w:p w:rsidR="008A691F" w:rsidRDefault="00534DAE" w:rsidP="008A691F">
            <w:pPr>
              <w:cnfStyle w:val="000000000000"/>
            </w:pPr>
            <w:r>
              <w:t>Nula/NC</w:t>
            </w:r>
          </w:p>
        </w:tc>
      </w:tr>
    </w:tbl>
    <w:p w:rsidR="008A691F" w:rsidRDefault="008A691F" w:rsidP="008A691F"/>
    <w:p w:rsidR="008A691F" w:rsidRPr="00BC59A3" w:rsidRDefault="008A691F" w:rsidP="00A84D35">
      <w:pPr>
        <w:spacing w:after="0"/>
        <w:jc w:val="left"/>
        <w:rPr>
          <w:b/>
        </w:rPr>
      </w:pPr>
      <w:r>
        <w:rPr>
          <w:b/>
        </w:rPr>
        <w:t>12/11/2009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A691F" w:rsidTr="008A691F">
        <w:trPr>
          <w:cnfStyle w:val="100000000000"/>
        </w:trPr>
        <w:tc>
          <w:tcPr>
            <w:cnfStyle w:val="001000000100"/>
            <w:tcW w:w="1511" w:type="dxa"/>
          </w:tcPr>
          <w:p w:rsidR="008A691F" w:rsidRDefault="008A691F" w:rsidP="008A691F"/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Clasificación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04:34/04:37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100000"/>
            </w:pPr>
            <w:r>
              <w:t>F8</w:t>
            </w:r>
          </w:p>
        </w:tc>
        <w:tc>
          <w:tcPr>
            <w:tcW w:w="1511" w:type="dxa"/>
          </w:tcPr>
          <w:p w:rsidR="008A691F" w:rsidRDefault="00534DAE" w:rsidP="008A691F">
            <w:pPr>
              <w:cnfStyle w:val="000000100000"/>
            </w:pPr>
            <w:r>
              <w:t xml:space="preserve">Nula/NC </w:t>
            </w:r>
          </w:p>
        </w:tc>
      </w:tr>
      <w:tr w:rsidR="008A691F" w:rsidTr="008A691F">
        <w:tc>
          <w:tcPr>
            <w:cnfStyle w:val="001000000000"/>
            <w:tcW w:w="1511" w:type="dxa"/>
          </w:tcPr>
          <w:p w:rsidR="008A691F" w:rsidRDefault="008A691F" w:rsidP="008A691F">
            <w:r>
              <w:t>21:47/21:51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000000"/>
            </w:pPr>
            <w:r>
              <w:t>A6</w:t>
            </w:r>
          </w:p>
        </w:tc>
        <w:tc>
          <w:tcPr>
            <w:tcW w:w="1511" w:type="dxa"/>
          </w:tcPr>
          <w:p w:rsidR="008A691F" w:rsidRDefault="00534DAE" w:rsidP="008A691F">
            <w:pPr>
              <w:cnfStyle w:val="000000000000"/>
            </w:pPr>
            <w:r>
              <w:t>Nula/NC</w:t>
            </w:r>
          </w:p>
        </w:tc>
      </w:tr>
    </w:tbl>
    <w:p w:rsidR="008A691F" w:rsidRDefault="008A691F" w:rsidP="008A691F">
      <w:pPr>
        <w:spacing w:after="0"/>
        <w:jc w:val="left"/>
      </w:pPr>
    </w:p>
    <w:p w:rsidR="008A691F" w:rsidRPr="008A691F" w:rsidRDefault="008A691F" w:rsidP="008A691F">
      <w:pPr>
        <w:spacing w:after="0"/>
        <w:jc w:val="left"/>
      </w:pPr>
      <w:r>
        <w:rPr>
          <w:b/>
        </w:rPr>
        <w:t>13/12/2009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A691F" w:rsidTr="008A691F">
        <w:trPr>
          <w:cnfStyle w:val="100000000000"/>
        </w:trPr>
        <w:tc>
          <w:tcPr>
            <w:cnfStyle w:val="001000000100"/>
            <w:tcW w:w="1511" w:type="dxa"/>
          </w:tcPr>
          <w:p w:rsidR="008A691F" w:rsidRDefault="008A691F" w:rsidP="008A691F"/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Clasificación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14:09/14:13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100000"/>
            </w:pPr>
            <w:r>
              <w:t>B7</w:t>
            </w:r>
          </w:p>
        </w:tc>
        <w:tc>
          <w:tcPr>
            <w:tcW w:w="1511" w:type="dxa"/>
          </w:tcPr>
          <w:p w:rsidR="008A691F" w:rsidRDefault="00534DAE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11" w:type="dxa"/>
          </w:tcPr>
          <w:p w:rsidR="008A691F" w:rsidRDefault="008A691F" w:rsidP="008A691F">
            <w:r>
              <w:t>14:30/14:56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000000"/>
            </w:pPr>
            <w:r>
              <w:t>B7</w:t>
            </w:r>
          </w:p>
        </w:tc>
        <w:tc>
          <w:tcPr>
            <w:tcW w:w="1511" w:type="dxa"/>
          </w:tcPr>
          <w:p w:rsidR="008A691F" w:rsidRDefault="00534DAE" w:rsidP="008A691F">
            <w:pPr>
              <w:cnfStyle w:val="000000000000"/>
            </w:pPr>
            <w:r>
              <w:t>Nula/NC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14:57/16:50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100000"/>
            </w:pPr>
            <w:r>
              <w:t>B7</w:t>
            </w:r>
          </w:p>
        </w:tc>
        <w:tc>
          <w:tcPr>
            <w:tcW w:w="1511" w:type="dxa"/>
          </w:tcPr>
          <w:p w:rsidR="008A691F" w:rsidRDefault="00534DAE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11" w:type="dxa"/>
          </w:tcPr>
          <w:p w:rsidR="008A691F" w:rsidRDefault="008A691F" w:rsidP="008A691F">
            <w:r>
              <w:t>16:51/16:52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000000"/>
            </w:pPr>
            <w:r>
              <w:t>B7</w:t>
            </w:r>
          </w:p>
        </w:tc>
        <w:tc>
          <w:tcPr>
            <w:tcW w:w="1511" w:type="dxa"/>
          </w:tcPr>
          <w:p w:rsidR="008A691F" w:rsidRDefault="00534DAE" w:rsidP="008A691F">
            <w:pPr>
              <w:cnfStyle w:val="000000000000"/>
            </w:pPr>
            <w:r>
              <w:t>Nula/NC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17:42/17.53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100000"/>
            </w:pPr>
            <w:r>
              <w:t>G2</w:t>
            </w:r>
          </w:p>
        </w:tc>
        <w:tc>
          <w:tcPr>
            <w:tcW w:w="1511" w:type="dxa"/>
          </w:tcPr>
          <w:p w:rsidR="008A691F" w:rsidRDefault="00534DAE" w:rsidP="008A691F">
            <w:pPr>
              <w:cnfStyle w:val="000000100000"/>
            </w:pPr>
            <w:r>
              <w:t>Nula/NC</w:t>
            </w:r>
          </w:p>
        </w:tc>
      </w:tr>
    </w:tbl>
    <w:p w:rsidR="008A691F" w:rsidRDefault="008A691F" w:rsidP="008A691F"/>
    <w:p w:rsidR="008A691F" w:rsidRPr="008A691F" w:rsidRDefault="008A691F" w:rsidP="008A691F">
      <w:pPr>
        <w:spacing w:after="0"/>
        <w:jc w:val="left"/>
      </w:pPr>
      <w:r>
        <w:rPr>
          <w:b/>
        </w:rPr>
        <w:lastRenderedPageBreak/>
        <w:t>16/11/2009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A691F" w:rsidTr="008A691F">
        <w:trPr>
          <w:cnfStyle w:val="100000000000"/>
        </w:trPr>
        <w:tc>
          <w:tcPr>
            <w:cnfStyle w:val="001000000100"/>
            <w:tcW w:w="1511" w:type="dxa"/>
          </w:tcPr>
          <w:p w:rsidR="008A691F" w:rsidRDefault="008A691F" w:rsidP="008A691F"/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Clasificación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08:47/09:02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100000"/>
            </w:pPr>
            <w:r>
              <w:t>B1</w:t>
            </w:r>
          </w:p>
        </w:tc>
        <w:tc>
          <w:tcPr>
            <w:tcW w:w="1511" w:type="dxa"/>
          </w:tcPr>
          <w:p w:rsidR="008A691F" w:rsidRDefault="00534DAE" w:rsidP="008A691F">
            <w:pPr>
              <w:cnfStyle w:val="000000100000"/>
            </w:pPr>
            <w:r>
              <w:t>Muy Baja</w:t>
            </w:r>
          </w:p>
        </w:tc>
      </w:tr>
      <w:tr w:rsidR="008A691F" w:rsidTr="008A691F">
        <w:tc>
          <w:tcPr>
            <w:cnfStyle w:val="001000000000"/>
            <w:tcW w:w="1511" w:type="dxa"/>
          </w:tcPr>
          <w:p w:rsidR="008A691F" w:rsidRDefault="008A691F" w:rsidP="008A691F">
            <w:r>
              <w:t>15:42/16:16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000000"/>
            </w:pPr>
            <w:r>
              <w:t>G2</w:t>
            </w:r>
          </w:p>
        </w:tc>
        <w:tc>
          <w:tcPr>
            <w:tcW w:w="1511" w:type="dxa"/>
          </w:tcPr>
          <w:p w:rsidR="008A691F" w:rsidRDefault="008F5A5F" w:rsidP="008A691F">
            <w:pPr>
              <w:cnfStyle w:val="000000000000"/>
            </w:pPr>
            <w:r>
              <w:t>Nula/NC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17:12/17:16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100000"/>
            </w:pPr>
            <w:r>
              <w:t>B1</w:t>
            </w:r>
          </w:p>
        </w:tc>
        <w:tc>
          <w:tcPr>
            <w:tcW w:w="1511" w:type="dxa"/>
          </w:tcPr>
          <w:p w:rsidR="008A691F" w:rsidRDefault="00534DAE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11" w:type="dxa"/>
          </w:tcPr>
          <w:p w:rsidR="008A691F" w:rsidRDefault="008A691F" w:rsidP="008A691F">
            <w:r>
              <w:t>20:58/21:07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000000"/>
            </w:pPr>
            <w:r>
              <w:t>C9</w:t>
            </w:r>
          </w:p>
        </w:tc>
        <w:tc>
          <w:tcPr>
            <w:tcW w:w="1511" w:type="dxa"/>
          </w:tcPr>
          <w:p w:rsidR="008A691F" w:rsidRDefault="00534DAE" w:rsidP="008A691F">
            <w:pPr>
              <w:cnfStyle w:val="000000000000"/>
            </w:pPr>
            <w:r>
              <w:t>Nula/NC</w:t>
            </w:r>
          </w:p>
        </w:tc>
      </w:tr>
    </w:tbl>
    <w:p w:rsidR="008A691F" w:rsidRDefault="008A691F" w:rsidP="008A691F">
      <w:pPr>
        <w:spacing w:after="0"/>
        <w:jc w:val="left"/>
      </w:pPr>
    </w:p>
    <w:p w:rsidR="008A691F" w:rsidRPr="00BC59A3" w:rsidRDefault="008A691F" w:rsidP="008A691F">
      <w:pPr>
        <w:spacing w:after="0"/>
        <w:jc w:val="left"/>
      </w:pPr>
      <w:r w:rsidRPr="00BC59A3">
        <w:rPr>
          <w:b/>
        </w:rPr>
        <w:t>17/11/2009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A691F" w:rsidTr="008A691F">
        <w:trPr>
          <w:cnfStyle w:val="100000000000"/>
        </w:trPr>
        <w:tc>
          <w:tcPr>
            <w:cnfStyle w:val="001000000100"/>
            <w:tcW w:w="1511" w:type="dxa"/>
          </w:tcPr>
          <w:p w:rsidR="008A691F" w:rsidRDefault="008A691F" w:rsidP="008A691F"/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Clasificación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01:18/01:22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100000"/>
            </w:pPr>
            <w:r>
              <w:t>G5</w:t>
            </w:r>
          </w:p>
        </w:tc>
        <w:tc>
          <w:tcPr>
            <w:tcW w:w="1511" w:type="dxa"/>
          </w:tcPr>
          <w:p w:rsidR="008A691F" w:rsidRDefault="008F5A5F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11" w:type="dxa"/>
          </w:tcPr>
          <w:p w:rsidR="008A691F" w:rsidRDefault="008A691F" w:rsidP="008A691F">
            <w:r>
              <w:t>10:04/10:27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000000"/>
            </w:pPr>
            <w:r>
              <w:t>F5</w:t>
            </w:r>
          </w:p>
        </w:tc>
        <w:tc>
          <w:tcPr>
            <w:tcW w:w="1511" w:type="dxa"/>
          </w:tcPr>
          <w:p w:rsidR="008A691F" w:rsidRDefault="008F5A5F" w:rsidP="008A691F">
            <w:pPr>
              <w:cnfStyle w:val="000000000000"/>
            </w:pPr>
            <w:r>
              <w:t>Nula/NC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A84D35" w:rsidP="008A691F">
            <w:r>
              <w:t>12:02/12:48</w:t>
            </w:r>
          </w:p>
        </w:tc>
        <w:tc>
          <w:tcPr>
            <w:tcW w:w="1511" w:type="dxa"/>
          </w:tcPr>
          <w:p w:rsidR="008A691F" w:rsidRDefault="00A84D35" w:rsidP="008A691F">
            <w:pPr>
              <w:cnfStyle w:val="000000100000"/>
            </w:pPr>
            <w:r>
              <w:t>G2</w:t>
            </w:r>
          </w:p>
        </w:tc>
        <w:tc>
          <w:tcPr>
            <w:tcW w:w="1511" w:type="dxa"/>
          </w:tcPr>
          <w:p w:rsidR="008A691F" w:rsidRDefault="008F5A5F" w:rsidP="008A691F">
            <w:pPr>
              <w:cnfStyle w:val="000000100000"/>
            </w:pPr>
            <w:r>
              <w:t>Baja</w:t>
            </w:r>
          </w:p>
        </w:tc>
      </w:tr>
      <w:tr w:rsidR="008A691F" w:rsidTr="008A691F">
        <w:tc>
          <w:tcPr>
            <w:cnfStyle w:val="001000000000"/>
            <w:tcW w:w="1511" w:type="dxa"/>
          </w:tcPr>
          <w:p w:rsidR="008A691F" w:rsidRDefault="008A691F" w:rsidP="008A691F">
            <w:r>
              <w:t>18:23/18:27</w:t>
            </w:r>
          </w:p>
        </w:tc>
        <w:tc>
          <w:tcPr>
            <w:tcW w:w="1511" w:type="dxa"/>
          </w:tcPr>
          <w:p w:rsidR="008A691F" w:rsidRDefault="00F35260" w:rsidP="008A691F">
            <w:pPr>
              <w:cnfStyle w:val="000000000000"/>
            </w:pPr>
            <w:r>
              <w:t>B2</w:t>
            </w:r>
          </w:p>
        </w:tc>
        <w:tc>
          <w:tcPr>
            <w:tcW w:w="1511" w:type="dxa"/>
          </w:tcPr>
          <w:p w:rsidR="008A691F" w:rsidRDefault="008F5A5F" w:rsidP="008A691F">
            <w:pPr>
              <w:cnfStyle w:val="000000000000"/>
            </w:pPr>
            <w:r>
              <w:t>Muy Baja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18:48/18:52</w:t>
            </w:r>
          </w:p>
        </w:tc>
        <w:tc>
          <w:tcPr>
            <w:tcW w:w="1511" w:type="dxa"/>
          </w:tcPr>
          <w:p w:rsidR="008A691F" w:rsidRDefault="00F35260" w:rsidP="008A691F">
            <w:pPr>
              <w:cnfStyle w:val="000000100000"/>
            </w:pPr>
            <w:r>
              <w:t>G5</w:t>
            </w:r>
          </w:p>
        </w:tc>
        <w:tc>
          <w:tcPr>
            <w:tcW w:w="1511" w:type="dxa"/>
          </w:tcPr>
          <w:p w:rsidR="008A691F" w:rsidRDefault="008F5A5F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11" w:type="dxa"/>
          </w:tcPr>
          <w:p w:rsidR="008A691F" w:rsidRDefault="00F35260" w:rsidP="008A691F">
            <w:r>
              <w:t>19:02/19</w:t>
            </w:r>
            <w:r w:rsidR="008A691F">
              <w:t>:05</w:t>
            </w:r>
          </w:p>
        </w:tc>
        <w:tc>
          <w:tcPr>
            <w:tcW w:w="1511" w:type="dxa"/>
          </w:tcPr>
          <w:p w:rsidR="008A691F" w:rsidRDefault="00F35260" w:rsidP="008A691F">
            <w:pPr>
              <w:cnfStyle w:val="000000000000"/>
            </w:pPr>
            <w:r>
              <w:t>G5</w:t>
            </w:r>
          </w:p>
        </w:tc>
        <w:tc>
          <w:tcPr>
            <w:tcW w:w="1511" w:type="dxa"/>
          </w:tcPr>
          <w:p w:rsidR="008A691F" w:rsidRDefault="008F5A5F" w:rsidP="008A691F">
            <w:pPr>
              <w:cnfStyle w:val="000000000000"/>
            </w:pPr>
            <w:r>
              <w:t>Nula/NC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20:17/22:51</w:t>
            </w:r>
          </w:p>
        </w:tc>
        <w:tc>
          <w:tcPr>
            <w:tcW w:w="1511" w:type="dxa"/>
          </w:tcPr>
          <w:p w:rsidR="008A691F" w:rsidRDefault="00F35260" w:rsidP="008A691F">
            <w:pPr>
              <w:cnfStyle w:val="000000100000"/>
            </w:pPr>
            <w:r>
              <w:t>C9</w:t>
            </w:r>
          </w:p>
        </w:tc>
        <w:tc>
          <w:tcPr>
            <w:tcW w:w="1511" w:type="dxa"/>
          </w:tcPr>
          <w:p w:rsidR="008A691F" w:rsidRDefault="008F5A5F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11" w:type="dxa"/>
          </w:tcPr>
          <w:p w:rsidR="008A691F" w:rsidRDefault="008A691F" w:rsidP="008A691F">
            <w:r>
              <w:t>22:47/23:22</w:t>
            </w:r>
          </w:p>
        </w:tc>
        <w:tc>
          <w:tcPr>
            <w:tcW w:w="1511" w:type="dxa"/>
          </w:tcPr>
          <w:p w:rsidR="008A691F" w:rsidRDefault="00F35260" w:rsidP="008A691F">
            <w:pPr>
              <w:cnfStyle w:val="000000000000"/>
            </w:pPr>
            <w:r>
              <w:t>A6</w:t>
            </w:r>
          </w:p>
        </w:tc>
        <w:tc>
          <w:tcPr>
            <w:tcW w:w="1511" w:type="dxa"/>
          </w:tcPr>
          <w:p w:rsidR="008A691F" w:rsidRDefault="008F5A5F" w:rsidP="008A691F">
            <w:pPr>
              <w:cnfStyle w:val="000000000000"/>
            </w:pPr>
            <w:r>
              <w:t>Nula/NC</w:t>
            </w:r>
          </w:p>
        </w:tc>
      </w:tr>
    </w:tbl>
    <w:p w:rsidR="00F35260" w:rsidRDefault="00F35260" w:rsidP="008A691F">
      <w:pPr>
        <w:spacing w:after="0"/>
        <w:jc w:val="left"/>
        <w:rPr>
          <w:b/>
        </w:rPr>
      </w:pPr>
    </w:p>
    <w:p w:rsidR="008A691F" w:rsidRPr="0018561E" w:rsidRDefault="008A691F" w:rsidP="008A691F">
      <w:pPr>
        <w:spacing w:after="0"/>
        <w:jc w:val="left"/>
        <w:rPr>
          <w:b/>
        </w:rPr>
      </w:pPr>
      <w:r w:rsidRPr="0018561E">
        <w:rPr>
          <w:b/>
        </w:rPr>
        <w:t>18/11/2009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A691F" w:rsidTr="008A691F">
        <w:trPr>
          <w:cnfStyle w:val="100000000000"/>
        </w:trPr>
        <w:tc>
          <w:tcPr>
            <w:cnfStyle w:val="001000000100"/>
            <w:tcW w:w="1511" w:type="dxa"/>
          </w:tcPr>
          <w:p w:rsidR="008A691F" w:rsidRDefault="008A691F" w:rsidP="008A691F"/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Clasificación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08:50/09:30</w:t>
            </w:r>
          </w:p>
        </w:tc>
        <w:tc>
          <w:tcPr>
            <w:tcW w:w="1511" w:type="dxa"/>
          </w:tcPr>
          <w:p w:rsidR="008A691F" w:rsidRDefault="00F35260" w:rsidP="008A691F">
            <w:pPr>
              <w:cnfStyle w:val="000000100000"/>
            </w:pPr>
            <w:r>
              <w:t>G5</w:t>
            </w:r>
          </w:p>
        </w:tc>
        <w:tc>
          <w:tcPr>
            <w:tcW w:w="1511" w:type="dxa"/>
          </w:tcPr>
          <w:p w:rsidR="008A691F" w:rsidRDefault="008F5A5F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11" w:type="dxa"/>
          </w:tcPr>
          <w:p w:rsidR="008A691F" w:rsidRDefault="008A691F" w:rsidP="008A691F">
            <w:r>
              <w:t>09:42/09:47</w:t>
            </w:r>
          </w:p>
        </w:tc>
        <w:tc>
          <w:tcPr>
            <w:tcW w:w="1511" w:type="dxa"/>
          </w:tcPr>
          <w:p w:rsidR="008A691F" w:rsidRDefault="00F35260" w:rsidP="008A691F">
            <w:pPr>
              <w:cnfStyle w:val="000000000000"/>
            </w:pPr>
            <w:r>
              <w:t>G5</w:t>
            </w:r>
          </w:p>
        </w:tc>
        <w:tc>
          <w:tcPr>
            <w:tcW w:w="1511" w:type="dxa"/>
          </w:tcPr>
          <w:p w:rsidR="008A691F" w:rsidRDefault="008F5A5F" w:rsidP="008A691F">
            <w:pPr>
              <w:cnfStyle w:val="000000000000"/>
            </w:pPr>
            <w:r>
              <w:t>Nula/NC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18:47/18:48</w:t>
            </w:r>
          </w:p>
        </w:tc>
        <w:tc>
          <w:tcPr>
            <w:tcW w:w="1511" w:type="dxa"/>
          </w:tcPr>
          <w:p w:rsidR="008A691F" w:rsidRDefault="00F35260" w:rsidP="008A691F">
            <w:pPr>
              <w:cnfStyle w:val="000000100000"/>
            </w:pPr>
            <w:r>
              <w:t>B1</w:t>
            </w:r>
          </w:p>
        </w:tc>
        <w:tc>
          <w:tcPr>
            <w:tcW w:w="1511" w:type="dxa"/>
          </w:tcPr>
          <w:p w:rsidR="008A691F" w:rsidRDefault="008F5A5F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11" w:type="dxa"/>
          </w:tcPr>
          <w:p w:rsidR="008A691F" w:rsidRDefault="00F35260" w:rsidP="008A691F">
            <w:r>
              <w:t>19:18/19:43</w:t>
            </w:r>
          </w:p>
        </w:tc>
        <w:tc>
          <w:tcPr>
            <w:tcW w:w="1511" w:type="dxa"/>
          </w:tcPr>
          <w:p w:rsidR="008A691F" w:rsidRDefault="00F35260" w:rsidP="008A691F">
            <w:pPr>
              <w:cnfStyle w:val="000000000000"/>
            </w:pPr>
            <w:r>
              <w:t>B1</w:t>
            </w:r>
          </w:p>
        </w:tc>
        <w:tc>
          <w:tcPr>
            <w:tcW w:w="1511" w:type="dxa"/>
          </w:tcPr>
          <w:p w:rsidR="008A691F" w:rsidRDefault="008F5A5F" w:rsidP="008A691F">
            <w:pPr>
              <w:cnfStyle w:val="000000000000"/>
            </w:pPr>
            <w:r>
              <w:t>Nula/NC</w:t>
            </w:r>
          </w:p>
        </w:tc>
      </w:tr>
      <w:tr w:rsidR="00F35260" w:rsidTr="008A691F">
        <w:trPr>
          <w:cnfStyle w:val="000000100000"/>
        </w:trPr>
        <w:tc>
          <w:tcPr>
            <w:cnfStyle w:val="001000000000"/>
            <w:tcW w:w="1511" w:type="dxa"/>
          </w:tcPr>
          <w:p w:rsidR="00F35260" w:rsidRDefault="00F35260" w:rsidP="008A691F">
            <w:r>
              <w:t>19:23/19:36</w:t>
            </w:r>
          </w:p>
        </w:tc>
        <w:tc>
          <w:tcPr>
            <w:tcW w:w="1511" w:type="dxa"/>
          </w:tcPr>
          <w:p w:rsidR="00F35260" w:rsidRDefault="00F35260" w:rsidP="008A691F">
            <w:pPr>
              <w:cnfStyle w:val="000000100000"/>
            </w:pPr>
            <w:r>
              <w:t>F8</w:t>
            </w:r>
          </w:p>
        </w:tc>
        <w:tc>
          <w:tcPr>
            <w:tcW w:w="1511" w:type="dxa"/>
          </w:tcPr>
          <w:p w:rsidR="00F35260" w:rsidRDefault="00016798" w:rsidP="008A691F">
            <w:pPr>
              <w:cnfStyle w:val="000000100000"/>
            </w:pPr>
            <w:r>
              <w:t>Nula/NC</w:t>
            </w:r>
          </w:p>
        </w:tc>
      </w:tr>
      <w:tr w:rsidR="00F35260" w:rsidTr="008A691F">
        <w:tc>
          <w:tcPr>
            <w:cnfStyle w:val="001000000000"/>
            <w:tcW w:w="1511" w:type="dxa"/>
          </w:tcPr>
          <w:p w:rsidR="00F35260" w:rsidRDefault="00F35260" w:rsidP="008A691F">
            <w:r>
              <w:t>19:24/20:47</w:t>
            </w:r>
          </w:p>
        </w:tc>
        <w:tc>
          <w:tcPr>
            <w:tcW w:w="1511" w:type="dxa"/>
          </w:tcPr>
          <w:p w:rsidR="00F35260" w:rsidRDefault="00F35260" w:rsidP="008A691F">
            <w:pPr>
              <w:cnfStyle w:val="000000000000"/>
            </w:pPr>
            <w:r>
              <w:t>C9</w:t>
            </w:r>
          </w:p>
        </w:tc>
        <w:tc>
          <w:tcPr>
            <w:tcW w:w="1511" w:type="dxa"/>
          </w:tcPr>
          <w:p w:rsidR="00F35260" w:rsidRDefault="00016798" w:rsidP="008A691F">
            <w:pPr>
              <w:cnfStyle w:val="000000000000"/>
            </w:pPr>
            <w:r>
              <w:t>Nula/NC</w:t>
            </w:r>
          </w:p>
        </w:tc>
      </w:tr>
      <w:tr w:rsidR="00F35260" w:rsidTr="008A691F">
        <w:trPr>
          <w:cnfStyle w:val="000000100000"/>
        </w:trPr>
        <w:tc>
          <w:tcPr>
            <w:cnfStyle w:val="001000000000"/>
            <w:tcW w:w="1511" w:type="dxa"/>
          </w:tcPr>
          <w:p w:rsidR="00F35260" w:rsidRDefault="00F35260" w:rsidP="008A691F">
            <w:r>
              <w:t>19:51/20:32</w:t>
            </w:r>
          </w:p>
        </w:tc>
        <w:tc>
          <w:tcPr>
            <w:tcW w:w="1511" w:type="dxa"/>
          </w:tcPr>
          <w:p w:rsidR="00F35260" w:rsidRDefault="00F35260" w:rsidP="008A691F">
            <w:pPr>
              <w:cnfStyle w:val="000000100000"/>
            </w:pPr>
            <w:r>
              <w:t>B1</w:t>
            </w:r>
          </w:p>
        </w:tc>
        <w:tc>
          <w:tcPr>
            <w:tcW w:w="1511" w:type="dxa"/>
          </w:tcPr>
          <w:p w:rsidR="00F35260" w:rsidRDefault="008F5A5F" w:rsidP="008A691F">
            <w:pPr>
              <w:cnfStyle w:val="000000100000"/>
            </w:pPr>
            <w:r>
              <w:t>Nula/NC</w:t>
            </w:r>
          </w:p>
        </w:tc>
      </w:tr>
      <w:tr w:rsidR="00F35260" w:rsidTr="008A691F">
        <w:tc>
          <w:tcPr>
            <w:cnfStyle w:val="001000000000"/>
            <w:tcW w:w="1511" w:type="dxa"/>
          </w:tcPr>
          <w:p w:rsidR="00F35260" w:rsidRDefault="00F35260" w:rsidP="008A691F">
            <w:r>
              <w:t>20:47/20:50</w:t>
            </w:r>
          </w:p>
        </w:tc>
        <w:tc>
          <w:tcPr>
            <w:tcW w:w="1511" w:type="dxa"/>
          </w:tcPr>
          <w:p w:rsidR="00F35260" w:rsidRDefault="00F35260" w:rsidP="008A691F">
            <w:pPr>
              <w:cnfStyle w:val="000000000000"/>
            </w:pPr>
            <w:r>
              <w:t>B1</w:t>
            </w:r>
          </w:p>
        </w:tc>
        <w:tc>
          <w:tcPr>
            <w:tcW w:w="1511" w:type="dxa"/>
          </w:tcPr>
          <w:p w:rsidR="00F35260" w:rsidRDefault="008F5A5F" w:rsidP="008A691F">
            <w:pPr>
              <w:cnfStyle w:val="000000000000"/>
            </w:pPr>
            <w:r>
              <w:t>Nula/NC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21:33/21:35</w:t>
            </w:r>
          </w:p>
        </w:tc>
        <w:tc>
          <w:tcPr>
            <w:tcW w:w="1511" w:type="dxa"/>
          </w:tcPr>
          <w:p w:rsidR="008A691F" w:rsidRDefault="00F35260" w:rsidP="008A691F">
            <w:pPr>
              <w:cnfStyle w:val="000000100000"/>
            </w:pPr>
            <w:r>
              <w:t>G5</w:t>
            </w:r>
          </w:p>
        </w:tc>
        <w:tc>
          <w:tcPr>
            <w:tcW w:w="1511" w:type="dxa"/>
          </w:tcPr>
          <w:p w:rsidR="008A691F" w:rsidRDefault="008F5A5F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11" w:type="dxa"/>
          </w:tcPr>
          <w:p w:rsidR="008A691F" w:rsidRDefault="008A691F" w:rsidP="008A691F">
            <w:r>
              <w:t>21:47/21:57</w:t>
            </w:r>
          </w:p>
        </w:tc>
        <w:tc>
          <w:tcPr>
            <w:tcW w:w="1511" w:type="dxa"/>
          </w:tcPr>
          <w:p w:rsidR="008A691F" w:rsidRDefault="00F35260" w:rsidP="008A691F">
            <w:pPr>
              <w:cnfStyle w:val="000000000000"/>
            </w:pPr>
            <w:r>
              <w:t>C9</w:t>
            </w:r>
          </w:p>
        </w:tc>
        <w:tc>
          <w:tcPr>
            <w:tcW w:w="1511" w:type="dxa"/>
          </w:tcPr>
          <w:p w:rsidR="008A691F" w:rsidRDefault="00016798" w:rsidP="008A691F">
            <w:pPr>
              <w:cnfStyle w:val="000000000000"/>
            </w:pPr>
            <w:r>
              <w:t>Nula/NC</w:t>
            </w:r>
          </w:p>
        </w:tc>
      </w:tr>
    </w:tbl>
    <w:p w:rsidR="008A691F" w:rsidRDefault="008A691F" w:rsidP="008A691F"/>
    <w:p w:rsidR="00F35260" w:rsidRDefault="00F35260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8A691F" w:rsidRPr="0018561E" w:rsidRDefault="008A691F" w:rsidP="008A691F">
      <w:pPr>
        <w:spacing w:after="0"/>
        <w:jc w:val="left"/>
        <w:rPr>
          <w:b/>
        </w:rPr>
      </w:pPr>
      <w:r>
        <w:rPr>
          <w:b/>
        </w:rPr>
        <w:lastRenderedPageBreak/>
        <w:t>19/11/2009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8A691F" w:rsidTr="008A691F">
        <w:trPr>
          <w:cnfStyle w:val="100000000000"/>
        </w:trPr>
        <w:tc>
          <w:tcPr>
            <w:cnfStyle w:val="001000000100"/>
            <w:tcW w:w="1511" w:type="dxa"/>
          </w:tcPr>
          <w:p w:rsidR="008A691F" w:rsidRDefault="008A691F" w:rsidP="008A691F"/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8A691F" w:rsidRDefault="008A691F" w:rsidP="008A691F">
            <w:pPr>
              <w:cnfStyle w:val="100000000000"/>
            </w:pPr>
            <w:r>
              <w:t>Clasificación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07:44/09:07</w:t>
            </w:r>
          </w:p>
        </w:tc>
        <w:tc>
          <w:tcPr>
            <w:tcW w:w="1511" w:type="dxa"/>
          </w:tcPr>
          <w:p w:rsidR="008A691F" w:rsidRDefault="00F35260" w:rsidP="008A691F">
            <w:pPr>
              <w:cnfStyle w:val="000000100000"/>
            </w:pPr>
            <w:r>
              <w:t>C9</w:t>
            </w:r>
          </w:p>
        </w:tc>
        <w:tc>
          <w:tcPr>
            <w:tcW w:w="1511" w:type="dxa"/>
          </w:tcPr>
          <w:p w:rsidR="008A691F" w:rsidRDefault="00016798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11" w:type="dxa"/>
          </w:tcPr>
          <w:p w:rsidR="008A691F" w:rsidRDefault="008A691F" w:rsidP="008A691F">
            <w:r>
              <w:t>08:36/08:49</w:t>
            </w:r>
          </w:p>
        </w:tc>
        <w:tc>
          <w:tcPr>
            <w:tcW w:w="1511" w:type="dxa"/>
          </w:tcPr>
          <w:p w:rsidR="008A691F" w:rsidRDefault="00F35260" w:rsidP="008A691F">
            <w:pPr>
              <w:cnfStyle w:val="000000000000"/>
            </w:pPr>
            <w:r>
              <w:t>B1</w:t>
            </w:r>
          </w:p>
        </w:tc>
        <w:tc>
          <w:tcPr>
            <w:tcW w:w="1511" w:type="dxa"/>
          </w:tcPr>
          <w:p w:rsidR="008A691F" w:rsidRDefault="00016798" w:rsidP="008A691F">
            <w:pPr>
              <w:cnfStyle w:val="000000000000"/>
            </w:pPr>
            <w:r>
              <w:t>Nula/NC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11" w:type="dxa"/>
          </w:tcPr>
          <w:p w:rsidR="008A691F" w:rsidRDefault="008A691F" w:rsidP="008A691F">
            <w:r>
              <w:t>08:55/09:14</w:t>
            </w:r>
          </w:p>
        </w:tc>
        <w:tc>
          <w:tcPr>
            <w:tcW w:w="1511" w:type="dxa"/>
          </w:tcPr>
          <w:p w:rsidR="008A691F" w:rsidRDefault="00F35260" w:rsidP="008A691F">
            <w:pPr>
              <w:cnfStyle w:val="000000100000"/>
            </w:pPr>
            <w:r>
              <w:t>B1</w:t>
            </w:r>
          </w:p>
        </w:tc>
        <w:tc>
          <w:tcPr>
            <w:tcW w:w="1511" w:type="dxa"/>
          </w:tcPr>
          <w:p w:rsidR="008A691F" w:rsidRDefault="00016798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11" w:type="dxa"/>
          </w:tcPr>
          <w:p w:rsidR="008A691F" w:rsidRDefault="008A691F" w:rsidP="008A691F">
            <w:r>
              <w:t>09:36/10:57</w:t>
            </w:r>
          </w:p>
        </w:tc>
        <w:tc>
          <w:tcPr>
            <w:tcW w:w="1511" w:type="dxa"/>
          </w:tcPr>
          <w:p w:rsidR="008A691F" w:rsidRDefault="00F35260" w:rsidP="008A691F">
            <w:pPr>
              <w:cnfStyle w:val="000000000000"/>
            </w:pPr>
            <w:r>
              <w:t>C9</w:t>
            </w:r>
          </w:p>
        </w:tc>
        <w:tc>
          <w:tcPr>
            <w:tcW w:w="1511" w:type="dxa"/>
          </w:tcPr>
          <w:p w:rsidR="008A691F" w:rsidRDefault="00016798" w:rsidP="008A691F">
            <w:pPr>
              <w:cnfStyle w:val="000000000000"/>
            </w:pPr>
            <w:r>
              <w:t>Nula/NC</w:t>
            </w:r>
          </w:p>
        </w:tc>
      </w:tr>
    </w:tbl>
    <w:p w:rsidR="008A691F" w:rsidRDefault="008A691F" w:rsidP="008A691F"/>
    <w:p w:rsidR="008A691F" w:rsidRPr="0094353A" w:rsidRDefault="008A691F" w:rsidP="008A691F">
      <w:pPr>
        <w:rPr>
          <w:b/>
        </w:rPr>
      </w:pPr>
      <w:r>
        <w:rPr>
          <w:b/>
        </w:rPr>
        <w:t>20/11/2009</w:t>
      </w:r>
    </w:p>
    <w:tbl>
      <w:tblPr>
        <w:tblStyle w:val="Sombreadomedio2-nfasis11"/>
        <w:tblW w:w="4734" w:type="dxa"/>
        <w:tblLook w:val="04A0"/>
      </w:tblPr>
      <w:tblGrid>
        <w:gridCol w:w="1559"/>
        <w:gridCol w:w="1478"/>
        <w:gridCol w:w="1697"/>
      </w:tblGrid>
      <w:tr w:rsidR="008A691F" w:rsidTr="008A691F">
        <w:trPr>
          <w:cnfStyle w:val="100000000000"/>
        </w:trPr>
        <w:tc>
          <w:tcPr>
            <w:cnfStyle w:val="001000000100"/>
            <w:tcW w:w="1578" w:type="dxa"/>
          </w:tcPr>
          <w:p w:rsidR="008A691F" w:rsidRDefault="008A691F" w:rsidP="008A691F"/>
        </w:tc>
        <w:tc>
          <w:tcPr>
            <w:tcW w:w="1578" w:type="dxa"/>
          </w:tcPr>
          <w:p w:rsidR="008A691F" w:rsidRDefault="008A691F" w:rsidP="008A691F">
            <w:pPr>
              <w:cnfStyle w:val="100000000000"/>
            </w:pPr>
            <w:r>
              <w:t>Estación</w:t>
            </w:r>
          </w:p>
        </w:tc>
        <w:tc>
          <w:tcPr>
            <w:tcW w:w="1578" w:type="dxa"/>
          </w:tcPr>
          <w:p w:rsidR="008A691F" w:rsidRDefault="008A691F" w:rsidP="008A691F">
            <w:pPr>
              <w:cnfStyle w:val="100000000000"/>
            </w:pPr>
            <w:r>
              <w:t>Clasificación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78" w:type="dxa"/>
          </w:tcPr>
          <w:p w:rsidR="008A691F" w:rsidRDefault="008A691F" w:rsidP="008A691F">
            <w:r>
              <w:t>16:06/16:07</w:t>
            </w:r>
          </w:p>
        </w:tc>
        <w:tc>
          <w:tcPr>
            <w:tcW w:w="1578" w:type="dxa"/>
          </w:tcPr>
          <w:p w:rsidR="008A691F" w:rsidRDefault="00F35260" w:rsidP="008A691F">
            <w:pPr>
              <w:cnfStyle w:val="000000100000"/>
            </w:pPr>
            <w:r>
              <w:t>G5</w:t>
            </w:r>
          </w:p>
        </w:tc>
        <w:tc>
          <w:tcPr>
            <w:tcW w:w="1578" w:type="dxa"/>
          </w:tcPr>
          <w:p w:rsidR="008A691F" w:rsidRDefault="00016798" w:rsidP="008A691F">
            <w:pPr>
              <w:cnfStyle w:val="000000100000"/>
            </w:pPr>
            <w:r>
              <w:t>Nula/NC</w:t>
            </w:r>
          </w:p>
        </w:tc>
      </w:tr>
    </w:tbl>
    <w:p w:rsidR="008A691F" w:rsidRDefault="008A691F" w:rsidP="008A691F"/>
    <w:p w:rsidR="008A691F" w:rsidRPr="008A691F" w:rsidRDefault="008A691F" w:rsidP="008A691F">
      <w:pPr>
        <w:spacing w:after="0"/>
        <w:jc w:val="left"/>
      </w:pPr>
      <w:r>
        <w:rPr>
          <w:b/>
        </w:rPr>
        <w:t>25/11/2009</w:t>
      </w:r>
    </w:p>
    <w:tbl>
      <w:tblPr>
        <w:tblStyle w:val="Sombreadomedio2-nfasis11"/>
        <w:tblW w:w="4734" w:type="dxa"/>
        <w:tblLook w:val="04A0"/>
      </w:tblPr>
      <w:tblGrid>
        <w:gridCol w:w="1559"/>
        <w:gridCol w:w="1478"/>
        <w:gridCol w:w="1697"/>
      </w:tblGrid>
      <w:tr w:rsidR="008A691F" w:rsidTr="008A691F">
        <w:trPr>
          <w:cnfStyle w:val="100000000000"/>
        </w:trPr>
        <w:tc>
          <w:tcPr>
            <w:cnfStyle w:val="001000000100"/>
            <w:tcW w:w="1578" w:type="dxa"/>
          </w:tcPr>
          <w:p w:rsidR="008A691F" w:rsidRDefault="008A691F" w:rsidP="008A691F"/>
        </w:tc>
        <w:tc>
          <w:tcPr>
            <w:tcW w:w="1578" w:type="dxa"/>
          </w:tcPr>
          <w:p w:rsidR="008A691F" w:rsidRDefault="008A691F" w:rsidP="008A691F">
            <w:pPr>
              <w:cnfStyle w:val="100000000000"/>
            </w:pPr>
            <w:r>
              <w:t>Estación</w:t>
            </w:r>
          </w:p>
        </w:tc>
        <w:tc>
          <w:tcPr>
            <w:tcW w:w="1578" w:type="dxa"/>
          </w:tcPr>
          <w:p w:rsidR="008A691F" w:rsidRDefault="008A691F" w:rsidP="008A691F">
            <w:pPr>
              <w:cnfStyle w:val="100000000000"/>
            </w:pPr>
            <w:r>
              <w:t>Clasificación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78" w:type="dxa"/>
          </w:tcPr>
          <w:p w:rsidR="008A691F" w:rsidRDefault="008A691F" w:rsidP="008A691F">
            <w:r>
              <w:t>12:24/13:38</w:t>
            </w:r>
          </w:p>
        </w:tc>
        <w:tc>
          <w:tcPr>
            <w:tcW w:w="1578" w:type="dxa"/>
          </w:tcPr>
          <w:p w:rsidR="008A691F" w:rsidRDefault="00F35260" w:rsidP="008A691F">
            <w:pPr>
              <w:cnfStyle w:val="000000100000"/>
            </w:pPr>
            <w:r>
              <w:t>F2</w:t>
            </w:r>
          </w:p>
        </w:tc>
        <w:tc>
          <w:tcPr>
            <w:tcW w:w="1578" w:type="dxa"/>
          </w:tcPr>
          <w:p w:rsidR="008A691F" w:rsidRDefault="00193049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78" w:type="dxa"/>
          </w:tcPr>
          <w:p w:rsidR="008A691F" w:rsidRDefault="008A691F" w:rsidP="008A691F">
            <w:r>
              <w:t>13:48/13:57</w:t>
            </w:r>
          </w:p>
        </w:tc>
        <w:tc>
          <w:tcPr>
            <w:tcW w:w="1578" w:type="dxa"/>
          </w:tcPr>
          <w:p w:rsidR="008A691F" w:rsidRDefault="00F35260" w:rsidP="008A691F">
            <w:pPr>
              <w:cnfStyle w:val="000000000000"/>
            </w:pPr>
            <w:r>
              <w:t>F2</w:t>
            </w:r>
          </w:p>
        </w:tc>
        <w:tc>
          <w:tcPr>
            <w:tcW w:w="1578" w:type="dxa"/>
          </w:tcPr>
          <w:p w:rsidR="008A691F" w:rsidRDefault="00193049" w:rsidP="008A691F">
            <w:pPr>
              <w:cnfStyle w:val="000000000000"/>
            </w:pPr>
            <w:r>
              <w:t>Nula/NC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78" w:type="dxa"/>
          </w:tcPr>
          <w:p w:rsidR="008A691F" w:rsidRDefault="008A691F" w:rsidP="008A691F">
            <w:r>
              <w:t>20:11/21:35</w:t>
            </w:r>
          </w:p>
        </w:tc>
        <w:tc>
          <w:tcPr>
            <w:tcW w:w="1578" w:type="dxa"/>
          </w:tcPr>
          <w:p w:rsidR="008A691F" w:rsidRDefault="00F35260" w:rsidP="008A691F">
            <w:pPr>
              <w:cnfStyle w:val="000000100000"/>
            </w:pPr>
            <w:r>
              <w:t>C9</w:t>
            </w:r>
          </w:p>
        </w:tc>
        <w:tc>
          <w:tcPr>
            <w:tcW w:w="1578" w:type="dxa"/>
          </w:tcPr>
          <w:p w:rsidR="008A691F" w:rsidRDefault="00193049" w:rsidP="008A691F">
            <w:pPr>
              <w:cnfStyle w:val="000000100000"/>
            </w:pPr>
            <w:r>
              <w:t>Nula/NC</w:t>
            </w:r>
          </w:p>
        </w:tc>
      </w:tr>
    </w:tbl>
    <w:p w:rsidR="008A691F" w:rsidRPr="0094353A" w:rsidRDefault="008A691F" w:rsidP="008A691F">
      <w:pPr>
        <w:spacing w:after="0"/>
        <w:jc w:val="left"/>
        <w:rPr>
          <w:b/>
        </w:rPr>
      </w:pPr>
    </w:p>
    <w:p w:rsidR="00F35260" w:rsidRDefault="008A691F" w:rsidP="00F35260">
      <w:pPr>
        <w:spacing w:after="0"/>
        <w:jc w:val="left"/>
        <w:rPr>
          <w:b/>
        </w:rPr>
      </w:pPr>
      <w:r>
        <w:rPr>
          <w:b/>
        </w:rPr>
        <w:t>26/11/2009</w:t>
      </w:r>
    </w:p>
    <w:tbl>
      <w:tblPr>
        <w:tblStyle w:val="Sombreadomedio2-nfasis11"/>
        <w:tblW w:w="4734" w:type="dxa"/>
        <w:tblLook w:val="04A0"/>
      </w:tblPr>
      <w:tblGrid>
        <w:gridCol w:w="1559"/>
        <w:gridCol w:w="1478"/>
        <w:gridCol w:w="1697"/>
      </w:tblGrid>
      <w:tr w:rsidR="008A691F" w:rsidTr="008A691F">
        <w:trPr>
          <w:cnfStyle w:val="100000000000"/>
        </w:trPr>
        <w:tc>
          <w:tcPr>
            <w:cnfStyle w:val="001000000100"/>
            <w:tcW w:w="1578" w:type="dxa"/>
          </w:tcPr>
          <w:p w:rsidR="008A691F" w:rsidRDefault="008A691F" w:rsidP="008A691F"/>
        </w:tc>
        <w:tc>
          <w:tcPr>
            <w:tcW w:w="1578" w:type="dxa"/>
          </w:tcPr>
          <w:p w:rsidR="008A691F" w:rsidRDefault="008A691F" w:rsidP="008A691F">
            <w:pPr>
              <w:cnfStyle w:val="100000000000"/>
            </w:pPr>
            <w:r>
              <w:t>Estación</w:t>
            </w:r>
          </w:p>
        </w:tc>
        <w:tc>
          <w:tcPr>
            <w:tcW w:w="1578" w:type="dxa"/>
          </w:tcPr>
          <w:p w:rsidR="008A691F" w:rsidRDefault="008A691F" w:rsidP="008A691F">
            <w:pPr>
              <w:cnfStyle w:val="100000000000"/>
            </w:pPr>
            <w:r>
              <w:t>Clasificación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78" w:type="dxa"/>
          </w:tcPr>
          <w:p w:rsidR="008A691F" w:rsidRDefault="008A691F" w:rsidP="008A691F">
            <w:r>
              <w:t>08:15/08:24</w:t>
            </w:r>
          </w:p>
        </w:tc>
        <w:tc>
          <w:tcPr>
            <w:tcW w:w="1578" w:type="dxa"/>
          </w:tcPr>
          <w:p w:rsidR="008A691F" w:rsidRDefault="00F35260" w:rsidP="008A691F">
            <w:pPr>
              <w:cnfStyle w:val="000000100000"/>
            </w:pPr>
            <w:r>
              <w:t>C9</w:t>
            </w:r>
          </w:p>
        </w:tc>
        <w:tc>
          <w:tcPr>
            <w:tcW w:w="1578" w:type="dxa"/>
          </w:tcPr>
          <w:p w:rsidR="008A691F" w:rsidRDefault="00193049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78" w:type="dxa"/>
          </w:tcPr>
          <w:p w:rsidR="008A691F" w:rsidRDefault="008A691F" w:rsidP="008A691F">
            <w:r>
              <w:t>08:58/08:13</w:t>
            </w:r>
          </w:p>
        </w:tc>
        <w:tc>
          <w:tcPr>
            <w:tcW w:w="1578" w:type="dxa"/>
          </w:tcPr>
          <w:p w:rsidR="008A691F" w:rsidRDefault="00F35260" w:rsidP="008A691F">
            <w:pPr>
              <w:cnfStyle w:val="000000000000"/>
            </w:pPr>
            <w:r>
              <w:t>C9</w:t>
            </w:r>
          </w:p>
        </w:tc>
        <w:tc>
          <w:tcPr>
            <w:tcW w:w="1578" w:type="dxa"/>
          </w:tcPr>
          <w:p w:rsidR="008A691F" w:rsidRDefault="00193049" w:rsidP="008A691F">
            <w:pPr>
              <w:cnfStyle w:val="000000000000"/>
            </w:pPr>
            <w:r>
              <w:t>Nula/NC</w:t>
            </w:r>
          </w:p>
        </w:tc>
      </w:tr>
    </w:tbl>
    <w:p w:rsidR="008A691F" w:rsidRDefault="008A691F" w:rsidP="008A691F">
      <w:pPr>
        <w:rPr>
          <w:b/>
        </w:rPr>
      </w:pPr>
    </w:p>
    <w:p w:rsidR="00F35260" w:rsidRDefault="008A691F" w:rsidP="008A691F">
      <w:pPr>
        <w:spacing w:after="0"/>
        <w:jc w:val="left"/>
        <w:rPr>
          <w:b/>
        </w:rPr>
      </w:pPr>
      <w:r>
        <w:rPr>
          <w:b/>
        </w:rPr>
        <w:t>27/11/2009</w:t>
      </w:r>
      <w:r w:rsidR="00193049" w:rsidRPr="00193049">
        <w:t xml:space="preserve"> </w:t>
      </w:r>
    </w:p>
    <w:tbl>
      <w:tblPr>
        <w:tblStyle w:val="Sombreadomedio2-nfasis11"/>
        <w:tblW w:w="4734" w:type="dxa"/>
        <w:tblLook w:val="04A0"/>
      </w:tblPr>
      <w:tblGrid>
        <w:gridCol w:w="1559"/>
        <w:gridCol w:w="1478"/>
        <w:gridCol w:w="1697"/>
      </w:tblGrid>
      <w:tr w:rsidR="008A691F" w:rsidTr="008A691F">
        <w:trPr>
          <w:cnfStyle w:val="100000000000"/>
        </w:trPr>
        <w:tc>
          <w:tcPr>
            <w:cnfStyle w:val="001000000100"/>
            <w:tcW w:w="1578" w:type="dxa"/>
          </w:tcPr>
          <w:p w:rsidR="008A691F" w:rsidRDefault="008A691F" w:rsidP="008A691F"/>
        </w:tc>
        <w:tc>
          <w:tcPr>
            <w:tcW w:w="1578" w:type="dxa"/>
          </w:tcPr>
          <w:p w:rsidR="008A691F" w:rsidRDefault="008A691F" w:rsidP="008A691F">
            <w:pPr>
              <w:cnfStyle w:val="100000000000"/>
            </w:pPr>
            <w:r>
              <w:t>Estación</w:t>
            </w:r>
          </w:p>
        </w:tc>
        <w:tc>
          <w:tcPr>
            <w:tcW w:w="1578" w:type="dxa"/>
          </w:tcPr>
          <w:p w:rsidR="008A691F" w:rsidRDefault="008A691F" w:rsidP="008A691F">
            <w:pPr>
              <w:cnfStyle w:val="100000000000"/>
            </w:pPr>
            <w:r>
              <w:t>Clasificación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78" w:type="dxa"/>
          </w:tcPr>
          <w:p w:rsidR="008A691F" w:rsidRDefault="00F35260" w:rsidP="008A691F">
            <w:r>
              <w:t>09:53/10:04</w:t>
            </w:r>
          </w:p>
        </w:tc>
        <w:tc>
          <w:tcPr>
            <w:tcW w:w="1578" w:type="dxa"/>
          </w:tcPr>
          <w:p w:rsidR="00F35260" w:rsidRDefault="00F35260" w:rsidP="008A691F">
            <w:pPr>
              <w:cnfStyle w:val="000000100000"/>
            </w:pPr>
            <w:r>
              <w:t>C9</w:t>
            </w:r>
          </w:p>
        </w:tc>
        <w:tc>
          <w:tcPr>
            <w:tcW w:w="1578" w:type="dxa"/>
          </w:tcPr>
          <w:p w:rsidR="008A691F" w:rsidRDefault="00193049" w:rsidP="008A691F">
            <w:pPr>
              <w:cnfStyle w:val="000000100000"/>
            </w:pPr>
            <w:r>
              <w:t>Nula/NC</w:t>
            </w:r>
          </w:p>
        </w:tc>
      </w:tr>
      <w:tr w:rsidR="00F35260" w:rsidTr="008A691F">
        <w:tc>
          <w:tcPr>
            <w:cnfStyle w:val="001000000000"/>
            <w:tcW w:w="1578" w:type="dxa"/>
          </w:tcPr>
          <w:p w:rsidR="00F35260" w:rsidRDefault="00F35260" w:rsidP="008A691F">
            <w:r>
              <w:t>10:04/10:07</w:t>
            </w:r>
          </w:p>
        </w:tc>
        <w:tc>
          <w:tcPr>
            <w:tcW w:w="1578" w:type="dxa"/>
          </w:tcPr>
          <w:p w:rsidR="00F35260" w:rsidRDefault="00F35260" w:rsidP="008A691F">
            <w:pPr>
              <w:cnfStyle w:val="000000000000"/>
            </w:pPr>
            <w:r>
              <w:t>F8</w:t>
            </w:r>
          </w:p>
        </w:tc>
        <w:tc>
          <w:tcPr>
            <w:tcW w:w="1578" w:type="dxa"/>
          </w:tcPr>
          <w:p w:rsidR="00F35260" w:rsidRDefault="00193049" w:rsidP="008A691F">
            <w:pPr>
              <w:cnfStyle w:val="000000000000"/>
            </w:pPr>
            <w:r>
              <w:t>Nula/NC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78" w:type="dxa"/>
          </w:tcPr>
          <w:p w:rsidR="008A691F" w:rsidRDefault="008A691F" w:rsidP="008A691F">
            <w:r>
              <w:t>10.39/10:40</w:t>
            </w:r>
          </w:p>
        </w:tc>
        <w:tc>
          <w:tcPr>
            <w:tcW w:w="1578" w:type="dxa"/>
          </w:tcPr>
          <w:p w:rsidR="008A691F" w:rsidRDefault="00F35260" w:rsidP="008A691F">
            <w:pPr>
              <w:cnfStyle w:val="000000100000"/>
            </w:pPr>
            <w:r>
              <w:t>F8</w:t>
            </w:r>
          </w:p>
        </w:tc>
        <w:tc>
          <w:tcPr>
            <w:tcW w:w="1578" w:type="dxa"/>
          </w:tcPr>
          <w:p w:rsidR="008A691F" w:rsidRDefault="00193049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78" w:type="dxa"/>
          </w:tcPr>
          <w:p w:rsidR="008A691F" w:rsidRDefault="008A691F" w:rsidP="008A691F">
            <w:r>
              <w:t>10:45/11:08</w:t>
            </w:r>
          </w:p>
        </w:tc>
        <w:tc>
          <w:tcPr>
            <w:tcW w:w="1578" w:type="dxa"/>
          </w:tcPr>
          <w:p w:rsidR="008A691F" w:rsidRDefault="00F35260" w:rsidP="008A691F">
            <w:pPr>
              <w:cnfStyle w:val="000000000000"/>
            </w:pPr>
            <w:r>
              <w:t>F8</w:t>
            </w:r>
          </w:p>
        </w:tc>
        <w:tc>
          <w:tcPr>
            <w:tcW w:w="1578" w:type="dxa"/>
          </w:tcPr>
          <w:p w:rsidR="008A691F" w:rsidRDefault="00193049" w:rsidP="008A691F">
            <w:pPr>
              <w:cnfStyle w:val="000000000000"/>
            </w:pPr>
            <w:r>
              <w:t>Nula/NC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78" w:type="dxa"/>
          </w:tcPr>
          <w:p w:rsidR="008A691F" w:rsidRDefault="008A691F" w:rsidP="008A691F">
            <w:r>
              <w:t>11:46/11:53</w:t>
            </w:r>
          </w:p>
        </w:tc>
        <w:tc>
          <w:tcPr>
            <w:tcW w:w="1578" w:type="dxa"/>
          </w:tcPr>
          <w:p w:rsidR="008A691F" w:rsidRDefault="00F35260" w:rsidP="008A691F">
            <w:pPr>
              <w:cnfStyle w:val="000000100000"/>
            </w:pPr>
            <w:r>
              <w:t>F8</w:t>
            </w:r>
          </w:p>
        </w:tc>
        <w:tc>
          <w:tcPr>
            <w:tcW w:w="1578" w:type="dxa"/>
          </w:tcPr>
          <w:p w:rsidR="008A691F" w:rsidRDefault="00193049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78" w:type="dxa"/>
          </w:tcPr>
          <w:p w:rsidR="008A691F" w:rsidRDefault="008A691F" w:rsidP="008A691F">
            <w:r>
              <w:t>13:17/13:22</w:t>
            </w:r>
          </w:p>
        </w:tc>
        <w:tc>
          <w:tcPr>
            <w:tcW w:w="1578" w:type="dxa"/>
          </w:tcPr>
          <w:p w:rsidR="008A691F" w:rsidRDefault="00F35260" w:rsidP="008A691F">
            <w:pPr>
              <w:cnfStyle w:val="000000000000"/>
            </w:pPr>
            <w:r>
              <w:t>F2</w:t>
            </w:r>
          </w:p>
        </w:tc>
        <w:tc>
          <w:tcPr>
            <w:tcW w:w="1578" w:type="dxa"/>
          </w:tcPr>
          <w:p w:rsidR="008A691F" w:rsidRDefault="00193049" w:rsidP="008A691F">
            <w:pPr>
              <w:cnfStyle w:val="000000000000"/>
            </w:pPr>
            <w:r>
              <w:t>Muy Baja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78" w:type="dxa"/>
          </w:tcPr>
          <w:p w:rsidR="008A691F" w:rsidRDefault="008A691F" w:rsidP="008A691F">
            <w:r>
              <w:t>17:42/17:46</w:t>
            </w:r>
          </w:p>
        </w:tc>
        <w:tc>
          <w:tcPr>
            <w:tcW w:w="1578" w:type="dxa"/>
          </w:tcPr>
          <w:p w:rsidR="008A691F" w:rsidRDefault="00F35260" w:rsidP="008A691F">
            <w:pPr>
              <w:cnfStyle w:val="000000100000"/>
            </w:pPr>
            <w:r>
              <w:t>F2</w:t>
            </w:r>
          </w:p>
        </w:tc>
        <w:tc>
          <w:tcPr>
            <w:tcW w:w="1578" w:type="dxa"/>
          </w:tcPr>
          <w:p w:rsidR="008A691F" w:rsidRDefault="00193049" w:rsidP="008A691F">
            <w:pPr>
              <w:cnfStyle w:val="000000100000"/>
            </w:pPr>
            <w:r>
              <w:t>Nula/NC</w:t>
            </w:r>
          </w:p>
        </w:tc>
      </w:tr>
    </w:tbl>
    <w:p w:rsidR="008A691F" w:rsidRDefault="008A691F" w:rsidP="008A691F">
      <w:pPr>
        <w:rPr>
          <w:b/>
        </w:rPr>
      </w:pPr>
    </w:p>
    <w:p w:rsidR="00F35260" w:rsidRDefault="00F35260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8A691F" w:rsidRDefault="008A691F" w:rsidP="008A691F">
      <w:pPr>
        <w:spacing w:after="0"/>
        <w:jc w:val="left"/>
        <w:rPr>
          <w:b/>
        </w:rPr>
      </w:pPr>
      <w:r>
        <w:rPr>
          <w:b/>
        </w:rPr>
        <w:lastRenderedPageBreak/>
        <w:t>29/11/2009</w:t>
      </w:r>
    </w:p>
    <w:tbl>
      <w:tblPr>
        <w:tblStyle w:val="Sombreadomedio2-nfasis11"/>
        <w:tblW w:w="4734" w:type="dxa"/>
        <w:tblLook w:val="04A0"/>
      </w:tblPr>
      <w:tblGrid>
        <w:gridCol w:w="1559"/>
        <w:gridCol w:w="1478"/>
        <w:gridCol w:w="1697"/>
      </w:tblGrid>
      <w:tr w:rsidR="008A691F" w:rsidTr="008A691F">
        <w:trPr>
          <w:cnfStyle w:val="100000000000"/>
        </w:trPr>
        <w:tc>
          <w:tcPr>
            <w:cnfStyle w:val="001000000100"/>
            <w:tcW w:w="1578" w:type="dxa"/>
          </w:tcPr>
          <w:p w:rsidR="008A691F" w:rsidRDefault="008A691F" w:rsidP="008A691F"/>
        </w:tc>
        <w:tc>
          <w:tcPr>
            <w:tcW w:w="1578" w:type="dxa"/>
          </w:tcPr>
          <w:p w:rsidR="008A691F" w:rsidRDefault="008A691F" w:rsidP="008A691F">
            <w:pPr>
              <w:cnfStyle w:val="100000000000"/>
            </w:pPr>
            <w:r>
              <w:t>Estación</w:t>
            </w:r>
          </w:p>
        </w:tc>
        <w:tc>
          <w:tcPr>
            <w:tcW w:w="1578" w:type="dxa"/>
          </w:tcPr>
          <w:p w:rsidR="008A691F" w:rsidRDefault="008A691F" w:rsidP="008A691F">
            <w:pPr>
              <w:cnfStyle w:val="100000000000"/>
            </w:pPr>
            <w:r>
              <w:t>Clasificación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78" w:type="dxa"/>
          </w:tcPr>
          <w:p w:rsidR="008A691F" w:rsidRDefault="008A691F" w:rsidP="008A691F">
            <w:r>
              <w:t>09:22/09:29</w:t>
            </w:r>
          </w:p>
        </w:tc>
        <w:tc>
          <w:tcPr>
            <w:tcW w:w="1578" w:type="dxa"/>
          </w:tcPr>
          <w:p w:rsidR="008A691F" w:rsidRDefault="00F35260" w:rsidP="008A691F">
            <w:pPr>
              <w:cnfStyle w:val="000000100000"/>
            </w:pPr>
            <w:r>
              <w:t>G5</w:t>
            </w:r>
          </w:p>
        </w:tc>
        <w:tc>
          <w:tcPr>
            <w:tcW w:w="1578" w:type="dxa"/>
          </w:tcPr>
          <w:p w:rsidR="008A691F" w:rsidRDefault="00193049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78" w:type="dxa"/>
          </w:tcPr>
          <w:p w:rsidR="008A691F" w:rsidRDefault="008A691F" w:rsidP="008A691F">
            <w:r>
              <w:t>10:02/10:16</w:t>
            </w:r>
          </w:p>
        </w:tc>
        <w:tc>
          <w:tcPr>
            <w:tcW w:w="1578" w:type="dxa"/>
          </w:tcPr>
          <w:p w:rsidR="008A691F" w:rsidRDefault="00F35260" w:rsidP="008A691F">
            <w:pPr>
              <w:cnfStyle w:val="000000000000"/>
            </w:pPr>
            <w:r>
              <w:t>G5</w:t>
            </w:r>
          </w:p>
        </w:tc>
        <w:tc>
          <w:tcPr>
            <w:tcW w:w="1578" w:type="dxa"/>
          </w:tcPr>
          <w:p w:rsidR="008A691F" w:rsidRDefault="00193049" w:rsidP="008A691F">
            <w:pPr>
              <w:cnfStyle w:val="000000000000"/>
            </w:pPr>
            <w:r>
              <w:t>Nula/NC</w:t>
            </w:r>
          </w:p>
        </w:tc>
      </w:tr>
      <w:tr w:rsidR="008A691F" w:rsidTr="008A691F">
        <w:trPr>
          <w:cnfStyle w:val="000000100000"/>
        </w:trPr>
        <w:tc>
          <w:tcPr>
            <w:cnfStyle w:val="001000000000"/>
            <w:tcW w:w="1578" w:type="dxa"/>
          </w:tcPr>
          <w:p w:rsidR="008A691F" w:rsidRDefault="008A691F" w:rsidP="008A691F">
            <w:r>
              <w:t>10:31/10:35</w:t>
            </w:r>
          </w:p>
        </w:tc>
        <w:tc>
          <w:tcPr>
            <w:tcW w:w="1578" w:type="dxa"/>
          </w:tcPr>
          <w:p w:rsidR="008A691F" w:rsidRDefault="00F35260" w:rsidP="008A691F">
            <w:pPr>
              <w:cnfStyle w:val="000000100000"/>
            </w:pPr>
            <w:r>
              <w:t>G5</w:t>
            </w:r>
          </w:p>
        </w:tc>
        <w:tc>
          <w:tcPr>
            <w:tcW w:w="1578" w:type="dxa"/>
          </w:tcPr>
          <w:p w:rsidR="008A691F" w:rsidRDefault="00193049" w:rsidP="008A691F">
            <w:pPr>
              <w:cnfStyle w:val="000000100000"/>
            </w:pPr>
            <w:r>
              <w:t>Nula/NC</w:t>
            </w:r>
          </w:p>
        </w:tc>
      </w:tr>
      <w:tr w:rsidR="008A691F" w:rsidTr="008A691F">
        <w:tc>
          <w:tcPr>
            <w:cnfStyle w:val="001000000000"/>
            <w:tcW w:w="1578" w:type="dxa"/>
          </w:tcPr>
          <w:p w:rsidR="008A691F" w:rsidRDefault="008A691F" w:rsidP="008A691F">
            <w:r>
              <w:t>10:46/10:54</w:t>
            </w:r>
          </w:p>
        </w:tc>
        <w:tc>
          <w:tcPr>
            <w:tcW w:w="1578" w:type="dxa"/>
          </w:tcPr>
          <w:p w:rsidR="008A691F" w:rsidRDefault="00F35260" w:rsidP="008A691F">
            <w:pPr>
              <w:cnfStyle w:val="000000000000"/>
            </w:pPr>
            <w:r>
              <w:t>G5</w:t>
            </w:r>
          </w:p>
        </w:tc>
        <w:tc>
          <w:tcPr>
            <w:tcW w:w="1578" w:type="dxa"/>
          </w:tcPr>
          <w:p w:rsidR="008A691F" w:rsidRDefault="00193049" w:rsidP="008A691F">
            <w:pPr>
              <w:cnfStyle w:val="000000000000"/>
            </w:pPr>
            <w:r>
              <w:t>Nula/NC</w:t>
            </w:r>
          </w:p>
        </w:tc>
      </w:tr>
    </w:tbl>
    <w:p w:rsidR="00A84D35" w:rsidRDefault="00A84D35">
      <w:pPr>
        <w:spacing w:after="0"/>
        <w:jc w:val="left"/>
      </w:pPr>
    </w:p>
    <w:p w:rsidR="00A84D35" w:rsidRDefault="00A84D35">
      <w:pPr>
        <w:spacing w:after="0"/>
        <w:jc w:val="left"/>
        <w:rPr>
          <w:b/>
        </w:rPr>
      </w:pPr>
      <w:r w:rsidRPr="00A84D35">
        <w:rPr>
          <w:b/>
        </w:rPr>
        <w:t>30/11/2009</w:t>
      </w:r>
    </w:p>
    <w:p w:rsidR="00F35260" w:rsidRPr="00A84D35" w:rsidRDefault="00F35260">
      <w:pPr>
        <w:spacing w:after="0"/>
        <w:jc w:val="left"/>
      </w:pPr>
    </w:p>
    <w:tbl>
      <w:tblPr>
        <w:tblStyle w:val="Sombreadomedio2-nfasis11"/>
        <w:tblW w:w="4680" w:type="dxa"/>
        <w:tblLook w:val="04A0"/>
      </w:tblPr>
      <w:tblGrid>
        <w:gridCol w:w="1511"/>
        <w:gridCol w:w="1472"/>
        <w:gridCol w:w="1697"/>
      </w:tblGrid>
      <w:tr w:rsidR="00F35260" w:rsidTr="00F35260">
        <w:trPr>
          <w:cnfStyle w:val="100000000000"/>
        </w:trPr>
        <w:tc>
          <w:tcPr>
            <w:cnfStyle w:val="001000000100"/>
            <w:tcW w:w="1511" w:type="dxa"/>
          </w:tcPr>
          <w:p w:rsidR="00F35260" w:rsidRDefault="00F35260" w:rsidP="00920240"/>
        </w:tc>
        <w:tc>
          <w:tcPr>
            <w:tcW w:w="1472" w:type="dxa"/>
          </w:tcPr>
          <w:p w:rsidR="00F35260" w:rsidRDefault="00F35260" w:rsidP="00920240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F35260" w:rsidRDefault="00F35260" w:rsidP="00920240">
            <w:pPr>
              <w:cnfStyle w:val="100000000000"/>
            </w:pPr>
            <w:r>
              <w:t>Clasificación</w:t>
            </w:r>
          </w:p>
        </w:tc>
      </w:tr>
      <w:tr w:rsidR="00F35260" w:rsidTr="00F35260">
        <w:trPr>
          <w:cnfStyle w:val="000000100000"/>
        </w:trPr>
        <w:tc>
          <w:tcPr>
            <w:cnfStyle w:val="001000000000"/>
            <w:tcW w:w="1511" w:type="dxa"/>
          </w:tcPr>
          <w:p w:rsidR="00F35260" w:rsidRDefault="00F35260" w:rsidP="00920240">
            <w:r>
              <w:t>08:50/09:07</w:t>
            </w:r>
          </w:p>
        </w:tc>
        <w:tc>
          <w:tcPr>
            <w:tcW w:w="1472" w:type="dxa"/>
          </w:tcPr>
          <w:p w:rsidR="00F35260" w:rsidRDefault="00F35260" w:rsidP="00920240">
            <w:pPr>
              <w:cnfStyle w:val="000000100000"/>
            </w:pPr>
            <w:r>
              <w:t>B1</w:t>
            </w:r>
          </w:p>
        </w:tc>
        <w:tc>
          <w:tcPr>
            <w:tcW w:w="1697" w:type="dxa"/>
          </w:tcPr>
          <w:p w:rsidR="00F35260" w:rsidRDefault="0074233E" w:rsidP="00920240">
            <w:pPr>
              <w:cnfStyle w:val="000000100000"/>
            </w:pPr>
            <w:r>
              <w:t>Nula/NC</w:t>
            </w:r>
          </w:p>
        </w:tc>
      </w:tr>
      <w:tr w:rsidR="00F35260" w:rsidTr="00F35260">
        <w:tc>
          <w:tcPr>
            <w:cnfStyle w:val="001000000000"/>
            <w:tcW w:w="1511" w:type="dxa"/>
          </w:tcPr>
          <w:p w:rsidR="00F35260" w:rsidRDefault="00F35260" w:rsidP="00920240">
            <w:r>
              <w:t>17:39/17:43</w:t>
            </w:r>
          </w:p>
        </w:tc>
        <w:tc>
          <w:tcPr>
            <w:tcW w:w="1472" w:type="dxa"/>
          </w:tcPr>
          <w:p w:rsidR="00F35260" w:rsidRDefault="00A65D1D" w:rsidP="00920240">
            <w:pPr>
              <w:cnfStyle w:val="000000000000"/>
            </w:pPr>
            <w:r>
              <w:t>F2</w:t>
            </w:r>
          </w:p>
        </w:tc>
        <w:tc>
          <w:tcPr>
            <w:tcW w:w="1697" w:type="dxa"/>
          </w:tcPr>
          <w:p w:rsidR="00F35260" w:rsidRDefault="0074233E" w:rsidP="00920240">
            <w:pPr>
              <w:cnfStyle w:val="000000000000"/>
            </w:pPr>
            <w:r>
              <w:t>Nula/NC</w:t>
            </w:r>
          </w:p>
        </w:tc>
      </w:tr>
      <w:tr w:rsidR="00F35260" w:rsidTr="00F35260">
        <w:trPr>
          <w:cnfStyle w:val="000000100000"/>
        </w:trPr>
        <w:tc>
          <w:tcPr>
            <w:cnfStyle w:val="001000000000"/>
            <w:tcW w:w="1511" w:type="dxa"/>
          </w:tcPr>
          <w:p w:rsidR="00F35260" w:rsidRDefault="00F35260" w:rsidP="00920240">
            <w:r>
              <w:t>20:57/21:20</w:t>
            </w:r>
          </w:p>
        </w:tc>
        <w:tc>
          <w:tcPr>
            <w:tcW w:w="1472" w:type="dxa"/>
          </w:tcPr>
          <w:p w:rsidR="00F35260" w:rsidRDefault="00A65D1D" w:rsidP="00920240">
            <w:pPr>
              <w:cnfStyle w:val="000000100000"/>
            </w:pPr>
            <w:r>
              <w:t>G5</w:t>
            </w:r>
          </w:p>
        </w:tc>
        <w:tc>
          <w:tcPr>
            <w:tcW w:w="1697" w:type="dxa"/>
          </w:tcPr>
          <w:p w:rsidR="00F35260" w:rsidRDefault="0074233E" w:rsidP="00920240">
            <w:pPr>
              <w:cnfStyle w:val="000000100000"/>
            </w:pPr>
            <w:r>
              <w:t>Nula/NC</w:t>
            </w:r>
          </w:p>
        </w:tc>
      </w:tr>
      <w:tr w:rsidR="00F35260" w:rsidTr="00F35260">
        <w:tc>
          <w:tcPr>
            <w:cnfStyle w:val="001000000000"/>
            <w:tcW w:w="1511" w:type="dxa"/>
          </w:tcPr>
          <w:p w:rsidR="00F35260" w:rsidRDefault="00F35260" w:rsidP="00920240">
            <w:r>
              <w:t>22:28/23:</w:t>
            </w:r>
            <w:r w:rsidR="00A65D1D">
              <w:t>17</w:t>
            </w:r>
          </w:p>
        </w:tc>
        <w:tc>
          <w:tcPr>
            <w:tcW w:w="1472" w:type="dxa"/>
          </w:tcPr>
          <w:p w:rsidR="00F35260" w:rsidRDefault="00A65D1D" w:rsidP="00920240">
            <w:pPr>
              <w:cnfStyle w:val="000000000000"/>
            </w:pPr>
            <w:r>
              <w:t>C9</w:t>
            </w:r>
          </w:p>
        </w:tc>
        <w:tc>
          <w:tcPr>
            <w:tcW w:w="1697" w:type="dxa"/>
          </w:tcPr>
          <w:p w:rsidR="00F35260" w:rsidRDefault="0074233E" w:rsidP="00920240">
            <w:pPr>
              <w:cnfStyle w:val="000000000000"/>
            </w:pPr>
            <w:r>
              <w:t>Nula/NC</w:t>
            </w:r>
          </w:p>
        </w:tc>
      </w:tr>
      <w:tr w:rsidR="00A65D1D" w:rsidTr="00F35260">
        <w:trPr>
          <w:cnfStyle w:val="000000100000"/>
        </w:trPr>
        <w:tc>
          <w:tcPr>
            <w:cnfStyle w:val="001000000000"/>
            <w:tcW w:w="1511" w:type="dxa"/>
          </w:tcPr>
          <w:p w:rsidR="00A65D1D" w:rsidRDefault="00A65D1D" w:rsidP="00920240">
            <w:r>
              <w:t>23:01/23:59</w:t>
            </w:r>
          </w:p>
        </w:tc>
        <w:tc>
          <w:tcPr>
            <w:tcW w:w="1472" w:type="dxa"/>
          </w:tcPr>
          <w:p w:rsidR="00A65D1D" w:rsidRDefault="00A65D1D" w:rsidP="00920240">
            <w:pPr>
              <w:cnfStyle w:val="000000100000"/>
            </w:pPr>
            <w:r>
              <w:t>G2</w:t>
            </w:r>
          </w:p>
        </w:tc>
        <w:tc>
          <w:tcPr>
            <w:tcW w:w="1697" w:type="dxa"/>
          </w:tcPr>
          <w:p w:rsidR="00A65D1D" w:rsidRDefault="0074233E" w:rsidP="00920240">
            <w:pPr>
              <w:cnfStyle w:val="000000100000"/>
            </w:pPr>
            <w:r>
              <w:t>Muy baja</w:t>
            </w:r>
          </w:p>
          <w:p w:rsidR="0074233E" w:rsidRDefault="0074233E" w:rsidP="00920240">
            <w:pPr>
              <w:cnfStyle w:val="000000100000"/>
            </w:pPr>
            <w:r>
              <w:t>Baja</w:t>
            </w:r>
          </w:p>
          <w:p w:rsidR="0074233E" w:rsidRDefault="0074233E" w:rsidP="00920240">
            <w:pPr>
              <w:cnfStyle w:val="000000100000"/>
            </w:pPr>
            <w:r>
              <w:t>Media</w:t>
            </w:r>
          </w:p>
          <w:p w:rsidR="0074233E" w:rsidRDefault="0074233E" w:rsidP="00920240">
            <w:pPr>
              <w:cnfStyle w:val="000000100000"/>
            </w:pPr>
            <w:r>
              <w:t>Baja</w:t>
            </w:r>
          </w:p>
        </w:tc>
      </w:tr>
    </w:tbl>
    <w:p w:rsidR="00A84D35" w:rsidRDefault="00A84D35">
      <w:pPr>
        <w:spacing w:after="0"/>
        <w:jc w:val="left"/>
        <w:rPr>
          <w:b/>
          <w:caps/>
          <w:color w:val="17365D" w:themeColor="text2" w:themeShade="BF"/>
        </w:rPr>
      </w:pPr>
      <w:r>
        <w:br w:type="page"/>
      </w:r>
    </w:p>
    <w:p w:rsidR="008C4800" w:rsidRPr="00A84D35" w:rsidRDefault="008C4800" w:rsidP="00A84D35">
      <w:pPr>
        <w:pStyle w:val="Ttulo2"/>
      </w:pPr>
      <w:bookmarkStart w:id="14" w:name="_Toc285107339"/>
      <w:r>
        <w:lastRenderedPageBreak/>
        <w:t>Diciembre</w:t>
      </w:r>
      <w:bookmarkEnd w:id="14"/>
    </w:p>
    <w:p w:rsidR="00FB3C62" w:rsidRDefault="00FB3C62" w:rsidP="00FB3C62">
      <w:pPr>
        <w:pStyle w:val="Ttulo3"/>
        <w:rPr>
          <w:szCs w:val="24"/>
        </w:rPr>
      </w:pPr>
      <w:bookmarkStart w:id="15" w:name="_Toc285107340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15"/>
      <w:r w:rsidRPr="00FB3C62">
        <w:rPr>
          <w:szCs w:val="24"/>
        </w:rPr>
        <w:t xml:space="preserve"> </w:t>
      </w:r>
    </w:p>
    <w:p w:rsidR="008E4BAD" w:rsidRPr="008E4BAD" w:rsidRDefault="008E4BAD" w:rsidP="008E4BAD">
      <w:pPr>
        <w:rPr>
          <w:b/>
        </w:rPr>
      </w:pPr>
      <w:r w:rsidRPr="008E4BAD">
        <w:rPr>
          <w:b/>
        </w:rPr>
        <w:t>01/12/2009</w:t>
      </w:r>
    </w:p>
    <w:p w:rsidR="008E4BAD" w:rsidRDefault="008E4BAD" w:rsidP="008E4BAD">
      <w:pPr>
        <w:pStyle w:val="Prrafodelista"/>
        <w:numPr>
          <w:ilvl w:val="0"/>
          <w:numId w:val="18"/>
        </w:numPr>
      </w:pPr>
      <w:r>
        <w:t>00:00/00:22 - 04:05/05:58</w:t>
      </w:r>
    </w:p>
    <w:p w:rsidR="008E4BAD" w:rsidRDefault="008E4BAD" w:rsidP="008E4BAD">
      <w:pPr>
        <w:ind w:firstLine="708"/>
      </w:pPr>
      <w:r>
        <w:t>Alarma nivel 1 NOx G2</w:t>
      </w:r>
    </w:p>
    <w:p w:rsidR="008E4BAD" w:rsidRDefault="008E4BAD" w:rsidP="008E4BAD">
      <w:pPr>
        <w:pStyle w:val="Prrafodelista"/>
        <w:numPr>
          <w:ilvl w:val="0"/>
          <w:numId w:val="18"/>
        </w:numPr>
      </w:pPr>
      <w:r>
        <w:t>11:46/11:56</w:t>
      </w:r>
    </w:p>
    <w:p w:rsidR="008E4BAD" w:rsidRDefault="008E4BAD" w:rsidP="008E4BAD">
      <w:pPr>
        <w:pStyle w:val="Prrafodelista"/>
      </w:pPr>
      <w:r>
        <w:t>Alarma nivel 1 SO2 F2</w:t>
      </w:r>
    </w:p>
    <w:p w:rsidR="008E4BAD" w:rsidRDefault="008E4BAD" w:rsidP="008E4BAD">
      <w:pPr>
        <w:pStyle w:val="Prrafodelista"/>
        <w:numPr>
          <w:ilvl w:val="0"/>
          <w:numId w:val="18"/>
        </w:numPr>
      </w:pPr>
      <w:r>
        <w:t>13:04/13:25</w:t>
      </w:r>
    </w:p>
    <w:p w:rsidR="008E4BAD" w:rsidRDefault="008E4BAD" w:rsidP="008E4BAD">
      <w:pPr>
        <w:pStyle w:val="Prrafodelista"/>
      </w:pPr>
      <w:r>
        <w:t>Alarma nivel 1 NOx C9</w:t>
      </w:r>
    </w:p>
    <w:p w:rsidR="008E4BAD" w:rsidRDefault="008E4BAD" w:rsidP="008E4BAD"/>
    <w:p w:rsidR="008E4BAD" w:rsidRPr="008E4BAD" w:rsidRDefault="008E4BAD" w:rsidP="008E4BAD">
      <w:pPr>
        <w:rPr>
          <w:b/>
        </w:rPr>
      </w:pPr>
      <w:r w:rsidRPr="008E4BAD">
        <w:rPr>
          <w:b/>
        </w:rPr>
        <w:t>03/12/2009</w:t>
      </w:r>
    </w:p>
    <w:p w:rsidR="008E4BAD" w:rsidRDefault="008E4BAD" w:rsidP="008E4BAD">
      <w:pPr>
        <w:pStyle w:val="Prrafodelista"/>
        <w:numPr>
          <w:ilvl w:val="0"/>
          <w:numId w:val="18"/>
        </w:numPr>
      </w:pPr>
      <w:r>
        <w:t xml:space="preserve">09:16/09:20 - 09:27/09:42 - 09:47/09:52 - </w:t>
      </w:r>
    </w:p>
    <w:p w:rsidR="008E4BAD" w:rsidRDefault="008E4BAD" w:rsidP="008E4BAD">
      <w:pPr>
        <w:ind w:firstLine="708"/>
      </w:pPr>
      <w:r>
        <w:t>Alarma nivel 1 NOx F5</w:t>
      </w:r>
    </w:p>
    <w:p w:rsidR="008E4BAD" w:rsidRDefault="008E4BAD" w:rsidP="008E4BAD">
      <w:pPr>
        <w:pStyle w:val="Prrafodelista"/>
        <w:numPr>
          <w:ilvl w:val="0"/>
          <w:numId w:val="18"/>
        </w:numPr>
      </w:pPr>
      <w:r>
        <w:t xml:space="preserve">20:49/20:56 - 21:01/21:05 – </w:t>
      </w:r>
    </w:p>
    <w:p w:rsidR="008E4BAD" w:rsidRDefault="008E4BAD" w:rsidP="008E4BAD">
      <w:pPr>
        <w:pStyle w:val="Prrafodelista"/>
      </w:pPr>
      <w:r>
        <w:t>Alarma nivel 1 NOx B1</w:t>
      </w:r>
    </w:p>
    <w:p w:rsidR="008E4BAD" w:rsidRDefault="008E4BAD" w:rsidP="008E4BAD"/>
    <w:p w:rsidR="008E4BAD" w:rsidRPr="008E4BAD" w:rsidRDefault="008E4BAD" w:rsidP="008E4BAD">
      <w:pPr>
        <w:rPr>
          <w:b/>
        </w:rPr>
      </w:pPr>
      <w:r w:rsidRPr="008E4BAD">
        <w:rPr>
          <w:b/>
        </w:rPr>
        <w:t>04/12/2009</w:t>
      </w:r>
    </w:p>
    <w:p w:rsidR="008E4BAD" w:rsidRDefault="008E4BAD" w:rsidP="008E4BAD">
      <w:pPr>
        <w:pStyle w:val="Prrafodelista"/>
        <w:numPr>
          <w:ilvl w:val="0"/>
          <w:numId w:val="18"/>
        </w:numPr>
      </w:pPr>
      <w:r>
        <w:t xml:space="preserve">11:38/11:48 - </w:t>
      </w:r>
    </w:p>
    <w:p w:rsidR="008E4BAD" w:rsidRDefault="008E4BAD" w:rsidP="008E4BAD">
      <w:r>
        <w:tab/>
        <w:t>Alarma nivel 1 NOx F5</w:t>
      </w:r>
    </w:p>
    <w:p w:rsidR="008E4BAD" w:rsidRDefault="008E4BAD" w:rsidP="008E4BAD"/>
    <w:p w:rsidR="008E4BAD" w:rsidRPr="008E4BAD" w:rsidRDefault="008E4BAD" w:rsidP="008E4BAD">
      <w:pPr>
        <w:rPr>
          <w:b/>
        </w:rPr>
      </w:pPr>
      <w:r w:rsidRPr="008E4BAD">
        <w:rPr>
          <w:b/>
        </w:rPr>
        <w:t>06/12/2009</w:t>
      </w:r>
    </w:p>
    <w:p w:rsidR="008E4BAD" w:rsidRDefault="008E4BAD" w:rsidP="008E4BAD">
      <w:pPr>
        <w:pStyle w:val="Prrafodelista"/>
        <w:numPr>
          <w:ilvl w:val="0"/>
          <w:numId w:val="18"/>
        </w:numPr>
      </w:pPr>
      <w:r>
        <w:t>03:19/03:27</w:t>
      </w:r>
    </w:p>
    <w:p w:rsidR="008E4BAD" w:rsidRDefault="008E4BAD" w:rsidP="008E4BAD">
      <w:r>
        <w:t xml:space="preserve">           Alarma nivel 1 NOx B7</w:t>
      </w:r>
    </w:p>
    <w:p w:rsidR="008E4BAD" w:rsidRPr="008E4BAD" w:rsidRDefault="008E4BAD" w:rsidP="008E4BAD">
      <w:pPr>
        <w:rPr>
          <w:b/>
        </w:rPr>
      </w:pPr>
      <w:r w:rsidRPr="008E4BAD">
        <w:rPr>
          <w:b/>
        </w:rPr>
        <w:t>10/12/2009</w:t>
      </w:r>
    </w:p>
    <w:p w:rsidR="008E4BAD" w:rsidRDefault="008E4BAD" w:rsidP="008E4BAD">
      <w:pPr>
        <w:pStyle w:val="Prrafodelista"/>
        <w:numPr>
          <w:ilvl w:val="0"/>
          <w:numId w:val="18"/>
        </w:numPr>
      </w:pPr>
      <w:r>
        <w:t>07:59/08.39 - 08:48/08:52 - 10:07/10:19 - 18:56/21:16</w:t>
      </w:r>
    </w:p>
    <w:p w:rsidR="008E4BAD" w:rsidRDefault="008E4BAD" w:rsidP="008E4BAD">
      <w:r>
        <w:tab/>
        <w:t>Alarma nivel 1 NOx C9</w:t>
      </w:r>
    </w:p>
    <w:p w:rsidR="008E4BAD" w:rsidRDefault="008E4BAD" w:rsidP="008E4BAD">
      <w:pPr>
        <w:pStyle w:val="Prrafodelista"/>
        <w:numPr>
          <w:ilvl w:val="0"/>
          <w:numId w:val="18"/>
        </w:numPr>
      </w:pPr>
      <w:r>
        <w:t xml:space="preserve">08:55/08:58 - 09:08/09:10 - </w:t>
      </w:r>
    </w:p>
    <w:p w:rsidR="008E4BAD" w:rsidRDefault="008E4BAD" w:rsidP="008E4BAD">
      <w:r>
        <w:tab/>
        <w:t>Alarma nivel 1 NOx B1</w:t>
      </w:r>
    </w:p>
    <w:p w:rsidR="008E4BAD" w:rsidRDefault="008E4BAD" w:rsidP="008E4BAD">
      <w:pPr>
        <w:pStyle w:val="Prrafodelista"/>
        <w:numPr>
          <w:ilvl w:val="0"/>
          <w:numId w:val="18"/>
        </w:numPr>
      </w:pPr>
      <w:r>
        <w:t>10:49/10:50 - 11:12/12:40 - 14:52/14:53 - 21:46/23:13 - 23:49/23:54 Alarma nivel 1 NOx G5</w:t>
      </w:r>
    </w:p>
    <w:p w:rsidR="008E4BAD" w:rsidRDefault="008E4BAD" w:rsidP="008E4BAD">
      <w:pPr>
        <w:pStyle w:val="Prrafodelista"/>
        <w:numPr>
          <w:ilvl w:val="0"/>
          <w:numId w:val="18"/>
        </w:numPr>
      </w:pPr>
      <w:r>
        <w:t xml:space="preserve">18:30/20:13 – </w:t>
      </w:r>
    </w:p>
    <w:p w:rsidR="008E4BAD" w:rsidRDefault="008E4BAD" w:rsidP="008E4BAD">
      <w:pPr>
        <w:pStyle w:val="Prrafodelista"/>
      </w:pPr>
      <w:r>
        <w:t>Alarma nivel 1 NOx F8</w:t>
      </w:r>
    </w:p>
    <w:p w:rsidR="008E4BAD" w:rsidRDefault="008E4BAD" w:rsidP="008E4BAD">
      <w:pPr>
        <w:pStyle w:val="Prrafodelista"/>
      </w:pPr>
    </w:p>
    <w:p w:rsidR="008E4BAD" w:rsidRDefault="008E4BAD" w:rsidP="008E4BAD">
      <w:pPr>
        <w:pStyle w:val="Prrafodelista"/>
        <w:numPr>
          <w:ilvl w:val="0"/>
          <w:numId w:val="26"/>
        </w:numPr>
      </w:pPr>
      <w:r>
        <w:t>18:21/19:05</w:t>
      </w:r>
    </w:p>
    <w:p w:rsidR="008E4BAD" w:rsidRDefault="008E4BAD" w:rsidP="008E4BAD">
      <w:pPr>
        <w:pStyle w:val="Prrafodelista"/>
      </w:pPr>
      <w:r>
        <w:t>Alarma nivel 1 NOx F5</w:t>
      </w:r>
    </w:p>
    <w:p w:rsidR="008E4BAD" w:rsidRPr="008E4BAD" w:rsidRDefault="008E4BAD" w:rsidP="008E4BAD">
      <w:pPr>
        <w:rPr>
          <w:b/>
        </w:rPr>
      </w:pPr>
      <w:r w:rsidRPr="008E4BAD">
        <w:rPr>
          <w:b/>
        </w:rPr>
        <w:lastRenderedPageBreak/>
        <w:t>11/12/2009</w:t>
      </w:r>
    </w:p>
    <w:p w:rsidR="008E4BAD" w:rsidRDefault="008E4BAD" w:rsidP="008E4BAD">
      <w:pPr>
        <w:pStyle w:val="Prrafodelista"/>
        <w:numPr>
          <w:ilvl w:val="0"/>
          <w:numId w:val="26"/>
        </w:numPr>
      </w:pPr>
      <w:r>
        <w:t>00:16/00:21 - 04:26/07:07 - 08:35/09:00 - 09:20/23:27</w:t>
      </w:r>
    </w:p>
    <w:p w:rsidR="008E4BAD" w:rsidRDefault="008E4BAD" w:rsidP="008E4BAD">
      <w:r>
        <w:tab/>
        <w:t>Alarma nivel 1 NOx G5</w:t>
      </w:r>
    </w:p>
    <w:p w:rsidR="008E4BAD" w:rsidRDefault="008E4BAD" w:rsidP="008E4BAD">
      <w:pPr>
        <w:pStyle w:val="Prrafodelista"/>
        <w:numPr>
          <w:ilvl w:val="0"/>
          <w:numId w:val="26"/>
        </w:numPr>
      </w:pPr>
      <w:r>
        <w:t>02:38/02:43</w:t>
      </w:r>
    </w:p>
    <w:p w:rsidR="008E4BAD" w:rsidRDefault="008E4BAD" w:rsidP="008E4BAD">
      <w:r>
        <w:tab/>
        <w:t>Alarma nivel 1 NOx B7</w:t>
      </w:r>
    </w:p>
    <w:p w:rsidR="008E4BAD" w:rsidRDefault="008E4BAD" w:rsidP="008E4BAD">
      <w:pPr>
        <w:pStyle w:val="Prrafodelista"/>
        <w:numPr>
          <w:ilvl w:val="0"/>
          <w:numId w:val="26"/>
        </w:numPr>
      </w:pPr>
      <w:r>
        <w:t>19:55/23:59</w:t>
      </w:r>
    </w:p>
    <w:p w:rsidR="008E4BAD" w:rsidRDefault="008E4BAD" w:rsidP="008E4BAD">
      <w:r>
        <w:tab/>
        <w:t>Alarma nivel 1 NOx C9</w:t>
      </w:r>
    </w:p>
    <w:p w:rsidR="008E4BAD" w:rsidRDefault="008E4BAD" w:rsidP="008E4BAD">
      <w:r>
        <w:tab/>
      </w:r>
    </w:p>
    <w:p w:rsidR="008E4BAD" w:rsidRPr="000B71AB" w:rsidRDefault="008E4BAD" w:rsidP="008E4BAD">
      <w:pPr>
        <w:rPr>
          <w:b/>
        </w:rPr>
      </w:pPr>
      <w:r w:rsidRPr="000B71AB">
        <w:rPr>
          <w:b/>
        </w:rPr>
        <w:t>12/12/2009</w:t>
      </w:r>
    </w:p>
    <w:p w:rsidR="008E4BAD" w:rsidRDefault="008E4BAD" w:rsidP="000B71AB">
      <w:pPr>
        <w:pStyle w:val="Prrafodelista"/>
        <w:numPr>
          <w:ilvl w:val="0"/>
          <w:numId w:val="26"/>
        </w:numPr>
      </w:pPr>
      <w:r>
        <w:t xml:space="preserve">00:00/00:39 - 00:32/01:08 - </w:t>
      </w:r>
    </w:p>
    <w:p w:rsidR="008E4BAD" w:rsidRDefault="000B71AB" w:rsidP="000B71AB">
      <w:pPr>
        <w:ind w:firstLine="708"/>
      </w:pPr>
      <w:r>
        <w:t>A</w:t>
      </w:r>
      <w:r w:rsidR="008E4BAD">
        <w:t>larma nivel 1 NOx C9</w:t>
      </w:r>
    </w:p>
    <w:p w:rsidR="008E4BAD" w:rsidRDefault="008E4BAD" w:rsidP="000B71AB">
      <w:pPr>
        <w:pStyle w:val="Prrafodelista"/>
        <w:numPr>
          <w:ilvl w:val="0"/>
          <w:numId w:val="26"/>
        </w:numPr>
      </w:pPr>
      <w:r>
        <w:t>00:00/00:04 - 04:10/05:43</w:t>
      </w:r>
    </w:p>
    <w:p w:rsidR="008E4BAD" w:rsidRDefault="000B71AB" w:rsidP="000B71AB">
      <w:pPr>
        <w:ind w:firstLine="708"/>
      </w:pPr>
      <w:r>
        <w:t>A</w:t>
      </w:r>
      <w:r w:rsidR="008E4BAD">
        <w:t>larma nivel 1 NOx G5</w:t>
      </w:r>
    </w:p>
    <w:p w:rsidR="000B71AB" w:rsidRDefault="000B71AB" w:rsidP="008E4BAD"/>
    <w:p w:rsidR="008E4BAD" w:rsidRPr="000B71AB" w:rsidRDefault="008E4BAD" w:rsidP="008E4BAD">
      <w:pPr>
        <w:rPr>
          <w:b/>
        </w:rPr>
      </w:pPr>
      <w:r w:rsidRPr="000B71AB">
        <w:rPr>
          <w:b/>
        </w:rPr>
        <w:t>13/12/2009</w:t>
      </w:r>
    </w:p>
    <w:p w:rsidR="008E4BAD" w:rsidRDefault="008E4BAD" w:rsidP="000B71AB">
      <w:pPr>
        <w:pStyle w:val="Prrafodelista"/>
        <w:numPr>
          <w:ilvl w:val="0"/>
          <w:numId w:val="26"/>
        </w:numPr>
      </w:pPr>
      <w:r>
        <w:t>00:34/00:42</w:t>
      </w:r>
    </w:p>
    <w:p w:rsidR="008E4BAD" w:rsidRDefault="000B71AB" w:rsidP="000B71AB">
      <w:pPr>
        <w:ind w:firstLine="708"/>
      </w:pPr>
      <w:r>
        <w:t>A</w:t>
      </w:r>
      <w:r w:rsidR="008E4BAD">
        <w:t>larma nivel 1,2 SO2 F2</w:t>
      </w:r>
    </w:p>
    <w:p w:rsidR="000B71AB" w:rsidRDefault="000B71AB" w:rsidP="000B71AB">
      <w:pPr>
        <w:ind w:firstLine="708"/>
      </w:pPr>
    </w:p>
    <w:p w:rsidR="008E4BAD" w:rsidRPr="000B71AB" w:rsidRDefault="008E4BAD" w:rsidP="008E4BAD">
      <w:pPr>
        <w:rPr>
          <w:b/>
        </w:rPr>
      </w:pPr>
      <w:r w:rsidRPr="000B71AB">
        <w:rPr>
          <w:b/>
        </w:rPr>
        <w:t>14/12/2009</w:t>
      </w:r>
    </w:p>
    <w:p w:rsidR="008E4BAD" w:rsidRDefault="008E4BAD" w:rsidP="000B71AB">
      <w:pPr>
        <w:pStyle w:val="Prrafodelista"/>
        <w:numPr>
          <w:ilvl w:val="0"/>
          <w:numId w:val="26"/>
        </w:numPr>
      </w:pPr>
      <w:r>
        <w:t xml:space="preserve">08:51/09:50 - 13:10/13:23 - </w:t>
      </w:r>
    </w:p>
    <w:p w:rsidR="008E4BAD" w:rsidRDefault="000B71AB" w:rsidP="000B71AB">
      <w:pPr>
        <w:ind w:left="12" w:firstLine="708"/>
      </w:pPr>
      <w:r>
        <w:t>A</w:t>
      </w:r>
      <w:r w:rsidR="008E4BAD">
        <w:t>larma nivel 1,2 NOx B1</w:t>
      </w:r>
    </w:p>
    <w:p w:rsidR="008E4BAD" w:rsidRDefault="000B71AB" w:rsidP="008E4BAD">
      <w:r>
        <w:tab/>
        <w:t>A</w:t>
      </w:r>
      <w:r w:rsidR="008E4BAD">
        <w:t>larma nivel 1</w:t>
      </w:r>
    </w:p>
    <w:p w:rsidR="008E4BAD" w:rsidRDefault="008E4BAD" w:rsidP="000B71AB">
      <w:pPr>
        <w:pStyle w:val="Prrafodelista"/>
        <w:numPr>
          <w:ilvl w:val="0"/>
          <w:numId w:val="26"/>
        </w:numPr>
      </w:pPr>
      <w:r>
        <w:t>09:12/09:31 - 09:43/10:08 - 11:37/13:26</w:t>
      </w:r>
    </w:p>
    <w:p w:rsidR="008E4BAD" w:rsidRDefault="000B71AB" w:rsidP="000B71AB">
      <w:pPr>
        <w:ind w:firstLine="708"/>
      </w:pPr>
      <w:r>
        <w:t>A</w:t>
      </w:r>
      <w:r w:rsidR="008E4BAD">
        <w:t>larma nivel 1,2 NOx B6</w:t>
      </w:r>
    </w:p>
    <w:p w:rsidR="008E4BAD" w:rsidRDefault="008E4BAD" w:rsidP="008E4BAD"/>
    <w:p w:rsidR="008E4BAD" w:rsidRPr="000B71AB" w:rsidRDefault="008E4BAD" w:rsidP="008E4BAD">
      <w:pPr>
        <w:rPr>
          <w:b/>
        </w:rPr>
      </w:pPr>
      <w:r w:rsidRPr="000B71AB">
        <w:rPr>
          <w:b/>
        </w:rPr>
        <w:t>15/12/2009</w:t>
      </w:r>
    </w:p>
    <w:p w:rsidR="008E4BAD" w:rsidRDefault="008E4BAD" w:rsidP="000B71AB">
      <w:pPr>
        <w:pStyle w:val="Prrafodelista"/>
        <w:numPr>
          <w:ilvl w:val="0"/>
          <w:numId w:val="26"/>
        </w:numPr>
      </w:pPr>
      <w:r>
        <w:t>08:44/08:51 -  09:39/12:37 - 20:41/20:50 - 23:54/23:59</w:t>
      </w:r>
    </w:p>
    <w:p w:rsidR="008E4BAD" w:rsidRDefault="000B71AB" w:rsidP="000B71AB">
      <w:pPr>
        <w:ind w:firstLine="708"/>
      </w:pPr>
      <w:r>
        <w:t>A</w:t>
      </w:r>
      <w:r w:rsidR="008E4BAD">
        <w:t>larma nivel 1 NOx G5</w:t>
      </w:r>
    </w:p>
    <w:p w:rsidR="000B71AB" w:rsidRDefault="008E4BAD" w:rsidP="008E4BAD">
      <w:pPr>
        <w:pStyle w:val="Prrafodelista"/>
        <w:numPr>
          <w:ilvl w:val="0"/>
          <w:numId w:val="26"/>
        </w:numPr>
      </w:pPr>
      <w:r>
        <w:t>09:16/09:26 - 09:42/11:34</w:t>
      </w:r>
    </w:p>
    <w:p w:rsidR="008E4BAD" w:rsidRDefault="000B71AB" w:rsidP="000B71AB">
      <w:pPr>
        <w:ind w:firstLine="708"/>
      </w:pPr>
      <w:r>
        <w:t>A</w:t>
      </w:r>
      <w:r w:rsidR="008E4BAD">
        <w:t>larma nivel 1 NOx B1</w:t>
      </w:r>
    </w:p>
    <w:p w:rsidR="000B71AB" w:rsidRDefault="008E4BAD" w:rsidP="000B71AB">
      <w:pPr>
        <w:pStyle w:val="Prrafodelista"/>
        <w:numPr>
          <w:ilvl w:val="0"/>
          <w:numId w:val="26"/>
        </w:numPr>
      </w:pPr>
      <w:r>
        <w:t xml:space="preserve">09:43/09:46 </w:t>
      </w:r>
      <w:r w:rsidR="000B71AB">
        <w:t>–</w:t>
      </w:r>
      <w:r>
        <w:t xml:space="preserve"> </w:t>
      </w:r>
    </w:p>
    <w:p w:rsidR="008E4BAD" w:rsidRDefault="000B71AB" w:rsidP="000B71AB">
      <w:pPr>
        <w:ind w:firstLine="708"/>
      </w:pPr>
      <w:r>
        <w:t>A</w:t>
      </w:r>
      <w:r w:rsidR="008E4BAD">
        <w:t>larma nivel 1 NOx C9</w:t>
      </w:r>
    </w:p>
    <w:p w:rsidR="000B71AB" w:rsidRDefault="008E4BAD" w:rsidP="008E4BAD">
      <w:pPr>
        <w:pStyle w:val="Prrafodelista"/>
        <w:numPr>
          <w:ilvl w:val="0"/>
          <w:numId w:val="26"/>
        </w:numPr>
      </w:pPr>
      <w:r>
        <w:t xml:space="preserve">17:26/17:29 - 17:52/17:55 </w:t>
      </w:r>
      <w:r w:rsidR="000B71AB">
        <w:t>–</w:t>
      </w:r>
      <w:r>
        <w:t xml:space="preserve"> </w:t>
      </w:r>
    </w:p>
    <w:p w:rsidR="008E4BAD" w:rsidRDefault="000B71AB" w:rsidP="000B71AB">
      <w:pPr>
        <w:pStyle w:val="Prrafodelista"/>
      </w:pPr>
      <w:r>
        <w:t>A</w:t>
      </w:r>
      <w:r w:rsidR="008E4BAD">
        <w:t>larma nivel 1 NOx F5</w:t>
      </w:r>
    </w:p>
    <w:p w:rsidR="008E4BAD" w:rsidRPr="000B71AB" w:rsidRDefault="000B71AB" w:rsidP="008E4BAD">
      <w:pPr>
        <w:rPr>
          <w:b/>
        </w:rPr>
      </w:pPr>
      <w:r w:rsidRPr="000B71AB">
        <w:rPr>
          <w:b/>
        </w:rPr>
        <w:lastRenderedPageBreak/>
        <w:t>16/12/2009</w:t>
      </w:r>
    </w:p>
    <w:p w:rsidR="008E4BAD" w:rsidRDefault="008E4BAD" w:rsidP="008E4BAD">
      <w:pPr>
        <w:pStyle w:val="Prrafodelista"/>
        <w:numPr>
          <w:ilvl w:val="0"/>
          <w:numId w:val="26"/>
        </w:numPr>
      </w:pPr>
      <w:r>
        <w:t xml:space="preserve">00:00/00:43 - 08:46/08:54  </w:t>
      </w:r>
    </w:p>
    <w:p w:rsidR="008E4BAD" w:rsidRDefault="000B71AB" w:rsidP="008E4BAD">
      <w:r>
        <w:tab/>
        <w:t>A</w:t>
      </w:r>
      <w:r w:rsidR="008E4BAD">
        <w:t>larma nivel 1 NOx G5</w:t>
      </w:r>
    </w:p>
    <w:p w:rsidR="008E4BAD" w:rsidRDefault="008E4BAD" w:rsidP="008E4BAD"/>
    <w:p w:rsidR="008E4BAD" w:rsidRPr="000B71AB" w:rsidRDefault="008E4BAD" w:rsidP="008E4BAD">
      <w:pPr>
        <w:rPr>
          <w:b/>
        </w:rPr>
      </w:pPr>
      <w:r w:rsidRPr="000B71AB">
        <w:rPr>
          <w:b/>
        </w:rPr>
        <w:t>17/09/2009</w:t>
      </w:r>
    </w:p>
    <w:p w:rsidR="008E4BAD" w:rsidRDefault="008E4BAD" w:rsidP="000B71AB">
      <w:pPr>
        <w:pStyle w:val="Prrafodelista"/>
        <w:numPr>
          <w:ilvl w:val="0"/>
          <w:numId w:val="26"/>
        </w:numPr>
      </w:pPr>
      <w:r>
        <w:t xml:space="preserve">09:16/09:20 - </w:t>
      </w:r>
    </w:p>
    <w:p w:rsidR="008E4BAD" w:rsidRDefault="000B71AB" w:rsidP="008E4BAD">
      <w:r>
        <w:tab/>
        <w:t>A</w:t>
      </w:r>
      <w:r w:rsidR="008E4BAD">
        <w:t>larma nivel 1 NOx B1</w:t>
      </w:r>
    </w:p>
    <w:p w:rsidR="008E4BAD" w:rsidRDefault="008E4BAD" w:rsidP="000B71AB">
      <w:pPr>
        <w:pStyle w:val="Prrafodelista"/>
        <w:numPr>
          <w:ilvl w:val="0"/>
          <w:numId w:val="26"/>
        </w:numPr>
      </w:pPr>
      <w:r>
        <w:t>09:38/09:48 - 09:54/10:02 - 18:00/18:09 - 20:00/20:06 - 21:51/23:59</w:t>
      </w:r>
    </w:p>
    <w:p w:rsidR="008E4BAD" w:rsidRDefault="000B71AB" w:rsidP="000B71AB">
      <w:pPr>
        <w:ind w:firstLine="708"/>
      </w:pPr>
      <w:r>
        <w:t>A</w:t>
      </w:r>
      <w:r w:rsidR="008E4BAD">
        <w:t>larma nivel 1 NOx G5</w:t>
      </w:r>
    </w:p>
    <w:p w:rsidR="008E4BAD" w:rsidRDefault="008E4BAD" w:rsidP="000B71AB">
      <w:pPr>
        <w:pStyle w:val="Prrafodelista"/>
        <w:numPr>
          <w:ilvl w:val="0"/>
          <w:numId w:val="26"/>
        </w:numPr>
      </w:pPr>
      <w:r>
        <w:t>17:27/18:17</w:t>
      </w:r>
    </w:p>
    <w:p w:rsidR="008E4BAD" w:rsidRDefault="000B71AB" w:rsidP="000B71AB">
      <w:pPr>
        <w:ind w:firstLine="708"/>
      </w:pPr>
      <w:r>
        <w:t>A</w:t>
      </w:r>
      <w:r w:rsidR="008E4BAD">
        <w:t>larma nivel 1,2 NOx F5</w:t>
      </w:r>
    </w:p>
    <w:p w:rsidR="008E4BAD" w:rsidRDefault="008E4BAD" w:rsidP="000B71AB">
      <w:pPr>
        <w:pStyle w:val="Prrafodelista"/>
        <w:numPr>
          <w:ilvl w:val="0"/>
          <w:numId w:val="26"/>
        </w:numPr>
      </w:pPr>
      <w:r>
        <w:t>19:04/20:04</w:t>
      </w:r>
    </w:p>
    <w:p w:rsidR="008E4BAD" w:rsidRDefault="000B71AB" w:rsidP="000B71AB">
      <w:pPr>
        <w:ind w:firstLine="708"/>
      </w:pPr>
      <w:r>
        <w:t>A</w:t>
      </w:r>
      <w:r w:rsidR="008E4BAD">
        <w:t>larma nivel 1 NOx C9</w:t>
      </w:r>
    </w:p>
    <w:p w:rsidR="000B71AB" w:rsidRDefault="000B71AB" w:rsidP="000B71AB">
      <w:pPr>
        <w:ind w:firstLine="708"/>
      </w:pPr>
    </w:p>
    <w:p w:rsidR="008E4BAD" w:rsidRPr="000B71AB" w:rsidRDefault="008E4BAD" w:rsidP="008E4BAD">
      <w:pPr>
        <w:rPr>
          <w:b/>
        </w:rPr>
      </w:pPr>
      <w:r w:rsidRPr="000B71AB">
        <w:rPr>
          <w:b/>
        </w:rPr>
        <w:t>18/12/2009</w:t>
      </w:r>
    </w:p>
    <w:p w:rsidR="008E4BAD" w:rsidRDefault="008E4BAD" w:rsidP="008E4BAD">
      <w:pPr>
        <w:pStyle w:val="Prrafodelista"/>
        <w:numPr>
          <w:ilvl w:val="0"/>
          <w:numId w:val="26"/>
        </w:numPr>
      </w:pPr>
      <w:r>
        <w:t xml:space="preserve">00:00/00:38 - 05:29/06:23 </w:t>
      </w:r>
    </w:p>
    <w:p w:rsidR="008E4BAD" w:rsidRDefault="000B71AB" w:rsidP="008E4BAD">
      <w:r>
        <w:tab/>
        <w:t>A</w:t>
      </w:r>
      <w:r w:rsidR="008E4BAD">
        <w:t>larma nivel 1 NOx G5</w:t>
      </w:r>
    </w:p>
    <w:p w:rsidR="008E4BAD" w:rsidRDefault="00C8375A" w:rsidP="000B71AB">
      <w:pPr>
        <w:pStyle w:val="Prrafodelista"/>
        <w:numPr>
          <w:ilvl w:val="0"/>
          <w:numId w:val="26"/>
        </w:numPr>
      </w:pPr>
      <w:r>
        <w:t xml:space="preserve">00:07/00:37 - </w:t>
      </w:r>
      <w:r w:rsidR="008E4BAD">
        <w:t>00:38/01:14 - 02:36/04 :08</w:t>
      </w:r>
    </w:p>
    <w:p w:rsidR="008E4BAD" w:rsidRDefault="00C8375A" w:rsidP="00C8375A">
      <w:pPr>
        <w:ind w:firstLine="708"/>
      </w:pPr>
      <w:r>
        <w:t>A</w:t>
      </w:r>
      <w:r w:rsidR="008E4BAD">
        <w:t>larma nivel 2 NOx F5</w:t>
      </w:r>
    </w:p>
    <w:p w:rsidR="008E4BAD" w:rsidRDefault="00C8375A" w:rsidP="008E4BAD">
      <w:r>
        <w:tab/>
        <w:t>A</w:t>
      </w:r>
      <w:r w:rsidR="008E4BAD">
        <w:t>larma nivel 1 NOx F5</w:t>
      </w:r>
    </w:p>
    <w:p w:rsidR="008E4BAD" w:rsidRDefault="00C8375A" w:rsidP="008E4BAD">
      <w:r>
        <w:tab/>
        <w:t>A</w:t>
      </w:r>
      <w:r w:rsidR="008E4BAD">
        <w:t>larma nivel 2 NOx F5</w:t>
      </w:r>
    </w:p>
    <w:p w:rsidR="008E4BAD" w:rsidRDefault="008E4BAD" w:rsidP="008E4BAD">
      <w:r>
        <w:tab/>
        <w:t>Nota: se desactivó la estación</w:t>
      </w:r>
      <w:r>
        <w:tab/>
      </w:r>
    </w:p>
    <w:p w:rsidR="008E4BAD" w:rsidRDefault="008E4BAD" w:rsidP="00C8375A">
      <w:pPr>
        <w:pStyle w:val="Prrafodelista"/>
        <w:numPr>
          <w:ilvl w:val="0"/>
          <w:numId w:val="26"/>
        </w:numPr>
      </w:pPr>
      <w:r>
        <w:t xml:space="preserve">08:21/08:58 - </w:t>
      </w:r>
    </w:p>
    <w:p w:rsidR="008E4BAD" w:rsidRDefault="00C8375A" w:rsidP="00C8375A">
      <w:pPr>
        <w:ind w:firstLine="708"/>
      </w:pPr>
      <w:r>
        <w:t>A</w:t>
      </w:r>
      <w:r w:rsidR="008E4BAD">
        <w:t>larma nivel 1 NOx C9</w:t>
      </w:r>
    </w:p>
    <w:p w:rsidR="008E4BAD" w:rsidRDefault="008E4BAD" w:rsidP="008E4BAD"/>
    <w:p w:rsidR="008E4BAD" w:rsidRPr="00C8375A" w:rsidRDefault="008E4BAD" w:rsidP="008E4BAD">
      <w:pPr>
        <w:rPr>
          <w:b/>
        </w:rPr>
      </w:pPr>
      <w:r w:rsidRPr="00C8375A">
        <w:rPr>
          <w:b/>
        </w:rPr>
        <w:t>19/12/2009</w:t>
      </w:r>
    </w:p>
    <w:p w:rsidR="008E4BAD" w:rsidRDefault="008E4BAD" w:rsidP="00C8375A">
      <w:pPr>
        <w:pStyle w:val="Prrafodelista"/>
        <w:numPr>
          <w:ilvl w:val="0"/>
          <w:numId w:val="26"/>
        </w:numPr>
      </w:pPr>
      <w:r>
        <w:t xml:space="preserve">08:31/00:36 -  </w:t>
      </w:r>
    </w:p>
    <w:p w:rsidR="008E4BAD" w:rsidRDefault="00C8375A" w:rsidP="00C8375A">
      <w:pPr>
        <w:ind w:firstLine="708"/>
      </w:pPr>
      <w:r>
        <w:t>A</w:t>
      </w:r>
      <w:r w:rsidR="008E4BAD">
        <w:t>larma nivel 1 NOx B1</w:t>
      </w:r>
    </w:p>
    <w:p w:rsidR="008E4BAD" w:rsidRDefault="008E4BAD" w:rsidP="008E4BAD"/>
    <w:p w:rsidR="008E4BAD" w:rsidRPr="00C8375A" w:rsidRDefault="008E4BAD" w:rsidP="008E4BAD">
      <w:pPr>
        <w:rPr>
          <w:b/>
        </w:rPr>
      </w:pPr>
      <w:r w:rsidRPr="00C8375A">
        <w:rPr>
          <w:b/>
        </w:rPr>
        <w:t>20/12/2009</w:t>
      </w:r>
    </w:p>
    <w:p w:rsidR="008E4BAD" w:rsidRDefault="008E4BAD" w:rsidP="00C8375A">
      <w:pPr>
        <w:pStyle w:val="Prrafodelista"/>
        <w:numPr>
          <w:ilvl w:val="0"/>
          <w:numId w:val="26"/>
        </w:numPr>
      </w:pPr>
      <w:r>
        <w:t>00:27/00:32 - 00:40:04:21 - 06:20/13:06  - 19:46/20:43</w:t>
      </w:r>
    </w:p>
    <w:p w:rsidR="008E4BAD" w:rsidRDefault="00C8375A" w:rsidP="00C8375A">
      <w:pPr>
        <w:ind w:firstLine="708"/>
      </w:pPr>
      <w:r>
        <w:t>A</w:t>
      </w:r>
      <w:r w:rsidR="008E4BAD">
        <w:t>larma nivel 1 NOx G5</w:t>
      </w:r>
    </w:p>
    <w:p w:rsidR="00C8375A" w:rsidRDefault="008E4BAD" w:rsidP="008E4BAD">
      <w:pPr>
        <w:pStyle w:val="Prrafodelista"/>
        <w:numPr>
          <w:ilvl w:val="0"/>
          <w:numId w:val="26"/>
        </w:numPr>
      </w:pPr>
      <w:r>
        <w:t>18:21/19:14</w:t>
      </w:r>
    </w:p>
    <w:p w:rsidR="00C8375A" w:rsidRDefault="00C8375A" w:rsidP="00C8375A">
      <w:pPr>
        <w:pStyle w:val="Prrafodelista"/>
      </w:pPr>
      <w:r>
        <w:t>A</w:t>
      </w:r>
      <w:r w:rsidR="008E4BAD">
        <w:t>larma nivel 1 NOx C9</w:t>
      </w:r>
    </w:p>
    <w:p w:rsidR="008E4BAD" w:rsidRDefault="008E4BAD" w:rsidP="00C8375A">
      <w:pPr>
        <w:pStyle w:val="Prrafodelista"/>
        <w:numPr>
          <w:ilvl w:val="0"/>
          <w:numId w:val="26"/>
        </w:numPr>
      </w:pPr>
      <w:r>
        <w:lastRenderedPageBreak/>
        <w:t>18:30/19.20</w:t>
      </w:r>
    </w:p>
    <w:p w:rsidR="008E4BAD" w:rsidRDefault="00C8375A" w:rsidP="00C8375A">
      <w:pPr>
        <w:ind w:firstLine="708"/>
      </w:pPr>
      <w:r>
        <w:t>A</w:t>
      </w:r>
      <w:r w:rsidR="008E4BAD">
        <w:t>larma nivel 1 NOx B1</w:t>
      </w:r>
    </w:p>
    <w:p w:rsidR="008E4BAD" w:rsidRDefault="008E4BAD" w:rsidP="008E4BAD"/>
    <w:p w:rsidR="008E4BAD" w:rsidRPr="00C8375A" w:rsidRDefault="008E4BAD" w:rsidP="008E4BAD">
      <w:pPr>
        <w:rPr>
          <w:b/>
        </w:rPr>
      </w:pPr>
      <w:r w:rsidRPr="00C8375A">
        <w:rPr>
          <w:b/>
        </w:rPr>
        <w:t>21/12/2009</w:t>
      </w:r>
    </w:p>
    <w:p w:rsidR="008E4BAD" w:rsidRDefault="008E4BAD" w:rsidP="00C8375A">
      <w:pPr>
        <w:pStyle w:val="Prrafodelista"/>
        <w:numPr>
          <w:ilvl w:val="0"/>
          <w:numId w:val="26"/>
        </w:numPr>
      </w:pPr>
      <w:r>
        <w:t xml:space="preserve">14:24/15:17 - 16:27/13:33 - </w:t>
      </w:r>
    </w:p>
    <w:p w:rsidR="008E4BAD" w:rsidRDefault="00C8375A" w:rsidP="00C8375A">
      <w:pPr>
        <w:ind w:firstLine="708"/>
      </w:pPr>
      <w:r>
        <w:t>A</w:t>
      </w:r>
      <w:r w:rsidR="008E4BAD">
        <w:t>larma nivel 1 Nox G2</w:t>
      </w:r>
    </w:p>
    <w:p w:rsidR="008E4BAD" w:rsidRDefault="008E4BAD" w:rsidP="008E4BAD"/>
    <w:p w:rsidR="008E4BAD" w:rsidRPr="00C8375A" w:rsidRDefault="008E4BAD" w:rsidP="008E4BAD">
      <w:pPr>
        <w:rPr>
          <w:b/>
        </w:rPr>
      </w:pPr>
      <w:r w:rsidRPr="00C8375A">
        <w:rPr>
          <w:b/>
        </w:rPr>
        <w:t>22/12/2009</w:t>
      </w:r>
    </w:p>
    <w:p w:rsidR="008E4BAD" w:rsidRDefault="008E4BAD" w:rsidP="00C8375A">
      <w:pPr>
        <w:pStyle w:val="Prrafodelista"/>
        <w:numPr>
          <w:ilvl w:val="0"/>
          <w:numId w:val="26"/>
        </w:numPr>
      </w:pPr>
      <w:r>
        <w:t>08:45/09:38</w:t>
      </w:r>
    </w:p>
    <w:p w:rsidR="008E4BAD" w:rsidRDefault="000B3E87" w:rsidP="00C8375A">
      <w:pPr>
        <w:ind w:firstLine="708"/>
      </w:pPr>
      <w:r>
        <w:t>A</w:t>
      </w:r>
      <w:r w:rsidR="008E4BAD">
        <w:t>larma nivel 1 NOx G5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 xml:space="preserve">09:03/09:50 - </w:t>
      </w:r>
    </w:p>
    <w:p w:rsidR="008E4BAD" w:rsidRDefault="000B3E87" w:rsidP="000B3E87">
      <w:pPr>
        <w:ind w:firstLine="708"/>
      </w:pPr>
      <w:r>
        <w:t>A</w:t>
      </w:r>
      <w:r w:rsidR="008E4BAD">
        <w:t>larma nivel 1 NOx C9</w:t>
      </w:r>
    </w:p>
    <w:p w:rsidR="008E4BAD" w:rsidRDefault="008E4BAD" w:rsidP="008E4BAD">
      <w:pPr>
        <w:pStyle w:val="Prrafodelista"/>
        <w:numPr>
          <w:ilvl w:val="0"/>
          <w:numId w:val="26"/>
        </w:numPr>
      </w:pPr>
      <w:r>
        <w:t>12:01/12:10</w:t>
      </w:r>
    </w:p>
    <w:p w:rsidR="008E4BAD" w:rsidRDefault="000B3E87" w:rsidP="008E4BAD">
      <w:r>
        <w:tab/>
        <w:t>A</w:t>
      </w:r>
      <w:r w:rsidR="008E4BAD">
        <w:t>larma nivel 1 Nox G2</w:t>
      </w:r>
    </w:p>
    <w:p w:rsidR="008E4BAD" w:rsidRDefault="008E4BAD" w:rsidP="008E4BAD"/>
    <w:p w:rsidR="008E4BAD" w:rsidRPr="000B3E87" w:rsidRDefault="008E4BAD" w:rsidP="008E4BAD">
      <w:pPr>
        <w:rPr>
          <w:b/>
        </w:rPr>
      </w:pPr>
      <w:r w:rsidRPr="000B3E87">
        <w:rPr>
          <w:b/>
        </w:rPr>
        <w:t>23/12/2009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>04:50/05:32 - 11:25/11:37 - 12:02/12:05 - 18:45/19:44 - 20:12/21:10</w:t>
      </w:r>
    </w:p>
    <w:p w:rsidR="008E4BAD" w:rsidRDefault="000B3E87" w:rsidP="000B3E87">
      <w:pPr>
        <w:ind w:firstLine="708"/>
      </w:pPr>
      <w:r>
        <w:t>A</w:t>
      </w:r>
      <w:r w:rsidR="008E4BAD">
        <w:t>larma nivel 1 NOx G5</w:t>
      </w:r>
    </w:p>
    <w:p w:rsidR="008E4BAD" w:rsidRDefault="008E4BAD" w:rsidP="008E4BAD">
      <w:pPr>
        <w:pStyle w:val="Prrafodelista"/>
        <w:numPr>
          <w:ilvl w:val="0"/>
          <w:numId w:val="26"/>
        </w:numPr>
      </w:pPr>
      <w:r>
        <w:t>09:54/10:15 - 18:04/18:39 - 21:34/22:29</w:t>
      </w:r>
    </w:p>
    <w:p w:rsidR="008E4BAD" w:rsidRDefault="000B3E87" w:rsidP="000B3E87">
      <w:pPr>
        <w:ind w:firstLine="708"/>
      </w:pPr>
      <w:r>
        <w:t>Al</w:t>
      </w:r>
      <w:r w:rsidR="008E4BAD">
        <w:t>arma nivel 1 NOx C9</w:t>
      </w:r>
    </w:p>
    <w:p w:rsidR="008E4BAD" w:rsidRDefault="008E4BAD" w:rsidP="008E4BAD">
      <w:pPr>
        <w:pStyle w:val="Prrafodelista"/>
        <w:numPr>
          <w:ilvl w:val="0"/>
          <w:numId w:val="26"/>
        </w:numPr>
      </w:pPr>
      <w:r>
        <w:t xml:space="preserve">10:17/11:04 - 11:22/11:26 </w:t>
      </w:r>
    </w:p>
    <w:p w:rsidR="008E4BAD" w:rsidRDefault="000B3E87" w:rsidP="008E4BAD">
      <w:r>
        <w:tab/>
        <w:t>A</w:t>
      </w:r>
      <w:r w:rsidR="008E4BAD">
        <w:t>larma nivel 1 NOx F8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>12:28/13:28</w:t>
      </w:r>
    </w:p>
    <w:p w:rsidR="008E4BAD" w:rsidRDefault="000B3E87" w:rsidP="000B3E87">
      <w:pPr>
        <w:ind w:firstLine="708"/>
      </w:pPr>
      <w:r>
        <w:t>A</w:t>
      </w:r>
      <w:r w:rsidR="008E4BAD">
        <w:t>larma nivel 1 Nox G2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>19:34/21:01</w:t>
      </w:r>
    </w:p>
    <w:p w:rsidR="008E4BAD" w:rsidRDefault="000B3E87" w:rsidP="008E4BAD">
      <w:r>
        <w:tab/>
        <w:t>A</w:t>
      </w:r>
      <w:r w:rsidR="008E4BAD">
        <w:t>larma nivel 1 Nox B1</w:t>
      </w:r>
    </w:p>
    <w:p w:rsidR="008E4BAD" w:rsidRDefault="008E4BAD" w:rsidP="008E4BAD"/>
    <w:p w:rsidR="008E4BAD" w:rsidRPr="000B3E87" w:rsidRDefault="008E4BAD" w:rsidP="008E4BAD">
      <w:pPr>
        <w:rPr>
          <w:b/>
        </w:rPr>
      </w:pPr>
      <w:r w:rsidRPr="000B3E87">
        <w:rPr>
          <w:b/>
        </w:rPr>
        <w:t>24/12/2009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>23:14/23:59</w:t>
      </w:r>
    </w:p>
    <w:p w:rsidR="008E4BAD" w:rsidRDefault="000B3E87" w:rsidP="000B3E87">
      <w:pPr>
        <w:ind w:firstLine="708"/>
      </w:pPr>
      <w:r>
        <w:t>A</w:t>
      </w:r>
      <w:r w:rsidR="008E4BAD">
        <w:t>larma nivel 1 NOx G2</w:t>
      </w:r>
    </w:p>
    <w:p w:rsidR="000B3E87" w:rsidRDefault="000B3E87" w:rsidP="008E4BAD"/>
    <w:p w:rsidR="000B3E87" w:rsidRDefault="000B3E87" w:rsidP="008E4BAD"/>
    <w:p w:rsidR="000B3E87" w:rsidRDefault="000B3E87" w:rsidP="008E4BAD"/>
    <w:p w:rsidR="008E4BAD" w:rsidRPr="000B3E87" w:rsidRDefault="008E4BAD" w:rsidP="008E4BAD">
      <w:pPr>
        <w:rPr>
          <w:b/>
        </w:rPr>
      </w:pPr>
      <w:r w:rsidRPr="000B3E87">
        <w:rPr>
          <w:b/>
        </w:rPr>
        <w:lastRenderedPageBreak/>
        <w:t>25/12/2009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 xml:space="preserve">00:00/00:26 - </w:t>
      </w:r>
    </w:p>
    <w:p w:rsidR="008E4BAD" w:rsidRDefault="000B3E87" w:rsidP="000B3E87">
      <w:pPr>
        <w:ind w:firstLine="708"/>
      </w:pPr>
      <w:r>
        <w:t>A</w:t>
      </w:r>
      <w:r w:rsidR="008E4BAD">
        <w:t>larma nivel 1 NOx G2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>12:32/13:59 - 14:00/15:03 - 15:04/16:21</w:t>
      </w:r>
    </w:p>
    <w:p w:rsidR="000B3E87" w:rsidRDefault="000B3E87" w:rsidP="000B3E87">
      <w:pPr>
        <w:ind w:firstLine="708"/>
      </w:pPr>
      <w:r>
        <w:t>A</w:t>
      </w:r>
      <w:r w:rsidR="008E4BAD">
        <w:t>larma nivel 1 NOx G5</w:t>
      </w:r>
    </w:p>
    <w:p w:rsidR="008E4BAD" w:rsidRDefault="000B3E87" w:rsidP="000B3E87">
      <w:pPr>
        <w:ind w:firstLine="708"/>
      </w:pPr>
      <w:r>
        <w:t>A</w:t>
      </w:r>
      <w:r w:rsidR="008E4BAD">
        <w:t>larma nivel 2 NOx G5</w:t>
      </w:r>
    </w:p>
    <w:p w:rsidR="008E4BAD" w:rsidRDefault="008E4BAD" w:rsidP="008E4BAD">
      <w:r>
        <w:tab/>
      </w:r>
    </w:p>
    <w:p w:rsidR="008E4BAD" w:rsidRPr="000B3E87" w:rsidRDefault="008E4BAD" w:rsidP="008E4BAD">
      <w:pPr>
        <w:rPr>
          <w:b/>
        </w:rPr>
      </w:pPr>
      <w:r w:rsidRPr="000B3E87">
        <w:rPr>
          <w:b/>
        </w:rPr>
        <w:t>26/12/2009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>11:14/13:02 - 13:36/13:48 - 14:03/15:30 - 16:01/16:09</w:t>
      </w:r>
    </w:p>
    <w:p w:rsidR="008E4BAD" w:rsidRDefault="000B3E87" w:rsidP="000B3E87">
      <w:pPr>
        <w:ind w:firstLine="708"/>
      </w:pPr>
      <w:r>
        <w:t>A</w:t>
      </w:r>
      <w:r w:rsidR="008E4BAD">
        <w:t>larma nivel 1 NOx G5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 xml:space="preserve">11:30/13:42 - </w:t>
      </w:r>
    </w:p>
    <w:p w:rsidR="008E4BAD" w:rsidRDefault="000B3E87" w:rsidP="000B3E87">
      <w:pPr>
        <w:ind w:firstLine="708"/>
      </w:pPr>
      <w:r>
        <w:t>A</w:t>
      </w:r>
      <w:r w:rsidR="008E4BAD">
        <w:t>larma nivel 1 NOx B1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 xml:space="preserve">20:48/21:55 - </w:t>
      </w:r>
    </w:p>
    <w:p w:rsidR="008E4BAD" w:rsidRDefault="000B3E87" w:rsidP="000B3E87">
      <w:pPr>
        <w:ind w:firstLine="708"/>
      </w:pPr>
      <w:r>
        <w:t>A</w:t>
      </w:r>
      <w:r w:rsidR="008E4BAD">
        <w:t>larma nivel 1 NOx B1</w:t>
      </w:r>
    </w:p>
    <w:p w:rsidR="008E4BAD" w:rsidRDefault="008E4BAD" w:rsidP="008E4BAD"/>
    <w:p w:rsidR="008E4BAD" w:rsidRPr="000B3E87" w:rsidRDefault="008E4BAD" w:rsidP="008E4BAD">
      <w:pPr>
        <w:rPr>
          <w:b/>
        </w:rPr>
      </w:pPr>
      <w:r w:rsidRPr="000B3E87">
        <w:rPr>
          <w:b/>
        </w:rPr>
        <w:t>27/12/2009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>16:12/16.31 - 17:45/19:24 - 19:49/20:03 - 20:13/20:59</w:t>
      </w:r>
    </w:p>
    <w:p w:rsidR="008E4BAD" w:rsidRDefault="000B3E87" w:rsidP="000B3E87">
      <w:pPr>
        <w:ind w:left="12" w:firstLine="708"/>
      </w:pPr>
      <w:r>
        <w:t>A</w:t>
      </w:r>
      <w:r w:rsidR="008E4BAD">
        <w:t>larma nivel 1 NOx G5</w:t>
      </w:r>
    </w:p>
    <w:p w:rsidR="000B3E87" w:rsidRDefault="000B3E87" w:rsidP="008E4BAD"/>
    <w:p w:rsidR="008E4BAD" w:rsidRPr="000B3E87" w:rsidRDefault="008E4BAD" w:rsidP="008E4BAD">
      <w:pPr>
        <w:rPr>
          <w:b/>
        </w:rPr>
      </w:pPr>
      <w:r w:rsidRPr="000B3E87">
        <w:rPr>
          <w:b/>
        </w:rPr>
        <w:t>28/12/2009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 xml:space="preserve">11:31/11:47 - </w:t>
      </w:r>
    </w:p>
    <w:p w:rsidR="008E4BAD" w:rsidRDefault="000B3E87" w:rsidP="000B3E87">
      <w:pPr>
        <w:ind w:firstLine="708"/>
      </w:pPr>
      <w:r>
        <w:t>A</w:t>
      </w:r>
      <w:r w:rsidR="008E4BAD">
        <w:t>larma nivel 1 NOx G5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>11:34/12:25 - 22:27/22:35 - 22:45/22:56 - 23:52/23:59</w:t>
      </w:r>
    </w:p>
    <w:p w:rsidR="008E4BAD" w:rsidRDefault="008E4BAD" w:rsidP="008E4BAD">
      <w:r>
        <w:tab/>
      </w:r>
      <w:r w:rsidR="000B3E87">
        <w:t>A</w:t>
      </w:r>
      <w:r>
        <w:t>larma nivel 1 NOx G2</w:t>
      </w:r>
    </w:p>
    <w:p w:rsidR="008E4BAD" w:rsidRDefault="008E4BAD" w:rsidP="008E4BAD"/>
    <w:p w:rsidR="008E4BAD" w:rsidRPr="000B3E87" w:rsidRDefault="008E4BAD" w:rsidP="008E4BAD">
      <w:pPr>
        <w:rPr>
          <w:b/>
        </w:rPr>
      </w:pPr>
      <w:r w:rsidRPr="000B3E87">
        <w:rPr>
          <w:b/>
        </w:rPr>
        <w:t>29/12/2009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>00:00/00:11 - 07:59/08:10 - 08:28/09:13 - 09:24/09:44 - 10:19/10:23 - 10:56/11:14 - 18:19/19:23</w:t>
      </w:r>
    </w:p>
    <w:p w:rsidR="008E4BAD" w:rsidRDefault="000B3E87" w:rsidP="000B3E87">
      <w:pPr>
        <w:ind w:firstLine="708"/>
      </w:pPr>
      <w:r>
        <w:t>A</w:t>
      </w:r>
      <w:r w:rsidR="008E4BAD">
        <w:t>larma nivel 1 NOx G2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>19:34/19:41</w:t>
      </w:r>
    </w:p>
    <w:p w:rsidR="008E4BAD" w:rsidRDefault="008E4BAD" w:rsidP="008E4BAD">
      <w:r>
        <w:tab/>
      </w:r>
      <w:r w:rsidR="000B3E87">
        <w:t>A</w:t>
      </w:r>
      <w:r>
        <w:t>larma nivel 1,2 SO2 B2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>21:07/21:13 - 21:26/21:34</w:t>
      </w:r>
    </w:p>
    <w:p w:rsidR="008E4BAD" w:rsidRDefault="000B3E87" w:rsidP="000B3E87">
      <w:pPr>
        <w:ind w:firstLine="708"/>
      </w:pPr>
      <w:r>
        <w:t>A</w:t>
      </w:r>
      <w:r w:rsidR="008E4BAD">
        <w:t>larma nivel 1 NOx G5</w:t>
      </w:r>
    </w:p>
    <w:p w:rsidR="008E4BAD" w:rsidRDefault="008E4BAD" w:rsidP="008E4BAD"/>
    <w:p w:rsidR="008E4BAD" w:rsidRPr="000B3E87" w:rsidRDefault="008E4BAD" w:rsidP="008E4BAD">
      <w:pPr>
        <w:rPr>
          <w:b/>
        </w:rPr>
      </w:pPr>
      <w:r w:rsidRPr="000B3E87">
        <w:rPr>
          <w:b/>
        </w:rPr>
        <w:lastRenderedPageBreak/>
        <w:t>30/12/2009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>08:20/08:55 - 20:11/22:03</w:t>
      </w:r>
    </w:p>
    <w:p w:rsidR="008E4BAD" w:rsidRDefault="000B3E87" w:rsidP="000B3E87">
      <w:pPr>
        <w:ind w:left="12" w:firstLine="708"/>
      </w:pPr>
      <w:r>
        <w:t>A</w:t>
      </w:r>
      <w:r w:rsidR="008E4BAD">
        <w:t>larma nivel 1 NOx G2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>23:00/23:46</w:t>
      </w:r>
    </w:p>
    <w:p w:rsidR="008E4BAD" w:rsidRDefault="000B3E87" w:rsidP="000B3E87">
      <w:pPr>
        <w:ind w:firstLine="708"/>
      </w:pPr>
      <w:r>
        <w:t>A</w:t>
      </w:r>
      <w:r w:rsidR="008E4BAD">
        <w:t>larma nivel 1,2 NOx A6</w:t>
      </w:r>
    </w:p>
    <w:p w:rsidR="008E4BAD" w:rsidRDefault="008E4BAD" w:rsidP="008E4BAD"/>
    <w:p w:rsidR="008E4BAD" w:rsidRPr="000B3E87" w:rsidRDefault="008F4405" w:rsidP="008E4BAD">
      <w:pPr>
        <w:rPr>
          <w:b/>
        </w:rPr>
      </w:pPr>
      <w:r>
        <w:rPr>
          <w:b/>
        </w:rPr>
        <w:t>31/12</w:t>
      </w:r>
      <w:r w:rsidR="008E4BAD" w:rsidRPr="000B3E87">
        <w:rPr>
          <w:b/>
        </w:rPr>
        <w:t>/2009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>00:03/00:10 - 00:19/00:24</w:t>
      </w:r>
    </w:p>
    <w:p w:rsidR="008E4BAD" w:rsidRDefault="000B3E87" w:rsidP="000B3E87">
      <w:pPr>
        <w:ind w:firstLine="708"/>
      </w:pPr>
      <w:r>
        <w:t>A</w:t>
      </w:r>
      <w:r w:rsidR="008E4BAD">
        <w:t>larma nivel 1 NOx A6</w:t>
      </w:r>
    </w:p>
    <w:p w:rsidR="008E4BAD" w:rsidRDefault="008E4BAD" w:rsidP="000B3E87">
      <w:pPr>
        <w:pStyle w:val="Prrafodelista"/>
        <w:numPr>
          <w:ilvl w:val="0"/>
          <w:numId w:val="26"/>
        </w:numPr>
      </w:pPr>
      <w:r>
        <w:t>00:48/09:00 - 09:20/09:43 - 17:23/17:44 - 17:52/18:01 - 20:15/20:37 - 22:32/22:55</w:t>
      </w:r>
    </w:p>
    <w:p w:rsidR="008E4BAD" w:rsidRPr="008E4BAD" w:rsidRDefault="000B3E87" w:rsidP="000B3E87">
      <w:pPr>
        <w:ind w:firstLine="708"/>
      </w:pPr>
      <w:r>
        <w:t>A</w:t>
      </w:r>
      <w:r w:rsidR="008E4BAD">
        <w:t>larma nivel 1 NOx G2</w:t>
      </w:r>
    </w:p>
    <w:p w:rsidR="000B3E87" w:rsidRDefault="000B3E87">
      <w:pPr>
        <w:spacing w:after="0"/>
        <w:jc w:val="left"/>
        <w:rPr>
          <w:b/>
          <w:szCs w:val="24"/>
        </w:rPr>
      </w:pPr>
      <w:r>
        <w:rPr>
          <w:szCs w:val="24"/>
        </w:rPr>
        <w:br w:type="page"/>
      </w:r>
    </w:p>
    <w:p w:rsidR="00FB3C62" w:rsidRDefault="00FB3C62" w:rsidP="00FB3C62">
      <w:pPr>
        <w:pStyle w:val="Ttulo3"/>
        <w:rPr>
          <w:szCs w:val="24"/>
        </w:rPr>
      </w:pPr>
      <w:bookmarkStart w:id="16" w:name="_Toc285107341"/>
      <w:r w:rsidRPr="008C4800">
        <w:rPr>
          <w:szCs w:val="24"/>
        </w:rPr>
        <w:lastRenderedPageBreak/>
        <w:t>Recopilación de información de estos episodios: calidad del aire, meteorología, emisiones de la Unidad de Producción Térmica y Ciclo Combinado.</w:t>
      </w:r>
      <w:bookmarkEnd w:id="16"/>
      <w:r w:rsidRPr="008C4800">
        <w:rPr>
          <w:szCs w:val="24"/>
        </w:rPr>
        <w:t xml:space="preserve"> </w:t>
      </w:r>
    </w:p>
    <w:p w:rsidR="006307AD" w:rsidRPr="006307AD" w:rsidRDefault="006307AD" w:rsidP="006307AD">
      <w:pPr>
        <w:rPr>
          <w:b/>
        </w:rPr>
      </w:pPr>
      <w:r>
        <w:rPr>
          <w:b/>
        </w:rPr>
        <w:t>01/12/2009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8F4405" w:rsidTr="008F4405">
        <w:trPr>
          <w:cnfStyle w:val="100000000000"/>
        </w:trPr>
        <w:tc>
          <w:tcPr>
            <w:cnfStyle w:val="001000000100"/>
            <w:tcW w:w="1511" w:type="dxa"/>
          </w:tcPr>
          <w:p w:rsidR="008F4405" w:rsidRDefault="008F4405" w:rsidP="008F4405"/>
        </w:tc>
        <w:tc>
          <w:tcPr>
            <w:tcW w:w="1439" w:type="dxa"/>
          </w:tcPr>
          <w:p w:rsidR="008F4405" w:rsidRDefault="008F4405" w:rsidP="008F4405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8F4405" w:rsidRDefault="008F4405" w:rsidP="008F4405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8F4405" w:rsidRDefault="008F4405" w:rsidP="008F4405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8F4405" w:rsidRDefault="008F4405" w:rsidP="008F4405">
            <w:pPr>
              <w:cnfStyle w:val="100000000000"/>
            </w:pPr>
            <w:r>
              <w:t>Grupos funcionando</w:t>
            </w:r>
          </w:p>
          <w:p w:rsidR="008F4405" w:rsidRDefault="008F4405" w:rsidP="008F4405">
            <w:pPr>
              <w:cnfStyle w:val="100000000000"/>
            </w:pPr>
            <w:r>
              <w:t>(POT)</w:t>
            </w:r>
          </w:p>
        </w:tc>
      </w:tr>
      <w:tr w:rsidR="008F4405" w:rsidTr="008F4405">
        <w:trPr>
          <w:cnfStyle w:val="000000100000"/>
        </w:trPr>
        <w:tc>
          <w:tcPr>
            <w:cnfStyle w:val="001000000000"/>
            <w:tcW w:w="1511" w:type="dxa"/>
          </w:tcPr>
          <w:p w:rsidR="008F4405" w:rsidRDefault="006307AD" w:rsidP="008F4405">
            <w:r>
              <w:t>00:00/00:22</w:t>
            </w:r>
          </w:p>
        </w:tc>
        <w:tc>
          <w:tcPr>
            <w:tcW w:w="1439" w:type="dxa"/>
          </w:tcPr>
          <w:p w:rsidR="008F4405" w:rsidRDefault="006307AD" w:rsidP="008F4405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8F4405" w:rsidRDefault="007F6FE1" w:rsidP="008F4405">
            <w:pPr>
              <w:cnfStyle w:val="000000100000"/>
            </w:pPr>
            <w:r>
              <w:t>10</w:t>
            </w:r>
          </w:p>
        </w:tc>
        <w:tc>
          <w:tcPr>
            <w:tcW w:w="1373" w:type="dxa"/>
          </w:tcPr>
          <w:p w:rsidR="008F4405" w:rsidRDefault="007F6FE1" w:rsidP="008F4405">
            <w:pPr>
              <w:cnfStyle w:val="000000100000"/>
            </w:pPr>
            <w:r>
              <w:t>1</w:t>
            </w:r>
          </w:p>
        </w:tc>
        <w:tc>
          <w:tcPr>
            <w:tcW w:w="2799" w:type="dxa"/>
          </w:tcPr>
          <w:p w:rsidR="008F4405" w:rsidRDefault="002315A1" w:rsidP="008F4405">
            <w:pPr>
              <w:cnfStyle w:val="000000100000"/>
            </w:pPr>
            <w:r>
              <w:t xml:space="preserve">I </w:t>
            </w:r>
            <w:r w:rsidR="007F6FE1">
              <w:t>0</w:t>
            </w:r>
          </w:p>
          <w:p w:rsidR="008F4405" w:rsidRDefault="002315A1" w:rsidP="008F4405">
            <w:pPr>
              <w:cnfStyle w:val="000000100000"/>
            </w:pPr>
            <w:r>
              <w:t xml:space="preserve">II </w:t>
            </w:r>
            <w:r w:rsidR="007F6FE1">
              <w:t>0</w:t>
            </w:r>
          </w:p>
          <w:p w:rsidR="008F4405" w:rsidRDefault="002315A1" w:rsidP="008F4405">
            <w:pPr>
              <w:cnfStyle w:val="000000100000"/>
            </w:pPr>
            <w:r>
              <w:t xml:space="preserve">III </w:t>
            </w:r>
            <w:r w:rsidR="007F6FE1">
              <w:t>300</w:t>
            </w:r>
          </w:p>
          <w:p w:rsidR="008F4405" w:rsidRDefault="002315A1" w:rsidP="008F4405">
            <w:pPr>
              <w:cnfStyle w:val="000000100000"/>
            </w:pPr>
            <w:r>
              <w:t xml:space="preserve">IV </w:t>
            </w:r>
            <w:r w:rsidR="007F6FE1">
              <w:t>0</w:t>
            </w:r>
          </w:p>
        </w:tc>
      </w:tr>
      <w:tr w:rsidR="006307AD" w:rsidTr="008F4405">
        <w:tc>
          <w:tcPr>
            <w:cnfStyle w:val="001000000000"/>
            <w:tcW w:w="1511" w:type="dxa"/>
          </w:tcPr>
          <w:p w:rsidR="006307AD" w:rsidRDefault="006307AD" w:rsidP="008F4405">
            <w:r>
              <w:t>04:05/05:58</w:t>
            </w:r>
          </w:p>
        </w:tc>
        <w:tc>
          <w:tcPr>
            <w:tcW w:w="1439" w:type="dxa"/>
          </w:tcPr>
          <w:p w:rsidR="006307AD" w:rsidRDefault="006307AD" w:rsidP="00687562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6307AD" w:rsidRDefault="007F6FE1" w:rsidP="00687562">
            <w:pPr>
              <w:cnfStyle w:val="000000000000"/>
            </w:pPr>
            <w:r>
              <w:t>9</w:t>
            </w:r>
          </w:p>
        </w:tc>
        <w:tc>
          <w:tcPr>
            <w:tcW w:w="1373" w:type="dxa"/>
          </w:tcPr>
          <w:p w:rsidR="006307AD" w:rsidRDefault="007F6FE1" w:rsidP="00687562">
            <w:pPr>
              <w:cnfStyle w:val="000000000000"/>
            </w:pPr>
            <w:r>
              <w:t>4</w:t>
            </w:r>
          </w:p>
        </w:tc>
        <w:tc>
          <w:tcPr>
            <w:tcW w:w="2799" w:type="dxa"/>
          </w:tcPr>
          <w:p w:rsidR="006307AD" w:rsidRDefault="006307AD" w:rsidP="00687562">
            <w:pPr>
              <w:cnfStyle w:val="000000000000"/>
            </w:pPr>
            <w:r>
              <w:t xml:space="preserve">I </w:t>
            </w:r>
            <w:r w:rsidR="007F6FE1">
              <w:t>0</w:t>
            </w:r>
          </w:p>
          <w:p w:rsidR="006307AD" w:rsidRDefault="006307AD" w:rsidP="00687562">
            <w:pPr>
              <w:cnfStyle w:val="000000000000"/>
            </w:pPr>
            <w:r>
              <w:t xml:space="preserve">II </w:t>
            </w:r>
            <w:r w:rsidR="007F6FE1">
              <w:t>0</w:t>
            </w:r>
          </w:p>
          <w:p w:rsidR="006307AD" w:rsidRDefault="006307AD" w:rsidP="00687562">
            <w:pPr>
              <w:cnfStyle w:val="000000000000"/>
            </w:pPr>
            <w:r>
              <w:t>III</w:t>
            </w:r>
            <w:r w:rsidR="007F6FE1">
              <w:t xml:space="preserve"> 286</w:t>
            </w:r>
            <w:r>
              <w:t xml:space="preserve"> </w:t>
            </w:r>
          </w:p>
          <w:p w:rsidR="006307AD" w:rsidRDefault="006307AD" w:rsidP="00687562">
            <w:pPr>
              <w:cnfStyle w:val="000000000000"/>
            </w:pPr>
            <w:r>
              <w:t xml:space="preserve">IV </w:t>
            </w:r>
            <w:r w:rsidR="007F6FE1">
              <w:t>0</w:t>
            </w:r>
          </w:p>
        </w:tc>
      </w:tr>
      <w:tr w:rsidR="006307AD" w:rsidTr="008F4405">
        <w:trPr>
          <w:cnfStyle w:val="000000100000"/>
        </w:trPr>
        <w:tc>
          <w:tcPr>
            <w:cnfStyle w:val="001000000000"/>
            <w:tcW w:w="1511" w:type="dxa"/>
          </w:tcPr>
          <w:p w:rsidR="006307AD" w:rsidRDefault="006307AD" w:rsidP="008F4405">
            <w:r>
              <w:t>11:46/11:56</w:t>
            </w:r>
          </w:p>
        </w:tc>
        <w:tc>
          <w:tcPr>
            <w:tcW w:w="1439" w:type="dxa"/>
          </w:tcPr>
          <w:p w:rsidR="006307AD" w:rsidRDefault="002C46E1" w:rsidP="00687562">
            <w:pPr>
              <w:cnfStyle w:val="000000100000"/>
            </w:pPr>
            <w:r>
              <w:t>Alarma 1</w:t>
            </w:r>
          </w:p>
          <w:p w:rsidR="002C46E1" w:rsidRDefault="002C46E1" w:rsidP="00687562">
            <w:pPr>
              <w:cnfStyle w:val="000000100000"/>
            </w:pPr>
            <w:r>
              <w:t>SO2</w:t>
            </w:r>
          </w:p>
        </w:tc>
        <w:tc>
          <w:tcPr>
            <w:tcW w:w="1491" w:type="dxa"/>
          </w:tcPr>
          <w:p w:rsidR="006307AD" w:rsidRDefault="007F6FE1" w:rsidP="00687562">
            <w:pPr>
              <w:cnfStyle w:val="000000100000"/>
            </w:pPr>
            <w:r>
              <w:t>22</w:t>
            </w:r>
          </w:p>
        </w:tc>
        <w:tc>
          <w:tcPr>
            <w:tcW w:w="1373" w:type="dxa"/>
          </w:tcPr>
          <w:p w:rsidR="006307AD" w:rsidRDefault="007F6FE1" w:rsidP="00687562">
            <w:pPr>
              <w:cnfStyle w:val="000000100000"/>
            </w:pPr>
            <w:r>
              <w:t>8</w:t>
            </w:r>
          </w:p>
        </w:tc>
        <w:tc>
          <w:tcPr>
            <w:tcW w:w="2799" w:type="dxa"/>
          </w:tcPr>
          <w:p w:rsidR="006307AD" w:rsidRDefault="006307AD" w:rsidP="00687562">
            <w:pPr>
              <w:cnfStyle w:val="000000100000"/>
            </w:pPr>
            <w:r>
              <w:t xml:space="preserve">I </w:t>
            </w:r>
            <w:r w:rsidR="007F6FE1">
              <w:t>0</w:t>
            </w:r>
          </w:p>
          <w:p w:rsidR="006307AD" w:rsidRDefault="006307AD" w:rsidP="00687562">
            <w:pPr>
              <w:cnfStyle w:val="000000100000"/>
            </w:pPr>
            <w:r>
              <w:t xml:space="preserve">II </w:t>
            </w:r>
            <w:r w:rsidR="007F6FE1">
              <w:t>0</w:t>
            </w:r>
          </w:p>
          <w:p w:rsidR="006307AD" w:rsidRDefault="006307AD" w:rsidP="00687562">
            <w:pPr>
              <w:cnfStyle w:val="000000100000"/>
            </w:pPr>
            <w:r>
              <w:t xml:space="preserve">III </w:t>
            </w:r>
            <w:r w:rsidR="007F6FE1">
              <w:t>300</w:t>
            </w:r>
          </w:p>
          <w:p w:rsidR="006307AD" w:rsidRDefault="006307AD" w:rsidP="00687562">
            <w:pPr>
              <w:cnfStyle w:val="000000100000"/>
            </w:pPr>
            <w:r>
              <w:t xml:space="preserve">IV </w:t>
            </w:r>
            <w:r w:rsidR="007F6FE1">
              <w:t>0</w:t>
            </w:r>
          </w:p>
        </w:tc>
      </w:tr>
      <w:tr w:rsidR="006307AD" w:rsidTr="008F4405">
        <w:tc>
          <w:tcPr>
            <w:cnfStyle w:val="001000000000"/>
            <w:tcW w:w="1511" w:type="dxa"/>
          </w:tcPr>
          <w:p w:rsidR="006307AD" w:rsidRDefault="006307AD" w:rsidP="008F4405">
            <w:r>
              <w:t>13:04/13:25</w:t>
            </w:r>
          </w:p>
        </w:tc>
        <w:tc>
          <w:tcPr>
            <w:tcW w:w="1439" w:type="dxa"/>
          </w:tcPr>
          <w:p w:rsidR="006307AD" w:rsidRDefault="006307AD" w:rsidP="00687562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6307AD" w:rsidRDefault="007F6FE1" w:rsidP="00687562">
            <w:pPr>
              <w:cnfStyle w:val="000000000000"/>
            </w:pPr>
            <w:r>
              <w:t>26</w:t>
            </w:r>
          </w:p>
        </w:tc>
        <w:tc>
          <w:tcPr>
            <w:tcW w:w="1373" w:type="dxa"/>
          </w:tcPr>
          <w:p w:rsidR="006307AD" w:rsidRDefault="007F6FE1" w:rsidP="00687562">
            <w:pPr>
              <w:cnfStyle w:val="000000000000"/>
            </w:pPr>
            <w:r>
              <w:t>7</w:t>
            </w:r>
          </w:p>
        </w:tc>
        <w:tc>
          <w:tcPr>
            <w:tcW w:w="2799" w:type="dxa"/>
          </w:tcPr>
          <w:p w:rsidR="006307AD" w:rsidRDefault="006307AD" w:rsidP="00687562">
            <w:pPr>
              <w:cnfStyle w:val="000000000000"/>
            </w:pPr>
            <w:r>
              <w:t>I</w:t>
            </w:r>
            <w:r w:rsidR="007F6FE1">
              <w:t xml:space="preserve"> 0</w:t>
            </w:r>
            <w:r>
              <w:t xml:space="preserve"> </w:t>
            </w:r>
          </w:p>
          <w:p w:rsidR="006307AD" w:rsidRDefault="006307AD" w:rsidP="00687562">
            <w:pPr>
              <w:cnfStyle w:val="000000000000"/>
            </w:pPr>
            <w:r>
              <w:t xml:space="preserve">II </w:t>
            </w:r>
            <w:r w:rsidR="007F6FE1">
              <w:t>0</w:t>
            </w:r>
          </w:p>
          <w:p w:rsidR="006307AD" w:rsidRDefault="006307AD" w:rsidP="00687562">
            <w:pPr>
              <w:cnfStyle w:val="000000000000"/>
            </w:pPr>
            <w:r>
              <w:t xml:space="preserve">III </w:t>
            </w:r>
            <w:r w:rsidR="007F6FE1">
              <w:t>317</w:t>
            </w:r>
          </w:p>
          <w:p w:rsidR="006307AD" w:rsidRDefault="006307AD" w:rsidP="00687562">
            <w:pPr>
              <w:cnfStyle w:val="000000000000"/>
            </w:pPr>
            <w:r>
              <w:t xml:space="preserve">IV </w:t>
            </w:r>
            <w:r w:rsidR="007F6FE1">
              <w:t>0</w:t>
            </w:r>
          </w:p>
        </w:tc>
      </w:tr>
    </w:tbl>
    <w:p w:rsidR="008F4405" w:rsidRDefault="008F4405" w:rsidP="008F4405"/>
    <w:p w:rsidR="006307AD" w:rsidRDefault="006307AD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6307AD" w:rsidRPr="006307AD" w:rsidRDefault="006307AD" w:rsidP="008F4405">
      <w:pPr>
        <w:rPr>
          <w:b/>
        </w:rPr>
      </w:pPr>
      <w:r w:rsidRPr="006307AD">
        <w:rPr>
          <w:b/>
        </w:rPr>
        <w:lastRenderedPageBreak/>
        <w:t>03/12/2009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315A1" w:rsidTr="00687562">
        <w:trPr>
          <w:cnfStyle w:val="100000000000"/>
        </w:trPr>
        <w:tc>
          <w:tcPr>
            <w:cnfStyle w:val="001000000100"/>
            <w:tcW w:w="1511" w:type="dxa"/>
          </w:tcPr>
          <w:p w:rsidR="002315A1" w:rsidRDefault="002315A1" w:rsidP="00687562"/>
        </w:tc>
        <w:tc>
          <w:tcPr>
            <w:tcW w:w="1439" w:type="dxa"/>
          </w:tcPr>
          <w:p w:rsidR="002315A1" w:rsidRDefault="002315A1" w:rsidP="0068756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15A1" w:rsidRDefault="002315A1" w:rsidP="0068756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15A1" w:rsidRDefault="002315A1" w:rsidP="0068756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315A1" w:rsidRDefault="002315A1" w:rsidP="00687562">
            <w:pPr>
              <w:cnfStyle w:val="100000000000"/>
            </w:pPr>
            <w:r>
              <w:t>Grupos funcionando</w:t>
            </w:r>
          </w:p>
          <w:p w:rsidR="002315A1" w:rsidRDefault="002315A1" w:rsidP="00687562">
            <w:pPr>
              <w:cnfStyle w:val="100000000000"/>
            </w:pPr>
            <w:r>
              <w:t>(POT)</w:t>
            </w:r>
          </w:p>
        </w:tc>
      </w:tr>
      <w:tr w:rsidR="006307AD" w:rsidTr="00687562">
        <w:trPr>
          <w:cnfStyle w:val="000000100000"/>
        </w:trPr>
        <w:tc>
          <w:tcPr>
            <w:cnfStyle w:val="001000000000"/>
            <w:tcW w:w="1511" w:type="dxa"/>
          </w:tcPr>
          <w:p w:rsidR="006307AD" w:rsidRDefault="006307AD" w:rsidP="00687562">
            <w:r>
              <w:t>09:16/09:20</w:t>
            </w:r>
          </w:p>
        </w:tc>
        <w:tc>
          <w:tcPr>
            <w:tcW w:w="1439" w:type="dxa"/>
          </w:tcPr>
          <w:p w:rsidR="006307AD" w:rsidRDefault="006307AD" w:rsidP="0068756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6307AD" w:rsidRDefault="00DD497D" w:rsidP="00687562">
            <w:pPr>
              <w:cnfStyle w:val="000000100000"/>
            </w:pPr>
            <w:r>
              <w:t>34</w:t>
            </w:r>
          </w:p>
        </w:tc>
        <w:tc>
          <w:tcPr>
            <w:tcW w:w="1373" w:type="dxa"/>
          </w:tcPr>
          <w:p w:rsidR="006307AD" w:rsidRDefault="00DD497D" w:rsidP="00687562">
            <w:pPr>
              <w:cnfStyle w:val="000000100000"/>
            </w:pPr>
            <w:r>
              <w:t>4</w:t>
            </w:r>
          </w:p>
        </w:tc>
        <w:tc>
          <w:tcPr>
            <w:tcW w:w="2799" w:type="dxa"/>
          </w:tcPr>
          <w:p w:rsidR="006307AD" w:rsidRDefault="006307AD" w:rsidP="00687562">
            <w:pPr>
              <w:cnfStyle w:val="000000100000"/>
            </w:pPr>
            <w:r>
              <w:t>I</w:t>
            </w:r>
            <w:r w:rsidR="00DD497D">
              <w:t xml:space="preserve"> 0</w:t>
            </w:r>
            <w:r>
              <w:t xml:space="preserve"> </w:t>
            </w:r>
          </w:p>
          <w:p w:rsidR="006307AD" w:rsidRDefault="006307AD" w:rsidP="00687562">
            <w:pPr>
              <w:cnfStyle w:val="000000100000"/>
            </w:pPr>
            <w:r>
              <w:t xml:space="preserve">II </w:t>
            </w:r>
            <w:r w:rsidR="00DD497D">
              <w:t>0</w:t>
            </w:r>
          </w:p>
          <w:p w:rsidR="006307AD" w:rsidRDefault="006307AD" w:rsidP="00687562">
            <w:pPr>
              <w:cnfStyle w:val="000000100000"/>
            </w:pPr>
            <w:r>
              <w:t xml:space="preserve">III </w:t>
            </w:r>
            <w:r w:rsidR="00DD497D">
              <w:t>241</w:t>
            </w:r>
          </w:p>
          <w:p w:rsidR="006307AD" w:rsidRDefault="006307AD" w:rsidP="00687562">
            <w:pPr>
              <w:cnfStyle w:val="000000100000"/>
            </w:pPr>
            <w:r>
              <w:t xml:space="preserve">IV </w:t>
            </w:r>
            <w:r w:rsidR="00DD497D">
              <w:t>0</w:t>
            </w:r>
          </w:p>
        </w:tc>
      </w:tr>
      <w:tr w:rsidR="006307AD" w:rsidTr="00687562">
        <w:tc>
          <w:tcPr>
            <w:cnfStyle w:val="001000000000"/>
            <w:tcW w:w="1511" w:type="dxa"/>
          </w:tcPr>
          <w:p w:rsidR="006307AD" w:rsidRDefault="006307AD" w:rsidP="00687562">
            <w:r>
              <w:t>09:27/09:42</w:t>
            </w:r>
          </w:p>
        </w:tc>
        <w:tc>
          <w:tcPr>
            <w:tcW w:w="1439" w:type="dxa"/>
          </w:tcPr>
          <w:p w:rsidR="006307AD" w:rsidRDefault="006307AD" w:rsidP="00687562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6307AD" w:rsidRDefault="00DD497D" w:rsidP="00687562">
            <w:pPr>
              <w:cnfStyle w:val="000000000000"/>
            </w:pPr>
            <w:r>
              <w:t>30</w:t>
            </w:r>
          </w:p>
        </w:tc>
        <w:tc>
          <w:tcPr>
            <w:tcW w:w="1373" w:type="dxa"/>
          </w:tcPr>
          <w:p w:rsidR="006307AD" w:rsidRDefault="00DD497D" w:rsidP="00687562">
            <w:pPr>
              <w:cnfStyle w:val="000000000000"/>
            </w:pPr>
            <w:r>
              <w:t>4</w:t>
            </w:r>
          </w:p>
        </w:tc>
        <w:tc>
          <w:tcPr>
            <w:tcW w:w="2799" w:type="dxa"/>
          </w:tcPr>
          <w:p w:rsidR="006307AD" w:rsidRDefault="006307AD" w:rsidP="00687562">
            <w:pPr>
              <w:cnfStyle w:val="000000000000"/>
            </w:pPr>
            <w:r>
              <w:t>I</w:t>
            </w:r>
            <w:r w:rsidR="00DD497D">
              <w:t xml:space="preserve"> 0</w:t>
            </w:r>
            <w:r>
              <w:t xml:space="preserve"> </w:t>
            </w:r>
          </w:p>
          <w:p w:rsidR="006307AD" w:rsidRDefault="006307AD" w:rsidP="00687562">
            <w:pPr>
              <w:cnfStyle w:val="000000000000"/>
            </w:pPr>
            <w:r>
              <w:t xml:space="preserve">II </w:t>
            </w:r>
            <w:r w:rsidR="00DD497D">
              <w:t>0</w:t>
            </w:r>
          </w:p>
          <w:p w:rsidR="006307AD" w:rsidRDefault="006307AD" w:rsidP="00687562">
            <w:pPr>
              <w:cnfStyle w:val="000000000000"/>
            </w:pPr>
            <w:r>
              <w:t xml:space="preserve">III </w:t>
            </w:r>
            <w:r w:rsidR="00DD497D">
              <w:t>242</w:t>
            </w:r>
          </w:p>
          <w:p w:rsidR="006307AD" w:rsidRDefault="006307AD" w:rsidP="00687562">
            <w:pPr>
              <w:cnfStyle w:val="000000000000"/>
            </w:pPr>
            <w:r>
              <w:t xml:space="preserve">IV </w:t>
            </w:r>
            <w:r w:rsidR="00DD497D">
              <w:t>0</w:t>
            </w:r>
          </w:p>
        </w:tc>
      </w:tr>
      <w:tr w:rsidR="006307AD" w:rsidTr="00687562">
        <w:trPr>
          <w:cnfStyle w:val="000000100000"/>
        </w:trPr>
        <w:tc>
          <w:tcPr>
            <w:cnfStyle w:val="001000000000"/>
            <w:tcW w:w="1511" w:type="dxa"/>
          </w:tcPr>
          <w:p w:rsidR="006307AD" w:rsidRDefault="006307AD" w:rsidP="00687562">
            <w:r>
              <w:t>09:47/09:52</w:t>
            </w:r>
          </w:p>
        </w:tc>
        <w:tc>
          <w:tcPr>
            <w:tcW w:w="1439" w:type="dxa"/>
          </w:tcPr>
          <w:p w:rsidR="006307AD" w:rsidRDefault="006307AD" w:rsidP="0068756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6307AD" w:rsidRDefault="00DD497D" w:rsidP="00687562">
            <w:pPr>
              <w:cnfStyle w:val="000000100000"/>
            </w:pPr>
            <w:r>
              <w:t>30</w:t>
            </w:r>
          </w:p>
        </w:tc>
        <w:tc>
          <w:tcPr>
            <w:tcW w:w="1373" w:type="dxa"/>
          </w:tcPr>
          <w:p w:rsidR="006307AD" w:rsidRDefault="00DD497D" w:rsidP="00687562">
            <w:pPr>
              <w:cnfStyle w:val="000000100000"/>
            </w:pPr>
            <w:r>
              <w:t>4</w:t>
            </w:r>
          </w:p>
        </w:tc>
        <w:tc>
          <w:tcPr>
            <w:tcW w:w="2799" w:type="dxa"/>
          </w:tcPr>
          <w:p w:rsidR="006307AD" w:rsidRDefault="006307AD" w:rsidP="00687562">
            <w:pPr>
              <w:cnfStyle w:val="000000100000"/>
            </w:pPr>
            <w:r>
              <w:t xml:space="preserve">I </w:t>
            </w:r>
            <w:r w:rsidR="00DD497D">
              <w:t>0</w:t>
            </w:r>
          </w:p>
          <w:p w:rsidR="006307AD" w:rsidRDefault="006307AD" w:rsidP="00687562">
            <w:pPr>
              <w:cnfStyle w:val="000000100000"/>
            </w:pPr>
            <w:r>
              <w:t xml:space="preserve">II </w:t>
            </w:r>
            <w:r w:rsidR="00DD497D">
              <w:t>0</w:t>
            </w:r>
          </w:p>
          <w:p w:rsidR="006307AD" w:rsidRDefault="006307AD" w:rsidP="00687562">
            <w:pPr>
              <w:cnfStyle w:val="000000100000"/>
            </w:pPr>
            <w:r>
              <w:t xml:space="preserve">III </w:t>
            </w:r>
            <w:r w:rsidR="00DD497D">
              <w:t>242</w:t>
            </w:r>
          </w:p>
          <w:p w:rsidR="006307AD" w:rsidRDefault="006307AD" w:rsidP="00687562">
            <w:pPr>
              <w:cnfStyle w:val="000000100000"/>
            </w:pPr>
            <w:r>
              <w:t xml:space="preserve">IV </w:t>
            </w:r>
            <w:r w:rsidR="00DD497D">
              <w:t>0</w:t>
            </w:r>
          </w:p>
        </w:tc>
      </w:tr>
      <w:tr w:rsidR="006307AD" w:rsidTr="00687562">
        <w:tc>
          <w:tcPr>
            <w:cnfStyle w:val="001000000000"/>
            <w:tcW w:w="1511" w:type="dxa"/>
          </w:tcPr>
          <w:p w:rsidR="006307AD" w:rsidRDefault="006307AD" w:rsidP="00687562">
            <w:r>
              <w:t>20:49/20:56</w:t>
            </w:r>
          </w:p>
        </w:tc>
        <w:tc>
          <w:tcPr>
            <w:tcW w:w="1439" w:type="dxa"/>
          </w:tcPr>
          <w:p w:rsidR="006307AD" w:rsidRDefault="006307AD" w:rsidP="00687562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6307AD" w:rsidRDefault="00DD497D" w:rsidP="00687562">
            <w:pPr>
              <w:cnfStyle w:val="000000000000"/>
            </w:pPr>
            <w:r>
              <w:t>4</w:t>
            </w:r>
          </w:p>
        </w:tc>
        <w:tc>
          <w:tcPr>
            <w:tcW w:w="1373" w:type="dxa"/>
          </w:tcPr>
          <w:p w:rsidR="006307AD" w:rsidRDefault="00DD497D" w:rsidP="00687562">
            <w:pPr>
              <w:cnfStyle w:val="000000000000"/>
            </w:pPr>
            <w:r>
              <w:t>6</w:t>
            </w:r>
          </w:p>
        </w:tc>
        <w:tc>
          <w:tcPr>
            <w:tcW w:w="2799" w:type="dxa"/>
          </w:tcPr>
          <w:p w:rsidR="006307AD" w:rsidRDefault="006307AD" w:rsidP="00687562">
            <w:pPr>
              <w:cnfStyle w:val="000000000000"/>
            </w:pPr>
            <w:r>
              <w:t xml:space="preserve">I </w:t>
            </w:r>
            <w:r w:rsidR="00DD497D">
              <w:t>0</w:t>
            </w:r>
          </w:p>
          <w:p w:rsidR="006307AD" w:rsidRDefault="006307AD" w:rsidP="00687562">
            <w:pPr>
              <w:cnfStyle w:val="000000000000"/>
            </w:pPr>
            <w:r>
              <w:t xml:space="preserve">II </w:t>
            </w:r>
            <w:r w:rsidR="00DD497D">
              <w:t>0</w:t>
            </w:r>
          </w:p>
          <w:p w:rsidR="006307AD" w:rsidRDefault="006307AD" w:rsidP="00687562">
            <w:pPr>
              <w:cnfStyle w:val="000000000000"/>
            </w:pPr>
            <w:r>
              <w:t xml:space="preserve">III </w:t>
            </w:r>
            <w:r w:rsidR="00DD497D">
              <w:t>243</w:t>
            </w:r>
          </w:p>
          <w:p w:rsidR="006307AD" w:rsidRDefault="006307AD" w:rsidP="00687562">
            <w:pPr>
              <w:cnfStyle w:val="000000000000"/>
            </w:pPr>
            <w:r>
              <w:t xml:space="preserve">IV </w:t>
            </w:r>
            <w:r w:rsidR="00DD497D">
              <w:t>0</w:t>
            </w:r>
          </w:p>
        </w:tc>
      </w:tr>
      <w:tr w:rsidR="00341066" w:rsidTr="00687562">
        <w:trPr>
          <w:cnfStyle w:val="000000100000"/>
        </w:trPr>
        <w:tc>
          <w:tcPr>
            <w:cnfStyle w:val="001000000000"/>
            <w:tcW w:w="1511" w:type="dxa"/>
          </w:tcPr>
          <w:p w:rsidR="00341066" w:rsidRDefault="00341066" w:rsidP="00687562">
            <w:r>
              <w:t>21:01/21:05</w:t>
            </w:r>
          </w:p>
        </w:tc>
        <w:tc>
          <w:tcPr>
            <w:tcW w:w="1439" w:type="dxa"/>
          </w:tcPr>
          <w:p w:rsidR="00341066" w:rsidRDefault="00341066" w:rsidP="0068756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341066" w:rsidRDefault="00DD497D" w:rsidP="00687562">
            <w:pPr>
              <w:cnfStyle w:val="000000100000"/>
            </w:pPr>
            <w:r>
              <w:t>3</w:t>
            </w:r>
          </w:p>
        </w:tc>
        <w:tc>
          <w:tcPr>
            <w:tcW w:w="1373" w:type="dxa"/>
          </w:tcPr>
          <w:p w:rsidR="00341066" w:rsidRDefault="00DD497D" w:rsidP="00687562">
            <w:pPr>
              <w:cnfStyle w:val="000000100000"/>
            </w:pPr>
            <w:r>
              <w:t>6</w:t>
            </w:r>
          </w:p>
        </w:tc>
        <w:tc>
          <w:tcPr>
            <w:tcW w:w="2799" w:type="dxa"/>
          </w:tcPr>
          <w:p w:rsidR="00341066" w:rsidRDefault="00341066" w:rsidP="00687562">
            <w:pPr>
              <w:cnfStyle w:val="000000100000"/>
            </w:pPr>
            <w:r>
              <w:t>I</w:t>
            </w:r>
            <w:r w:rsidR="00DD497D">
              <w:t xml:space="preserve"> </w:t>
            </w:r>
            <w:r w:rsidR="003A2BD4">
              <w:t>0</w:t>
            </w:r>
            <w:r>
              <w:t xml:space="preserve"> </w:t>
            </w:r>
          </w:p>
          <w:p w:rsidR="00341066" w:rsidRDefault="00341066" w:rsidP="00687562">
            <w:pPr>
              <w:cnfStyle w:val="000000100000"/>
            </w:pPr>
            <w:r>
              <w:t xml:space="preserve">II </w:t>
            </w:r>
            <w:r w:rsidR="003A2BD4">
              <w:t>0</w:t>
            </w:r>
          </w:p>
          <w:p w:rsidR="00341066" w:rsidRDefault="00341066" w:rsidP="00687562">
            <w:pPr>
              <w:cnfStyle w:val="000000100000"/>
            </w:pPr>
            <w:r>
              <w:t xml:space="preserve">III </w:t>
            </w:r>
            <w:r w:rsidR="003A2BD4">
              <w:t>240</w:t>
            </w:r>
          </w:p>
          <w:p w:rsidR="00341066" w:rsidRDefault="00341066" w:rsidP="00687562">
            <w:pPr>
              <w:cnfStyle w:val="000000100000"/>
            </w:pPr>
            <w:r>
              <w:t xml:space="preserve">IV </w:t>
            </w:r>
            <w:r w:rsidR="003A2BD4">
              <w:t>0</w:t>
            </w:r>
          </w:p>
        </w:tc>
      </w:tr>
    </w:tbl>
    <w:p w:rsidR="002315A1" w:rsidRDefault="002315A1" w:rsidP="008F4405"/>
    <w:p w:rsidR="00341066" w:rsidRPr="00341066" w:rsidRDefault="00341066" w:rsidP="008F4405">
      <w:pPr>
        <w:rPr>
          <w:b/>
        </w:rPr>
      </w:pPr>
      <w:r>
        <w:rPr>
          <w:b/>
        </w:rPr>
        <w:t>04/12/2009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315A1" w:rsidTr="00687562">
        <w:trPr>
          <w:cnfStyle w:val="100000000000"/>
        </w:trPr>
        <w:tc>
          <w:tcPr>
            <w:cnfStyle w:val="001000000100"/>
            <w:tcW w:w="1511" w:type="dxa"/>
          </w:tcPr>
          <w:p w:rsidR="002315A1" w:rsidRDefault="002315A1" w:rsidP="00687562"/>
        </w:tc>
        <w:tc>
          <w:tcPr>
            <w:tcW w:w="1439" w:type="dxa"/>
          </w:tcPr>
          <w:p w:rsidR="002315A1" w:rsidRDefault="002315A1" w:rsidP="0068756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15A1" w:rsidRDefault="002315A1" w:rsidP="0068756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15A1" w:rsidRDefault="002315A1" w:rsidP="0068756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315A1" w:rsidRDefault="002315A1" w:rsidP="00687562">
            <w:pPr>
              <w:cnfStyle w:val="100000000000"/>
            </w:pPr>
            <w:r>
              <w:t>Grupos funcionando</w:t>
            </w:r>
          </w:p>
          <w:p w:rsidR="002315A1" w:rsidRDefault="002315A1" w:rsidP="00687562">
            <w:pPr>
              <w:cnfStyle w:val="100000000000"/>
            </w:pPr>
            <w:r>
              <w:t>(POT)</w:t>
            </w:r>
          </w:p>
        </w:tc>
      </w:tr>
      <w:tr w:rsidR="00341066" w:rsidTr="00687562">
        <w:trPr>
          <w:cnfStyle w:val="000000100000"/>
        </w:trPr>
        <w:tc>
          <w:tcPr>
            <w:cnfStyle w:val="001000000000"/>
            <w:tcW w:w="1511" w:type="dxa"/>
          </w:tcPr>
          <w:p w:rsidR="00341066" w:rsidRPr="00341066" w:rsidRDefault="00341066" w:rsidP="00687562">
            <w:r>
              <w:t>11:38/11:48</w:t>
            </w:r>
          </w:p>
        </w:tc>
        <w:tc>
          <w:tcPr>
            <w:tcW w:w="1439" w:type="dxa"/>
          </w:tcPr>
          <w:p w:rsidR="00341066" w:rsidRDefault="00341066" w:rsidP="0068756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341066" w:rsidRDefault="003A2BD4" w:rsidP="00687562">
            <w:pPr>
              <w:cnfStyle w:val="000000100000"/>
            </w:pPr>
            <w:r>
              <w:t>20</w:t>
            </w:r>
          </w:p>
        </w:tc>
        <w:tc>
          <w:tcPr>
            <w:tcW w:w="1373" w:type="dxa"/>
          </w:tcPr>
          <w:p w:rsidR="00341066" w:rsidRDefault="003A2BD4" w:rsidP="00687562">
            <w:pPr>
              <w:cnfStyle w:val="000000100000"/>
            </w:pPr>
            <w:r>
              <w:t>6</w:t>
            </w:r>
          </w:p>
        </w:tc>
        <w:tc>
          <w:tcPr>
            <w:tcW w:w="2799" w:type="dxa"/>
          </w:tcPr>
          <w:p w:rsidR="00341066" w:rsidRDefault="00341066" w:rsidP="00687562">
            <w:pPr>
              <w:cnfStyle w:val="000000100000"/>
            </w:pPr>
            <w:r>
              <w:t xml:space="preserve">I </w:t>
            </w:r>
            <w:r w:rsidR="003A2BD4">
              <w:t>0</w:t>
            </w:r>
          </w:p>
          <w:p w:rsidR="00341066" w:rsidRDefault="00341066" w:rsidP="00687562">
            <w:pPr>
              <w:cnfStyle w:val="000000100000"/>
            </w:pPr>
            <w:r>
              <w:t xml:space="preserve">II </w:t>
            </w:r>
            <w:r w:rsidR="003A2BD4">
              <w:t>0</w:t>
            </w:r>
          </w:p>
          <w:p w:rsidR="00341066" w:rsidRDefault="00341066" w:rsidP="00687562">
            <w:pPr>
              <w:cnfStyle w:val="000000100000"/>
            </w:pPr>
            <w:r>
              <w:t xml:space="preserve">III </w:t>
            </w:r>
            <w:r w:rsidR="003A2BD4">
              <w:t>252</w:t>
            </w:r>
          </w:p>
          <w:p w:rsidR="00341066" w:rsidRDefault="00341066" w:rsidP="00687562">
            <w:pPr>
              <w:cnfStyle w:val="000000100000"/>
            </w:pPr>
            <w:r>
              <w:t xml:space="preserve">IV </w:t>
            </w:r>
            <w:r w:rsidR="003A2BD4">
              <w:t>0</w:t>
            </w:r>
          </w:p>
        </w:tc>
      </w:tr>
    </w:tbl>
    <w:p w:rsidR="002315A1" w:rsidRDefault="002315A1" w:rsidP="008F4405"/>
    <w:p w:rsidR="00341066" w:rsidRDefault="00341066" w:rsidP="008F4405">
      <w:pPr>
        <w:rPr>
          <w:b/>
        </w:rPr>
      </w:pPr>
    </w:p>
    <w:p w:rsidR="00341066" w:rsidRPr="00341066" w:rsidRDefault="00341066" w:rsidP="008F4405">
      <w:pPr>
        <w:rPr>
          <w:b/>
        </w:rPr>
      </w:pPr>
      <w:r w:rsidRPr="00341066">
        <w:rPr>
          <w:b/>
        </w:rPr>
        <w:lastRenderedPageBreak/>
        <w:t>06/12/2009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315A1" w:rsidTr="00687562">
        <w:trPr>
          <w:cnfStyle w:val="100000000000"/>
        </w:trPr>
        <w:tc>
          <w:tcPr>
            <w:cnfStyle w:val="001000000100"/>
            <w:tcW w:w="1511" w:type="dxa"/>
          </w:tcPr>
          <w:p w:rsidR="002315A1" w:rsidRDefault="002315A1" w:rsidP="00687562"/>
        </w:tc>
        <w:tc>
          <w:tcPr>
            <w:tcW w:w="1439" w:type="dxa"/>
          </w:tcPr>
          <w:p w:rsidR="002315A1" w:rsidRDefault="002315A1" w:rsidP="0068756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15A1" w:rsidRDefault="002315A1" w:rsidP="0068756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15A1" w:rsidRDefault="002315A1" w:rsidP="0068756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315A1" w:rsidRDefault="002315A1" w:rsidP="00687562">
            <w:pPr>
              <w:cnfStyle w:val="100000000000"/>
            </w:pPr>
            <w:r>
              <w:t>Grupos funcionando</w:t>
            </w:r>
          </w:p>
          <w:p w:rsidR="002315A1" w:rsidRDefault="002315A1" w:rsidP="00687562">
            <w:pPr>
              <w:cnfStyle w:val="100000000000"/>
            </w:pPr>
            <w:r>
              <w:t>(POT)</w:t>
            </w:r>
          </w:p>
        </w:tc>
      </w:tr>
      <w:tr w:rsidR="00341066" w:rsidTr="00687562">
        <w:trPr>
          <w:cnfStyle w:val="000000100000"/>
        </w:trPr>
        <w:tc>
          <w:tcPr>
            <w:cnfStyle w:val="001000000000"/>
            <w:tcW w:w="1511" w:type="dxa"/>
          </w:tcPr>
          <w:p w:rsidR="00341066" w:rsidRDefault="00341066" w:rsidP="00687562">
            <w:r>
              <w:t>03:19/03:27</w:t>
            </w:r>
          </w:p>
        </w:tc>
        <w:tc>
          <w:tcPr>
            <w:tcW w:w="1439" w:type="dxa"/>
          </w:tcPr>
          <w:p w:rsidR="00341066" w:rsidRDefault="00341066" w:rsidP="0068756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341066" w:rsidRDefault="00C64A15" w:rsidP="00687562">
            <w:pPr>
              <w:cnfStyle w:val="000000100000"/>
            </w:pPr>
            <w:r>
              <w:t>29</w:t>
            </w:r>
          </w:p>
        </w:tc>
        <w:tc>
          <w:tcPr>
            <w:tcW w:w="1373" w:type="dxa"/>
          </w:tcPr>
          <w:p w:rsidR="00341066" w:rsidRDefault="00C64A15" w:rsidP="00687562">
            <w:pPr>
              <w:cnfStyle w:val="000000100000"/>
            </w:pPr>
            <w:r>
              <w:t>2</w:t>
            </w:r>
          </w:p>
        </w:tc>
        <w:tc>
          <w:tcPr>
            <w:tcW w:w="2799" w:type="dxa"/>
          </w:tcPr>
          <w:p w:rsidR="00341066" w:rsidRDefault="00341066" w:rsidP="00687562">
            <w:pPr>
              <w:cnfStyle w:val="000000100000"/>
            </w:pPr>
            <w:r>
              <w:t>I</w:t>
            </w:r>
            <w:r w:rsidR="00C64A15">
              <w:t xml:space="preserve"> 0</w:t>
            </w:r>
            <w:r>
              <w:t xml:space="preserve"> </w:t>
            </w:r>
          </w:p>
          <w:p w:rsidR="00341066" w:rsidRDefault="00341066" w:rsidP="00687562">
            <w:pPr>
              <w:cnfStyle w:val="000000100000"/>
            </w:pPr>
            <w:r>
              <w:t xml:space="preserve">II </w:t>
            </w:r>
            <w:r w:rsidR="00C64A15">
              <w:t>0</w:t>
            </w:r>
          </w:p>
          <w:p w:rsidR="00341066" w:rsidRDefault="00341066" w:rsidP="00687562">
            <w:pPr>
              <w:cnfStyle w:val="000000100000"/>
            </w:pPr>
            <w:r>
              <w:t xml:space="preserve">III </w:t>
            </w:r>
            <w:r w:rsidR="00C64A15">
              <w:t>232</w:t>
            </w:r>
          </w:p>
          <w:p w:rsidR="00341066" w:rsidRDefault="00341066" w:rsidP="00687562">
            <w:pPr>
              <w:cnfStyle w:val="000000100000"/>
            </w:pPr>
            <w:r>
              <w:t xml:space="preserve">IV </w:t>
            </w:r>
          </w:p>
        </w:tc>
      </w:tr>
    </w:tbl>
    <w:p w:rsidR="002315A1" w:rsidRDefault="002315A1" w:rsidP="008F4405"/>
    <w:p w:rsidR="00341066" w:rsidRPr="00341066" w:rsidRDefault="00341066" w:rsidP="008F4405">
      <w:pPr>
        <w:rPr>
          <w:b/>
        </w:rPr>
      </w:pPr>
      <w:r w:rsidRPr="00341066">
        <w:rPr>
          <w:b/>
        </w:rPr>
        <w:t>10/12/2009</w:t>
      </w:r>
    </w:p>
    <w:tbl>
      <w:tblPr>
        <w:tblStyle w:val="Sombreadomedio2-nfasis11"/>
        <w:tblW w:w="0" w:type="auto"/>
        <w:tblLook w:val="04A0"/>
      </w:tblPr>
      <w:tblGrid>
        <w:gridCol w:w="1512"/>
        <w:gridCol w:w="1587"/>
        <w:gridCol w:w="617"/>
        <w:gridCol w:w="537"/>
        <w:gridCol w:w="2407"/>
        <w:gridCol w:w="2060"/>
      </w:tblGrid>
      <w:tr w:rsidR="00E263EF" w:rsidTr="00E263EF">
        <w:trPr>
          <w:cnfStyle w:val="100000000000"/>
        </w:trPr>
        <w:tc>
          <w:tcPr>
            <w:cnfStyle w:val="001000000100"/>
            <w:tcW w:w="0" w:type="auto"/>
          </w:tcPr>
          <w:p w:rsidR="00E263EF" w:rsidRDefault="00E263EF" w:rsidP="00687562"/>
        </w:tc>
        <w:tc>
          <w:tcPr>
            <w:tcW w:w="0" w:type="auto"/>
          </w:tcPr>
          <w:p w:rsidR="00E263EF" w:rsidRDefault="00E263EF" w:rsidP="00687562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100000000000"/>
            </w:pPr>
            <w:r>
              <w:t>Grupos funcionando</w:t>
            </w:r>
          </w:p>
          <w:p w:rsidR="00E263EF" w:rsidRDefault="00E263EF" w:rsidP="00687562">
            <w:pPr>
              <w:cnfStyle w:val="100000000000"/>
            </w:pPr>
            <w:r>
              <w:t>(POT)</w:t>
            </w:r>
          </w:p>
        </w:tc>
        <w:tc>
          <w:tcPr>
            <w:tcW w:w="0" w:type="auto"/>
          </w:tcPr>
          <w:p w:rsidR="00E263EF" w:rsidRDefault="00E263EF" w:rsidP="00177CB4">
            <w:pPr>
              <w:cnfStyle w:val="100000000000"/>
            </w:pPr>
            <w:r>
              <w:t>CC Funcionando</w:t>
            </w:r>
          </w:p>
        </w:tc>
      </w:tr>
      <w:tr w:rsidR="00E263EF" w:rsidTr="00E263EF">
        <w:trPr>
          <w:cnfStyle w:val="000000100000"/>
        </w:trPr>
        <w:tc>
          <w:tcPr>
            <w:cnfStyle w:val="001000000000"/>
            <w:tcW w:w="0" w:type="auto"/>
          </w:tcPr>
          <w:p w:rsidR="00E263EF" w:rsidRDefault="00E263EF" w:rsidP="00687562">
            <w:r>
              <w:t>07:59/08:39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336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20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I 336</w:t>
            </w:r>
          </w:p>
          <w:p w:rsidR="00E263EF" w:rsidRDefault="00E263EF" w:rsidP="00687562">
            <w:pPr>
              <w:cnfStyle w:val="000000100000"/>
            </w:pPr>
            <w:r>
              <w:t>II 0</w:t>
            </w:r>
          </w:p>
          <w:p w:rsidR="00E263EF" w:rsidRDefault="00E263EF" w:rsidP="00687562">
            <w:pPr>
              <w:cnfStyle w:val="000000100000"/>
            </w:pPr>
            <w:r>
              <w:t>III 336</w:t>
            </w:r>
          </w:p>
          <w:p w:rsidR="00E263EF" w:rsidRDefault="00E263EF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E263EF" w:rsidRDefault="00E263EF" w:rsidP="00177CB4">
            <w:pPr>
              <w:cnfStyle w:val="000000100000"/>
            </w:pPr>
            <w:r>
              <w:t xml:space="preserve">I </w:t>
            </w:r>
            <w:r w:rsidR="00FD15F4">
              <w:t>20</w:t>
            </w:r>
          </w:p>
          <w:p w:rsidR="00E263EF" w:rsidRDefault="00E263EF" w:rsidP="00177CB4">
            <w:pPr>
              <w:cnfStyle w:val="000000100000"/>
            </w:pPr>
            <w:r>
              <w:t>II 0</w:t>
            </w:r>
          </w:p>
        </w:tc>
      </w:tr>
      <w:tr w:rsidR="00E263EF" w:rsidTr="00E263EF">
        <w:tc>
          <w:tcPr>
            <w:cnfStyle w:val="001000000000"/>
            <w:tcW w:w="0" w:type="auto"/>
          </w:tcPr>
          <w:p w:rsidR="00E263EF" w:rsidRDefault="00E263EF" w:rsidP="00687562">
            <w:r>
              <w:t>08:48/08:52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5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27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I 336</w:t>
            </w:r>
          </w:p>
          <w:p w:rsidR="00E263EF" w:rsidRDefault="00E263EF" w:rsidP="00687562">
            <w:pPr>
              <w:cnfStyle w:val="000000000000"/>
            </w:pPr>
            <w:r>
              <w:t>II 0</w:t>
            </w:r>
          </w:p>
          <w:p w:rsidR="00E263EF" w:rsidRDefault="00E263EF" w:rsidP="00687562">
            <w:pPr>
              <w:cnfStyle w:val="000000000000"/>
            </w:pPr>
            <w:r>
              <w:t>III 325</w:t>
            </w:r>
          </w:p>
          <w:p w:rsidR="00E263EF" w:rsidRDefault="00E263EF" w:rsidP="00687562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E263EF" w:rsidRDefault="00FD15F4" w:rsidP="00177CB4">
            <w:pPr>
              <w:cnfStyle w:val="000000000000"/>
            </w:pPr>
            <w:r>
              <w:t>I 27</w:t>
            </w:r>
          </w:p>
          <w:p w:rsidR="00E263EF" w:rsidRDefault="00E263EF" w:rsidP="00177CB4">
            <w:pPr>
              <w:cnfStyle w:val="000000000000"/>
            </w:pPr>
            <w:r>
              <w:t>II 0</w:t>
            </w:r>
          </w:p>
        </w:tc>
      </w:tr>
      <w:tr w:rsidR="00E263EF" w:rsidTr="00E263EF">
        <w:trPr>
          <w:cnfStyle w:val="000000100000"/>
        </w:trPr>
        <w:tc>
          <w:tcPr>
            <w:cnfStyle w:val="001000000000"/>
            <w:tcW w:w="0" w:type="auto"/>
          </w:tcPr>
          <w:p w:rsidR="00E263EF" w:rsidRDefault="00E263EF" w:rsidP="00687562">
            <w:r>
              <w:t>08:55/08:58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5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26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I 337</w:t>
            </w:r>
          </w:p>
          <w:p w:rsidR="00E263EF" w:rsidRDefault="00E263EF" w:rsidP="00687562">
            <w:pPr>
              <w:cnfStyle w:val="000000100000"/>
            </w:pPr>
            <w:r>
              <w:t>II 0</w:t>
            </w:r>
          </w:p>
          <w:p w:rsidR="00E263EF" w:rsidRDefault="00E263EF" w:rsidP="00687562">
            <w:pPr>
              <w:cnfStyle w:val="000000100000"/>
            </w:pPr>
            <w:r>
              <w:t>III 324</w:t>
            </w:r>
          </w:p>
          <w:p w:rsidR="00E263EF" w:rsidRDefault="00E263EF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E263EF" w:rsidRDefault="00FD15F4" w:rsidP="00177CB4">
            <w:pPr>
              <w:cnfStyle w:val="000000100000"/>
            </w:pPr>
            <w:r>
              <w:t>I 18</w:t>
            </w:r>
          </w:p>
          <w:p w:rsidR="00E263EF" w:rsidRDefault="00E263EF" w:rsidP="00177CB4">
            <w:pPr>
              <w:cnfStyle w:val="000000100000"/>
            </w:pPr>
            <w:r>
              <w:t>II 0</w:t>
            </w:r>
          </w:p>
        </w:tc>
      </w:tr>
      <w:tr w:rsidR="00E263EF" w:rsidTr="00E263EF">
        <w:tc>
          <w:tcPr>
            <w:cnfStyle w:val="001000000000"/>
            <w:tcW w:w="0" w:type="auto"/>
          </w:tcPr>
          <w:p w:rsidR="00E263EF" w:rsidRDefault="00E263EF" w:rsidP="00687562">
            <w:r>
              <w:t>09:08/09:10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34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5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I 339</w:t>
            </w:r>
          </w:p>
          <w:p w:rsidR="00E263EF" w:rsidRDefault="00E263EF" w:rsidP="00687562">
            <w:pPr>
              <w:cnfStyle w:val="000000000000"/>
            </w:pPr>
            <w:r>
              <w:t>II 0</w:t>
            </w:r>
          </w:p>
          <w:p w:rsidR="00E263EF" w:rsidRDefault="00E263EF" w:rsidP="00687562">
            <w:pPr>
              <w:cnfStyle w:val="000000000000"/>
            </w:pPr>
            <w:r>
              <w:t>III 352</w:t>
            </w:r>
          </w:p>
          <w:p w:rsidR="00E263EF" w:rsidRDefault="00E263EF" w:rsidP="00687562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FD15F4" w:rsidRDefault="00FD15F4" w:rsidP="00FD15F4">
            <w:pPr>
              <w:cnfStyle w:val="000000000000"/>
            </w:pPr>
            <w:r>
              <w:t>I 20</w:t>
            </w:r>
          </w:p>
          <w:p w:rsidR="00E263EF" w:rsidRDefault="00FD15F4" w:rsidP="00FD15F4">
            <w:pPr>
              <w:cnfStyle w:val="000000000000"/>
            </w:pPr>
            <w:r>
              <w:t>II 0</w:t>
            </w:r>
          </w:p>
        </w:tc>
      </w:tr>
      <w:tr w:rsidR="00E263EF" w:rsidTr="00E263EF">
        <w:trPr>
          <w:cnfStyle w:val="000000100000"/>
        </w:trPr>
        <w:tc>
          <w:tcPr>
            <w:cnfStyle w:val="001000000000"/>
            <w:tcW w:w="0" w:type="auto"/>
          </w:tcPr>
          <w:p w:rsidR="00E263EF" w:rsidRDefault="00E263EF" w:rsidP="00687562">
            <w:r>
              <w:t>10:07/10:19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24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5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I 290</w:t>
            </w:r>
          </w:p>
          <w:p w:rsidR="00E263EF" w:rsidRDefault="00E263EF" w:rsidP="00687562">
            <w:pPr>
              <w:cnfStyle w:val="000000100000"/>
            </w:pPr>
            <w:r>
              <w:t>II 0</w:t>
            </w:r>
          </w:p>
          <w:p w:rsidR="00E263EF" w:rsidRDefault="00E263EF" w:rsidP="00687562">
            <w:pPr>
              <w:cnfStyle w:val="000000100000"/>
            </w:pPr>
            <w:r>
              <w:t>III 313</w:t>
            </w:r>
          </w:p>
          <w:p w:rsidR="00E263EF" w:rsidRDefault="00E263EF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E263EF" w:rsidRDefault="00FD15F4" w:rsidP="00687562">
            <w:pPr>
              <w:cnfStyle w:val="000000100000"/>
            </w:pPr>
            <w:r>
              <w:t>I 12</w:t>
            </w:r>
          </w:p>
          <w:p w:rsidR="00FD15F4" w:rsidRDefault="00FD15F4" w:rsidP="00687562">
            <w:pPr>
              <w:cnfStyle w:val="000000100000"/>
            </w:pPr>
            <w:r>
              <w:t>II 0</w:t>
            </w:r>
          </w:p>
        </w:tc>
      </w:tr>
      <w:tr w:rsidR="00E263EF" w:rsidTr="00E263EF">
        <w:tc>
          <w:tcPr>
            <w:cnfStyle w:val="001000000000"/>
            <w:tcW w:w="0" w:type="auto"/>
          </w:tcPr>
          <w:p w:rsidR="00E263EF" w:rsidRDefault="00E263EF" w:rsidP="00687562">
            <w:r>
              <w:t>10:49/10:50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 xml:space="preserve">Alarma 1 </w:t>
            </w:r>
            <w:r>
              <w:lastRenderedPageBreak/>
              <w:t>NOx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lastRenderedPageBreak/>
              <w:t>11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5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 xml:space="preserve">I 268 </w:t>
            </w:r>
          </w:p>
          <w:p w:rsidR="00E263EF" w:rsidRDefault="00E263EF" w:rsidP="00687562">
            <w:pPr>
              <w:cnfStyle w:val="000000000000"/>
            </w:pPr>
            <w:r>
              <w:lastRenderedPageBreak/>
              <w:t>II 0</w:t>
            </w:r>
          </w:p>
          <w:p w:rsidR="00E263EF" w:rsidRDefault="00E263EF" w:rsidP="00687562">
            <w:pPr>
              <w:cnfStyle w:val="000000000000"/>
            </w:pPr>
            <w:r>
              <w:t>III 312</w:t>
            </w:r>
          </w:p>
          <w:p w:rsidR="00E263EF" w:rsidRDefault="00E263EF" w:rsidP="00687562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</w:p>
        </w:tc>
      </w:tr>
      <w:tr w:rsidR="00E263EF" w:rsidTr="00E263EF">
        <w:trPr>
          <w:cnfStyle w:val="000000100000"/>
        </w:trPr>
        <w:tc>
          <w:tcPr>
            <w:cnfStyle w:val="001000000000"/>
            <w:tcW w:w="0" w:type="auto"/>
          </w:tcPr>
          <w:p w:rsidR="00E263EF" w:rsidRDefault="00E263EF" w:rsidP="00687562">
            <w:r>
              <w:lastRenderedPageBreak/>
              <w:t>11:12/12:40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12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I 268</w:t>
            </w:r>
          </w:p>
          <w:p w:rsidR="00E263EF" w:rsidRDefault="00E263EF" w:rsidP="00687562">
            <w:pPr>
              <w:cnfStyle w:val="000000100000"/>
            </w:pPr>
            <w:r>
              <w:t>II 0</w:t>
            </w:r>
          </w:p>
          <w:p w:rsidR="00E263EF" w:rsidRDefault="00E263EF" w:rsidP="00687562">
            <w:pPr>
              <w:cnfStyle w:val="000000100000"/>
            </w:pPr>
            <w:r>
              <w:t>III 312</w:t>
            </w:r>
          </w:p>
          <w:p w:rsidR="00E263EF" w:rsidRDefault="00E263EF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E263EF" w:rsidRDefault="00FD15F4" w:rsidP="00687562">
            <w:pPr>
              <w:cnfStyle w:val="000000100000"/>
            </w:pPr>
            <w:r>
              <w:t>I 21</w:t>
            </w:r>
          </w:p>
          <w:p w:rsidR="00FD15F4" w:rsidRDefault="00FD15F4" w:rsidP="00687562">
            <w:pPr>
              <w:cnfStyle w:val="000000100000"/>
            </w:pPr>
            <w:r>
              <w:t>II 0</w:t>
            </w:r>
          </w:p>
        </w:tc>
      </w:tr>
      <w:tr w:rsidR="00E263EF" w:rsidTr="00E263EF">
        <w:tc>
          <w:tcPr>
            <w:cnfStyle w:val="001000000000"/>
            <w:tcW w:w="0" w:type="auto"/>
          </w:tcPr>
          <w:p w:rsidR="00E263EF" w:rsidRDefault="00E263EF" w:rsidP="00687562">
            <w:r>
              <w:t>14:52/14:53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14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4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I 247</w:t>
            </w:r>
          </w:p>
          <w:p w:rsidR="00E263EF" w:rsidRDefault="00E263EF" w:rsidP="00687562">
            <w:pPr>
              <w:cnfStyle w:val="000000000000"/>
            </w:pPr>
            <w:r>
              <w:t>II 0</w:t>
            </w:r>
          </w:p>
          <w:p w:rsidR="00E263EF" w:rsidRDefault="00E263EF" w:rsidP="00687562">
            <w:pPr>
              <w:cnfStyle w:val="000000000000"/>
            </w:pPr>
            <w:r>
              <w:t>III 251</w:t>
            </w:r>
          </w:p>
          <w:p w:rsidR="00E263EF" w:rsidRDefault="00E263EF" w:rsidP="00687562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E263EF" w:rsidRDefault="00FD15F4" w:rsidP="00687562">
            <w:pPr>
              <w:cnfStyle w:val="000000000000"/>
            </w:pPr>
            <w:r>
              <w:t>I 21</w:t>
            </w:r>
          </w:p>
          <w:p w:rsidR="00FD15F4" w:rsidRDefault="00FD15F4" w:rsidP="00687562">
            <w:pPr>
              <w:cnfStyle w:val="000000000000"/>
            </w:pPr>
            <w:r>
              <w:t>II 0</w:t>
            </w:r>
          </w:p>
        </w:tc>
      </w:tr>
      <w:tr w:rsidR="00E263EF" w:rsidTr="00E263EF">
        <w:trPr>
          <w:cnfStyle w:val="000000100000"/>
        </w:trPr>
        <w:tc>
          <w:tcPr>
            <w:cnfStyle w:val="001000000000"/>
            <w:tcW w:w="0" w:type="auto"/>
          </w:tcPr>
          <w:p w:rsidR="00E263EF" w:rsidRDefault="00E263EF" w:rsidP="00687562">
            <w:r>
              <w:t>18:21/21.16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23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1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 xml:space="preserve">I 306 </w:t>
            </w:r>
          </w:p>
          <w:p w:rsidR="00E263EF" w:rsidRDefault="00E263EF" w:rsidP="00687562">
            <w:pPr>
              <w:cnfStyle w:val="000000100000"/>
            </w:pPr>
            <w:r>
              <w:t>II 0</w:t>
            </w:r>
          </w:p>
          <w:p w:rsidR="00E263EF" w:rsidRDefault="00E263EF" w:rsidP="00687562">
            <w:pPr>
              <w:cnfStyle w:val="000000100000"/>
            </w:pPr>
            <w:r>
              <w:t>III 328</w:t>
            </w:r>
          </w:p>
          <w:p w:rsidR="00E263EF" w:rsidRDefault="00E263EF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E263EF" w:rsidRDefault="00FD15F4" w:rsidP="00687562">
            <w:pPr>
              <w:cnfStyle w:val="000000100000"/>
            </w:pPr>
            <w:r>
              <w:t>I 2</w:t>
            </w:r>
          </w:p>
          <w:p w:rsidR="00FD15F4" w:rsidRDefault="00FD15F4" w:rsidP="00687562">
            <w:pPr>
              <w:cnfStyle w:val="000000100000"/>
            </w:pPr>
            <w:r>
              <w:t>II 26</w:t>
            </w:r>
          </w:p>
        </w:tc>
      </w:tr>
      <w:tr w:rsidR="00E263EF" w:rsidTr="00E263EF">
        <w:tc>
          <w:tcPr>
            <w:cnfStyle w:val="001000000000"/>
            <w:tcW w:w="0" w:type="auto"/>
          </w:tcPr>
          <w:p w:rsidR="00E263EF" w:rsidRDefault="00E263EF" w:rsidP="00687562">
            <w:r>
              <w:t>21:46/23:13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4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4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000000"/>
            </w:pPr>
            <w:r>
              <w:t>I 234</w:t>
            </w:r>
          </w:p>
          <w:p w:rsidR="00E263EF" w:rsidRDefault="00E263EF" w:rsidP="00687562">
            <w:pPr>
              <w:cnfStyle w:val="000000000000"/>
            </w:pPr>
            <w:r>
              <w:t>II 0</w:t>
            </w:r>
          </w:p>
          <w:p w:rsidR="00E263EF" w:rsidRDefault="00E263EF" w:rsidP="00687562">
            <w:pPr>
              <w:cnfStyle w:val="000000000000"/>
            </w:pPr>
            <w:r>
              <w:t>III 265</w:t>
            </w:r>
          </w:p>
          <w:p w:rsidR="00E263EF" w:rsidRDefault="00E263EF" w:rsidP="00687562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E263EF" w:rsidRDefault="00FD15F4" w:rsidP="00687562">
            <w:pPr>
              <w:cnfStyle w:val="000000000000"/>
            </w:pPr>
            <w:r>
              <w:t>I 0</w:t>
            </w:r>
          </w:p>
          <w:p w:rsidR="00FD15F4" w:rsidRDefault="00FD15F4" w:rsidP="00687562">
            <w:pPr>
              <w:cnfStyle w:val="000000000000"/>
            </w:pPr>
            <w:r>
              <w:t>II 28</w:t>
            </w:r>
          </w:p>
        </w:tc>
      </w:tr>
      <w:tr w:rsidR="00E263EF" w:rsidTr="00E263EF">
        <w:trPr>
          <w:cnfStyle w:val="000000100000"/>
        </w:trPr>
        <w:tc>
          <w:tcPr>
            <w:cnfStyle w:val="001000000000"/>
            <w:tcW w:w="0" w:type="auto"/>
          </w:tcPr>
          <w:p w:rsidR="00E263EF" w:rsidRDefault="00E263EF" w:rsidP="00687562">
            <w:r>
              <w:t>13:49/23:54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6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E263EF" w:rsidRDefault="00E263EF" w:rsidP="00687562">
            <w:pPr>
              <w:cnfStyle w:val="000000100000"/>
            </w:pPr>
            <w:r>
              <w:t>I 231</w:t>
            </w:r>
          </w:p>
          <w:p w:rsidR="00E263EF" w:rsidRDefault="00E263EF" w:rsidP="00687562">
            <w:pPr>
              <w:cnfStyle w:val="000000100000"/>
            </w:pPr>
            <w:r>
              <w:t>II 0</w:t>
            </w:r>
          </w:p>
          <w:p w:rsidR="00E263EF" w:rsidRDefault="00E263EF" w:rsidP="00687562">
            <w:pPr>
              <w:cnfStyle w:val="000000100000"/>
            </w:pPr>
            <w:r>
              <w:t>III 330</w:t>
            </w:r>
          </w:p>
          <w:p w:rsidR="00E263EF" w:rsidRDefault="00E263EF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E263EF" w:rsidRDefault="00FD15F4" w:rsidP="00687562">
            <w:pPr>
              <w:cnfStyle w:val="000000100000"/>
            </w:pPr>
            <w:r>
              <w:t>I 0</w:t>
            </w:r>
          </w:p>
          <w:p w:rsidR="00FD15F4" w:rsidRDefault="00FD15F4" w:rsidP="00687562">
            <w:pPr>
              <w:cnfStyle w:val="000000100000"/>
            </w:pPr>
            <w:r>
              <w:t>II 44</w:t>
            </w:r>
          </w:p>
        </w:tc>
      </w:tr>
    </w:tbl>
    <w:p w:rsidR="002315A1" w:rsidRDefault="002315A1" w:rsidP="008F4405"/>
    <w:p w:rsidR="00A60DBE" w:rsidRDefault="00A60DBE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341066" w:rsidRPr="00341066" w:rsidRDefault="00341066" w:rsidP="008F4405">
      <w:pPr>
        <w:rPr>
          <w:b/>
        </w:rPr>
      </w:pPr>
      <w:r w:rsidRPr="00341066">
        <w:rPr>
          <w:b/>
        </w:rPr>
        <w:lastRenderedPageBreak/>
        <w:t>11/12/2009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613"/>
        <w:gridCol w:w="550"/>
        <w:gridCol w:w="537"/>
        <w:gridCol w:w="2439"/>
        <w:gridCol w:w="2070"/>
      </w:tblGrid>
      <w:tr w:rsidR="004946FF" w:rsidTr="004946FF">
        <w:trPr>
          <w:cnfStyle w:val="100000000000"/>
        </w:trPr>
        <w:tc>
          <w:tcPr>
            <w:cnfStyle w:val="001000000100"/>
            <w:tcW w:w="0" w:type="auto"/>
          </w:tcPr>
          <w:p w:rsidR="004946FF" w:rsidRDefault="004946FF" w:rsidP="00687562"/>
        </w:tc>
        <w:tc>
          <w:tcPr>
            <w:tcW w:w="0" w:type="auto"/>
          </w:tcPr>
          <w:p w:rsidR="004946FF" w:rsidRDefault="004946FF" w:rsidP="00687562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100000000000"/>
            </w:pPr>
            <w:r>
              <w:t>Grupos funcionando</w:t>
            </w:r>
          </w:p>
          <w:p w:rsidR="004946FF" w:rsidRDefault="004946FF" w:rsidP="00687562">
            <w:pPr>
              <w:cnfStyle w:val="100000000000"/>
            </w:pPr>
            <w:r>
              <w:t>(POT)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100000000000"/>
            </w:pPr>
            <w:r>
              <w:t xml:space="preserve">Funcionamiento </w:t>
            </w:r>
          </w:p>
          <w:p w:rsidR="004946FF" w:rsidRDefault="004946FF" w:rsidP="00687562">
            <w:pPr>
              <w:cnfStyle w:val="100000000000"/>
            </w:pPr>
            <w:r>
              <w:t>CC</w:t>
            </w:r>
          </w:p>
        </w:tc>
      </w:tr>
      <w:tr w:rsidR="004946FF" w:rsidTr="004946FF">
        <w:trPr>
          <w:cnfStyle w:val="000000100000"/>
        </w:trPr>
        <w:tc>
          <w:tcPr>
            <w:cnfStyle w:val="001000000000"/>
            <w:tcW w:w="0" w:type="auto"/>
          </w:tcPr>
          <w:p w:rsidR="004946FF" w:rsidRDefault="004946FF" w:rsidP="00687562">
            <w:r>
              <w:t>00:16/00:21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100000"/>
            </w:pPr>
            <w:r>
              <w:t>3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100000"/>
            </w:pPr>
            <w:r>
              <w:t>5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100000"/>
            </w:pPr>
            <w:r>
              <w:t>I 268</w:t>
            </w:r>
          </w:p>
          <w:p w:rsidR="004946FF" w:rsidRDefault="004946FF" w:rsidP="00687562">
            <w:pPr>
              <w:cnfStyle w:val="000000100000"/>
            </w:pPr>
            <w:r>
              <w:t>II 0</w:t>
            </w:r>
          </w:p>
          <w:p w:rsidR="004946FF" w:rsidRDefault="004946FF" w:rsidP="00687562">
            <w:pPr>
              <w:cnfStyle w:val="000000100000"/>
            </w:pPr>
            <w:r>
              <w:t>III 199</w:t>
            </w:r>
          </w:p>
          <w:p w:rsidR="004946FF" w:rsidRDefault="004946FF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4946FF" w:rsidRDefault="00177CB4" w:rsidP="00687562">
            <w:pPr>
              <w:cnfStyle w:val="000000100000"/>
            </w:pPr>
            <w:r>
              <w:t>70</w:t>
            </w:r>
          </w:p>
        </w:tc>
      </w:tr>
      <w:tr w:rsidR="004946FF" w:rsidTr="004946FF">
        <w:tc>
          <w:tcPr>
            <w:cnfStyle w:val="001000000000"/>
            <w:tcW w:w="0" w:type="auto"/>
          </w:tcPr>
          <w:p w:rsidR="004946FF" w:rsidRDefault="004946FF" w:rsidP="00687562">
            <w:r>
              <w:t>02.38/02:43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000000"/>
            </w:pPr>
            <w:r>
              <w:t>15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000000"/>
            </w:pPr>
            <w:r>
              <w:t>5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000000"/>
            </w:pPr>
            <w:r>
              <w:t xml:space="preserve">I 232 </w:t>
            </w:r>
          </w:p>
          <w:p w:rsidR="004946FF" w:rsidRDefault="004946FF" w:rsidP="00687562">
            <w:pPr>
              <w:cnfStyle w:val="000000000000"/>
            </w:pPr>
            <w:r>
              <w:t>II 0</w:t>
            </w:r>
          </w:p>
          <w:p w:rsidR="004946FF" w:rsidRDefault="004946FF" w:rsidP="00687562">
            <w:pPr>
              <w:cnfStyle w:val="000000000000"/>
            </w:pPr>
            <w:r>
              <w:t>III 0</w:t>
            </w:r>
          </w:p>
          <w:p w:rsidR="004946FF" w:rsidRDefault="004946FF" w:rsidP="00687562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4946FF" w:rsidRDefault="00177CB4" w:rsidP="00687562">
            <w:pPr>
              <w:cnfStyle w:val="000000000000"/>
            </w:pPr>
            <w:r>
              <w:t>55</w:t>
            </w:r>
          </w:p>
        </w:tc>
      </w:tr>
      <w:tr w:rsidR="004946FF" w:rsidTr="004946FF">
        <w:trPr>
          <w:cnfStyle w:val="000000100000"/>
        </w:trPr>
        <w:tc>
          <w:tcPr>
            <w:cnfStyle w:val="001000000000"/>
            <w:tcW w:w="0" w:type="auto"/>
          </w:tcPr>
          <w:p w:rsidR="004946FF" w:rsidRDefault="004946FF" w:rsidP="00687562">
            <w:r>
              <w:t>04:26/07:07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100000"/>
            </w:pPr>
            <w:r>
              <w:t>26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100000"/>
            </w:pPr>
            <w:r>
              <w:t>5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100000"/>
            </w:pPr>
            <w:r>
              <w:t xml:space="preserve">I 249 </w:t>
            </w:r>
          </w:p>
          <w:p w:rsidR="004946FF" w:rsidRDefault="004946FF" w:rsidP="00687562">
            <w:pPr>
              <w:cnfStyle w:val="000000100000"/>
            </w:pPr>
            <w:r>
              <w:t>II 0</w:t>
            </w:r>
          </w:p>
          <w:p w:rsidR="004946FF" w:rsidRDefault="004946FF" w:rsidP="00687562">
            <w:pPr>
              <w:cnfStyle w:val="000000100000"/>
            </w:pPr>
            <w:r>
              <w:t>III 0</w:t>
            </w:r>
          </w:p>
          <w:p w:rsidR="004946FF" w:rsidRDefault="004946FF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4946FF" w:rsidRDefault="00177CB4" w:rsidP="00687562">
            <w:pPr>
              <w:cnfStyle w:val="000000100000"/>
            </w:pPr>
            <w:r>
              <w:t>78</w:t>
            </w:r>
          </w:p>
        </w:tc>
      </w:tr>
      <w:tr w:rsidR="004946FF" w:rsidTr="004946FF">
        <w:tc>
          <w:tcPr>
            <w:cnfStyle w:val="001000000000"/>
            <w:tcW w:w="0" w:type="auto"/>
          </w:tcPr>
          <w:p w:rsidR="004946FF" w:rsidRDefault="004946FF" w:rsidP="00687562">
            <w:r>
              <w:t>08:35/09:00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000000"/>
            </w:pPr>
            <w:r>
              <w:t>19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000000"/>
            </w:pPr>
            <w:r>
              <w:t>6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000000"/>
            </w:pPr>
            <w:r>
              <w:t xml:space="preserve">I323 </w:t>
            </w:r>
          </w:p>
          <w:p w:rsidR="004946FF" w:rsidRDefault="004946FF" w:rsidP="00687562">
            <w:pPr>
              <w:cnfStyle w:val="000000000000"/>
            </w:pPr>
            <w:r>
              <w:t>II 0</w:t>
            </w:r>
          </w:p>
          <w:p w:rsidR="004946FF" w:rsidRDefault="004946FF" w:rsidP="00687562">
            <w:pPr>
              <w:cnfStyle w:val="000000000000"/>
            </w:pPr>
            <w:r>
              <w:t>III 0</w:t>
            </w:r>
          </w:p>
          <w:p w:rsidR="004946FF" w:rsidRDefault="004946FF" w:rsidP="00687562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4946FF" w:rsidRDefault="00177CB4" w:rsidP="00687562">
            <w:pPr>
              <w:cnfStyle w:val="000000000000"/>
            </w:pPr>
            <w:r>
              <w:t>128</w:t>
            </w:r>
          </w:p>
        </w:tc>
      </w:tr>
      <w:tr w:rsidR="004946FF" w:rsidTr="004946FF">
        <w:trPr>
          <w:cnfStyle w:val="000000100000"/>
        </w:trPr>
        <w:tc>
          <w:tcPr>
            <w:cnfStyle w:val="001000000000"/>
            <w:tcW w:w="0" w:type="auto"/>
          </w:tcPr>
          <w:p w:rsidR="004946FF" w:rsidRDefault="004946FF" w:rsidP="00687562">
            <w:r>
              <w:t>09.20/23:59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100000"/>
            </w:pPr>
            <w:r>
              <w:t>16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100000"/>
            </w:pPr>
            <w:r>
              <w:t>6</w:t>
            </w:r>
          </w:p>
        </w:tc>
        <w:tc>
          <w:tcPr>
            <w:tcW w:w="0" w:type="auto"/>
          </w:tcPr>
          <w:p w:rsidR="004946FF" w:rsidRDefault="004946FF" w:rsidP="00687562">
            <w:pPr>
              <w:cnfStyle w:val="000000100000"/>
            </w:pPr>
            <w:r>
              <w:t>I 295</w:t>
            </w:r>
          </w:p>
          <w:p w:rsidR="004946FF" w:rsidRDefault="004946FF" w:rsidP="00687562">
            <w:pPr>
              <w:cnfStyle w:val="000000100000"/>
            </w:pPr>
            <w:r>
              <w:t>II 0</w:t>
            </w:r>
          </w:p>
          <w:p w:rsidR="004946FF" w:rsidRDefault="004946FF" w:rsidP="00687562">
            <w:pPr>
              <w:cnfStyle w:val="000000100000"/>
            </w:pPr>
            <w:r>
              <w:t>III 0</w:t>
            </w:r>
          </w:p>
          <w:p w:rsidR="004946FF" w:rsidRDefault="004946FF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4946FF" w:rsidRDefault="00177CB4" w:rsidP="00687562">
            <w:pPr>
              <w:cnfStyle w:val="000000100000"/>
            </w:pPr>
            <w:r>
              <w:t>136</w:t>
            </w:r>
          </w:p>
        </w:tc>
      </w:tr>
    </w:tbl>
    <w:p w:rsidR="002315A1" w:rsidRDefault="002315A1" w:rsidP="008F4405"/>
    <w:p w:rsidR="000754F6" w:rsidRDefault="000754F6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A60DBE" w:rsidRPr="00A60DBE" w:rsidRDefault="00A60DBE" w:rsidP="008F4405">
      <w:pPr>
        <w:rPr>
          <w:b/>
        </w:rPr>
      </w:pPr>
      <w:r w:rsidRPr="00A60DBE">
        <w:rPr>
          <w:b/>
        </w:rPr>
        <w:lastRenderedPageBreak/>
        <w:t>12/12/2009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550"/>
        <w:gridCol w:w="537"/>
        <w:gridCol w:w="2576"/>
        <w:gridCol w:w="1723"/>
      </w:tblGrid>
      <w:tr w:rsidR="009832CA" w:rsidTr="009832CA">
        <w:trPr>
          <w:cnfStyle w:val="100000000000"/>
        </w:trPr>
        <w:tc>
          <w:tcPr>
            <w:cnfStyle w:val="001000000100"/>
            <w:tcW w:w="0" w:type="auto"/>
          </w:tcPr>
          <w:p w:rsidR="009832CA" w:rsidRDefault="009832CA" w:rsidP="00687562"/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Grupos funcionando</w:t>
            </w:r>
          </w:p>
          <w:p w:rsidR="009832CA" w:rsidRDefault="009832CA" w:rsidP="00687562">
            <w:pPr>
              <w:cnfStyle w:val="100000000000"/>
            </w:pPr>
            <w:r>
              <w:t>(POT)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Funcionando</w:t>
            </w:r>
          </w:p>
          <w:p w:rsidR="009832CA" w:rsidRDefault="009832CA" w:rsidP="00687562">
            <w:pPr>
              <w:cnfStyle w:val="100000000000"/>
            </w:pPr>
            <w:r>
              <w:t>CC</w:t>
            </w:r>
          </w:p>
        </w:tc>
      </w:tr>
      <w:tr w:rsidR="009832CA" w:rsidTr="009832CA">
        <w:trPr>
          <w:cnfStyle w:val="000000100000"/>
        </w:trPr>
        <w:tc>
          <w:tcPr>
            <w:cnfStyle w:val="001000000000"/>
            <w:tcW w:w="0" w:type="auto"/>
          </w:tcPr>
          <w:p w:rsidR="009832CA" w:rsidRDefault="009832CA" w:rsidP="00687562">
            <w:r>
              <w:t>00:00/00:39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20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6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I 230</w:t>
            </w:r>
          </w:p>
          <w:p w:rsidR="009832CA" w:rsidRDefault="009832CA" w:rsidP="00687562">
            <w:pPr>
              <w:cnfStyle w:val="000000100000"/>
            </w:pPr>
            <w:r>
              <w:t>II 0</w:t>
            </w:r>
          </w:p>
          <w:p w:rsidR="009832CA" w:rsidRDefault="009832CA" w:rsidP="00687562">
            <w:pPr>
              <w:cnfStyle w:val="000000100000"/>
            </w:pPr>
            <w:r>
              <w:t>III 0</w:t>
            </w:r>
          </w:p>
          <w:p w:rsidR="009832CA" w:rsidRDefault="009832CA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9832CA" w:rsidRDefault="00177CB4" w:rsidP="00687562">
            <w:pPr>
              <w:cnfStyle w:val="000000100000"/>
            </w:pPr>
            <w:r>
              <w:t>142</w:t>
            </w:r>
          </w:p>
        </w:tc>
      </w:tr>
      <w:tr w:rsidR="009832CA" w:rsidTr="009832CA">
        <w:tc>
          <w:tcPr>
            <w:cnfStyle w:val="001000000000"/>
            <w:tcW w:w="0" w:type="auto"/>
          </w:tcPr>
          <w:p w:rsidR="009832CA" w:rsidRDefault="009832CA" w:rsidP="00687562">
            <w:r>
              <w:t>01:02/01:08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25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6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I 248</w:t>
            </w:r>
          </w:p>
          <w:p w:rsidR="009832CA" w:rsidRDefault="009832CA" w:rsidP="00687562">
            <w:pPr>
              <w:cnfStyle w:val="000000000000"/>
            </w:pPr>
            <w:r>
              <w:t>II 0</w:t>
            </w:r>
          </w:p>
          <w:p w:rsidR="009832CA" w:rsidRDefault="009832CA" w:rsidP="00687562">
            <w:pPr>
              <w:cnfStyle w:val="000000000000"/>
            </w:pPr>
            <w:r>
              <w:t>III 0</w:t>
            </w:r>
          </w:p>
          <w:p w:rsidR="009832CA" w:rsidRDefault="009832CA" w:rsidP="00687562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9832CA" w:rsidRDefault="00B05174" w:rsidP="00687562">
            <w:pPr>
              <w:cnfStyle w:val="000000000000"/>
            </w:pPr>
            <w:r>
              <w:t>162</w:t>
            </w:r>
          </w:p>
        </w:tc>
      </w:tr>
      <w:tr w:rsidR="009832CA" w:rsidTr="009832CA">
        <w:trPr>
          <w:cnfStyle w:val="000000100000"/>
        </w:trPr>
        <w:tc>
          <w:tcPr>
            <w:cnfStyle w:val="001000000000"/>
            <w:tcW w:w="0" w:type="auto"/>
          </w:tcPr>
          <w:p w:rsidR="009832CA" w:rsidRDefault="009832CA" w:rsidP="00687562">
            <w:r>
              <w:t>04:10/05:43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19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6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I 236</w:t>
            </w:r>
          </w:p>
          <w:p w:rsidR="009832CA" w:rsidRDefault="009832CA" w:rsidP="00687562">
            <w:pPr>
              <w:cnfStyle w:val="000000100000"/>
            </w:pPr>
            <w:r>
              <w:t>II 0</w:t>
            </w:r>
          </w:p>
          <w:p w:rsidR="009832CA" w:rsidRDefault="009832CA" w:rsidP="00687562">
            <w:pPr>
              <w:cnfStyle w:val="000000100000"/>
            </w:pPr>
            <w:r>
              <w:t>III 0</w:t>
            </w:r>
          </w:p>
          <w:p w:rsidR="009832CA" w:rsidRDefault="009832CA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9832CA" w:rsidRDefault="00B05174" w:rsidP="00687562">
            <w:pPr>
              <w:cnfStyle w:val="000000100000"/>
            </w:pPr>
            <w:r>
              <w:t>155</w:t>
            </w:r>
          </w:p>
        </w:tc>
      </w:tr>
    </w:tbl>
    <w:p w:rsidR="002315A1" w:rsidRDefault="002315A1" w:rsidP="008F4405"/>
    <w:p w:rsidR="000754F6" w:rsidRPr="000754F6" w:rsidRDefault="000754F6" w:rsidP="008F4405">
      <w:pPr>
        <w:rPr>
          <w:b/>
        </w:rPr>
      </w:pPr>
      <w:r w:rsidRPr="000754F6">
        <w:rPr>
          <w:b/>
        </w:rPr>
        <w:t>13/12/2009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873"/>
        <w:gridCol w:w="550"/>
        <w:gridCol w:w="537"/>
        <w:gridCol w:w="2526"/>
        <w:gridCol w:w="1723"/>
      </w:tblGrid>
      <w:tr w:rsidR="009832CA" w:rsidTr="009E25F3">
        <w:trPr>
          <w:cnfStyle w:val="100000000000"/>
        </w:trPr>
        <w:tc>
          <w:tcPr>
            <w:cnfStyle w:val="001000000100"/>
            <w:tcW w:w="0" w:type="auto"/>
          </w:tcPr>
          <w:p w:rsidR="009832CA" w:rsidRDefault="009832CA" w:rsidP="00687562"/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Grupos funcionando</w:t>
            </w:r>
          </w:p>
          <w:p w:rsidR="009832CA" w:rsidRDefault="009832CA" w:rsidP="00687562">
            <w:pPr>
              <w:cnfStyle w:val="100000000000"/>
            </w:pPr>
            <w:r>
              <w:t>(POT)</w:t>
            </w:r>
          </w:p>
        </w:tc>
        <w:tc>
          <w:tcPr>
            <w:tcW w:w="0" w:type="auto"/>
          </w:tcPr>
          <w:p w:rsidR="009832CA" w:rsidRDefault="009832CA" w:rsidP="00177CB4">
            <w:pPr>
              <w:cnfStyle w:val="100000000000"/>
            </w:pPr>
            <w:r>
              <w:t>Funcionando</w:t>
            </w:r>
          </w:p>
          <w:p w:rsidR="009832CA" w:rsidRDefault="009832CA" w:rsidP="00177CB4">
            <w:pPr>
              <w:cnfStyle w:val="100000000000"/>
            </w:pPr>
            <w:r>
              <w:t>CC</w:t>
            </w:r>
          </w:p>
        </w:tc>
      </w:tr>
      <w:tr w:rsidR="009832CA" w:rsidTr="009E25F3">
        <w:trPr>
          <w:cnfStyle w:val="000000100000"/>
        </w:trPr>
        <w:tc>
          <w:tcPr>
            <w:cnfStyle w:val="001000000000"/>
            <w:tcW w:w="0" w:type="auto"/>
          </w:tcPr>
          <w:p w:rsidR="009832CA" w:rsidRDefault="009832CA" w:rsidP="00687562">
            <w:r>
              <w:t>00:34/00:42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Alarma 1,2 SO2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17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11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I 232</w:t>
            </w:r>
          </w:p>
          <w:p w:rsidR="009832CA" w:rsidRDefault="009832CA" w:rsidP="00687562">
            <w:pPr>
              <w:cnfStyle w:val="000000100000"/>
            </w:pPr>
            <w:r>
              <w:t>II 0</w:t>
            </w:r>
          </w:p>
          <w:p w:rsidR="009832CA" w:rsidRDefault="009832CA" w:rsidP="00687562">
            <w:pPr>
              <w:cnfStyle w:val="000000100000"/>
            </w:pPr>
            <w:r>
              <w:t>III 0</w:t>
            </w:r>
          </w:p>
          <w:p w:rsidR="009832CA" w:rsidRDefault="009832CA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9832CA" w:rsidRDefault="00B05174" w:rsidP="00177CB4">
            <w:pPr>
              <w:cnfStyle w:val="000000100000"/>
            </w:pPr>
            <w:r>
              <w:t>123</w:t>
            </w:r>
          </w:p>
        </w:tc>
      </w:tr>
    </w:tbl>
    <w:p w:rsidR="002315A1" w:rsidRDefault="002315A1" w:rsidP="008F4405"/>
    <w:p w:rsidR="00DC0E8A" w:rsidRDefault="00DC0E8A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0754F6" w:rsidRPr="000754F6" w:rsidRDefault="000754F6" w:rsidP="008F4405">
      <w:pPr>
        <w:rPr>
          <w:b/>
        </w:rPr>
      </w:pPr>
      <w:r w:rsidRPr="000754F6">
        <w:rPr>
          <w:b/>
        </w:rPr>
        <w:lastRenderedPageBreak/>
        <w:t>14/12/2009</w:t>
      </w:r>
    </w:p>
    <w:tbl>
      <w:tblPr>
        <w:tblStyle w:val="Sombreadomedio2-nfasis11"/>
        <w:tblW w:w="9082" w:type="dxa"/>
        <w:tblLook w:val="04A0"/>
      </w:tblPr>
      <w:tblGrid>
        <w:gridCol w:w="1511"/>
        <w:gridCol w:w="1873"/>
        <w:gridCol w:w="550"/>
        <w:gridCol w:w="537"/>
        <w:gridCol w:w="2526"/>
        <w:gridCol w:w="2085"/>
      </w:tblGrid>
      <w:tr w:rsidR="009832CA" w:rsidTr="00DB7582">
        <w:trPr>
          <w:cnfStyle w:val="100000000000"/>
        </w:trPr>
        <w:tc>
          <w:tcPr>
            <w:cnfStyle w:val="001000000100"/>
            <w:tcW w:w="0" w:type="auto"/>
          </w:tcPr>
          <w:p w:rsidR="009832CA" w:rsidRDefault="009832CA" w:rsidP="00687562"/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Grupos funcionando</w:t>
            </w:r>
          </w:p>
          <w:p w:rsidR="009832CA" w:rsidRDefault="009832CA" w:rsidP="00687562">
            <w:pPr>
              <w:cnfStyle w:val="100000000000"/>
            </w:pPr>
            <w:r>
              <w:t>(POT)</w:t>
            </w:r>
          </w:p>
        </w:tc>
        <w:tc>
          <w:tcPr>
            <w:tcW w:w="2085" w:type="dxa"/>
          </w:tcPr>
          <w:p w:rsidR="009832CA" w:rsidRDefault="009832CA" w:rsidP="00177CB4">
            <w:pPr>
              <w:cnfStyle w:val="100000000000"/>
            </w:pPr>
            <w:r>
              <w:t>Funcionando</w:t>
            </w:r>
          </w:p>
          <w:p w:rsidR="009832CA" w:rsidRDefault="009832CA" w:rsidP="00177CB4">
            <w:pPr>
              <w:cnfStyle w:val="100000000000"/>
            </w:pPr>
            <w:r>
              <w:t>CC</w:t>
            </w:r>
          </w:p>
        </w:tc>
      </w:tr>
      <w:tr w:rsidR="009832CA" w:rsidTr="00DB7582">
        <w:trPr>
          <w:cnfStyle w:val="000000100000"/>
        </w:trPr>
        <w:tc>
          <w:tcPr>
            <w:cnfStyle w:val="001000000000"/>
            <w:tcW w:w="0" w:type="auto"/>
          </w:tcPr>
          <w:p w:rsidR="009832CA" w:rsidRDefault="009832CA" w:rsidP="00687562">
            <w:r>
              <w:t>08:51/10:08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Alarma 1,2 NOx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10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6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I 384</w:t>
            </w:r>
          </w:p>
          <w:p w:rsidR="009832CA" w:rsidRDefault="009832CA" w:rsidP="00687562">
            <w:pPr>
              <w:cnfStyle w:val="000000100000"/>
            </w:pPr>
            <w:r>
              <w:t>II 0</w:t>
            </w:r>
          </w:p>
          <w:p w:rsidR="009832CA" w:rsidRDefault="009832CA" w:rsidP="00687562">
            <w:pPr>
              <w:cnfStyle w:val="000000100000"/>
            </w:pPr>
            <w:r>
              <w:t>III 0</w:t>
            </w:r>
          </w:p>
          <w:p w:rsidR="009832CA" w:rsidRDefault="009832CA" w:rsidP="00687562">
            <w:pPr>
              <w:cnfStyle w:val="000000100000"/>
            </w:pPr>
            <w:r>
              <w:t>IV 0</w:t>
            </w:r>
          </w:p>
        </w:tc>
        <w:tc>
          <w:tcPr>
            <w:tcW w:w="2085" w:type="dxa"/>
          </w:tcPr>
          <w:p w:rsidR="009832CA" w:rsidRDefault="00DB7582" w:rsidP="00177CB4">
            <w:pPr>
              <w:cnfStyle w:val="000000100000"/>
            </w:pPr>
            <w:r>
              <w:t>255</w:t>
            </w:r>
          </w:p>
        </w:tc>
      </w:tr>
      <w:tr w:rsidR="009832CA" w:rsidTr="00DB7582">
        <w:tc>
          <w:tcPr>
            <w:cnfStyle w:val="001000000000"/>
            <w:tcW w:w="0" w:type="auto"/>
          </w:tcPr>
          <w:p w:rsidR="009832CA" w:rsidRDefault="009832CA" w:rsidP="00687562">
            <w:r>
              <w:t>11:37/13:26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Alarma 1,2 NOx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20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9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I 248</w:t>
            </w:r>
          </w:p>
          <w:p w:rsidR="009832CA" w:rsidRDefault="009832CA" w:rsidP="00687562">
            <w:pPr>
              <w:cnfStyle w:val="000000000000"/>
            </w:pPr>
            <w:r>
              <w:t>II 0</w:t>
            </w:r>
          </w:p>
          <w:p w:rsidR="009832CA" w:rsidRDefault="009832CA" w:rsidP="00687562">
            <w:pPr>
              <w:cnfStyle w:val="000000000000"/>
            </w:pPr>
            <w:r>
              <w:t>III 0</w:t>
            </w:r>
          </w:p>
          <w:p w:rsidR="009832CA" w:rsidRDefault="009832CA" w:rsidP="00687562">
            <w:pPr>
              <w:cnfStyle w:val="000000000000"/>
            </w:pPr>
            <w:r>
              <w:t>IV 0</w:t>
            </w:r>
          </w:p>
        </w:tc>
        <w:tc>
          <w:tcPr>
            <w:tcW w:w="2085" w:type="dxa"/>
          </w:tcPr>
          <w:p w:rsidR="009832CA" w:rsidRDefault="00DB7582" w:rsidP="00177CB4">
            <w:pPr>
              <w:cnfStyle w:val="000000000000"/>
            </w:pPr>
            <w:r>
              <w:t>11:37/12:26 218</w:t>
            </w:r>
          </w:p>
          <w:p w:rsidR="00DB7582" w:rsidRDefault="00DB7582" w:rsidP="00177CB4">
            <w:pPr>
              <w:cnfStyle w:val="000000000000"/>
            </w:pPr>
            <w:r>
              <w:t>13:23/13:26 277</w:t>
            </w:r>
          </w:p>
        </w:tc>
      </w:tr>
    </w:tbl>
    <w:p w:rsidR="002315A1" w:rsidRDefault="002315A1" w:rsidP="008F4405"/>
    <w:p w:rsidR="00DC0E8A" w:rsidRPr="00DC0E8A" w:rsidRDefault="00DC0E8A" w:rsidP="008F4405">
      <w:pPr>
        <w:rPr>
          <w:b/>
        </w:rPr>
      </w:pPr>
      <w:r w:rsidRPr="00DC0E8A">
        <w:rPr>
          <w:b/>
        </w:rPr>
        <w:t>15/12/2009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550"/>
        <w:gridCol w:w="537"/>
        <w:gridCol w:w="2576"/>
        <w:gridCol w:w="1723"/>
      </w:tblGrid>
      <w:tr w:rsidR="009832CA" w:rsidTr="009E25F3">
        <w:trPr>
          <w:cnfStyle w:val="100000000000"/>
        </w:trPr>
        <w:tc>
          <w:tcPr>
            <w:cnfStyle w:val="001000000100"/>
            <w:tcW w:w="0" w:type="auto"/>
          </w:tcPr>
          <w:p w:rsidR="009832CA" w:rsidRDefault="009832CA" w:rsidP="00687562"/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100000000000"/>
            </w:pPr>
            <w:r>
              <w:t>Grupos funcionando</w:t>
            </w:r>
          </w:p>
          <w:p w:rsidR="009832CA" w:rsidRDefault="009832CA" w:rsidP="00687562">
            <w:pPr>
              <w:cnfStyle w:val="100000000000"/>
            </w:pPr>
            <w:r>
              <w:t>(POT)</w:t>
            </w:r>
          </w:p>
        </w:tc>
        <w:tc>
          <w:tcPr>
            <w:tcW w:w="0" w:type="auto"/>
          </w:tcPr>
          <w:p w:rsidR="009832CA" w:rsidRDefault="009832CA" w:rsidP="00177CB4">
            <w:pPr>
              <w:cnfStyle w:val="100000000000"/>
            </w:pPr>
            <w:r>
              <w:t>Funcionando</w:t>
            </w:r>
          </w:p>
          <w:p w:rsidR="009832CA" w:rsidRDefault="009832CA" w:rsidP="00177CB4">
            <w:pPr>
              <w:cnfStyle w:val="100000000000"/>
            </w:pPr>
            <w:r>
              <w:t>CC</w:t>
            </w:r>
          </w:p>
        </w:tc>
      </w:tr>
      <w:tr w:rsidR="009832CA" w:rsidTr="009E25F3">
        <w:trPr>
          <w:cnfStyle w:val="000000100000"/>
        </w:trPr>
        <w:tc>
          <w:tcPr>
            <w:cnfStyle w:val="001000000000"/>
            <w:tcW w:w="0" w:type="auto"/>
          </w:tcPr>
          <w:p w:rsidR="009832CA" w:rsidRDefault="009832CA" w:rsidP="00687562">
            <w:r>
              <w:t>08:44/08:51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6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I 293</w:t>
            </w:r>
          </w:p>
          <w:p w:rsidR="009832CA" w:rsidRDefault="009832CA" w:rsidP="00687562">
            <w:pPr>
              <w:cnfStyle w:val="000000100000"/>
            </w:pPr>
            <w:r>
              <w:t>II 0</w:t>
            </w:r>
          </w:p>
          <w:p w:rsidR="009832CA" w:rsidRDefault="009832CA" w:rsidP="00687562">
            <w:pPr>
              <w:cnfStyle w:val="000000100000"/>
            </w:pPr>
            <w:r>
              <w:t>III 0</w:t>
            </w:r>
          </w:p>
          <w:p w:rsidR="009832CA" w:rsidRDefault="009832CA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9832CA" w:rsidRDefault="007762A9" w:rsidP="00177CB4">
            <w:pPr>
              <w:cnfStyle w:val="000000100000"/>
            </w:pPr>
            <w:r>
              <w:t>277</w:t>
            </w:r>
          </w:p>
        </w:tc>
      </w:tr>
      <w:tr w:rsidR="009832CA" w:rsidTr="009E25F3">
        <w:tc>
          <w:tcPr>
            <w:cnfStyle w:val="001000000000"/>
            <w:tcW w:w="0" w:type="auto"/>
          </w:tcPr>
          <w:p w:rsidR="009832CA" w:rsidRDefault="009832CA" w:rsidP="00687562">
            <w:r>
              <w:t>09:16/09:26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4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6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I 301</w:t>
            </w:r>
          </w:p>
          <w:p w:rsidR="009832CA" w:rsidRDefault="009832CA" w:rsidP="00687562">
            <w:pPr>
              <w:cnfStyle w:val="000000000000"/>
            </w:pPr>
            <w:r>
              <w:t>II 0</w:t>
            </w:r>
          </w:p>
          <w:p w:rsidR="009832CA" w:rsidRDefault="009832CA" w:rsidP="00687562">
            <w:pPr>
              <w:cnfStyle w:val="000000000000"/>
            </w:pPr>
            <w:r>
              <w:t>III 0</w:t>
            </w:r>
          </w:p>
          <w:p w:rsidR="009832CA" w:rsidRDefault="009832CA" w:rsidP="00687562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9832CA" w:rsidRDefault="007762A9" w:rsidP="00177CB4">
            <w:pPr>
              <w:cnfStyle w:val="000000000000"/>
            </w:pPr>
            <w:r>
              <w:t>266</w:t>
            </w:r>
          </w:p>
        </w:tc>
      </w:tr>
      <w:tr w:rsidR="009832CA" w:rsidTr="009E25F3">
        <w:trPr>
          <w:cnfStyle w:val="000000100000"/>
        </w:trPr>
        <w:tc>
          <w:tcPr>
            <w:cnfStyle w:val="001000000000"/>
            <w:tcW w:w="0" w:type="auto"/>
          </w:tcPr>
          <w:p w:rsidR="009832CA" w:rsidRDefault="009832CA" w:rsidP="00687562">
            <w:r>
              <w:t>09:39/12:37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8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6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I 260</w:t>
            </w:r>
          </w:p>
          <w:p w:rsidR="009832CA" w:rsidRDefault="009832CA" w:rsidP="00687562">
            <w:pPr>
              <w:cnfStyle w:val="000000100000"/>
            </w:pPr>
            <w:r>
              <w:t>II 0</w:t>
            </w:r>
          </w:p>
          <w:p w:rsidR="009832CA" w:rsidRDefault="009832CA" w:rsidP="00687562">
            <w:pPr>
              <w:cnfStyle w:val="000000100000"/>
            </w:pPr>
            <w:r>
              <w:t>III 0</w:t>
            </w:r>
          </w:p>
          <w:p w:rsidR="009832CA" w:rsidRDefault="009832CA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9832CA" w:rsidRDefault="007762A9" w:rsidP="00177CB4">
            <w:pPr>
              <w:cnfStyle w:val="000000100000"/>
            </w:pPr>
            <w:r>
              <w:t>248</w:t>
            </w:r>
          </w:p>
        </w:tc>
      </w:tr>
      <w:tr w:rsidR="009832CA" w:rsidTr="009E25F3">
        <w:tc>
          <w:tcPr>
            <w:cnfStyle w:val="001000000000"/>
            <w:tcW w:w="0" w:type="auto"/>
          </w:tcPr>
          <w:p w:rsidR="009832CA" w:rsidRDefault="009832CA" w:rsidP="00687562">
            <w:r>
              <w:t>17:26/17:29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25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5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I 236</w:t>
            </w:r>
          </w:p>
          <w:p w:rsidR="009832CA" w:rsidRDefault="009832CA" w:rsidP="00687562">
            <w:pPr>
              <w:cnfStyle w:val="000000000000"/>
            </w:pPr>
            <w:r>
              <w:t>II 0</w:t>
            </w:r>
          </w:p>
          <w:p w:rsidR="009832CA" w:rsidRDefault="009832CA" w:rsidP="00687562">
            <w:pPr>
              <w:cnfStyle w:val="000000000000"/>
            </w:pPr>
            <w:r>
              <w:t>III 0</w:t>
            </w:r>
          </w:p>
          <w:p w:rsidR="009832CA" w:rsidRDefault="009832CA" w:rsidP="00687562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9832CA" w:rsidRDefault="007762A9" w:rsidP="00687562">
            <w:pPr>
              <w:cnfStyle w:val="000000000000"/>
            </w:pPr>
            <w:r>
              <w:t>276</w:t>
            </w:r>
          </w:p>
        </w:tc>
      </w:tr>
      <w:tr w:rsidR="009832CA" w:rsidTr="009E25F3">
        <w:trPr>
          <w:cnfStyle w:val="000000100000"/>
        </w:trPr>
        <w:tc>
          <w:tcPr>
            <w:cnfStyle w:val="001000000000"/>
            <w:tcW w:w="0" w:type="auto"/>
          </w:tcPr>
          <w:p w:rsidR="009832CA" w:rsidRDefault="009832CA" w:rsidP="00687562">
            <w:r>
              <w:t>17:52/17:55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16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6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I 232</w:t>
            </w:r>
          </w:p>
          <w:p w:rsidR="009832CA" w:rsidRDefault="009832CA" w:rsidP="00687562">
            <w:pPr>
              <w:cnfStyle w:val="000000100000"/>
            </w:pPr>
            <w:r>
              <w:lastRenderedPageBreak/>
              <w:t>II 0</w:t>
            </w:r>
          </w:p>
          <w:p w:rsidR="009832CA" w:rsidRDefault="009832CA" w:rsidP="00687562">
            <w:pPr>
              <w:cnfStyle w:val="000000100000"/>
            </w:pPr>
            <w:r>
              <w:t>III 0</w:t>
            </w:r>
          </w:p>
          <w:p w:rsidR="009832CA" w:rsidRDefault="009832CA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9832CA" w:rsidRDefault="007762A9" w:rsidP="00687562">
            <w:pPr>
              <w:cnfStyle w:val="000000100000"/>
            </w:pPr>
            <w:r>
              <w:lastRenderedPageBreak/>
              <w:t>276</w:t>
            </w:r>
          </w:p>
        </w:tc>
      </w:tr>
      <w:tr w:rsidR="009832CA" w:rsidTr="009E25F3">
        <w:tc>
          <w:tcPr>
            <w:cnfStyle w:val="001000000000"/>
            <w:tcW w:w="0" w:type="auto"/>
          </w:tcPr>
          <w:p w:rsidR="009832CA" w:rsidRDefault="009832CA" w:rsidP="00687562">
            <w:r>
              <w:lastRenderedPageBreak/>
              <w:t>20:41/20:50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23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4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000000"/>
            </w:pPr>
            <w:r>
              <w:t>I 229</w:t>
            </w:r>
          </w:p>
          <w:p w:rsidR="009832CA" w:rsidRDefault="009832CA" w:rsidP="00687562">
            <w:pPr>
              <w:cnfStyle w:val="000000000000"/>
            </w:pPr>
            <w:r>
              <w:t>II 0</w:t>
            </w:r>
          </w:p>
          <w:p w:rsidR="009832CA" w:rsidRDefault="009832CA" w:rsidP="00687562">
            <w:pPr>
              <w:cnfStyle w:val="000000000000"/>
            </w:pPr>
            <w:r>
              <w:t>III 0</w:t>
            </w:r>
          </w:p>
          <w:p w:rsidR="009832CA" w:rsidRDefault="009832CA" w:rsidP="00687562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9832CA" w:rsidRDefault="007762A9" w:rsidP="00687562">
            <w:pPr>
              <w:cnfStyle w:val="000000000000"/>
            </w:pPr>
            <w:r>
              <w:t>280</w:t>
            </w:r>
          </w:p>
        </w:tc>
      </w:tr>
      <w:tr w:rsidR="009832CA" w:rsidTr="009E25F3">
        <w:trPr>
          <w:cnfStyle w:val="000000100000"/>
        </w:trPr>
        <w:tc>
          <w:tcPr>
            <w:cnfStyle w:val="001000000000"/>
            <w:tcW w:w="0" w:type="auto"/>
          </w:tcPr>
          <w:p w:rsidR="009832CA" w:rsidRDefault="009832CA" w:rsidP="00687562">
            <w:r>
              <w:t>23:54/23:59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17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7</w:t>
            </w:r>
          </w:p>
        </w:tc>
        <w:tc>
          <w:tcPr>
            <w:tcW w:w="0" w:type="auto"/>
          </w:tcPr>
          <w:p w:rsidR="009832CA" w:rsidRDefault="009832CA" w:rsidP="00687562">
            <w:pPr>
              <w:cnfStyle w:val="000000100000"/>
            </w:pPr>
            <w:r>
              <w:t>I 232</w:t>
            </w:r>
          </w:p>
          <w:p w:rsidR="009832CA" w:rsidRDefault="009832CA" w:rsidP="00687562">
            <w:pPr>
              <w:cnfStyle w:val="000000100000"/>
            </w:pPr>
            <w:r>
              <w:t>II 0</w:t>
            </w:r>
          </w:p>
          <w:p w:rsidR="009832CA" w:rsidRDefault="009832CA" w:rsidP="00687562">
            <w:pPr>
              <w:cnfStyle w:val="000000100000"/>
            </w:pPr>
            <w:r>
              <w:t>III 0</w:t>
            </w:r>
          </w:p>
          <w:p w:rsidR="009832CA" w:rsidRDefault="009832CA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9832CA" w:rsidRDefault="007762A9" w:rsidP="00687562">
            <w:pPr>
              <w:cnfStyle w:val="000000100000"/>
            </w:pPr>
            <w:r>
              <w:t>124</w:t>
            </w:r>
          </w:p>
        </w:tc>
      </w:tr>
    </w:tbl>
    <w:p w:rsidR="002315A1" w:rsidRDefault="002315A1" w:rsidP="008F4405"/>
    <w:p w:rsidR="00034641" w:rsidRPr="00034641" w:rsidRDefault="00034641" w:rsidP="008F4405">
      <w:pPr>
        <w:rPr>
          <w:b/>
        </w:rPr>
      </w:pPr>
      <w:r w:rsidRPr="00034641">
        <w:rPr>
          <w:b/>
        </w:rPr>
        <w:t>16/12/2009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613"/>
        <w:gridCol w:w="550"/>
        <w:gridCol w:w="537"/>
        <w:gridCol w:w="2439"/>
        <w:gridCol w:w="2070"/>
      </w:tblGrid>
      <w:tr w:rsidR="009D188C" w:rsidTr="009E25F3">
        <w:trPr>
          <w:cnfStyle w:val="100000000000"/>
        </w:trPr>
        <w:tc>
          <w:tcPr>
            <w:cnfStyle w:val="001000000100"/>
            <w:tcW w:w="0" w:type="auto"/>
          </w:tcPr>
          <w:p w:rsidR="009D188C" w:rsidRDefault="009D188C" w:rsidP="00687562"/>
        </w:tc>
        <w:tc>
          <w:tcPr>
            <w:tcW w:w="0" w:type="auto"/>
          </w:tcPr>
          <w:p w:rsidR="009D188C" w:rsidRDefault="009D188C" w:rsidP="00687562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9D188C" w:rsidRDefault="009D188C" w:rsidP="00687562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9D188C" w:rsidRDefault="009D188C" w:rsidP="00687562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9D188C" w:rsidRDefault="009D188C" w:rsidP="00687562">
            <w:pPr>
              <w:cnfStyle w:val="100000000000"/>
            </w:pPr>
            <w:r>
              <w:t>Grupos funcionando</w:t>
            </w:r>
          </w:p>
          <w:p w:rsidR="009D188C" w:rsidRDefault="009D188C" w:rsidP="00687562">
            <w:pPr>
              <w:cnfStyle w:val="100000000000"/>
            </w:pPr>
            <w:r>
              <w:t>(POT)</w:t>
            </w:r>
          </w:p>
        </w:tc>
        <w:tc>
          <w:tcPr>
            <w:tcW w:w="0" w:type="auto"/>
          </w:tcPr>
          <w:p w:rsidR="009E25F3" w:rsidRDefault="009E25F3" w:rsidP="009E25F3">
            <w:pPr>
              <w:cnfStyle w:val="100000000000"/>
            </w:pPr>
            <w:r>
              <w:t>Funcionamiento</w:t>
            </w:r>
          </w:p>
          <w:p w:rsidR="009D188C" w:rsidRDefault="009E25F3" w:rsidP="009E25F3">
            <w:pPr>
              <w:cnfStyle w:val="100000000000"/>
            </w:pPr>
            <w:r>
              <w:t>CC</w:t>
            </w:r>
          </w:p>
        </w:tc>
      </w:tr>
      <w:tr w:rsidR="009D188C" w:rsidTr="009E25F3">
        <w:trPr>
          <w:cnfStyle w:val="000000100000"/>
        </w:trPr>
        <w:tc>
          <w:tcPr>
            <w:cnfStyle w:val="001000000000"/>
            <w:tcW w:w="0" w:type="auto"/>
          </w:tcPr>
          <w:p w:rsidR="009D188C" w:rsidRDefault="009D188C" w:rsidP="00687562">
            <w:r>
              <w:t>00:00/00:43</w:t>
            </w:r>
          </w:p>
        </w:tc>
        <w:tc>
          <w:tcPr>
            <w:tcW w:w="0" w:type="auto"/>
          </w:tcPr>
          <w:p w:rsidR="009D188C" w:rsidRDefault="009D188C" w:rsidP="0068756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9D188C" w:rsidRDefault="009D188C" w:rsidP="00687562">
            <w:pPr>
              <w:cnfStyle w:val="000000100000"/>
            </w:pPr>
            <w:r>
              <w:t>16</w:t>
            </w:r>
          </w:p>
        </w:tc>
        <w:tc>
          <w:tcPr>
            <w:tcW w:w="0" w:type="auto"/>
          </w:tcPr>
          <w:p w:rsidR="009D188C" w:rsidRDefault="009D188C" w:rsidP="00687562">
            <w:pPr>
              <w:cnfStyle w:val="000000100000"/>
            </w:pPr>
            <w:r>
              <w:t>8</w:t>
            </w:r>
          </w:p>
        </w:tc>
        <w:tc>
          <w:tcPr>
            <w:tcW w:w="0" w:type="auto"/>
          </w:tcPr>
          <w:p w:rsidR="009D188C" w:rsidRDefault="009D188C" w:rsidP="00687562">
            <w:pPr>
              <w:cnfStyle w:val="000000100000"/>
            </w:pPr>
            <w:r>
              <w:t>I 238</w:t>
            </w:r>
          </w:p>
          <w:p w:rsidR="009D188C" w:rsidRDefault="009D188C" w:rsidP="00687562">
            <w:pPr>
              <w:cnfStyle w:val="000000100000"/>
            </w:pPr>
            <w:r>
              <w:t>II 0</w:t>
            </w:r>
          </w:p>
          <w:p w:rsidR="009D188C" w:rsidRDefault="009D188C" w:rsidP="00687562">
            <w:pPr>
              <w:cnfStyle w:val="000000100000"/>
            </w:pPr>
            <w:r>
              <w:t>III 0</w:t>
            </w:r>
          </w:p>
          <w:p w:rsidR="009D188C" w:rsidRDefault="009D188C" w:rsidP="0068756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9D188C" w:rsidRDefault="007762A9" w:rsidP="00687562">
            <w:pPr>
              <w:cnfStyle w:val="000000100000"/>
            </w:pPr>
            <w:r>
              <w:t>280</w:t>
            </w:r>
          </w:p>
        </w:tc>
      </w:tr>
      <w:tr w:rsidR="009D188C" w:rsidTr="009E25F3">
        <w:tc>
          <w:tcPr>
            <w:cnfStyle w:val="001000000000"/>
            <w:tcW w:w="0" w:type="auto"/>
          </w:tcPr>
          <w:p w:rsidR="009D188C" w:rsidRDefault="009D188C" w:rsidP="00687562">
            <w:r>
              <w:t>08:46/08:54</w:t>
            </w:r>
          </w:p>
        </w:tc>
        <w:tc>
          <w:tcPr>
            <w:tcW w:w="0" w:type="auto"/>
          </w:tcPr>
          <w:p w:rsidR="009D188C" w:rsidRDefault="009D188C" w:rsidP="00687562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9D188C" w:rsidRDefault="009D188C" w:rsidP="00687562">
            <w:pPr>
              <w:cnfStyle w:val="000000000000"/>
            </w:pPr>
            <w:r>
              <w:t>8</w:t>
            </w:r>
          </w:p>
        </w:tc>
        <w:tc>
          <w:tcPr>
            <w:tcW w:w="0" w:type="auto"/>
          </w:tcPr>
          <w:p w:rsidR="009D188C" w:rsidRDefault="009D188C" w:rsidP="00687562">
            <w:pPr>
              <w:cnfStyle w:val="000000000000"/>
            </w:pPr>
            <w:r>
              <w:t>13</w:t>
            </w:r>
          </w:p>
        </w:tc>
        <w:tc>
          <w:tcPr>
            <w:tcW w:w="0" w:type="auto"/>
          </w:tcPr>
          <w:p w:rsidR="009D188C" w:rsidRDefault="009D188C" w:rsidP="00687562">
            <w:pPr>
              <w:cnfStyle w:val="000000000000"/>
            </w:pPr>
            <w:r>
              <w:t>I 300</w:t>
            </w:r>
          </w:p>
          <w:p w:rsidR="009D188C" w:rsidRDefault="009D188C" w:rsidP="00687562">
            <w:pPr>
              <w:cnfStyle w:val="000000000000"/>
            </w:pPr>
            <w:r>
              <w:t>II 0</w:t>
            </w:r>
          </w:p>
          <w:p w:rsidR="009D188C" w:rsidRDefault="009D188C" w:rsidP="00687562">
            <w:pPr>
              <w:cnfStyle w:val="000000000000"/>
            </w:pPr>
            <w:r>
              <w:t>III 0</w:t>
            </w:r>
          </w:p>
          <w:p w:rsidR="009D188C" w:rsidRDefault="009D188C" w:rsidP="00687562">
            <w:pPr>
              <w:cnfStyle w:val="000000000000"/>
            </w:pPr>
            <w:r>
              <w:t>IV0</w:t>
            </w:r>
          </w:p>
        </w:tc>
        <w:tc>
          <w:tcPr>
            <w:tcW w:w="0" w:type="auto"/>
          </w:tcPr>
          <w:p w:rsidR="009D188C" w:rsidRDefault="007762A9" w:rsidP="00687562">
            <w:pPr>
              <w:cnfStyle w:val="000000000000"/>
            </w:pPr>
            <w:r>
              <w:t>277</w:t>
            </w:r>
          </w:p>
        </w:tc>
      </w:tr>
    </w:tbl>
    <w:p w:rsidR="002315A1" w:rsidRDefault="002315A1" w:rsidP="008F4405"/>
    <w:p w:rsidR="003303F8" w:rsidRDefault="003303F8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687562" w:rsidRPr="00687562" w:rsidRDefault="00687562" w:rsidP="008F4405">
      <w:pPr>
        <w:rPr>
          <w:b/>
        </w:rPr>
      </w:pPr>
      <w:r w:rsidRPr="00687562">
        <w:rPr>
          <w:b/>
        </w:rPr>
        <w:lastRenderedPageBreak/>
        <w:t>17/12/2009</w:t>
      </w:r>
    </w:p>
    <w:tbl>
      <w:tblPr>
        <w:tblStyle w:val="Sombreadomedio2-nfasis11"/>
        <w:tblW w:w="8720" w:type="dxa"/>
        <w:tblLook w:val="04A0"/>
      </w:tblPr>
      <w:tblGrid>
        <w:gridCol w:w="1511"/>
        <w:gridCol w:w="1227"/>
        <w:gridCol w:w="1092"/>
        <w:gridCol w:w="991"/>
        <w:gridCol w:w="2277"/>
        <w:gridCol w:w="1622"/>
      </w:tblGrid>
      <w:tr w:rsidR="009D188C" w:rsidTr="009D188C">
        <w:trPr>
          <w:cnfStyle w:val="100000000000"/>
        </w:trPr>
        <w:tc>
          <w:tcPr>
            <w:cnfStyle w:val="001000000100"/>
            <w:tcW w:w="1511" w:type="dxa"/>
          </w:tcPr>
          <w:p w:rsidR="009D188C" w:rsidRDefault="009D188C" w:rsidP="00687562"/>
        </w:tc>
        <w:tc>
          <w:tcPr>
            <w:tcW w:w="1227" w:type="dxa"/>
          </w:tcPr>
          <w:p w:rsidR="009D188C" w:rsidRDefault="009D188C" w:rsidP="00687562">
            <w:pPr>
              <w:cnfStyle w:val="100000000000"/>
            </w:pPr>
            <w:r>
              <w:t>CC</w:t>
            </w:r>
          </w:p>
        </w:tc>
        <w:tc>
          <w:tcPr>
            <w:tcW w:w="1092" w:type="dxa"/>
          </w:tcPr>
          <w:p w:rsidR="009D188C" w:rsidRDefault="009D188C" w:rsidP="00687562">
            <w:pPr>
              <w:cnfStyle w:val="100000000000"/>
            </w:pPr>
            <w:r>
              <w:t>DV</w:t>
            </w:r>
          </w:p>
        </w:tc>
        <w:tc>
          <w:tcPr>
            <w:tcW w:w="991" w:type="dxa"/>
          </w:tcPr>
          <w:p w:rsidR="009D188C" w:rsidRDefault="009D188C" w:rsidP="00687562">
            <w:pPr>
              <w:cnfStyle w:val="100000000000"/>
            </w:pPr>
            <w:r>
              <w:t>VV</w:t>
            </w:r>
          </w:p>
        </w:tc>
        <w:tc>
          <w:tcPr>
            <w:tcW w:w="2277" w:type="dxa"/>
          </w:tcPr>
          <w:p w:rsidR="009D188C" w:rsidRDefault="009D188C" w:rsidP="00687562">
            <w:pPr>
              <w:cnfStyle w:val="100000000000"/>
            </w:pPr>
            <w:r>
              <w:t>Grupos funcionando</w:t>
            </w:r>
          </w:p>
          <w:p w:rsidR="009D188C" w:rsidRDefault="009D188C" w:rsidP="00687562">
            <w:pPr>
              <w:cnfStyle w:val="100000000000"/>
            </w:pPr>
            <w:r>
              <w:t>(POT)</w:t>
            </w:r>
          </w:p>
        </w:tc>
        <w:tc>
          <w:tcPr>
            <w:tcW w:w="1622" w:type="dxa"/>
          </w:tcPr>
          <w:p w:rsidR="009D188C" w:rsidRDefault="009D188C" w:rsidP="00687562">
            <w:pPr>
              <w:cnfStyle w:val="100000000000"/>
            </w:pPr>
          </w:p>
        </w:tc>
      </w:tr>
      <w:tr w:rsidR="009D188C" w:rsidTr="009D188C">
        <w:trPr>
          <w:cnfStyle w:val="000000100000"/>
        </w:trPr>
        <w:tc>
          <w:tcPr>
            <w:cnfStyle w:val="001000000000"/>
            <w:tcW w:w="1511" w:type="dxa"/>
          </w:tcPr>
          <w:p w:rsidR="009D188C" w:rsidRDefault="009D188C" w:rsidP="00687562">
            <w:r>
              <w:t>09:16/09:20</w:t>
            </w:r>
          </w:p>
        </w:tc>
        <w:tc>
          <w:tcPr>
            <w:tcW w:w="1227" w:type="dxa"/>
          </w:tcPr>
          <w:p w:rsidR="009D188C" w:rsidRDefault="009D188C" w:rsidP="00687562">
            <w:pPr>
              <w:cnfStyle w:val="000000100000"/>
            </w:pPr>
            <w:r>
              <w:t>Alarma 1 NOx</w:t>
            </w:r>
          </w:p>
        </w:tc>
        <w:tc>
          <w:tcPr>
            <w:tcW w:w="1092" w:type="dxa"/>
          </w:tcPr>
          <w:p w:rsidR="009D188C" w:rsidRDefault="009D188C" w:rsidP="00687562">
            <w:pPr>
              <w:cnfStyle w:val="000000100000"/>
            </w:pPr>
            <w:r>
              <w:t>79</w:t>
            </w:r>
          </w:p>
        </w:tc>
        <w:tc>
          <w:tcPr>
            <w:tcW w:w="991" w:type="dxa"/>
          </w:tcPr>
          <w:p w:rsidR="009D188C" w:rsidRDefault="009D188C" w:rsidP="00687562">
            <w:pPr>
              <w:cnfStyle w:val="000000100000"/>
            </w:pPr>
            <w:r>
              <w:t>3</w:t>
            </w:r>
          </w:p>
        </w:tc>
        <w:tc>
          <w:tcPr>
            <w:tcW w:w="2277" w:type="dxa"/>
          </w:tcPr>
          <w:p w:rsidR="009D188C" w:rsidRDefault="009D188C" w:rsidP="00687562">
            <w:pPr>
              <w:cnfStyle w:val="000000100000"/>
            </w:pPr>
            <w:r>
              <w:t>I 300</w:t>
            </w:r>
          </w:p>
          <w:p w:rsidR="009D188C" w:rsidRDefault="009D188C" w:rsidP="00687562">
            <w:pPr>
              <w:cnfStyle w:val="000000100000"/>
            </w:pPr>
            <w:r>
              <w:t>II 312</w:t>
            </w:r>
          </w:p>
          <w:p w:rsidR="009D188C" w:rsidRDefault="009D188C" w:rsidP="00687562">
            <w:pPr>
              <w:cnfStyle w:val="000000100000"/>
            </w:pPr>
            <w:r>
              <w:t>III 0</w:t>
            </w:r>
          </w:p>
          <w:p w:rsidR="009D188C" w:rsidRDefault="009D188C" w:rsidP="00687562">
            <w:pPr>
              <w:cnfStyle w:val="000000100000"/>
            </w:pPr>
            <w:r>
              <w:t>IV 0</w:t>
            </w:r>
          </w:p>
        </w:tc>
        <w:tc>
          <w:tcPr>
            <w:tcW w:w="1622" w:type="dxa"/>
          </w:tcPr>
          <w:p w:rsidR="009D188C" w:rsidRDefault="00816ADA" w:rsidP="00687562">
            <w:pPr>
              <w:cnfStyle w:val="000000100000"/>
            </w:pPr>
            <w:r>
              <w:t>I 0.28</w:t>
            </w:r>
          </w:p>
          <w:p w:rsidR="00F45121" w:rsidRDefault="00F45121" w:rsidP="00687562">
            <w:pPr>
              <w:cnfStyle w:val="000000100000"/>
            </w:pPr>
            <w:r>
              <w:t>II 72</w:t>
            </w:r>
          </w:p>
        </w:tc>
      </w:tr>
      <w:tr w:rsidR="009D188C" w:rsidTr="009D188C">
        <w:tc>
          <w:tcPr>
            <w:cnfStyle w:val="001000000000"/>
            <w:tcW w:w="1511" w:type="dxa"/>
          </w:tcPr>
          <w:p w:rsidR="009D188C" w:rsidRDefault="009D188C" w:rsidP="00687562">
            <w:r>
              <w:t>09:38/09:48</w:t>
            </w:r>
          </w:p>
        </w:tc>
        <w:tc>
          <w:tcPr>
            <w:tcW w:w="1227" w:type="dxa"/>
          </w:tcPr>
          <w:p w:rsidR="009D188C" w:rsidRDefault="009D188C" w:rsidP="00687562">
            <w:pPr>
              <w:cnfStyle w:val="000000000000"/>
            </w:pPr>
            <w:r>
              <w:t>Alarma 1 NOx</w:t>
            </w:r>
          </w:p>
        </w:tc>
        <w:tc>
          <w:tcPr>
            <w:tcW w:w="1092" w:type="dxa"/>
          </w:tcPr>
          <w:p w:rsidR="009D188C" w:rsidRDefault="009D188C" w:rsidP="00687562">
            <w:pPr>
              <w:cnfStyle w:val="000000000000"/>
            </w:pPr>
            <w:r>
              <w:t>70</w:t>
            </w:r>
          </w:p>
        </w:tc>
        <w:tc>
          <w:tcPr>
            <w:tcW w:w="991" w:type="dxa"/>
          </w:tcPr>
          <w:p w:rsidR="009D188C" w:rsidRDefault="009D188C" w:rsidP="00687562">
            <w:pPr>
              <w:cnfStyle w:val="000000000000"/>
            </w:pPr>
            <w:r>
              <w:t>2</w:t>
            </w:r>
          </w:p>
        </w:tc>
        <w:tc>
          <w:tcPr>
            <w:tcW w:w="2277" w:type="dxa"/>
          </w:tcPr>
          <w:p w:rsidR="009D188C" w:rsidRDefault="009D188C" w:rsidP="00687562">
            <w:pPr>
              <w:cnfStyle w:val="000000000000"/>
            </w:pPr>
            <w:r>
              <w:t>I 223</w:t>
            </w:r>
          </w:p>
          <w:p w:rsidR="009D188C" w:rsidRDefault="009D188C" w:rsidP="00687562">
            <w:pPr>
              <w:cnfStyle w:val="000000000000"/>
            </w:pPr>
            <w:r>
              <w:t>II 324</w:t>
            </w:r>
          </w:p>
          <w:p w:rsidR="009D188C" w:rsidRDefault="009D188C" w:rsidP="00687562">
            <w:pPr>
              <w:cnfStyle w:val="000000000000"/>
            </w:pPr>
            <w:r>
              <w:t>III 0</w:t>
            </w:r>
          </w:p>
          <w:p w:rsidR="009D188C" w:rsidRDefault="009D188C" w:rsidP="00687562">
            <w:pPr>
              <w:cnfStyle w:val="000000000000"/>
            </w:pPr>
            <w:r>
              <w:t>IV 0</w:t>
            </w:r>
          </w:p>
        </w:tc>
        <w:tc>
          <w:tcPr>
            <w:tcW w:w="1622" w:type="dxa"/>
          </w:tcPr>
          <w:p w:rsidR="00F45121" w:rsidRDefault="00F45121" w:rsidP="00687562">
            <w:pPr>
              <w:cnfStyle w:val="000000000000"/>
            </w:pPr>
            <w:r>
              <w:t>I 0.26</w:t>
            </w:r>
          </w:p>
          <w:p w:rsidR="009D188C" w:rsidRDefault="00F45121" w:rsidP="00687562">
            <w:pPr>
              <w:cnfStyle w:val="000000000000"/>
            </w:pPr>
            <w:r>
              <w:t xml:space="preserve">II </w:t>
            </w:r>
            <w:r w:rsidR="009D188C">
              <w:t>7</w:t>
            </w:r>
            <w:r>
              <w:t>1</w:t>
            </w:r>
          </w:p>
        </w:tc>
      </w:tr>
      <w:tr w:rsidR="009D188C" w:rsidTr="009D188C">
        <w:trPr>
          <w:cnfStyle w:val="000000100000"/>
        </w:trPr>
        <w:tc>
          <w:tcPr>
            <w:cnfStyle w:val="001000000000"/>
            <w:tcW w:w="1511" w:type="dxa"/>
          </w:tcPr>
          <w:p w:rsidR="009D188C" w:rsidRDefault="009D188C" w:rsidP="00687562">
            <w:r>
              <w:t>09:54/10:02</w:t>
            </w:r>
          </w:p>
        </w:tc>
        <w:tc>
          <w:tcPr>
            <w:tcW w:w="1227" w:type="dxa"/>
          </w:tcPr>
          <w:p w:rsidR="009D188C" w:rsidRDefault="009D188C" w:rsidP="00687562">
            <w:pPr>
              <w:cnfStyle w:val="000000100000"/>
            </w:pPr>
            <w:r>
              <w:t>Alarma 1 NOx</w:t>
            </w:r>
          </w:p>
        </w:tc>
        <w:tc>
          <w:tcPr>
            <w:tcW w:w="1092" w:type="dxa"/>
          </w:tcPr>
          <w:p w:rsidR="009D188C" w:rsidRDefault="009D188C" w:rsidP="00687562">
            <w:pPr>
              <w:cnfStyle w:val="000000100000"/>
            </w:pPr>
            <w:r>
              <w:t>72</w:t>
            </w:r>
          </w:p>
        </w:tc>
        <w:tc>
          <w:tcPr>
            <w:tcW w:w="991" w:type="dxa"/>
          </w:tcPr>
          <w:p w:rsidR="009D188C" w:rsidRDefault="009D188C" w:rsidP="00687562">
            <w:pPr>
              <w:cnfStyle w:val="000000100000"/>
            </w:pPr>
            <w:r>
              <w:t>2</w:t>
            </w:r>
          </w:p>
        </w:tc>
        <w:tc>
          <w:tcPr>
            <w:tcW w:w="2277" w:type="dxa"/>
          </w:tcPr>
          <w:p w:rsidR="009D188C" w:rsidRDefault="009D188C" w:rsidP="00687562">
            <w:pPr>
              <w:cnfStyle w:val="000000100000"/>
            </w:pPr>
            <w:r>
              <w:t>I 299</w:t>
            </w:r>
          </w:p>
          <w:p w:rsidR="009D188C" w:rsidRDefault="009D188C" w:rsidP="00687562">
            <w:pPr>
              <w:cnfStyle w:val="000000100000"/>
            </w:pPr>
            <w:r>
              <w:t>II 313</w:t>
            </w:r>
          </w:p>
          <w:p w:rsidR="009D188C" w:rsidRDefault="009D188C" w:rsidP="00687562">
            <w:pPr>
              <w:cnfStyle w:val="000000100000"/>
            </w:pPr>
            <w:r>
              <w:t>III 0</w:t>
            </w:r>
          </w:p>
          <w:p w:rsidR="009D188C" w:rsidRDefault="009D188C" w:rsidP="00687562">
            <w:pPr>
              <w:cnfStyle w:val="000000100000"/>
            </w:pPr>
            <w:r>
              <w:t>IV 0</w:t>
            </w:r>
          </w:p>
        </w:tc>
        <w:tc>
          <w:tcPr>
            <w:tcW w:w="1622" w:type="dxa"/>
          </w:tcPr>
          <w:p w:rsidR="009D188C" w:rsidRDefault="00F45121" w:rsidP="00687562">
            <w:pPr>
              <w:cnfStyle w:val="000000100000"/>
            </w:pPr>
            <w:r>
              <w:t>I 0.28</w:t>
            </w:r>
          </w:p>
          <w:p w:rsidR="00F45121" w:rsidRDefault="00F45121" w:rsidP="00687562">
            <w:pPr>
              <w:cnfStyle w:val="000000100000"/>
            </w:pPr>
            <w:r>
              <w:t>II 71</w:t>
            </w:r>
          </w:p>
        </w:tc>
      </w:tr>
      <w:tr w:rsidR="009D188C" w:rsidTr="009D188C">
        <w:tc>
          <w:tcPr>
            <w:cnfStyle w:val="001000000000"/>
            <w:tcW w:w="1511" w:type="dxa"/>
          </w:tcPr>
          <w:p w:rsidR="009D188C" w:rsidRDefault="009D188C" w:rsidP="00687562">
            <w:r>
              <w:t>17:27/18:17</w:t>
            </w:r>
          </w:p>
        </w:tc>
        <w:tc>
          <w:tcPr>
            <w:tcW w:w="1227" w:type="dxa"/>
          </w:tcPr>
          <w:p w:rsidR="009D188C" w:rsidRDefault="009D188C" w:rsidP="00687562">
            <w:pPr>
              <w:cnfStyle w:val="000000000000"/>
            </w:pPr>
            <w:r>
              <w:t>Alarma 1,2 NOx</w:t>
            </w:r>
          </w:p>
        </w:tc>
        <w:tc>
          <w:tcPr>
            <w:tcW w:w="1092" w:type="dxa"/>
          </w:tcPr>
          <w:p w:rsidR="009D188C" w:rsidRDefault="009D188C" w:rsidP="00687562">
            <w:pPr>
              <w:cnfStyle w:val="000000000000"/>
            </w:pPr>
            <w:r>
              <w:t>70</w:t>
            </w:r>
          </w:p>
        </w:tc>
        <w:tc>
          <w:tcPr>
            <w:tcW w:w="991" w:type="dxa"/>
          </w:tcPr>
          <w:p w:rsidR="009D188C" w:rsidRDefault="009D188C" w:rsidP="00687562">
            <w:pPr>
              <w:cnfStyle w:val="000000000000"/>
            </w:pPr>
            <w:r>
              <w:t>3</w:t>
            </w:r>
          </w:p>
        </w:tc>
        <w:tc>
          <w:tcPr>
            <w:tcW w:w="2277" w:type="dxa"/>
          </w:tcPr>
          <w:p w:rsidR="009D188C" w:rsidRDefault="009D188C" w:rsidP="00687562">
            <w:pPr>
              <w:cnfStyle w:val="000000000000"/>
            </w:pPr>
            <w:r>
              <w:t xml:space="preserve">I 238 </w:t>
            </w:r>
          </w:p>
          <w:p w:rsidR="009D188C" w:rsidRDefault="009D188C" w:rsidP="00687562">
            <w:pPr>
              <w:cnfStyle w:val="000000000000"/>
            </w:pPr>
            <w:r>
              <w:t xml:space="preserve">II 255 </w:t>
            </w:r>
          </w:p>
          <w:p w:rsidR="009D188C" w:rsidRDefault="009D188C" w:rsidP="00687562">
            <w:pPr>
              <w:cnfStyle w:val="000000000000"/>
            </w:pPr>
            <w:r>
              <w:t>III 0</w:t>
            </w:r>
          </w:p>
          <w:p w:rsidR="009D188C" w:rsidRDefault="009D188C" w:rsidP="00687562">
            <w:pPr>
              <w:cnfStyle w:val="000000000000"/>
            </w:pPr>
            <w:r>
              <w:t>IV 0</w:t>
            </w:r>
          </w:p>
        </w:tc>
        <w:tc>
          <w:tcPr>
            <w:tcW w:w="1622" w:type="dxa"/>
          </w:tcPr>
          <w:p w:rsidR="009D188C" w:rsidRDefault="00F45121" w:rsidP="00687562">
            <w:pPr>
              <w:cnfStyle w:val="000000000000"/>
            </w:pPr>
            <w:r>
              <w:t>I 0.25</w:t>
            </w:r>
          </w:p>
          <w:p w:rsidR="00F45121" w:rsidRDefault="00F45121" w:rsidP="00687562">
            <w:pPr>
              <w:cnfStyle w:val="000000000000"/>
            </w:pPr>
            <w:r>
              <w:t>II 276</w:t>
            </w:r>
          </w:p>
        </w:tc>
      </w:tr>
      <w:tr w:rsidR="009D188C" w:rsidTr="009D188C">
        <w:trPr>
          <w:cnfStyle w:val="000000100000"/>
        </w:trPr>
        <w:tc>
          <w:tcPr>
            <w:cnfStyle w:val="001000000000"/>
            <w:tcW w:w="1511" w:type="dxa"/>
          </w:tcPr>
          <w:p w:rsidR="009D188C" w:rsidRDefault="009D188C" w:rsidP="00687562">
            <w:r>
              <w:t>19:04/20:06</w:t>
            </w:r>
          </w:p>
        </w:tc>
        <w:tc>
          <w:tcPr>
            <w:tcW w:w="1227" w:type="dxa"/>
          </w:tcPr>
          <w:p w:rsidR="009D188C" w:rsidRDefault="009D188C" w:rsidP="005D55F4">
            <w:pPr>
              <w:cnfStyle w:val="000000100000"/>
            </w:pPr>
            <w:r>
              <w:t>Alarma 1 NOx</w:t>
            </w:r>
          </w:p>
        </w:tc>
        <w:tc>
          <w:tcPr>
            <w:tcW w:w="1092" w:type="dxa"/>
          </w:tcPr>
          <w:p w:rsidR="009D188C" w:rsidRDefault="009D188C" w:rsidP="005D55F4">
            <w:pPr>
              <w:cnfStyle w:val="000000100000"/>
            </w:pPr>
            <w:r>
              <w:t>74</w:t>
            </w:r>
          </w:p>
        </w:tc>
        <w:tc>
          <w:tcPr>
            <w:tcW w:w="991" w:type="dxa"/>
          </w:tcPr>
          <w:p w:rsidR="009D188C" w:rsidRDefault="009D188C" w:rsidP="005D55F4">
            <w:pPr>
              <w:cnfStyle w:val="000000100000"/>
            </w:pPr>
            <w:r>
              <w:t>2</w:t>
            </w:r>
          </w:p>
        </w:tc>
        <w:tc>
          <w:tcPr>
            <w:tcW w:w="2277" w:type="dxa"/>
          </w:tcPr>
          <w:p w:rsidR="009D188C" w:rsidRDefault="009D188C" w:rsidP="005D55F4">
            <w:pPr>
              <w:cnfStyle w:val="000000100000"/>
            </w:pPr>
            <w:r>
              <w:t xml:space="preserve">I248 </w:t>
            </w:r>
          </w:p>
          <w:p w:rsidR="009D188C" w:rsidRDefault="009D188C" w:rsidP="005D55F4">
            <w:pPr>
              <w:cnfStyle w:val="000000100000"/>
            </w:pPr>
            <w:r>
              <w:t>II 350</w:t>
            </w:r>
          </w:p>
          <w:p w:rsidR="009D188C" w:rsidRDefault="009D188C" w:rsidP="005D55F4">
            <w:pPr>
              <w:cnfStyle w:val="000000100000"/>
            </w:pPr>
            <w:r>
              <w:t>III 0</w:t>
            </w:r>
          </w:p>
          <w:p w:rsidR="009D188C" w:rsidRDefault="009D188C" w:rsidP="005D55F4">
            <w:pPr>
              <w:cnfStyle w:val="000000100000"/>
            </w:pPr>
            <w:r>
              <w:t>IV 0</w:t>
            </w:r>
          </w:p>
        </w:tc>
        <w:tc>
          <w:tcPr>
            <w:tcW w:w="1622" w:type="dxa"/>
          </w:tcPr>
          <w:p w:rsidR="009D188C" w:rsidRDefault="00F45121" w:rsidP="005D55F4">
            <w:pPr>
              <w:cnfStyle w:val="000000100000"/>
            </w:pPr>
            <w:r>
              <w:t>I 0.25</w:t>
            </w:r>
          </w:p>
          <w:p w:rsidR="00F45121" w:rsidRDefault="00F45121" w:rsidP="005D55F4">
            <w:pPr>
              <w:cnfStyle w:val="000000100000"/>
            </w:pPr>
            <w:r>
              <w:t>II 273</w:t>
            </w:r>
          </w:p>
        </w:tc>
      </w:tr>
      <w:tr w:rsidR="009D188C" w:rsidTr="009D188C">
        <w:tc>
          <w:tcPr>
            <w:cnfStyle w:val="001000000000"/>
            <w:tcW w:w="1511" w:type="dxa"/>
          </w:tcPr>
          <w:p w:rsidR="009D188C" w:rsidRDefault="009D188C" w:rsidP="00687562">
            <w:r>
              <w:t>21.51/23:59</w:t>
            </w:r>
          </w:p>
        </w:tc>
        <w:tc>
          <w:tcPr>
            <w:tcW w:w="1227" w:type="dxa"/>
          </w:tcPr>
          <w:p w:rsidR="009D188C" w:rsidRDefault="009D188C" w:rsidP="005D55F4">
            <w:pPr>
              <w:cnfStyle w:val="000000000000"/>
            </w:pPr>
            <w:r>
              <w:t>Alarma 1 NOx</w:t>
            </w:r>
          </w:p>
        </w:tc>
        <w:tc>
          <w:tcPr>
            <w:tcW w:w="1092" w:type="dxa"/>
          </w:tcPr>
          <w:p w:rsidR="009D188C" w:rsidRDefault="009D188C" w:rsidP="005D55F4">
            <w:pPr>
              <w:cnfStyle w:val="000000000000"/>
            </w:pPr>
            <w:r>
              <w:t>160</w:t>
            </w:r>
          </w:p>
        </w:tc>
        <w:tc>
          <w:tcPr>
            <w:tcW w:w="991" w:type="dxa"/>
          </w:tcPr>
          <w:p w:rsidR="009D188C" w:rsidRDefault="009D188C" w:rsidP="005D55F4">
            <w:pPr>
              <w:cnfStyle w:val="000000000000"/>
            </w:pPr>
            <w:r>
              <w:t>1</w:t>
            </w:r>
          </w:p>
        </w:tc>
        <w:tc>
          <w:tcPr>
            <w:tcW w:w="2277" w:type="dxa"/>
          </w:tcPr>
          <w:p w:rsidR="009D188C" w:rsidRDefault="009D188C" w:rsidP="005D55F4">
            <w:pPr>
              <w:cnfStyle w:val="000000000000"/>
            </w:pPr>
            <w:r>
              <w:t>I 249</w:t>
            </w:r>
          </w:p>
          <w:p w:rsidR="009D188C" w:rsidRDefault="009D188C" w:rsidP="005D55F4">
            <w:pPr>
              <w:cnfStyle w:val="000000000000"/>
            </w:pPr>
            <w:r>
              <w:t>II 264</w:t>
            </w:r>
          </w:p>
          <w:p w:rsidR="009D188C" w:rsidRDefault="009D188C" w:rsidP="005D55F4">
            <w:pPr>
              <w:cnfStyle w:val="000000000000"/>
            </w:pPr>
            <w:r>
              <w:t>III 0</w:t>
            </w:r>
          </w:p>
          <w:p w:rsidR="009D188C" w:rsidRDefault="009D188C" w:rsidP="005D55F4">
            <w:pPr>
              <w:cnfStyle w:val="000000000000"/>
            </w:pPr>
            <w:r>
              <w:t>IV 0</w:t>
            </w:r>
          </w:p>
        </w:tc>
        <w:tc>
          <w:tcPr>
            <w:tcW w:w="1622" w:type="dxa"/>
          </w:tcPr>
          <w:p w:rsidR="009D188C" w:rsidRDefault="00F45121" w:rsidP="005D55F4">
            <w:pPr>
              <w:cnfStyle w:val="000000000000"/>
            </w:pPr>
            <w:r>
              <w:t>I 0.28</w:t>
            </w:r>
          </w:p>
          <w:p w:rsidR="00F45121" w:rsidRDefault="00F45121" w:rsidP="005D55F4">
            <w:pPr>
              <w:cnfStyle w:val="000000000000"/>
            </w:pPr>
            <w:r>
              <w:t>II 221</w:t>
            </w:r>
          </w:p>
        </w:tc>
      </w:tr>
    </w:tbl>
    <w:p w:rsidR="002315A1" w:rsidRDefault="002315A1" w:rsidP="008F4405"/>
    <w:p w:rsidR="003303F8" w:rsidRDefault="003303F8">
      <w:pPr>
        <w:spacing w:after="0"/>
        <w:jc w:val="left"/>
      </w:pPr>
      <w:r>
        <w:br w:type="page"/>
      </w:r>
    </w:p>
    <w:p w:rsidR="003303F8" w:rsidRPr="003303F8" w:rsidRDefault="003303F8" w:rsidP="008F4405">
      <w:pPr>
        <w:rPr>
          <w:b/>
        </w:rPr>
      </w:pPr>
      <w:r w:rsidRPr="003303F8">
        <w:rPr>
          <w:b/>
        </w:rPr>
        <w:lastRenderedPageBreak/>
        <w:t>18/12/2009</w:t>
      </w:r>
    </w:p>
    <w:tbl>
      <w:tblPr>
        <w:tblStyle w:val="Sombreadomedio2-nfasis11"/>
        <w:tblW w:w="8720" w:type="dxa"/>
        <w:tblLook w:val="04A0"/>
      </w:tblPr>
      <w:tblGrid>
        <w:gridCol w:w="1511"/>
        <w:gridCol w:w="1165"/>
        <w:gridCol w:w="974"/>
        <w:gridCol w:w="878"/>
        <w:gridCol w:w="2122"/>
        <w:gridCol w:w="2070"/>
      </w:tblGrid>
      <w:tr w:rsidR="009D188C" w:rsidTr="009D188C">
        <w:trPr>
          <w:cnfStyle w:val="100000000000"/>
        </w:trPr>
        <w:tc>
          <w:tcPr>
            <w:cnfStyle w:val="001000000100"/>
            <w:tcW w:w="1511" w:type="dxa"/>
          </w:tcPr>
          <w:p w:rsidR="009D188C" w:rsidRDefault="009D188C" w:rsidP="00687562"/>
        </w:tc>
        <w:tc>
          <w:tcPr>
            <w:tcW w:w="1227" w:type="dxa"/>
          </w:tcPr>
          <w:p w:rsidR="009D188C" w:rsidRDefault="009D188C" w:rsidP="00687562">
            <w:pPr>
              <w:cnfStyle w:val="100000000000"/>
            </w:pPr>
            <w:r>
              <w:t>CC</w:t>
            </w:r>
          </w:p>
        </w:tc>
        <w:tc>
          <w:tcPr>
            <w:tcW w:w="1092" w:type="dxa"/>
          </w:tcPr>
          <w:p w:rsidR="009D188C" w:rsidRDefault="009D188C" w:rsidP="00687562">
            <w:pPr>
              <w:cnfStyle w:val="100000000000"/>
            </w:pPr>
            <w:r>
              <w:t>DV</w:t>
            </w:r>
          </w:p>
        </w:tc>
        <w:tc>
          <w:tcPr>
            <w:tcW w:w="991" w:type="dxa"/>
          </w:tcPr>
          <w:p w:rsidR="009D188C" w:rsidRDefault="009D188C" w:rsidP="00687562">
            <w:pPr>
              <w:cnfStyle w:val="100000000000"/>
            </w:pPr>
            <w:r>
              <w:t>VV</w:t>
            </w:r>
          </w:p>
        </w:tc>
        <w:tc>
          <w:tcPr>
            <w:tcW w:w="2277" w:type="dxa"/>
          </w:tcPr>
          <w:p w:rsidR="009D188C" w:rsidRDefault="009D188C" w:rsidP="00687562">
            <w:pPr>
              <w:cnfStyle w:val="100000000000"/>
            </w:pPr>
            <w:r>
              <w:t>Grupos funcionando</w:t>
            </w:r>
          </w:p>
          <w:p w:rsidR="009D188C" w:rsidRDefault="009D188C" w:rsidP="00687562">
            <w:pPr>
              <w:cnfStyle w:val="100000000000"/>
            </w:pPr>
            <w:r>
              <w:t>(POT)</w:t>
            </w:r>
          </w:p>
        </w:tc>
        <w:tc>
          <w:tcPr>
            <w:tcW w:w="1622" w:type="dxa"/>
          </w:tcPr>
          <w:p w:rsidR="009E25F3" w:rsidRDefault="009E25F3" w:rsidP="009E25F3">
            <w:pPr>
              <w:cnfStyle w:val="100000000000"/>
            </w:pPr>
            <w:r>
              <w:t>Funcionamiento</w:t>
            </w:r>
          </w:p>
          <w:p w:rsidR="009D188C" w:rsidRDefault="009E25F3" w:rsidP="009E25F3">
            <w:pPr>
              <w:cnfStyle w:val="100000000000"/>
            </w:pPr>
            <w:r>
              <w:t>CC</w:t>
            </w:r>
          </w:p>
        </w:tc>
      </w:tr>
      <w:tr w:rsidR="009D188C" w:rsidTr="009D188C">
        <w:trPr>
          <w:cnfStyle w:val="000000100000"/>
        </w:trPr>
        <w:tc>
          <w:tcPr>
            <w:cnfStyle w:val="001000000000"/>
            <w:tcW w:w="1511" w:type="dxa"/>
          </w:tcPr>
          <w:p w:rsidR="009D188C" w:rsidRDefault="009D188C" w:rsidP="00687562">
            <w:r>
              <w:t>00:00/01:14</w:t>
            </w:r>
          </w:p>
        </w:tc>
        <w:tc>
          <w:tcPr>
            <w:tcW w:w="1227" w:type="dxa"/>
          </w:tcPr>
          <w:p w:rsidR="009D188C" w:rsidRDefault="009D188C" w:rsidP="005D55F4">
            <w:pPr>
              <w:cnfStyle w:val="000000100000"/>
            </w:pPr>
            <w:r>
              <w:t>Alarma 1 NOx</w:t>
            </w:r>
          </w:p>
        </w:tc>
        <w:tc>
          <w:tcPr>
            <w:tcW w:w="1092" w:type="dxa"/>
          </w:tcPr>
          <w:p w:rsidR="009D188C" w:rsidRDefault="009D188C" w:rsidP="005D55F4">
            <w:pPr>
              <w:cnfStyle w:val="000000100000"/>
            </w:pPr>
            <w:r>
              <w:t>176</w:t>
            </w:r>
          </w:p>
        </w:tc>
        <w:tc>
          <w:tcPr>
            <w:tcW w:w="991" w:type="dxa"/>
          </w:tcPr>
          <w:p w:rsidR="009D188C" w:rsidRDefault="009D188C" w:rsidP="005D55F4">
            <w:pPr>
              <w:cnfStyle w:val="000000100000"/>
            </w:pPr>
            <w:r>
              <w:t>2</w:t>
            </w:r>
          </w:p>
        </w:tc>
        <w:tc>
          <w:tcPr>
            <w:tcW w:w="2277" w:type="dxa"/>
          </w:tcPr>
          <w:p w:rsidR="009D188C" w:rsidRDefault="009D188C" w:rsidP="005D55F4">
            <w:pPr>
              <w:cnfStyle w:val="000000100000"/>
            </w:pPr>
            <w:r>
              <w:t>I 249</w:t>
            </w:r>
          </w:p>
          <w:p w:rsidR="009D188C" w:rsidRDefault="009D188C" w:rsidP="005D55F4">
            <w:pPr>
              <w:cnfStyle w:val="000000100000"/>
            </w:pPr>
            <w:r>
              <w:t>II 252</w:t>
            </w:r>
          </w:p>
          <w:p w:rsidR="009D188C" w:rsidRDefault="009D188C" w:rsidP="005D55F4">
            <w:pPr>
              <w:cnfStyle w:val="000000100000"/>
            </w:pPr>
            <w:r>
              <w:t>III 0</w:t>
            </w:r>
          </w:p>
          <w:p w:rsidR="009D188C" w:rsidRDefault="009D188C" w:rsidP="005D55F4">
            <w:pPr>
              <w:cnfStyle w:val="000000100000"/>
            </w:pPr>
            <w:r>
              <w:t>IV 0</w:t>
            </w:r>
          </w:p>
        </w:tc>
        <w:tc>
          <w:tcPr>
            <w:tcW w:w="1622" w:type="dxa"/>
          </w:tcPr>
          <w:p w:rsidR="009D188C" w:rsidRDefault="00B76474" w:rsidP="005D55F4">
            <w:pPr>
              <w:cnfStyle w:val="000000100000"/>
            </w:pPr>
            <w:r>
              <w:t>I 0.27</w:t>
            </w:r>
          </w:p>
          <w:p w:rsidR="00B76474" w:rsidRDefault="00B76474" w:rsidP="005D55F4">
            <w:pPr>
              <w:cnfStyle w:val="000000100000"/>
            </w:pPr>
            <w:r>
              <w:t>II 244</w:t>
            </w:r>
          </w:p>
        </w:tc>
      </w:tr>
      <w:tr w:rsidR="009D188C" w:rsidTr="009D188C">
        <w:tc>
          <w:tcPr>
            <w:cnfStyle w:val="001000000000"/>
            <w:tcW w:w="1511" w:type="dxa"/>
          </w:tcPr>
          <w:p w:rsidR="009D188C" w:rsidRDefault="009D188C" w:rsidP="00687562">
            <w:r>
              <w:t>02:36/04:08</w:t>
            </w:r>
          </w:p>
        </w:tc>
        <w:tc>
          <w:tcPr>
            <w:tcW w:w="1227" w:type="dxa"/>
          </w:tcPr>
          <w:p w:rsidR="009D188C" w:rsidRDefault="009D188C" w:rsidP="005D55F4">
            <w:pPr>
              <w:cnfStyle w:val="000000000000"/>
            </w:pPr>
            <w:r>
              <w:t>Alarma 1 NOx</w:t>
            </w:r>
          </w:p>
        </w:tc>
        <w:tc>
          <w:tcPr>
            <w:tcW w:w="1092" w:type="dxa"/>
          </w:tcPr>
          <w:p w:rsidR="009D188C" w:rsidRDefault="009D188C" w:rsidP="005D55F4">
            <w:pPr>
              <w:cnfStyle w:val="000000000000"/>
            </w:pPr>
            <w:r>
              <w:t>159</w:t>
            </w:r>
          </w:p>
        </w:tc>
        <w:tc>
          <w:tcPr>
            <w:tcW w:w="991" w:type="dxa"/>
          </w:tcPr>
          <w:p w:rsidR="009D188C" w:rsidRDefault="009D188C" w:rsidP="005D55F4">
            <w:pPr>
              <w:cnfStyle w:val="000000000000"/>
            </w:pPr>
            <w:r>
              <w:t>3</w:t>
            </w:r>
          </w:p>
        </w:tc>
        <w:tc>
          <w:tcPr>
            <w:tcW w:w="2277" w:type="dxa"/>
          </w:tcPr>
          <w:p w:rsidR="009D188C" w:rsidRDefault="009D188C" w:rsidP="005D55F4">
            <w:pPr>
              <w:cnfStyle w:val="000000000000"/>
            </w:pPr>
            <w:r>
              <w:t>I 230</w:t>
            </w:r>
          </w:p>
          <w:p w:rsidR="009D188C" w:rsidRDefault="009D188C" w:rsidP="005D55F4">
            <w:pPr>
              <w:cnfStyle w:val="000000000000"/>
            </w:pPr>
            <w:r>
              <w:t>II 232</w:t>
            </w:r>
          </w:p>
          <w:p w:rsidR="009D188C" w:rsidRDefault="009D188C" w:rsidP="005D55F4">
            <w:pPr>
              <w:cnfStyle w:val="000000000000"/>
            </w:pPr>
            <w:r>
              <w:t>III 0</w:t>
            </w:r>
          </w:p>
          <w:p w:rsidR="009D188C" w:rsidRDefault="009D188C" w:rsidP="005D55F4">
            <w:pPr>
              <w:cnfStyle w:val="000000000000"/>
            </w:pPr>
            <w:r>
              <w:t>IV 0</w:t>
            </w:r>
          </w:p>
        </w:tc>
        <w:tc>
          <w:tcPr>
            <w:tcW w:w="1622" w:type="dxa"/>
          </w:tcPr>
          <w:p w:rsidR="009D188C" w:rsidRDefault="00B76474" w:rsidP="005D55F4">
            <w:pPr>
              <w:cnfStyle w:val="000000000000"/>
            </w:pPr>
            <w:r>
              <w:t>I 0.29</w:t>
            </w:r>
          </w:p>
          <w:p w:rsidR="00B76474" w:rsidRDefault="00B76474" w:rsidP="005D55F4">
            <w:pPr>
              <w:cnfStyle w:val="000000000000"/>
            </w:pPr>
            <w:r>
              <w:t>II 204</w:t>
            </w:r>
          </w:p>
        </w:tc>
      </w:tr>
      <w:tr w:rsidR="009D188C" w:rsidTr="009D188C">
        <w:trPr>
          <w:cnfStyle w:val="000000100000"/>
        </w:trPr>
        <w:tc>
          <w:tcPr>
            <w:cnfStyle w:val="001000000000"/>
            <w:tcW w:w="1511" w:type="dxa"/>
          </w:tcPr>
          <w:p w:rsidR="009D188C" w:rsidRDefault="009D188C" w:rsidP="00687562">
            <w:r>
              <w:t>05:29/06:23</w:t>
            </w:r>
          </w:p>
        </w:tc>
        <w:tc>
          <w:tcPr>
            <w:tcW w:w="1227" w:type="dxa"/>
          </w:tcPr>
          <w:p w:rsidR="009D188C" w:rsidRDefault="009D188C" w:rsidP="005D55F4">
            <w:pPr>
              <w:cnfStyle w:val="000000100000"/>
            </w:pPr>
            <w:r>
              <w:t>Alarma 1 NOx</w:t>
            </w:r>
          </w:p>
        </w:tc>
        <w:tc>
          <w:tcPr>
            <w:tcW w:w="1092" w:type="dxa"/>
          </w:tcPr>
          <w:p w:rsidR="009D188C" w:rsidRDefault="009D188C" w:rsidP="005D55F4">
            <w:pPr>
              <w:cnfStyle w:val="000000100000"/>
            </w:pPr>
            <w:r>
              <w:t>136</w:t>
            </w:r>
          </w:p>
        </w:tc>
        <w:tc>
          <w:tcPr>
            <w:tcW w:w="991" w:type="dxa"/>
          </w:tcPr>
          <w:p w:rsidR="009D188C" w:rsidRDefault="009D188C" w:rsidP="005D55F4">
            <w:pPr>
              <w:cnfStyle w:val="000000100000"/>
            </w:pPr>
            <w:r>
              <w:t>3</w:t>
            </w:r>
          </w:p>
        </w:tc>
        <w:tc>
          <w:tcPr>
            <w:tcW w:w="2277" w:type="dxa"/>
          </w:tcPr>
          <w:p w:rsidR="009D188C" w:rsidRDefault="009D188C" w:rsidP="005D55F4">
            <w:pPr>
              <w:cnfStyle w:val="000000100000"/>
            </w:pPr>
            <w:r>
              <w:t xml:space="preserve">I 249 </w:t>
            </w:r>
          </w:p>
          <w:p w:rsidR="009D188C" w:rsidRDefault="009D188C" w:rsidP="005D55F4">
            <w:pPr>
              <w:cnfStyle w:val="000000100000"/>
            </w:pPr>
            <w:r>
              <w:t>II 232</w:t>
            </w:r>
          </w:p>
          <w:p w:rsidR="009D188C" w:rsidRDefault="009D188C" w:rsidP="005D55F4">
            <w:pPr>
              <w:cnfStyle w:val="000000100000"/>
            </w:pPr>
            <w:r>
              <w:t>III 0</w:t>
            </w:r>
          </w:p>
          <w:p w:rsidR="009D188C" w:rsidRDefault="009D188C" w:rsidP="005D55F4">
            <w:pPr>
              <w:cnfStyle w:val="000000100000"/>
            </w:pPr>
            <w:r>
              <w:t>IV 0</w:t>
            </w:r>
          </w:p>
        </w:tc>
        <w:tc>
          <w:tcPr>
            <w:tcW w:w="1622" w:type="dxa"/>
          </w:tcPr>
          <w:p w:rsidR="009D188C" w:rsidRDefault="00B76474" w:rsidP="005D55F4">
            <w:pPr>
              <w:cnfStyle w:val="000000100000"/>
            </w:pPr>
            <w:r>
              <w:t>I 0.25</w:t>
            </w:r>
          </w:p>
          <w:p w:rsidR="00B76474" w:rsidRDefault="00B76474" w:rsidP="005D55F4">
            <w:pPr>
              <w:cnfStyle w:val="000000100000"/>
            </w:pPr>
            <w:r>
              <w:t>II 168</w:t>
            </w:r>
          </w:p>
        </w:tc>
      </w:tr>
      <w:tr w:rsidR="009D188C" w:rsidTr="009D188C">
        <w:tc>
          <w:tcPr>
            <w:cnfStyle w:val="001000000000"/>
            <w:tcW w:w="1511" w:type="dxa"/>
          </w:tcPr>
          <w:p w:rsidR="009D188C" w:rsidRDefault="009D188C" w:rsidP="00687562">
            <w:r>
              <w:t>08:21/08:58</w:t>
            </w:r>
          </w:p>
        </w:tc>
        <w:tc>
          <w:tcPr>
            <w:tcW w:w="1227" w:type="dxa"/>
          </w:tcPr>
          <w:p w:rsidR="009D188C" w:rsidRDefault="009D188C" w:rsidP="005D55F4">
            <w:pPr>
              <w:cnfStyle w:val="000000000000"/>
            </w:pPr>
            <w:r>
              <w:t>Alarma 1 NOx</w:t>
            </w:r>
          </w:p>
        </w:tc>
        <w:tc>
          <w:tcPr>
            <w:tcW w:w="1092" w:type="dxa"/>
          </w:tcPr>
          <w:p w:rsidR="009D188C" w:rsidRDefault="009D188C" w:rsidP="005D55F4">
            <w:pPr>
              <w:cnfStyle w:val="000000000000"/>
            </w:pPr>
            <w:r>
              <w:t>87</w:t>
            </w:r>
          </w:p>
        </w:tc>
        <w:tc>
          <w:tcPr>
            <w:tcW w:w="991" w:type="dxa"/>
          </w:tcPr>
          <w:p w:rsidR="009D188C" w:rsidRDefault="009D188C" w:rsidP="005D55F4">
            <w:pPr>
              <w:cnfStyle w:val="000000000000"/>
            </w:pPr>
            <w:r>
              <w:t>3</w:t>
            </w:r>
          </w:p>
          <w:p w:rsidR="009D188C" w:rsidRDefault="009D188C" w:rsidP="005D55F4">
            <w:pPr>
              <w:cnfStyle w:val="000000000000"/>
            </w:pPr>
          </w:p>
          <w:p w:rsidR="009D188C" w:rsidRDefault="009D188C" w:rsidP="005D55F4">
            <w:pPr>
              <w:cnfStyle w:val="000000000000"/>
            </w:pPr>
          </w:p>
        </w:tc>
        <w:tc>
          <w:tcPr>
            <w:tcW w:w="2277" w:type="dxa"/>
          </w:tcPr>
          <w:p w:rsidR="009D188C" w:rsidRDefault="009D188C" w:rsidP="005D55F4">
            <w:pPr>
              <w:cnfStyle w:val="000000000000"/>
            </w:pPr>
            <w:r>
              <w:t>I 300</w:t>
            </w:r>
          </w:p>
          <w:p w:rsidR="009D188C" w:rsidRDefault="009D188C" w:rsidP="005D55F4">
            <w:pPr>
              <w:cnfStyle w:val="000000000000"/>
            </w:pPr>
            <w:r>
              <w:t>II 310</w:t>
            </w:r>
          </w:p>
          <w:p w:rsidR="009D188C" w:rsidRDefault="009D188C" w:rsidP="005D55F4">
            <w:pPr>
              <w:cnfStyle w:val="000000000000"/>
            </w:pPr>
            <w:r>
              <w:t>III 0</w:t>
            </w:r>
          </w:p>
          <w:p w:rsidR="009D188C" w:rsidRDefault="009D188C" w:rsidP="005D55F4">
            <w:pPr>
              <w:cnfStyle w:val="000000000000"/>
            </w:pPr>
            <w:r>
              <w:t>IV 0</w:t>
            </w:r>
          </w:p>
        </w:tc>
        <w:tc>
          <w:tcPr>
            <w:tcW w:w="1622" w:type="dxa"/>
          </w:tcPr>
          <w:p w:rsidR="009D188C" w:rsidRDefault="00B76474" w:rsidP="005D55F4">
            <w:pPr>
              <w:cnfStyle w:val="000000000000"/>
            </w:pPr>
            <w:r>
              <w:t>I 0.26</w:t>
            </w:r>
          </w:p>
          <w:p w:rsidR="00B76474" w:rsidRDefault="00B76474" w:rsidP="005D55F4">
            <w:pPr>
              <w:cnfStyle w:val="000000000000"/>
            </w:pPr>
            <w:r>
              <w:t>II 277</w:t>
            </w:r>
          </w:p>
        </w:tc>
      </w:tr>
    </w:tbl>
    <w:p w:rsidR="002315A1" w:rsidRDefault="002315A1" w:rsidP="008F4405"/>
    <w:p w:rsidR="00DB6611" w:rsidRPr="00DB6611" w:rsidRDefault="00DB6611" w:rsidP="008F4405">
      <w:pPr>
        <w:rPr>
          <w:b/>
        </w:rPr>
      </w:pPr>
      <w:r w:rsidRPr="00DB6611">
        <w:rPr>
          <w:b/>
        </w:rPr>
        <w:t>19/12/2009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613"/>
        <w:gridCol w:w="550"/>
        <w:gridCol w:w="537"/>
        <w:gridCol w:w="2439"/>
        <w:gridCol w:w="2070"/>
      </w:tblGrid>
      <w:tr w:rsidR="009E25F3" w:rsidTr="009E25F3">
        <w:trPr>
          <w:cnfStyle w:val="100000000000"/>
        </w:trPr>
        <w:tc>
          <w:tcPr>
            <w:cnfStyle w:val="001000000100"/>
            <w:tcW w:w="0" w:type="auto"/>
          </w:tcPr>
          <w:p w:rsidR="009E25F3" w:rsidRDefault="009E25F3" w:rsidP="00687562"/>
        </w:tc>
        <w:tc>
          <w:tcPr>
            <w:tcW w:w="0" w:type="auto"/>
          </w:tcPr>
          <w:p w:rsidR="009E25F3" w:rsidRDefault="009E25F3" w:rsidP="00687562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9E25F3" w:rsidRDefault="009E25F3" w:rsidP="00687562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9E25F3" w:rsidRDefault="009E25F3" w:rsidP="00687562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9E25F3" w:rsidRDefault="009E25F3" w:rsidP="00687562">
            <w:pPr>
              <w:cnfStyle w:val="100000000000"/>
            </w:pPr>
            <w:r>
              <w:t>Grupos funcionando</w:t>
            </w:r>
          </w:p>
          <w:p w:rsidR="009E25F3" w:rsidRDefault="009E25F3" w:rsidP="00687562">
            <w:pPr>
              <w:cnfStyle w:val="100000000000"/>
            </w:pPr>
            <w:r>
              <w:t>(POT)</w:t>
            </w:r>
          </w:p>
        </w:tc>
        <w:tc>
          <w:tcPr>
            <w:tcW w:w="0" w:type="auto"/>
          </w:tcPr>
          <w:p w:rsidR="009E25F3" w:rsidRDefault="009E25F3" w:rsidP="009E25F3">
            <w:pPr>
              <w:cnfStyle w:val="100000000000"/>
            </w:pPr>
            <w:r>
              <w:t>Funcionamiento</w:t>
            </w:r>
          </w:p>
          <w:p w:rsidR="009E25F3" w:rsidRDefault="009E25F3" w:rsidP="009E25F3">
            <w:pPr>
              <w:cnfStyle w:val="100000000000"/>
            </w:pPr>
            <w:r>
              <w:t>CC</w:t>
            </w:r>
          </w:p>
        </w:tc>
      </w:tr>
      <w:tr w:rsidR="009E25F3" w:rsidTr="009E25F3">
        <w:trPr>
          <w:cnfStyle w:val="000000100000"/>
        </w:trPr>
        <w:tc>
          <w:tcPr>
            <w:cnfStyle w:val="001000000000"/>
            <w:tcW w:w="0" w:type="auto"/>
          </w:tcPr>
          <w:p w:rsidR="009E25F3" w:rsidRDefault="009E25F3" w:rsidP="00687562">
            <w:r>
              <w:t>08:31/08:36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75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9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I 261</w:t>
            </w:r>
          </w:p>
          <w:p w:rsidR="009E25F3" w:rsidRDefault="009E25F3" w:rsidP="005D55F4">
            <w:pPr>
              <w:cnfStyle w:val="000000100000"/>
            </w:pPr>
            <w:r>
              <w:t>II 0</w:t>
            </w:r>
          </w:p>
          <w:p w:rsidR="009E25F3" w:rsidRDefault="009E25F3" w:rsidP="005D55F4">
            <w:pPr>
              <w:cnfStyle w:val="000000100000"/>
            </w:pPr>
            <w:r>
              <w:t>III 0</w:t>
            </w:r>
          </w:p>
          <w:p w:rsidR="009E25F3" w:rsidRDefault="009E25F3" w:rsidP="005D55F4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0</w:t>
            </w:r>
          </w:p>
        </w:tc>
      </w:tr>
    </w:tbl>
    <w:p w:rsidR="002315A1" w:rsidRDefault="002315A1" w:rsidP="008F4405"/>
    <w:p w:rsidR="00DB6611" w:rsidRDefault="00DB6611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DB6611" w:rsidRPr="00DB6611" w:rsidRDefault="00DB6611" w:rsidP="008F4405">
      <w:pPr>
        <w:rPr>
          <w:b/>
        </w:rPr>
      </w:pPr>
      <w:r w:rsidRPr="00DB6611">
        <w:rPr>
          <w:b/>
        </w:rPr>
        <w:lastRenderedPageBreak/>
        <w:t>20/12/2009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83"/>
        <w:gridCol w:w="617"/>
        <w:gridCol w:w="537"/>
        <w:gridCol w:w="2402"/>
        <w:gridCol w:w="2070"/>
      </w:tblGrid>
      <w:tr w:rsidR="009E25F3" w:rsidTr="009E25F3">
        <w:trPr>
          <w:cnfStyle w:val="100000000000"/>
        </w:trPr>
        <w:tc>
          <w:tcPr>
            <w:cnfStyle w:val="001000000100"/>
            <w:tcW w:w="0" w:type="auto"/>
          </w:tcPr>
          <w:p w:rsidR="009E25F3" w:rsidRDefault="009E25F3" w:rsidP="00687562"/>
        </w:tc>
        <w:tc>
          <w:tcPr>
            <w:tcW w:w="0" w:type="auto"/>
          </w:tcPr>
          <w:p w:rsidR="009E25F3" w:rsidRDefault="009E25F3" w:rsidP="00687562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9E25F3" w:rsidRDefault="009E25F3" w:rsidP="00687562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9E25F3" w:rsidRDefault="009E25F3" w:rsidP="00687562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9E25F3" w:rsidRDefault="009E25F3" w:rsidP="00687562">
            <w:pPr>
              <w:cnfStyle w:val="100000000000"/>
            </w:pPr>
            <w:r>
              <w:t>Grupos funcionando</w:t>
            </w:r>
          </w:p>
          <w:p w:rsidR="009E25F3" w:rsidRDefault="009E25F3" w:rsidP="00687562">
            <w:pPr>
              <w:cnfStyle w:val="100000000000"/>
            </w:pPr>
            <w:r>
              <w:t>(POT)</w:t>
            </w:r>
          </w:p>
        </w:tc>
        <w:tc>
          <w:tcPr>
            <w:tcW w:w="0" w:type="auto"/>
          </w:tcPr>
          <w:p w:rsidR="009E25F3" w:rsidRDefault="009E25F3" w:rsidP="009E25F3">
            <w:pPr>
              <w:cnfStyle w:val="100000000000"/>
            </w:pPr>
            <w:r>
              <w:t>Funcionamiento</w:t>
            </w:r>
          </w:p>
          <w:p w:rsidR="009E25F3" w:rsidRDefault="009E25F3" w:rsidP="009E25F3">
            <w:pPr>
              <w:cnfStyle w:val="100000000000"/>
            </w:pPr>
            <w:r>
              <w:t>CC</w:t>
            </w:r>
          </w:p>
        </w:tc>
      </w:tr>
      <w:tr w:rsidR="009E25F3" w:rsidTr="009E25F3">
        <w:trPr>
          <w:cnfStyle w:val="000000100000"/>
        </w:trPr>
        <w:tc>
          <w:tcPr>
            <w:cnfStyle w:val="001000000000"/>
            <w:tcW w:w="0" w:type="auto"/>
          </w:tcPr>
          <w:p w:rsidR="009E25F3" w:rsidRDefault="009E25F3" w:rsidP="00687562">
            <w:r>
              <w:t>00:27/00:32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155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I 252</w:t>
            </w:r>
          </w:p>
          <w:p w:rsidR="009E25F3" w:rsidRDefault="009E25F3" w:rsidP="005D55F4">
            <w:pPr>
              <w:cnfStyle w:val="000000100000"/>
            </w:pPr>
            <w:r>
              <w:t>II 0</w:t>
            </w:r>
          </w:p>
          <w:p w:rsidR="009E25F3" w:rsidRDefault="009E25F3" w:rsidP="005D55F4">
            <w:pPr>
              <w:cnfStyle w:val="000000100000"/>
            </w:pPr>
            <w:r>
              <w:t>III 0</w:t>
            </w:r>
          </w:p>
          <w:p w:rsidR="009E25F3" w:rsidRDefault="009E25F3" w:rsidP="005D55F4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9E25F3" w:rsidRDefault="004958E4" w:rsidP="005D55F4">
            <w:pPr>
              <w:cnfStyle w:val="000000100000"/>
            </w:pPr>
            <w:r>
              <w:t>I 0.27</w:t>
            </w:r>
          </w:p>
          <w:p w:rsidR="004958E4" w:rsidRDefault="004958E4" w:rsidP="005D55F4">
            <w:pPr>
              <w:cnfStyle w:val="000000100000"/>
            </w:pPr>
            <w:r>
              <w:t>II 144</w:t>
            </w:r>
          </w:p>
        </w:tc>
      </w:tr>
      <w:tr w:rsidR="009E25F3" w:rsidTr="009E25F3">
        <w:tc>
          <w:tcPr>
            <w:cnfStyle w:val="001000000000"/>
            <w:tcW w:w="0" w:type="auto"/>
          </w:tcPr>
          <w:p w:rsidR="009E25F3" w:rsidRDefault="009E25F3" w:rsidP="00687562">
            <w:r>
              <w:t>00:40/04:21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000000"/>
            </w:pPr>
            <w:r>
              <w:t>155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000000"/>
            </w:pPr>
            <w:r>
              <w:t>4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000000"/>
            </w:pPr>
            <w:r>
              <w:t>I 234</w:t>
            </w:r>
          </w:p>
          <w:p w:rsidR="009E25F3" w:rsidRDefault="009E25F3" w:rsidP="005D55F4">
            <w:pPr>
              <w:cnfStyle w:val="000000000000"/>
            </w:pPr>
            <w:r>
              <w:t>II 0</w:t>
            </w:r>
          </w:p>
          <w:p w:rsidR="009E25F3" w:rsidRDefault="009E25F3" w:rsidP="005D55F4">
            <w:pPr>
              <w:cnfStyle w:val="000000000000"/>
            </w:pPr>
            <w:r>
              <w:t>III 0</w:t>
            </w:r>
          </w:p>
          <w:p w:rsidR="009E25F3" w:rsidRDefault="009E25F3" w:rsidP="005D55F4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9E25F3" w:rsidRDefault="004958E4" w:rsidP="005D55F4">
            <w:pPr>
              <w:cnfStyle w:val="000000000000"/>
            </w:pPr>
            <w:r>
              <w:t>I 0.26</w:t>
            </w:r>
          </w:p>
          <w:p w:rsidR="004958E4" w:rsidRDefault="004958E4" w:rsidP="005D55F4">
            <w:pPr>
              <w:cnfStyle w:val="000000000000"/>
            </w:pPr>
            <w:r>
              <w:t>II 137</w:t>
            </w:r>
          </w:p>
        </w:tc>
      </w:tr>
      <w:tr w:rsidR="009E25F3" w:rsidTr="009E25F3">
        <w:trPr>
          <w:cnfStyle w:val="000000100000"/>
        </w:trPr>
        <w:tc>
          <w:tcPr>
            <w:cnfStyle w:val="001000000000"/>
            <w:tcW w:w="0" w:type="auto"/>
          </w:tcPr>
          <w:p w:rsidR="009E25F3" w:rsidRDefault="009E25F3" w:rsidP="00687562">
            <w:r>
              <w:t>06:20/13:06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155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7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 xml:space="preserve">I287 </w:t>
            </w:r>
          </w:p>
          <w:p w:rsidR="009E25F3" w:rsidRDefault="009E25F3" w:rsidP="005D55F4">
            <w:pPr>
              <w:cnfStyle w:val="000000100000"/>
            </w:pPr>
            <w:r>
              <w:t>II 0</w:t>
            </w:r>
          </w:p>
          <w:p w:rsidR="009E25F3" w:rsidRDefault="009E25F3" w:rsidP="005D55F4">
            <w:pPr>
              <w:cnfStyle w:val="000000100000"/>
            </w:pPr>
            <w:r>
              <w:t>III 0</w:t>
            </w:r>
          </w:p>
          <w:p w:rsidR="009E25F3" w:rsidRDefault="009E25F3" w:rsidP="005D55F4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9E25F3" w:rsidRDefault="004958E4" w:rsidP="005D55F4">
            <w:pPr>
              <w:cnfStyle w:val="000000100000"/>
            </w:pPr>
            <w:r>
              <w:t>I 0.26</w:t>
            </w:r>
          </w:p>
          <w:p w:rsidR="004958E4" w:rsidRDefault="004958E4" w:rsidP="005D55F4">
            <w:pPr>
              <w:cnfStyle w:val="000000100000"/>
            </w:pPr>
            <w:r>
              <w:t>II 237</w:t>
            </w:r>
          </w:p>
        </w:tc>
      </w:tr>
      <w:tr w:rsidR="009E25F3" w:rsidTr="009E25F3">
        <w:tc>
          <w:tcPr>
            <w:cnfStyle w:val="001000000000"/>
            <w:tcW w:w="0" w:type="auto"/>
          </w:tcPr>
          <w:p w:rsidR="009E25F3" w:rsidRDefault="009E25F3" w:rsidP="00687562">
            <w:r>
              <w:t>18:21/19:20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000000"/>
            </w:pPr>
            <w:r>
              <w:t>157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000000"/>
            </w:pPr>
            <w:r>
              <w:t>5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000000"/>
            </w:pPr>
            <w:r>
              <w:t>I 311</w:t>
            </w:r>
          </w:p>
          <w:p w:rsidR="009E25F3" w:rsidRDefault="009E25F3" w:rsidP="005D55F4">
            <w:pPr>
              <w:cnfStyle w:val="000000000000"/>
            </w:pPr>
            <w:r>
              <w:t>II 0</w:t>
            </w:r>
          </w:p>
          <w:p w:rsidR="009E25F3" w:rsidRDefault="009E25F3" w:rsidP="005D55F4">
            <w:pPr>
              <w:cnfStyle w:val="000000000000"/>
            </w:pPr>
            <w:r>
              <w:t>III 0</w:t>
            </w:r>
          </w:p>
          <w:p w:rsidR="009E25F3" w:rsidRDefault="009E25F3" w:rsidP="005D55F4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9E25F3" w:rsidRDefault="004958E4" w:rsidP="005D55F4">
            <w:pPr>
              <w:cnfStyle w:val="000000000000"/>
            </w:pPr>
            <w:r>
              <w:t>I 0.25</w:t>
            </w:r>
          </w:p>
          <w:p w:rsidR="004958E4" w:rsidRDefault="004958E4" w:rsidP="005D55F4">
            <w:pPr>
              <w:cnfStyle w:val="000000000000"/>
            </w:pPr>
            <w:r>
              <w:t>II 277</w:t>
            </w:r>
          </w:p>
        </w:tc>
      </w:tr>
      <w:tr w:rsidR="009E25F3" w:rsidTr="009E25F3">
        <w:trPr>
          <w:cnfStyle w:val="000000100000"/>
        </w:trPr>
        <w:tc>
          <w:tcPr>
            <w:cnfStyle w:val="001000000000"/>
            <w:tcW w:w="0" w:type="auto"/>
          </w:tcPr>
          <w:p w:rsidR="009E25F3" w:rsidRDefault="009E25F3" w:rsidP="00687562">
            <w:r>
              <w:t>19:46/20:43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146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2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 xml:space="preserve">I301 </w:t>
            </w:r>
          </w:p>
          <w:p w:rsidR="009E25F3" w:rsidRDefault="009E25F3" w:rsidP="005D55F4">
            <w:pPr>
              <w:cnfStyle w:val="000000100000"/>
            </w:pPr>
            <w:r>
              <w:t>II 0</w:t>
            </w:r>
          </w:p>
          <w:p w:rsidR="009E25F3" w:rsidRDefault="009E25F3" w:rsidP="005D55F4">
            <w:pPr>
              <w:cnfStyle w:val="000000100000"/>
            </w:pPr>
            <w:r>
              <w:t>III 0</w:t>
            </w:r>
          </w:p>
          <w:p w:rsidR="009E25F3" w:rsidRDefault="009E25F3" w:rsidP="005D55F4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9E25F3" w:rsidRDefault="004958E4" w:rsidP="005D55F4">
            <w:pPr>
              <w:cnfStyle w:val="000000100000"/>
            </w:pPr>
            <w:r>
              <w:t>I 0.26</w:t>
            </w:r>
          </w:p>
          <w:p w:rsidR="004958E4" w:rsidRDefault="004958E4" w:rsidP="005D55F4">
            <w:pPr>
              <w:cnfStyle w:val="000000100000"/>
            </w:pPr>
            <w:r>
              <w:t>II 274</w:t>
            </w:r>
          </w:p>
        </w:tc>
      </w:tr>
    </w:tbl>
    <w:p w:rsidR="00DB6611" w:rsidRDefault="00DB6611" w:rsidP="00DB6611">
      <w:pPr>
        <w:spacing w:after="0"/>
        <w:jc w:val="left"/>
      </w:pPr>
    </w:p>
    <w:p w:rsidR="00DB6611" w:rsidRDefault="00DB6611" w:rsidP="00DB6611">
      <w:pPr>
        <w:spacing w:after="0"/>
        <w:jc w:val="left"/>
      </w:pPr>
    </w:p>
    <w:p w:rsidR="00DB6611" w:rsidRDefault="00DB6611" w:rsidP="00DB6611">
      <w:pPr>
        <w:spacing w:after="0"/>
        <w:jc w:val="left"/>
      </w:pPr>
    </w:p>
    <w:p w:rsidR="00DB6611" w:rsidRDefault="00DB6611" w:rsidP="00DB6611">
      <w:pPr>
        <w:spacing w:after="0"/>
        <w:jc w:val="left"/>
      </w:pPr>
    </w:p>
    <w:p w:rsidR="00DB6611" w:rsidRDefault="00DB6611" w:rsidP="00DB6611">
      <w:pPr>
        <w:spacing w:after="0"/>
        <w:jc w:val="left"/>
      </w:pPr>
    </w:p>
    <w:p w:rsidR="00DB6611" w:rsidRDefault="00DB6611" w:rsidP="00DB6611">
      <w:pPr>
        <w:spacing w:after="0"/>
        <w:jc w:val="left"/>
      </w:pPr>
    </w:p>
    <w:p w:rsidR="00DB6611" w:rsidRDefault="00DB6611" w:rsidP="00DB6611">
      <w:pPr>
        <w:spacing w:after="0"/>
        <w:jc w:val="left"/>
      </w:pPr>
    </w:p>
    <w:p w:rsidR="00DB6611" w:rsidRDefault="00DB6611" w:rsidP="00DB6611">
      <w:pPr>
        <w:spacing w:after="0"/>
        <w:jc w:val="left"/>
      </w:pPr>
    </w:p>
    <w:p w:rsidR="00DB6611" w:rsidRDefault="00DB6611" w:rsidP="00DB6611">
      <w:pPr>
        <w:spacing w:after="0"/>
        <w:jc w:val="left"/>
      </w:pPr>
    </w:p>
    <w:p w:rsidR="00DB6611" w:rsidRDefault="00DB6611" w:rsidP="00DB6611">
      <w:pPr>
        <w:spacing w:after="0"/>
        <w:jc w:val="left"/>
      </w:pPr>
    </w:p>
    <w:p w:rsidR="00DB6611" w:rsidRDefault="00DB6611" w:rsidP="00DB6611">
      <w:pPr>
        <w:spacing w:after="0"/>
        <w:jc w:val="left"/>
      </w:pPr>
    </w:p>
    <w:p w:rsidR="00DB6611" w:rsidRDefault="00DB6611" w:rsidP="00DB6611">
      <w:pPr>
        <w:spacing w:after="0"/>
        <w:jc w:val="left"/>
      </w:pPr>
    </w:p>
    <w:p w:rsidR="00DB6611" w:rsidRDefault="00DB6611" w:rsidP="00DB6611">
      <w:pPr>
        <w:spacing w:after="0"/>
        <w:jc w:val="left"/>
      </w:pPr>
    </w:p>
    <w:p w:rsidR="00DB6611" w:rsidRDefault="00DB6611" w:rsidP="00DB6611">
      <w:pPr>
        <w:spacing w:after="0"/>
        <w:jc w:val="left"/>
      </w:pPr>
    </w:p>
    <w:p w:rsidR="00DB6611" w:rsidRDefault="00DB6611" w:rsidP="00DB6611">
      <w:pPr>
        <w:spacing w:after="0"/>
        <w:jc w:val="left"/>
      </w:pPr>
    </w:p>
    <w:p w:rsidR="00DB6611" w:rsidRPr="00DB6611" w:rsidRDefault="00DB6611" w:rsidP="00DB6611">
      <w:pPr>
        <w:spacing w:after="0"/>
        <w:jc w:val="left"/>
      </w:pPr>
      <w:r w:rsidRPr="00DB6611">
        <w:rPr>
          <w:b/>
        </w:rPr>
        <w:t>21/12/2009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83"/>
        <w:gridCol w:w="617"/>
        <w:gridCol w:w="537"/>
        <w:gridCol w:w="2402"/>
        <w:gridCol w:w="2070"/>
      </w:tblGrid>
      <w:tr w:rsidR="009E25F3" w:rsidTr="009E25F3">
        <w:trPr>
          <w:cnfStyle w:val="100000000000"/>
        </w:trPr>
        <w:tc>
          <w:tcPr>
            <w:cnfStyle w:val="001000000100"/>
            <w:tcW w:w="0" w:type="auto"/>
          </w:tcPr>
          <w:p w:rsidR="009E25F3" w:rsidRDefault="009E25F3" w:rsidP="00687562"/>
        </w:tc>
        <w:tc>
          <w:tcPr>
            <w:tcW w:w="0" w:type="auto"/>
          </w:tcPr>
          <w:p w:rsidR="009E25F3" w:rsidRDefault="009E25F3" w:rsidP="00687562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9E25F3" w:rsidRDefault="009E25F3" w:rsidP="00687562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9E25F3" w:rsidRDefault="009E25F3" w:rsidP="00687562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9E25F3" w:rsidRDefault="009E25F3" w:rsidP="00687562">
            <w:pPr>
              <w:cnfStyle w:val="100000000000"/>
            </w:pPr>
            <w:r>
              <w:t>Grupos funcionando</w:t>
            </w:r>
          </w:p>
          <w:p w:rsidR="009E25F3" w:rsidRDefault="009E25F3" w:rsidP="00687562">
            <w:pPr>
              <w:cnfStyle w:val="100000000000"/>
            </w:pPr>
            <w:r>
              <w:t>(POT)</w:t>
            </w:r>
          </w:p>
        </w:tc>
        <w:tc>
          <w:tcPr>
            <w:tcW w:w="0" w:type="auto"/>
          </w:tcPr>
          <w:p w:rsidR="009E25F3" w:rsidRDefault="009E25F3" w:rsidP="009E25F3">
            <w:pPr>
              <w:cnfStyle w:val="100000000000"/>
            </w:pPr>
            <w:r>
              <w:t>Funcionamiento</w:t>
            </w:r>
          </w:p>
          <w:p w:rsidR="009E25F3" w:rsidRDefault="009E25F3" w:rsidP="009E25F3">
            <w:pPr>
              <w:cnfStyle w:val="100000000000"/>
            </w:pPr>
            <w:r>
              <w:t>CC</w:t>
            </w:r>
          </w:p>
        </w:tc>
      </w:tr>
      <w:tr w:rsidR="009E25F3" w:rsidTr="009E25F3">
        <w:trPr>
          <w:cnfStyle w:val="000000100000"/>
        </w:trPr>
        <w:tc>
          <w:tcPr>
            <w:cnfStyle w:val="001000000000"/>
            <w:tcW w:w="0" w:type="auto"/>
          </w:tcPr>
          <w:p w:rsidR="009E25F3" w:rsidRDefault="009E25F3" w:rsidP="00687562">
            <w:r>
              <w:t>14:24/15:17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205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11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100000"/>
            </w:pPr>
            <w:r>
              <w:t>I 271</w:t>
            </w:r>
          </w:p>
          <w:p w:rsidR="009E25F3" w:rsidRDefault="009E25F3" w:rsidP="005D55F4">
            <w:pPr>
              <w:cnfStyle w:val="000000100000"/>
            </w:pPr>
            <w:r>
              <w:t>II 0</w:t>
            </w:r>
          </w:p>
          <w:p w:rsidR="009E25F3" w:rsidRDefault="009E25F3" w:rsidP="005D55F4">
            <w:pPr>
              <w:cnfStyle w:val="000000100000"/>
            </w:pPr>
            <w:r>
              <w:t>III 0</w:t>
            </w:r>
          </w:p>
          <w:p w:rsidR="009E25F3" w:rsidRDefault="009E25F3" w:rsidP="005D55F4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9E25F3" w:rsidRDefault="00AD3423" w:rsidP="005D55F4">
            <w:pPr>
              <w:cnfStyle w:val="000000100000"/>
            </w:pPr>
            <w:r>
              <w:t>I 0.24</w:t>
            </w:r>
          </w:p>
          <w:p w:rsidR="00AD3423" w:rsidRDefault="00AD3423" w:rsidP="005D55F4">
            <w:pPr>
              <w:cnfStyle w:val="000000100000"/>
            </w:pPr>
            <w:r>
              <w:t>II 260</w:t>
            </w:r>
          </w:p>
          <w:p w:rsidR="00AD3423" w:rsidRDefault="00AD3423" w:rsidP="005D55F4">
            <w:pPr>
              <w:cnfStyle w:val="000000100000"/>
            </w:pPr>
          </w:p>
        </w:tc>
      </w:tr>
      <w:tr w:rsidR="009E25F3" w:rsidTr="009E25F3">
        <w:tc>
          <w:tcPr>
            <w:cnfStyle w:val="001000000000"/>
            <w:tcW w:w="0" w:type="auto"/>
          </w:tcPr>
          <w:p w:rsidR="009E25F3" w:rsidRDefault="009E25F3" w:rsidP="00687562">
            <w:r>
              <w:t>16:27/16:33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000000"/>
            </w:pPr>
            <w:r>
              <w:t>214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000000"/>
            </w:pPr>
            <w:r>
              <w:t>13</w:t>
            </w:r>
          </w:p>
        </w:tc>
        <w:tc>
          <w:tcPr>
            <w:tcW w:w="0" w:type="auto"/>
          </w:tcPr>
          <w:p w:rsidR="009E25F3" w:rsidRDefault="009E25F3" w:rsidP="005D55F4">
            <w:pPr>
              <w:cnfStyle w:val="000000000000"/>
            </w:pPr>
            <w:r>
              <w:t>I 231</w:t>
            </w:r>
          </w:p>
          <w:p w:rsidR="009E25F3" w:rsidRDefault="009E25F3" w:rsidP="005D55F4">
            <w:pPr>
              <w:cnfStyle w:val="000000000000"/>
            </w:pPr>
            <w:r>
              <w:t>II 0</w:t>
            </w:r>
          </w:p>
          <w:p w:rsidR="009E25F3" w:rsidRDefault="009E25F3" w:rsidP="005D55F4">
            <w:pPr>
              <w:cnfStyle w:val="000000000000"/>
            </w:pPr>
            <w:r>
              <w:t>III 0</w:t>
            </w:r>
          </w:p>
          <w:p w:rsidR="009E25F3" w:rsidRDefault="009E25F3" w:rsidP="005D55F4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9E25F3" w:rsidRDefault="00AD3423" w:rsidP="005D55F4">
            <w:pPr>
              <w:cnfStyle w:val="000000000000"/>
            </w:pPr>
            <w:r>
              <w:t>I 0.22</w:t>
            </w:r>
          </w:p>
          <w:p w:rsidR="00AD3423" w:rsidRDefault="00AD3423" w:rsidP="005D55F4">
            <w:pPr>
              <w:cnfStyle w:val="000000000000"/>
            </w:pPr>
            <w:r>
              <w:t>II 259</w:t>
            </w:r>
          </w:p>
        </w:tc>
      </w:tr>
    </w:tbl>
    <w:p w:rsidR="002315A1" w:rsidRDefault="002315A1" w:rsidP="008F4405"/>
    <w:p w:rsidR="00DB6611" w:rsidRPr="00DB6611" w:rsidRDefault="00DB6611" w:rsidP="008F4405">
      <w:pPr>
        <w:rPr>
          <w:b/>
        </w:rPr>
      </w:pPr>
      <w:r w:rsidRPr="00DB6611">
        <w:rPr>
          <w:b/>
        </w:rPr>
        <w:t>22/12/2009</w:t>
      </w:r>
    </w:p>
    <w:tbl>
      <w:tblPr>
        <w:tblStyle w:val="Sombreadomedio2-nfasis11"/>
        <w:tblW w:w="8720" w:type="dxa"/>
        <w:tblLook w:val="04A0"/>
      </w:tblPr>
      <w:tblGrid>
        <w:gridCol w:w="1511"/>
        <w:gridCol w:w="1165"/>
        <w:gridCol w:w="974"/>
        <w:gridCol w:w="878"/>
        <w:gridCol w:w="2122"/>
        <w:gridCol w:w="2070"/>
      </w:tblGrid>
      <w:tr w:rsidR="009E25F3" w:rsidTr="009E25F3">
        <w:trPr>
          <w:cnfStyle w:val="100000000000"/>
        </w:trPr>
        <w:tc>
          <w:tcPr>
            <w:cnfStyle w:val="001000000100"/>
            <w:tcW w:w="1511" w:type="dxa"/>
          </w:tcPr>
          <w:p w:rsidR="009E25F3" w:rsidRDefault="009E25F3" w:rsidP="00687562"/>
        </w:tc>
        <w:tc>
          <w:tcPr>
            <w:tcW w:w="1227" w:type="dxa"/>
          </w:tcPr>
          <w:p w:rsidR="009E25F3" w:rsidRDefault="009E25F3" w:rsidP="00687562">
            <w:pPr>
              <w:cnfStyle w:val="100000000000"/>
            </w:pPr>
            <w:r>
              <w:t>CC</w:t>
            </w:r>
          </w:p>
        </w:tc>
        <w:tc>
          <w:tcPr>
            <w:tcW w:w="1092" w:type="dxa"/>
          </w:tcPr>
          <w:p w:rsidR="009E25F3" w:rsidRDefault="009E25F3" w:rsidP="00687562">
            <w:pPr>
              <w:cnfStyle w:val="100000000000"/>
            </w:pPr>
            <w:r>
              <w:t>DV</w:t>
            </w:r>
          </w:p>
        </w:tc>
        <w:tc>
          <w:tcPr>
            <w:tcW w:w="991" w:type="dxa"/>
          </w:tcPr>
          <w:p w:rsidR="009E25F3" w:rsidRDefault="009E25F3" w:rsidP="00687562">
            <w:pPr>
              <w:cnfStyle w:val="100000000000"/>
            </w:pPr>
            <w:r>
              <w:t>VV</w:t>
            </w:r>
          </w:p>
        </w:tc>
        <w:tc>
          <w:tcPr>
            <w:tcW w:w="2277" w:type="dxa"/>
          </w:tcPr>
          <w:p w:rsidR="009E25F3" w:rsidRDefault="009E25F3" w:rsidP="00687562">
            <w:pPr>
              <w:cnfStyle w:val="100000000000"/>
            </w:pPr>
            <w:r>
              <w:t>Grupos funcionando</w:t>
            </w:r>
          </w:p>
          <w:p w:rsidR="009E25F3" w:rsidRDefault="009E25F3" w:rsidP="00687562">
            <w:pPr>
              <w:cnfStyle w:val="100000000000"/>
            </w:pPr>
            <w:r>
              <w:t>(POT)</w:t>
            </w:r>
          </w:p>
        </w:tc>
        <w:tc>
          <w:tcPr>
            <w:tcW w:w="1622" w:type="dxa"/>
          </w:tcPr>
          <w:p w:rsidR="009E25F3" w:rsidRDefault="009E25F3" w:rsidP="00687562">
            <w:pPr>
              <w:cnfStyle w:val="100000000000"/>
            </w:pPr>
            <w:r>
              <w:t>Funcionamiento</w:t>
            </w:r>
          </w:p>
          <w:p w:rsidR="009E25F3" w:rsidRDefault="009E25F3" w:rsidP="00687562">
            <w:pPr>
              <w:cnfStyle w:val="100000000000"/>
            </w:pPr>
            <w:r>
              <w:t>CC</w:t>
            </w:r>
          </w:p>
        </w:tc>
      </w:tr>
      <w:tr w:rsidR="009E25F3" w:rsidTr="009E25F3">
        <w:trPr>
          <w:cnfStyle w:val="000000100000"/>
        </w:trPr>
        <w:tc>
          <w:tcPr>
            <w:cnfStyle w:val="001000000000"/>
            <w:tcW w:w="1511" w:type="dxa"/>
          </w:tcPr>
          <w:p w:rsidR="009E25F3" w:rsidRDefault="009E25F3" w:rsidP="00687562">
            <w:r>
              <w:t>08:45/09:50</w:t>
            </w:r>
          </w:p>
        </w:tc>
        <w:tc>
          <w:tcPr>
            <w:tcW w:w="1227" w:type="dxa"/>
          </w:tcPr>
          <w:p w:rsidR="009E25F3" w:rsidRDefault="009E25F3" w:rsidP="005D55F4">
            <w:pPr>
              <w:cnfStyle w:val="000000100000"/>
            </w:pPr>
            <w:r>
              <w:t>Alarma 1 NOx</w:t>
            </w:r>
          </w:p>
        </w:tc>
        <w:tc>
          <w:tcPr>
            <w:tcW w:w="1092" w:type="dxa"/>
          </w:tcPr>
          <w:p w:rsidR="009E25F3" w:rsidRDefault="009E25F3" w:rsidP="005D55F4">
            <w:pPr>
              <w:cnfStyle w:val="000000100000"/>
            </w:pPr>
            <w:r>
              <w:t>155</w:t>
            </w:r>
          </w:p>
        </w:tc>
        <w:tc>
          <w:tcPr>
            <w:tcW w:w="991" w:type="dxa"/>
          </w:tcPr>
          <w:p w:rsidR="009E25F3" w:rsidRDefault="009E25F3" w:rsidP="005D55F4">
            <w:pPr>
              <w:cnfStyle w:val="000000100000"/>
            </w:pPr>
            <w:r>
              <w:t>4</w:t>
            </w:r>
          </w:p>
        </w:tc>
        <w:tc>
          <w:tcPr>
            <w:tcW w:w="2277" w:type="dxa"/>
          </w:tcPr>
          <w:p w:rsidR="009E25F3" w:rsidRDefault="009E25F3" w:rsidP="005D55F4">
            <w:pPr>
              <w:cnfStyle w:val="000000100000"/>
            </w:pPr>
            <w:r>
              <w:t>I 267</w:t>
            </w:r>
          </w:p>
          <w:p w:rsidR="009E25F3" w:rsidRDefault="009E25F3" w:rsidP="005D55F4">
            <w:pPr>
              <w:cnfStyle w:val="000000100000"/>
            </w:pPr>
            <w:r>
              <w:t>II 0</w:t>
            </w:r>
          </w:p>
          <w:p w:rsidR="009E25F3" w:rsidRDefault="009E25F3" w:rsidP="005D55F4">
            <w:pPr>
              <w:cnfStyle w:val="000000100000"/>
            </w:pPr>
            <w:r>
              <w:t>III 0</w:t>
            </w:r>
          </w:p>
          <w:p w:rsidR="009E25F3" w:rsidRDefault="009E25F3" w:rsidP="005D55F4">
            <w:pPr>
              <w:cnfStyle w:val="000000100000"/>
            </w:pPr>
            <w:r>
              <w:t>IV 0</w:t>
            </w:r>
          </w:p>
        </w:tc>
        <w:tc>
          <w:tcPr>
            <w:tcW w:w="1622" w:type="dxa"/>
          </w:tcPr>
          <w:p w:rsidR="009E25F3" w:rsidRDefault="00AD3423" w:rsidP="005D55F4">
            <w:pPr>
              <w:cnfStyle w:val="000000100000"/>
            </w:pPr>
            <w:r>
              <w:t xml:space="preserve">I </w:t>
            </w:r>
            <w:r w:rsidR="00E730BA">
              <w:t>0.25</w:t>
            </w:r>
          </w:p>
          <w:p w:rsidR="00AD3423" w:rsidRDefault="00AD3423" w:rsidP="005D55F4">
            <w:pPr>
              <w:cnfStyle w:val="000000100000"/>
            </w:pPr>
            <w:r>
              <w:t xml:space="preserve">II </w:t>
            </w:r>
            <w:r w:rsidR="00E730BA">
              <w:t>267</w:t>
            </w:r>
          </w:p>
        </w:tc>
      </w:tr>
      <w:tr w:rsidR="009E25F3" w:rsidTr="009E25F3">
        <w:tc>
          <w:tcPr>
            <w:cnfStyle w:val="001000000000"/>
            <w:tcW w:w="1511" w:type="dxa"/>
          </w:tcPr>
          <w:p w:rsidR="009E25F3" w:rsidRDefault="009E25F3" w:rsidP="00687562">
            <w:r>
              <w:t>12:01/12:10</w:t>
            </w:r>
          </w:p>
        </w:tc>
        <w:tc>
          <w:tcPr>
            <w:tcW w:w="1227" w:type="dxa"/>
          </w:tcPr>
          <w:p w:rsidR="009E25F3" w:rsidRDefault="009E25F3" w:rsidP="005D55F4">
            <w:pPr>
              <w:cnfStyle w:val="000000000000"/>
            </w:pPr>
            <w:r>
              <w:t>Alarma 1 NOx</w:t>
            </w:r>
          </w:p>
        </w:tc>
        <w:tc>
          <w:tcPr>
            <w:tcW w:w="1092" w:type="dxa"/>
          </w:tcPr>
          <w:p w:rsidR="009E25F3" w:rsidRDefault="009E25F3" w:rsidP="005D55F4">
            <w:pPr>
              <w:cnfStyle w:val="000000000000"/>
            </w:pPr>
            <w:r>
              <w:t>253</w:t>
            </w:r>
          </w:p>
        </w:tc>
        <w:tc>
          <w:tcPr>
            <w:tcW w:w="991" w:type="dxa"/>
          </w:tcPr>
          <w:p w:rsidR="009E25F3" w:rsidRDefault="009E25F3" w:rsidP="005D55F4">
            <w:pPr>
              <w:cnfStyle w:val="000000000000"/>
            </w:pPr>
            <w:r>
              <w:t>0</w:t>
            </w:r>
          </w:p>
        </w:tc>
        <w:tc>
          <w:tcPr>
            <w:tcW w:w="2277" w:type="dxa"/>
          </w:tcPr>
          <w:p w:rsidR="009E25F3" w:rsidRDefault="009E25F3" w:rsidP="005D55F4">
            <w:pPr>
              <w:cnfStyle w:val="000000000000"/>
            </w:pPr>
            <w:r>
              <w:t>I 313</w:t>
            </w:r>
          </w:p>
          <w:p w:rsidR="009E25F3" w:rsidRDefault="009E25F3" w:rsidP="005D55F4">
            <w:pPr>
              <w:cnfStyle w:val="000000000000"/>
            </w:pPr>
            <w:r>
              <w:t>II 0</w:t>
            </w:r>
          </w:p>
          <w:p w:rsidR="009E25F3" w:rsidRDefault="009E25F3" w:rsidP="005D55F4">
            <w:pPr>
              <w:cnfStyle w:val="000000000000"/>
            </w:pPr>
            <w:r>
              <w:t>III 0</w:t>
            </w:r>
          </w:p>
          <w:p w:rsidR="009E25F3" w:rsidRDefault="009E25F3" w:rsidP="005D55F4">
            <w:pPr>
              <w:cnfStyle w:val="000000000000"/>
            </w:pPr>
            <w:r>
              <w:t>IV 0</w:t>
            </w:r>
          </w:p>
        </w:tc>
        <w:tc>
          <w:tcPr>
            <w:tcW w:w="1622" w:type="dxa"/>
          </w:tcPr>
          <w:p w:rsidR="00E730BA" w:rsidRDefault="00E730BA" w:rsidP="005D55F4">
            <w:pPr>
              <w:cnfStyle w:val="000000000000"/>
            </w:pPr>
            <w:r>
              <w:t>I 0</w:t>
            </w:r>
          </w:p>
          <w:p w:rsidR="00E730BA" w:rsidRDefault="00E730BA" w:rsidP="005D55F4">
            <w:pPr>
              <w:cnfStyle w:val="000000000000"/>
            </w:pPr>
            <w:r>
              <w:t>II 268</w:t>
            </w:r>
          </w:p>
        </w:tc>
      </w:tr>
    </w:tbl>
    <w:p w:rsidR="002315A1" w:rsidRDefault="002315A1" w:rsidP="008F4405"/>
    <w:p w:rsidR="00397F92" w:rsidRDefault="00397F92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397F92" w:rsidRPr="00397F92" w:rsidRDefault="00397F92" w:rsidP="008F4405">
      <w:pPr>
        <w:rPr>
          <w:b/>
        </w:rPr>
      </w:pPr>
      <w:r w:rsidRPr="00397F92">
        <w:rPr>
          <w:b/>
        </w:rPr>
        <w:lastRenderedPageBreak/>
        <w:t>23/12/2009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315A1" w:rsidTr="00687562">
        <w:trPr>
          <w:cnfStyle w:val="100000000000"/>
        </w:trPr>
        <w:tc>
          <w:tcPr>
            <w:cnfStyle w:val="001000000100"/>
            <w:tcW w:w="1511" w:type="dxa"/>
          </w:tcPr>
          <w:p w:rsidR="002315A1" w:rsidRDefault="002315A1" w:rsidP="00687562"/>
        </w:tc>
        <w:tc>
          <w:tcPr>
            <w:tcW w:w="1439" w:type="dxa"/>
          </w:tcPr>
          <w:p w:rsidR="002315A1" w:rsidRDefault="002315A1" w:rsidP="0068756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15A1" w:rsidRDefault="002315A1" w:rsidP="0068756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15A1" w:rsidRDefault="002315A1" w:rsidP="0068756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315A1" w:rsidRDefault="002315A1" w:rsidP="00687562">
            <w:pPr>
              <w:cnfStyle w:val="100000000000"/>
            </w:pPr>
            <w:r>
              <w:t>Grupos funcionando</w:t>
            </w:r>
          </w:p>
          <w:p w:rsidR="002315A1" w:rsidRDefault="002315A1" w:rsidP="00687562">
            <w:pPr>
              <w:cnfStyle w:val="100000000000"/>
            </w:pPr>
            <w:r>
              <w:t>(POT)</w:t>
            </w:r>
          </w:p>
        </w:tc>
      </w:tr>
      <w:tr w:rsidR="00B860A6" w:rsidTr="00687562">
        <w:trPr>
          <w:cnfStyle w:val="000000100000"/>
        </w:trPr>
        <w:tc>
          <w:tcPr>
            <w:cnfStyle w:val="001000000000"/>
            <w:tcW w:w="1511" w:type="dxa"/>
          </w:tcPr>
          <w:p w:rsidR="00B860A6" w:rsidRDefault="00B860A6" w:rsidP="00687562">
            <w:r>
              <w:t>04:50/05:32</w:t>
            </w:r>
          </w:p>
        </w:tc>
        <w:tc>
          <w:tcPr>
            <w:tcW w:w="1439" w:type="dxa"/>
          </w:tcPr>
          <w:p w:rsidR="00B860A6" w:rsidRDefault="00B860A6" w:rsidP="00C90121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B860A6" w:rsidRDefault="00EE0717" w:rsidP="00687562">
            <w:pPr>
              <w:cnfStyle w:val="000000100000"/>
            </w:pPr>
            <w:r>
              <w:t>155</w:t>
            </w:r>
          </w:p>
        </w:tc>
        <w:tc>
          <w:tcPr>
            <w:tcW w:w="1373" w:type="dxa"/>
          </w:tcPr>
          <w:p w:rsidR="00B860A6" w:rsidRDefault="00EE0717" w:rsidP="00687562">
            <w:pPr>
              <w:cnfStyle w:val="000000100000"/>
            </w:pPr>
            <w:r>
              <w:t>5</w:t>
            </w:r>
          </w:p>
        </w:tc>
        <w:tc>
          <w:tcPr>
            <w:tcW w:w="2799" w:type="dxa"/>
          </w:tcPr>
          <w:p w:rsidR="00B860A6" w:rsidRDefault="00B860A6" w:rsidP="00687562">
            <w:pPr>
              <w:cnfStyle w:val="000000100000"/>
            </w:pPr>
            <w:r>
              <w:t xml:space="preserve">I </w:t>
            </w:r>
            <w:r w:rsidR="00EE0717">
              <w:t>292</w:t>
            </w:r>
          </w:p>
          <w:p w:rsidR="00B860A6" w:rsidRDefault="00B860A6" w:rsidP="00687562">
            <w:pPr>
              <w:cnfStyle w:val="000000100000"/>
            </w:pPr>
            <w:r>
              <w:t>II</w:t>
            </w:r>
            <w:r w:rsidR="00EE0717">
              <w:t xml:space="preserve"> 0</w:t>
            </w:r>
            <w:r>
              <w:t xml:space="preserve"> </w:t>
            </w:r>
          </w:p>
          <w:p w:rsidR="00B860A6" w:rsidRDefault="00B860A6" w:rsidP="00687562">
            <w:pPr>
              <w:cnfStyle w:val="000000100000"/>
            </w:pPr>
            <w:r>
              <w:t xml:space="preserve">III </w:t>
            </w:r>
            <w:r w:rsidR="00EE0717">
              <w:t>0</w:t>
            </w:r>
          </w:p>
          <w:p w:rsidR="00B860A6" w:rsidRDefault="00B860A6" w:rsidP="00687562">
            <w:pPr>
              <w:cnfStyle w:val="000000100000"/>
            </w:pPr>
            <w:r>
              <w:t xml:space="preserve">IV </w:t>
            </w:r>
            <w:r w:rsidR="00EE0717">
              <w:t>0</w:t>
            </w:r>
          </w:p>
        </w:tc>
      </w:tr>
      <w:tr w:rsidR="00B860A6" w:rsidTr="00687562">
        <w:tc>
          <w:tcPr>
            <w:cnfStyle w:val="001000000000"/>
            <w:tcW w:w="1511" w:type="dxa"/>
          </w:tcPr>
          <w:p w:rsidR="00B860A6" w:rsidRDefault="00B860A6" w:rsidP="00687562">
            <w:r>
              <w:t>09:54/10:15</w:t>
            </w:r>
          </w:p>
        </w:tc>
        <w:tc>
          <w:tcPr>
            <w:tcW w:w="1439" w:type="dxa"/>
          </w:tcPr>
          <w:p w:rsidR="00B860A6" w:rsidRDefault="00B860A6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B860A6" w:rsidRDefault="00EE0717" w:rsidP="005D55F4">
            <w:pPr>
              <w:cnfStyle w:val="000000000000"/>
            </w:pPr>
            <w:r>
              <w:t>57</w:t>
            </w:r>
          </w:p>
        </w:tc>
        <w:tc>
          <w:tcPr>
            <w:tcW w:w="1373" w:type="dxa"/>
          </w:tcPr>
          <w:p w:rsidR="00B860A6" w:rsidRDefault="00EE0717" w:rsidP="005D55F4">
            <w:pPr>
              <w:cnfStyle w:val="000000000000"/>
            </w:pPr>
            <w:r>
              <w:t>3</w:t>
            </w:r>
          </w:p>
        </w:tc>
        <w:tc>
          <w:tcPr>
            <w:tcW w:w="2799" w:type="dxa"/>
          </w:tcPr>
          <w:p w:rsidR="00B860A6" w:rsidRDefault="00B860A6" w:rsidP="005D55F4">
            <w:pPr>
              <w:cnfStyle w:val="000000000000"/>
            </w:pPr>
            <w:r>
              <w:t xml:space="preserve">I </w:t>
            </w:r>
            <w:r w:rsidR="00EE0717">
              <w:t>265</w:t>
            </w:r>
          </w:p>
          <w:p w:rsidR="00B860A6" w:rsidRDefault="00B860A6" w:rsidP="005D55F4">
            <w:pPr>
              <w:cnfStyle w:val="000000000000"/>
            </w:pPr>
            <w:r>
              <w:t xml:space="preserve">II </w:t>
            </w:r>
            <w:r w:rsidR="00EE0717">
              <w:t>0</w:t>
            </w:r>
          </w:p>
          <w:p w:rsidR="00B860A6" w:rsidRDefault="00B860A6" w:rsidP="005D55F4">
            <w:pPr>
              <w:cnfStyle w:val="000000000000"/>
            </w:pPr>
            <w:r>
              <w:t xml:space="preserve">III </w:t>
            </w:r>
            <w:r w:rsidR="00EE0717">
              <w:t>0</w:t>
            </w:r>
          </w:p>
          <w:p w:rsidR="00B860A6" w:rsidRDefault="00B860A6" w:rsidP="005D55F4">
            <w:pPr>
              <w:cnfStyle w:val="000000000000"/>
            </w:pPr>
            <w:r>
              <w:t xml:space="preserve">IV </w:t>
            </w:r>
            <w:r w:rsidR="00EE0717">
              <w:t>0</w:t>
            </w:r>
          </w:p>
        </w:tc>
      </w:tr>
      <w:tr w:rsidR="00B860A6" w:rsidTr="00687562">
        <w:trPr>
          <w:cnfStyle w:val="000000100000"/>
        </w:trPr>
        <w:tc>
          <w:tcPr>
            <w:cnfStyle w:val="001000000000"/>
            <w:tcW w:w="1511" w:type="dxa"/>
          </w:tcPr>
          <w:p w:rsidR="00B860A6" w:rsidRDefault="00B860A6" w:rsidP="00687562">
            <w:r>
              <w:t>10:17/11:04</w:t>
            </w:r>
          </w:p>
        </w:tc>
        <w:tc>
          <w:tcPr>
            <w:tcW w:w="1439" w:type="dxa"/>
          </w:tcPr>
          <w:p w:rsidR="00B860A6" w:rsidRDefault="00B860A6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B860A6" w:rsidRDefault="00EE0717" w:rsidP="005D55F4">
            <w:pPr>
              <w:cnfStyle w:val="000000100000"/>
            </w:pPr>
            <w:r>
              <w:t>91</w:t>
            </w:r>
          </w:p>
        </w:tc>
        <w:tc>
          <w:tcPr>
            <w:tcW w:w="1373" w:type="dxa"/>
          </w:tcPr>
          <w:p w:rsidR="00B860A6" w:rsidRDefault="00EE0717" w:rsidP="005D55F4">
            <w:pPr>
              <w:cnfStyle w:val="000000100000"/>
            </w:pPr>
            <w:r>
              <w:t>0</w:t>
            </w:r>
          </w:p>
        </w:tc>
        <w:tc>
          <w:tcPr>
            <w:tcW w:w="2799" w:type="dxa"/>
          </w:tcPr>
          <w:p w:rsidR="00B860A6" w:rsidRDefault="00B860A6" w:rsidP="005D55F4">
            <w:pPr>
              <w:cnfStyle w:val="000000100000"/>
            </w:pPr>
            <w:r>
              <w:t xml:space="preserve">I </w:t>
            </w:r>
            <w:r w:rsidR="00EE0717">
              <w:t>273</w:t>
            </w:r>
          </w:p>
          <w:p w:rsidR="00B860A6" w:rsidRDefault="00B860A6" w:rsidP="005D55F4">
            <w:pPr>
              <w:cnfStyle w:val="000000100000"/>
            </w:pPr>
            <w:r>
              <w:t>II</w:t>
            </w:r>
            <w:r w:rsidR="00EE0717">
              <w:t>0</w:t>
            </w:r>
            <w:r>
              <w:t xml:space="preserve"> </w:t>
            </w:r>
          </w:p>
          <w:p w:rsidR="00B860A6" w:rsidRDefault="00B860A6" w:rsidP="005D55F4">
            <w:pPr>
              <w:cnfStyle w:val="000000100000"/>
            </w:pPr>
            <w:r>
              <w:t xml:space="preserve">III </w:t>
            </w:r>
            <w:r w:rsidR="00EE0717">
              <w:t>0</w:t>
            </w:r>
          </w:p>
          <w:p w:rsidR="00B860A6" w:rsidRDefault="00B860A6" w:rsidP="005D55F4">
            <w:pPr>
              <w:cnfStyle w:val="000000100000"/>
            </w:pPr>
            <w:r>
              <w:t xml:space="preserve">IV </w:t>
            </w:r>
            <w:r w:rsidR="00EE0717">
              <w:t>0</w:t>
            </w:r>
          </w:p>
        </w:tc>
      </w:tr>
      <w:tr w:rsidR="00B860A6" w:rsidTr="00687562">
        <w:tc>
          <w:tcPr>
            <w:cnfStyle w:val="001000000000"/>
            <w:tcW w:w="1511" w:type="dxa"/>
          </w:tcPr>
          <w:p w:rsidR="00B860A6" w:rsidRDefault="00B860A6" w:rsidP="00687562">
            <w:r>
              <w:t>11.22/11:37</w:t>
            </w:r>
          </w:p>
        </w:tc>
        <w:tc>
          <w:tcPr>
            <w:tcW w:w="1439" w:type="dxa"/>
          </w:tcPr>
          <w:p w:rsidR="00B860A6" w:rsidRDefault="00B860A6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B860A6" w:rsidRDefault="00EE0717" w:rsidP="005D55F4">
            <w:pPr>
              <w:cnfStyle w:val="000000000000"/>
            </w:pPr>
            <w:r>
              <w:t>91</w:t>
            </w:r>
          </w:p>
        </w:tc>
        <w:tc>
          <w:tcPr>
            <w:tcW w:w="1373" w:type="dxa"/>
          </w:tcPr>
          <w:p w:rsidR="00B860A6" w:rsidRDefault="00EE0717" w:rsidP="005D55F4">
            <w:pPr>
              <w:cnfStyle w:val="000000000000"/>
            </w:pPr>
            <w:r>
              <w:t>1</w:t>
            </w:r>
          </w:p>
        </w:tc>
        <w:tc>
          <w:tcPr>
            <w:tcW w:w="2799" w:type="dxa"/>
          </w:tcPr>
          <w:p w:rsidR="00B860A6" w:rsidRDefault="00B860A6" w:rsidP="005D55F4">
            <w:pPr>
              <w:cnfStyle w:val="000000000000"/>
            </w:pPr>
            <w:r>
              <w:t xml:space="preserve">I </w:t>
            </w:r>
            <w:r w:rsidR="00EE0717">
              <w:t>273</w:t>
            </w:r>
          </w:p>
          <w:p w:rsidR="00B860A6" w:rsidRDefault="00B860A6" w:rsidP="005D55F4">
            <w:pPr>
              <w:cnfStyle w:val="000000000000"/>
            </w:pPr>
            <w:r>
              <w:t xml:space="preserve">II </w:t>
            </w:r>
            <w:r w:rsidR="00EE0717">
              <w:t>0</w:t>
            </w:r>
          </w:p>
          <w:p w:rsidR="00B860A6" w:rsidRDefault="00B860A6" w:rsidP="005D55F4">
            <w:pPr>
              <w:cnfStyle w:val="000000000000"/>
            </w:pPr>
            <w:r>
              <w:t xml:space="preserve">III </w:t>
            </w:r>
            <w:r w:rsidR="00EE0717">
              <w:t>0</w:t>
            </w:r>
          </w:p>
          <w:p w:rsidR="00B860A6" w:rsidRDefault="00B860A6" w:rsidP="005D55F4">
            <w:pPr>
              <w:cnfStyle w:val="000000000000"/>
            </w:pPr>
            <w:r>
              <w:t xml:space="preserve">IV </w:t>
            </w:r>
            <w:r w:rsidR="00EE0717">
              <w:t>0</w:t>
            </w:r>
          </w:p>
        </w:tc>
      </w:tr>
      <w:tr w:rsidR="00B860A6" w:rsidTr="00687562">
        <w:trPr>
          <w:cnfStyle w:val="000000100000"/>
        </w:trPr>
        <w:tc>
          <w:tcPr>
            <w:cnfStyle w:val="001000000000"/>
            <w:tcW w:w="1511" w:type="dxa"/>
          </w:tcPr>
          <w:p w:rsidR="00B860A6" w:rsidRDefault="00B860A6" w:rsidP="00687562">
            <w:r>
              <w:t>12:02/12:05</w:t>
            </w:r>
          </w:p>
        </w:tc>
        <w:tc>
          <w:tcPr>
            <w:tcW w:w="1439" w:type="dxa"/>
          </w:tcPr>
          <w:p w:rsidR="00B860A6" w:rsidRDefault="00B860A6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B860A6" w:rsidRDefault="00EE0717" w:rsidP="005D55F4">
            <w:pPr>
              <w:cnfStyle w:val="000000100000"/>
            </w:pPr>
            <w:r>
              <w:t>239</w:t>
            </w:r>
          </w:p>
        </w:tc>
        <w:tc>
          <w:tcPr>
            <w:tcW w:w="1373" w:type="dxa"/>
          </w:tcPr>
          <w:p w:rsidR="00B860A6" w:rsidRDefault="00EE0717" w:rsidP="005D55F4">
            <w:pPr>
              <w:cnfStyle w:val="000000100000"/>
            </w:pPr>
            <w:r>
              <w:t>1</w:t>
            </w:r>
          </w:p>
        </w:tc>
        <w:tc>
          <w:tcPr>
            <w:tcW w:w="2799" w:type="dxa"/>
          </w:tcPr>
          <w:p w:rsidR="00B860A6" w:rsidRDefault="00B860A6" w:rsidP="005D55F4">
            <w:pPr>
              <w:cnfStyle w:val="000000100000"/>
            </w:pPr>
            <w:r>
              <w:t xml:space="preserve">I </w:t>
            </w:r>
            <w:r w:rsidR="00EE0717">
              <w:t>286</w:t>
            </w:r>
          </w:p>
          <w:p w:rsidR="00B860A6" w:rsidRDefault="00B860A6" w:rsidP="005D55F4">
            <w:pPr>
              <w:cnfStyle w:val="000000100000"/>
            </w:pPr>
            <w:r>
              <w:t xml:space="preserve">II </w:t>
            </w:r>
            <w:r w:rsidR="00EE0717">
              <w:t>0</w:t>
            </w:r>
          </w:p>
          <w:p w:rsidR="00B860A6" w:rsidRDefault="00B860A6" w:rsidP="005D55F4">
            <w:pPr>
              <w:cnfStyle w:val="000000100000"/>
            </w:pPr>
            <w:r>
              <w:t xml:space="preserve">III </w:t>
            </w:r>
            <w:r w:rsidR="00EE0717">
              <w:t>0</w:t>
            </w:r>
          </w:p>
          <w:p w:rsidR="00B860A6" w:rsidRDefault="00B860A6" w:rsidP="005D55F4">
            <w:pPr>
              <w:cnfStyle w:val="000000100000"/>
            </w:pPr>
            <w:r>
              <w:t xml:space="preserve">IV </w:t>
            </w:r>
            <w:r w:rsidR="00EE0717">
              <w:t>0</w:t>
            </w:r>
          </w:p>
        </w:tc>
      </w:tr>
      <w:tr w:rsidR="00B860A6" w:rsidTr="00687562">
        <w:tc>
          <w:tcPr>
            <w:cnfStyle w:val="001000000000"/>
            <w:tcW w:w="1511" w:type="dxa"/>
          </w:tcPr>
          <w:p w:rsidR="00B860A6" w:rsidRDefault="00B860A6" w:rsidP="00687562">
            <w:r>
              <w:t>12.28/13:38</w:t>
            </w:r>
          </w:p>
        </w:tc>
        <w:tc>
          <w:tcPr>
            <w:tcW w:w="1439" w:type="dxa"/>
          </w:tcPr>
          <w:p w:rsidR="00B860A6" w:rsidRDefault="00B860A6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B860A6" w:rsidRDefault="00983C56" w:rsidP="005D55F4">
            <w:pPr>
              <w:cnfStyle w:val="000000000000"/>
            </w:pPr>
            <w:r>
              <w:t>152</w:t>
            </w:r>
          </w:p>
        </w:tc>
        <w:tc>
          <w:tcPr>
            <w:tcW w:w="1373" w:type="dxa"/>
          </w:tcPr>
          <w:p w:rsidR="00B860A6" w:rsidRDefault="00983C56" w:rsidP="005D55F4">
            <w:pPr>
              <w:cnfStyle w:val="000000000000"/>
            </w:pPr>
            <w:r>
              <w:t>2</w:t>
            </w:r>
          </w:p>
        </w:tc>
        <w:tc>
          <w:tcPr>
            <w:tcW w:w="2799" w:type="dxa"/>
          </w:tcPr>
          <w:p w:rsidR="00B860A6" w:rsidRDefault="00B860A6" w:rsidP="005D55F4">
            <w:pPr>
              <w:cnfStyle w:val="000000000000"/>
            </w:pPr>
            <w:r>
              <w:t xml:space="preserve">I </w:t>
            </w:r>
            <w:r w:rsidR="00983C56">
              <w:t>283</w:t>
            </w:r>
          </w:p>
          <w:p w:rsidR="00B860A6" w:rsidRDefault="00B860A6" w:rsidP="005D55F4">
            <w:pPr>
              <w:cnfStyle w:val="000000000000"/>
            </w:pPr>
            <w:r>
              <w:t xml:space="preserve">II </w:t>
            </w:r>
            <w:r w:rsidR="00983C56">
              <w:t>0</w:t>
            </w:r>
          </w:p>
          <w:p w:rsidR="00B860A6" w:rsidRDefault="00B860A6" w:rsidP="005D55F4">
            <w:pPr>
              <w:cnfStyle w:val="000000000000"/>
            </w:pPr>
            <w:r>
              <w:t xml:space="preserve">III </w:t>
            </w:r>
            <w:r w:rsidR="00983C56">
              <w:t>0</w:t>
            </w:r>
          </w:p>
          <w:p w:rsidR="00B860A6" w:rsidRDefault="00B860A6" w:rsidP="005D55F4">
            <w:pPr>
              <w:cnfStyle w:val="000000000000"/>
            </w:pPr>
            <w:r>
              <w:t xml:space="preserve">IV </w:t>
            </w:r>
            <w:r w:rsidR="00983C56">
              <w:t>0</w:t>
            </w:r>
          </w:p>
        </w:tc>
      </w:tr>
      <w:tr w:rsidR="00B860A6" w:rsidTr="00687562">
        <w:trPr>
          <w:cnfStyle w:val="000000100000"/>
        </w:trPr>
        <w:tc>
          <w:tcPr>
            <w:cnfStyle w:val="001000000000"/>
            <w:tcW w:w="1511" w:type="dxa"/>
          </w:tcPr>
          <w:p w:rsidR="00B860A6" w:rsidRDefault="00B860A6" w:rsidP="00687562">
            <w:r>
              <w:t>18:04/18:39</w:t>
            </w:r>
          </w:p>
        </w:tc>
        <w:tc>
          <w:tcPr>
            <w:tcW w:w="1439" w:type="dxa"/>
          </w:tcPr>
          <w:p w:rsidR="00B860A6" w:rsidRDefault="00B860A6" w:rsidP="007F6FE1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B860A6" w:rsidRDefault="00983C56" w:rsidP="007F6FE1">
            <w:pPr>
              <w:cnfStyle w:val="000000100000"/>
            </w:pPr>
            <w:r>
              <w:t>155</w:t>
            </w:r>
          </w:p>
        </w:tc>
        <w:tc>
          <w:tcPr>
            <w:tcW w:w="1373" w:type="dxa"/>
          </w:tcPr>
          <w:p w:rsidR="00B860A6" w:rsidRDefault="00983C56" w:rsidP="007F6FE1">
            <w:pPr>
              <w:cnfStyle w:val="000000100000"/>
            </w:pPr>
            <w:r>
              <w:t>5</w:t>
            </w:r>
          </w:p>
        </w:tc>
        <w:tc>
          <w:tcPr>
            <w:tcW w:w="2799" w:type="dxa"/>
          </w:tcPr>
          <w:p w:rsidR="00B860A6" w:rsidRDefault="00B860A6" w:rsidP="007F6FE1">
            <w:pPr>
              <w:cnfStyle w:val="000000100000"/>
            </w:pPr>
            <w:r>
              <w:t xml:space="preserve">I </w:t>
            </w:r>
            <w:r w:rsidR="00983C56">
              <w:t>274</w:t>
            </w:r>
          </w:p>
          <w:p w:rsidR="00B860A6" w:rsidRDefault="00B860A6" w:rsidP="007F6FE1">
            <w:pPr>
              <w:cnfStyle w:val="000000100000"/>
            </w:pPr>
            <w:r>
              <w:t xml:space="preserve">II </w:t>
            </w:r>
            <w:r w:rsidR="00983C56">
              <w:t>0</w:t>
            </w:r>
          </w:p>
          <w:p w:rsidR="00B860A6" w:rsidRDefault="00B860A6" w:rsidP="007F6FE1">
            <w:pPr>
              <w:cnfStyle w:val="000000100000"/>
            </w:pPr>
            <w:r>
              <w:t xml:space="preserve">III </w:t>
            </w:r>
            <w:r w:rsidR="00983C56">
              <w:t>0</w:t>
            </w:r>
          </w:p>
          <w:p w:rsidR="00B860A6" w:rsidRDefault="00B860A6" w:rsidP="007F6FE1">
            <w:pPr>
              <w:cnfStyle w:val="000000100000"/>
            </w:pPr>
            <w:r>
              <w:t xml:space="preserve">IV </w:t>
            </w:r>
            <w:r w:rsidR="00983C56">
              <w:t>0</w:t>
            </w:r>
          </w:p>
        </w:tc>
      </w:tr>
      <w:tr w:rsidR="00B860A6" w:rsidTr="00687562">
        <w:tc>
          <w:tcPr>
            <w:cnfStyle w:val="001000000000"/>
            <w:tcW w:w="1511" w:type="dxa"/>
          </w:tcPr>
          <w:p w:rsidR="00B860A6" w:rsidRDefault="00B860A6" w:rsidP="00687562">
            <w:r>
              <w:t>18:45/22:29</w:t>
            </w:r>
          </w:p>
        </w:tc>
        <w:tc>
          <w:tcPr>
            <w:tcW w:w="1439" w:type="dxa"/>
          </w:tcPr>
          <w:p w:rsidR="00B860A6" w:rsidRDefault="00B860A6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B860A6" w:rsidRDefault="00983C56" w:rsidP="005D55F4">
            <w:pPr>
              <w:cnfStyle w:val="000000000000"/>
            </w:pPr>
            <w:r>
              <w:t>148</w:t>
            </w:r>
          </w:p>
        </w:tc>
        <w:tc>
          <w:tcPr>
            <w:tcW w:w="1373" w:type="dxa"/>
          </w:tcPr>
          <w:p w:rsidR="00B860A6" w:rsidRDefault="00983C56" w:rsidP="005D55F4">
            <w:pPr>
              <w:cnfStyle w:val="000000000000"/>
            </w:pPr>
            <w:r>
              <w:t>5</w:t>
            </w:r>
          </w:p>
        </w:tc>
        <w:tc>
          <w:tcPr>
            <w:tcW w:w="2799" w:type="dxa"/>
          </w:tcPr>
          <w:p w:rsidR="00B860A6" w:rsidRDefault="00B860A6" w:rsidP="005D55F4">
            <w:pPr>
              <w:cnfStyle w:val="000000000000"/>
            </w:pPr>
            <w:r>
              <w:t xml:space="preserve">I </w:t>
            </w:r>
            <w:r w:rsidR="00983C56">
              <w:t>271</w:t>
            </w:r>
          </w:p>
          <w:p w:rsidR="00B860A6" w:rsidRDefault="00B860A6" w:rsidP="005D55F4">
            <w:pPr>
              <w:cnfStyle w:val="000000000000"/>
            </w:pPr>
            <w:r>
              <w:t xml:space="preserve">II </w:t>
            </w:r>
            <w:r w:rsidR="00983C56">
              <w:t>0</w:t>
            </w:r>
          </w:p>
          <w:p w:rsidR="00B860A6" w:rsidRDefault="00B860A6" w:rsidP="005D55F4">
            <w:pPr>
              <w:cnfStyle w:val="000000000000"/>
            </w:pPr>
            <w:r>
              <w:lastRenderedPageBreak/>
              <w:t xml:space="preserve">III </w:t>
            </w:r>
            <w:r w:rsidR="00983C56">
              <w:t>0</w:t>
            </w:r>
          </w:p>
          <w:p w:rsidR="00B860A6" w:rsidRDefault="00B860A6" w:rsidP="005D55F4">
            <w:pPr>
              <w:cnfStyle w:val="000000000000"/>
            </w:pPr>
            <w:r>
              <w:t xml:space="preserve">IV </w:t>
            </w:r>
            <w:r w:rsidR="00983C56">
              <w:t>0</w:t>
            </w:r>
          </w:p>
        </w:tc>
      </w:tr>
    </w:tbl>
    <w:p w:rsidR="00983C56" w:rsidRDefault="00983C56" w:rsidP="00983C56">
      <w:pPr>
        <w:spacing w:after="0"/>
        <w:jc w:val="left"/>
      </w:pPr>
    </w:p>
    <w:p w:rsidR="002315A1" w:rsidRPr="00983C56" w:rsidRDefault="00397F92" w:rsidP="00983C56">
      <w:pPr>
        <w:spacing w:after="0"/>
        <w:jc w:val="left"/>
      </w:pPr>
      <w:r w:rsidRPr="00397F92">
        <w:rPr>
          <w:b/>
        </w:rPr>
        <w:t>24/12/2009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315A1" w:rsidTr="00687562">
        <w:trPr>
          <w:cnfStyle w:val="100000000000"/>
        </w:trPr>
        <w:tc>
          <w:tcPr>
            <w:cnfStyle w:val="001000000100"/>
            <w:tcW w:w="1511" w:type="dxa"/>
          </w:tcPr>
          <w:p w:rsidR="002315A1" w:rsidRDefault="002315A1" w:rsidP="00687562"/>
        </w:tc>
        <w:tc>
          <w:tcPr>
            <w:tcW w:w="1439" w:type="dxa"/>
          </w:tcPr>
          <w:p w:rsidR="002315A1" w:rsidRDefault="002315A1" w:rsidP="0068756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15A1" w:rsidRDefault="002315A1" w:rsidP="0068756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15A1" w:rsidRDefault="002315A1" w:rsidP="0068756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315A1" w:rsidRDefault="002315A1" w:rsidP="00687562">
            <w:pPr>
              <w:cnfStyle w:val="100000000000"/>
            </w:pPr>
            <w:r>
              <w:t>Grupos funcionando</w:t>
            </w:r>
          </w:p>
          <w:p w:rsidR="002315A1" w:rsidRDefault="002315A1" w:rsidP="00687562">
            <w:pPr>
              <w:cnfStyle w:val="100000000000"/>
            </w:pPr>
            <w:r>
              <w:t>(POT)</w:t>
            </w:r>
          </w:p>
        </w:tc>
      </w:tr>
      <w:tr w:rsidR="00397F92" w:rsidTr="00687562">
        <w:trPr>
          <w:cnfStyle w:val="000000100000"/>
        </w:trPr>
        <w:tc>
          <w:tcPr>
            <w:cnfStyle w:val="001000000000"/>
            <w:tcW w:w="1511" w:type="dxa"/>
          </w:tcPr>
          <w:p w:rsidR="00397F92" w:rsidRDefault="00397F92" w:rsidP="00687562">
            <w:r>
              <w:t>23:14/23:59</w:t>
            </w:r>
          </w:p>
        </w:tc>
        <w:tc>
          <w:tcPr>
            <w:tcW w:w="1439" w:type="dxa"/>
          </w:tcPr>
          <w:p w:rsidR="00397F92" w:rsidRDefault="00397F92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397F92" w:rsidRDefault="00C90121" w:rsidP="005D55F4">
            <w:pPr>
              <w:cnfStyle w:val="000000100000"/>
            </w:pPr>
            <w:r>
              <w:t>251</w:t>
            </w:r>
          </w:p>
        </w:tc>
        <w:tc>
          <w:tcPr>
            <w:tcW w:w="1373" w:type="dxa"/>
          </w:tcPr>
          <w:p w:rsidR="00397F92" w:rsidRDefault="00C90121" w:rsidP="005D55F4">
            <w:pPr>
              <w:cnfStyle w:val="000000100000"/>
            </w:pPr>
            <w:r>
              <w:t>2</w:t>
            </w:r>
          </w:p>
        </w:tc>
        <w:tc>
          <w:tcPr>
            <w:tcW w:w="2799" w:type="dxa"/>
          </w:tcPr>
          <w:p w:rsidR="00397F92" w:rsidRDefault="00397F92" w:rsidP="005D55F4">
            <w:pPr>
              <w:cnfStyle w:val="000000100000"/>
            </w:pPr>
            <w:r>
              <w:t xml:space="preserve">I </w:t>
            </w:r>
            <w:r w:rsidR="00C90121">
              <w:t>347</w:t>
            </w:r>
          </w:p>
          <w:p w:rsidR="00397F92" w:rsidRDefault="00397F92" w:rsidP="005D55F4">
            <w:pPr>
              <w:cnfStyle w:val="000000100000"/>
            </w:pPr>
            <w:r>
              <w:t xml:space="preserve">II </w:t>
            </w:r>
            <w:r w:rsidR="00C90121">
              <w:t>0</w:t>
            </w:r>
          </w:p>
          <w:p w:rsidR="00397F92" w:rsidRDefault="00397F92" w:rsidP="005D55F4">
            <w:pPr>
              <w:cnfStyle w:val="000000100000"/>
            </w:pPr>
            <w:r>
              <w:t xml:space="preserve">III </w:t>
            </w:r>
            <w:r w:rsidR="00C90121">
              <w:t>0</w:t>
            </w:r>
          </w:p>
          <w:p w:rsidR="00397F92" w:rsidRDefault="00397F92" w:rsidP="005D55F4">
            <w:pPr>
              <w:cnfStyle w:val="000000100000"/>
            </w:pPr>
            <w:r>
              <w:t xml:space="preserve">IV </w:t>
            </w:r>
            <w:r w:rsidR="00C90121">
              <w:t>0</w:t>
            </w:r>
          </w:p>
        </w:tc>
      </w:tr>
    </w:tbl>
    <w:p w:rsidR="002315A1" w:rsidRDefault="002315A1" w:rsidP="008F4405"/>
    <w:p w:rsidR="00397F92" w:rsidRPr="00397F92" w:rsidRDefault="00397F92" w:rsidP="008F4405">
      <w:pPr>
        <w:rPr>
          <w:b/>
        </w:rPr>
      </w:pPr>
      <w:r w:rsidRPr="00397F92">
        <w:rPr>
          <w:b/>
        </w:rPr>
        <w:t>25/12/2009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315A1" w:rsidTr="00687562">
        <w:trPr>
          <w:cnfStyle w:val="100000000000"/>
        </w:trPr>
        <w:tc>
          <w:tcPr>
            <w:cnfStyle w:val="001000000100"/>
            <w:tcW w:w="1511" w:type="dxa"/>
          </w:tcPr>
          <w:p w:rsidR="002315A1" w:rsidRDefault="002315A1" w:rsidP="00687562"/>
        </w:tc>
        <w:tc>
          <w:tcPr>
            <w:tcW w:w="1439" w:type="dxa"/>
          </w:tcPr>
          <w:p w:rsidR="002315A1" w:rsidRDefault="002315A1" w:rsidP="0068756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15A1" w:rsidRDefault="002315A1" w:rsidP="0068756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15A1" w:rsidRDefault="002315A1" w:rsidP="0068756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315A1" w:rsidRDefault="002315A1" w:rsidP="00687562">
            <w:pPr>
              <w:cnfStyle w:val="100000000000"/>
            </w:pPr>
            <w:r>
              <w:t>Grupos funcionando</w:t>
            </w:r>
          </w:p>
          <w:p w:rsidR="002315A1" w:rsidRDefault="002315A1" w:rsidP="00687562">
            <w:pPr>
              <w:cnfStyle w:val="100000000000"/>
            </w:pPr>
            <w:r>
              <w:t>(POT)</w:t>
            </w:r>
          </w:p>
        </w:tc>
      </w:tr>
      <w:tr w:rsidR="00397F92" w:rsidTr="00687562">
        <w:trPr>
          <w:cnfStyle w:val="000000100000"/>
        </w:trPr>
        <w:tc>
          <w:tcPr>
            <w:cnfStyle w:val="001000000000"/>
            <w:tcW w:w="1511" w:type="dxa"/>
          </w:tcPr>
          <w:p w:rsidR="00397F92" w:rsidRDefault="00397F92" w:rsidP="00687562">
            <w:r>
              <w:t>00:00/00:26</w:t>
            </w:r>
          </w:p>
        </w:tc>
        <w:tc>
          <w:tcPr>
            <w:tcW w:w="1439" w:type="dxa"/>
          </w:tcPr>
          <w:p w:rsidR="00397F92" w:rsidRDefault="00397F92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397F92" w:rsidRDefault="007E1755" w:rsidP="005D55F4">
            <w:pPr>
              <w:cnfStyle w:val="000000100000"/>
            </w:pPr>
            <w:r>
              <w:t>170</w:t>
            </w:r>
          </w:p>
        </w:tc>
        <w:tc>
          <w:tcPr>
            <w:tcW w:w="1373" w:type="dxa"/>
          </w:tcPr>
          <w:p w:rsidR="00397F92" w:rsidRDefault="007E1755" w:rsidP="005D55F4">
            <w:pPr>
              <w:cnfStyle w:val="000000100000"/>
            </w:pPr>
            <w:r>
              <w:t>3</w:t>
            </w:r>
          </w:p>
        </w:tc>
        <w:tc>
          <w:tcPr>
            <w:tcW w:w="2799" w:type="dxa"/>
          </w:tcPr>
          <w:p w:rsidR="00397F92" w:rsidRDefault="00397F92" w:rsidP="005D55F4">
            <w:pPr>
              <w:cnfStyle w:val="000000100000"/>
            </w:pPr>
            <w:r>
              <w:t>I</w:t>
            </w:r>
            <w:r w:rsidR="007E1755">
              <w:t xml:space="preserve"> 305</w:t>
            </w:r>
            <w:r>
              <w:t xml:space="preserve"> </w:t>
            </w:r>
          </w:p>
          <w:p w:rsidR="00397F92" w:rsidRDefault="00397F92" w:rsidP="005D55F4">
            <w:pPr>
              <w:cnfStyle w:val="000000100000"/>
            </w:pPr>
            <w:r>
              <w:t xml:space="preserve">II </w:t>
            </w:r>
            <w:r w:rsidR="007E1755">
              <w:t>0</w:t>
            </w:r>
          </w:p>
          <w:p w:rsidR="00397F92" w:rsidRDefault="00397F92" w:rsidP="005D55F4">
            <w:pPr>
              <w:cnfStyle w:val="000000100000"/>
            </w:pPr>
            <w:r>
              <w:t xml:space="preserve">III </w:t>
            </w:r>
            <w:r w:rsidR="007E1755">
              <w:t>0</w:t>
            </w:r>
          </w:p>
          <w:p w:rsidR="00397F92" w:rsidRDefault="00397F92" w:rsidP="005D55F4">
            <w:pPr>
              <w:cnfStyle w:val="000000100000"/>
            </w:pPr>
            <w:r>
              <w:t xml:space="preserve">IV </w:t>
            </w:r>
            <w:r w:rsidR="007E1755">
              <w:t>0</w:t>
            </w:r>
          </w:p>
        </w:tc>
      </w:tr>
      <w:tr w:rsidR="00397F92" w:rsidTr="00687562">
        <w:tc>
          <w:tcPr>
            <w:cnfStyle w:val="001000000000"/>
            <w:tcW w:w="1511" w:type="dxa"/>
          </w:tcPr>
          <w:p w:rsidR="00397F92" w:rsidRDefault="00397F92" w:rsidP="00687562">
            <w:r>
              <w:t>12:32/13:59</w:t>
            </w:r>
          </w:p>
        </w:tc>
        <w:tc>
          <w:tcPr>
            <w:tcW w:w="1439" w:type="dxa"/>
          </w:tcPr>
          <w:p w:rsidR="00397F92" w:rsidRDefault="00397F92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397F92" w:rsidRDefault="00FD09A2" w:rsidP="005D55F4">
            <w:pPr>
              <w:cnfStyle w:val="000000000000"/>
            </w:pPr>
            <w:r>
              <w:t>155</w:t>
            </w:r>
          </w:p>
        </w:tc>
        <w:tc>
          <w:tcPr>
            <w:tcW w:w="1373" w:type="dxa"/>
          </w:tcPr>
          <w:p w:rsidR="00397F92" w:rsidRDefault="00FD09A2" w:rsidP="005D55F4">
            <w:pPr>
              <w:cnfStyle w:val="000000000000"/>
            </w:pPr>
            <w:r>
              <w:t>5</w:t>
            </w:r>
          </w:p>
        </w:tc>
        <w:tc>
          <w:tcPr>
            <w:tcW w:w="2799" w:type="dxa"/>
          </w:tcPr>
          <w:p w:rsidR="00397F92" w:rsidRDefault="00397F92" w:rsidP="005D55F4">
            <w:pPr>
              <w:cnfStyle w:val="000000000000"/>
            </w:pPr>
            <w:r>
              <w:t xml:space="preserve">I </w:t>
            </w:r>
            <w:r w:rsidR="00FD09A2">
              <w:t>288</w:t>
            </w:r>
          </w:p>
          <w:p w:rsidR="00397F92" w:rsidRDefault="00397F92" w:rsidP="005D55F4">
            <w:pPr>
              <w:cnfStyle w:val="000000000000"/>
            </w:pPr>
            <w:r>
              <w:t xml:space="preserve">II </w:t>
            </w:r>
            <w:r w:rsidR="00FD09A2">
              <w:t>0</w:t>
            </w:r>
          </w:p>
          <w:p w:rsidR="00397F92" w:rsidRDefault="00397F92" w:rsidP="005D55F4">
            <w:pPr>
              <w:cnfStyle w:val="000000000000"/>
            </w:pPr>
            <w:r>
              <w:t xml:space="preserve">III </w:t>
            </w:r>
            <w:r w:rsidR="00FD09A2">
              <w:t>0</w:t>
            </w:r>
          </w:p>
          <w:p w:rsidR="00397F92" w:rsidRDefault="00397F92" w:rsidP="005D55F4">
            <w:pPr>
              <w:cnfStyle w:val="000000000000"/>
            </w:pPr>
            <w:r>
              <w:t xml:space="preserve">IV </w:t>
            </w:r>
            <w:r w:rsidR="00FD09A2">
              <w:t>0</w:t>
            </w:r>
          </w:p>
        </w:tc>
      </w:tr>
      <w:tr w:rsidR="00397F92" w:rsidTr="00687562">
        <w:trPr>
          <w:cnfStyle w:val="000000100000"/>
        </w:trPr>
        <w:tc>
          <w:tcPr>
            <w:cnfStyle w:val="001000000000"/>
            <w:tcW w:w="1511" w:type="dxa"/>
          </w:tcPr>
          <w:p w:rsidR="00397F92" w:rsidRDefault="00397F92" w:rsidP="00687562">
            <w:r>
              <w:t>14:00/1</w:t>
            </w:r>
            <w:r w:rsidR="00CE05C3">
              <w:t>5:03</w:t>
            </w:r>
          </w:p>
        </w:tc>
        <w:tc>
          <w:tcPr>
            <w:tcW w:w="1439" w:type="dxa"/>
          </w:tcPr>
          <w:p w:rsidR="00397F92" w:rsidRDefault="00164E72" w:rsidP="00164E72">
            <w:pPr>
              <w:cnfStyle w:val="000000100000"/>
            </w:pPr>
            <w:r>
              <w:t xml:space="preserve">Alarma 2 </w:t>
            </w:r>
            <w:r w:rsidR="00397F92">
              <w:t>NOx</w:t>
            </w:r>
          </w:p>
        </w:tc>
        <w:tc>
          <w:tcPr>
            <w:tcW w:w="1491" w:type="dxa"/>
          </w:tcPr>
          <w:p w:rsidR="00397F92" w:rsidRDefault="00FD09A2" w:rsidP="005D55F4">
            <w:pPr>
              <w:cnfStyle w:val="000000100000"/>
            </w:pPr>
            <w:r>
              <w:t>155</w:t>
            </w:r>
          </w:p>
        </w:tc>
        <w:tc>
          <w:tcPr>
            <w:tcW w:w="1373" w:type="dxa"/>
          </w:tcPr>
          <w:p w:rsidR="00397F92" w:rsidRDefault="00FD09A2" w:rsidP="005D55F4">
            <w:pPr>
              <w:cnfStyle w:val="000000100000"/>
            </w:pPr>
            <w:r>
              <w:t>5</w:t>
            </w:r>
          </w:p>
        </w:tc>
        <w:tc>
          <w:tcPr>
            <w:tcW w:w="2799" w:type="dxa"/>
          </w:tcPr>
          <w:p w:rsidR="00397F92" w:rsidRDefault="00397F92" w:rsidP="005D55F4">
            <w:pPr>
              <w:cnfStyle w:val="000000100000"/>
            </w:pPr>
            <w:r>
              <w:t>I</w:t>
            </w:r>
            <w:r w:rsidR="00FD09A2">
              <w:t xml:space="preserve"> 276</w:t>
            </w:r>
            <w:r>
              <w:t xml:space="preserve"> </w:t>
            </w:r>
          </w:p>
          <w:p w:rsidR="00397F92" w:rsidRDefault="00397F92" w:rsidP="005D55F4">
            <w:pPr>
              <w:cnfStyle w:val="000000100000"/>
            </w:pPr>
            <w:r>
              <w:t xml:space="preserve">II </w:t>
            </w:r>
            <w:r w:rsidR="00FD09A2">
              <w:t>0</w:t>
            </w:r>
          </w:p>
          <w:p w:rsidR="00397F92" w:rsidRDefault="00397F92" w:rsidP="005D55F4">
            <w:pPr>
              <w:cnfStyle w:val="000000100000"/>
            </w:pPr>
            <w:r>
              <w:t xml:space="preserve">III </w:t>
            </w:r>
            <w:r w:rsidR="00FD09A2">
              <w:t>0</w:t>
            </w:r>
          </w:p>
          <w:p w:rsidR="00397F92" w:rsidRDefault="00397F92" w:rsidP="005D55F4">
            <w:pPr>
              <w:cnfStyle w:val="000000100000"/>
            </w:pPr>
            <w:r>
              <w:t xml:space="preserve">IV </w:t>
            </w:r>
            <w:r w:rsidR="00FD09A2">
              <w:t>0</w:t>
            </w:r>
          </w:p>
        </w:tc>
      </w:tr>
      <w:tr w:rsidR="00CE05C3" w:rsidTr="00687562">
        <w:tc>
          <w:tcPr>
            <w:cnfStyle w:val="001000000000"/>
            <w:tcW w:w="1511" w:type="dxa"/>
          </w:tcPr>
          <w:p w:rsidR="00CE05C3" w:rsidRDefault="00CE05C3" w:rsidP="00687562">
            <w:r>
              <w:t>15:04/16:21</w:t>
            </w:r>
          </w:p>
        </w:tc>
        <w:tc>
          <w:tcPr>
            <w:tcW w:w="1439" w:type="dxa"/>
          </w:tcPr>
          <w:p w:rsidR="00CE05C3" w:rsidRDefault="00164E72" w:rsidP="005D55F4">
            <w:pPr>
              <w:cnfStyle w:val="000000000000"/>
            </w:pPr>
            <w:r>
              <w:t>Alarma 1</w:t>
            </w:r>
            <w:r w:rsidR="00CE05C3">
              <w:t xml:space="preserve"> NOx</w:t>
            </w:r>
          </w:p>
        </w:tc>
        <w:tc>
          <w:tcPr>
            <w:tcW w:w="1491" w:type="dxa"/>
          </w:tcPr>
          <w:p w:rsidR="00CE05C3" w:rsidRDefault="00FD09A2" w:rsidP="005D55F4">
            <w:pPr>
              <w:cnfStyle w:val="000000000000"/>
            </w:pPr>
            <w:r>
              <w:t>152</w:t>
            </w:r>
          </w:p>
        </w:tc>
        <w:tc>
          <w:tcPr>
            <w:tcW w:w="1373" w:type="dxa"/>
          </w:tcPr>
          <w:p w:rsidR="00CE05C3" w:rsidRDefault="00FD09A2" w:rsidP="005D55F4">
            <w:pPr>
              <w:cnfStyle w:val="000000000000"/>
            </w:pPr>
            <w:r>
              <w:t>3</w:t>
            </w:r>
          </w:p>
        </w:tc>
        <w:tc>
          <w:tcPr>
            <w:tcW w:w="2799" w:type="dxa"/>
          </w:tcPr>
          <w:p w:rsidR="00CE05C3" w:rsidRDefault="00CE05C3" w:rsidP="005D55F4">
            <w:pPr>
              <w:cnfStyle w:val="000000000000"/>
            </w:pPr>
            <w:r>
              <w:t xml:space="preserve">I </w:t>
            </w:r>
            <w:r w:rsidR="00FD09A2">
              <w:t>262</w:t>
            </w:r>
          </w:p>
          <w:p w:rsidR="00CE05C3" w:rsidRDefault="00CE05C3" w:rsidP="005D55F4">
            <w:pPr>
              <w:cnfStyle w:val="000000000000"/>
            </w:pPr>
            <w:r>
              <w:t xml:space="preserve">II </w:t>
            </w:r>
            <w:r w:rsidR="00FD09A2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III </w:t>
            </w:r>
            <w:r w:rsidR="00FD09A2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IV </w:t>
            </w:r>
            <w:r w:rsidR="00FD09A2">
              <w:t>0</w:t>
            </w:r>
          </w:p>
        </w:tc>
      </w:tr>
    </w:tbl>
    <w:p w:rsidR="002315A1" w:rsidRDefault="002315A1" w:rsidP="008F4405"/>
    <w:p w:rsidR="00CE05C3" w:rsidRDefault="00CE05C3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CE05C3" w:rsidRPr="00CE05C3" w:rsidRDefault="00CE05C3" w:rsidP="008F4405">
      <w:pPr>
        <w:rPr>
          <w:b/>
        </w:rPr>
      </w:pPr>
      <w:r w:rsidRPr="00CE05C3">
        <w:rPr>
          <w:b/>
        </w:rPr>
        <w:lastRenderedPageBreak/>
        <w:t>26/12/2009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315A1" w:rsidTr="00687562">
        <w:trPr>
          <w:cnfStyle w:val="100000000000"/>
        </w:trPr>
        <w:tc>
          <w:tcPr>
            <w:cnfStyle w:val="001000000100"/>
            <w:tcW w:w="1511" w:type="dxa"/>
          </w:tcPr>
          <w:p w:rsidR="002315A1" w:rsidRDefault="002315A1" w:rsidP="00687562"/>
        </w:tc>
        <w:tc>
          <w:tcPr>
            <w:tcW w:w="1439" w:type="dxa"/>
          </w:tcPr>
          <w:p w:rsidR="002315A1" w:rsidRDefault="002315A1" w:rsidP="0068756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15A1" w:rsidRDefault="002315A1" w:rsidP="0068756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15A1" w:rsidRDefault="002315A1" w:rsidP="0068756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315A1" w:rsidRDefault="002315A1" w:rsidP="00687562">
            <w:pPr>
              <w:cnfStyle w:val="100000000000"/>
            </w:pPr>
            <w:r>
              <w:t>Grupos funcionando</w:t>
            </w:r>
          </w:p>
          <w:p w:rsidR="002315A1" w:rsidRDefault="002315A1" w:rsidP="00687562">
            <w:pPr>
              <w:cnfStyle w:val="100000000000"/>
            </w:pPr>
            <w:r>
              <w:t>(POT)</w:t>
            </w:r>
          </w:p>
        </w:tc>
      </w:tr>
      <w:tr w:rsidR="00CE05C3" w:rsidTr="00687562">
        <w:trPr>
          <w:cnfStyle w:val="000000100000"/>
        </w:trPr>
        <w:tc>
          <w:tcPr>
            <w:cnfStyle w:val="001000000000"/>
            <w:tcW w:w="1511" w:type="dxa"/>
          </w:tcPr>
          <w:p w:rsidR="00CE05C3" w:rsidRDefault="00CE05C3" w:rsidP="00687562">
            <w:r>
              <w:t>11:14/13:48</w:t>
            </w:r>
          </w:p>
        </w:tc>
        <w:tc>
          <w:tcPr>
            <w:tcW w:w="1439" w:type="dxa"/>
          </w:tcPr>
          <w:p w:rsidR="00CE05C3" w:rsidRDefault="00CE05C3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CE05C3" w:rsidRDefault="00391F0D" w:rsidP="005D55F4">
            <w:pPr>
              <w:cnfStyle w:val="000000100000"/>
            </w:pPr>
            <w:r>
              <w:t>212</w:t>
            </w:r>
          </w:p>
        </w:tc>
        <w:tc>
          <w:tcPr>
            <w:tcW w:w="1373" w:type="dxa"/>
          </w:tcPr>
          <w:p w:rsidR="00CE05C3" w:rsidRDefault="00391F0D" w:rsidP="005D55F4">
            <w:pPr>
              <w:cnfStyle w:val="000000100000"/>
            </w:pPr>
            <w:r>
              <w:t>3</w:t>
            </w:r>
          </w:p>
        </w:tc>
        <w:tc>
          <w:tcPr>
            <w:tcW w:w="2799" w:type="dxa"/>
          </w:tcPr>
          <w:p w:rsidR="00CE05C3" w:rsidRDefault="00CE05C3" w:rsidP="005D55F4">
            <w:pPr>
              <w:cnfStyle w:val="000000100000"/>
            </w:pPr>
            <w:r>
              <w:t xml:space="preserve">I </w:t>
            </w:r>
            <w:r w:rsidR="00391F0D">
              <w:t>312</w:t>
            </w:r>
          </w:p>
          <w:p w:rsidR="00CE05C3" w:rsidRDefault="00CE05C3" w:rsidP="005D55F4">
            <w:pPr>
              <w:cnfStyle w:val="000000100000"/>
            </w:pPr>
            <w:r>
              <w:t xml:space="preserve">II </w:t>
            </w:r>
            <w:r w:rsidR="00391F0D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III </w:t>
            </w:r>
            <w:r w:rsidR="00391F0D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IV </w:t>
            </w:r>
            <w:r w:rsidR="00391F0D">
              <w:t>0</w:t>
            </w:r>
          </w:p>
        </w:tc>
      </w:tr>
      <w:tr w:rsidR="00CE05C3" w:rsidTr="00687562">
        <w:tc>
          <w:tcPr>
            <w:cnfStyle w:val="001000000000"/>
            <w:tcW w:w="1511" w:type="dxa"/>
          </w:tcPr>
          <w:p w:rsidR="00CE05C3" w:rsidRDefault="00CE05C3" w:rsidP="00687562">
            <w:r>
              <w:t>14:03/15.30</w:t>
            </w:r>
          </w:p>
        </w:tc>
        <w:tc>
          <w:tcPr>
            <w:tcW w:w="1439" w:type="dxa"/>
          </w:tcPr>
          <w:p w:rsidR="00CE05C3" w:rsidRDefault="00CE05C3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CE05C3" w:rsidRDefault="00391F0D" w:rsidP="005D55F4">
            <w:pPr>
              <w:cnfStyle w:val="000000000000"/>
            </w:pPr>
            <w:r>
              <w:t>347</w:t>
            </w:r>
          </w:p>
        </w:tc>
        <w:tc>
          <w:tcPr>
            <w:tcW w:w="1373" w:type="dxa"/>
          </w:tcPr>
          <w:p w:rsidR="00CE05C3" w:rsidRDefault="00391F0D" w:rsidP="005D55F4">
            <w:pPr>
              <w:cnfStyle w:val="000000000000"/>
            </w:pPr>
            <w:r>
              <w:t>5</w:t>
            </w:r>
          </w:p>
        </w:tc>
        <w:tc>
          <w:tcPr>
            <w:tcW w:w="2799" w:type="dxa"/>
          </w:tcPr>
          <w:p w:rsidR="00CE05C3" w:rsidRDefault="00CE05C3" w:rsidP="005D55F4">
            <w:pPr>
              <w:cnfStyle w:val="000000000000"/>
            </w:pPr>
            <w:r>
              <w:t xml:space="preserve">I </w:t>
            </w:r>
            <w:r w:rsidR="00391F0D">
              <w:t>296</w:t>
            </w:r>
          </w:p>
          <w:p w:rsidR="00CE05C3" w:rsidRDefault="00CE05C3" w:rsidP="005D55F4">
            <w:pPr>
              <w:cnfStyle w:val="000000000000"/>
            </w:pPr>
            <w:r>
              <w:t xml:space="preserve">II </w:t>
            </w:r>
            <w:r w:rsidR="00391F0D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III </w:t>
            </w:r>
            <w:r w:rsidR="00391F0D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IV </w:t>
            </w:r>
            <w:r w:rsidR="00391F0D">
              <w:t>0</w:t>
            </w:r>
          </w:p>
        </w:tc>
      </w:tr>
      <w:tr w:rsidR="00CE05C3" w:rsidTr="00687562">
        <w:trPr>
          <w:cnfStyle w:val="000000100000"/>
        </w:trPr>
        <w:tc>
          <w:tcPr>
            <w:cnfStyle w:val="001000000000"/>
            <w:tcW w:w="1511" w:type="dxa"/>
          </w:tcPr>
          <w:p w:rsidR="00CE05C3" w:rsidRDefault="00CE05C3" w:rsidP="00687562">
            <w:r>
              <w:t>16:01/16:09</w:t>
            </w:r>
          </w:p>
        </w:tc>
        <w:tc>
          <w:tcPr>
            <w:tcW w:w="1439" w:type="dxa"/>
          </w:tcPr>
          <w:p w:rsidR="00CE05C3" w:rsidRDefault="00CE05C3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CE05C3" w:rsidRDefault="00391F0D" w:rsidP="005D55F4">
            <w:pPr>
              <w:cnfStyle w:val="000000100000"/>
            </w:pPr>
            <w:r>
              <w:t>284</w:t>
            </w:r>
          </w:p>
        </w:tc>
        <w:tc>
          <w:tcPr>
            <w:tcW w:w="1373" w:type="dxa"/>
          </w:tcPr>
          <w:p w:rsidR="00CE05C3" w:rsidRDefault="00391F0D" w:rsidP="005D55F4">
            <w:pPr>
              <w:cnfStyle w:val="000000100000"/>
            </w:pPr>
            <w:r>
              <w:t>3</w:t>
            </w:r>
          </w:p>
        </w:tc>
        <w:tc>
          <w:tcPr>
            <w:tcW w:w="2799" w:type="dxa"/>
          </w:tcPr>
          <w:p w:rsidR="00CE05C3" w:rsidRDefault="00CE05C3" w:rsidP="005D55F4">
            <w:pPr>
              <w:cnfStyle w:val="000000100000"/>
            </w:pPr>
            <w:r>
              <w:t xml:space="preserve">I </w:t>
            </w:r>
            <w:r w:rsidR="00391F0D">
              <w:t>294</w:t>
            </w:r>
          </w:p>
          <w:p w:rsidR="00CE05C3" w:rsidRDefault="00CE05C3" w:rsidP="005D55F4">
            <w:pPr>
              <w:cnfStyle w:val="000000100000"/>
            </w:pPr>
            <w:r>
              <w:t xml:space="preserve">II </w:t>
            </w:r>
            <w:r w:rsidR="00391F0D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III </w:t>
            </w:r>
            <w:r w:rsidR="00391F0D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IV </w:t>
            </w:r>
            <w:r w:rsidR="00391F0D">
              <w:t>0</w:t>
            </w:r>
          </w:p>
        </w:tc>
      </w:tr>
      <w:tr w:rsidR="00CE05C3" w:rsidTr="00687562">
        <w:tc>
          <w:tcPr>
            <w:cnfStyle w:val="001000000000"/>
            <w:tcW w:w="1511" w:type="dxa"/>
          </w:tcPr>
          <w:p w:rsidR="00CE05C3" w:rsidRDefault="00CE05C3" w:rsidP="00687562">
            <w:r>
              <w:t>20:48/21:55</w:t>
            </w:r>
          </w:p>
        </w:tc>
        <w:tc>
          <w:tcPr>
            <w:tcW w:w="1439" w:type="dxa"/>
          </w:tcPr>
          <w:p w:rsidR="00CE05C3" w:rsidRDefault="00CE05C3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CE05C3" w:rsidRDefault="00A86F6E" w:rsidP="005D55F4">
            <w:pPr>
              <w:cnfStyle w:val="000000000000"/>
            </w:pPr>
            <w:r>
              <w:t>203</w:t>
            </w:r>
          </w:p>
        </w:tc>
        <w:tc>
          <w:tcPr>
            <w:tcW w:w="1373" w:type="dxa"/>
          </w:tcPr>
          <w:p w:rsidR="00CE05C3" w:rsidRDefault="00A86F6E" w:rsidP="005D55F4">
            <w:pPr>
              <w:cnfStyle w:val="000000000000"/>
            </w:pPr>
            <w:r>
              <w:t>4</w:t>
            </w:r>
          </w:p>
        </w:tc>
        <w:tc>
          <w:tcPr>
            <w:tcW w:w="2799" w:type="dxa"/>
          </w:tcPr>
          <w:p w:rsidR="00CE05C3" w:rsidRDefault="00CE05C3" w:rsidP="005D55F4">
            <w:pPr>
              <w:cnfStyle w:val="000000000000"/>
            </w:pPr>
            <w:r>
              <w:t xml:space="preserve">I </w:t>
            </w:r>
            <w:r w:rsidR="00A86F6E">
              <w:t>288</w:t>
            </w:r>
          </w:p>
          <w:p w:rsidR="00CE05C3" w:rsidRDefault="00CE05C3" w:rsidP="005D55F4">
            <w:pPr>
              <w:cnfStyle w:val="000000000000"/>
            </w:pPr>
            <w:r>
              <w:t xml:space="preserve">II </w:t>
            </w:r>
            <w:r w:rsidR="00A86F6E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III </w:t>
            </w:r>
            <w:r w:rsidR="00A86F6E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IV </w:t>
            </w:r>
            <w:r w:rsidR="00A86F6E">
              <w:t>0</w:t>
            </w:r>
          </w:p>
        </w:tc>
      </w:tr>
    </w:tbl>
    <w:p w:rsidR="002315A1" w:rsidRDefault="002315A1" w:rsidP="008F4405"/>
    <w:p w:rsidR="00CE05C3" w:rsidRDefault="00CE05C3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CE05C3" w:rsidRPr="00CE05C3" w:rsidRDefault="00CE05C3" w:rsidP="008F4405">
      <w:pPr>
        <w:rPr>
          <w:b/>
        </w:rPr>
      </w:pPr>
      <w:r w:rsidRPr="00CE05C3">
        <w:rPr>
          <w:b/>
        </w:rPr>
        <w:lastRenderedPageBreak/>
        <w:t>27/12/2009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315A1" w:rsidTr="00687562">
        <w:trPr>
          <w:cnfStyle w:val="100000000000"/>
        </w:trPr>
        <w:tc>
          <w:tcPr>
            <w:cnfStyle w:val="001000000100"/>
            <w:tcW w:w="1511" w:type="dxa"/>
          </w:tcPr>
          <w:p w:rsidR="002315A1" w:rsidRDefault="002315A1" w:rsidP="00687562"/>
        </w:tc>
        <w:tc>
          <w:tcPr>
            <w:tcW w:w="1439" w:type="dxa"/>
          </w:tcPr>
          <w:p w:rsidR="002315A1" w:rsidRDefault="002315A1" w:rsidP="0068756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15A1" w:rsidRDefault="002315A1" w:rsidP="0068756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15A1" w:rsidRDefault="002315A1" w:rsidP="0068756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315A1" w:rsidRDefault="002315A1" w:rsidP="00687562">
            <w:pPr>
              <w:cnfStyle w:val="100000000000"/>
            </w:pPr>
            <w:r>
              <w:t>Grupos funcionando</w:t>
            </w:r>
          </w:p>
          <w:p w:rsidR="002315A1" w:rsidRDefault="002315A1" w:rsidP="00687562">
            <w:pPr>
              <w:cnfStyle w:val="100000000000"/>
            </w:pPr>
            <w:r>
              <w:t>(POT)</w:t>
            </w:r>
          </w:p>
        </w:tc>
      </w:tr>
      <w:tr w:rsidR="00CE05C3" w:rsidTr="00687562">
        <w:trPr>
          <w:cnfStyle w:val="000000100000"/>
        </w:trPr>
        <w:tc>
          <w:tcPr>
            <w:cnfStyle w:val="001000000000"/>
            <w:tcW w:w="1511" w:type="dxa"/>
          </w:tcPr>
          <w:p w:rsidR="00CE05C3" w:rsidRDefault="00CE05C3" w:rsidP="00687562">
            <w:r>
              <w:t>16:12/16:31</w:t>
            </w:r>
          </w:p>
        </w:tc>
        <w:tc>
          <w:tcPr>
            <w:tcW w:w="1439" w:type="dxa"/>
          </w:tcPr>
          <w:p w:rsidR="00CE05C3" w:rsidRDefault="00CE05C3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CE05C3" w:rsidRDefault="00A86F6E" w:rsidP="005D55F4">
            <w:pPr>
              <w:cnfStyle w:val="000000100000"/>
            </w:pPr>
            <w:r>
              <w:t>156</w:t>
            </w:r>
          </w:p>
        </w:tc>
        <w:tc>
          <w:tcPr>
            <w:tcW w:w="1373" w:type="dxa"/>
          </w:tcPr>
          <w:p w:rsidR="00CE05C3" w:rsidRDefault="00A86F6E" w:rsidP="005D55F4">
            <w:pPr>
              <w:cnfStyle w:val="000000100000"/>
            </w:pPr>
            <w:r>
              <w:t>9</w:t>
            </w:r>
          </w:p>
        </w:tc>
        <w:tc>
          <w:tcPr>
            <w:tcW w:w="2799" w:type="dxa"/>
          </w:tcPr>
          <w:p w:rsidR="00CE05C3" w:rsidRDefault="00CE05C3" w:rsidP="005D55F4">
            <w:pPr>
              <w:cnfStyle w:val="000000100000"/>
            </w:pPr>
            <w:r>
              <w:t xml:space="preserve">I </w:t>
            </w:r>
            <w:r w:rsidR="00752A8B">
              <w:t>304</w:t>
            </w:r>
          </w:p>
          <w:p w:rsidR="00CE05C3" w:rsidRDefault="00CE05C3" w:rsidP="005D55F4">
            <w:pPr>
              <w:cnfStyle w:val="000000100000"/>
            </w:pPr>
            <w:r>
              <w:t xml:space="preserve">II </w:t>
            </w:r>
            <w:r w:rsidR="00752A8B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III </w:t>
            </w:r>
            <w:r w:rsidR="00752A8B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IV </w:t>
            </w:r>
            <w:r w:rsidR="00752A8B">
              <w:t>0</w:t>
            </w:r>
          </w:p>
        </w:tc>
      </w:tr>
      <w:tr w:rsidR="00CE05C3" w:rsidTr="00687562">
        <w:tc>
          <w:tcPr>
            <w:cnfStyle w:val="001000000000"/>
            <w:tcW w:w="1511" w:type="dxa"/>
          </w:tcPr>
          <w:p w:rsidR="00CE05C3" w:rsidRDefault="00CE05C3" w:rsidP="00687562">
            <w:r>
              <w:t>17:45/19:24</w:t>
            </w:r>
          </w:p>
        </w:tc>
        <w:tc>
          <w:tcPr>
            <w:tcW w:w="1439" w:type="dxa"/>
          </w:tcPr>
          <w:p w:rsidR="00CE05C3" w:rsidRDefault="00CE05C3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CE05C3" w:rsidRDefault="00752A8B" w:rsidP="005D55F4">
            <w:pPr>
              <w:cnfStyle w:val="000000000000"/>
            </w:pPr>
            <w:r>
              <w:t>156</w:t>
            </w:r>
          </w:p>
        </w:tc>
        <w:tc>
          <w:tcPr>
            <w:tcW w:w="1373" w:type="dxa"/>
          </w:tcPr>
          <w:p w:rsidR="00CE05C3" w:rsidRDefault="00752A8B" w:rsidP="005D55F4">
            <w:pPr>
              <w:cnfStyle w:val="000000000000"/>
            </w:pPr>
            <w:r>
              <w:t>12</w:t>
            </w:r>
          </w:p>
        </w:tc>
        <w:tc>
          <w:tcPr>
            <w:tcW w:w="2799" w:type="dxa"/>
          </w:tcPr>
          <w:p w:rsidR="00CE05C3" w:rsidRDefault="00CE05C3" w:rsidP="005D55F4">
            <w:pPr>
              <w:cnfStyle w:val="000000000000"/>
            </w:pPr>
            <w:r>
              <w:t xml:space="preserve">I </w:t>
            </w:r>
            <w:r w:rsidR="00752A8B">
              <w:t>302</w:t>
            </w:r>
          </w:p>
          <w:p w:rsidR="00CE05C3" w:rsidRDefault="00CE05C3" w:rsidP="005D55F4">
            <w:pPr>
              <w:cnfStyle w:val="000000000000"/>
            </w:pPr>
            <w:r>
              <w:t xml:space="preserve">II </w:t>
            </w:r>
            <w:r w:rsidR="00752A8B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III </w:t>
            </w:r>
            <w:r w:rsidR="00752A8B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IV </w:t>
            </w:r>
            <w:r w:rsidR="00752A8B">
              <w:t>0</w:t>
            </w:r>
          </w:p>
        </w:tc>
      </w:tr>
      <w:tr w:rsidR="00CE05C3" w:rsidTr="00687562">
        <w:trPr>
          <w:cnfStyle w:val="000000100000"/>
        </w:trPr>
        <w:tc>
          <w:tcPr>
            <w:cnfStyle w:val="001000000000"/>
            <w:tcW w:w="1511" w:type="dxa"/>
          </w:tcPr>
          <w:p w:rsidR="00CE05C3" w:rsidRDefault="00CE05C3" w:rsidP="00687562">
            <w:r>
              <w:t>19:49/20:03</w:t>
            </w:r>
          </w:p>
        </w:tc>
        <w:tc>
          <w:tcPr>
            <w:tcW w:w="1439" w:type="dxa"/>
          </w:tcPr>
          <w:p w:rsidR="00CE05C3" w:rsidRDefault="00CE05C3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CE05C3" w:rsidRDefault="00752A8B" w:rsidP="005D55F4">
            <w:pPr>
              <w:cnfStyle w:val="000000100000"/>
            </w:pPr>
            <w:r>
              <w:t>155</w:t>
            </w:r>
          </w:p>
        </w:tc>
        <w:tc>
          <w:tcPr>
            <w:tcW w:w="1373" w:type="dxa"/>
          </w:tcPr>
          <w:p w:rsidR="00CE05C3" w:rsidRDefault="00752A8B" w:rsidP="005D55F4">
            <w:pPr>
              <w:cnfStyle w:val="000000100000"/>
            </w:pPr>
            <w:r>
              <w:t>14</w:t>
            </w:r>
          </w:p>
        </w:tc>
        <w:tc>
          <w:tcPr>
            <w:tcW w:w="2799" w:type="dxa"/>
          </w:tcPr>
          <w:p w:rsidR="00CE05C3" w:rsidRDefault="00CE05C3" w:rsidP="005D55F4">
            <w:pPr>
              <w:cnfStyle w:val="000000100000"/>
            </w:pPr>
            <w:r>
              <w:t xml:space="preserve">I </w:t>
            </w:r>
            <w:r w:rsidR="00752A8B">
              <w:t>301</w:t>
            </w:r>
          </w:p>
          <w:p w:rsidR="00CE05C3" w:rsidRDefault="00CE05C3" w:rsidP="005D55F4">
            <w:pPr>
              <w:cnfStyle w:val="000000100000"/>
            </w:pPr>
            <w:r>
              <w:t xml:space="preserve">II </w:t>
            </w:r>
            <w:r w:rsidR="00752A8B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III </w:t>
            </w:r>
            <w:r w:rsidR="00752A8B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IV </w:t>
            </w:r>
            <w:r w:rsidR="00752A8B">
              <w:t>0</w:t>
            </w:r>
          </w:p>
        </w:tc>
      </w:tr>
      <w:tr w:rsidR="00CE05C3" w:rsidTr="00687562">
        <w:tc>
          <w:tcPr>
            <w:cnfStyle w:val="001000000000"/>
            <w:tcW w:w="1511" w:type="dxa"/>
          </w:tcPr>
          <w:p w:rsidR="00CE05C3" w:rsidRDefault="00CE05C3" w:rsidP="00687562">
            <w:r>
              <w:t>20:13/20:59</w:t>
            </w:r>
          </w:p>
        </w:tc>
        <w:tc>
          <w:tcPr>
            <w:tcW w:w="1439" w:type="dxa"/>
          </w:tcPr>
          <w:p w:rsidR="00CE05C3" w:rsidRDefault="00CE05C3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CE05C3" w:rsidRDefault="00752A8B" w:rsidP="005D55F4">
            <w:pPr>
              <w:cnfStyle w:val="000000000000"/>
            </w:pPr>
            <w:r>
              <w:t>156</w:t>
            </w:r>
          </w:p>
        </w:tc>
        <w:tc>
          <w:tcPr>
            <w:tcW w:w="1373" w:type="dxa"/>
          </w:tcPr>
          <w:p w:rsidR="00CE05C3" w:rsidRDefault="00752A8B" w:rsidP="005D55F4">
            <w:pPr>
              <w:cnfStyle w:val="000000000000"/>
            </w:pPr>
            <w:r>
              <w:t>13</w:t>
            </w:r>
          </w:p>
        </w:tc>
        <w:tc>
          <w:tcPr>
            <w:tcW w:w="2799" w:type="dxa"/>
          </w:tcPr>
          <w:p w:rsidR="00CE05C3" w:rsidRDefault="00CE05C3" w:rsidP="005D55F4">
            <w:pPr>
              <w:cnfStyle w:val="000000000000"/>
            </w:pPr>
            <w:r>
              <w:t xml:space="preserve">I </w:t>
            </w:r>
            <w:r w:rsidR="00752A8B">
              <w:t>305</w:t>
            </w:r>
          </w:p>
          <w:p w:rsidR="00CE05C3" w:rsidRDefault="00CE05C3" w:rsidP="005D55F4">
            <w:pPr>
              <w:cnfStyle w:val="000000000000"/>
            </w:pPr>
            <w:r>
              <w:t xml:space="preserve">II </w:t>
            </w:r>
            <w:r w:rsidR="00752A8B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III </w:t>
            </w:r>
            <w:r w:rsidR="00752A8B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IV </w:t>
            </w:r>
            <w:r w:rsidR="00752A8B">
              <w:t>0</w:t>
            </w:r>
          </w:p>
        </w:tc>
      </w:tr>
    </w:tbl>
    <w:p w:rsidR="002315A1" w:rsidRDefault="002315A1" w:rsidP="008F4405"/>
    <w:p w:rsidR="00CE05C3" w:rsidRDefault="00CE05C3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CE05C3" w:rsidRPr="00CE05C3" w:rsidRDefault="00CE05C3" w:rsidP="008F4405">
      <w:pPr>
        <w:rPr>
          <w:b/>
        </w:rPr>
      </w:pPr>
      <w:r w:rsidRPr="00CE05C3">
        <w:rPr>
          <w:b/>
        </w:rPr>
        <w:lastRenderedPageBreak/>
        <w:t>28/12/2009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315A1" w:rsidTr="00687562">
        <w:trPr>
          <w:cnfStyle w:val="100000000000"/>
        </w:trPr>
        <w:tc>
          <w:tcPr>
            <w:cnfStyle w:val="001000000100"/>
            <w:tcW w:w="1511" w:type="dxa"/>
          </w:tcPr>
          <w:p w:rsidR="002315A1" w:rsidRDefault="002315A1" w:rsidP="00687562"/>
        </w:tc>
        <w:tc>
          <w:tcPr>
            <w:tcW w:w="1439" w:type="dxa"/>
          </w:tcPr>
          <w:p w:rsidR="002315A1" w:rsidRDefault="002315A1" w:rsidP="0068756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15A1" w:rsidRDefault="002315A1" w:rsidP="0068756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15A1" w:rsidRDefault="002315A1" w:rsidP="0068756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315A1" w:rsidRDefault="002315A1" w:rsidP="00687562">
            <w:pPr>
              <w:cnfStyle w:val="100000000000"/>
            </w:pPr>
            <w:r>
              <w:t>Grupos funcionando</w:t>
            </w:r>
          </w:p>
          <w:p w:rsidR="002315A1" w:rsidRDefault="002315A1" w:rsidP="00687562">
            <w:pPr>
              <w:cnfStyle w:val="100000000000"/>
            </w:pPr>
            <w:r>
              <w:t>(POT)</w:t>
            </w:r>
          </w:p>
        </w:tc>
      </w:tr>
      <w:tr w:rsidR="00CE05C3" w:rsidTr="00687562">
        <w:trPr>
          <w:cnfStyle w:val="000000100000"/>
        </w:trPr>
        <w:tc>
          <w:tcPr>
            <w:cnfStyle w:val="001000000000"/>
            <w:tcW w:w="1511" w:type="dxa"/>
          </w:tcPr>
          <w:p w:rsidR="00CE05C3" w:rsidRDefault="00CE05C3" w:rsidP="00687562">
            <w:r>
              <w:t>11:31/1</w:t>
            </w:r>
            <w:r w:rsidR="00752A8B">
              <w:t>2:25</w:t>
            </w:r>
          </w:p>
        </w:tc>
        <w:tc>
          <w:tcPr>
            <w:tcW w:w="1439" w:type="dxa"/>
          </w:tcPr>
          <w:p w:rsidR="00CE05C3" w:rsidRDefault="00CE05C3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CE05C3" w:rsidRDefault="009A7222" w:rsidP="005D55F4">
            <w:pPr>
              <w:cnfStyle w:val="000000100000"/>
            </w:pPr>
            <w:r>
              <w:t>206</w:t>
            </w:r>
          </w:p>
        </w:tc>
        <w:tc>
          <w:tcPr>
            <w:tcW w:w="1373" w:type="dxa"/>
          </w:tcPr>
          <w:p w:rsidR="00CE05C3" w:rsidRDefault="00752A8B" w:rsidP="005D55F4">
            <w:pPr>
              <w:cnfStyle w:val="000000100000"/>
            </w:pPr>
            <w:r>
              <w:t>11</w:t>
            </w:r>
          </w:p>
        </w:tc>
        <w:tc>
          <w:tcPr>
            <w:tcW w:w="2799" w:type="dxa"/>
          </w:tcPr>
          <w:p w:rsidR="00CE05C3" w:rsidRDefault="00CE05C3" w:rsidP="005D55F4">
            <w:pPr>
              <w:cnfStyle w:val="000000100000"/>
            </w:pPr>
            <w:r>
              <w:t xml:space="preserve">I </w:t>
            </w:r>
            <w:r w:rsidR="009A7222">
              <w:t>301</w:t>
            </w:r>
          </w:p>
          <w:p w:rsidR="00CE05C3" w:rsidRDefault="00CE05C3" w:rsidP="005D55F4">
            <w:pPr>
              <w:cnfStyle w:val="000000100000"/>
            </w:pPr>
            <w:r>
              <w:t xml:space="preserve">II </w:t>
            </w:r>
            <w:r w:rsidR="009A7222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III </w:t>
            </w:r>
            <w:r w:rsidR="009A7222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IV </w:t>
            </w:r>
            <w:r w:rsidR="009A7222">
              <w:t>0</w:t>
            </w:r>
          </w:p>
        </w:tc>
      </w:tr>
      <w:tr w:rsidR="00CE05C3" w:rsidTr="00687562">
        <w:tc>
          <w:tcPr>
            <w:cnfStyle w:val="001000000000"/>
            <w:tcW w:w="1511" w:type="dxa"/>
          </w:tcPr>
          <w:p w:rsidR="00CE05C3" w:rsidRDefault="00CE05C3" w:rsidP="00687562">
            <w:r>
              <w:t>22:27/22:35</w:t>
            </w:r>
          </w:p>
        </w:tc>
        <w:tc>
          <w:tcPr>
            <w:tcW w:w="1439" w:type="dxa"/>
          </w:tcPr>
          <w:p w:rsidR="00CE05C3" w:rsidRDefault="00CE05C3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CE05C3" w:rsidRDefault="009A7222" w:rsidP="005D55F4">
            <w:pPr>
              <w:cnfStyle w:val="000000000000"/>
            </w:pPr>
            <w:r>
              <w:t>205</w:t>
            </w:r>
          </w:p>
        </w:tc>
        <w:tc>
          <w:tcPr>
            <w:tcW w:w="1373" w:type="dxa"/>
          </w:tcPr>
          <w:p w:rsidR="00CE05C3" w:rsidRDefault="009A7222" w:rsidP="005D55F4">
            <w:pPr>
              <w:cnfStyle w:val="000000000000"/>
            </w:pPr>
            <w:r>
              <w:t>10</w:t>
            </w:r>
          </w:p>
        </w:tc>
        <w:tc>
          <w:tcPr>
            <w:tcW w:w="2799" w:type="dxa"/>
          </w:tcPr>
          <w:p w:rsidR="00CE05C3" w:rsidRDefault="00CE05C3" w:rsidP="005D55F4">
            <w:pPr>
              <w:cnfStyle w:val="000000000000"/>
            </w:pPr>
            <w:r>
              <w:t xml:space="preserve">I </w:t>
            </w:r>
            <w:r w:rsidR="009A7222">
              <w:t>258</w:t>
            </w:r>
          </w:p>
          <w:p w:rsidR="00CE05C3" w:rsidRDefault="00CE05C3" w:rsidP="005D55F4">
            <w:pPr>
              <w:cnfStyle w:val="000000000000"/>
            </w:pPr>
            <w:r>
              <w:t xml:space="preserve">II </w:t>
            </w:r>
            <w:r w:rsidR="009A7222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III </w:t>
            </w:r>
            <w:r w:rsidR="009A7222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IV </w:t>
            </w:r>
            <w:r w:rsidR="009A7222">
              <w:t>0</w:t>
            </w:r>
          </w:p>
        </w:tc>
      </w:tr>
      <w:tr w:rsidR="00CE05C3" w:rsidTr="00687562">
        <w:trPr>
          <w:cnfStyle w:val="000000100000"/>
        </w:trPr>
        <w:tc>
          <w:tcPr>
            <w:cnfStyle w:val="001000000000"/>
            <w:tcW w:w="1511" w:type="dxa"/>
          </w:tcPr>
          <w:p w:rsidR="00CE05C3" w:rsidRDefault="00CE05C3" w:rsidP="00687562">
            <w:r>
              <w:t>22:45/22:56</w:t>
            </w:r>
          </w:p>
        </w:tc>
        <w:tc>
          <w:tcPr>
            <w:tcW w:w="1439" w:type="dxa"/>
          </w:tcPr>
          <w:p w:rsidR="00CE05C3" w:rsidRDefault="00CE05C3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CE05C3" w:rsidRDefault="009A7222" w:rsidP="005D55F4">
            <w:pPr>
              <w:cnfStyle w:val="000000100000"/>
            </w:pPr>
            <w:r>
              <w:t>210</w:t>
            </w:r>
          </w:p>
        </w:tc>
        <w:tc>
          <w:tcPr>
            <w:tcW w:w="1373" w:type="dxa"/>
          </w:tcPr>
          <w:p w:rsidR="00CE05C3" w:rsidRDefault="009A7222" w:rsidP="005D55F4">
            <w:pPr>
              <w:cnfStyle w:val="000000100000"/>
            </w:pPr>
            <w:r>
              <w:t>11</w:t>
            </w:r>
          </w:p>
        </w:tc>
        <w:tc>
          <w:tcPr>
            <w:tcW w:w="2799" w:type="dxa"/>
          </w:tcPr>
          <w:p w:rsidR="00CE05C3" w:rsidRDefault="00CE05C3" w:rsidP="005D55F4">
            <w:pPr>
              <w:cnfStyle w:val="000000100000"/>
            </w:pPr>
            <w:r>
              <w:t xml:space="preserve">I </w:t>
            </w:r>
            <w:r w:rsidR="009A7222">
              <w:t>257</w:t>
            </w:r>
          </w:p>
          <w:p w:rsidR="00CE05C3" w:rsidRDefault="00CE05C3" w:rsidP="005D55F4">
            <w:pPr>
              <w:cnfStyle w:val="000000100000"/>
            </w:pPr>
            <w:r>
              <w:t xml:space="preserve">II </w:t>
            </w:r>
            <w:r w:rsidR="009A7222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III </w:t>
            </w:r>
            <w:r w:rsidR="009A7222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IV </w:t>
            </w:r>
            <w:r w:rsidR="009A7222">
              <w:t>0</w:t>
            </w:r>
          </w:p>
        </w:tc>
      </w:tr>
      <w:tr w:rsidR="00CE05C3" w:rsidTr="00687562">
        <w:tc>
          <w:tcPr>
            <w:cnfStyle w:val="001000000000"/>
            <w:tcW w:w="1511" w:type="dxa"/>
          </w:tcPr>
          <w:p w:rsidR="00CE05C3" w:rsidRDefault="00CE05C3" w:rsidP="00687562">
            <w:r>
              <w:t>23.52/23:59</w:t>
            </w:r>
          </w:p>
        </w:tc>
        <w:tc>
          <w:tcPr>
            <w:tcW w:w="1439" w:type="dxa"/>
          </w:tcPr>
          <w:p w:rsidR="00CE05C3" w:rsidRDefault="00CE05C3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CE05C3" w:rsidRDefault="009A7222" w:rsidP="005D55F4">
            <w:pPr>
              <w:cnfStyle w:val="000000000000"/>
            </w:pPr>
            <w:r>
              <w:t>228</w:t>
            </w:r>
          </w:p>
        </w:tc>
        <w:tc>
          <w:tcPr>
            <w:tcW w:w="1373" w:type="dxa"/>
          </w:tcPr>
          <w:p w:rsidR="00CE05C3" w:rsidRDefault="009A7222" w:rsidP="005D55F4">
            <w:pPr>
              <w:cnfStyle w:val="000000000000"/>
            </w:pPr>
            <w:r>
              <w:t>10</w:t>
            </w:r>
          </w:p>
        </w:tc>
        <w:tc>
          <w:tcPr>
            <w:tcW w:w="2799" w:type="dxa"/>
          </w:tcPr>
          <w:p w:rsidR="00CE05C3" w:rsidRDefault="00CE05C3" w:rsidP="005D55F4">
            <w:pPr>
              <w:cnfStyle w:val="000000000000"/>
            </w:pPr>
            <w:r>
              <w:t xml:space="preserve">I </w:t>
            </w:r>
            <w:r w:rsidR="009A7222">
              <w:t>267</w:t>
            </w:r>
          </w:p>
          <w:p w:rsidR="00CE05C3" w:rsidRDefault="00CE05C3" w:rsidP="005D55F4">
            <w:pPr>
              <w:cnfStyle w:val="000000000000"/>
            </w:pPr>
            <w:r>
              <w:t xml:space="preserve">II </w:t>
            </w:r>
            <w:r w:rsidR="009A7222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III </w:t>
            </w:r>
            <w:r w:rsidR="009A7222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IV </w:t>
            </w:r>
            <w:r w:rsidR="009A7222">
              <w:t>0</w:t>
            </w:r>
          </w:p>
        </w:tc>
      </w:tr>
    </w:tbl>
    <w:p w:rsidR="00CE05C3" w:rsidRDefault="00CE05C3" w:rsidP="008F4405"/>
    <w:p w:rsidR="00CE05C3" w:rsidRDefault="00CE05C3">
      <w:pPr>
        <w:spacing w:after="0"/>
        <w:jc w:val="left"/>
      </w:pPr>
      <w:r>
        <w:br w:type="page"/>
      </w:r>
    </w:p>
    <w:p w:rsidR="002315A1" w:rsidRPr="00CE05C3" w:rsidRDefault="00CE05C3" w:rsidP="008F4405">
      <w:pPr>
        <w:rPr>
          <w:b/>
        </w:rPr>
      </w:pPr>
      <w:r w:rsidRPr="00CE05C3">
        <w:rPr>
          <w:b/>
        </w:rPr>
        <w:lastRenderedPageBreak/>
        <w:t>29/12/2009</w:t>
      </w:r>
    </w:p>
    <w:tbl>
      <w:tblPr>
        <w:tblStyle w:val="Sombreadomedio2-nfasis11"/>
        <w:tblW w:w="8613" w:type="dxa"/>
        <w:tblLook w:val="04A0"/>
      </w:tblPr>
      <w:tblGrid>
        <w:gridCol w:w="1579"/>
        <w:gridCol w:w="1430"/>
        <w:gridCol w:w="1472"/>
        <w:gridCol w:w="1356"/>
        <w:gridCol w:w="2776"/>
      </w:tblGrid>
      <w:tr w:rsidR="002315A1" w:rsidTr="005D55F4">
        <w:trPr>
          <w:cnfStyle w:val="100000000000"/>
        </w:trPr>
        <w:tc>
          <w:tcPr>
            <w:cnfStyle w:val="001000000100"/>
            <w:tcW w:w="1579" w:type="dxa"/>
          </w:tcPr>
          <w:p w:rsidR="002315A1" w:rsidRDefault="002315A1" w:rsidP="00687562"/>
        </w:tc>
        <w:tc>
          <w:tcPr>
            <w:tcW w:w="1430" w:type="dxa"/>
          </w:tcPr>
          <w:p w:rsidR="002315A1" w:rsidRDefault="002315A1" w:rsidP="00687562">
            <w:pPr>
              <w:cnfStyle w:val="100000000000"/>
            </w:pPr>
            <w:r>
              <w:t>CC</w:t>
            </w:r>
          </w:p>
        </w:tc>
        <w:tc>
          <w:tcPr>
            <w:tcW w:w="1472" w:type="dxa"/>
          </w:tcPr>
          <w:p w:rsidR="002315A1" w:rsidRDefault="002315A1" w:rsidP="00687562">
            <w:pPr>
              <w:cnfStyle w:val="100000000000"/>
            </w:pPr>
            <w:r>
              <w:t>DV</w:t>
            </w:r>
          </w:p>
        </w:tc>
        <w:tc>
          <w:tcPr>
            <w:tcW w:w="1356" w:type="dxa"/>
          </w:tcPr>
          <w:p w:rsidR="002315A1" w:rsidRDefault="002315A1" w:rsidP="00687562">
            <w:pPr>
              <w:cnfStyle w:val="100000000000"/>
            </w:pPr>
            <w:r>
              <w:t>VV</w:t>
            </w:r>
          </w:p>
        </w:tc>
        <w:tc>
          <w:tcPr>
            <w:tcW w:w="2776" w:type="dxa"/>
          </w:tcPr>
          <w:p w:rsidR="002315A1" w:rsidRDefault="002315A1" w:rsidP="00687562">
            <w:pPr>
              <w:cnfStyle w:val="100000000000"/>
            </w:pPr>
            <w:r>
              <w:t>Grupos funcionando</w:t>
            </w:r>
          </w:p>
          <w:p w:rsidR="002315A1" w:rsidRDefault="002315A1" w:rsidP="00687562">
            <w:pPr>
              <w:cnfStyle w:val="100000000000"/>
            </w:pPr>
            <w:r>
              <w:t>(POT)</w:t>
            </w:r>
          </w:p>
        </w:tc>
      </w:tr>
      <w:tr w:rsidR="00CE05C3" w:rsidTr="005D55F4">
        <w:trPr>
          <w:cnfStyle w:val="000000100000"/>
        </w:trPr>
        <w:tc>
          <w:tcPr>
            <w:cnfStyle w:val="001000000000"/>
            <w:tcW w:w="1579" w:type="dxa"/>
          </w:tcPr>
          <w:p w:rsidR="00CE05C3" w:rsidRDefault="00CE05C3" w:rsidP="00687562">
            <w:r>
              <w:t>00:00/00:11</w:t>
            </w:r>
          </w:p>
        </w:tc>
        <w:tc>
          <w:tcPr>
            <w:tcW w:w="1430" w:type="dxa"/>
          </w:tcPr>
          <w:p w:rsidR="00CE05C3" w:rsidRDefault="00CE05C3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72" w:type="dxa"/>
          </w:tcPr>
          <w:p w:rsidR="00CE05C3" w:rsidRDefault="00051557" w:rsidP="005D55F4">
            <w:pPr>
              <w:cnfStyle w:val="000000100000"/>
            </w:pPr>
            <w:r>
              <w:t>220</w:t>
            </w:r>
          </w:p>
        </w:tc>
        <w:tc>
          <w:tcPr>
            <w:tcW w:w="1356" w:type="dxa"/>
          </w:tcPr>
          <w:p w:rsidR="00CE05C3" w:rsidRDefault="00051557" w:rsidP="005D55F4">
            <w:pPr>
              <w:cnfStyle w:val="000000100000"/>
            </w:pPr>
            <w:r>
              <w:t>12</w:t>
            </w:r>
          </w:p>
        </w:tc>
        <w:tc>
          <w:tcPr>
            <w:tcW w:w="2776" w:type="dxa"/>
          </w:tcPr>
          <w:p w:rsidR="00CE05C3" w:rsidRDefault="00CE05C3" w:rsidP="005D55F4">
            <w:pPr>
              <w:cnfStyle w:val="000000100000"/>
            </w:pPr>
            <w:r>
              <w:t xml:space="preserve">I </w:t>
            </w:r>
            <w:r w:rsidR="00051557">
              <w:t>285</w:t>
            </w:r>
          </w:p>
          <w:p w:rsidR="00CE05C3" w:rsidRDefault="00CE05C3" w:rsidP="005D55F4">
            <w:pPr>
              <w:cnfStyle w:val="000000100000"/>
            </w:pPr>
            <w:r>
              <w:t xml:space="preserve">II </w:t>
            </w:r>
            <w:r w:rsidR="00051557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III </w:t>
            </w:r>
            <w:r w:rsidR="00051557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IV </w:t>
            </w:r>
            <w:r w:rsidR="00051557">
              <w:t>0</w:t>
            </w:r>
          </w:p>
        </w:tc>
      </w:tr>
      <w:tr w:rsidR="00CE05C3" w:rsidTr="005D55F4">
        <w:tc>
          <w:tcPr>
            <w:cnfStyle w:val="001000000000"/>
            <w:tcW w:w="1579" w:type="dxa"/>
          </w:tcPr>
          <w:p w:rsidR="00CE05C3" w:rsidRDefault="00CE05C3" w:rsidP="00687562">
            <w:r>
              <w:t>07.59/08:10</w:t>
            </w:r>
          </w:p>
        </w:tc>
        <w:tc>
          <w:tcPr>
            <w:tcW w:w="1430" w:type="dxa"/>
          </w:tcPr>
          <w:p w:rsidR="00CE05C3" w:rsidRDefault="00CE05C3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72" w:type="dxa"/>
          </w:tcPr>
          <w:p w:rsidR="00CE05C3" w:rsidRDefault="00051557" w:rsidP="005D55F4">
            <w:pPr>
              <w:cnfStyle w:val="000000000000"/>
            </w:pPr>
            <w:r>
              <w:t>207</w:t>
            </w:r>
          </w:p>
        </w:tc>
        <w:tc>
          <w:tcPr>
            <w:tcW w:w="1356" w:type="dxa"/>
          </w:tcPr>
          <w:p w:rsidR="00CE05C3" w:rsidRDefault="00051557" w:rsidP="005D55F4">
            <w:pPr>
              <w:cnfStyle w:val="000000000000"/>
            </w:pPr>
            <w:r>
              <w:t>10</w:t>
            </w:r>
          </w:p>
        </w:tc>
        <w:tc>
          <w:tcPr>
            <w:tcW w:w="2776" w:type="dxa"/>
          </w:tcPr>
          <w:p w:rsidR="00CE05C3" w:rsidRDefault="00CE05C3" w:rsidP="005D55F4">
            <w:pPr>
              <w:cnfStyle w:val="000000000000"/>
            </w:pPr>
            <w:r>
              <w:t xml:space="preserve">I </w:t>
            </w:r>
            <w:r w:rsidR="00051557">
              <w:t>291</w:t>
            </w:r>
          </w:p>
          <w:p w:rsidR="00CE05C3" w:rsidRDefault="00CE05C3" w:rsidP="005D55F4">
            <w:pPr>
              <w:cnfStyle w:val="000000000000"/>
            </w:pPr>
            <w:r>
              <w:t xml:space="preserve">II </w:t>
            </w:r>
            <w:r w:rsidR="00051557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III </w:t>
            </w:r>
            <w:r w:rsidR="00051557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IV </w:t>
            </w:r>
            <w:r w:rsidR="00051557">
              <w:t>0</w:t>
            </w:r>
          </w:p>
        </w:tc>
      </w:tr>
      <w:tr w:rsidR="00CE05C3" w:rsidTr="005D55F4">
        <w:trPr>
          <w:cnfStyle w:val="000000100000"/>
        </w:trPr>
        <w:tc>
          <w:tcPr>
            <w:cnfStyle w:val="001000000000"/>
            <w:tcW w:w="1579" w:type="dxa"/>
          </w:tcPr>
          <w:p w:rsidR="00CE05C3" w:rsidRDefault="00CE05C3" w:rsidP="00687562">
            <w:r>
              <w:t>08:28/09:13</w:t>
            </w:r>
          </w:p>
        </w:tc>
        <w:tc>
          <w:tcPr>
            <w:tcW w:w="1430" w:type="dxa"/>
          </w:tcPr>
          <w:p w:rsidR="00CE05C3" w:rsidRDefault="00CE05C3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72" w:type="dxa"/>
          </w:tcPr>
          <w:p w:rsidR="00CE05C3" w:rsidRDefault="00051557" w:rsidP="005D55F4">
            <w:pPr>
              <w:cnfStyle w:val="000000100000"/>
            </w:pPr>
            <w:r>
              <w:t>219</w:t>
            </w:r>
          </w:p>
        </w:tc>
        <w:tc>
          <w:tcPr>
            <w:tcW w:w="1356" w:type="dxa"/>
          </w:tcPr>
          <w:p w:rsidR="00CE05C3" w:rsidRDefault="00051557" w:rsidP="005D55F4">
            <w:pPr>
              <w:cnfStyle w:val="000000100000"/>
            </w:pPr>
            <w:r>
              <w:t>10</w:t>
            </w:r>
          </w:p>
        </w:tc>
        <w:tc>
          <w:tcPr>
            <w:tcW w:w="2776" w:type="dxa"/>
          </w:tcPr>
          <w:p w:rsidR="00CE05C3" w:rsidRDefault="00CE05C3" w:rsidP="005D55F4">
            <w:pPr>
              <w:cnfStyle w:val="000000100000"/>
            </w:pPr>
            <w:r>
              <w:t xml:space="preserve">I </w:t>
            </w:r>
            <w:r w:rsidR="00051557">
              <w:t>288</w:t>
            </w:r>
          </w:p>
          <w:p w:rsidR="00CE05C3" w:rsidRDefault="00CE05C3" w:rsidP="005D55F4">
            <w:pPr>
              <w:cnfStyle w:val="000000100000"/>
            </w:pPr>
            <w:r>
              <w:t xml:space="preserve">II </w:t>
            </w:r>
            <w:r w:rsidR="00051557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III </w:t>
            </w:r>
            <w:r w:rsidR="00051557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IV </w:t>
            </w:r>
            <w:r w:rsidR="00051557">
              <w:t>0</w:t>
            </w:r>
          </w:p>
        </w:tc>
      </w:tr>
      <w:tr w:rsidR="00CE05C3" w:rsidTr="005D55F4">
        <w:tc>
          <w:tcPr>
            <w:cnfStyle w:val="001000000000"/>
            <w:tcW w:w="1579" w:type="dxa"/>
          </w:tcPr>
          <w:p w:rsidR="00CE05C3" w:rsidRDefault="00CE05C3" w:rsidP="00687562">
            <w:r>
              <w:t>09:24/09:44</w:t>
            </w:r>
          </w:p>
        </w:tc>
        <w:tc>
          <w:tcPr>
            <w:tcW w:w="1430" w:type="dxa"/>
          </w:tcPr>
          <w:p w:rsidR="00CE05C3" w:rsidRDefault="00CE05C3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72" w:type="dxa"/>
          </w:tcPr>
          <w:p w:rsidR="00CE05C3" w:rsidRDefault="00051557" w:rsidP="005D55F4">
            <w:pPr>
              <w:cnfStyle w:val="000000000000"/>
            </w:pPr>
            <w:r>
              <w:t>211</w:t>
            </w:r>
          </w:p>
        </w:tc>
        <w:tc>
          <w:tcPr>
            <w:tcW w:w="1356" w:type="dxa"/>
          </w:tcPr>
          <w:p w:rsidR="00CE05C3" w:rsidRDefault="00051557" w:rsidP="005D55F4">
            <w:pPr>
              <w:cnfStyle w:val="000000000000"/>
            </w:pPr>
            <w:r>
              <w:t>8</w:t>
            </w:r>
          </w:p>
        </w:tc>
        <w:tc>
          <w:tcPr>
            <w:tcW w:w="2776" w:type="dxa"/>
          </w:tcPr>
          <w:p w:rsidR="00CE05C3" w:rsidRDefault="00CE05C3" w:rsidP="005D55F4">
            <w:pPr>
              <w:cnfStyle w:val="000000000000"/>
            </w:pPr>
            <w:r>
              <w:t xml:space="preserve">I </w:t>
            </w:r>
            <w:r w:rsidR="00051557">
              <w:t>293</w:t>
            </w:r>
          </w:p>
          <w:p w:rsidR="00CE05C3" w:rsidRDefault="00CE05C3" w:rsidP="005D55F4">
            <w:pPr>
              <w:cnfStyle w:val="000000000000"/>
            </w:pPr>
            <w:r>
              <w:t xml:space="preserve">II </w:t>
            </w:r>
            <w:r w:rsidR="00051557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III </w:t>
            </w:r>
            <w:r w:rsidR="00051557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IV </w:t>
            </w:r>
            <w:r w:rsidR="00051557">
              <w:t>0</w:t>
            </w:r>
          </w:p>
        </w:tc>
      </w:tr>
      <w:tr w:rsidR="00CE05C3" w:rsidTr="005D55F4">
        <w:trPr>
          <w:cnfStyle w:val="000000100000"/>
        </w:trPr>
        <w:tc>
          <w:tcPr>
            <w:cnfStyle w:val="001000000000"/>
            <w:tcW w:w="1579" w:type="dxa"/>
          </w:tcPr>
          <w:p w:rsidR="00CE05C3" w:rsidRDefault="00CE05C3" w:rsidP="00687562">
            <w:r>
              <w:t>10.19/10:23</w:t>
            </w:r>
          </w:p>
        </w:tc>
        <w:tc>
          <w:tcPr>
            <w:tcW w:w="1430" w:type="dxa"/>
          </w:tcPr>
          <w:p w:rsidR="00CE05C3" w:rsidRDefault="00CE05C3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72" w:type="dxa"/>
          </w:tcPr>
          <w:p w:rsidR="00CE05C3" w:rsidRDefault="00051557" w:rsidP="005D55F4">
            <w:pPr>
              <w:cnfStyle w:val="000000100000"/>
            </w:pPr>
            <w:r>
              <w:t>204</w:t>
            </w:r>
          </w:p>
        </w:tc>
        <w:tc>
          <w:tcPr>
            <w:tcW w:w="1356" w:type="dxa"/>
          </w:tcPr>
          <w:p w:rsidR="00CE05C3" w:rsidRDefault="00051557" w:rsidP="005D55F4">
            <w:pPr>
              <w:cnfStyle w:val="000000100000"/>
            </w:pPr>
            <w:r>
              <w:t>10</w:t>
            </w:r>
          </w:p>
        </w:tc>
        <w:tc>
          <w:tcPr>
            <w:tcW w:w="2776" w:type="dxa"/>
          </w:tcPr>
          <w:p w:rsidR="00CE05C3" w:rsidRDefault="00CE05C3" w:rsidP="005D55F4">
            <w:pPr>
              <w:cnfStyle w:val="000000100000"/>
            </w:pPr>
            <w:r>
              <w:t xml:space="preserve">I </w:t>
            </w:r>
            <w:r w:rsidR="00051557">
              <w:t>285</w:t>
            </w:r>
          </w:p>
          <w:p w:rsidR="00CE05C3" w:rsidRDefault="00CE05C3" w:rsidP="005D55F4">
            <w:pPr>
              <w:cnfStyle w:val="000000100000"/>
            </w:pPr>
            <w:r>
              <w:t xml:space="preserve">II </w:t>
            </w:r>
            <w:r w:rsidR="00051557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III </w:t>
            </w:r>
            <w:r w:rsidR="00051557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IV </w:t>
            </w:r>
            <w:r w:rsidR="00051557">
              <w:t>0</w:t>
            </w:r>
          </w:p>
        </w:tc>
      </w:tr>
      <w:tr w:rsidR="00CE05C3" w:rsidTr="005D55F4">
        <w:tc>
          <w:tcPr>
            <w:cnfStyle w:val="001000000000"/>
            <w:tcW w:w="1579" w:type="dxa"/>
          </w:tcPr>
          <w:p w:rsidR="00CE05C3" w:rsidRDefault="00CE05C3" w:rsidP="00687562">
            <w:r>
              <w:t>10.56/11:14</w:t>
            </w:r>
          </w:p>
        </w:tc>
        <w:tc>
          <w:tcPr>
            <w:tcW w:w="1430" w:type="dxa"/>
          </w:tcPr>
          <w:p w:rsidR="00CE05C3" w:rsidRDefault="00CE05C3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72" w:type="dxa"/>
          </w:tcPr>
          <w:p w:rsidR="00CE05C3" w:rsidRDefault="00051557" w:rsidP="005D55F4">
            <w:pPr>
              <w:cnfStyle w:val="000000000000"/>
            </w:pPr>
            <w:r>
              <w:t>206</w:t>
            </w:r>
          </w:p>
        </w:tc>
        <w:tc>
          <w:tcPr>
            <w:tcW w:w="1356" w:type="dxa"/>
          </w:tcPr>
          <w:p w:rsidR="00CE05C3" w:rsidRDefault="00051557" w:rsidP="005D55F4">
            <w:pPr>
              <w:cnfStyle w:val="000000000000"/>
            </w:pPr>
            <w:r>
              <w:t>11</w:t>
            </w:r>
          </w:p>
        </w:tc>
        <w:tc>
          <w:tcPr>
            <w:tcW w:w="2776" w:type="dxa"/>
          </w:tcPr>
          <w:p w:rsidR="00CE05C3" w:rsidRDefault="00CE05C3" w:rsidP="005D55F4">
            <w:pPr>
              <w:cnfStyle w:val="000000000000"/>
            </w:pPr>
            <w:r>
              <w:t xml:space="preserve">I </w:t>
            </w:r>
            <w:r w:rsidR="00051557">
              <w:t>285</w:t>
            </w:r>
          </w:p>
          <w:p w:rsidR="00CE05C3" w:rsidRDefault="00CE05C3" w:rsidP="005D55F4">
            <w:pPr>
              <w:cnfStyle w:val="000000000000"/>
            </w:pPr>
            <w:r>
              <w:t xml:space="preserve">II </w:t>
            </w:r>
            <w:r w:rsidR="00051557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III </w:t>
            </w:r>
            <w:r w:rsidR="00051557">
              <w:t>0</w:t>
            </w:r>
          </w:p>
          <w:p w:rsidR="00CE05C3" w:rsidRDefault="00CE05C3" w:rsidP="005D55F4">
            <w:pPr>
              <w:cnfStyle w:val="000000000000"/>
            </w:pPr>
            <w:r>
              <w:t xml:space="preserve">IV </w:t>
            </w:r>
            <w:r w:rsidR="00051557">
              <w:t>0</w:t>
            </w:r>
          </w:p>
        </w:tc>
      </w:tr>
      <w:tr w:rsidR="00CE05C3" w:rsidTr="005D55F4">
        <w:trPr>
          <w:cnfStyle w:val="000000100000"/>
        </w:trPr>
        <w:tc>
          <w:tcPr>
            <w:cnfStyle w:val="001000000000"/>
            <w:tcW w:w="1579" w:type="dxa"/>
          </w:tcPr>
          <w:p w:rsidR="00CE05C3" w:rsidRDefault="00CE05C3" w:rsidP="00687562">
            <w:r>
              <w:t>18.19/19:23</w:t>
            </w:r>
          </w:p>
        </w:tc>
        <w:tc>
          <w:tcPr>
            <w:tcW w:w="1430" w:type="dxa"/>
          </w:tcPr>
          <w:p w:rsidR="00CE05C3" w:rsidRDefault="00CE05C3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72" w:type="dxa"/>
          </w:tcPr>
          <w:p w:rsidR="00CE05C3" w:rsidRDefault="00051557" w:rsidP="005D55F4">
            <w:pPr>
              <w:cnfStyle w:val="000000100000"/>
            </w:pPr>
            <w:r>
              <w:t>203</w:t>
            </w:r>
          </w:p>
        </w:tc>
        <w:tc>
          <w:tcPr>
            <w:tcW w:w="1356" w:type="dxa"/>
          </w:tcPr>
          <w:p w:rsidR="00CE05C3" w:rsidRDefault="00051557" w:rsidP="005D55F4">
            <w:pPr>
              <w:cnfStyle w:val="000000100000"/>
            </w:pPr>
            <w:r>
              <w:t>10</w:t>
            </w:r>
          </w:p>
        </w:tc>
        <w:tc>
          <w:tcPr>
            <w:tcW w:w="2776" w:type="dxa"/>
          </w:tcPr>
          <w:p w:rsidR="00CE05C3" w:rsidRDefault="00CE05C3" w:rsidP="005D55F4">
            <w:pPr>
              <w:cnfStyle w:val="000000100000"/>
            </w:pPr>
            <w:r>
              <w:t xml:space="preserve">I </w:t>
            </w:r>
            <w:r w:rsidR="00051557">
              <w:t>304</w:t>
            </w:r>
          </w:p>
          <w:p w:rsidR="00CE05C3" w:rsidRDefault="00CE05C3" w:rsidP="005D55F4">
            <w:pPr>
              <w:cnfStyle w:val="000000100000"/>
            </w:pPr>
            <w:r>
              <w:t xml:space="preserve">II </w:t>
            </w:r>
            <w:r w:rsidR="00051557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III </w:t>
            </w:r>
            <w:r w:rsidR="00051557">
              <w:t>0</w:t>
            </w:r>
          </w:p>
          <w:p w:rsidR="00CE05C3" w:rsidRDefault="00CE05C3" w:rsidP="005D55F4">
            <w:pPr>
              <w:cnfStyle w:val="000000100000"/>
            </w:pPr>
            <w:r>
              <w:t xml:space="preserve">IV </w:t>
            </w:r>
            <w:r w:rsidR="00051557">
              <w:t>0</w:t>
            </w:r>
          </w:p>
        </w:tc>
      </w:tr>
      <w:tr w:rsidR="005D55F4" w:rsidTr="005D55F4">
        <w:tc>
          <w:tcPr>
            <w:cnfStyle w:val="001000000000"/>
            <w:tcW w:w="1579" w:type="dxa"/>
          </w:tcPr>
          <w:p w:rsidR="005D55F4" w:rsidRDefault="005D55F4" w:rsidP="00687562">
            <w:r>
              <w:t>19:34/19:41</w:t>
            </w:r>
          </w:p>
        </w:tc>
        <w:tc>
          <w:tcPr>
            <w:tcW w:w="1430" w:type="dxa"/>
          </w:tcPr>
          <w:p w:rsidR="005D55F4" w:rsidRDefault="005D55F4" w:rsidP="005D55F4">
            <w:pPr>
              <w:cnfStyle w:val="000000000000"/>
            </w:pPr>
            <w:r>
              <w:t>Alarma 1</w:t>
            </w:r>
            <w:r w:rsidR="008E044D">
              <w:t>,2 SO2</w:t>
            </w:r>
          </w:p>
        </w:tc>
        <w:tc>
          <w:tcPr>
            <w:tcW w:w="1472" w:type="dxa"/>
          </w:tcPr>
          <w:p w:rsidR="005D55F4" w:rsidRDefault="00051557" w:rsidP="005D55F4">
            <w:pPr>
              <w:cnfStyle w:val="000000000000"/>
            </w:pPr>
            <w:r>
              <w:t>203</w:t>
            </w:r>
          </w:p>
        </w:tc>
        <w:tc>
          <w:tcPr>
            <w:tcW w:w="1356" w:type="dxa"/>
          </w:tcPr>
          <w:p w:rsidR="005D55F4" w:rsidRDefault="00051557" w:rsidP="005D55F4">
            <w:pPr>
              <w:cnfStyle w:val="000000000000"/>
            </w:pPr>
            <w:r>
              <w:t>8</w:t>
            </w:r>
          </w:p>
        </w:tc>
        <w:tc>
          <w:tcPr>
            <w:tcW w:w="2776" w:type="dxa"/>
          </w:tcPr>
          <w:p w:rsidR="005D55F4" w:rsidRDefault="005D55F4" w:rsidP="005D55F4">
            <w:pPr>
              <w:cnfStyle w:val="000000000000"/>
            </w:pPr>
            <w:r>
              <w:t>I</w:t>
            </w:r>
            <w:r w:rsidR="00051557">
              <w:t xml:space="preserve"> 304</w:t>
            </w:r>
            <w:r>
              <w:t xml:space="preserve"> </w:t>
            </w:r>
          </w:p>
          <w:p w:rsidR="005D55F4" w:rsidRDefault="005D55F4" w:rsidP="005D55F4">
            <w:pPr>
              <w:cnfStyle w:val="000000000000"/>
            </w:pPr>
            <w:r>
              <w:t xml:space="preserve">II </w:t>
            </w:r>
            <w:r w:rsidR="00051557">
              <w:t>0</w:t>
            </w:r>
          </w:p>
          <w:p w:rsidR="005D55F4" w:rsidRDefault="005D55F4" w:rsidP="005D55F4">
            <w:pPr>
              <w:cnfStyle w:val="000000000000"/>
            </w:pPr>
            <w:r>
              <w:lastRenderedPageBreak/>
              <w:t xml:space="preserve">III </w:t>
            </w:r>
            <w:r w:rsidR="00051557">
              <w:t>0</w:t>
            </w:r>
          </w:p>
          <w:p w:rsidR="005D55F4" w:rsidRDefault="005D55F4" w:rsidP="005D55F4">
            <w:pPr>
              <w:cnfStyle w:val="000000000000"/>
            </w:pPr>
            <w:r>
              <w:t xml:space="preserve">IV </w:t>
            </w:r>
            <w:r w:rsidR="00051557">
              <w:t>0</w:t>
            </w:r>
          </w:p>
        </w:tc>
      </w:tr>
      <w:tr w:rsidR="005D55F4" w:rsidTr="005D55F4">
        <w:trPr>
          <w:cnfStyle w:val="000000100000"/>
        </w:trPr>
        <w:tc>
          <w:tcPr>
            <w:cnfStyle w:val="001000000000"/>
            <w:tcW w:w="1579" w:type="dxa"/>
          </w:tcPr>
          <w:p w:rsidR="005D55F4" w:rsidRDefault="005D55F4" w:rsidP="00687562">
            <w:r>
              <w:lastRenderedPageBreak/>
              <w:t>21:07/21:13</w:t>
            </w:r>
          </w:p>
        </w:tc>
        <w:tc>
          <w:tcPr>
            <w:tcW w:w="1430" w:type="dxa"/>
          </w:tcPr>
          <w:p w:rsidR="005D55F4" w:rsidRDefault="005D55F4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72" w:type="dxa"/>
          </w:tcPr>
          <w:p w:rsidR="005D55F4" w:rsidRDefault="00051557" w:rsidP="005D55F4">
            <w:pPr>
              <w:cnfStyle w:val="000000100000"/>
            </w:pPr>
            <w:r>
              <w:t>203</w:t>
            </w:r>
          </w:p>
        </w:tc>
        <w:tc>
          <w:tcPr>
            <w:tcW w:w="1356" w:type="dxa"/>
          </w:tcPr>
          <w:p w:rsidR="005D55F4" w:rsidRDefault="00051557" w:rsidP="005D55F4">
            <w:pPr>
              <w:cnfStyle w:val="000000100000"/>
            </w:pPr>
            <w:r>
              <w:t>8</w:t>
            </w:r>
          </w:p>
        </w:tc>
        <w:tc>
          <w:tcPr>
            <w:tcW w:w="2776" w:type="dxa"/>
          </w:tcPr>
          <w:p w:rsidR="005D55F4" w:rsidRDefault="005D55F4" w:rsidP="005D55F4">
            <w:pPr>
              <w:cnfStyle w:val="000000100000"/>
            </w:pPr>
            <w:r>
              <w:t xml:space="preserve">I </w:t>
            </w:r>
            <w:r w:rsidR="00051557">
              <w:t>320</w:t>
            </w:r>
          </w:p>
          <w:p w:rsidR="005D55F4" w:rsidRDefault="005D55F4" w:rsidP="005D55F4">
            <w:pPr>
              <w:cnfStyle w:val="000000100000"/>
            </w:pPr>
            <w:r>
              <w:t xml:space="preserve">II </w:t>
            </w:r>
            <w:r w:rsidR="00051557">
              <w:t>0</w:t>
            </w:r>
          </w:p>
          <w:p w:rsidR="005D55F4" w:rsidRDefault="005D55F4" w:rsidP="005D55F4">
            <w:pPr>
              <w:cnfStyle w:val="000000100000"/>
            </w:pPr>
            <w:r>
              <w:t xml:space="preserve">III </w:t>
            </w:r>
            <w:r w:rsidR="00051557">
              <w:t>0</w:t>
            </w:r>
          </w:p>
          <w:p w:rsidR="005D55F4" w:rsidRDefault="005D55F4" w:rsidP="005D55F4">
            <w:pPr>
              <w:cnfStyle w:val="000000100000"/>
            </w:pPr>
            <w:r>
              <w:t xml:space="preserve">IV </w:t>
            </w:r>
            <w:r w:rsidR="00051557">
              <w:t>0</w:t>
            </w:r>
          </w:p>
        </w:tc>
      </w:tr>
      <w:tr w:rsidR="005D55F4" w:rsidTr="005D55F4">
        <w:tc>
          <w:tcPr>
            <w:cnfStyle w:val="001000000000"/>
            <w:tcW w:w="1579" w:type="dxa"/>
          </w:tcPr>
          <w:p w:rsidR="005D55F4" w:rsidRDefault="005D55F4" w:rsidP="00687562">
            <w:r>
              <w:t>21:26/21:34</w:t>
            </w:r>
          </w:p>
        </w:tc>
        <w:tc>
          <w:tcPr>
            <w:tcW w:w="1430" w:type="dxa"/>
          </w:tcPr>
          <w:p w:rsidR="005D55F4" w:rsidRDefault="005D55F4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72" w:type="dxa"/>
          </w:tcPr>
          <w:p w:rsidR="005D55F4" w:rsidRDefault="00051557" w:rsidP="005D55F4">
            <w:pPr>
              <w:cnfStyle w:val="000000000000"/>
            </w:pPr>
            <w:r>
              <w:t>190</w:t>
            </w:r>
          </w:p>
        </w:tc>
        <w:tc>
          <w:tcPr>
            <w:tcW w:w="1356" w:type="dxa"/>
          </w:tcPr>
          <w:p w:rsidR="005D55F4" w:rsidRDefault="00051557" w:rsidP="005D55F4">
            <w:pPr>
              <w:cnfStyle w:val="000000000000"/>
            </w:pPr>
            <w:r>
              <w:t>7</w:t>
            </w:r>
          </w:p>
        </w:tc>
        <w:tc>
          <w:tcPr>
            <w:tcW w:w="2776" w:type="dxa"/>
          </w:tcPr>
          <w:p w:rsidR="005D55F4" w:rsidRDefault="005D55F4" w:rsidP="005D55F4">
            <w:pPr>
              <w:cnfStyle w:val="000000000000"/>
            </w:pPr>
            <w:r>
              <w:t xml:space="preserve">I </w:t>
            </w:r>
            <w:r w:rsidR="00051557">
              <w:t>298</w:t>
            </w:r>
          </w:p>
          <w:p w:rsidR="005D55F4" w:rsidRDefault="005D55F4" w:rsidP="005D55F4">
            <w:pPr>
              <w:cnfStyle w:val="000000000000"/>
            </w:pPr>
            <w:r>
              <w:t xml:space="preserve">II </w:t>
            </w:r>
          </w:p>
          <w:p w:rsidR="005D55F4" w:rsidRDefault="005D55F4" w:rsidP="005D55F4">
            <w:pPr>
              <w:cnfStyle w:val="000000000000"/>
            </w:pPr>
            <w:r>
              <w:t xml:space="preserve">III </w:t>
            </w:r>
          </w:p>
          <w:p w:rsidR="005D55F4" w:rsidRDefault="005D55F4" w:rsidP="005D55F4">
            <w:pPr>
              <w:cnfStyle w:val="000000000000"/>
            </w:pPr>
            <w:r>
              <w:t xml:space="preserve">IV </w:t>
            </w:r>
          </w:p>
        </w:tc>
      </w:tr>
    </w:tbl>
    <w:p w:rsidR="002315A1" w:rsidRPr="005D55F4" w:rsidRDefault="002315A1" w:rsidP="008F4405">
      <w:pPr>
        <w:rPr>
          <w:b/>
        </w:rPr>
      </w:pPr>
    </w:p>
    <w:p w:rsidR="005D55F4" w:rsidRPr="005D55F4" w:rsidRDefault="005D55F4" w:rsidP="008F4405">
      <w:pPr>
        <w:rPr>
          <w:b/>
        </w:rPr>
      </w:pPr>
      <w:r w:rsidRPr="005D55F4">
        <w:rPr>
          <w:b/>
        </w:rPr>
        <w:t>30/12/2009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315A1" w:rsidTr="00687562">
        <w:trPr>
          <w:cnfStyle w:val="100000000000"/>
        </w:trPr>
        <w:tc>
          <w:tcPr>
            <w:cnfStyle w:val="001000000100"/>
            <w:tcW w:w="1511" w:type="dxa"/>
          </w:tcPr>
          <w:p w:rsidR="002315A1" w:rsidRDefault="002315A1" w:rsidP="00687562"/>
        </w:tc>
        <w:tc>
          <w:tcPr>
            <w:tcW w:w="1439" w:type="dxa"/>
          </w:tcPr>
          <w:p w:rsidR="002315A1" w:rsidRDefault="002315A1" w:rsidP="0068756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15A1" w:rsidRDefault="002315A1" w:rsidP="0068756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15A1" w:rsidRDefault="002315A1" w:rsidP="0068756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315A1" w:rsidRDefault="002315A1" w:rsidP="00687562">
            <w:pPr>
              <w:cnfStyle w:val="100000000000"/>
            </w:pPr>
            <w:r>
              <w:t>Grupos funcionando</w:t>
            </w:r>
          </w:p>
          <w:p w:rsidR="002315A1" w:rsidRDefault="002315A1" w:rsidP="00687562">
            <w:pPr>
              <w:cnfStyle w:val="100000000000"/>
            </w:pPr>
            <w:r>
              <w:t>(POT)</w:t>
            </w:r>
          </w:p>
        </w:tc>
      </w:tr>
      <w:tr w:rsidR="005D55F4" w:rsidTr="00687562">
        <w:trPr>
          <w:cnfStyle w:val="000000100000"/>
        </w:trPr>
        <w:tc>
          <w:tcPr>
            <w:cnfStyle w:val="001000000000"/>
            <w:tcW w:w="1511" w:type="dxa"/>
          </w:tcPr>
          <w:p w:rsidR="005D55F4" w:rsidRDefault="005D55F4" w:rsidP="00687562">
            <w:r>
              <w:t>08:20/08:55</w:t>
            </w:r>
          </w:p>
        </w:tc>
        <w:tc>
          <w:tcPr>
            <w:tcW w:w="1439" w:type="dxa"/>
          </w:tcPr>
          <w:p w:rsidR="005D55F4" w:rsidRDefault="005D55F4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5D55F4" w:rsidRDefault="001F2593" w:rsidP="005D55F4">
            <w:pPr>
              <w:cnfStyle w:val="000000100000"/>
            </w:pPr>
            <w:r>
              <w:t>203</w:t>
            </w:r>
          </w:p>
        </w:tc>
        <w:tc>
          <w:tcPr>
            <w:tcW w:w="1373" w:type="dxa"/>
          </w:tcPr>
          <w:p w:rsidR="005D55F4" w:rsidRDefault="001F2593" w:rsidP="005D55F4">
            <w:pPr>
              <w:cnfStyle w:val="000000100000"/>
            </w:pPr>
            <w:r>
              <w:t>9</w:t>
            </w:r>
          </w:p>
        </w:tc>
        <w:tc>
          <w:tcPr>
            <w:tcW w:w="2799" w:type="dxa"/>
          </w:tcPr>
          <w:p w:rsidR="005D55F4" w:rsidRDefault="005D55F4" w:rsidP="005D55F4">
            <w:pPr>
              <w:cnfStyle w:val="000000100000"/>
            </w:pPr>
            <w:r>
              <w:t xml:space="preserve">I </w:t>
            </w:r>
            <w:r w:rsidR="001F2593">
              <w:t>296</w:t>
            </w:r>
          </w:p>
          <w:p w:rsidR="005D55F4" w:rsidRDefault="005D55F4" w:rsidP="005D55F4">
            <w:pPr>
              <w:cnfStyle w:val="000000100000"/>
            </w:pPr>
            <w:r>
              <w:t xml:space="preserve">II </w:t>
            </w:r>
            <w:r w:rsidR="001F2593">
              <w:t>0</w:t>
            </w:r>
          </w:p>
          <w:p w:rsidR="005D55F4" w:rsidRDefault="005D55F4" w:rsidP="005D55F4">
            <w:pPr>
              <w:cnfStyle w:val="000000100000"/>
            </w:pPr>
            <w:r>
              <w:t xml:space="preserve">III </w:t>
            </w:r>
            <w:r w:rsidR="001F2593">
              <w:t>0</w:t>
            </w:r>
          </w:p>
          <w:p w:rsidR="005D55F4" w:rsidRDefault="005D55F4" w:rsidP="005D55F4">
            <w:pPr>
              <w:cnfStyle w:val="000000100000"/>
            </w:pPr>
            <w:r>
              <w:t xml:space="preserve">IV </w:t>
            </w:r>
            <w:r w:rsidR="001F2593">
              <w:t>0</w:t>
            </w:r>
          </w:p>
        </w:tc>
      </w:tr>
      <w:tr w:rsidR="005D55F4" w:rsidTr="00687562">
        <w:tc>
          <w:tcPr>
            <w:cnfStyle w:val="001000000000"/>
            <w:tcW w:w="1511" w:type="dxa"/>
          </w:tcPr>
          <w:p w:rsidR="005D55F4" w:rsidRDefault="005D55F4" w:rsidP="00687562">
            <w:r>
              <w:t>20:11/22:03</w:t>
            </w:r>
          </w:p>
        </w:tc>
        <w:tc>
          <w:tcPr>
            <w:tcW w:w="1439" w:type="dxa"/>
          </w:tcPr>
          <w:p w:rsidR="005D55F4" w:rsidRDefault="005D55F4" w:rsidP="005D55F4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5D55F4" w:rsidRDefault="001F2593" w:rsidP="005D55F4">
            <w:pPr>
              <w:cnfStyle w:val="000000000000"/>
            </w:pPr>
            <w:r>
              <w:t>207</w:t>
            </w:r>
          </w:p>
        </w:tc>
        <w:tc>
          <w:tcPr>
            <w:tcW w:w="1373" w:type="dxa"/>
          </w:tcPr>
          <w:p w:rsidR="005D55F4" w:rsidRDefault="001F2593" w:rsidP="005D55F4">
            <w:pPr>
              <w:cnfStyle w:val="000000000000"/>
            </w:pPr>
            <w:r>
              <w:t>4</w:t>
            </w:r>
          </w:p>
        </w:tc>
        <w:tc>
          <w:tcPr>
            <w:tcW w:w="2799" w:type="dxa"/>
          </w:tcPr>
          <w:p w:rsidR="005D55F4" w:rsidRDefault="005D55F4" w:rsidP="005D55F4">
            <w:pPr>
              <w:cnfStyle w:val="000000000000"/>
            </w:pPr>
            <w:r>
              <w:t xml:space="preserve">I </w:t>
            </w:r>
            <w:r w:rsidR="001F2593">
              <w:t>344</w:t>
            </w:r>
          </w:p>
          <w:p w:rsidR="005D55F4" w:rsidRDefault="005D55F4" w:rsidP="005D55F4">
            <w:pPr>
              <w:cnfStyle w:val="000000000000"/>
            </w:pPr>
            <w:r>
              <w:t xml:space="preserve">II </w:t>
            </w:r>
            <w:r w:rsidR="001F2593">
              <w:t>0</w:t>
            </w:r>
          </w:p>
          <w:p w:rsidR="005D55F4" w:rsidRDefault="005D55F4" w:rsidP="005D55F4">
            <w:pPr>
              <w:cnfStyle w:val="000000000000"/>
            </w:pPr>
            <w:r>
              <w:t xml:space="preserve">III </w:t>
            </w:r>
            <w:r w:rsidR="001F2593">
              <w:t>0</w:t>
            </w:r>
          </w:p>
          <w:p w:rsidR="005D55F4" w:rsidRDefault="005D55F4" w:rsidP="005D55F4">
            <w:pPr>
              <w:cnfStyle w:val="000000000000"/>
            </w:pPr>
            <w:r>
              <w:t xml:space="preserve">IV </w:t>
            </w:r>
            <w:r w:rsidR="001F2593">
              <w:t>0</w:t>
            </w:r>
          </w:p>
        </w:tc>
      </w:tr>
      <w:tr w:rsidR="005D55F4" w:rsidTr="00687562">
        <w:trPr>
          <w:cnfStyle w:val="000000100000"/>
        </w:trPr>
        <w:tc>
          <w:tcPr>
            <w:cnfStyle w:val="001000000000"/>
            <w:tcW w:w="1511" w:type="dxa"/>
          </w:tcPr>
          <w:p w:rsidR="005D55F4" w:rsidRDefault="005D55F4" w:rsidP="00687562">
            <w:r>
              <w:t>23:00/23:46</w:t>
            </w:r>
          </w:p>
        </w:tc>
        <w:tc>
          <w:tcPr>
            <w:tcW w:w="1439" w:type="dxa"/>
          </w:tcPr>
          <w:p w:rsidR="005D55F4" w:rsidRDefault="005D55F4" w:rsidP="005D55F4">
            <w:pPr>
              <w:cnfStyle w:val="000000100000"/>
            </w:pPr>
            <w:r>
              <w:t>Alarma 1</w:t>
            </w:r>
            <w:r w:rsidR="008E044D">
              <w:t>,2</w:t>
            </w:r>
            <w:r>
              <w:t xml:space="preserve"> NOx</w:t>
            </w:r>
          </w:p>
        </w:tc>
        <w:tc>
          <w:tcPr>
            <w:tcW w:w="1491" w:type="dxa"/>
          </w:tcPr>
          <w:p w:rsidR="005D55F4" w:rsidRDefault="001F2593" w:rsidP="005D55F4">
            <w:pPr>
              <w:cnfStyle w:val="000000100000"/>
            </w:pPr>
            <w:r>
              <w:t>190</w:t>
            </w:r>
          </w:p>
        </w:tc>
        <w:tc>
          <w:tcPr>
            <w:tcW w:w="1373" w:type="dxa"/>
          </w:tcPr>
          <w:p w:rsidR="005D55F4" w:rsidRDefault="001F2593" w:rsidP="005D55F4">
            <w:pPr>
              <w:cnfStyle w:val="000000100000"/>
            </w:pPr>
            <w:r>
              <w:t>4</w:t>
            </w:r>
          </w:p>
        </w:tc>
        <w:tc>
          <w:tcPr>
            <w:tcW w:w="2799" w:type="dxa"/>
          </w:tcPr>
          <w:p w:rsidR="005D55F4" w:rsidRDefault="005D55F4" w:rsidP="005D55F4">
            <w:pPr>
              <w:cnfStyle w:val="000000100000"/>
            </w:pPr>
            <w:r>
              <w:t xml:space="preserve">I </w:t>
            </w:r>
            <w:r w:rsidR="001F2593">
              <w:t>289</w:t>
            </w:r>
          </w:p>
          <w:p w:rsidR="005D55F4" w:rsidRDefault="005D55F4" w:rsidP="005D55F4">
            <w:pPr>
              <w:cnfStyle w:val="000000100000"/>
            </w:pPr>
            <w:r>
              <w:t xml:space="preserve">II </w:t>
            </w:r>
            <w:r w:rsidR="001F2593">
              <w:t>0</w:t>
            </w:r>
          </w:p>
          <w:p w:rsidR="005D55F4" w:rsidRDefault="005D55F4" w:rsidP="005D55F4">
            <w:pPr>
              <w:cnfStyle w:val="000000100000"/>
            </w:pPr>
            <w:r>
              <w:t xml:space="preserve">III </w:t>
            </w:r>
            <w:r w:rsidR="001F2593">
              <w:t>0</w:t>
            </w:r>
          </w:p>
          <w:p w:rsidR="005D55F4" w:rsidRDefault="005D55F4" w:rsidP="005D55F4">
            <w:pPr>
              <w:cnfStyle w:val="000000100000"/>
            </w:pPr>
            <w:r>
              <w:t xml:space="preserve">IV </w:t>
            </w:r>
            <w:r w:rsidR="001F2593">
              <w:t>0</w:t>
            </w:r>
          </w:p>
        </w:tc>
      </w:tr>
    </w:tbl>
    <w:p w:rsidR="002315A1" w:rsidRDefault="002315A1" w:rsidP="008F4405"/>
    <w:p w:rsidR="005D55F4" w:rsidRDefault="005D55F4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5D55F4" w:rsidRPr="005D55F4" w:rsidRDefault="005D55F4" w:rsidP="008F4405">
      <w:pPr>
        <w:rPr>
          <w:b/>
        </w:rPr>
      </w:pPr>
      <w:r w:rsidRPr="005D55F4">
        <w:rPr>
          <w:b/>
        </w:rPr>
        <w:lastRenderedPageBreak/>
        <w:t>31/12/2009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315A1" w:rsidTr="00687562">
        <w:trPr>
          <w:cnfStyle w:val="100000000000"/>
        </w:trPr>
        <w:tc>
          <w:tcPr>
            <w:cnfStyle w:val="001000000100"/>
            <w:tcW w:w="1511" w:type="dxa"/>
          </w:tcPr>
          <w:p w:rsidR="002315A1" w:rsidRDefault="002315A1" w:rsidP="00687562"/>
        </w:tc>
        <w:tc>
          <w:tcPr>
            <w:tcW w:w="1439" w:type="dxa"/>
          </w:tcPr>
          <w:p w:rsidR="002315A1" w:rsidRDefault="002315A1" w:rsidP="0068756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315A1" w:rsidRDefault="002315A1" w:rsidP="0068756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315A1" w:rsidRDefault="002315A1" w:rsidP="0068756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315A1" w:rsidRDefault="002315A1" w:rsidP="00687562">
            <w:pPr>
              <w:cnfStyle w:val="100000000000"/>
            </w:pPr>
            <w:r>
              <w:t>Grupos funcionando</w:t>
            </w:r>
          </w:p>
          <w:p w:rsidR="002315A1" w:rsidRDefault="002315A1" w:rsidP="00687562">
            <w:pPr>
              <w:cnfStyle w:val="100000000000"/>
            </w:pPr>
            <w:r>
              <w:t>(POT)</w:t>
            </w:r>
          </w:p>
        </w:tc>
      </w:tr>
      <w:tr w:rsidR="005D55F4" w:rsidTr="00687562">
        <w:trPr>
          <w:cnfStyle w:val="000000100000"/>
        </w:trPr>
        <w:tc>
          <w:tcPr>
            <w:cnfStyle w:val="001000000000"/>
            <w:tcW w:w="1511" w:type="dxa"/>
          </w:tcPr>
          <w:p w:rsidR="005D55F4" w:rsidRDefault="005D55F4" w:rsidP="00687562">
            <w:r>
              <w:t>00:03/00:10</w:t>
            </w:r>
          </w:p>
        </w:tc>
        <w:tc>
          <w:tcPr>
            <w:tcW w:w="1439" w:type="dxa"/>
          </w:tcPr>
          <w:p w:rsidR="005D55F4" w:rsidRDefault="005D55F4" w:rsidP="005D55F4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5D55F4" w:rsidRDefault="001F2593" w:rsidP="005D55F4">
            <w:pPr>
              <w:cnfStyle w:val="000000100000"/>
            </w:pPr>
            <w:r>
              <w:t>291</w:t>
            </w:r>
          </w:p>
        </w:tc>
        <w:tc>
          <w:tcPr>
            <w:tcW w:w="1373" w:type="dxa"/>
          </w:tcPr>
          <w:p w:rsidR="005D55F4" w:rsidRDefault="001F2593" w:rsidP="005D55F4">
            <w:pPr>
              <w:cnfStyle w:val="000000100000"/>
            </w:pPr>
            <w:r>
              <w:t>2</w:t>
            </w:r>
          </w:p>
        </w:tc>
        <w:tc>
          <w:tcPr>
            <w:tcW w:w="2799" w:type="dxa"/>
          </w:tcPr>
          <w:p w:rsidR="005D55F4" w:rsidRDefault="005D55F4" w:rsidP="005D55F4">
            <w:pPr>
              <w:cnfStyle w:val="000000100000"/>
            </w:pPr>
            <w:r>
              <w:t xml:space="preserve">I </w:t>
            </w:r>
            <w:r w:rsidR="001F2593">
              <w:t>303</w:t>
            </w:r>
          </w:p>
          <w:p w:rsidR="005D55F4" w:rsidRDefault="005D55F4" w:rsidP="005D55F4">
            <w:pPr>
              <w:cnfStyle w:val="000000100000"/>
            </w:pPr>
            <w:r>
              <w:t xml:space="preserve">II </w:t>
            </w:r>
            <w:r w:rsidR="001F2593">
              <w:t>0</w:t>
            </w:r>
          </w:p>
          <w:p w:rsidR="005D55F4" w:rsidRDefault="005D55F4" w:rsidP="005D55F4">
            <w:pPr>
              <w:cnfStyle w:val="000000100000"/>
            </w:pPr>
            <w:r>
              <w:t xml:space="preserve">III </w:t>
            </w:r>
            <w:r w:rsidR="001F2593">
              <w:t>0</w:t>
            </w:r>
          </w:p>
          <w:p w:rsidR="005D55F4" w:rsidRDefault="005D55F4" w:rsidP="005D55F4">
            <w:pPr>
              <w:cnfStyle w:val="000000100000"/>
            </w:pPr>
            <w:r>
              <w:t xml:space="preserve">IV </w:t>
            </w:r>
            <w:r w:rsidR="001F2593">
              <w:t>0</w:t>
            </w:r>
          </w:p>
        </w:tc>
      </w:tr>
      <w:tr w:rsidR="00927830" w:rsidTr="00687562">
        <w:tc>
          <w:tcPr>
            <w:cnfStyle w:val="001000000000"/>
            <w:tcW w:w="1511" w:type="dxa"/>
          </w:tcPr>
          <w:p w:rsidR="00927830" w:rsidRDefault="00927830" w:rsidP="00687562">
            <w:r>
              <w:t>00:19/00:24</w:t>
            </w:r>
          </w:p>
        </w:tc>
        <w:tc>
          <w:tcPr>
            <w:tcW w:w="1439" w:type="dxa"/>
          </w:tcPr>
          <w:p w:rsidR="00927830" w:rsidRDefault="00927830" w:rsidP="00506E2E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927830" w:rsidRDefault="00AF6678" w:rsidP="00506E2E">
            <w:pPr>
              <w:cnfStyle w:val="000000000000"/>
            </w:pPr>
            <w:r>
              <w:t>180</w:t>
            </w:r>
          </w:p>
        </w:tc>
        <w:tc>
          <w:tcPr>
            <w:tcW w:w="1373" w:type="dxa"/>
          </w:tcPr>
          <w:p w:rsidR="00927830" w:rsidRDefault="00AF6678" w:rsidP="00506E2E">
            <w:pPr>
              <w:cnfStyle w:val="000000000000"/>
            </w:pPr>
            <w:r>
              <w:t>3</w:t>
            </w:r>
          </w:p>
        </w:tc>
        <w:tc>
          <w:tcPr>
            <w:tcW w:w="2799" w:type="dxa"/>
          </w:tcPr>
          <w:p w:rsidR="00927830" w:rsidRDefault="00927830" w:rsidP="00506E2E">
            <w:pPr>
              <w:cnfStyle w:val="000000000000"/>
            </w:pPr>
            <w:r>
              <w:t xml:space="preserve">I </w:t>
            </w:r>
            <w:r w:rsidR="00AF6678">
              <w:t>333</w:t>
            </w:r>
          </w:p>
          <w:p w:rsidR="00927830" w:rsidRDefault="00927830" w:rsidP="00506E2E">
            <w:pPr>
              <w:cnfStyle w:val="000000000000"/>
            </w:pPr>
            <w:r>
              <w:t xml:space="preserve">II </w:t>
            </w:r>
            <w:r w:rsidR="00AF6678">
              <w:t>0</w:t>
            </w:r>
          </w:p>
          <w:p w:rsidR="00927830" w:rsidRDefault="00927830" w:rsidP="00506E2E">
            <w:pPr>
              <w:cnfStyle w:val="000000000000"/>
            </w:pPr>
            <w:r>
              <w:t xml:space="preserve">III </w:t>
            </w:r>
            <w:r w:rsidR="00AF6678">
              <w:t>0</w:t>
            </w:r>
          </w:p>
          <w:p w:rsidR="00927830" w:rsidRDefault="00927830" w:rsidP="00506E2E">
            <w:pPr>
              <w:cnfStyle w:val="000000000000"/>
            </w:pPr>
            <w:r>
              <w:t xml:space="preserve">IV </w:t>
            </w:r>
            <w:r w:rsidR="00AF6678">
              <w:t>0</w:t>
            </w:r>
          </w:p>
        </w:tc>
      </w:tr>
      <w:tr w:rsidR="00927830" w:rsidTr="00687562">
        <w:trPr>
          <w:cnfStyle w:val="000000100000"/>
        </w:trPr>
        <w:tc>
          <w:tcPr>
            <w:cnfStyle w:val="001000000000"/>
            <w:tcW w:w="1511" w:type="dxa"/>
          </w:tcPr>
          <w:p w:rsidR="00927830" w:rsidRDefault="00927830" w:rsidP="00687562">
            <w:r>
              <w:t>00:48/09:00</w:t>
            </w:r>
          </w:p>
        </w:tc>
        <w:tc>
          <w:tcPr>
            <w:tcW w:w="1439" w:type="dxa"/>
          </w:tcPr>
          <w:p w:rsidR="00927830" w:rsidRDefault="00927830" w:rsidP="00506E2E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927830" w:rsidRDefault="00AF6678" w:rsidP="00506E2E">
            <w:pPr>
              <w:cnfStyle w:val="000000100000"/>
            </w:pPr>
            <w:r>
              <w:t>163</w:t>
            </w:r>
          </w:p>
        </w:tc>
        <w:tc>
          <w:tcPr>
            <w:tcW w:w="1373" w:type="dxa"/>
          </w:tcPr>
          <w:p w:rsidR="00927830" w:rsidRDefault="00AF6678" w:rsidP="00506E2E">
            <w:pPr>
              <w:cnfStyle w:val="000000100000"/>
            </w:pPr>
            <w:r>
              <w:t>4</w:t>
            </w:r>
          </w:p>
        </w:tc>
        <w:tc>
          <w:tcPr>
            <w:tcW w:w="2799" w:type="dxa"/>
          </w:tcPr>
          <w:p w:rsidR="00927830" w:rsidRDefault="00927830" w:rsidP="00506E2E">
            <w:pPr>
              <w:cnfStyle w:val="000000100000"/>
            </w:pPr>
            <w:r>
              <w:t xml:space="preserve">I </w:t>
            </w:r>
            <w:r w:rsidR="00AF6678">
              <w:t>291</w:t>
            </w:r>
          </w:p>
          <w:p w:rsidR="00927830" w:rsidRDefault="00927830" w:rsidP="00506E2E">
            <w:pPr>
              <w:cnfStyle w:val="000000100000"/>
            </w:pPr>
            <w:r>
              <w:t xml:space="preserve">II </w:t>
            </w:r>
            <w:r w:rsidR="00AF6678">
              <w:t>0</w:t>
            </w:r>
          </w:p>
          <w:p w:rsidR="00927830" w:rsidRDefault="00927830" w:rsidP="00506E2E">
            <w:pPr>
              <w:cnfStyle w:val="000000100000"/>
            </w:pPr>
            <w:r>
              <w:t xml:space="preserve">III </w:t>
            </w:r>
            <w:r w:rsidR="00AF6678">
              <w:t>0</w:t>
            </w:r>
          </w:p>
          <w:p w:rsidR="00927830" w:rsidRDefault="00927830" w:rsidP="00506E2E">
            <w:pPr>
              <w:cnfStyle w:val="000000100000"/>
            </w:pPr>
            <w:r>
              <w:t xml:space="preserve">IV </w:t>
            </w:r>
            <w:r w:rsidR="00AF6678">
              <w:t>0</w:t>
            </w:r>
          </w:p>
        </w:tc>
      </w:tr>
      <w:tr w:rsidR="00927830" w:rsidTr="00687562">
        <w:tc>
          <w:tcPr>
            <w:cnfStyle w:val="001000000000"/>
            <w:tcW w:w="1511" w:type="dxa"/>
          </w:tcPr>
          <w:p w:rsidR="00927830" w:rsidRDefault="00927830" w:rsidP="00687562">
            <w:r>
              <w:t>09:20/09.43</w:t>
            </w:r>
          </w:p>
        </w:tc>
        <w:tc>
          <w:tcPr>
            <w:tcW w:w="1439" w:type="dxa"/>
          </w:tcPr>
          <w:p w:rsidR="00927830" w:rsidRDefault="00927830" w:rsidP="00506E2E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927830" w:rsidRDefault="00AF6678" w:rsidP="00506E2E">
            <w:pPr>
              <w:cnfStyle w:val="000000000000"/>
            </w:pPr>
            <w:r>
              <w:t>157</w:t>
            </w:r>
          </w:p>
        </w:tc>
        <w:tc>
          <w:tcPr>
            <w:tcW w:w="1373" w:type="dxa"/>
          </w:tcPr>
          <w:p w:rsidR="00927830" w:rsidRDefault="00AF6678" w:rsidP="00506E2E">
            <w:pPr>
              <w:cnfStyle w:val="000000000000"/>
            </w:pPr>
            <w:r>
              <w:t>3</w:t>
            </w:r>
          </w:p>
        </w:tc>
        <w:tc>
          <w:tcPr>
            <w:tcW w:w="2799" w:type="dxa"/>
          </w:tcPr>
          <w:p w:rsidR="00927830" w:rsidRDefault="00927830" w:rsidP="00506E2E">
            <w:pPr>
              <w:cnfStyle w:val="000000000000"/>
            </w:pPr>
            <w:r>
              <w:t xml:space="preserve">I </w:t>
            </w:r>
            <w:r w:rsidR="00AF6678">
              <w:t>308</w:t>
            </w:r>
          </w:p>
          <w:p w:rsidR="00927830" w:rsidRDefault="00927830" w:rsidP="00506E2E">
            <w:pPr>
              <w:cnfStyle w:val="000000000000"/>
            </w:pPr>
            <w:r>
              <w:t xml:space="preserve">II </w:t>
            </w:r>
            <w:r w:rsidR="00AF6678">
              <w:t>0</w:t>
            </w:r>
          </w:p>
          <w:p w:rsidR="00927830" w:rsidRDefault="00927830" w:rsidP="00506E2E">
            <w:pPr>
              <w:cnfStyle w:val="000000000000"/>
            </w:pPr>
            <w:r>
              <w:t xml:space="preserve">III </w:t>
            </w:r>
            <w:r w:rsidR="00AF6678">
              <w:t>0</w:t>
            </w:r>
          </w:p>
          <w:p w:rsidR="00927830" w:rsidRDefault="00927830" w:rsidP="00506E2E">
            <w:pPr>
              <w:cnfStyle w:val="000000000000"/>
            </w:pPr>
            <w:r>
              <w:t xml:space="preserve">IV </w:t>
            </w:r>
            <w:r w:rsidR="00AF6678">
              <w:t>0</w:t>
            </w:r>
          </w:p>
        </w:tc>
      </w:tr>
      <w:tr w:rsidR="00927830" w:rsidTr="00687562">
        <w:trPr>
          <w:cnfStyle w:val="000000100000"/>
        </w:trPr>
        <w:tc>
          <w:tcPr>
            <w:cnfStyle w:val="001000000000"/>
            <w:tcW w:w="1511" w:type="dxa"/>
          </w:tcPr>
          <w:p w:rsidR="00927830" w:rsidRDefault="00927830" w:rsidP="00687562">
            <w:r>
              <w:t>17.23/17:44</w:t>
            </w:r>
          </w:p>
        </w:tc>
        <w:tc>
          <w:tcPr>
            <w:tcW w:w="1439" w:type="dxa"/>
          </w:tcPr>
          <w:p w:rsidR="00927830" w:rsidRDefault="00927830" w:rsidP="00506E2E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927830" w:rsidRDefault="00AF6678" w:rsidP="00506E2E">
            <w:pPr>
              <w:cnfStyle w:val="000000100000"/>
            </w:pPr>
            <w:r>
              <w:t>277</w:t>
            </w:r>
          </w:p>
        </w:tc>
        <w:tc>
          <w:tcPr>
            <w:tcW w:w="1373" w:type="dxa"/>
          </w:tcPr>
          <w:p w:rsidR="00927830" w:rsidRDefault="00AF6678" w:rsidP="00506E2E">
            <w:pPr>
              <w:cnfStyle w:val="000000100000"/>
            </w:pPr>
            <w:r>
              <w:t>5</w:t>
            </w:r>
          </w:p>
        </w:tc>
        <w:tc>
          <w:tcPr>
            <w:tcW w:w="2799" w:type="dxa"/>
          </w:tcPr>
          <w:p w:rsidR="00927830" w:rsidRDefault="00927830" w:rsidP="00506E2E">
            <w:pPr>
              <w:cnfStyle w:val="000000100000"/>
            </w:pPr>
            <w:r>
              <w:t xml:space="preserve">I </w:t>
            </w:r>
            <w:r w:rsidR="00AF6678">
              <w:t>307</w:t>
            </w:r>
          </w:p>
          <w:p w:rsidR="00927830" w:rsidRDefault="00927830" w:rsidP="00506E2E">
            <w:pPr>
              <w:cnfStyle w:val="000000100000"/>
            </w:pPr>
            <w:r>
              <w:t xml:space="preserve">II </w:t>
            </w:r>
            <w:r w:rsidR="00AF6678">
              <w:t>0</w:t>
            </w:r>
          </w:p>
          <w:p w:rsidR="00927830" w:rsidRDefault="00927830" w:rsidP="00506E2E">
            <w:pPr>
              <w:cnfStyle w:val="000000100000"/>
            </w:pPr>
            <w:r>
              <w:t xml:space="preserve">III </w:t>
            </w:r>
            <w:r w:rsidR="00AF6678">
              <w:t>0</w:t>
            </w:r>
          </w:p>
          <w:p w:rsidR="00927830" w:rsidRDefault="00927830" w:rsidP="00506E2E">
            <w:pPr>
              <w:cnfStyle w:val="000000100000"/>
            </w:pPr>
            <w:r>
              <w:t xml:space="preserve">IV </w:t>
            </w:r>
            <w:r w:rsidR="00AF6678">
              <w:t>0</w:t>
            </w:r>
          </w:p>
        </w:tc>
      </w:tr>
      <w:tr w:rsidR="00927830" w:rsidTr="00687562">
        <w:tc>
          <w:tcPr>
            <w:cnfStyle w:val="001000000000"/>
            <w:tcW w:w="1511" w:type="dxa"/>
          </w:tcPr>
          <w:p w:rsidR="00927830" w:rsidRDefault="00927830" w:rsidP="00687562">
            <w:r>
              <w:t>17:52/18:01</w:t>
            </w:r>
          </w:p>
        </w:tc>
        <w:tc>
          <w:tcPr>
            <w:tcW w:w="1439" w:type="dxa"/>
          </w:tcPr>
          <w:p w:rsidR="00927830" w:rsidRDefault="00927830" w:rsidP="00506E2E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927830" w:rsidRDefault="00AF6678" w:rsidP="00506E2E">
            <w:pPr>
              <w:cnfStyle w:val="000000000000"/>
            </w:pPr>
            <w:r>
              <w:t>232</w:t>
            </w:r>
          </w:p>
        </w:tc>
        <w:tc>
          <w:tcPr>
            <w:tcW w:w="1373" w:type="dxa"/>
          </w:tcPr>
          <w:p w:rsidR="00927830" w:rsidRDefault="00AF6678" w:rsidP="00506E2E">
            <w:pPr>
              <w:cnfStyle w:val="000000000000"/>
            </w:pPr>
            <w:r>
              <w:t>5</w:t>
            </w:r>
          </w:p>
        </w:tc>
        <w:tc>
          <w:tcPr>
            <w:tcW w:w="2799" w:type="dxa"/>
          </w:tcPr>
          <w:p w:rsidR="00927830" w:rsidRDefault="00927830" w:rsidP="00506E2E">
            <w:pPr>
              <w:cnfStyle w:val="000000000000"/>
            </w:pPr>
            <w:r>
              <w:t xml:space="preserve">I </w:t>
            </w:r>
            <w:r w:rsidR="00AF6678">
              <w:t>310</w:t>
            </w:r>
          </w:p>
          <w:p w:rsidR="00927830" w:rsidRDefault="00927830" w:rsidP="00506E2E">
            <w:pPr>
              <w:cnfStyle w:val="000000000000"/>
            </w:pPr>
            <w:r>
              <w:t xml:space="preserve">II </w:t>
            </w:r>
            <w:r w:rsidR="00AF6678">
              <w:t>0</w:t>
            </w:r>
          </w:p>
          <w:p w:rsidR="00927830" w:rsidRDefault="00927830" w:rsidP="00506E2E">
            <w:pPr>
              <w:cnfStyle w:val="000000000000"/>
            </w:pPr>
            <w:r>
              <w:t xml:space="preserve">III </w:t>
            </w:r>
            <w:r w:rsidR="00AF6678">
              <w:t>0</w:t>
            </w:r>
          </w:p>
          <w:p w:rsidR="00927830" w:rsidRDefault="00927830" w:rsidP="00506E2E">
            <w:pPr>
              <w:cnfStyle w:val="000000000000"/>
            </w:pPr>
            <w:r>
              <w:t xml:space="preserve">IV </w:t>
            </w:r>
            <w:r w:rsidR="00AF6678">
              <w:t>0</w:t>
            </w:r>
          </w:p>
        </w:tc>
      </w:tr>
      <w:tr w:rsidR="00927830" w:rsidTr="00687562">
        <w:trPr>
          <w:cnfStyle w:val="000000100000"/>
        </w:trPr>
        <w:tc>
          <w:tcPr>
            <w:cnfStyle w:val="001000000000"/>
            <w:tcW w:w="1511" w:type="dxa"/>
          </w:tcPr>
          <w:p w:rsidR="00927830" w:rsidRDefault="00927830" w:rsidP="00687562">
            <w:r>
              <w:t>20:15/20:37</w:t>
            </w:r>
          </w:p>
        </w:tc>
        <w:tc>
          <w:tcPr>
            <w:tcW w:w="1439" w:type="dxa"/>
          </w:tcPr>
          <w:p w:rsidR="00927830" w:rsidRDefault="00927830" w:rsidP="00506E2E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927830" w:rsidRDefault="00AF6678" w:rsidP="00506E2E">
            <w:pPr>
              <w:cnfStyle w:val="000000100000"/>
            </w:pPr>
            <w:r>
              <w:t>204</w:t>
            </w:r>
          </w:p>
        </w:tc>
        <w:tc>
          <w:tcPr>
            <w:tcW w:w="1373" w:type="dxa"/>
          </w:tcPr>
          <w:p w:rsidR="00927830" w:rsidRDefault="00AF6678" w:rsidP="00506E2E">
            <w:pPr>
              <w:cnfStyle w:val="000000100000"/>
            </w:pPr>
            <w:r>
              <w:t>8</w:t>
            </w:r>
          </w:p>
        </w:tc>
        <w:tc>
          <w:tcPr>
            <w:tcW w:w="2799" w:type="dxa"/>
          </w:tcPr>
          <w:p w:rsidR="00927830" w:rsidRDefault="00927830" w:rsidP="00506E2E">
            <w:pPr>
              <w:cnfStyle w:val="000000100000"/>
            </w:pPr>
            <w:r>
              <w:t xml:space="preserve">I </w:t>
            </w:r>
            <w:r w:rsidR="00AF6678">
              <w:t>302</w:t>
            </w:r>
          </w:p>
          <w:p w:rsidR="00927830" w:rsidRDefault="00927830" w:rsidP="00506E2E">
            <w:pPr>
              <w:cnfStyle w:val="000000100000"/>
            </w:pPr>
            <w:r>
              <w:t xml:space="preserve">II </w:t>
            </w:r>
            <w:r w:rsidR="00AF6678">
              <w:t>0</w:t>
            </w:r>
          </w:p>
          <w:p w:rsidR="00927830" w:rsidRDefault="00927830" w:rsidP="00506E2E">
            <w:pPr>
              <w:cnfStyle w:val="000000100000"/>
            </w:pPr>
            <w:r>
              <w:t xml:space="preserve">III </w:t>
            </w:r>
            <w:r w:rsidR="00AF6678">
              <w:t>0</w:t>
            </w:r>
          </w:p>
          <w:p w:rsidR="00927830" w:rsidRDefault="00927830" w:rsidP="00506E2E">
            <w:pPr>
              <w:cnfStyle w:val="000000100000"/>
            </w:pPr>
            <w:r>
              <w:t xml:space="preserve">IV </w:t>
            </w:r>
            <w:r w:rsidR="00AF6678">
              <w:t>0</w:t>
            </w:r>
          </w:p>
        </w:tc>
      </w:tr>
      <w:tr w:rsidR="00927830" w:rsidTr="00687562">
        <w:tc>
          <w:tcPr>
            <w:cnfStyle w:val="001000000000"/>
            <w:tcW w:w="1511" w:type="dxa"/>
          </w:tcPr>
          <w:p w:rsidR="00927830" w:rsidRDefault="00927830" w:rsidP="00687562">
            <w:r>
              <w:t>22:32/22:55</w:t>
            </w:r>
          </w:p>
        </w:tc>
        <w:tc>
          <w:tcPr>
            <w:tcW w:w="1439" w:type="dxa"/>
          </w:tcPr>
          <w:p w:rsidR="00927830" w:rsidRDefault="00927830" w:rsidP="00506E2E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927830" w:rsidRDefault="00AF6678" w:rsidP="00506E2E">
            <w:pPr>
              <w:cnfStyle w:val="000000000000"/>
            </w:pPr>
            <w:r>
              <w:t>204</w:t>
            </w:r>
          </w:p>
        </w:tc>
        <w:tc>
          <w:tcPr>
            <w:tcW w:w="1373" w:type="dxa"/>
          </w:tcPr>
          <w:p w:rsidR="00927830" w:rsidRDefault="00AF6678" w:rsidP="00506E2E">
            <w:pPr>
              <w:cnfStyle w:val="000000000000"/>
            </w:pPr>
            <w:r>
              <w:t>5</w:t>
            </w:r>
          </w:p>
        </w:tc>
        <w:tc>
          <w:tcPr>
            <w:tcW w:w="2799" w:type="dxa"/>
          </w:tcPr>
          <w:p w:rsidR="00927830" w:rsidRDefault="00927830" w:rsidP="00506E2E">
            <w:pPr>
              <w:cnfStyle w:val="000000000000"/>
            </w:pPr>
            <w:r>
              <w:t xml:space="preserve">I </w:t>
            </w:r>
            <w:r w:rsidR="00AF6678">
              <w:t>105</w:t>
            </w:r>
          </w:p>
          <w:p w:rsidR="00927830" w:rsidRDefault="00927830" w:rsidP="00506E2E">
            <w:pPr>
              <w:cnfStyle w:val="000000000000"/>
            </w:pPr>
            <w:r>
              <w:t xml:space="preserve">II </w:t>
            </w:r>
            <w:r w:rsidR="00AF6678">
              <w:t>0</w:t>
            </w:r>
          </w:p>
          <w:p w:rsidR="00927830" w:rsidRDefault="00927830" w:rsidP="00506E2E">
            <w:pPr>
              <w:cnfStyle w:val="000000000000"/>
            </w:pPr>
            <w:r>
              <w:lastRenderedPageBreak/>
              <w:t xml:space="preserve">III </w:t>
            </w:r>
            <w:r w:rsidR="00AF6678">
              <w:t>0</w:t>
            </w:r>
          </w:p>
          <w:p w:rsidR="00927830" w:rsidRDefault="00927830" w:rsidP="00506E2E">
            <w:pPr>
              <w:cnfStyle w:val="000000000000"/>
            </w:pPr>
            <w:r>
              <w:t xml:space="preserve">IV </w:t>
            </w:r>
            <w:r w:rsidR="00AF6678">
              <w:t>0</w:t>
            </w:r>
          </w:p>
        </w:tc>
      </w:tr>
    </w:tbl>
    <w:p w:rsidR="002315A1" w:rsidRDefault="002315A1" w:rsidP="008F4405"/>
    <w:p w:rsidR="002315A1" w:rsidRPr="008F4405" w:rsidRDefault="002315A1" w:rsidP="008F4405"/>
    <w:p w:rsidR="005D55F4" w:rsidRDefault="005D55F4" w:rsidP="005D55F4">
      <w:pPr>
        <w:pStyle w:val="Ttulo3"/>
        <w:numPr>
          <w:ilvl w:val="0"/>
          <w:numId w:val="0"/>
        </w:numPr>
        <w:rPr>
          <w:szCs w:val="24"/>
        </w:rPr>
      </w:pPr>
    </w:p>
    <w:p w:rsidR="005D55F4" w:rsidRDefault="005D55F4" w:rsidP="005D55F4">
      <w:r>
        <w:br w:type="page"/>
      </w:r>
    </w:p>
    <w:p w:rsidR="00927830" w:rsidRPr="00927830" w:rsidRDefault="00FB3C62" w:rsidP="00927830">
      <w:pPr>
        <w:pStyle w:val="Ttulo3"/>
      </w:pPr>
      <w:bookmarkStart w:id="17" w:name="_Toc285107342"/>
      <w:r w:rsidRPr="008C4800">
        <w:rPr>
          <w:szCs w:val="24"/>
        </w:rPr>
        <w:lastRenderedPageBreak/>
        <w:t>Análisis de resultados y comportamiento del modelo de predicción.</w:t>
      </w:r>
      <w:bookmarkEnd w:id="17"/>
      <w:r w:rsidRPr="008C4800">
        <w:rPr>
          <w:szCs w:val="24"/>
        </w:rPr>
        <w:t xml:space="preserve"> </w:t>
      </w:r>
    </w:p>
    <w:p w:rsidR="00A53B72" w:rsidRDefault="00A53B72" w:rsidP="00927830">
      <w:pPr>
        <w:rPr>
          <w:b/>
        </w:rPr>
      </w:pPr>
    </w:p>
    <w:p w:rsidR="00927830" w:rsidRPr="006307AD" w:rsidRDefault="00927830" w:rsidP="00927830">
      <w:pPr>
        <w:rPr>
          <w:b/>
        </w:rPr>
      </w:pPr>
      <w:r>
        <w:rPr>
          <w:b/>
        </w:rPr>
        <w:t>01/12/2009</w:t>
      </w:r>
    </w:p>
    <w:tbl>
      <w:tblPr>
        <w:tblStyle w:val="Sombreadomedio2-nfasis11"/>
        <w:tblW w:w="7905" w:type="dxa"/>
        <w:tblLook w:val="04A0"/>
      </w:tblPr>
      <w:tblGrid>
        <w:gridCol w:w="1511"/>
        <w:gridCol w:w="1325"/>
        <w:gridCol w:w="5069"/>
      </w:tblGrid>
      <w:tr w:rsidR="002C46E1" w:rsidTr="00A53B72">
        <w:trPr>
          <w:cnfStyle w:val="100000000000"/>
        </w:trPr>
        <w:tc>
          <w:tcPr>
            <w:cnfStyle w:val="001000000100"/>
            <w:tcW w:w="1511" w:type="dxa"/>
          </w:tcPr>
          <w:p w:rsidR="002C46E1" w:rsidRDefault="002C46E1" w:rsidP="00506E2E"/>
        </w:tc>
        <w:tc>
          <w:tcPr>
            <w:tcW w:w="1325" w:type="dxa"/>
          </w:tcPr>
          <w:p w:rsidR="002C46E1" w:rsidRDefault="002C46E1" w:rsidP="00506E2E">
            <w:pPr>
              <w:cnfStyle w:val="100000000000"/>
            </w:pPr>
            <w:r>
              <w:t>Estación</w:t>
            </w:r>
          </w:p>
        </w:tc>
        <w:tc>
          <w:tcPr>
            <w:tcW w:w="5069" w:type="dxa"/>
          </w:tcPr>
          <w:p w:rsidR="002C46E1" w:rsidRDefault="002C46E1" w:rsidP="00506E2E">
            <w:pPr>
              <w:cnfStyle w:val="100000000000"/>
            </w:pPr>
            <w:r>
              <w:t>Clasificación</w:t>
            </w:r>
          </w:p>
        </w:tc>
      </w:tr>
      <w:tr w:rsidR="002C46E1" w:rsidTr="00A53B72">
        <w:trPr>
          <w:cnfStyle w:val="000000100000"/>
        </w:trPr>
        <w:tc>
          <w:tcPr>
            <w:cnfStyle w:val="001000000000"/>
            <w:tcW w:w="1511" w:type="dxa"/>
          </w:tcPr>
          <w:p w:rsidR="002C46E1" w:rsidRDefault="002C46E1" w:rsidP="00506E2E">
            <w:r>
              <w:t>00:00/00:22</w:t>
            </w:r>
          </w:p>
        </w:tc>
        <w:tc>
          <w:tcPr>
            <w:tcW w:w="1325" w:type="dxa"/>
          </w:tcPr>
          <w:p w:rsidR="002C46E1" w:rsidRDefault="002C46E1" w:rsidP="00506E2E">
            <w:pPr>
              <w:cnfStyle w:val="000000100000"/>
            </w:pPr>
            <w:r>
              <w:t>G2</w:t>
            </w:r>
          </w:p>
        </w:tc>
        <w:tc>
          <w:tcPr>
            <w:tcW w:w="5069" w:type="dxa"/>
          </w:tcPr>
          <w:p w:rsidR="00A53B72" w:rsidRDefault="00A53B72" w:rsidP="00506E2E">
            <w:pPr>
              <w:cnfStyle w:val="000000100000"/>
            </w:pPr>
            <w:r>
              <w:t>Muy baja (aunque algún baja)</w:t>
            </w:r>
          </w:p>
        </w:tc>
      </w:tr>
      <w:tr w:rsidR="002C46E1" w:rsidTr="00A53B72">
        <w:tc>
          <w:tcPr>
            <w:cnfStyle w:val="001000000000"/>
            <w:tcW w:w="1511" w:type="dxa"/>
          </w:tcPr>
          <w:p w:rsidR="002C46E1" w:rsidRDefault="002C46E1" w:rsidP="00506E2E">
            <w:r>
              <w:t>04:05/05:58</w:t>
            </w:r>
          </w:p>
        </w:tc>
        <w:tc>
          <w:tcPr>
            <w:tcW w:w="1325" w:type="dxa"/>
          </w:tcPr>
          <w:p w:rsidR="002C46E1" w:rsidRDefault="002C46E1" w:rsidP="00506E2E">
            <w:pPr>
              <w:cnfStyle w:val="000000000000"/>
            </w:pPr>
            <w:r>
              <w:t>G2</w:t>
            </w:r>
          </w:p>
        </w:tc>
        <w:tc>
          <w:tcPr>
            <w:tcW w:w="5069" w:type="dxa"/>
          </w:tcPr>
          <w:p w:rsidR="002C46E1" w:rsidRDefault="0008596E" w:rsidP="00506E2E">
            <w:pPr>
              <w:cnfStyle w:val="000000000000"/>
            </w:pPr>
            <w:r>
              <w:t>Muy baja/Baja</w:t>
            </w:r>
          </w:p>
        </w:tc>
      </w:tr>
      <w:tr w:rsidR="002C46E1" w:rsidTr="00A53B72">
        <w:trPr>
          <w:cnfStyle w:val="000000100000"/>
        </w:trPr>
        <w:tc>
          <w:tcPr>
            <w:cnfStyle w:val="001000000000"/>
            <w:tcW w:w="1511" w:type="dxa"/>
          </w:tcPr>
          <w:p w:rsidR="002C46E1" w:rsidRDefault="002C46E1" w:rsidP="00506E2E">
            <w:r>
              <w:t>11:46/11:56</w:t>
            </w:r>
          </w:p>
        </w:tc>
        <w:tc>
          <w:tcPr>
            <w:tcW w:w="1325" w:type="dxa"/>
          </w:tcPr>
          <w:p w:rsidR="002C46E1" w:rsidRDefault="002C46E1" w:rsidP="00506E2E">
            <w:pPr>
              <w:cnfStyle w:val="000000100000"/>
            </w:pPr>
            <w:r>
              <w:t>F2</w:t>
            </w:r>
          </w:p>
        </w:tc>
        <w:tc>
          <w:tcPr>
            <w:tcW w:w="5069" w:type="dxa"/>
          </w:tcPr>
          <w:p w:rsidR="002C46E1" w:rsidRDefault="0008596E" w:rsidP="00506E2E">
            <w:pPr>
              <w:cnfStyle w:val="000000100000"/>
            </w:pPr>
            <w:r>
              <w:t>Muy Baja</w:t>
            </w:r>
          </w:p>
        </w:tc>
      </w:tr>
      <w:tr w:rsidR="002C46E1" w:rsidTr="00A53B72">
        <w:tc>
          <w:tcPr>
            <w:cnfStyle w:val="001000000000"/>
            <w:tcW w:w="1511" w:type="dxa"/>
          </w:tcPr>
          <w:p w:rsidR="002C46E1" w:rsidRDefault="002C46E1" w:rsidP="00506E2E">
            <w:r>
              <w:t>13:04/13:25</w:t>
            </w:r>
          </w:p>
        </w:tc>
        <w:tc>
          <w:tcPr>
            <w:tcW w:w="1325" w:type="dxa"/>
          </w:tcPr>
          <w:p w:rsidR="002C46E1" w:rsidRDefault="002C46E1" w:rsidP="00506E2E">
            <w:pPr>
              <w:cnfStyle w:val="000000000000"/>
            </w:pPr>
            <w:r>
              <w:t>C9</w:t>
            </w:r>
          </w:p>
        </w:tc>
        <w:tc>
          <w:tcPr>
            <w:tcW w:w="5069" w:type="dxa"/>
          </w:tcPr>
          <w:p w:rsidR="002C46E1" w:rsidRDefault="0008596E" w:rsidP="00506E2E">
            <w:pPr>
              <w:cnfStyle w:val="000000000000"/>
            </w:pPr>
            <w:r>
              <w:t>Nula/NC</w:t>
            </w:r>
          </w:p>
        </w:tc>
      </w:tr>
    </w:tbl>
    <w:p w:rsidR="00771359" w:rsidRDefault="00771359" w:rsidP="00771359">
      <w:pPr>
        <w:spacing w:after="0"/>
        <w:jc w:val="left"/>
      </w:pPr>
    </w:p>
    <w:p w:rsidR="00927830" w:rsidRPr="006307AD" w:rsidRDefault="00927830" w:rsidP="00771359">
      <w:pPr>
        <w:spacing w:after="0"/>
        <w:jc w:val="left"/>
        <w:rPr>
          <w:b/>
        </w:rPr>
      </w:pPr>
      <w:r w:rsidRPr="006307AD">
        <w:rPr>
          <w:b/>
        </w:rPr>
        <w:t>03/12/2009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771359" w:rsidTr="00771359">
        <w:trPr>
          <w:cnfStyle w:val="100000000000"/>
        </w:trPr>
        <w:tc>
          <w:tcPr>
            <w:cnfStyle w:val="001000000100"/>
            <w:tcW w:w="1511" w:type="dxa"/>
          </w:tcPr>
          <w:p w:rsidR="00771359" w:rsidRDefault="00771359" w:rsidP="00506E2E"/>
        </w:tc>
        <w:tc>
          <w:tcPr>
            <w:tcW w:w="1511" w:type="dxa"/>
          </w:tcPr>
          <w:p w:rsidR="00771359" w:rsidRDefault="00771359" w:rsidP="00506E2E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771359" w:rsidRDefault="00771359" w:rsidP="00506E2E">
            <w:pPr>
              <w:cnfStyle w:val="100000000000"/>
            </w:pPr>
            <w:r>
              <w:t>Clasificación</w:t>
            </w:r>
          </w:p>
        </w:tc>
      </w:tr>
      <w:tr w:rsidR="00771359" w:rsidTr="00771359">
        <w:trPr>
          <w:cnfStyle w:val="000000100000"/>
        </w:trPr>
        <w:tc>
          <w:tcPr>
            <w:cnfStyle w:val="001000000000"/>
            <w:tcW w:w="1511" w:type="dxa"/>
          </w:tcPr>
          <w:p w:rsidR="00771359" w:rsidRDefault="00771359" w:rsidP="00506E2E">
            <w:r>
              <w:t>09:16/09:20</w:t>
            </w:r>
          </w:p>
        </w:tc>
        <w:tc>
          <w:tcPr>
            <w:tcW w:w="1511" w:type="dxa"/>
          </w:tcPr>
          <w:p w:rsidR="00771359" w:rsidRDefault="00771359" w:rsidP="00506E2E">
            <w:pPr>
              <w:cnfStyle w:val="000000100000"/>
            </w:pPr>
            <w:r>
              <w:t>F5</w:t>
            </w:r>
          </w:p>
        </w:tc>
        <w:tc>
          <w:tcPr>
            <w:tcW w:w="1511" w:type="dxa"/>
          </w:tcPr>
          <w:p w:rsidR="00771359" w:rsidRDefault="0008596E" w:rsidP="00506E2E">
            <w:pPr>
              <w:cnfStyle w:val="000000100000"/>
            </w:pPr>
            <w:r>
              <w:t>Nula/NC</w:t>
            </w:r>
          </w:p>
        </w:tc>
      </w:tr>
      <w:tr w:rsidR="00771359" w:rsidTr="00771359">
        <w:tc>
          <w:tcPr>
            <w:cnfStyle w:val="001000000000"/>
            <w:tcW w:w="1511" w:type="dxa"/>
          </w:tcPr>
          <w:p w:rsidR="00771359" w:rsidRDefault="00771359" w:rsidP="00506E2E">
            <w:r>
              <w:t>09:27/09:42</w:t>
            </w:r>
          </w:p>
        </w:tc>
        <w:tc>
          <w:tcPr>
            <w:tcW w:w="1511" w:type="dxa"/>
          </w:tcPr>
          <w:p w:rsidR="00771359" w:rsidRDefault="00771359" w:rsidP="00506E2E">
            <w:pPr>
              <w:cnfStyle w:val="000000000000"/>
            </w:pPr>
            <w:r>
              <w:t>F5</w:t>
            </w:r>
          </w:p>
        </w:tc>
        <w:tc>
          <w:tcPr>
            <w:tcW w:w="1511" w:type="dxa"/>
          </w:tcPr>
          <w:p w:rsidR="00771359" w:rsidRDefault="0008596E" w:rsidP="00506E2E">
            <w:pPr>
              <w:cnfStyle w:val="000000000000"/>
            </w:pPr>
            <w:r>
              <w:t>Nula/NC</w:t>
            </w:r>
          </w:p>
        </w:tc>
      </w:tr>
      <w:tr w:rsidR="00771359" w:rsidTr="00771359">
        <w:trPr>
          <w:cnfStyle w:val="000000100000"/>
        </w:trPr>
        <w:tc>
          <w:tcPr>
            <w:cnfStyle w:val="001000000000"/>
            <w:tcW w:w="1511" w:type="dxa"/>
          </w:tcPr>
          <w:p w:rsidR="00771359" w:rsidRDefault="00771359" w:rsidP="00506E2E">
            <w:r>
              <w:t>09:47/09:52</w:t>
            </w:r>
          </w:p>
        </w:tc>
        <w:tc>
          <w:tcPr>
            <w:tcW w:w="1511" w:type="dxa"/>
          </w:tcPr>
          <w:p w:rsidR="00771359" w:rsidRDefault="00771359" w:rsidP="00506E2E">
            <w:pPr>
              <w:cnfStyle w:val="000000100000"/>
            </w:pPr>
            <w:r>
              <w:t>F5</w:t>
            </w:r>
          </w:p>
        </w:tc>
        <w:tc>
          <w:tcPr>
            <w:tcW w:w="1511" w:type="dxa"/>
          </w:tcPr>
          <w:p w:rsidR="00771359" w:rsidRDefault="0008596E" w:rsidP="00506E2E">
            <w:pPr>
              <w:cnfStyle w:val="000000100000"/>
            </w:pPr>
            <w:r>
              <w:t>Nula/NC</w:t>
            </w:r>
          </w:p>
        </w:tc>
      </w:tr>
      <w:tr w:rsidR="00771359" w:rsidTr="00771359">
        <w:tc>
          <w:tcPr>
            <w:cnfStyle w:val="001000000000"/>
            <w:tcW w:w="1511" w:type="dxa"/>
          </w:tcPr>
          <w:p w:rsidR="00771359" w:rsidRDefault="00771359" w:rsidP="00506E2E">
            <w:r>
              <w:t>20:49/20:56</w:t>
            </w:r>
          </w:p>
        </w:tc>
        <w:tc>
          <w:tcPr>
            <w:tcW w:w="1511" w:type="dxa"/>
          </w:tcPr>
          <w:p w:rsidR="00771359" w:rsidRDefault="00771359" w:rsidP="00506E2E">
            <w:pPr>
              <w:cnfStyle w:val="000000000000"/>
            </w:pPr>
            <w:r>
              <w:t>B1</w:t>
            </w:r>
          </w:p>
        </w:tc>
        <w:tc>
          <w:tcPr>
            <w:tcW w:w="1511" w:type="dxa"/>
          </w:tcPr>
          <w:p w:rsidR="00771359" w:rsidRDefault="0008596E" w:rsidP="00506E2E">
            <w:pPr>
              <w:cnfStyle w:val="000000000000"/>
            </w:pPr>
            <w:r>
              <w:t>Nula/NC</w:t>
            </w:r>
          </w:p>
        </w:tc>
      </w:tr>
      <w:tr w:rsidR="00771359" w:rsidTr="00771359">
        <w:trPr>
          <w:cnfStyle w:val="000000100000"/>
        </w:trPr>
        <w:tc>
          <w:tcPr>
            <w:cnfStyle w:val="001000000000"/>
            <w:tcW w:w="1511" w:type="dxa"/>
          </w:tcPr>
          <w:p w:rsidR="00771359" w:rsidRDefault="00771359" w:rsidP="00506E2E">
            <w:r>
              <w:t>21:01/21:05</w:t>
            </w:r>
          </w:p>
        </w:tc>
        <w:tc>
          <w:tcPr>
            <w:tcW w:w="1511" w:type="dxa"/>
          </w:tcPr>
          <w:p w:rsidR="00771359" w:rsidRDefault="00771359" w:rsidP="00506E2E">
            <w:pPr>
              <w:cnfStyle w:val="000000100000"/>
            </w:pPr>
            <w:r>
              <w:t>B1</w:t>
            </w:r>
          </w:p>
        </w:tc>
        <w:tc>
          <w:tcPr>
            <w:tcW w:w="1511" w:type="dxa"/>
          </w:tcPr>
          <w:p w:rsidR="00771359" w:rsidRDefault="0008596E" w:rsidP="00506E2E">
            <w:pPr>
              <w:cnfStyle w:val="000000100000"/>
            </w:pPr>
            <w:r>
              <w:t>Nula/NC</w:t>
            </w:r>
          </w:p>
        </w:tc>
      </w:tr>
    </w:tbl>
    <w:p w:rsidR="00927830" w:rsidRDefault="00927830" w:rsidP="00927830"/>
    <w:p w:rsidR="00927830" w:rsidRPr="00341066" w:rsidRDefault="00927830" w:rsidP="00927830">
      <w:pPr>
        <w:rPr>
          <w:b/>
        </w:rPr>
      </w:pPr>
      <w:r>
        <w:rPr>
          <w:b/>
        </w:rPr>
        <w:t>04/12/2009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771359" w:rsidTr="00771359">
        <w:trPr>
          <w:cnfStyle w:val="100000000000"/>
        </w:trPr>
        <w:tc>
          <w:tcPr>
            <w:cnfStyle w:val="001000000100"/>
            <w:tcW w:w="1511" w:type="dxa"/>
          </w:tcPr>
          <w:p w:rsidR="00771359" w:rsidRDefault="00771359" w:rsidP="00506E2E"/>
        </w:tc>
        <w:tc>
          <w:tcPr>
            <w:tcW w:w="1325" w:type="dxa"/>
          </w:tcPr>
          <w:p w:rsidR="00771359" w:rsidRDefault="00771359" w:rsidP="00506E2E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771359" w:rsidRDefault="00771359" w:rsidP="00506E2E">
            <w:pPr>
              <w:cnfStyle w:val="100000000000"/>
            </w:pPr>
            <w:r>
              <w:t>Clasificación</w:t>
            </w:r>
          </w:p>
        </w:tc>
      </w:tr>
      <w:tr w:rsidR="00771359" w:rsidTr="00771359">
        <w:trPr>
          <w:cnfStyle w:val="000000100000"/>
        </w:trPr>
        <w:tc>
          <w:tcPr>
            <w:cnfStyle w:val="001000000000"/>
            <w:tcW w:w="1511" w:type="dxa"/>
          </w:tcPr>
          <w:p w:rsidR="00771359" w:rsidRPr="00341066" w:rsidRDefault="00771359" w:rsidP="00506E2E">
            <w:r>
              <w:t>11:38/11:48</w:t>
            </w:r>
          </w:p>
        </w:tc>
        <w:tc>
          <w:tcPr>
            <w:tcW w:w="1325" w:type="dxa"/>
          </w:tcPr>
          <w:p w:rsidR="00771359" w:rsidRDefault="00771359" w:rsidP="00506E2E">
            <w:pPr>
              <w:cnfStyle w:val="000000100000"/>
            </w:pPr>
            <w:r>
              <w:t>F5</w:t>
            </w:r>
          </w:p>
        </w:tc>
        <w:tc>
          <w:tcPr>
            <w:tcW w:w="1697" w:type="dxa"/>
          </w:tcPr>
          <w:p w:rsidR="00771359" w:rsidRDefault="0008596E" w:rsidP="00506E2E">
            <w:pPr>
              <w:cnfStyle w:val="000000100000"/>
            </w:pPr>
            <w:r>
              <w:t>Nula/NC</w:t>
            </w:r>
          </w:p>
        </w:tc>
      </w:tr>
    </w:tbl>
    <w:p w:rsidR="00927830" w:rsidRDefault="00927830" w:rsidP="00927830">
      <w:pPr>
        <w:rPr>
          <w:b/>
        </w:rPr>
      </w:pPr>
    </w:p>
    <w:p w:rsidR="00927830" w:rsidRPr="00341066" w:rsidRDefault="00927830" w:rsidP="00927830">
      <w:pPr>
        <w:rPr>
          <w:b/>
        </w:rPr>
      </w:pPr>
      <w:r w:rsidRPr="00341066">
        <w:rPr>
          <w:b/>
        </w:rPr>
        <w:t>06/12/2009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771359" w:rsidTr="00771359">
        <w:trPr>
          <w:cnfStyle w:val="100000000000"/>
        </w:trPr>
        <w:tc>
          <w:tcPr>
            <w:cnfStyle w:val="001000000100"/>
            <w:tcW w:w="1511" w:type="dxa"/>
          </w:tcPr>
          <w:p w:rsidR="00771359" w:rsidRDefault="00771359" w:rsidP="00506E2E"/>
        </w:tc>
        <w:tc>
          <w:tcPr>
            <w:tcW w:w="1325" w:type="dxa"/>
          </w:tcPr>
          <w:p w:rsidR="00771359" w:rsidRDefault="00771359" w:rsidP="00506E2E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771359" w:rsidRDefault="00771359" w:rsidP="00506E2E">
            <w:pPr>
              <w:cnfStyle w:val="100000000000"/>
            </w:pPr>
            <w:r>
              <w:t>Clasificación</w:t>
            </w:r>
          </w:p>
        </w:tc>
      </w:tr>
      <w:tr w:rsidR="00771359" w:rsidTr="00771359">
        <w:trPr>
          <w:cnfStyle w:val="000000100000"/>
        </w:trPr>
        <w:tc>
          <w:tcPr>
            <w:cnfStyle w:val="001000000000"/>
            <w:tcW w:w="1511" w:type="dxa"/>
          </w:tcPr>
          <w:p w:rsidR="00771359" w:rsidRDefault="00771359" w:rsidP="00506E2E">
            <w:r>
              <w:t>03:19/03:27</w:t>
            </w:r>
          </w:p>
        </w:tc>
        <w:tc>
          <w:tcPr>
            <w:tcW w:w="1325" w:type="dxa"/>
          </w:tcPr>
          <w:p w:rsidR="00771359" w:rsidRDefault="00771359" w:rsidP="00506E2E">
            <w:pPr>
              <w:cnfStyle w:val="000000100000"/>
            </w:pPr>
            <w:r>
              <w:t>B7</w:t>
            </w:r>
          </w:p>
        </w:tc>
        <w:tc>
          <w:tcPr>
            <w:tcW w:w="1697" w:type="dxa"/>
          </w:tcPr>
          <w:p w:rsidR="00771359" w:rsidRDefault="0008596E" w:rsidP="00506E2E">
            <w:pPr>
              <w:cnfStyle w:val="000000100000"/>
            </w:pPr>
            <w:r>
              <w:t>Nula/NC</w:t>
            </w:r>
          </w:p>
        </w:tc>
      </w:tr>
    </w:tbl>
    <w:p w:rsidR="00927830" w:rsidRDefault="00927830" w:rsidP="00927830"/>
    <w:p w:rsidR="00771359" w:rsidRDefault="00771359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927830" w:rsidRPr="00341066" w:rsidRDefault="00927830" w:rsidP="00927830">
      <w:pPr>
        <w:rPr>
          <w:b/>
        </w:rPr>
      </w:pPr>
      <w:r w:rsidRPr="00341066">
        <w:rPr>
          <w:b/>
        </w:rPr>
        <w:lastRenderedPageBreak/>
        <w:t>10/12/2009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325"/>
        <w:gridCol w:w="5777"/>
      </w:tblGrid>
      <w:tr w:rsidR="00771359" w:rsidTr="000955F8">
        <w:trPr>
          <w:cnfStyle w:val="100000000000"/>
        </w:trPr>
        <w:tc>
          <w:tcPr>
            <w:cnfStyle w:val="001000000100"/>
            <w:tcW w:w="1511" w:type="dxa"/>
          </w:tcPr>
          <w:p w:rsidR="00771359" w:rsidRDefault="00771359" w:rsidP="00506E2E"/>
        </w:tc>
        <w:tc>
          <w:tcPr>
            <w:tcW w:w="1325" w:type="dxa"/>
          </w:tcPr>
          <w:p w:rsidR="00771359" w:rsidRDefault="00771359" w:rsidP="00506E2E">
            <w:pPr>
              <w:cnfStyle w:val="100000000000"/>
            </w:pPr>
            <w:r>
              <w:t>Estación</w:t>
            </w:r>
          </w:p>
        </w:tc>
        <w:tc>
          <w:tcPr>
            <w:tcW w:w="5777" w:type="dxa"/>
          </w:tcPr>
          <w:p w:rsidR="00771359" w:rsidRDefault="00771359" w:rsidP="00506E2E">
            <w:pPr>
              <w:cnfStyle w:val="100000000000"/>
            </w:pPr>
            <w:r>
              <w:t>Clasificación</w:t>
            </w:r>
          </w:p>
        </w:tc>
      </w:tr>
      <w:tr w:rsidR="00771359" w:rsidTr="000955F8">
        <w:trPr>
          <w:cnfStyle w:val="000000100000"/>
        </w:trPr>
        <w:tc>
          <w:tcPr>
            <w:cnfStyle w:val="001000000000"/>
            <w:tcW w:w="1511" w:type="dxa"/>
          </w:tcPr>
          <w:p w:rsidR="00771359" w:rsidRDefault="00771359" w:rsidP="00506E2E">
            <w:r>
              <w:t>07:59/08:39</w:t>
            </w:r>
          </w:p>
        </w:tc>
        <w:tc>
          <w:tcPr>
            <w:tcW w:w="1325" w:type="dxa"/>
          </w:tcPr>
          <w:p w:rsidR="00771359" w:rsidRDefault="00771359" w:rsidP="00506E2E">
            <w:pPr>
              <w:cnfStyle w:val="000000100000"/>
            </w:pPr>
            <w:r>
              <w:t>C9</w:t>
            </w:r>
          </w:p>
        </w:tc>
        <w:tc>
          <w:tcPr>
            <w:tcW w:w="5777" w:type="dxa"/>
          </w:tcPr>
          <w:p w:rsidR="00771359" w:rsidRDefault="005A1881" w:rsidP="00506E2E">
            <w:pPr>
              <w:cnfStyle w:val="000000100000"/>
            </w:pPr>
            <w:r>
              <w:t>Muy baja NOx</w:t>
            </w:r>
            <w:r w:rsidR="00C10CD9">
              <w:t xml:space="preserve"> CC</w:t>
            </w:r>
          </w:p>
        </w:tc>
      </w:tr>
      <w:tr w:rsidR="00771359" w:rsidTr="000955F8">
        <w:tc>
          <w:tcPr>
            <w:cnfStyle w:val="001000000000"/>
            <w:tcW w:w="1511" w:type="dxa"/>
          </w:tcPr>
          <w:p w:rsidR="00771359" w:rsidRDefault="00771359" w:rsidP="00506E2E">
            <w:r>
              <w:t>08:48/08:52</w:t>
            </w:r>
          </w:p>
        </w:tc>
        <w:tc>
          <w:tcPr>
            <w:tcW w:w="1325" w:type="dxa"/>
          </w:tcPr>
          <w:p w:rsidR="00771359" w:rsidRDefault="00771359" w:rsidP="00506E2E">
            <w:pPr>
              <w:cnfStyle w:val="000000000000"/>
            </w:pPr>
            <w:r>
              <w:t>C9</w:t>
            </w:r>
          </w:p>
        </w:tc>
        <w:tc>
          <w:tcPr>
            <w:tcW w:w="5777" w:type="dxa"/>
          </w:tcPr>
          <w:p w:rsidR="00771359" w:rsidRDefault="005A1881" w:rsidP="00506E2E">
            <w:pPr>
              <w:cnfStyle w:val="000000000000"/>
            </w:pPr>
            <w:r>
              <w:t>Muy baja NOx</w:t>
            </w:r>
            <w:r w:rsidR="00C10CD9">
              <w:t xml:space="preserve"> CC</w:t>
            </w:r>
          </w:p>
        </w:tc>
      </w:tr>
      <w:tr w:rsidR="00C10CD9" w:rsidTr="000955F8">
        <w:trPr>
          <w:cnfStyle w:val="000000100000"/>
        </w:trPr>
        <w:tc>
          <w:tcPr>
            <w:cnfStyle w:val="001000000000"/>
            <w:tcW w:w="1511" w:type="dxa"/>
          </w:tcPr>
          <w:p w:rsidR="00C10CD9" w:rsidRDefault="00C10CD9" w:rsidP="00506E2E">
            <w:r>
              <w:t>08:55/08:58</w:t>
            </w:r>
          </w:p>
        </w:tc>
        <w:tc>
          <w:tcPr>
            <w:tcW w:w="1325" w:type="dxa"/>
          </w:tcPr>
          <w:p w:rsidR="00C10CD9" w:rsidRDefault="00C10CD9" w:rsidP="00506E2E">
            <w:pPr>
              <w:cnfStyle w:val="000000100000"/>
            </w:pPr>
            <w:r>
              <w:t>B1</w:t>
            </w:r>
          </w:p>
        </w:tc>
        <w:tc>
          <w:tcPr>
            <w:tcW w:w="5777" w:type="dxa"/>
          </w:tcPr>
          <w:p w:rsidR="00C10CD9" w:rsidRDefault="00C10CD9" w:rsidP="0088641E">
            <w:pPr>
              <w:cnfStyle w:val="000000100000"/>
            </w:pPr>
            <w:r>
              <w:t>Muy baja NOx CC</w:t>
            </w:r>
          </w:p>
        </w:tc>
      </w:tr>
      <w:tr w:rsidR="00C10CD9" w:rsidTr="000955F8">
        <w:tc>
          <w:tcPr>
            <w:cnfStyle w:val="001000000000"/>
            <w:tcW w:w="1511" w:type="dxa"/>
          </w:tcPr>
          <w:p w:rsidR="00C10CD9" w:rsidRDefault="00C10CD9" w:rsidP="00506E2E">
            <w:r>
              <w:t>09:08/09:10</w:t>
            </w:r>
          </w:p>
        </w:tc>
        <w:tc>
          <w:tcPr>
            <w:tcW w:w="1325" w:type="dxa"/>
          </w:tcPr>
          <w:p w:rsidR="00C10CD9" w:rsidRDefault="00C10CD9" w:rsidP="00506E2E">
            <w:pPr>
              <w:cnfStyle w:val="000000000000"/>
            </w:pPr>
            <w:r>
              <w:t>B1</w:t>
            </w:r>
          </w:p>
        </w:tc>
        <w:tc>
          <w:tcPr>
            <w:tcW w:w="5777" w:type="dxa"/>
          </w:tcPr>
          <w:p w:rsidR="00C10CD9" w:rsidRDefault="00C10CD9" w:rsidP="0088641E">
            <w:pPr>
              <w:cnfStyle w:val="000000000000"/>
            </w:pPr>
            <w:r>
              <w:t>Muy baja NOx CC</w:t>
            </w:r>
          </w:p>
        </w:tc>
      </w:tr>
      <w:tr w:rsidR="00C10CD9" w:rsidTr="000955F8">
        <w:trPr>
          <w:cnfStyle w:val="000000100000"/>
        </w:trPr>
        <w:tc>
          <w:tcPr>
            <w:cnfStyle w:val="001000000000"/>
            <w:tcW w:w="1511" w:type="dxa"/>
          </w:tcPr>
          <w:p w:rsidR="00C10CD9" w:rsidRDefault="00C10CD9" w:rsidP="00506E2E">
            <w:r>
              <w:t>10:07/10:19</w:t>
            </w:r>
          </w:p>
        </w:tc>
        <w:tc>
          <w:tcPr>
            <w:tcW w:w="1325" w:type="dxa"/>
          </w:tcPr>
          <w:p w:rsidR="00C10CD9" w:rsidRDefault="00C10CD9" w:rsidP="00506E2E">
            <w:pPr>
              <w:cnfStyle w:val="000000100000"/>
            </w:pPr>
            <w:r>
              <w:t>C9</w:t>
            </w:r>
          </w:p>
        </w:tc>
        <w:tc>
          <w:tcPr>
            <w:tcW w:w="5777" w:type="dxa"/>
          </w:tcPr>
          <w:p w:rsidR="00C10CD9" w:rsidRDefault="00C10CD9" w:rsidP="00506E2E">
            <w:pPr>
              <w:cnfStyle w:val="000000100000"/>
            </w:pPr>
            <w:r>
              <w:t>Muy baja NOx CC</w:t>
            </w:r>
          </w:p>
        </w:tc>
      </w:tr>
      <w:tr w:rsidR="00C10CD9" w:rsidTr="000955F8">
        <w:tc>
          <w:tcPr>
            <w:cnfStyle w:val="001000000000"/>
            <w:tcW w:w="1511" w:type="dxa"/>
          </w:tcPr>
          <w:p w:rsidR="00C10CD9" w:rsidRDefault="00C10CD9" w:rsidP="00506E2E">
            <w:r>
              <w:t>10:49/10:50</w:t>
            </w:r>
          </w:p>
        </w:tc>
        <w:tc>
          <w:tcPr>
            <w:tcW w:w="1325" w:type="dxa"/>
          </w:tcPr>
          <w:p w:rsidR="00C10CD9" w:rsidRDefault="00C10CD9" w:rsidP="00506E2E">
            <w:pPr>
              <w:cnfStyle w:val="000000000000"/>
            </w:pPr>
            <w:r>
              <w:t>G5</w:t>
            </w:r>
          </w:p>
        </w:tc>
        <w:tc>
          <w:tcPr>
            <w:tcW w:w="5777" w:type="dxa"/>
          </w:tcPr>
          <w:p w:rsidR="00C10CD9" w:rsidRDefault="000955F8" w:rsidP="00506E2E">
            <w:pPr>
              <w:cnfStyle w:val="000000000000"/>
            </w:pPr>
            <w:r>
              <w:t>Muy baja NOx CC</w:t>
            </w:r>
          </w:p>
        </w:tc>
      </w:tr>
      <w:tr w:rsidR="00C10CD9" w:rsidTr="000955F8">
        <w:trPr>
          <w:cnfStyle w:val="000000100000"/>
        </w:trPr>
        <w:tc>
          <w:tcPr>
            <w:cnfStyle w:val="001000000000"/>
            <w:tcW w:w="1511" w:type="dxa"/>
          </w:tcPr>
          <w:p w:rsidR="00C10CD9" w:rsidRDefault="00C10CD9" w:rsidP="00506E2E">
            <w:r>
              <w:t>11:12/12:40</w:t>
            </w:r>
          </w:p>
        </w:tc>
        <w:tc>
          <w:tcPr>
            <w:tcW w:w="1325" w:type="dxa"/>
          </w:tcPr>
          <w:p w:rsidR="00C10CD9" w:rsidRDefault="00C10CD9" w:rsidP="00506E2E">
            <w:pPr>
              <w:cnfStyle w:val="000000100000"/>
            </w:pPr>
            <w:r>
              <w:t>G5</w:t>
            </w:r>
          </w:p>
        </w:tc>
        <w:tc>
          <w:tcPr>
            <w:tcW w:w="5777" w:type="dxa"/>
          </w:tcPr>
          <w:p w:rsidR="00C10CD9" w:rsidRDefault="000955F8" w:rsidP="00506E2E">
            <w:pPr>
              <w:cnfStyle w:val="000000100000"/>
            </w:pPr>
            <w:r>
              <w:t>Muy baja NOx CC</w:t>
            </w:r>
          </w:p>
          <w:p w:rsidR="000955F8" w:rsidRDefault="000955F8" w:rsidP="00506E2E">
            <w:pPr>
              <w:cnfStyle w:val="000000100000"/>
            </w:pPr>
            <w:r>
              <w:t>Muy baja NOx y SO2 CT</w:t>
            </w:r>
          </w:p>
        </w:tc>
      </w:tr>
      <w:tr w:rsidR="00C10CD9" w:rsidTr="000955F8">
        <w:tc>
          <w:tcPr>
            <w:cnfStyle w:val="001000000000"/>
            <w:tcW w:w="1511" w:type="dxa"/>
          </w:tcPr>
          <w:p w:rsidR="00C10CD9" w:rsidRDefault="00C10CD9" w:rsidP="00506E2E">
            <w:r>
              <w:t>14:52/14:53</w:t>
            </w:r>
          </w:p>
        </w:tc>
        <w:tc>
          <w:tcPr>
            <w:tcW w:w="1325" w:type="dxa"/>
          </w:tcPr>
          <w:p w:rsidR="00C10CD9" w:rsidRDefault="00C10CD9" w:rsidP="00506E2E">
            <w:pPr>
              <w:cnfStyle w:val="000000000000"/>
            </w:pPr>
            <w:r>
              <w:t>G5</w:t>
            </w:r>
          </w:p>
        </w:tc>
        <w:tc>
          <w:tcPr>
            <w:tcW w:w="5777" w:type="dxa"/>
          </w:tcPr>
          <w:p w:rsidR="00C10CD9" w:rsidRDefault="000955F8" w:rsidP="00506E2E">
            <w:pPr>
              <w:cnfStyle w:val="000000000000"/>
            </w:pPr>
            <w:r>
              <w:t>Muy baja NOx CC</w:t>
            </w:r>
          </w:p>
        </w:tc>
      </w:tr>
      <w:tr w:rsidR="00C10CD9" w:rsidTr="000955F8">
        <w:trPr>
          <w:cnfStyle w:val="000000100000"/>
        </w:trPr>
        <w:tc>
          <w:tcPr>
            <w:cnfStyle w:val="001000000000"/>
            <w:tcW w:w="1511" w:type="dxa"/>
          </w:tcPr>
          <w:p w:rsidR="00C10CD9" w:rsidRDefault="00C10CD9" w:rsidP="00506E2E">
            <w:r>
              <w:t>18:21/19:05</w:t>
            </w:r>
          </w:p>
        </w:tc>
        <w:tc>
          <w:tcPr>
            <w:tcW w:w="1325" w:type="dxa"/>
          </w:tcPr>
          <w:p w:rsidR="00C10CD9" w:rsidRDefault="00C10CD9" w:rsidP="00506E2E">
            <w:pPr>
              <w:cnfStyle w:val="000000100000"/>
            </w:pPr>
            <w:r>
              <w:t>F5</w:t>
            </w:r>
          </w:p>
        </w:tc>
        <w:tc>
          <w:tcPr>
            <w:tcW w:w="5777" w:type="dxa"/>
          </w:tcPr>
          <w:p w:rsidR="00C10CD9" w:rsidRDefault="000955F8" w:rsidP="00506E2E">
            <w:pPr>
              <w:cnfStyle w:val="000000100000"/>
            </w:pPr>
            <w:r>
              <w:t>Muy baja NOx CC</w:t>
            </w:r>
          </w:p>
        </w:tc>
      </w:tr>
      <w:tr w:rsidR="00C10CD9" w:rsidTr="000955F8">
        <w:tc>
          <w:tcPr>
            <w:cnfStyle w:val="001000000000"/>
            <w:tcW w:w="1511" w:type="dxa"/>
          </w:tcPr>
          <w:p w:rsidR="00C10CD9" w:rsidRDefault="00C10CD9" w:rsidP="00506E2E">
            <w:r>
              <w:t>18:30/20:13</w:t>
            </w:r>
          </w:p>
        </w:tc>
        <w:tc>
          <w:tcPr>
            <w:tcW w:w="1325" w:type="dxa"/>
          </w:tcPr>
          <w:p w:rsidR="00C10CD9" w:rsidRDefault="00C10CD9" w:rsidP="00506E2E">
            <w:pPr>
              <w:cnfStyle w:val="000000000000"/>
            </w:pPr>
            <w:r>
              <w:t>F8</w:t>
            </w:r>
          </w:p>
        </w:tc>
        <w:tc>
          <w:tcPr>
            <w:tcW w:w="5777" w:type="dxa"/>
          </w:tcPr>
          <w:p w:rsidR="00C10CD9" w:rsidRDefault="000955F8" w:rsidP="00506E2E">
            <w:pPr>
              <w:cnfStyle w:val="000000000000"/>
            </w:pPr>
            <w:r>
              <w:t>Media NOx CC</w:t>
            </w:r>
          </w:p>
        </w:tc>
      </w:tr>
      <w:tr w:rsidR="00C10CD9" w:rsidTr="000955F8">
        <w:trPr>
          <w:cnfStyle w:val="000000100000"/>
        </w:trPr>
        <w:tc>
          <w:tcPr>
            <w:cnfStyle w:val="001000000000"/>
            <w:tcW w:w="1511" w:type="dxa"/>
          </w:tcPr>
          <w:p w:rsidR="00C10CD9" w:rsidRDefault="00C10CD9" w:rsidP="00506E2E">
            <w:r>
              <w:t>18:56/21:16</w:t>
            </w:r>
          </w:p>
        </w:tc>
        <w:tc>
          <w:tcPr>
            <w:tcW w:w="1325" w:type="dxa"/>
          </w:tcPr>
          <w:p w:rsidR="00C10CD9" w:rsidRDefault="00C10CD9" w:rsidP="00506E2E">
            <w:pPr>
              <w:cnfStyle w:val="000000100000"/>
            </w:pPr>
            <w:r>
              <w:t>C9</w:t>
            </w:r>
          </w:p>
        </w:tc>
        <w:tc>
          <w:tcPr>
            <w:tcW w:w="5777" w:type="dxa"/>
          </w:tcPr>
          <w:p w:rsidR="00C10CD9" w:rsidRDefault="000955F8" w:rsidP="00506E2E">
            <w:pPr>
              <w:cnfStyle w:val="000000100000"/>
            </w:pPr>
            <w:r>
              <w:t>Muy baja NOx CC</w:t>
            </w:r>
          </w:p>
        </w:tc>
      </w:tr>
      <w:tr w:rsidR="00C10CD9" w:rsidTr="000955F8">
        <w:tc>
          <w:tcPr>
            <w:cnfStyle w:val="001000000000"/>
            <w:tcW w:w="1511" w:type="dxa"/>
          </w:tcPr>
          <w:p w:rsidR="00C10CD9" w:rsidRDefault="00C10CD9" w:rsidP="00506E2E">
            <w:r>
              <w:t>21:46/23:13</w:t>
            </w:r>
          </w:p>
        </w:tc>
        <w:tc>
          <w:tcPr>
            <w:tcW w:w="1325" w:type="dxa"/>
          </w:tcPr>
          <w:p w:rsidR="00C10CD9" w:rsidRDefault="00C10CD9" w:rsidP="00506E2E">
            <w:pPr>
              <w:cnfStyle w:val="000000000000"/>
            </w:pPr>
            <w:r>
              <w:t>G5</w:t>
            </w:r>
          </w:p>
        </w:tc>
        <w:tc>
          <w:tcPr>
            <w:tcW w:w="5777" w:type="dxa"/>
          </w:tcPr>
          <w:p w:rsidR="00C10CD9" w:rsidRDefault="000955F8" w:rsidP="00506E2E">
            <w:pPr>
              <w:cnfStyle w:val="000000000000"/>
            </w:pPr>
            <w:r>
              <w:t>Muy baja NOx CC</w:t>
            </w:r>
          </w:p>
        </w:tc>
      </w:tr>
      <w:tr w:rsidR="00C10CD9" w:rsidTr="000955F8">
        <w:trPr>
          <w:cnfStyle w:val="000000100000"/>
        </w:trPr>
        <w:tc>
          <w:tcPr>
            <w:cnfStyle w:val="001000000000"/>
            <w:tcW w:w="1511" w:type="dxa"/>
          </w:tcPr>
          <w:p w:rsidR="00C10CD9" w:rsidRDefault="00C10CD9" w:rsidP="00506E2E">
            <w:r>
              <w:t>23:49/23:54</w:t>
            </w:r>
          </w:p>
        </w:tc>
        <w:tc>
          <w:tcPr>
            <w:tcW w:w="1325" w:type="dxa"/>
          </w:tcPr>
          <w:p w:rsidR="00C10CD9" w:rsidRDefault="00C10CD9" w:rsidP="00506E2E">
            <w:pPr>
              <w:cnfStyle w:val="000000100000"/>
            </w:pPr>
            <w:r>
              <w:t>G5</w:t>
            </w:r>
          </w:p>
        </w:tc>
        <w:tc>
          <w:tcPr>
            <w:tcW w:w="5777" w:type="dxa"/>
          </w:tcPr>
          <w:p w:rsidR="00C10CD9" w:rsidRDefault="000955F8" w:rsidP="00506E2E">
            <w:pPr>
              <w:cnfStyle w:val="000000100000"/>
            </w:pPr>
            <w:r>
              <w:t>Muy baja NOx CC</w:t>
            </w:r>
          </w:p>
        </w:tc>
      </w:tr>
    </w:tbl>
    <w:p w:rsidR="00927830" w:rsidRDefault="00927830" w:rsidP="00927830"/>
    <w:p w:rsidR="00927830" w:rsidRPr="00341066" w:rsidRDefault="00927830" w:rsidP="00771359">
      <w:pPr>
        <w:spacing w:after="0"/>
        <w:jc w:val="left"/>
        <w:rPr>
          <w:b/>
        </w:rPr>
      </w:pPr>
      <w:r w:rsidRPr="00341066">
        <w:rPr>
          <w:b/>
        </w:rPr>
        <w:t>11/12/2009</w:t>
      </w:r>
    </w:p>
    <w:tbl>
      <w:tblPr>
        <w:tblStyle w:val="Sombreadomedio2-nfasis11"/>
        <w:tblW w:w="8897" w:type="dxa"/>
        <w:tblLook w:val="04A0"/>
      </w:tblPr>
      <w:tblGrid>
        <w:gridCol w:w="1511"/>
        <w:gridCol w:w="1325"/>
        <w:gridCol w:w="6061"/>
      </w:tblGrid>
      <w:tr w:rsidR="00771359" w:rsidTr="002B1145">
        <w:trPr>
          <w:cnfStyle w:val="100000000000"/>
        </w:trPr>
        <w:tc>
          <w:tcPr>
            <w:cnfStyle w:val="001000000100"/>
            <w:tcW w:w="1511" w:type="dxa"/>
          </w:tcPr>
          <w:p w:rsidR="00771359" w:rsidRDefault="00771359" w:rsidP="00506E2E"/>
        </w:tc>
        <w:tc>
          <w:tcPr>
            <w:tcW w:w="1325" w:type="dxa"/>
          </w:tcPr>
          <w:p w:rsidR="00771359" w:rsidRDefault="00771359" w:rsidP="00506E2E">
            <w:pPr>
              <w:cnfStyle w:val="100000000000"/>
            </w:pPr>
            <w:r>
              <w:t>Estación</w:t>
            </w:r>
          </w:p>
        </w:tc>
        <w:tc>
          <w:tcPr>
            <w:tcW w:w="6061" w:type="dxa"/>
          </w:tcPr>
          <w:p w:rsidR="00771359" w:rsidRDefault="002B1145" w:rsidP="00506E2E">
            <w:pPr>
              <w:cnfStyle w:val="100000000000"/>
            </w:pPr>
            <w:r>
              <w:t>Clasificación</w:t>
            </w:r>
          </w:p>
        </w:tc>
      </w:tr>
      <w:tr w:rsidR="00771359" w:rsidTr="002B1145">
        <w:trPr>
          <w:cnfStyle w:val="000000100000"/>
        </w:trPr>
        <w:tc>
          <w:tcPr>
            <w:cnfStyle w:val="001000000000"/>
            <w:tcW w:w="1511" w:type="dxa"/>
          </w:tcPr>
          <w:p w:rsidR="00771359" w:rsidRDefault="00771359" w:rsidP="00506E2E">
            <w:r>
              <w:t>00:16/00:21</w:t>
            </w:r>
          </w:p>
        </w:tc>
        <w:tc>
          <w:tcPr>
            <w:tcW w:w="1325" w:type="dxa"/>
          </w:tcPr>
          <w:p w:rsidR="00771359" w:rsidRDefault="00771359" w:rsidP="00506E2E">
            <w:pPr>
              <w:cnfStyle w:val="000000100000"/>
            </w:pPr>
            <w:r>
              <w:t>G5</w:t>
            </w:r>
          </w:p>
        </w:tc>
        <w:tc>
          <w:tcPr>
            <w:tcW w:w="6061" w:type="dxa"/>
          </w:tcPr>
          <w:p w:rsidR="00771359" w:rsidRDefault="000955F8" w:rsidP="00506E2E">
            <w:pPr>
              <w:cnfStyle w:val="000000100000"/>
            </w:pPr>
            <w:r>
              <w:t>Muy baja NOx CC</w:t>
            </w:r>
          </w:p>
        </w:tc>
      </w:tr>
      <w:tr w:rsidR="00771359" w:rsidTr="002B1145">
        <w:tc>
          <w:tcPr>
            <w:cnfStyle w:val="001000000000"/>
            <w:tcW w:w="1511" w:type="dxa"/>
          </w:tcPr>
          <w:p w:rsidR="00771359" w:rsidRDefault="00771359" w:rsidP="00506E2E">
            <w:r>
              <w:t>02.38/02:43</w:t>
            </w:r>
          </w:p>
        </w:tc>
        <w:tc>
          <w:tcPr>
            <w:tcW w:w="1325" w:type="dxa"/>
          </w:tcPr>
          <w:p w:rsidR="00771359" w:rsidRDefault="00771359" w:rsidP="00506E2E">
            <w:pPr>
              <w:cnfStyle w:val="000000000000"/>
            </w:pPr>
            <w:r>
              <w:t>B7</w:t>
            </w:r>
          </w:p>
        </w:tc>
        <w:tc>
          <w:tcPr>
            <w:tcW w:w="6061" w:type="dxa"/>
          </w:tcPr>
          <w:p w:rsidR="00771359" w:rsidRDefault="00826858" w:rsidP="00506E2E">
            <w:pPr>
              <w:cnfStyle w:val="000000000000"/>
            </w:pPr>
            <w:r>
              <w:t>Nula/NC</w:t>
            </w:r>
          </w:p>
        </w:tc>
      </w:tr>
      <w:tr w:rsidR="00771359" w:rsidTr="002B1145">
        <w:trPr>
          <w:cnfStyle w:val="000000100000"/>
        </w:trPr>
        <w:tc>
          <w:tcPr>
            <w:cnfStyle w:val="001000000000"/>
            <w:tcW w:w="1511" w:type="dxa"/>
          </w:tcPr>
          <w:p w:rsidR="00771359" w:rsidRDefault="00771359" w:rsidP="00506E2E">
            <w:r>
              <w:t>04:26/07:07</w:t>
            </w:r>
          </w:p>
        </w:tc>
        <w:tc>
          <w:tcPr>
            <w:tcW w:w="1325" w:type="dxa"/>
          </w:tcPr>
          <w:p w:rsidR="00771359" w:rsidRDefault="00771359" w:rsidP="00506E2E">
            <w:pPr>
              <w:cnfStyle w:val="000000100000"/>
            </w:pPr>
            <w:r>
              <w:t>G5</w:t>
            </w:r>
          </w:p>
        </w:tc>
        <w:tc>
          <w:tcPr>
            <w:tcW w:w="6061" w:type="dxa"/>
          </w:tcPr>
          <w:p w:rsidR="00771359" w:rsidRDefault="002B1145" w:rsidP="00506E2E">
            <w:pPr>
              <w:cnfStyle w:val="000000100000"/>
            </w:pPr>
            <w:r>
              <w:t>Muy baja NOx CC</w:t>
            </w:r>
          </w:p>
        </w:tc>
      </w:tr>
      <w:tr w:rsidR="00771359" w:rsidTr="002B1145">
        <w:tc>
          <w:tcPr>
            <w:cnfStyle w:val="001000000000"/>
            <w:tcW w:w="1511" w:type="dxa"/>
          </w:tcPr>
          <w:p w:rsidR="00771359" w:rsidRDefault="00771359" w:rsidP="00506E2E">
            <w:r>
              <w:t>08:35/09:00</w:t>
            </w:r>
          </w:p>
        </w:tc>
        <w:tc>
          <w:tcPr>
            <w:tcW w:w="1325" w:type="dxa"/>
          </w:tcPr>
          <w:p w:rsidR="00771359" w:rsidRDefault="00ED0B2D" w:rsidP="00506E2E">
            <w:pPr>
              <w:cnfStyle w:val="000000000000"/>
            </w:pPr>
            <w:r>
              <w:t>G5</w:t>
            </w:r>
          </w:p>
        </w:tc>
        <w:tc>
          <w:tcPr>
            <w:tcW w:w="6061" w:type="dxa"/>
          </w:tcPr>
          <w:p w:rsidR="00771359" w:rsidRDefault="002B1145" w:rsidP="00506E2E">
            <w:pPr>
              <w:cnfStyle w:val="000000000000"/>
            </w:pPr>
            <w:r>
              <w:t>Muy baja NOx CC</w:t>
            </w:r>
          </w:p>
        </w:tc>
      </w:tr>
      <w:tr w:rsidR="00771359" w:rsidTr="002B1145">
        <w:trPr>
          <w:cnfStyle w:val="000000100000"/>
        </w:trPr>
        <w:tc>
          <w:tcPr>
            <w:cnfStyle w:val="001000000000"/>
            <w:tcW w:w="1511" w:type="dxa"/>
          </w:tcPr>
          <w:p w:rsidR="00771359" w:rsidRDefault="00771359" w:rsidP="00506E2E">
            <w:r>
              <w:t>09:20/23:27</w:t>
            </w:r>
          </w:p>
        </w:tc>
        <w:tc>
          <w:tcPr>
            <w:tcW w:w="1325" w:type="dxa"/>
          </w:tcPr>
          <w:p w:rsidR="00771359" w:rsidRDefault="00ED0B2D" w:rsidP="00506E2E">
            <w:pPr>
              <w:cnfStyle w:val="000000100000"/>
            </w:pPr>
            <w:r>
              <w:t>G5</w:t>
            </w:r>
          </w:p>
        </w:tc>
        <w:tc>
          <w:tcPr>
            <w:tcW w:w="6061" w:type="dxa"/>
          </w:tcPr>
          <w:p w:rsidR="00771359" w:rsidRDefault="002B1145" w:rsidP="00506E2E">
            <w:pPr>
              <w:cnfStyle w:val="000000100000"/>
            </w:pPr>
            <w:r>
              <w:t>Muy baja NOx CC</w:t>
            </w:r>
          </w:p>
          <w:p w:rsidR="002B1145" w:rsidRDefault="002B1145" w:rsidP="00506E2E">
            <w:pPr>
              <w:cnfStyle w:val="000000100000"/>
            </w:pPr>
            <w:r>
              <w:t>Muy baja/Baja/media SO2 y NOX CT</w:t>
            </w:r>
          </w:p>
        </w:tc>
      </w:tr>
      <w:tr w:rsidR="00ED0B2D" w:rsidTr="002B1145">
        <w:tc>
          <w:tcPr>
            <w:cnfStyle w:val="001000000000"/>
            <w:tcW w:w="1511" w:type="dxa"/>
          </w:tcPr>
          <w:p w:rsidR="00ED0B2D" w:rsidRDefault="00ED0B2D" w:rsidP="00506E2E">
            <w:r>
              <w:t>09:55/23:59</w:t>
            </w:r>
          </w:p>
        </w:tc>
        <w:tc>
          <w:tcPr>
            <w:tcW w:w="1325" w:type="dxa"/>
          </w:tcPr>
          <w:p w:rsidR="00ED0B2D" w:rsidRDefault="00ED0B2D" w:rsidP="00506E2E">
            <w:pPr>
              <w:cnfStyle w:val="000000000000"/>
            </w:pPr>
            <w:r>
              <w:t>C9</w:t>
            </w:r>
          </w:p>
        </w:tc>
        <w:tc>
          <w:tcPr>
            <w:tcW w:w="6061" w:type="dxa"/>
          </w:tcPr>
          <w:p w:rsidR="00ED0B2D" w:rsidRDefault="00826858" w:rsidP="00506E2E">
            <w:pPr>
              <w:cnfStyle w:val="000000000000"/>
            </w:pPr>
            <w:r>
              <w:t>Muy baja  NOx CC</w:t>
            </w:r>
          </w:p>
        </w:tc>
      </w:tr>
    </w:tbl>
    <w:p w:rsidR="00ED0B2D" w:rsidRDefault="00ED0B2D" w:rsidP="00ED0B2D">
      <w:pPr>
        <w:spacing w:after="0"/>
        <w:jc w:val="left"/>
      </w:pPr>
    </w:p>
    <w:p w:rsidR="002B1145" w:rsidRDefault="002B1145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927830" w:rsidRPr="00A60DBE" w:rsidRDefault="00927830" w:rsidP="00ED0B2D">
      <w:pPr>
        <w:spacing w:after="0"/>
        <w:jc w:val="left"/>
        <w:rPr>
          <w:b/>
        </w:rPr>
      </w:pPr>
      <w:r w:rsidRPr="00A60DBE">
        <w:rPr>
          <w:b/>
        </w:rPr>
        <w:lastRenderedPageBreak/>
        <w:t>12/12/2009</w:t>
      </w:r>
    </w:p>
    <w:tbl>
      <w:tblPr>
        <w:tblStyle w:val="Sombreadomedio2-nfasis11"/>
        <w:tblW w:w="6062" w:type="dxa"/>
        <w:tblLook w:val="04A0"/>
      </w:tblPr>
      <w:tblGrid>
        <w:gridCol w:w="1511"/>
        <w:gridCol w:w="1325"/>
        <w:gridCol w:w="3226"/>
      </w:tblGrid>
      <w:tr w:rsidR="00ED0B2D" w:rsidTr="007F0972">
        <w:trPr>
          <w:cnfStyle w:val="100000000000"/>
        </w:trPr>
        <w:tc>
          <w:tcPr>
            <w:cnfStyle w:val="001000000100"/>
            <w:tcW w:w="1511" w:type="dxa"/>
          </w:tcPr>
          <w:p w:rsidR="00ED0B2D" w:rsidRDefault="00ED0B2D" w:rsidP="00506E2E"/>
        </w:tc>
        <w:tc>
          <w:tcPr>
            <w:tcW w:w="1325" w:type="dxa"/>
          </w:tcPr>
          <w:p w:rsidR="00ED0B2D" w:rsidRDefault="00ED0B2D" w:rsidP="00506E2E">
            <w:pPr>
              <w:cnfStyle w:val="100000000000"/>
            </w:pPr>
            <w:r>
              <w:t>Estación</w:t>
            </w:r>
          </w:p>
        </w:tc>
        <w:tc>
          <w:tcPr>
            <w:tcW w:w="3226" w:type="dxa"/>
          </w:tcPr>
          <w:p w:rsidR="00ED0B2D" w:rsidRDefault="00ED0B2D" w:rsidP="00506E2E">
            <w:pPr>
              <w:cnfStyle w:val="100000000000"/>
            </w:pPr>
            <w:r>
              <w:t>Clasificación</w:t>
            </w:r>
          </w:p>
        </w:tc>
      </w:tr>
      <w:tr w:rsidR="00ED0B2D" w:rsidTr="007F0972">
        <w:trPr>
          <w:cnfStyle w:val="000000100000"/>
        </w:trPr>
        <w:tc>
          <w:tcPr>
            <w:cnfStyle w:val="001000000000"/>
            <w:tcW w:w="1511" w:type="dxa"/>
          </w:tcPr>
          <w:p w:rsidR="00ED0B2D" w:rsidRDefault="00ED0B2D" w:rsidP="00506E2E">
            <w:r>
              <w:t>00:00/00:39</w:t>
            </w:r>
          </w:p>
        </w:tc>
        <w:tc>
          <w:tcPr>
            <w:tcW w:w="1325" w:type="dxa"/>
          </w:tcPr>
          <w:p w:rsidR="00ED0B2D" w:rsidRDefault="00ED0B2D" w:rsidP="00506E2E">
            <w:pPr>
              <w:cnfStyle w:val="000000100000"/>
            </w:pPr>
            <w:r>
              <w:t>C9</w:t>
            </w:r>
          </w:p>
        </w:tc>
        <w:tc>
          <w:tcPr>
            <w:tcW w:w="3226" w:type="dxa"/>
          </w:tcPr>
          <w:p w:rsidR="00ED0B2D" w:rsidRDefault="007F0972" w:rsidP="00506E2E">
            <w:pPr>
              <w:cnfStyle w:val="000000100000"/>
            </w:pPr>
            <w:r>
              <w:t>Muy baja NOx CC</w:t>
            </w:r>
          </w:p>
        </w:tc>
      </w:tr>
      <w:tr w:rsidR="00ED0B2D" w:rsidTr="007F0972">
        <w:tc>
          <w:tcPr>
            <w:cnfStyle w:val="001000000000"/>
            <w:tcW w:w="1511" w:type="dxa"/>
          </w:tcPr>
          <w:p w:rsidR="00ED0B2D" w:rsidRDefault="00ED0B2D" w:rsidP="00506E2E">
            <w:r>
              <w:t>00:00/00:04</w:t>
            </w:r>
          </w:p>
        </w:tc>
        <w:tc>
          <w:tcPr>
            <w:tcW w:w="1325" w:type="dxa"/>
          </w:tcPr>
          <w:p w:rsidR="00ED0B2D" w:rsidRDefault="00ED0B2D" w:rsidP="00506E2E">
            <w:pPr>
              <w:cnfStyle w:val="000000000000"/>
            </w:pPr>
            <w:r>
              <w:t>G5</w:t>
            </w:r>
          </w:p>
        </w:tc>
        <w:tc>
          <w:tcPr>
            <w:tcW w:w="3226" w:type="dxa"/>
          </w:tcPr>
          <w:p w:rsidR="00ED0B2D" w:rsidRDefault="007F0972" w:rsidP="00506E2E">
            <w:pPr>
              <w:cnfStyle w:val="000000000000"/>
            </w:pPr>
            <w:r>
              <w:t>Muy baja NOx CC</w:t>
            </w:r>
          </w:p>
        </w:tc>
      </w:tr>
      <w:tr w:rsidR="00ED0B2D" w:rsidTr="007F0972">
        <w:trPr>
          <w:cnfStyle w:val="000000100000"/>
        </w:trPr>
        <w:tc>
          <w:tcPr>
            <w:cnfStyle w:val="001000000000"/>
            <w:tcW w:w="1511" w:type="dxa"/>
          </w:tcPr>
          <w:p w:rsidR="00ED0B2D" w:rsidRDefault="00ED0B2D" w:rsidP="00506E2E">
            <w:r>
              <w:t>01:02/01:08</w:t>
            </w:r>
          </w:p>
        </w:tc>
        <w:tc>
          <w:tcPr>
            <w:tcW w:w="1325" w:type="dxa"/>
          </w:tcPr>
          <w:p w:rsidR="00ED0B2D" w:rsidRDefault="00ED0B2D" w:rsidP="00506E2E">
            <w:pPr>
              <w:cnfStyle w:val="000000100000"/>
            </w:pPr>
            <w:r>
              <w:t>C9</w:t>
            </w:r>
          </w:p>
        </w:tc>
        <w:tc>
          <w:tcPr>
            <w:tcW w:w="3226" w:type="dxa"/>
          </w:tcPr>
          <w:p w:rsidR="00ED0B2D" w:rsidRDefault="007F0972" w:rsidP="00506E2E">
            <w:pPr>
              <w:cnfStyle w:val="000000100000"/>
            </w:pPr>
            <w:r>
              <w:t>Muy baja NOx CC</w:t>
            </w:r>
          </w:p>
        </w:tc>
      </w:tr>
      <w:tr w:rsidR="00ED0B2D" w:rsidTr="007F0972">
        <w:tc>
          <w:tcPr>
            <w:cnfStyle w:val="001000000000"/>
            <w:tcW w:w="1511" w:type="dxa"/>
          </w:tcPr>
          <w:p w:rsidR="00ED0B2D" w:rsidRDefault="00ED0B2D" w:rsidP="00506E2E">
            <w:r>
              <w:t>04:10/05:43</w:t>
            </w:r>
          </w:p>
        </w:tc>
        <w:tc>
          <w:tcPr>
            <w:tcW w:w="1325" w:type="dxa"/>
          </w:tcPr>
          <w:p w:rsidR="00ED0B2D" w:rsidRDefault="00ED0B2D" w:rsidP="00506E2E">
            <w:pPr>
              <w:cnfStyle w:val="000000000000"/>
            </w:pPr>
            <w:r>
              <w:t>G5</w:t>
            </w:r>
          </w:p>
        </w:tc>
        <w:tc>
          <w:tcPr>
            <w:tcW w:w="3226" w:type="dxa"/>
          </w:tcPr>
          <w:p w:rsidR="007F0972" w:rsidRDefault="007F0972" w:rsidP="00506E2E">
            <w:pPr>
              <w:cnfStyle w:val="000000000000"/>
            </w:pPr>
            <w:r>
              <w:t>Muy baja NOx y SO2 CT</w:t>
            </w:r>
          </w:p>
          <w:p w:rsidR="00ED0B2D" w:rsidRDefault="007F0972" w:rsidP="00506E2E">
            <w:pPr>
              <w:cnfStyle w:val="000000000000"/>
            </w:pPr>
            <w:r>
              <w:t>Muy baja NOx CC</w:t>
            </w:r>
          </w:p>
        </w:tc>
      </w:tr>
    </w:tbl>
    <w:p w:rsidR="00ED0B2D" w:rsidRDefault="00ED0B2D" w:rsidP="00ED0B2D">
      <w:pPr>
        <w:spacing w:after="0"/>
        <w:jc w:val="left"/>
      </w:pPr>
    </w:p>
    <w:p w:rsidR="00927830" w:rsidRPr="000754F6" w:rsidRDefault="00927830" w:rsidP="00ED0B2D">
      <w:pPr>
        <w:spacing w:after="0"/>
        <w:jc w:val="left"/>
        <w:rPr>
          <w:b/>
        </w:rPr>
      </w:pPr>
      <w:r w:rsidRPr="000754F6">
        <w:rPr>
          <w:b/>
        </w:rPr>
        <w:t>13/12/2009</w:t>
      </w:r>
    </w:p>
    <w:tbl>
      <w:tblPr>
        <w:tblStyle w:val="Sombreadomedio2-nfasis11"/>
        <w:tblW w:w="6062" w:type="dxa"/>
        <w:tblLook w:val="04A0"/>
      </w:tblPr>
      <w:tblGrid>
        <w:gridCol w:w="1511"/>
        <w:gridCol w:w="1325"/>
        <w:gridCol w:w="3226"/>
      </w:tblGrid>
      <w:tr w:rsidR="00ED0B2D" w:rsidTr="007F0972">
        <w:trPr>
          <w:cnfStyle w:val="100000000000"/>
        </w:trPr>
        <w:tc>
          <w:tcPr>
            <w:cnfStyle w:val="001000000100"/>
            <w:tcW w:w="1511" w:type="dxa"/>
          </w:tcPr>
          <w:p w:rsidR="00ED0B2D" w:rsidRDefault="00ED0B2D" w:rsidP="00506E2E"/>
        </w:tc>
        <w:tc>
          <w:tcPr>
            <w:tcW w:w="1325" w:type="dxa"/>
          </w:tcPr>
          <w:p w:rsidR="00ED0B2D" w:rsidRDefault="00ED0B2D" w:rsidP="00506E2E">
            <w:pPr>
              <w:cnfStyle w:val="100000000000"/>
            </w:pPr>
            <w:r>
              <w:t>Estación</w:t>
            </w:r>
          </w:p>
        </w:tc>
        <w:tc>
          <w:tcPr>
            <w:tcW w:w="3226" w:type="dxa"/>
          </w:tcPr>
          <w:p w:rsidR="00ED0B2D" w:rsidRDefault="00ED0B2D" w:rsidP="00506E2E">
            <w:pPr>
              <w:cnfStyle w:val="100000000000"/>
            </w:pPr>
            <w:r>
              <w:t>Clasificación</w:t>
            </w:r>
          </w:p>
        </w:tc>
      </w:tr>
      <w:tr w:rsidR="00ED0B2D" w:rsidTr="007F0972">
        <w:trPr>
          <w:cnfStyle w:val="000000100000"/>
        </w:trPr>
        <w:tc>
          <w:tcPr>
            <w:cnfStyle w:val="001000000000"/>
            <w:tcW w:w="1511" w:type="dxa"/>
          </w:tcPr>
          <w:p w:rsidR="00ED0B2D" w:rsidRDefault="00ED0B2D" w:rsidP="00506E2E">
            <w:r>
              <w:t>00:34/00:42</w:t>
            </w:r>
          </w:p>
        </w:tc>
        <w:tc>
          <w:tcPr>
            <w:tcW w:w="1325" w:type="dxa"/>
          </w:tcPr>
          <w:p w:rsidR="00ED0B2D" w:rsidRDefault="00ED0B2D" w:rsidP="00506E2E">
            <w:pPr>
              <w:cnfStyle w:val="000000100000"/>
            </w:pPr>
            <w:r>
              <w:t>F2</w:t>
            </w:r>
          </w:p>
        </w:tc>
        <w:tc>
          <w:tcPr>
            <w:tcW w:w="3226" w:type="dxa"/>
          </w:tcPr>
          <w:p w:rsidR="00ED0B2D" w:rsidRDefault="007F0972" w:rsidP="00506E2E">
            <w:pPr>
              <w:cnfStyle w:val="000000100000"/>
            </w:pPr>
            <w:r>
              <w:t>Muy baja NOx CC</w:t>
            </w:r>
          </w:p>
          <w:p w:rsidR="007F0972" w:rsidRDefault="007F0972" w:rsidP="00506E2E">
            <w:pPr>
              <w:cnfStyle w:val="000000100000"/>
            </w:pPr>
            <w:r>
              <w:t>Muy baja NOx y SO2 CT</w:t>
            </w:r>
          </w:p>
        </w:tc>
      </w:tr>
    </w:tbl>
    <w:p w:rsidR="00ED0B2D" w:rsidRDefault="00ED0B2D" w:rsidP="00ED0B2D">
      <w:pPr>
        <w:spacing w:after="0"/>
        <w:jc w:val="left"/>
      </w:pPr>
    </w:p>
    <w:p w:rsidR="00927830" w:rsidRPr="000754F6" w:rsidRDefault="00927830" w:rsidP="00ED0B2D">
      <w:pPr>
        <w:spacing w:after="0"/>
        <w:jc w:val="left"/>
        <w:rPr>
          <w:b/>
        </w:rPr>
      </w:pPr>
      <w:r w:rsidRPr="000754F6">
        <w:rPr>
          <w:b/>
        </w:rPr>
        <w:t>14/12/2009</w:t>
      </w:r>
    </w:p>
    <w:tbl>
      <w:tblPr>
        <w:tblStyle w:val="Sombreadomedio2-nfasis11"/>
        <w:tblW w:w="6062" w:type="dxa"/>
        <w:tblLook w:val="04A0"/>
      </w:tblPr>
      <w:tblGrid>
        <w:gridCol w:w="1511"/>
        <w:gridCol w:w="1325"/>
        <w:gridCol w:w="3226"/>
      </w:tblGrid>
      <w:tr w:rsidR="00ED0B2D" w:rsidTr="000A4983">
        <w:trPr>
          <w:cnfStyle w:val="100000000000"/>
        </w:trPr>
        <w:tc>
          <w:tcPr>
            <w:cnfStyle w:val="001000000100"/>
            <w:tcW w:w="1511" w:type="dxa"/>
          </w:tcPr>
          <w:p w:rsidR="00ED0B2D" w:rsidRDefault="00ED0B2D" w:rsidP="00506E2E"/>
        </w:tc>
        <w:tc>
          <w:tcPr>
            <w:tcW w:w="1325" w:type="dxa"/>
          </w:tcPr>
          <w:p w:rsidR="00ED0B2D" w:rsidRDefault="00ED0B2D" w:rsidP="00506E2E">
            <w:pPr>
              <w:cnfStyle w:val="100000000000"/>
            </w:pPr>
            <w:r>
              <w:t>Estación</w:t>
            </w:r>
          </w:p>
        </w:tc>
        <w:tc>
          <w:tcPr>
            <w:tcW w:w="3226" w:type="dxa"/>
          </w:tcPr>
          <w:p w:rsidR="00ED0B2D" w:rsidRDefault="00ED0B2D" w:rsidP="00506E2E">
            <w:pPr>
              <w:cnfStyle w:val="100000000000"/>
            </w:pPr>
            <w:r>
              <w:t>Clasificación</w:t>
            </w:r>
          </w:p>
        </w:tc>
      </w:tr>
      <w:tr w:rsidR="00ED0B2D" w:rsidTr="000A4983">
        <w:trPr>
          <w:cnfStyle w:val="000000100000"/>
        </w:trPr>
        <w:tc>
          <w:tcPr>
            <w:cnfStyle w:val="001000000000"/>
            <w:tcW w:w="1511" w:type="dxa"/>
          </w:tcPr>
          <w:p w:rsidR="00ED0B2D" w:rsidRDefault="00ED0B2D" w:rsidP="00506E2E">
            <w:r>
              <w:t>08:51/09:50</w:t>
            </w:r>
          </w:p>
        </w:tc>
        <w:tc>
          <w:tcPr>
            <w:tcW w:w="1325" w:type="dxa"/>
          </w:tcPr>
          <w:p w:rsidR="00ED0B2D" w:rsidRDefault="00ED0B2D" w:rsidP="00506E2E">
            <w:pPr>
              <w:cnfStyle w:val="000000100000"/>
            </w:pPr>
            <w:r>
              <w:t>B1</w:t>
            </w:r>
          </w:p>
        </w:tc>
        <w:tc>
          <w:tcPr>
            <w:tcW w:w="3226" w:type="dxa"/>
          </w:tcPr>
          <w:p w:rsidR="00ED0B2D" w:rsidRDefault="007F0972" w:rsidP="00506E2E">
            <w:pPr>
              <w:cnfStyle w:val="000000100000"/>
            </w:pPr>
            <w:r>
              <w:t>Muy baja NOx CC</w:t>
            </w:r>
          </w:p>
        </w:tc>
      </w:tr>
      <w:tr w:rsidR="00ED0B2D" w:rsidTr="000A4983">
        <w:tc>
          <w:tcPr>
            <w:cnfStyle w:val="001000000000"/>
            <w:tcW w:w="1511" w:type="dxa"/>
          </w:tcPr>
          <w:p w:rsidR="00ED0B2D" w:rsidRDefault="00ED0B2D" w:rsidP="00506E2E">
            <w:r>
              <w:t>09:12/09:31</w:t>
            </w:r>
          </w:p>
        </w:tc>
        <w:tc>
          <w:tcPr>
            <w:tcW w:w="1325" w:type="dxa"/>
          </w:tcPr>
          <w:p w:rsidR="00ED0B2D" w:rsidRDefault="00ED0B2D" w:rsidP="00506E2E">
            <w:pPr>
              <w:cnfStyle w:val="000000000000"/>
            </w:pPr>
            <w:r>
              <w:t>B6</w:t>
            </w:r>
          </w:p>
        </w:tc>
        <w:tc>
          <w:tcPr>
            <w:tcW w:w="3226" w:type="dxa"/>
          </w:tcPr>
          <w:p w:rsidR="00ED0B2D" w:rsidRDefault="000A4983" w:rsidP="00506E2E">
            <w:pPr>
              <w:cnfStyle w:val="000000000000"/>
            </w:pPr>
            <w:r>
              <w:t>Muy baja NOx CC</w:t>
            </w:r>
          </w:p>
        </w:tc>
      </w:tr>
      <w:tr w:rsidR="00ED0B2D" w:rsidTr="000A4983">
        <w:trPr>
          <w:cnfStyle w:val="000000100000"/>
        </w:trPr>
        <w:tc>
          <w:tcPr>
            <w:cnfStyle w:val="001000000000"/>
            <w:tcW w:w="1511" w:type="dxa"/>
          </w:tcPr>
          <w:p w:rsidR="00ED0B2D" w:rsidRDefault="00ED0B2D" w:rsidP="00506E2E">
            <w:r>
              <w:t>09:43/10:08</w:t>
            </w:r>
          </w:p>
        </w:tc>
        <w:tc>
          <w:tcPr>
            <w:tcW w:w="1325" w:type="dxa"/>
          </w:tcPr>
          <w:p w:rsidR="00ED0B2D" w:rsidRDefault="00ED0B2D" w:rsidP="00506E2E">
            <w:pPr>
              <w:cnfStyle w:val="000000100000"/>
            </w:pPr>
            <w:r>
              <w:t>B6</w:t>
            </w:r>
          </w:p>
        </w:tc>
        <w:tc>
          <w:tcPr>
            <w:tcW w:w="3226" w:type="dxa"/>
          </w:tcPr>
          <w:p w:rsidR="00ED0B2D" w:rsidRDefault="000A4983" w:rsidP="00506E2E">
            <w:pPr>
              <w:cnfStyle w:val="000000100000"/>
            </w:pPr>
            <w:r>
              <w:t>Muy baja NOx CC</w:t>
            </w:r>
          </w:p>
          <w:p w:rsidR="000A4983" w:rsidRDefault="000A4983" w:rsidP="00506E2E">
            <w:pPr>
              <w:cnfStyle w:val="000000100000"/>
            </w:pPr>
            <w:r>
              <w:t>Hasta 09:54</w:t>
            </w:r>
          </w:p>
        </w:tc>
      </w:tr>
      <w:tr w:rsidR="00ED0B2D" w:rsidTr="000A4983">
        <w:tc>
          <w:tcPr>
            <w:cnfStyle w:val="001000000000"/>
            <w:tcW w:w="1511" w:type="dxa"/>
          </w:tcPr>
          <w:p w:rsidR="00ED0B2D" w:rsidRDefault="00ED0B2D" w:rsidP="00506E2E">
            <w:r>
              <w:t>11:37/13:26</w:t>
            </w:r>
          </w:p>
        </w:tc>
        <w:tc>
          <w:tcPr>
            <w:tcW w:w="1325" w:type="dxa"/>
          </w:tcPr>
          <w:p w:rsidR="00ED0B2D" w:rsidRDefault="00ED0B2D" w:rsidP="00506E2E">
            <w:pPr>
              <w:cnfStyle w:val="000000000000"/>
            </w:pPr>
            <w:r>
              <w:t>B6</w:t>
            </w:r>
          </w:p>
        </w:tc>
        <w:tc>
          <w:tcPr>
            <w:tcW w:w="3226" w:type="dxa"/>
          </w:tcPr>
          <w:p w:rsidR="00ED0B2D" w:rsidRDefault="000A4983" w:rsidP="00506E2E">
            <w:pPr>
              <w:cnfStyle w:val="000000000000"/>
            </w:pPr>
            <w:r>
              <w:t>Nula/NC</w:t>
            </w:r>
          </w:p>
        </w:tc>
      </w:tr>
      <w:tr w:rsidR="00ED0B2D" w:rsidTr="000A4983">
        <w:trPr>
          <w:cnfStyle w:val="000000100000"/>
        </w:trPr>
        <w:tc>
          <w:tcPr>
            <w:cnfStyle w:val="001000000000"/>
            <w:tcW w:w="1511" w:type="dxa"/>
          </w:tcPr>
          <w:p w:rsidR="00ED0B2D" w:rsidRDefault="00ED0B2D" w:rsidP="00506E2E">
            <w:r>
              <w:t>13:10/13:23</w:t>
            </w:r>
          </w:p>
        </w:tc>
        <w:tc>
          <w:tcPr>
            <w:tcW w:w="1325" w:type="dxa"/>
          </w:tcPr>
          <w:p w:rsidR="00ED0B2D" w:rsidRDefault="00ED0B2D" w:rsidP="00506E2E">
            <w:pPr>
              <w:cnfStyle w:val="000000100000"/>
            </w:pPr>
            <w:r>
              <w:t>B1</w:t>
            </w:r>
          </w:p>
        </w:tc>
        <w:tc>
          <w:tcPr>
            <w:tcW w:w="3226" w:type="dxa"/>
          </w:tcPr>
          <w:p w:rsidR="00ED0B2D" w:rsidRDefault="007F0972" w:rsidP="00506E2E">
            <w:pPr>
              <w:cnfStyle w:val="000000100000"/>
            </w:pPr>
            <w:r>
              <w:t>Nula/NC</w:t>
            </w:r>
          </w:p>
        </w:tc>
      </w:tr>
    </w:tbl>
    <w:p w:rsidR="00927830" w:rsidRPr="00DC0E8A" w:rsidRDefault="00927830" w:rsidP="00927830">
      <w:pPr>
        <w:rPr>
          <w:b/>
        </w:rPr>
      </w:pPr>
      <w:r w:rsidRPr="00DC0E8A">
        <w:rPr>
          <w:b/>
        </w:rPr>
        <w:t>15/12/2009</w:t>
      </w:r>
    </w:p>
    <w:tbl>
      <w:tblPr>
        <w:tblStyle w:val="Sombreadomedio2-nfasis11"/>
        <w:tblW w:w="6629" w:type="dxa"/>
        <w:tblLook w:val="04A0"/>
      </w:tblPr>
      <w:tblGrid>
        <w:gridCol w:w="1511"/>
        <w:gridCol w:w="1325"/>
        <w:gridCol w:w="3793"/>
      </w:tblGrid>
      <w:tr w:rsidR="005A7788" w:rsidTr="00C046BD">
        <w:trPr>
          <w:cnfStyle w:val="100000000000"/>
        </w:trPr>
        <w:tc>
          <w:tcPr>
            <w:cnfStyle w:val="001000000100"/>
            <w:tcW w:w="1511" w:type="dxa"/>
          </w:tcPr>
          <w:p w:rsidR="005A7788" w:rsidRDefault="005A7788" w:rsidP="00506E2E"/>
        </w:tc>
        <w:tc>
          <w:tcPr>
            <w:tcW w:w="1325" w:type="dxa"/>
          </w:tcPr>
          <w:p w:rsidR="005A7788" w:rsidRDefault="005A7788" w:rsidP="00506E2E">
            <w:pPr>
              <w:cnfStyle w:val="100000000000"/>
            </w:pPr>
            <w:r>
              <w:t>Estación</w:t>
            </w:r>
          </w:p>
        </w:tc>
        <w:tc>
          <w:tcPr>
            <w:tcW w:w="3793" w:type="dxa"/>
          </w:tcPr>
          <w:p w:rsidR="005A7788" w:rsidRDefault="005A7788" w:rsidP="00506E2E">
            <w:pPr>
              <w:cnfStyle w:val="100000000000"/>
            </w:pPr>
            <w:r>
              <w:t>Clasificación</w:t>
            </w:r>
          </w:p>
        </w:tc>
      </w:tr>
      <w:tr w:rsidR="005A7788" w:rsidTr="00C046BD">
        <w:trPr>
          <w:cnfStyle w:val="000000100000"/>
        </w:trPr>
        <w:tc>
          <w:tcPr>
            <w:cnfStyle w:val="001000000000"/>
            <w:tcW w:w="1511" w:type="dxa"/>
          </w:tcPr>
          <w:p w:rsidR="005A7788" w:rsidRDefault="005A7788" w:rsidP="00506E2E">
            <w:r>
              <w:t>08:44/08:51</w:t>
            </w:r>
          </w:p>
        </w:tc>
        <w:tc>
          <w:tcPr>
            <w:tcW w:w="1325" w:type="dxa"/>
          </w:tcPr>
          <w:p w:rsidR="005A7788" w:rsidRDefault="005A7788" w:rsidP="00506E2E">
            <w:pPr>
              <w:cnfStyle w:val="000000100000"/>
            </w:pPr>
            <w:r>
              <w:t>G5</w:t>
            </w:r>
          </w:p>
        </w:tc>
        <w:tc>
          <w:tcPr>
            <w:tcW w:w="3793" w:type="dxa"/>
          </w:tcPr>
          <w:p w:rsidR="005A7788" w:rsidRDefault="000A4983" w:rsidP="00506E2E">
            <w:pPr>
              <w:cnfStyle w:val="000000100000"/>
            </w:pPr>
            <w:r>
              <w:t>Muy baja NOx CC</w:t>
            </w:r>
          </w:p>
        </w:tc>
      </w:tr>
      <w:tr w:rsidR="005A7788" w:rsidTr="00C046BD">
        <w:tc>
          <w:tcPr>
            <w:cnfStyle w:val="001000000000"/>
            <w:tcW w:w="1511" w:type="dxa"/>
          </w:tcPr>
          <w:p w:rsidR="005A7788" w:rsidRDefault="005A7788" w:rsidP="00506E2E">
            <w:r>
              <w:t>09:16/09:26</w:t>
            </w:r>
          </w:p>
        </w:tc>
        <w:tc>
          <w:tcPr>
            <w:tcW w:w="1325" w:type="dxa"/>
          </w:tcPr>
          <w:p w:rsidR="005A7788" w:rsidRDefault="005A7788" w:rsidP="00506E2E">
            <w:pPr>
              <w:cnfStyle w:val="000000000000"/>
            </w:pPr>
            <w:r>
              <w:t>B1</w:t>
            </w:r>
          </w:p>
        </w:tc>
        <w:tc>
          <w:tcPr>
            <w:tcW w:w="3793" w:type="dxa"/>
          </w:tcPr>
          <w:p w:rsidR="005A7788" w:rsidRDefault="000A4983" w:rsidP="00506E2E">
            <w:pPr>
              <w:cnfStyle w:val="000000000000"/>
            </w:pPr>
            <w:r>
              <w:t>Muy baja NOx CC</w:t>
            </w:r>
          </w:p>
        </w:tc>
      </w:tr>
      <w:tr w:rsidR="005A7788" w:rsidTr="00C046BD">
        <w:trPr>
          <w:cnfStyle w:val="000000100000"/>
        </w:trPr>
        <w:tc>
          <w:tcPr>
            <w:cnfStyle w:val="001000000000"/>
            <w:tcW w:w="1511" w:type="dxa"/>
          </w:tcPr>
          <w:p w:rsidR="005A7788" w:rsidRDefault="005A7788" w:rsidP="00506E2E">
            <w:r>
              <w:t>09:39/12:37</w:t>
            </w:r>
          </w:p>
        </w:tc>
        <w:tc>
          <w:tcPr>
            <w:tcW w:w="1325" w:type="dxa"/>
          </w:tcPr>
          <w:p w:rsidR="005A7788" w:rsidRDefault="005A7788" w:rsidP="00506E2E">
            <w:pPr>
              <w:cnfStyle w:val="000000100000"/>
            </w:pPr>
            <w:r>
              <w:t>G5</w:t>
            </w:r>
          </w:p>
        </w:tc>
        <w:tc>
          <w:tcPr>
            <w:tcW w:w="3793" w:type="dxa"/>
          </w:tcPr>
          <w:p w:rsidR="005A7788" w:rsidRDefault="000A4983" w:rsidP="00506E2E">
            <w:pPr>
              <w:cnfStyle w:val="000000100000"/>
            </w:pPr>
            <w:r>
              <w:t>Muy baja NOx CC</w:t>
            </w:r>
          </w:p>
        </w:tc>
      </w:tr>
      <w:tr w:rsidR="005A7788" w:rsidTr="00C046BD">
        <w:tc>
          <w:tcPr>
            <w:cnfStyle w:val="001000000000"/>
            <w:tcW w:w="1511" w:type="dxa"/>
          </w:tcPr>
          <w:p w:rsidR="005A7788" w:rsidRDefault="005A7788" w:rsidP="00506E2E">
            <w:r>
              <w:t>09:42/11:34</w:t>
            </w:r>
          </w:p>
        </w:tc>
        <w:tc>
          <w:tcPr>
            <w:tcW w:w="1325" w:type="dxa"/>
          </w:tcPr>
          <w:p w:rsidR="005A7788" w:rsidRDefault="005A7788" w:rsidP="00506E2E">
            <w:pPr>
              <w:cnfStyle w:val="000000000000"/>
            </w:pPr>
            <w:r>
              <w:t>B1</w:t>
            </w:r>
          </w:p>
        </w:tc>
        <w:tc>
          <w:tcPr>
            <w:tcW w:w="3793" w:type="dxa"/>
          </w:tcPr>
          <w:p w:rsidR="005A7788" w:rsidRDefault="000A4983" w:rsidP="00506E2E">
            <w:pPr>
              <w:cnfStyle w:val="000000000000"/>
            </w:pPr>
            <w:r>
              <w:t>Muy baja NOx CC</w:t>
            </w:r>
          </w:p>
        </w:tc>
      </w:tr>
      <w:tr w:rsidR="005A7788" w:rsidTr="00C046BD">
        <w:trPr>
          <w:cnfStyle w:val="000000100000"/>
        </w:trPr>
        <w:tc>
          <w:tcPr>
            <w:cnfStyle w:val="001000000000"/>
            <w:tcW w:w="1511" w:type="dxa"/>
          </w:tcPr>
          <w:p w:rsidR="005A7788" w:rsidRDefault="005A7788" w:rsidP="00506E2E">
            <w:r>
              <w:t>09:43/09.46</w:t>
            </w:r>
          </w:p>
        </w:tc>
        <w:tc>
          <w:tcPr>
            <w:tcW w:w="1325" w:type="dxa"/>
          </w:tcPr>
          <w:p w:rsidR="005A7788" w:rsidRDefault="005A7788" w:rsidP="00506E2E">
            <w:pPr>
              <w:cnfStyle w:val="000000100000"/>
            </w:pPr>
            <w:r>
              <w:t>C9</w:t>
            </w:r>
          </w:p>
        </w:tc>
        <w:tc>
          <w:tcPr>
            <w:tcW w:w="3793" w:type="dxa"/>
          </w:tcPr>
          <w:p w:rsidR="00C046BD" w:rsidRDefault="000A4983" w:rsidP="00506E2E">
            <w:pPr>
              <w:cnfStyle w:val="000000100000"/>
            </w:pPr>
            <w:r>
              <w:t>Muy baja</w:t>
            </w:r>
            <w:r w:rsidR="00C046BD">
              <w:t>/baja</w:t>
            </w:r>
            <w:r>
              <w:t xml:space="preserve">  </w:t>
            </w:r>
            <w:r w:rsidR="00C046BD">
              <w:t>SO2 CT</w:t>
            </w:r>
          </w:p>
          <w:p w:rsidR="000A4983" w:rsidRDefault="00C046BD" w:rsidP="00506E2E">
            <w:pPr>
              <w:cnfStyle w:val="000000100000"/>
            </w:pPr>
            <w:r>
              <w:t>Baja</w:t>
            </w:r>
            <w:r w:rsidR="000A4983">
              <w:t xml:space="preserve"> </w:t>
            </w:r>
            <w:r>
              <w:t xml:space="preserve">NOx </w:t>
            </w:r>
            <w:r w:rsidR="000A4983">
              <w:t>CT</w:t>
            </w:r>
          </w:p>
          <w:p w:rsidR="005A7788" w:rsidRDefault="000A4983" w:rsidP="00506E2E">
            <w:pPr>
              <w:cnfStyle w:val="000000100000"/>
            </w:pPr>
            <w:r>
              <w:t>Muy baja NOx CC</w:t>
            </w:r>
          </w:p>
        </w:tc>
      </w:tr>
      <w:tr w:rsidR="005A7788" w:rsidTr="00C046BD">
        <w:tc>
          <w:tcPr>
            <w:cnfStyle w:val="001000000000"/>
            <w:tcW w:w="1511" w:type="dxa"/>
          </w:tcPr>
          <w:p w:rsidR="005A7788" w:rsidRDefault="005A7788" w:rsidP="00506E2E">
            <w:r>
              <w:t>17:26/17:29</w:t>
            </w:r>
          </w:p>
        </w:tc>
        <w:tc>
          <w:tcPr>
            <w:tcW w:w="1325" w:type="dxa"/>
          </w:tcPr>
          <w:p w:rsidR="005A7788" w:rsidRDefault="005A7788" w:rsidP="00506E2E">
            <w:pPr>
              <w:cnfStyle w:val="000000000000"/>
            </w:pPr>
            <w:r>
              <w:t>F5</w:t>
            </w:r>
          </w:p>
        </w:tc>
        <w:tc>
          <w:tcPr>
            <w:tcW w:w="3793" w:type="dxa"/>
          </w:tcPr>
          <w:p w:rsidR="005A7788" w:rsidRDefault="000A4983" w:rsidP="00506E2E">
            <w:pPr>
              <w:cnfStyle w:val="000000000000"/>
            </w:pPr>
            <w:r>
              <w:t>Muy baja NOx CC</w:t>
            </w:r>
          </w:p>
        </w:tc>
      </w:tr>
      <w:tr w:rsidR="005A7788" w:rsidTr="00C046BD">
        <w:trPr>
          <w:cnfStyle w:val="000000100000"/>
        </w:trPr>
        <w:tc>
          <w:tcPr>
            <w:cnfStyle w:val="001000000000"/>
            <w:tcW w:w="1511" w:type="dxa"/>
          </w:tcPr>
          <w:p w:rsidR="005A7788" w:rsidRDefault="005A7788" w:rsidP="00506E2E">
            <w:r>
              <w:t>17:52/17:55</w:t>
            </w:r>
          </w:p>
        </w:tc>
        <w:tc>
          <w:tcPr>
            <w:tcW w:w="1325" w:type="dxa"/>
          </w:tcPr>
          <w:p w:rsidR="005A7788" w:rsidRDefault="005A7788" w:rsidP="00506E2E">
            <w:pPr>
              <w:cnfStyle w:val="000000100000"/>
            </w:pPr>
            <w:r>
              <w:t>F5</w:t>
            </w:r>
          </w:p>
        </w:tc>
        <w:tc>
          <w:tcPr>
            <w:tcW w:w="3793" w:type="dxa"/>
          </w:tcPr>
          <w:p w:rsidR="005A7788" w:rsidRDefault="000A4983" w:rsidP="00506E2E">
            <w:pPr>
              <w:cnfStyle w:val="000000100000"/>
            </w:pPr>
            <w:r>
              <w:t>Muy baja NOx CC</w:t>
            </w:r>
          </w:p>
        </w:tc>
      </w:tr>
      <w:tr w:rsidR="005A7788" w:rsidTr="00C046BD">
        <w:tc>
          <w:tcPr>
            <w:cnfStyle w:val="001000000000"/>
            <w:tcW w:w="1511" w:type="dxa"/>
          </w:tcPr>
          <w:p w:rsidR="005A7788" w:rsidRDefault="005A7788" w:rsidP="00506E2E">
            <w:r>
              <w:t>20:41/20:50</w:t>
            </w:r>
          </w:p>
        </w:tc>
        <w:tc>
          <w:tcPr>
            <w:tcW w:w="1325" w:type="dxa"/>
          </w:tcPr>
          <w:p w:rsidR="005A7788" w:rsidRDefault="005A7788" w:rsidP="00506E2E">
            <w:pPr>
              <w:cnfStyle w:val="000000000000"/>
            </w:pPr>
            <w:r>
              <w:t>G5</w:t>
            </w:r>
          </w:p>
        </w:tc>
        <w:tc>
          <w:tcPr>
            <w:tcW w:w="3793" w:type="dxa"/>
          </w:tcPr>
          <w:p w:rsidR="005A7788" w:rsidRDefault="000A4983" w:rsidP="00506E2E">
            <w:pPr>
              <w:cnfStyle w:val="000000000000"/>
            </w:pPr>
            <w:r>
              <w:t>Muy baja NOx CC</w:t>
            </w:r>
          </w:p>
        </w:tc>
      </w:tr>
      <w:tr w:rsidR="005A7788" w:rsidTr="00C046BD">
        <w:trPr>
          <w:cnfStyle w:val="000000100000"/>
        </w:trPr>
        <w:tc>
          <w:tcPr>
            <w:cnfStyle w:val="001000000000"/>
            <w:tcW w:w="1511" w:type="dxa"/>
          </w:tcPr>
          <w:p w:rsidR="005A7788" w:rsidRDefault="005A7788" w:rsidP="00506E2E">
            <w:r>
              <w:t>23:54/23:59</w:t>
            </w:r>
          </w:p>
        </w:tc>
        <w:tc>
          <w:tcPr>
            <w:tcW w:w="1325" w:type="dxa"/>
          </w:tcPr>
          <w:p w:rsidR="005A7788" w:rsidRDefault="005A7788" w:rsidP="00506E2E">
            <w:pPr>
              <w:cnfStyle w:val="000000100000"/>
            </w:pPr>
            <w:r>
              <w:t>G5</w:t>
            </w:r>
          </w:p>
        </w:tc>
        <w:tc>
          <w:tcPr>
            <w:tcW w:w="3793" w:type="dxa"/>
          </w:tcPr>
          <w:p w:rsidR="005A7788" w:rsidRDefault="000A4983" w:rsidP="00506E2E">
            <w:pPr>
              <w:cnfStyle w:val="000000100000"/>
            </w:pPr>
            <w:r>
              <w:t>Muy baja NOx CC</w:t>
            </w:r>
          </w:p>
        </w:tc>
      </w:tr>
    </w:tbl>
    <w:p w:rsidR="00927830" w:rsidRPr="00034641" w:rsidRDefault="00927830" w:rsidP="00927830">
      <w:pPr>
        <w:rPr>
          <w:b/>
        </w:rPr>
      </w:pPr>
      <w:r w:rsidRPr="00034641">
        <w:rPr>
          <w:b/>
        </w:rPr>
        <w:lastRenderedPageBreak/>
        <w:t>16/12/2009</w:t>
      </w:r>
    </w:p>
    <w:tbl>
      <w:tblPr>
        <w:tblStyle w:val="Sombreadomedio2-nfasis11"/>
        <w:tblW w:w="6629" w:type="dxa"/>
        <w:tblLook w:val="04A0"/>
      </w:tblPr>
      <w:tblGrid>
        <w:gridCol w:w="1511"/>
        <w:gridCol w:w="1325"/>
        <w:gridCol w:w="3793"/>
      </w:tblGrid>
      <w:tr w:rsidR="005A7788" w:rsidTr="00C046BD">
        <w:trPr>
          <w:cnfStyle w:val="100000000000"/>
        </w:trPr>
        <w:tc>
          <w:tcPr>
            <w:cnfStyle w:val="001000000100"/>
            <w:tcW w:w="1511" w:type="dxa"/>
          </w:tcPr>
          <w:p w:rsidR="005A7788" w:rsidRDefault="005A7788" w:rsidP="00506E2E"/>
        </w:tc>
        <w:tc>
          <w:tcPr>
            <w:tcW w:w="1325" w:type="dxa"/>
          </w:tcPr>
          <w:p w:rsidR="005A7788" w:rsidRDefault="005A7788" w:rsidP="00506E2E">
            <w:pPr>
              <w:cnfStyle w:val="100000000000"/>
            </w:pPr>
            <w:r>
              <w:t>Estación</w:t>
            </w:r>
          </w:p>
        </w:tc>
        <w:tc>
          <w:tcPr>
            <w:tcW w:w="3793" w:type="dxa"/>
          </w:tcPr>
          <w:p w:rsidR="005A7788" w:rsidRDefault="005A7788" w:rsidP="00506E2E">
            <w:pPr>
              <w:cnfStyle w:val="100000000000"/>
            </w:pPr>
            <w:r>
              <w:t>Clasificación</w:t>
            </w:r>
          </w:p>
        </w:tc>
      </w:tr>
      <w:tr w:rsidR="005A7788" w:rsidTr="00C046BD">
        <w:trPr>
          <w:cnfStyle w:val="000000100000"/>
        </w:trPr>
        <w:tc>
          <w:tcPr>
            <w:cnfStyle w:val="001000000000"/>
            <w:tcW w:w="1511" w:type="dxa"/>
          </w:tcPr>
          <w:p w:rsidR="005A7788" w:rsidRDefault="005A7788" w:rsidP="00506E2E">
            <w:r>
              <w:t>00:00/00:43</w:t>
            </w:r>
          </w:p>
        </w:tc>
        <w:tc>
          <w:tcPr>
            <w:tcW w:w="1325" w:type="dxa"/>
          </w:tcPr>
          <w:p w:rsidR="005A7788" w:rsidRDefault="005A7788" w:rsidP="00506E2E">
            <w:pPr>
              <w:cnfStyle w:val="000000100000"/>
            </w:pPr>
            <w:r>
              <w:t>G5</w:t>
            </w:r>
          </w:p>
        </w:tc>
        <w:tc>
          <w:tcPr>
            <w:tcW w:w="3793" w:type="dxa"/>
          </w:tcPr>
          <w:p w:rsidR="005A7788" w:rsidRDefault="00C046BD" w:rsidP="00506E2E">
            <w:pPr>
              <w:cnfStyle w:val="000000100000"/>
            </w:pPr>
            <w:r>
              <w:t>Muy baja NOx CC</w:t>
            </w:r>
          </w:p>
        </w:tc>
      </w:tr>
      <w:tr w:rsidR="005A7788" w:rsidTr="00C046BD">
        <w:tc>
          <w:tcPr>
            <w:cnfStyle w:val="001000000000"/>
            <w:tcW w:w="1511" w:type="dxa"/>
          </w:tcPr>
          <w:p w:rsidR="005A7788" w:rsidRDefault="005A7788" w:rsidP="00506E2E">
            <w:r>
              <w:t>08:46/08:54</w:t>
            </w:r>
          </w:p>
        </w:tc>
        <w:tc>
          <w:tcPr>
            <w:tcW w:w="1325" w:type="dxa"/>
          </w:tcPr>
          <w:p w:rsidR="005A7788" w:rsidRDefault="005A7788" w:rsidP="00506E2E">
            <w:pPr>
              <w:cnfStyle w:val="000000000000"/>
            </w:pPr>
            <w:r>
              <w:t>G5</w:t>
            </w:r>
          </w:p>
        </w:tc>
        <w:tc>
          <w:tcPr>
            <w:tcW w:w="3793" w:type="dxa"/>
          </w:tcPr>
          <w:p w:rsidR="005A7788" w:rsidRDefault="00C046BD" w:rsidP="00506E2E">
            <w:pPr>
              <w:cnfStyle w:val="000000000000"/>
            </w:pPr>
            <w:r>
              <w:t>Muy baja NOx CC</w:t>
            </w:r>
          </w:p>
        </w:tc>
      </w:tr>
    </w:tbl>
    <w:p w:rsidR="002B1145" w:rsidRDefault="002B1145" w:rsidP="00C046BD">
      <w:pPr>
        <w:spacing w:after="0"/>
        <w:jc w:val="left"/>
        <w:rPr>
          <w:b/>
        </w:rPr>
      </w:pPr>
    </w:p>
    <w:p w:rsidR="00927830" w:rsidRPr="00687562" w:rsidRDefault="00927830" w:rsidP="00C046BD">
      <w:pPr>
        <w:spacing w:after="0"/>
        <w:jc w:val="left"/>
        <w:rPr>
          <w:b/>
        </w:rPr>
      </w:pPr>
      <w:r w:rsidRPr="00687562">
        <w:rPr>
          <w:b/>
        </w:rPr>
        <w:t>17/12/2009</w:t>
      </w:r>
    </w:p>
    <w:tbl>
      <w:tblPr>
        <w:tblStyle w:val="Sombreadomedio2-nfasis11"/>
        <w:tblW w:w="7479" w:type="dxa"/>
        <w:tblLook w:val="04A0"/>
      </w:tblPr>
      <w:tblGrid>
        <w:gridCol w:w="1511"/>
        <w:gridCol w:w="1325"/>
        <w:gridCol w:w="4643"/>
      </w:tblGrid>
      <w:tr w:rsidR="005A7788" w:rsidTr="00C046BD">
        <w:trPr>
          <w:cnfStyle w:val="100000000000"/>
        </w:trPr>
        <w:tc>
          <w:tcPr>
            <w:cnfStyle w:val="001000000100"/>
            <w:tcW w:w="1511" w:type="dxa"/>
          </w:tcPr>
          <w:p w:rsidR="005A7788" w:rsidRDefault="005A7788" w:rsidP="00506E2E"/>
        </w:tc>
        <w:tc>
          <w:tcPr>
            <w:tcW w:w="1325" w:type="dxa"/>
          </w:tcPr>
          <w:p w:rsidR="005A7788" w:rsidRDefault="005A7788" w:rsidP="00506E2E">
            <w:pPr>
              <w:cnfStyle w:val="100000000000"/>
            </w:pPr>
            <w:r>
              <w:t>Estación</w:t>
            </w:r>
          </w:p>
        </w:tc>
        <w:tc>
          <w:tcPr>
            <w:tcW w:w="4643" w:type="dxa"/>
          </w:tcPr>
          <w:p w:rsidR="005A7788" w:rsidRDefault="005A7788" w:rsidP="00506E2E">
            <w:pPr>
              <w:cnfStyle w:val="100000000000"/>
            </w:pPr>
            <w:r>
              <w:t>Clasificación</w:t>
            </w:r>
          </w:p>
        </w:tc>
      </w:tr>
      <w:tr w:rsidR="005A7788" w:rsidTr="00C046BD">
        <w:trPr>
          <w:cnfStyle w:val="000000100000"/>
        </w:trPr>
        <w:tc>
          <w:tcPr>
            <w:cnfStyle w:val="001000000000"/>
            <w:tcW w:w="1511" w:type="dxa"/>
          </w:tcPr>
          <w:p w:rsidR="005A7788" w:rsidRDefault="005A7788" w:rsidP="00506E2E">
            <w:r>
              <w:t>09:16/09:20</w:t>
            </w:r>
          </w:p>
        </w:tc>
        <w:tc>
          <w:tcPr>
            <w:tcW w:w="1325" w:type="dxa"/>
          </w:tcPr>
          <w:p w:rsidR="005A7788" w:rsidRDefault="001533A1" w:rsidP="00506E2E">
            <w:pPr>
              <w:cnfStyle w:val="000000100000"/>
            </w:pPr>
            <w:r>
              <w:t>B1</w:t>
            </w:r>
          </w:p>
        </w:tc>
        <w:tc>
          <w:tcPr>
            <w:tcW w:w="4643" w:type="dxa"/>
          </w:tcPr>
          <w:p w:rsidR="005A7788" w:rsidRDefault="00C046BD" w:rsidP="00506E2E">
            <w:pPr>
              <w:cnfStyle w:val="000000100000"/>
            </w:pPr>
            <w:r>
              <w:t>Muy baja NOx CC</w:t>
            </w:r>
          </w:p>
        </w:tc>
      </w:tr>
      <w:tr w:rsidR="005A7788" w:rsidTr="00C046BD">
        <w:tc>
          <w:tcPr>
            <w:cnfStyle w:val="001000000000"/>
            <w:tcW w:w="1511" w:type="dxa"/>
          </w:tcPr>
          <w:p w:rsidR="005A7788" w:rsidRDefault="005A7788" w:rsidP="00506E2E">
            <w:r>
              <w:t>09:38/09:48</w:t>
            </w:r>
          </w:p>
        </w:tc>
        <w:tc>
          <w:tcPr>
            <w:tcW w:w="1325" w:type="dxa"/>
          </w:tcPr>
          <w:p w:rsidR="005A7788" w:rsidRDefault="001533A1" w:rsidP="00506E2E">
            <w:pPr>
              <w:cnfStyle w:val="000000000000"/>
            </w:pPr>
            <w:r>
              <w:t>G5</w:t>
            </w:r>
          </w:p>
        </w:tc>
        <w:tc>
          <w:tcPr>
            <w:tcW w:w="4643" w:type="dxa"/>
          </w:tcPr>
          <w:p w:rsidR="005A7788" w:rsidRDefault="00DF7A67" w:rsidP="00506E2E">
            <w:pPr>
              <w:cnfStyle w:val="000000000000"/>
            </w:pPr>
            <w:r>
              <w:t>Muy baja NOx CC</w:t>
            </w:r>
          </w:p>
        </w:tc>
      </w:tr>
      <w:tr w:rsidR="005A7788" w:rsidTr="00C046BD">
        <w:trPr>
          <w:cnfStyle w:val="000000100000"/>
        </w:trPr>
        <w:tc>
          <w:tcPr>
            <w:cnfStyle w:val="001000000000"/>
            <w:tcW w:w="1511" w:type="dxa"/>
          </w:tcPr>
          <w:p w:rsidR="005A7788" w:rsidRDefault="005A7788" w:rsidP="00506E2E">
            <w:r>
              <w:t>09:54/10:02</w:t>
            </w:r>
          </w:p>
        </w:tc>
        <w:tc>
          <w:tcPr>
            <w:tcW w:w="1325" w:type="dxa"/>
          </w:tcPr>
          <w:p w:rsidR="005A7788" w:rsidRDefault="001533A1" w:rsidP="00506E2E">
            <w:pPr>
              <w:cnfStyle w:val="000000100000"/>
            </w:pPr>
            <w:r>
              <w:t>G5</w:t>
            </w:r>
          </w:p>
        </w:tc>
        <w:tc>
          <w:tcPr>
            <w:tcW w:w="4643" w:type="dxa"/>
          </w:tcPr>
          <w:p w:rsidR="005A7788" w:rsidRDefault="00DF7A67" w:rsidP="00506E2E">
            <w:pPr>
              <w:cnfStyle w:val="000000100000"/>
            </w:pPr>
            <w:r>
              <w:t>Muy baja NOx CC</w:t>
            </w:r>
          </w:p>
        </w:tc>
      </w:tr>
      <w:tr w:rsidR="005A7788" w:rsidTr="00C046BD">
        <w:tc>
          <w:tcPr>
            <w:cnfStyle w:val="001000000000"/>
            <w:tcW w:w="1511" w:type="dxa"/>
          </w:tcPr>
          <w:p w:rsidR="005A7788" w:rsidRDefault="005A7788" w:rsidP="00506E2E">
            <w:r>
              <w:t>17:27/18:17</w:t>
            </w:r>
          </w:p>
        </w:tc>
        <w:tc>
          <w:tcPr>
            <w:tcW w:w="1325" w:type="dxa"/>
          </w:tcPr>
          <w:p w:rsidR="005A7788" w:rsidRDefault="001533A1" w:rsidP="00506E2E">
            <w:pPr>
              <w:cnfStyle w:val="000000000000"/>
            </w:pPr>
            <w:r>
              <w:t>F5</w:t>
            </w:r>
          </w:p>
        </w:tc>
        <w:tc>
          <w:tcPr>
            <w:tcW w:w="4643" w:type="dxa"/>
          </w:tcPr>
          <w:p w:rsidR="005A7788" w:rsidRDefault="00DF7A67" w:rsidP="00506E2E">
            <w:pPr>
              <w:cnfStyle w:val="000000000000"/>
            </w:pPr>
            <w:r>
              <w:t>Muy baja NOx CC</w:t>
            </w:r>
          </w:p>
        </w:tc>
      </w:tr>
      <w:tr w:rsidR="001533A1" w:rsidTr="00C046BD">
        <w:trPr>
          <w:cnfStyle w:val="000000100000"/>
        </w:trPr>
        <w:tc>
          <w:tcPr>
            <w:cnfStyle w:val="001000000000"/>
            <w:tcW w:w="1511" w:type="dxa"/>
          </w:tcPr>
          <w:p w:rsidR="001533A1" w:rsidRDefault="001533A1" w:rsidP="00506E2E">
            <w:r>
              <w:t>18:00/18:09</w:t>
            </w:r>
          </w:p>
        </w:tc>
        <w:tc>
          <w:tcPr>
            <w:tcW w:w="1325" w:type="dxa"/>
          </w:tcPr>
          <w:p w:rsidR="001533A1" w:rsidRDefault="001533A1" w:rsidP="00506E2E">
            <w:pPr>
              <w:cnfStyle w:val="000000100000"/>
            </w:pPr>
            <w:r>
              <w:t>G5</w:t>
            </w:r>
          </w:p>
        </w:tc>
        <w:tc>
          <w:tcPr>
            <w:tcW w:w="4643" w:type="dxa"/>
          </w:tcPr>
          <w:p w:rsidR="001533A1" w:rsidRDefault="00DF7A67" w:rsidP="00506E2E">
            <w:pPr>
              <w:cnfStyle w:val="000000100000"/>
            </w:pPr>
            <w:r>
              <w:t>Muy baja NOx CC</w:t>
            </w:r>
          </w:p>
        </w:tc>
      </w:tr>
      <w:tr w:rsidR="005A7788" w:rsidTr="00C046BD">
        <w:tc>
          <w:tcPr>
            <w:cnfStyle w:val="001000000000"/>
            <w:tcW w:w="1511" w:type="dxa"/>
          </w:tcPr>
          <w:p w:rsidR="005A7788" w:rsidRDefault="001533A1" w:rsidP="00506E2E">
            <w:r>
              <w:t>19:04/20:04</w:t>
            </w:r>
          </w:p>
        </w:tc>
        <w:tc>
          <w:tcPr>
            <w:tcW w:w="1325" w:type="dxa"/>
          </w:tcPr>
          <w:p w:rsidR="005A7788" w:rsidRDefault="001533A1" w:rsidP="00506E2E">
            <w:pPr>
              <w:cnfStyle w:val="000000000000"/>
            </w:pPr>
            <w:r>
              <w:t>C9</w:t>
            </w:r>
          </w:p>
        </w:tc>
        <w:tc>
          <w:tcPr>
            <w:tcW w:w="4643" w:type="dxa"/>
          </w:tcPr>
          <w:p w:rsidR="005A7788" w:rsidRDefault="00DF7A67" w:rsidP="00506E2E">
            <w:pPr>
              <w:cnfStyle w:val="000000000000"/>
            </w:pPr>
            <w:r>
              <w:t>Muy baja NOx CC</w:t>
            </w:r>
          </w:p>
        </w:tc>
      </w:tr>
      <w:tr w:rsidR="001533A1" w:rsidTr="00C046BD">
        <w:trPr>
          <w:cnfStyle w:val="000000100000"/>
        </w:trPr>
        <w:tc>
          <w:tcPr>
            <w:cnfStyle w:val="001000000000"/>
            <w:tcW w:w="1511" w:type="dxa"/>
          </w:tcPr>
          <w:p w:rsidR="001533A1" w:rsidRDefault="001533A1" w:rsidP="00506E2E">
            <w:r>
              <w:t>20:00/20.06</w:t>
            </w:r>
          </w:p>
        </w:tc>
        <w:tc>
          <w:tcPr>
            <w:tcW w:w="1325" w:type="dxa"/>
          </w:tcPr>
          <w:p w:rsidR="001533A1" w:rsidRDefault="001533A1" w:rsidP="00506E2E">
            <w:pPr>
              <w:cnfStyle w:val="000000100000"/>
            </w:pPr>
            <w:r>
              <w:t>G5</w:t>
            </w:r>
          </w:p>
        </w:tc>
        <w:tc>
          <w:tcPr>
            <w:tcW w:w="4643" w:type="dxa"/>
          </w:tcPr>
          <w:p w:rsidR="001533A1" w:rsidRDefault="00DF7A67" w:rsidP="00506E2E">
            <w:pPr>
              <w:cnfStyle w:val="000000100000"/>
            </w:pPr>
            <w:r>
              <w:t>Muy baja NOx CC</w:t>
            </w:r>
          </w:p>
        </w:tc>
      </w:tr>
      <w:tr w:rsidR="005A7788" w:rsidTr="00C046BD">
        <w:tc>
          <w:tcPr>
            <w:cnfStyle w:val="001000000000"/>
            <w:tcW w:w="1511" w:type="dxa"/>
          </w:tcPr>
          <w:p w:rsidR="005A7788" w:rsidRDefault="005A7788" w:rsidP="00506E2E">
            <w:r>
              <w:t>21.51/23:59</w:t>
            </w:r>
          </w:p>
        </w:tc>
        <w:tc>
          <w:tcPr>
            <w:tcW w:w="1325" w:type="dxa"/>
          </w:tcPr>
          <w:p w:rsidR="005A7788" w:rsidRDefault="001533A1" w:rsidP="00506E2E">
            <w:pPr>
              <w:cnfStyle w:val="000000000000"/>
            </w:pPr>
            <w:r>
              <w:t>G5</w:t>
            </w:r>
          </w:p>
        </w:tc>
        <w:tc>
          <w:tcPr>
            <w:tcW w:w="4643" w:type="dxa"/>
          </w:tcPr>
          <w:p w:rsidR="005A7788" w:rsidRDefault="00DF7A67" w:rsidP="00506E2E">
            <w:pPr>
              <w:cnfStyle w:val="000000000000"/>
            </w:pPr>
            <w:r>
              <w:t>Muy baja NOx CC</w:t>
            </w:r>
          </w:p>
        </w:tc>
      </w:tr>
    </w:tbl>
    <w:p w:rsidR="00927830" w:rsidRDefault="00927830" w:rsidP="00927830"/>
    <w:p w:rsidR="00927830" w:rsidRPr="001533A1" w:rsidRDefault="00927830" w:rsidP="001533A1">
      <w:pPr>
        <w:spacing w:after="0"/>
        <w:jc w:val="left"/>
      </w:pPr>
      <w:r w:rsidRPr="003303F8">
        <w:rPr>
          <w:b/>
        </w:rPr>
        <w:t>18/12/2009</w:t>
      </w:r>
    </w:p>
    <w:tbl>
      <w:tblPr>
        <w:tblStyle w:val="Sombreadomedio2-nfasis11"/>
        <w:tblW w:w="7479" w:type="dxa"/>
        <w:tblLook w:val="04A0"/>
      </w:tblPr>
      <w:tblGrid>
        <w:gridCol w:w="1511"/>
        <w:gridCol w:w="1325"/>
        <w:gridCol w:w="4643"/>
      </w:tblGrid>
      <w:tr w:rsidR="001533A1" w:rsidTr="00DF7A67">
        <w:trPr>
          <w:cnfStyle w:val="100000000000"/>
        </w:trPr>
        <w:tc>
          <w:tcPr>
            <w:cnfStyle w:val="001000000100"/>
            <w:tcW w:w="1511" w:type="dxa"/>
          </w:tcPr>
          <w:p w:rsidR="001533A1" w:rsidRDefault="001533A1" w:rsidP="00506E2E"/>
        </w:tc>
        <w:tc>
          <w:tcPr>
            <w:tcW w:w="1325" w:type="dxa"/>
          </w:tcPr>
          <w:p w:rsidR="001533A1" w:rsidRDefault="001533A1" w:rsidP="00506E2E">
            <w:pPr>
              <w:cnfStyle w:val="100000000000"/>
            </w:pPr>
            <w:r>
              <w:t>Estación</w:t>
            </w:r>
          </w:p>
        </w:tc>
        <w:tc>
          <w:tcPr>
            <w:tcW w:w="4643" w:type="dxa"/>
          </w:tcPr>
          <w:p w:rsidR="001533A1" w:rsidRDefault="001533A1" w:rsidP="00506E2E">
            <w:pPr>
              <w:cnfStyle w:val="100000000000"/>
            </w:pPr>
            <w:r>
              <w:t>Clasificación</w:t>
            </w:r>
          </w:p>
        </w:tc>
      </w:tr>
      <w:tr w:rsidR="001533A1" w:rsidTr="00DF7A67">
        <w:trPr>
          <w:cnfStyle w:val="000000100000"/>
        </w:trPr>
        <w:tc>
          <w:tcPr>
            <w:cnfStyle w:val="001000000000"/>
            <w:tcW w:w="1511" w:type="dxa"/>
          </w:tcPr>
          <w:p w:rsidR="001533A1" w:rsidRDefault="001533A1" w:rsidP="00506E2E">
            <w:r>
              <w:t>00:00/00:38</w:t>
            </w:r>
          </w:p>
        </w:tc>
        <w:tc>
          <w:tcPr>
            <w:tcW w:w="1325" w:type="dxa"/>
          </w:tcPr>
          <w:p w:rsidR="001533A1" w:rsidRDefault="001533A1" w:rsidP="00506E2E">
            <w:pPr>
              <w:cnfStyle w:val="000000100000"/>
            </w:pPr>
            <w:r>
              <w:t>G5</w:t>
            </w:r>
          </w:p>
        </w:tc>
        <w:tc>
          <w:tcPr>
            <w:tcW w:w="4643" w:type="dxa"/>
          </w:tcPr>
          <w:p w:rsidR="001533A1" w:rsidRDefault="00DF7A67" w:rsidP="00506E2E">
            <w:pPr>
              <w:cnfStyle w:val="000000100000"/>
            </w:pPr>
            <w:r>
              <w:t>Muy baja NOx CC</w:t>
            </w:r>
          </w:p>
        </w:tc>
      </w:tr>
      <w:tr w:rsidR="001533A1" w:rsidTr="00DF7A67">
        <w:tc>
          <w:tcPr>
            <w:cnfStyle w:val="001000000000"/>
            <w:tcW w:w="1511" w:type="dxa"/>
          </w:tcPr>
          <w:p w:rsidR="001533A1" w:rsidRDefault="001533A1" w:rsidP="00506E2E">
            <w:r>
              <w:t>00:07/00:37</w:t>
            </w:r>
          </w:p>
        </w:tc>
        <w:tc>
          <w:tcPr>
            <w:tcW w:w="1325" w:type="dxa"/>
          </w:tcPr>
          <w:p w:rsidR="001533A1" w:rsidRDefault="001533A1" w:rsidP="00506E2E">
            <w:pPr>
              <w:cnfStyle w:val="000000000000"/>
            </w:pPr>
            <w:r>
              <w:t>F5</w:t>
            </w:r>
          </w:p>
        </w:tc>
        <w:tc>
          <w:tcPr>
            <w:tcW w:w="4643" w:type="dxa"/>
          </w:tcPr>
          <w:p w:rsidR="001533A1" w:rsidRDefault="00DF7A67" w:rsidP="00506E2E">
            <w:pPr>
              <w:cnfStyle w:val="000000000000"/>
            </w:pPr>
            <w:r>
              <w:t>Muy baja NOx CC</w:t>
            </w:r>
          </w:p>
        </w:tc>
      </w:tr>
      <w:tr w:rsidR="001533A1" w:rsidTr="00DF7A67">
        <w:trPr>
          <w:cnfStyle w:val="000000100000"/>
        </w:trPr>
        <w:tc>
          <w:tcPr>
            <w:cnfStyle w:val="001000000000"/>
            <w:tcW w:w="1511" w:type="dxa"/>
          </w:tcPr>
          <w:p w:rsidR="001533A1" w:rsidRDefault="001533A1" w:rsidP="00506E2E">
            <w:r>
              <w:t>00:38/01:14</w:t>
            </w:r>
          </w:p>
        </w:tc>
        <w:tc>
          <w:tcPr>
            <w:tcW w:w="1325" w:type="dxa"/>
          </w:tcPr>
          <w:p w:rsidR="001533A1" w:rsidRDefault="001533A1" w:rsidP="00506E2E">
            <w:pPr>
              <w:cnfStyle w:val="000000100000"/>
            </w:pPr>
            <w:r>
              <w:t>F5</w:t>
            </w:r>
          </w:p>
        </w:tc>
        <w:tc>
          <w:tcPr>
            <w:tcW w:w="4643" w:type="dxa"/>
          </w:tcPr>
          <w:p w:rsidR="00DF7A67" w:rsidRDefault="00DF7A67" w:rsidP="00506E2E">
            <w:pPr>
              <w:cnfStyle w:val="000000100000"/>
            </w:pPr>
            <w:r>
              <w:t>Muy baja NOx CC</w:t>
            </w:r>
          </w:p>
          <w:p w:rsidR="00DF7A67" w:rsidRDefault="00DF7A67" w:rsidP="00506E2E">
            <w:pPr>
              <w:cnfStyle w:val="000000100000"/>
            </w:pPr>
            <w:r>
              <w:t>Hasta 01:07</w:t>
            </w:r>
          </w:p>
        </w:tc>
      </w:tr>
      <w:tr w:rsidR="001533A1" w:rsidTr="00DF7A67">
        <w:tc>
          <w:tcPr>
            <w:cnfStyle w:val="001000000000"/>
            <w:tcW w:w="1511" w:type="dxa"/>
          </w:tcPr>
          <w:p w:rsidR="001533A1" w:rsidRDefault="001533A1" w:rsidP="00506E2E">
            <w:r>
              <w:t>02:36/04:08</w:t>
            </w:r>
          </w:p>
        </w:tc>
        <w:tc>
          <w:tcPr>
            <w:tcW w:w="1325" w:type="dxa"/>
          </w:tcPr>
          <w:p w:rsidR="001533A1" w:rsidRDefault="001533A1" w:rsidP="00506E2E">
            <w:pPr>
              <w:cnfStyle w:val="000000000000"/>
            </w:pPr>
            <w:r>
              <w:t>F5</w:t>
            </w:r>
          </w:p>
        </w:tc>
        <w:tc>
          <w:tcPr>
            <w:tcW w:w="4643" w:type="dxa"/>
          </w:tcPr>
          <w:p w:rsidR="001533A1" w:rsidRDefault="00DF7A67" w:rsidP="00506E2E">
            <w:pPr>
              <w:cnfStyle w:val="000000000000"/>
            </w:pPr>
            <w:r>
              <w:t>Nula/NC</w:t>
            </w:r>
          </w:p>
        </w:tc>
      </w:tr>
      <w:tr w:rsidR="001533A1" w:rsidTr="00DF7A67">
        <w:trPr>
          <w:cnfStyle w:val="000000100000"/>
        </w:trPr>
        <w:tc>
          <w:tcPr>
            <w:cnfStyle w:val="001000000000"/>
            <w:tcW w:w="1511" w:type="dxa"/>
          </w:tcPr>
          <w:p w:rsidR="001533A1" w:rsidRDefault="001533A1" w:rsidP="00506E2E">
            <w:r>
              <w:t>05:29/06:23</w:t>
            </w:r>
          </w:p>
        </w:tc>
        <w:tc>
          <w:tcPr>
            <w:tcW w:w="1325" w:type="dxa"/>
          </w:tcPr>
          <w:p w:rsidR="001533A1" w:rsidRDefault="001533A1" w:rsidP="00506E2E">
            <w:pPr>
              <w:cnfStyle w:val="000000100000"/>
            </w:pPr>
            <w:r>
              <w:t>G5</w:t>
            </w:r>
          </w:p>
        </w:tc>
        <w:tc>
          <w:tcPr>
            <w:tcW w:w="4643" w:type="dxa"/>
          </w:tcPr>
          <w:p w:rsidR="001533A1" w:rsidRDefault="00DF7A67" w:rsidP="00506E2E">
            <w:pPr>
              <w:cnfStyle w:val="000000100000"/>
            </w:pPr>
            <w:r>
              <w:t>Muy baja NOx CC</w:t>
            </w:r>
          </w:p>
        </w:tc>
      </w:tr>
      <w:tr w:rsidR="001533A1" w:rsidTr="00DF7A67">
        <w:tc>
          <w:tcPr>
            <w:cnfStyle w:val="001000000000"/>
            <w:tcW w:w="1511" w:type="dxa"/>
          </w:tcPr>
          <w:p w:rsidR="001533A1" w:rsidRDefault="001533A1" w:rsidP="00506E2E">
            <w:r>
              <w:t>08:21/08:58</w:t>
            </w:r>
          </w:p>
        </w:tc>
        <w:tc>
          <w:tcPr>
            <w:tcW w:w="1325" w:type="dxa"/>
          </w:tcPr>
          <w:p w:rsidR="001533A1" w:rsidRDefault="001533A1" w:rsidP="00506E2E">
            <w:pPr>
              <w:cnfStyle w:val="000000000000"/>
            </w:pPr>
            <w:r>
              <w:t>C9</w:t>
            </w:r>
          </w:p>
        </w:tc>
        <w:tc>
          <w:tcPr>
            <w:tcW w:w="4643" w:type="dxa"/>
          </w:tcPr>
          <w:p w:rsidR="001533A1" w:rsidRDefault="00DF7A67" w:rsidP="00506E2E">
            <w:pPr>
              <w:cnfStyle w:val="000000000000"/>
            </w:pPr>
            <w:r>
              <w:t>Muy baja NOx CC</w:t>
            </w:r>
          </w:p>
        </w:tc>
      </w:tr>
    </w:tbl>
    <w:p w:rsidR="00927830" w:rsidRDefault="00927830" w:rsidP="00927830"/>
    <w:p w:rsidR="00927830" w:rsidRPr="00DB6611" w:rsidRDefault="00927830" w:rsidP="00927830">
      <w:pPr>
        <w:rPr>
          <w:b/>
        </w:rPr>
      </w:pPr>
      <w:r w:rsidRPr="00DB6611">
        <w:rPr>
          <w:b/>
        </w:rPr>
        <w:t>19/12/2009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1533A1" w:rsidTr="001533A1">
        <w:trPr>
          <w:cnfStyle w:val="100000000000"/>
        </w:trPr>
        <w:tc>
          <w:tcPr>
            <w:cnfStyle w:val="001000000100"/>
            <w:tcW w:w="1511" w:type="dxa"/>
          </w:tcPr>
          <w:p w:rsidR="001533A1" w:rsidRDefault="001533A1" w:rsidP="00506E2E"/>
        </w:tc>
        <w:tc>
          <w:tcPr>
            <w:tcW w:w="1325" w:type="dxa"/>
          </w:tcPr>
          <w:p w:rsidR="001533A1" w:rsidRDefault="001533A1" w:rsidP="00506E2E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1533A1" w:rsidRDefault="001533A1" w:rsidP="00506E2E">
            <w:pPr>
              <w:cnfStyle w:val="100000000000"/>
            </w:pPr>
            <w:r>
              <w:t>Clasificación</w:t>
            </w:r>
          </w:p>
        </w:tc>
      </w:tr>
      <w:tr w:rsidR="001533A1" w:rsidTr="001533A1">
        <w:trPr>
          <w:cnfStyle w:val="000000100000"/>
        </w:trPr>
        <w:tc>
          <w:tcPr>
            <w:cnfStyle w:val="001000000000"/>
            <w:tcW w:w="1511" w:type="dxa"/>
          </w:tcPr>
          <w:p w:rsidR="001533A1" w:rsidRDefault="001533A1" w:rsidP="00506E2E">
            <w:r>
              <w:t>08:31/08:36</w:t>
            </w:r>
          </w:p>
        </w:tc>
        <w:tc>
          <w:tcPr>
            <w:tcW w:w="1325" w:type="dxa"/>
          </w:tcPr>
          <w:p w:rsidR="001533A1" w:rsidRDefault="001533A1" w:rsidP="00506E2E">
            <w:pPr>
              <w:cnfStyle w:val="000000100000"/>
            </w:pPr>
            <w:r>
              <w:t>B1</w:t>
            </w:r>
          </w:p>
        </w:tc>
        <w:tc>
          <w:tcPr>
            <w:tcW w:w="1697" w:type="dxa"/>
          </w:tcPr>
          <w:p w:rsidR="001533A1" w:rsidRDefault="00804A4D" w:rsidP="00506E2E">
            <w:pPr>
              <w:cnfStyle w:val="000000100000"/>
            </w:pPr>
            <w:r>
              <w:t>Nula/NC</w:t>
            </w:r>
          </w:p>
        </w:tc>
      </w:tr>
    </w:tbl>
    <w:p w:rsidR="005B341A" w:rsidRDefault="005B341A" w:rsidP="001533A1">
      <w:pPr>
        <w:spacing w:after="0"/>
        <w:jc w:val="left"/>
        <w:rPr>
          <w:b/>
        </w:rPr>
      </w:pPr>
    </w:p>
    <w:p w:rsidR="005B341A" w:rsidRDefault="005B341A" w:rsidP="001533A1">
      <w:pPr>
        <w:spacing w:after="0"/>
        <w:jc w:val="left"/>
        <w:rPr>
          <w:b/>
        </w:rPr>
      </w:pPr>
    </w:p>
    <w:p w:rsidR="005B341A" w:rsidRDefault="005B341A" w:rsidP="001533A1">
      <w:pPr>
        <w:spacing w:after="0"/>
        <w:jc w:val="left"/>
        <w:rPr>
          <w:b/>
        </w:rPr>
      </w:pPr>
    </w:p>
    <w:p w:rsidR="005B341A" w:rsidRDefault="005B341A" w:rsidP="001533A1">
      <w:pPr>
        <w:spacing w:after="0"/>
        <w:jc w:val="left"/>
        <w:rPr>
          <w:b/>
        </w:rPr>
      </w:pPr>
    </w:p>
    <w:p w:rsidR="005B341A" w:rsidRDefault="005B341A" w:rsidP="001533A1">
      <w:pPr>
        <w:spacing w:after="0"/>
        <w:jc w:val="left"/>
        <w:rPr>
          <w:b/>
        </w:rPr>
      </w:pPr>
    </w:p>
    <w:p w:rsidR="002B1145" w:rsidRDefault="002B1145" w:rsidP="001533A1">
      <w:pPr>
        <w:spacing w:after="0"/>
        <w:jc w:val="left"/>
        <w:rPr>
          <w:b/>
        </w:rPr>
      </w:pPr>
    </w:p>
    <w:p w:rsidR="00927830" w:rsidRPr="00DB6611" w:rsidRDefault="00927830" w:rsidP="001533A1">
      <w:pPr>
        <w:spacing w:after="0"/>
        <w:jc w:val="left"/>
        <w:rPr>
          <w:b/>
        </w:rPr>
      </w:pPr>
      <w:r w:rsidRPr="00DB6611">
        <w:rPr>
          <w:b/>
        </w:rPr>
        <w:lastRenderedPageBreak/>
        <w:t>20/12/2009</w:t>
      </w:r>
    </w:p>
    <w:tbl>
      <w:tblPr>
        <w:tblStyle w:val="Sombreadomedio2-nfasis11"/>
        <w:tblW w:w="7479" w:type="dxa"/>
        <w:tblLook w:val="04A0"/>
      </w:tblPr>
      <w:tblGrid>
        <w:gridCol w:w="1511"/>
        <w:gridCol w:w="1325"/>
        <w:gridCol w:w="4643"/>
      </w:tblGrid>
      <w:tr w:rsidR="001533A1" w:rsidTr="00804A4D">
        <w:trPr>
          <w:cnfStyle w:val="100000000000"/>
        </w:trPr>
        <w:tc>
          <w:tcPr>
            <w:cnfStyle w:val="001000000100"/>
            <w:tcW w:w="1511" w:type="dxa"/>
          </w:tcPr>
          <w:p w:rsidR="001533A1" w:rsidRDefault="001533A1" w:rsidP="00506E2E"/>
        </w:tc>
        <w:tc>
          <w:tcPr>
            <w:tcW w:w="1325" w:type="dxa"/>
          </w:tcPr>
          <w:p w:rsidR="001533A1" w:rsidRDefault="001533A1" w:rsidP="00506E2E">
            <w:pPr>
              <w:cnfStyle w:val="100000000000"/>
            </w:pPr>
            <w:r>
              <w:t>Estación</w:t>
            </w:r>
          </w:p>
        </w:tc>
        <w:tc>
          <w:tcPr>
            <w:tcW w:w="4643" w:type="dxa"/>
          </w:tcPr>
          <w:p w:rsidR="001533A1" w:rsidRDefault="001533A1" w:rsidP="00506E2E">
            <w:pPr>
              <w:cnfStyle w:val="100000000000"/>
            </w:pPr>
            <w:r>
              <w:t>Clasificación</w:t>
            </w:r>
          </w:p>
        </w:tc>
      </w:tr>
      <w:tr w:rsidR="001533A1" w:rsidTr="00804A4D">
        <w:trPr>
          <w:cnfStyle w:val="000000100000"/>
        </w:trPr>
        <w:tc>
          <w:tcPr>
            <w:cnfStyle w:val="001000000000"/>
            <w:tcW w:w="1511" w:type="dxa"/>
          </w:tcPr>
          <w:p w:rsidR="001533A1" w:rsidRDefault="001533A1" w:rsidP="00506E2E">
            <w:r>
              <w:t>00:27/00:32</w:t>
            </w:r>
          </w:p>
        </w:tc>
        <w:tc>
          <w:tcPr>
            <w:tcW w:w="1325" w:type="dxa"/>
          </w:tcPr>
          <w:p w:rsidR="001533A1" w:rsidRDefault="001533A1" w:rsidP="00506E2E">
            <w:pPr>
              <w:cnfStyle w:val="000000100000"/>
            </w:pPr>
            <w:r>
              <w:t>G5</w:t>
            </w:r>
          </w:p>
        </w:tc>
        <w:tc>
          <w:tcPr>
            <w:tcW w:w="4643" w:type="dxa"/>
          </w:tcPr>
          <w:p w:rsidR="001533A1" w:rsidRDefault="00804A4D" w:rsidP="00506E2E">
            <w:pPr>
              <w:cnfStyle w:val="000000100000"/>
            </w:pPr>
            <w:r>
              <w:t>Muy baja NOx CC</w:t>
            </w:r>
          </w:p>
        </w:tc>
      </w:tr>
      <w:tr w:rsidR="001533A1" w:rsidTr="00804A4D">
        <w:tc>
          <w:tcPr>
            <w:cnfStyle w:val="001000000000"/>
            <w:tcW w:w="1511" w:type="dxa"/>
          </w:tcPr>
          <w:p w:rsidR="001533A1" w:rsidRDefault="001533A1" w:rsidP="00506E2E">
            <w:r>
              <w:t>00:40/04:21</w:t>
            </w:r>
          </w:p>
        </w:tc>
        <w:tc>
          <w:tcPr>
            <w:tcW w:w="1325" w:type="dxa"/>
          </w:tcPr>
          <w:p w:rsidR="001533A1" w:rsidRDefault="001533A1" w:rsidP="00506E2E">
            <w:pPr>
              <w:cnfStyle w:val="000000000000"/>
            </w:pPr>
            <w:r>
              <w:t>G5</w:t>
            </w:r>
          </w:p>
        </w:tc>
        <w:tc>
          <w:tcPr>
            <w:tcW w:w="4643" w:type="dxa"/>
          </w:tcPr>
          <w:p w:rsidR="001533A1" w:rsidRDefault="00804A4D" w:rsidP="00506E2E">
            <w:pPr>
              <w:cnfStyle w:val="000000000000"/>
            </w:pPr>
            <w:r>
              <w:t>Muy baja NOx CC</w:t>
            </w:r>
          </w:p>
        </w:tc>
      </w:tr>
      <w:tr w:rsidR="001533A1" w:rsidTr="00804A4D">
        <w:trPr>
          <w:cnfStyle w:val="000000100000"/>
        </w:trPr>
        <w:tc>
          <w:tcPr>
            <w:cnfStyle w:val="001000000000"/>
            <w:tcW w:w="1511" w:type="dxa"/>
          </w:tcPr>
          <w:p w:rsidR="001533A1" w:rsidRDefault="001533A1" w:rsidP="00506E2E">
            <w:r>
              <w:t>06:20/13:06</w:t>
            </w:r>
          </w:p>
        </w:tc>
        <w:tc>
          <w:tcPr>
            <w:tcW w:w="1325" w:type="dxa"/>
          </w:tcPr>
          <w:p w:rsidR="001533A1" w:rsidRDefault="001533A1" w:rsidP="00506E2E">
            <w:pPr>
              <w:cnfStyle w:val="000000100000"/>
            </w:pPr>
            <w:r>
              <w:t>G5</w:t>
            </w:r>
          </w:p>
        </w:tc>
        <w:tc>
          <w:tcPr>
            <w:tcW w:w="4643" w:type="dxa"/>
          </w:tcPr>
          <w:p w:rsidR="001533A1" w:rsidRDefault="00804A4D" w:rsidP="00506E2E">
            <w:pPr>
              <w:cnfStyle w:val="000000100000"/>
            </w:pPr>
            <w:r>
              <w:t>Muy baja NOx CC hasta 07:45</w:t>
            </w:r>
          </w:p>
          <w:p w:rsidR="00804A4D" w:rsidRDefault="00804A4D" w:rsidP="00506E2E">
            <w:pPr>
              <w:cnfStyle w:val="000000100000"/>
            </w:pPr>
            <w:r>
              <w:t>Muy baja NOx CC,CT</w:t>
            </w:r>
          </w:p>
          <w:p w:rsidR="00804A4D" w:rsidRDefault="00804A4D" w:rsidP="00506E2E">
            <w:pPr>
              <w:cnfStyle w:val="000000100000"/>
            </w:pPr>
            <w:r>
              <w:t>Muy baja SO2 CT        hasta 11:19</w:t>
            </w:r>
          </w:p>
          <w:p w:rsidR="00804A4D" w:rsidRDefault="00804A4D" w:rsidP="00804A4D">
            <w:pPr>
              <w:cnfStyle w:val="000000100000"/>
            </w:pPr>
            <w:r>
              <w:t>Muy baja NOx CC hasta 11:36</w:t>
            </w:r>
          </w:p>
          <w:p w:rsidR="00804A4D" w:rsidRDefault="00804A4D" w:rsidP="00804A4D">
            <w:pPr>
              <w:cnfStyle w:val="000000100000"/>
            </w:pPr>
            <w:r>
              <w:t xml:space="preserve">Muy baja NOx CC </w:t>
            </w:r>
          </w:p>
          <w:p w:rsidR="00804A4D" w:rsidRDefault="00804A4D" w:rsidP="00804A4D">
            <w:pPr>
              <w:cnfStyle w:val="000000100000"/>
            </w:pPr>
            <w:r>
              <w:t>Muy baja SO2,NOx CT hasta 12:56</w:t>
            </w:r>
          </w:p>
          <w:p w:rsidR="00804A4D" w:rsidRDefault="00804A4D" w:rsidP="00506E2E">
            <w:pPr>
              <w:cnfStyle w:val="000000100000"/>
            </w:pPr>
            <w:r>
              <w:t>Baja SO2, NOx CT</w:t>
            </w:r>
          </w:p>
          <w:p w:rsidR="00804A4D" w:rsidRDefault="00804A4D" w:rsidP="00506E2E">
            <w:pPr>
              <w:cnfStyle w:val="000000100000"/>
            </w:pPr>
            <w:r>
              <w:t xml:space="preserve">Muy baja </w:t>
            </w:r>
            <w:r w:rsidR="0076059E">
              <w:t>NOx CC</w:t>
            </w:r>
          </w:p>
        </w:tc>
      </w:tr>
      <w:tr w:rsidR="001533A1" w:rsidTr="00804A4D">
        <w:tc>
          <w:tcPr>
            <w:cnfStyle w:val="001000000000"/>
            <w:tcW w:w="1511" w:type="dxa"/>
          </w:tcPr>
          <w:p w:rsidR="001533A1" w:rsidRDefault="001533A1" w:rsidP="00506E2E">
            <w:r>
              <w:t>18:21/19:14</w:t>
            </w:r>
          </w:p>
        </w:tc>
        <w:tc>
          <w:tcPr>
            <w:tcW w:w="1325" w:type="dxa"/>
          </w:tcPr>
          <w:p w:rsidR="001533A1" w:rsidRDefault="001533A1" w:rsidP="00506E2E">
            <w:pPr>
              <w:cnfStyle w:val="000000000000"/>
            </w:pPr>
            <w:r>
              <w:t>C9</w:t>
            </w:r>
          </w:p>
        </w:tc>
        <w:tc>
          <w:tcPr>
            <w:tcW w:w="4643" w:type="dxa"/>
          </w:tcPr>
          <w:p w:rsidR="001533A1" w:rsidRDefault="007E2AE0" w:rsidP="00506E2E">
            <w:pPr>
              <w:cnfStyle w:val="000000000000"/>
            </w:pPr>
            <w:r>
              <w:t>Muy baja NOx CC</w:t>
            </w:r>
          </w:p>
        </w:tc>
      </w:tr>
      <w:tr w:rsidR="001533A1" w:rsidTr="00804A4D">
        <w:trPr>
          <w:cnfStyle w:val="000000100000"/>
        </w:trPr>
        <w:tc>
          <w:tcPr>
            <w:cnfStyle w:val="001000000000"/>
            <w:tcW w:w="1511" w:type="dxa"/>
          </w:tcPr>
          <w:p w:rsidR="001533A1" w:rsidRDefault="001533A1" w:rsidP="00506E2E">
            <w:r>
              <w:t>18:30/19:20</w:t>
            </w:r>
          </w:p>
        </w:tc>
        <w:tc>
          <w:tcPr>
            <w:tcW w:w="1325" w:type="dxa"/>
          </w:tcPr>
          <w:p w:rsidR="001533A1" w:rsidRDefault="001533A1" w:rsidP="00506E2E">
            <w:pPr>
              <w:cnfStyle w:val="000000100000"/>
            </w:pPr>
            <w:r>
              <w:t>B1</w:t>
            </w:r>
          </w:p>
        </w:tc>
        <w:tc>
          <w:tcPr>
            <w:tcW w:w="4643" w:type="dxa"/>
          </w:tcPr>
          <w:p w:rsidR="001533A1" w:rsidRDefault="009F38C1" w:rsidP="00506E2E">
            <w:pPr>
              <w:cnfStyle w:val="000000100000"/>
            </w:pPr>
            <w:r>
              <w:t>Baja NOx CC</w:t>
            </w:r>
          </w:p>
        </w:tc>
      </w:tr>
      <w:tr w:rsidR="001533A1" w:rsidTr="00804A4D">
        <w:tc>
          <w:tcPr>
            <w:cnfStyle w:val="001000000000"/>
            <w:tcW w:w="1511" w:type="dxa"/>
          </w:tcPr>
          <w:p w:rsidR="001533A1" w:rsidRDefault="001533A1" w:rsidP="00506E2E">
            <w:r>
              <w:t>19:46/20:43</w:t>
            </w:r>
          </w:p>
        </w:tc>
        <w:tc>
          <w:tcPr>
            <w:tcW w:w="1325" w:type="dxa"/>
          </w:tcPr>
          <w:p w:rsidR="001533A1" w:rsidRDefault="001533A1" w:rsidP="00506E2E">
            <w:pPr>
              <w:cnfStyle w:val="000000000000"/>
            </w:pPr>
            <w:r>
              <w:t>G5</w:t>
            </w:r>
          </w:p>
        </w:tc>
        <w:tc>
          <w:tcPr>
            <w:tcW w:w="4643" w:type="dxa"/>
          </w:tcPr>
          <w:p w:rsidR="001533A1" w:rsidRDefault="00514B6E" w:rsidP="00506E2E">
            <w:pPr>
              <w:cnfStyle w:val="000000000000"/>
            </w:pPr>
            <w:r>
              <w:t>Muy baja NOx CC</w:t>
            </w:r>
          </w:p>
        </w:tc>
      </w:tr>
    </w:tbl>
    <w:p w:rsidR="00927830" w:rsidRDefault="00927830" w:rsidP="00927830">
      <w:pPr>
        <w:spacing w:after="0"/>
        <w:jc w:val="left"/>
      </w:pPr>
    </w:p>
    <w:p w:rsidR="00927830" w:rsidRPr="00DB6611" w:rsidRDefault="00927830" w:rsidP="00927830">
      <w:pPr>
        <w:spacing w:after="0"/>
        <w:jc w:val="left"/>
      </w:pPr>
      <w:r w:rsidRPr="00DB6611">
        <w:rPr>
          <w:b/>
        </w:rPr>
        <w:t>21/12/2009</w:t>
      </w:r>
    </w:p>
    <w:tbl>
      <w:tblPr>
        <w:tblStyle w:val="Sombreadomedio2-nfasis11"/>
        <w:tblW w:w="7479" w:type="dxa"/>
        <w:tblLook w:val="04A0"/>
      </w:tblPr>
      <w:tblGrid>
        <w:gridCol w:w="1511"/>
        <w:gridCol w:w="1325"/>
        <w:gridCol w:w="4643"/>
      </w:tblGrid>
      <w:tr w:rsidR="00506E2E" w:rsidTr="009F38C1">
        <w:trPr>
          <w:cnfStyle w:val="100000000000"/>
        </w:trPr>
        <w:tc>
          <w:tcPr>
            <w:cnfStyle w:val="001000000100"/>
            <w:tcW w:w="1511" w:type="dxa"/>
          </w:tcPr>
          <w:p w:rsidR="00506E2E" w:rsidRDefault="00506E2E" w:rsidP="00506E2E"/>
        </w:tc>
        <w:tc>
          <w:tcPr>
            <w:tcW w:w="1325" w:type="dxa"/>
          </w:tcPr>
          <w:p w:rsidR="00506E2E" w:rsidRDefault="00506E2E" w:rsidP="00506E2E">
            <w:pPr>
              <w:cnfStyle w:val="100000000000"/>
            </w:pPr>
            <w:r>
              <w:t>Estación</w:t>
            </w:r>
          </w:p>
        </w:tc>
        <w:tc>
          <w:tcPr>
            <w:tcW w:w="4643" w:type="dxa"/>
          </w:tcPr>
          <w:p w:rsidR="00506E2E" w:rsidRDefault="00506E2E" w:rsidP="00506E2E">
            <w:pPr>
              <w:cnfStyle w:val="100000000000"/>
            </w:pPr>
            <w:r>
              <w:t>Clasificación</w:t>
            </w:r>
          </w:p>
        </w:tc>
      </w:tr>
      <w:tr w:rsidR="00506E2E" w:rsidTr="009F38C1">
        <w:trPr>
          <w:cnfStyle w:val="000000100000"/>
        </w:trPr>
        <w:tc>
          <w:tcPr>
            <w:cnfStyle w:val="001000000000"/>
            <w:tcW w:w="1511" w:type="dxa"/>
          </w:tcPr>
          <w:p w:rsidR="00506E2E" w:rsidRDefault="00506E2E" w:rsidP="00506E2E">
            <w:r>
              <w:t>14:24/15:17</w:t>
            </w:r>
          </w:p>
        </w:tc>
        <w:tc>
          <w:tcPr>
            <w:tcW w:w="1325" w:type="dxa"/>
          </w:tcPr>
          <w:p w:rsidR="00506E2E" w:rsidRDefault="00506E2E" w:rsidP="00506E2E">
            <w:pPr>
              <w:cnfStyle w:val="000000100000"/>
            </w:pPr>
            <w:r>
              <w:t>G2</w:t>
            </w:r>
          </w:p>
        </w:tc>
        <w:tc>
          <w:tcPr>
            <w:tcW w:w="4643" w:type="dxa"/>
          </w:tcPr>
          <w:p w:rsidR="00506E2E" w:rsidRDefault="009F38C1" w:rsidP="00506E2E">
            <w:pPr>
              <w:cnfStyle w:val="000000100000"/>
            </w:pPr>
            <w:r>
              <w:t>Muy baja NOx CC</w:t>
            </w:r>
          </w:p>
        </w:tc>
      </w:tr>
      <w:tr w:rsidR="00506E2E" w:rsidTr="009F38C1">
        <w:tc>
          <w:tcPr>
            <w:cnfStyle w:val="001000000000"/>
            <w:tcW w:w="1511" w:type="dxa"/>
          </w:tcPr>
          <w:p w:rsidR="00506E2E" w:rsidRDefault="00506E2E" w:rsidP="00506E2E">
            <w:r>
              <w:t>16:27/16:33</w:t>
            </w:r>
          </w:p>
        </w:tc>
        <w:tc>
          <w:tcPr>
            <w:tcW w:w="1325" w:type="dxa"/>
          </w:tcPr>
          <w:p w:rsidR="00506E2E" w:rsidRDefault="00506E2E" w:rsidP="00506E2E">
            <w:pPr>
              <w:cnfStyle w:val="000000000000"/>
            </w:pPr>
            <w:r>
              <w:t>G2</w:t>
            </w:r>
          </w:p>
        </w:tc>
        <w:tc>
          <w:tcPr>
            <w:tcW w:w="4643" w:type="dxa"/>
          </w:tcPr>
          <w:p w:rsidR="00506E2E" w:rsidRDefault="009F38C1" w:rsidP="00506E2E">
            <w:pPr>
              <w:cnfStyle w:val="000000000000"/>
            </w:pPr>
            <w:r>
              <w:t>Muy baja NOx CC</w:t>
            </w:r>
          </w:p>
        </w:tc>
      </w:tr>
    </w:tbl>
    <w:p w:rsidR="00927830" w:rsidRDefault="00927830" w:rsidP="00927830"/>
    <w:p w:rsidR="00927830" w:rsidRPr="00DB6611" w:rsidRDefault="00927830" w:rsidP="00927830">
      <w:pPr>
        <w:rPr>
          <w:b/>
        </w:rPr>
      </w:pPr>
      <w:r w:rsidRPr="00DB6611">
        <w:rPr>
          <w:b/>
        </w:rPr>
        <w:t>22/12/2009</w:t>
      </w:r>
    </w:p>
    <w:tbl>
      <w:tblPr>
        <w:tblStyle w:val="Sombreadomedio2-nfasis11"/>
        <w:tblW w:w="7621" w:type="dxa"/>
        <w:tblLook w:val="04A0"/>
      </w:tblPr>
      <w:tblGrid>
        <w:gridCol w:w="1511"/>
        <w:gridCol w:w="1325"/>
        <w:gridCol w:w="4785"/>
      </w:tblGrid>
      <w:tr w:rsidR="00506E2E" w:rsidTr="009F38C1">
        <w:trPr>
          <w:cnfStyle w:val="100000000000"/>
        </w:trPr>
        <w:tc>
          <w:tcPr>
            <w:cnfStyle w:val="001000000100"/>
            <w:tcW w:w="1511" w:type="dxa"/>
          </w:tcPr>
          <w:p w:rsidR="00506E2E" w:rsidRDefault="00506E2E" w:rsidP="00506E2E"/>
        </w:tc>
        <w:tc>
          <w:tcPr>
            <w:tcW w:w="1325" w:type="dxa"/>
          </w:tcPr>
          <w:p w:rsidR="00506E2E" w:rsidRDefault="00506E2E" w:rsidP="00506E2E">
            <w:pPr>
              <w:cnfStyle w:val="100000000000"/>
            </w:pPr>
            <w:r>
              <w:t>Estación</w:t>
            </w:r>
          </w:p>
        </w:tc>
        <w:tc>
          <w:tcPr>
            <w:tcW w:w="4785" w:type="dxa"/>
          </w:tcPr>
          <w:p w:rsidR="00506E2E" w:rsidRDefault="00506E2E" w:rsidP="00506E2E">
            <w:pPr>
              <w:cnfStyle w:val="100000000000"/>
            </w:pPr>
            <w:r>
              <w:t>Clasificación</w:t>
            </w:r>
          </w:p>
        </w:tc>
      </w:tr>
      <w:tr w:rsidR="00506E2E" w:rsidTr="009F38C1">
        <w:trPr>
          <w:cnfStyle w:val="000000100000"/>
        </w:trPr>
        <w:tc>
          <w:tcPr>
            <w:cnfStyle w:val="001000000000"/>
            <w:tcW w:w="1511" w:type="dxa"/>
          </w:tcPr>
          <w:p w:rsidR="00506E2E" w:rsidRDefault="00506E2E" w:rsidP="00506E2E">
            <w:r>
              <w:t>08:45/09:38</w:t>
            </w:r>
          </w:p>
        </w:tc>
        <w:tc>
          <w:tcPr>
            <w:tcW w:w="1325" w:type="dxa"/>
          </w:tcPr>
          <w:p w:rsidR="00506E2E" w:rsidRDefault="00506E2E" w:rsidP="00506E2E">
            <w:pPr>
              <w:cnfStyle w:val="000000100000"/>
            </w:pPr>
            <w:r>
              <w:t>G5</w:t>
            </w:r>
          </w:p>
        </w:tc>
        <w:tc>
          <w:tcPr>
            <w:tcW w:w="4785" w:type="dxa"/>
          </w:tcPr>
          <w:p w:rsidR="00506E2E" w:rsidRDefault="005B341A" w:rsidP="00506E2E">
            <w:pPr>
              <w:cnfStyle w:val="000000100000"/>
            </w:pPr>
            <w:r>
              <w:t>Muy baja NOx CC</w:t>
            </w:r>
          </w:p>
        </w:tc>
      </w:tr>
      <w:tr w:rsidR="00506E2E" w:rsidTr="009F38C1">
        <w:tc>
          <w:tcPr>
            <w:cnfStyle w:val="001000000000"/>
            <w:tcW w:w="1511" w:type="dxa"/>
          </w:tcPr>
          <w:p w:rsidR="00506E2E" w:rsidRDefault="00506E2E" w:rsidP="00506E2E">
            <w:r>
              <w:t>09:03/09:50</w:t>
            </w:r>
          </w:p>
        </w:tc>
        <w:tc>
          <w:tcPr>
            <w:tcW w:w="1325" w:type="dxa"/>
          </w:tcPr>
          <w:p w:rsidR="00506E2E" w:rsidRDefault="00506E2E" w:rsidP="00506E2E">
            <w:pPr>
              <w:cnfStyle w:val="000000000000"/>
            </w:pPr>
            <w:r>
              <w:t>C9</w:t>
            </w:r>
          </w:p>
        </w:tc>
        <w:tc>
          <w:tcPr>
            <w:tcW w:w="4785" w:type="dxa"/>
          </w:tcPr>
          <w:p w:rsidR="00506E2E" w:rsidRDefault="005B341A" w:rsidP="00506E2E">
            <w:pPr>
              <w:cnfStyle w:val="000000000000"/>
            </w:pPr>
            <w:r>
              <w:t>Muy baja NOx CC</w:t>
            </w:r>
          </w:p>
        </w:tc>
      </w:tr>
      <w:tr w:rsidR="00506E2E" w:rsidTr="009F38C1">
        <w:trPr>
          <w:cnfStyle w:val="000000100000"/>
        </w:trPr>
        <w:tc>
          <w:tcPr>
            <w:cnfStyle w:val="001000000000"/>
            <w:tcW w:w="1511" w:type="dxa"/>
          </w:tcPr>
          <w:p w:rsidR="00506E2E" w:rsidRDefault="00506E2E" w:rsidP="00506E2E">
            <w:r>
              <w:t>12:01/12:10</w:t>
            </w:r>
          </w:p>
        </w:tc>
        <w:tc>
          <w:tcPr>
            <w:tcW w:w="1325" w:type="dxa"/>
          </w:tcPr>
          <w:p w:rsidR="00506E2E" w:rsidRDefault="00506E2E" w:rsidP="00506E2E">
            <w:pPr>
              <w:cnfStyle w:val="000000100000"/>
            </w:pPr>
            <w:r>
              <w:t>G2</w:t>
            </w:r>
          </w:p>
        </w:tc>
        <w:tc>
          <w:tcPr>
            <w:tcW w:w="4785" w:type="dxa"/>
          </w:tcPr>
          <w:p w:rsidR="00506E2E" w:rsidRDefault="009F38C1" w:rsidP="00506E2E">
            <w:pPr>
              <w:cnfStyle w:val="000000100000"/>
            </w:pPr>
            <w:r>
              <w:t>Muy baja NOx CC</w:t>
            </w:r>
          </w:p>
        </w:tc>
      </w:tr>
    </w:tbl>
    <w:p w:rsidR="00506E2E" w:rsidRDefault="00506E2E" w:rsidP="00506E2E">
      <w:pPr>
        <w:spacing w:after="0"/>
        <w:jc w:val="left"/>
      </w:pPr>
    </w:p>
    <w:p w:rsidR="005B341A" w:rsidRDefault="005B341A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927830" w:rsidRPr="00397F92" w:rsidRDefault="00927830" w:rsidP="00506E2E">
      <w:pPr>
        <w:spacing w:after="0"/>
        <w:jc w:val="left"/>
        <w:rPr>
          <w:b/>
        </w:rPr>
      </w:pPr>
      <w:r w:rsidRPr="00397F92">
        <w:rPr>
          <w:b/>
        </w:rPr>
        <w:lastRenderedPageBreak/>
        <w:t>23/12/2009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506E2E" w:rsidTr="00506E2E">
        <w:trPr>
          <w:cnfStyle w:val="100000000000"/>
        </w:trPr>
        <w:tc>
          <w:tcPr>
            <w:cnfStyle w:val="001000000100"/>
            <w:tcW w:w="1511" w:type="dxa"/>
          </w:tcPr>
          <w:p w:rsidR="00506E2E" w:rsidRDefault="00506E2E" w:rsidP="00506E2E"/>
        </w:tc>
        <w:tc>
          <w:tcPr>
            <w:tcW w:w="1511" w:type="dxa"/>
          </w:tcPr>
          <w:p w:rsidR="00506E2E" w:rsidRDefault="00506E2E" w:rsidP="00506E2E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506E2E" w:rsidRDefault="00506E2E" w:rsidP="00506E2E">
            <w:pPr>
              <w:cnfStyle w:val="100000000000"/>
            </w:pPr>
            <w:r>
              <w:t>Clasificación</w:t>
            </w:r>
          </w:p>
        </w:tc>
      </w:tr>
      <w:tr w:rsidR="00506E2E" w:rsidTr="00506E2E">
        <w:trPr>
          <w:cnfStyle w:val="000000100000"/>
        </w:trPr>
        <w:tc>
          <w:tcPr>
            <w:cnfStyle w:val="001000000000"/>
            <w:tcW w:w="1511" w:type="dxa"/>
          </w:tcPr>
          <w:p w:rsidR="00506E2E" w:rsidRDefault="00506E2E" w:rsidP="00506E2E">
            <w:r>
              <w:t>04:50/05:32</w:t>
            </w:r>
          </w:p>
        </w:tc>
        <w:tc>
          <w:tcPr>
            <w:tcW w:w="1511" w:type="dxa"/>
          </w:tcPr>
          <w:p w:rsidR="00506E2E" w:rsidRDefault="00506E2E" w:rsidP="00506E2E">
            <w:pPr>
              <w:cnfStyle w:val="000000100000"/>
            </w:pPr>
            <w:r>
              <w:t>G5</w:t>
            </w:r>
          </w:p>
        </w:tc>
        <w:tc>
          <w:tcPr>
            <w:tcW w:w="1511" w:type="dxa"/>
          </w:tcPr>
          <w:p w:rsidR="00506E2E" w:rsidRDefault="005B341A" w:rsidP="00506E2E">
            <w:pPr>
              <w:cnfStyle w:val="000000100000"/>
            </w:pPr>
            <w:r>
              <w:t>Nula/NC</w:t>
            </w:r>
          </w:p>
        </w:tc>
      </w:tr>
      <w:tr w:rsidR="00506E2E" w:rsidTr="00506E2E">
        <w:tc>
          <w:tcPr>
            <w:cnfStyle w:val="001000000000"/>
            <w:tcW w:w="1511" w:type="dxa"/>
          </w:tcPr>
          <w:p w:rsidR="00506E2E" w:rsidRDefault="00506E2E" w:rsidP="00506E2E">
            <w:r>
              <w:t>09:54/10:15</w:t>
            </w:r>
          </w:p>
        </w:tc>
        <w:tc>
          <w:tcPr>
            <w:tcW w:w="1511" w:type="dxa"/>
          </w:tcPr>
          <w:p w:rsidR="00506E2E" w:rsidRDefault="00506E2E" w:rsidP="00506E2E">
            <w:pPr>
              <w:cnfStyle w:val="000000000000"/>
            </w:pPr>
            <w:r>
              <w:t>C9</w:t>
            </w:r>
          </w:p>
        </w:tc>
        <w:tc>
          <w:tcPr>
            <w:tcW w:w="1511" w:type="dxa"/>
          </w:tcPr>
          <w:p w:rsidR="00506E2E" w:rsidRDefault="005B341A" w:rsidP="00506E2E">
            <w:pPr>
              <w:cnfStyle w:val="000000000000"/>
            </w:pPr>
            <w:r>
              <w:t>Nula/NC</w:t>
            </w:r>
          </w:p>
        </w:tc>
      </w:tr>
      <w:tr w:rsidR="00506E2E" w:rsidTr="00506E2E">
        <w:trPr>
          <w:cnfStyle w:val="000000100000"/>
        </w:trPr>
        <w:tc>
          <w:tcPr>
            <w:cnfStyle w:val="001000000000"/>
            <w:tcW w:w="1511" w:type="dxa"/>
          </w:tcPr>
          <w:p w:rsidR="00506E2E" w:rsidRDefault="00506E2E" w:rsidP="00506E2E">
            <w:r>
              <w:t>10:17/11:04</w:t>
            </w:r>
          </w:p>
        </w:tc>
        <w:tc>
          <w:tcPr>
            <w:tcW w:w="1511" w:type="dxa"/>
          </w:tcPr>
          <w:p w:rsidR="00506E2E" w:rsidRDefault="00506E2E" w:rsidP="00506E2E">
            <w:pPr>
              <w:cnfStyle w:val="000000100000"/>
            </w:pPr>
            <w:r>
              <w:t>F8</w:t>
            </w:r>
          </w:p>
        </w:tc>
        <w:tc>
          <w:tcPr>
            <w:tcW w:w="1511" w:type="dxa"/>
          </w:tcPr>
          <w:p w:rsidR="00506E2E" w:rsidRDefault="005B341A" w:rsidP="00506E2E">
            <w:pPr>
              <w:cnfStyle w:val="000000100000"/>
            </w:pPr>
            <w:r>
              <w:t>Nula/NC</w:t>
            </w:r>
          </w:p>
        </w:tc>
      </w:tr>
      <w:tr w:rsidR="00506E2E" w:rsidTr="00506E2E">
        <w:tc>
          <w:tcPr>
            <w:cnfStyle w:val="001000000000"/>
            <w:tcW w:w="1511" w:type="dxa"/>
          </w:tcPr>
          <w:p w:rsidR="00506E2E" w:rsidRDefault="00506E2E" w:rsidP="00506E2E">
            <w:r>
              <w:t>11.22/11:26</w:t>
            </w:r>
          </w:p>
        </w:tc>
        <w:tc>
          <w:tcPr>
            <w:tcW w:w="1511" w:type="dxa"/>
          </w:tcPr>
          <w:p w:rsidR="00506E2E" w:rsidRDefault="00506E2E" w:rsidP="00506E2E">
            <w:pPr>
              <w:cnfStyle w:val="000000000000"/>
            </w:pPr>
            <w:r>
              <w:t>F8</w:t>
            </w:r>
          </w:p>
        </w:tc>
        <w:tc>
          <w:tcPr>
            <w:tcW w:w="1511" w:type="dxa"/>
          </w:tcPr>
          <w:p w:rsidR="00506E2E" w:rsidRDefault="005B341A" w:rsidP="00506E2E">
            <w:pPr>
              <w:cnfStyle w:val="000000000000"/>
            </w:pPr>
            <w:r>
              <w:t>Nula/NC</w:t>
            </w:r>
          </w:p>
        </w:tc>
      </w:tr>
      <w:tr w:rsidR="00506E2E" w:rsidTr="00506E2E">
        <w:trPr>
          <w:cnfStyle w:val="000000100000"/>
        </w:trPr>
        <w:tc>
          <w:tcPr>
            <w:cnfStyle w:val="001000000000"/>
            <w:tcW w:w="1511" w:type="dxa"/>
          </w:tcPr>
          <w:p w:rsidR="00506E2E" w:rsidRDefault="00506E2E" w:rsidP="00506E2E">
            <w:r>
              <w:t>11:25/11:37</w:t>
            </w:r>
          </w:p>
        </w:tc>
        <w:tc>
          <w:tcPr>
            <w:tcW w:w="1511" w:type="dxa"/>
          </w:tcPr>
          <w:p w:rsidR="00506E2E" w:rsidRDefault="00506E2E" w:rsidP="00506E2E">
            <w:pPr>
              <w:cnfStyle w:val="000000100000"/>
            </w:pPr>
            <w:r>
              <w:t>G5</w:t>
            </w:r>
          </w:p>
        </w:tc>
        <w:tc>
          <w:tcPr>
            <w:tcW w:w="1511" w:type="dxa"/>
          </w:tcPr>
          <w:p w:rsidR="00506E2E" w:rsidRDefault="005B341A" w:rsidP="00506E2E">
            <w:pPr>
              <w:cnfStyle w:val="000000100000"/>
            </w:pPr>
            <w:r>
              <w:t>Nula/NC</w:t>
            </w:r>
          </w:p>
        </w:tc>
      </w:tr>
      <w:tr w:rsidR="00506E2E" w:rsidTr="00506E2E">
        <w:tc>
          <w:tcPr>
            <w:cnfStyle w:val="001000000000"/>
            <w:tcW w:w="1511" w:type="dxa"/>
          </w:tcPr>
          <w:p w:rsidR="00506E2E" w:rsidRDefault="00506E2E" w:rsidP="00506E2E">
            <w:r>
              <w:t>12:02/12:05</w:t>
            </w:r>
          </w:p>
        </w:tc>
        <w:tc>
          <w:tcPr>
            <w:tcW w:w="1511" w:type="dxa"/>
          </w:tcPr>
          <w:p w:rsidR="00506E2E" w:rsidRDefault="00506E2E" w:rsidP="00506E2E">
            <w:pPr>
              <w:cnfStyle w:val="000000000000"/>
            </w:pPr>
            <w:r>
              <w:t>G5</w:t>
            </w:r>
          </w:p>
        </w:tc>
        <w:tc>
          <w:tcPr>
            <w:tcW w:w="1511" w:type="dxa"/>
          </w:tcPr>
          <w:p w:rsidR="00506E2E" w:rsidRDefault="005B341A" w:rsidP="00506E2E">
            <w:pPr>
              <w:cnfStyle w:val="000000000000"/>
            </w:pPr>
            <w:r>
              <w:t>Nula/NC</w:t>
            </w:r>
          </w:p>
        </w:tc>
      </w:tr>
      <w:tr w:rsidR="00506E2E" w:rsidTr="00506E2E">
        <w:trPr>
          <w:cnfStyle w:val="000000100000"/>
        </w:trPr>
        <w:tc>
          <w:tcPr>
            <w:cnfStyle w:val="001000000000"/>
            <w:tcW w:w="1511" w:type="dxa"/>
          </w:tcPr>
          <w:p w:rsidR="00506E2E" w:rsidRDefault="00506E2E" w:rsidP="00506E2E">
            <w:r>
              <w:t>12.28/13:38</w:t>
            </w:r>
          </w:p>
        </w:tc>
        <w:tc>
          <w:tcPr>
            <w:tcW w:w="1511" w:type="dxa"/>
          </w:tcPr>
          <w:p w:rsidR="00506E2E" w:rsidRDefault="00506E2E" w:rsidP="00506E2E">
            <w:pPr>
              <w:cnfStyle w:val="000000100000"/>
            </w:pPr>
            <w:r>
              <w:t>G2</w:t>
            </w:r>
          </w:p>
        </w:tc>
        <w:tc>
          <w:tcPr>
            <w:tcW w:w="1511" w:type="dxa"/>
          </w:tcPr>
          <w:p w:rsidR="00506E2E" w:rsidRDefault="005B341A" w:rsidP="00506E2E">
            <w:pPr>
              <w:cnfStyle w:val="000000100000"/>
            </w:pPr>
            <w:r>
              <w:t>Nula/NC</w:t>
            </w:r>
          </w:p>
        </w:tc>
      </w:tr>
      <w:tr w:rsidR="00506E2E" w:rsidTr="00506E2E">
        <w:tc>
          <w:tcPr>
            <w:cnfStyle w:val="001000000000"/>
            <w:tcW w:w="1511" w:type="dxa"/>
          </w:tcPr>
          <w:p w:rsidR="00506E2E" w:rsidRDefault="00506E2E" w:rsidP="00506E2E">
            <w:r>
              <w:t>18:04/18:39</w:t>
            </w:r>
          </w:p>
        </w:tc>
        <w:tc>
          <w:tcPr>
            <w:tcW w:w="1511" w:type="dxa"/>
          </w:tcPr>
          <w:p w:rsidR="00506E2E" w:rsidRDefault="00506E2E" w:rsidP="00506E2E">
            <w:pPr>
              <w:cnfStyle w:val="000000000000"/>
            </w:pPr>
            <w:r>
              <w:t>C9</w:t>
            </w:r>
          </w:p>
        </w:tc>
        <w:tc>
          <w:tcPr>
            <w:tcW w:w="1511" w:type="dxa"/>
          </w:tcPr>
          <w:p w:rsidR="00506E2E" w:rsidRDefault="005B341A" w:rsidP="00506E2E">
            <w:pPr>
              <w:cnfStyle w:val="000000000000"/>
            </w:pPr>
            <w:r>
              <w:t>Nula/NC</w:t>
            </w:r>
          </w:p>
        </w:tc>
      </w:tr>
      <w:tr w:rsidR="00506E2E" w:rsidTr="00506E2E">
        <w:trPr>
          <w:cnfStyle w:val="000000100000"/>
        </w:trPr>
        <w:tc>
          <w:tcPr>
            <w:cnfStyle w:val="001000000000"/>
            <w:tcW w:w="1511" w:type="dxa"/>
          </w:tcPr>
          <w:p w:rsidR="00506E2E" w:rsidRDefault="00506E2E" w:rsidP="00506E2E">
            <w:r>
              <w:t>18:45/19:44</w:t>
            </w:r>
          </w:p>
        </w:tc>
        <w:tc>
          <w:tcPr>
            <w:tcW w:w="1511" w:type="dxa"/>
          </w:tcPr>
          <w:p w:rsidR="00506E2E" w:rsidRDefault="00506E2E" w:rsidP="00506E2E">
            <w:pPr>
              <w:cnfStyle w:val="000000100000"/>
            </w:pPr>
            <w:r>
              <w:t>G5</w:t>
            </w:r>
          </w:p>
        </w:tc>
        <w:tc>
          <w:tcPr>
            <w:tcW w:w="1511" w:type="dxa"/>
          </w:tcPr>
          <w:p w:rsidR="00506E2E" w:rsidRDefault="005B341A" w:rsidP="00506E2E">
            <w:pPr>
              <w:cnfStyle w:val="000000100000"/>
            </w:pPr>
            <w:r>
              <w:t>Nula/NC</w:t>
            </w:r>
          </w:p>
        </w:tc>
      </w:tr>
      <w:tr w:rsidR="00506E2E" w:rsidTr="00506E2E">
        <w:tc>
          <w:tcPr>
            <w:cnfStyle w:val="001000000000"/>
            <w:tcW w:w="1511" w:type="dxa"/>
          </w:tcPr>
          <w:p w:rsidR="00506E2E" w:rsidRDefault="00506E2E" w:rsidP="00506E2E">
            <w:r>
              <w:t>19:34/21:01</w:t>
            </w:r>
          </w:p>
        </w:tc>
        <w:tc>
          <w:tcPr>
            <w:tcW w:w="1511" w:type="dxa"/>
          </w:tcPr>
          <w:p w:rsidR="00506E2E" w:rsidRDefault="00506E2E" w:rsidP="00506E2E">
            <w:pPr>
              <w:cnfStyle w:val="000000000000"/>
            </w:pPr>
            <w:r>
              <w:t>B1</w:t>
            </w:r>
          </w:p>
        </w:tc>
        <w:tc>
          <w:tcPr>
            <w:tcW w:w="1511" w:type="dxa"/>
          </w:tcPr>
          <w:p w:rsidR="00506E2E" w:rsidRDefault="005B341A" w:rsidP="00506E2E">
            <w:pPr>
              <w:cnfStyle w:val="000000000000"/>
            </w:pPr>
            <w:r>
              <w:t>Nula/NC</w:t>
            </w:r>
          </w:p>
        </w:tc>
      </w:tr>
      <w:tr w:rsidR="00506E2E" w:rsidTr="00506E2E">
        <w:trPr>
          <w:cnfStyle w:val="000000100000"/>
        </w:trPr>
        <w:tc>
          <w:tcPr>
            <w:cnfStyle w:val="001000000000"/>
            <w:tcW w:w="1511" w:type="dxa"/>
          </w:tcPr>
          <w:p w:rsidR="00506E2E" w:rsidRDefault="00506E2E" w:rsidP="00506E2E">
            <w:r>
              <w:t>20:12/21:10</w:t>
            </w:r>
          </w:p>
        </w:tc>
        <w:tc>
          <w:tcPr>
            <w:tcW w:w="1511" w:type="dxa"/>
          </w:tcPr>
          <w:p w:rsidR="00506E2E" w:rsidRDefault="00506E2E" w:rsidP="00506E2E">
            <w:pPr>
              <w:cnfStyle w:val="000000100000"/>
            </w:pPr>
            <w:r>
              <w:t>G5</w:t>
            </w:r>
          </w:p>
        </w:tc>
        <w:tc>
          <w:tcPr>
            <w:tcW w:w="1511" w:type="dxa"/>
          </w:tcPr>
          <w:p w:rsidR="00506E2E" w:rsidRDefault="005B341A" w:rsidP="00506E2E">
            <w:pPr>
              <w:cnfStyle w:val="000000100000"/>
            </w:pPr>
            <w:r>
              <w:t>Nula/NC</w:t>
            </w:r>
          </w:p>
        </w:tc>
      </w:tr>
      <w:tr w:rsidR="00506E2E" w:rsidTr="00506E2E">
        <w:tc>
          <w:tcPr>
            <w:cnfStyle w:val="001000000000"/>
            <w:tcW w:w="1511" w:type="dxa"/>
          </w:tcPr>
          <w:p w:rsidR="00506E2E" w:rsidRDefault="00506E2E" w:rsidP="00506E2E">
            <w:r>
              <w:t>21:34/22:29</w:t>
            </w:r>
          </w:p>
        </w:tc>
        <w:tc>
          <w:tcPr>
            <w:tcW w:w="1511" w:type="dxa"/>
          </w:tcPr>
          <w:p w:rsidR="00506E2E" w:rsidRDefault="00506E2E" w:rsidP="00506E2E">
            <w:pPr>
              <w:cnfStyle w:val="000000000000"/>
            </w:pPr>
            <w:r>
              <w:t>C9</w:t>
            </w:r>
          </w:p>
        </w:tc>
        <w:tc>
          <w:tcPr>
            <w:tcW w:w="1511" w:type="dxa"/>
          </w:tcPr>
          <w:p w:rsidR="00506E2E" w:rsidRDefault="005B341A" w:rsidP="00506E2E">
            <w:pPr>
              <w:cnfStyle w:val="000000000000"/>
            </w:pPr>
            <w:r>
              <w:t>Nula/NC</w:t>
            </w:r>
          </w:p>
        </w:tc>
      </w:tr>
    </w:tbl>
    <w:p w:rsidR="00506E2E" w:rsidRDefault="00506E2E" w:rsidP="00506E2E">
      <w:pPr>
        <w:spacing w:after="0"/>
        <w:jc w:val="left"/>
      </w:pPr>
    </w:p>
    <w:p w:rsidR="00927830" w:rsidRPr="00506E2E" w:rsidRDefault="00927830" w:rsidP="00506E2E">
      <w:pPr>
        <w:spacing w:after="0"/>
        <w:jc w:val="left"/>
      </w:pPr>
      <w:r w:rsidRPr="00397F92">
        <w:rPr>
          <w:b/>
        </w:rPr>
        <w:t>24/12/2009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506E2E" w:rsidTr="00506E2E">
        <w:trPr>
          <w:cnfStyle w:val="100000000000"/>
        </w:trPr>
        <w:tc>
          <w:tcPr>
            <w:cnfStyle w:val="001000000100"/>
            <w:tcW w:w="1511" w:type="dxa"/>
          </w:tcPr>
          <w:p w:rsidR="00506E2E" w:rsidRDefault="00506E2E" w:rsidP="00506E2E"/>
        </w:tc>
        <w:tc>
          <w:tcPr>
            <w:tcW w:w="1325" w:type="dxa"/>
          </w:tcPr>
          <w:p w:rsidR="00506E2E" w:rsidRDefault="00506E2E" w:rsidP="00506E2E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506E2E" w:rsidRDefault="00506E2E" w:rsidP="00506E2E">
            <w:pPr>
              <w:cnfStyle w:val="100000000000"/>
            </w:pPr>
            <w:r>
              <w:t>Clasificación</w:t>
            </w:r>
          </w:p>
        </w:tc>
      </w:tr>
      <w:tr w:rsidR="00506E2E" w:rsidTr="00506E2E">
        <w:trPr>
          <w:cnfStyle w:val="000000100000"/>
        </w:trPr>
        <w:tc>
          <w:tcPr>
            <w:cnfStyle w:val="001000000000"/>
            <w:tcW w:w="1511" w:type="dxa"/>
          </w:tcPr>
          <w:p w:rsidR="00506E2E" w:rsidRDefault="00506E2E" w:rsidP="00506E2E">
            <w:r>
              <w:t>23:14/23:59</w:t>
            </w:r>
          </w:p>
        </w:tc>
        <w:tc>
          <w:tcPr>
            <w:tcW w:w="1325" w:type="dxa"/>
          </w:tcPr>
          <w:p w:rsidR="00506E2E" w:rsidRDefault="00506E2E" w:rsidP="00506E2E">
            <w:pPr>
              <w:cnfStyle w:val="000000100000"/>
            </w:pPr>
            <w:r>
              <w:t>G2</w:t>
            </w:r>
          </w:p>
        </w:tc>
        <w:tc>
          <w:tcPr>
            <w:tcW w:w="1697" w:type="dxa"/>
          </w:tcPr>
          <w:p w:rsidR="00506E2E" w:rsidRDefault="005B341A" w:rsidP="00506E2E">
            <w:pPr>
              <w:cnfStyle w:val="000000100000"/>
            </w:pPr>
            <w:r>
              <w:t>Nula/NC</w:t>
            </w:r>
          </w:p>
        </w:tc>
      </w:tr>
    </w:tbl>
    <w:p w:rsidR="005B341A" w:rsidRDefault="005B341A" w:rsidP="005B341A">
      <w:pPr>
        <w:spacing w:after="0"/>
        <w:jc w:val="left"/>
      </w:pPr>
    </w:p>
    <w:p w:rsidR="00927830" w:rsidRPr="00397F92" w:rsidRDefault="00927830" w:rsidP="005B341A">
      <w:pPr>
        <w:spacing w:after="0"/>
        <w:jc w:val="left"/>
        <w:rPr>
          <w:b/>
        </w:rPr>
      </w:pPr>
      <w:r w:rsidRPr="00397F92">
        <w:rPr>
          <w:b/>
        </w:rPr>
        <w:t>25/12/2009</w:t>
      </w:r>
    </w:p>
    <w:tbl>
      <w:tblPr>
        <w:tblStyle w:val="Sombreadomedio2-nfasis11"/>
        <w:tblW w:w="7621" w:type="dxa"/>
        <w:tblLook w:val="04A0"/>
      </w:tblPr>
      <w:tblGrid>
        <w:gridCol w:w="1511"/>
        <w:gridCol w:w="1325"/>
        <w:gridCol w:w="4785"/>
      </w:tblGrid>
      <w:tr w:rsidR="00A91D6E" w:rsidTr="0055468E">
        <w:trPr>
          <w:cnfStyle w:val="100000000000"/>
        </w:trPr>
        <w:tc>
          <w:tcPr>
            <w:cnfStyle w:val="001000000100"/>
            <w:tcW w:w="1511" w:type="dxa"/>
          </w:tcPr>
          <w:p w:rsidR="00A91D6E" w:rsidRDefault="00A91D6E" w:rsidP="00506E2E"/>
        </w:tc>
        <w:tc>
          <w:tcPr>
            <w:tcW w:w="1325" w:type="dxa"/>
          </w:tcPr>
          <w:p w:rsidR="00A91D6E" w:rsidRDefault="00A91D6E" w:rsidP="007F6FE1">
            <w:pPr>
              <w:cnfStyle w:val="100000000000"/>
            </w:pPr>
            <w:r>
              <w:t>Estación</w:t>
            </w:r>
          </w:p>
        </w:tc>
        <w:tc>
          <w:tcPr>
            <w:tcW w:w="4785" w:type="dxa"/>
          </w:tcPr>
          <w:p w:rsidR="00A91D6E" w:rsidRDefault="00A91D6E" w:rsidP="007F6FE1">
            <w:pPr>
              <w:cnfStyle w:val="100000000000"/>
            </w:pPr>
            <w:r>
              <w:t>Clasificación</w:t>
            </w:r>
          </w:p>
        </w:tc>
      </w:tr>
      <w:tr w:rsidR="00A91D6E" w:rsidTr="0055468E">
        <w:trPr>
          <w:cnfStyle w:val="000000100000"/>
        </w:trPr>
        <w:tc>
          <w:tcPr>
            <w:cnfStyle w:val="001000000000"/>
            <w:tcW w:w="1511" w:type="dxa"/>
          </w:tcPr>
          <w:p w:rsidR="00A91D6E" w:rsidRDefault="00A91D6E" w:rsidP="00506E2E">
            <w:r>
              <w:t>00:00/00:26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100000"/>
            </w:pPr>
            <w:r>
              <w:t>G2</w:t>
            </w:r>
          </w:p>
        </w:tc>
        <w:tc>
          <w:tcPr>
            <w:tcW w:w="4785" w:type="dxa"/>
          </w:tcPr>
          <w:p w:rsidR="00A91D6E" w:rsidRDefault="0055468E" w:rsidP="007F6FE1">
            <w:pPr>
              <w:cnfStyle w:val="000000100000"/>
            </w:pPr>
            <w:r>
              <w:t>Nula/NC</w:t>
            </w:r>
          </w:p>
        </w:tc>
      </w:tr>
      <w:tr w:rsidR="00A91D6E" w:rsidTr="0055468E">
        <w:tc>
          <w:tcPr>
            <w:cnfStyle w:val="001000000000"/>
            <w:tcW w:w="1511" w:type="dxa"/>
          </w:tcPr>
          <w:p w:rsidR="00A91D6E" w:rsidRDefault="00A91D6E" w:rsidP="00506E2E">
            <w:r>
              <w:t>12:32/13:59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000000"/>
            </w:pPr>
            <w:r>
              <w:t>G5</w:t>
            </w:r>
          </w:p>
        </w:tc>
        <w:tc>
          <w:tcPr>
            <w:tcW w:w="4785" w:type="dxa"/>
          </w:tcPr>
          <w:p w:rsidR="0055468E" w:rsidRDefault="0055468E" w:rsidP="007F6FE1">
            <w:pPr>
              <w:cnfStyle w:val="000000000000"/>
            </w:pPr>
            <w:r>
              <w:t>Desde 13:52 Muy baja NOx y SO2 CT</w:t>
            </w:r>
          </w:p>
        </w:tc>
      </w:tr>
      <w:tr w:rsidR="00A91D6E" w:rsidTr="0055468E">
        <w:trPr>
          <w:cnfStyle w:val="000000100000"/>
        </w:trPr>
        <w:tc>
          <w:tcPr>
            <w:cnfStyle w:val="001000000000"/>
            <w:tcW w:w="1511" w:type="dxa"/>
          </w:tcPr>
          <w:p w:rsidR="00A91D6E" w:rsidRDefault="00A91D6E" w:rsidP="00506E2E">
            <w:r>
              <w:t>14:00/15:03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100000"/>
            </w:pPr>
            <w:r>
              <w:t>G5</w:t>
            </w:r>
          </w:p>
        </w:tc>
        <w:tc>
          <w:tcPr>
            <w:tcW w:w="4785" w:type="dxa"/>
          </w:tcPr>
          <w:p w:rsidR="00A91D6E" w:rsidRDefault="0055468E" w:rsidP="007F6FE1">
            <w:pPr>
              <w:cnfStyle w:val="000000100000"/>
            </w:pPr>
            <w:r>
              <w:t>Hasta 14:59 Muy baja NOx y SO2 CT</w:t>
            </w:r>
          </w:p>
        </w:tc>
      </w:tr>
      <w:tr w:rsidR="00A91D6E" w:rsidTr="0055468E">
        <w:tc>
          <w:tcPr>
            <w:cnfStyle w:val="001000000000"/>
            <w:tcW w:w="1511" w:type="dxa"/>
          </w:tcPr>
          <w:p w:rsidR="00A91D6E" w:rsidRDefault="00A91D6E" w:rsidP="00506E2E">
            <w:r>
              <w:t>15:04/16:21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000000"/>
            </w:pPr>
            <w:r>
              <w:t>G5</w:t>
            </w:r>
          </w:p>
        </w:tc>
        <w:tc>
          <w:tcPr>
            <w:tcW w:w="4785" w:type="dxa"/>
          </w:tcPr>
          <w:p w:rsidR="0055468E" w:rsidRDefault="0055468E" w:rsidP="007F6FE1">
            <w:pPr>
              <w:cnfStyle w:val="000000000000"/>
            </w:pPr>
            <w:r>
              <w:t>Nula/NC</w:t>
            </w:r>
          </w:p>
        </w:tc>
      </w:tr>
    </w:tbl>
    <w:p w:rsidR="00A91D6E" w:rsidRDefault="00A91D6E" w:rsidP="00A91D6E">
      <w:pPr>
        <w:spacing w:after="0"/>
        <w:jc w:val="left"/>
      </w:pPr>
    </w:p>
    <w:p w:rsidR="00927830" w:rsidRPr="00CE05C3" w:rsidRDefault="00927830" w:rsidP="00A91D6E">
      <w:pPr>
        <w:spacing w:after="0"/>
        <w:jc w:val="left"/>
        <w:rPr>
          <w:b/>
        </w:rPr>
      </w:pPr>
      <w:r w:rsidRPr="00CE05C3">
        <w:rPr>
          <w:b/>
        </w:rPr>
        <w:t>26/12/2009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A91D6E" w:rsidTr="00A91D6E">
        <w:trPr>
          <w:cnfStyle w:val="100000000000"/>
        </w:trPr>
        <w:tc>
          <w:tcPr>
            <w:cnfStyle w:val="001000000100"/>
            <w:tcW w:w="1511" w:type="dxa"/>
          </w:tcPr>
          <w:p w:rsidR="00A91D6E" w:rsidRDefault="00A91D6E" w:rsidP="00506E2E"/>
        </w:tc>
        <w:tc>
          <w:tcPr>
            <w:tcW w:w="1325" w:type="dxa"/>
          </w:tcPr>
          <w:p w:rsidR="00A91D6E" w:rsidRDefault="00A91D6E" w:rsidP="007F6FE1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A91D6E" w:rsidRDefault="00A91D6E" w:rsidP="007F6FE1">
            <w:pPr>
              <w:cnfStyle w:val="100000000000"/>
            </w:pPr>
            <w:r>
              <w:t>Clasificación</w:t>
            </w:r>
          </w:p>
        </w:tc>
      </w:tr>
      <w:tr w:rsidR="00A91D6E" w:rsidTr="00A91D6E">
        <w:trPr>
          <w:cnfStyle w:val="000000100000"/>
        </w:trPr>
        <w:tc>
          <w:tcPr>
            <w:cnfStyle w:val="001000000000"/>
            <w:tcW w:w="1511" w:type="dxa"/>
          </w:tcPr>
          <w:p w:rsidR="00A91D6E" w:rsidRDefault="00A91D6E" w:rsidP="00506E2E">
            <w:r>
              <w:t>11:14/13:02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100000"/>
            </w:pPr>
            <w:r>
              <w:t>G5</w:t>
            </w:r>
          </w:p>
        </w:tc>
        <w:tc>
          <w:tcPr>
            <w:tcW w:w="1697" w:type="dxa"/>
          </w:tcPr>
          <w:p w:rsidR="00A91D6E" w:rsidRDefault="0055468E" w:rsidP="007F6FE1">
            <w:pPr>
              <w:cnfStyle w:val="000000100000"/>
            </w:pPr>
            <w:r>
              <w:t>Nula/NC</w:t>
            </w:r>
          </w:p>
        </w:tc>
      </w:tr>
      <w:tr w:rsidR="00A91D6E" w:rsidTr="00A91D6E">
        <w:tc>
          <w:tcPr>
            <w:cnfStyle w:val="001000000000"/>
            <w:tcW w:w="1511" w:type="dxa"/>
          </w:tcPr>
          <w:p w:rsidR="00A91D6E" w:rsidRDefault="00A91D6E" w:rsidP="00506E2E">
            <w:r>
              <w:t>11.30/13:42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000000"/>
            </w:pPr>
            <w:r>
              <w:t>B1</w:t>
            </w:r>
          </w:p>
        </w:tc>
        <w:tc>
          <w:tcPr>
            <w:tcW w:w="1697" w:type="dxa"/>
          </w:tcPr>
          <w:p w:rsidR="00A91D6E" w:rsidRDefault="0055468E" w:rsidP="007F6FE1">
            <w:pPr>
              <w:cnfStyle w:val="000000000000"/>
            </w:pPr>
            <w:r>
              <w:t>Nula/NC</w:t>
            </w:r>
          </w:p>
        </w:tc>
      </w:tr>
      <w:tr w:rsidR="00A91D6E" w:rsidTr="00A91D6E">
        <w:trPr>
          <w:cnfStyle w:val="000000100000"/>
        </w:trPr>
        <w:tc>
          <w:tcPr>
            <w:cnfStyle w:val="001000000000"/>
            <w:tcW w:w="1511" w:type="dxa"/>
          </w:tcPr>
          <w:p w:rsidR="00A91D6E" w:rsidRDefault="00A91D6E" w:rsidP="00506E2E">
            <w:r>
              <w:t>13:36/13:48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100000"/>
            </w:pPr>
            <w:r>
              <w:t>G5</w:t>
            </w:r>
          </w:p>
        </w:tc>
        <w:tc>
          <w:tcPr>
            <w:tcW w:w="1697" w:type="dxa"/>
          </w:tcPr>
          <w:p w:rsidR="00A91D6E" w:rsidRDefault="0055468E" w:rsidP="007F6FE1">
            <w:pPr>
              <w:cnfStyle w:val="000000100000"/>
            </w:pPr>
            <w:r>
              <w:t>Nula/NC</w:t>
            </w:r>
          </w:p>
        </w:tc>
      </w:tr>
      <w:tr w:rsidR="00A91D6E" w:rsidTr="00A91D6E">
        <w:tc>
          <w:tcPr>
            <w:cnfStyle w:val="001000000000"/>
            <w:tcW w:w="1511" w:type="dxa"/>
          </w:tcPr>
          <w:p w:rsidR="00A91D6E" w:rsidRDefault="00A91D6E" w:rsidP="00506E2E">
            <w:r>
              <w:t>14:03/15.30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000000"/>
            </w:pPr>
            <w:r>
              <w:t>G5</w:t>
            </w:r>
          </w:p>
        </w:tc>
        <w:tc>
          <w:tcPr>
            <w:tcW w:w="1697" w:type="dxa"/>
          </w:tcPr>
          <w:p w:rsidR="00A91D6E" w:rsidRDefault="0055468E" w:rsidP="007F6FE1">
            <w:pPr>
              <w:cnfStyle w:val="000000000000"/>
            </w:pPr>
            <w:r>
              <w:t>Nula/NC</w:t>
            </w:r>
          </w:p>
        </w:tc>
      </w:tr>
      <w:tr w:rsidR="00A91D6E" w:rsidTr="00A91D6E">
        <w:trPr>
          <w:cnfStyle w:val="000000100000"/>
        </w:trPr>
        <w:tc>
          <w:tcPr>
            <w:cnfStyle w:val="001000000000"/>
            <w:tcW w:w="1511" w:type="dxa"/>
          </w:tcPr>
          <w:p w:rsidR="00A91D6E" w:rsidRDefault="00A91D6E" w:rsidP="00506E2E">
            <w:r>
              <w:t>16:01/16:09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100000"/>
            </w:pPr>
            <w:r>
              <w:t>G5</w:t>
            </w:r>
          </w:p>
        </w:tc>
        <w:tc>
          <w:tcPr>
            <w:tcW w:w="1697" w:type="dxa"/>
          </w:tcPr>
          <w:p w:rsidR="00A91D6E" w:rsidRDefault="0055468E" w:rsidP="007F6FE1">
            <w:pPr>
              <w:cnfStyle w:val="000000100000"/>
            </w:pPr>
            <w:r>
              <w:t>Nula/NC</w:t>
            </w:r>
          </w:p>
        </w:tc>
      </w:tr>
      <w:tr w:rsidR="00A91D6E" w:rsidTr="00A91D6E">
        <w:tc>
          <w:tcPr>
            <w:cnfStyle w:val="001000000000"/>
            <w:tcW w:w="1511" w:type="dxa"/>
          </w:tcPr>
          <w:p w:rsidR="00A91D6E" w:rsidRDefault="00A91D6E" w:rsidP="00506E2E">
            <w:r>
              <w:t>20:48/21:55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000000"/>
            </w:pPr>
            <w:r>
              <w:t>B1</w:t>
            </w:r>
          </w:p>
        </w:tc>
        <w:tc>
          <w:tcPr>
            <w:tcW w:w="1697" w:type="dxa"/>
          </w:tcPr>
          <w:p w:rsidR="00A91D6E" w:rsidRDefault="0055468E" w:rsidP="007F6FE1">
            <w:pPr>
              <w:cnfStyle w:val="000000000000"/>
            </w:pPr>
            <w:r>
              <w:t>Nula/NC</w:t>
            </w:r>
          </w:p>
        </w:tc>
      </w:tr>
    </w:tbl>
    <w:p w:rsidR="00A91D6E" w:rsidRDefault="00A91D6E" w:rsidP="00A91D6E">
      <w:pPr>
        <w:spacing w:after="0"/>
        <w:jc w:val="left"/>
      </w:pPr>
    </w:p>
    <w:p w:rsidR="00927830" w:rsidRPr="00CE05C3" w:rsidRDefault="00927830" w:rsidP="00A91D6E">
      <w:pPr>
        <w:spacing w:after="0"/>
        <w:jc w:val="left"/>
        <w:rPr>
          <w:b/>
        </w:rPr>
      </w:pPr>
      <w:r w:rsidRPr="00CE05C3">
        <w:rPr>
          <w:b/>
        </w:rPr>
        <w:t>27/12/2009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A91D6E" w:rsidTr="00A91D6E">
        <w:trPr>
          <w:cnfStyle w:val="100000000000"/>
        </w:trPr>
        <w:tc>
          <w:tcPr>
            <w:cnfStyle w:val="001000000100"/>
            <w:tcW w:w="1511" w:type="dxa"/>
          </w:tcPr>
          <w:p w:rsidR="00A91D6E" w:rsidRDefault="00A91D6E" w:rsidP="00506E2E"/>
        </w:tc>
        <w:tc>
          <w:tcPr>
            <w:tcW w:w="1325" w:type="dxa"/>
          </w:tcPr>
          <w:p w:rsidR="00A91D6E" w:rsidRDefault="00A91D6E" w:rsidP="007F6FE1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A91D6E" w:rsidRDefault="00A91D6E" w:rsidP="007F6FE1">
            <w:pPr>
              <w:cnfStyle w:val="100000000000"/>
            </w:pPr>
            <w:r>
              <w:t>Clasificación</w:t>
            </w:r>
          </w:p>
        </w:tc>
      </w:tr>
      <w:tr w:rsidR="00A91D6E" w:rsidTr="00A91D6E">
        <w:trPr>
          <w:cnfStyle w:val="000000100000"/>
        </w:trPr>
        <w:tc>
          <w:tcPr>
            <w:cnfStyle w:val="001000000000"/>
            <w:tcW w:w="1511" w:type="dxa"/>
          </w:tcPr>
          <w:p w:rsidR="00A91D6E" w:rsidRDefault="00A91D6E" w:rsidP="00506E2E">
            <w:r>
              <w:t>16:12/16:31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100000"/>
            </w:pPr>
            <w:r>
              <w:t>G5</w:t>
            </w:r>
          </w:p>
        </w:tc>
        <w:tc>
          <w:tcPr>
            <w:tcW w:w="1697" w:type="dxa"/>
          </w:tcPr>
          <w:p w:rsidR="00A91D6E" w:rsidRDefault="0055468E" w:rsidP="007F6FE1">
            <w:pPr>
              <w:cnfStyle w:val="000000100000"/>
            </w:pPr>
            <w:r>
              <w:t>Nula/NC</w:t>
            </w:r>
          </w:p>
        </w:tc>
      </w:tr>
      <w:tr w:rsidR="00A91D6E" w:rsidTr="00A91D6E">
        <w:tc>
          <w:tcPr>
            <w:cnfStyle w:val="001000000000"/>
            <w:tcW w:w="1511" w:type="dxa"/>
          </w:tcPr>
          <w:p w:rsidR="00A91D6E" w:rsidRDefault="00A91D6E" w:rsidP="00506E2E">
            <w:r>
              <w:t>17:45/19:24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000000"/>
            </w:pPr>
            <w:r>
              <w:t>G5</w:t>
            </w:r>
          </w:p>
        </w:tc>
        <w:tc>
          <w:tcPr>
            <w:tcW w:w="1697" w:type="dxa"/>
          </w:tcPr>
          <w:p w:rsidR="00A91D6E" w:rsidRDefault="0055468E" w:rsidP="007F6FE1">
            <w:pPr>
              <w:cnfStyle w:val="000000000000"/>
            </w:pPr>
            <w:r>
              <w:t>Nula/NC</w:t>
            </w:r>
          </w:p>
        </w:tc>
      </w:tr>
      <w:tr w:rsidR="00A91D6E" w:rsidTr="00A91D6E">
        <w:trPr>
          <w:cnfStyle w:val="000000100000"/>
        </w:trPr>
        <w:tc>
          <w:tcPr>
            <w:cnfStyle w:val="001000000000"/>
            <w:tcW w:w="1511" w:type="dxa"/>
          </w:tcPr>
          <w:p w:rsidR="00A91D6E" w:rsidRDefault="00A91D6E" w:rsidP="00506E2E">
            <w:r>
              <w:t>19:49/20:03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100000"/>
            </w:pPr>
            <w:r>
              <w:t>G5</w:t>
            </w:r>
          </w:p>
        </w:tc>
        <w:tc>
          <w:tcPr>
            <w:tcW w:w="1697" w:type="dxa"/>
          </w:tcPr>
          <w:p w:rsidR="00A91D6E" w:rsidRDefault="0055468E" w:rsidP="007F6FE1">
            <w:pPr>
              <w:cnfStyle w:val="000000100000"/>
            </w:pPr>
            <w:r>
              <w:t>Nula/NC</w:t>
            </w:r>
          </w:p>
        </w:tc>
      </w:tr>
      <w:tr w:rsidR="00A91D6E" w:rsidTr="00A91D6E">
        <w:tc>
          <w:tcPr>
            <w:cnfStyle w:val="001000000000"/>
            <w:tcW w:w="1511" w:type="dxa"/>
          </w:tcPr>
          <w:p w:rsidR="00A91D6E" w:rsidRDefault="00A91D6E" w:rsidP="00506E2E">
            <w:r>
              <w:t>20:13/20:59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000000"/>
            </w:pPr>
            <w:r>
              <w:t>G5</w:t>
            </w:r>
          </w:p>
        </w:tc>
        <w:tc>
          <w:tcPr>
            <w:tcW w:w="1697" w:type="dxa"/>
          </w:tcPr>
          <w:p w:rsidR="00A91D6E" w:rsidRDefault="0055468E" w:rsidP="007F6FE1">
            <w:pPr>
              <w:cnfStyle w:val="000000000000"/>
            </w:pPr>
            <w:r>
              <w:t>Nula/NC</w:t>
            </w:r>
          </w:p>
        </w:tc>
      </w:tr>
    </w:tbl>
    <w:p w:rsidR="0055468E" w:rsidRDefault="0055468E" w:rsidP="0055468E">
      <w:pPr>
        <w:spacing w:after="0"/>
        <w:jc w:val="left"/>
      </w:pPr>
    </w:p>
    <w:p w:rsidR="00927830" w:rsidRPr="00CE05C3" w:rsidRDefault="00927830" w:rsidP="0055468E">
      <w:pPr>
        <w:spacing w:after="0"/>
        <w:jc w:val="left"/>
        <w:rPr>
          <w:b/>
        </w:rPr>
      </w:pPr>
      <w:r w:rsidRPr="00CE05C3">
        <w:rPr>
          <w:b/>
        </w:rPr>
        <w:t>28/12/2009</w:t>
      </w:r>
    </w:p>
    <w:tbl>
      <w:tblPr>
        <w:tblStyle w:val="Sombreadomedio2-nfasis11"/>
        <w:tblW w:w="6487" w:type="dxa"/>
        <w:tblLook w:val="04A0"/>
      </w:tblPr>
      <w:tblGrid>
        <w:gridCol w:w="1511"/>
        <w:gridCol w:w="1325"/>
        <w:gridCol w:w="3651"/>
      </w:tblGrid>
      <w:tr w:rsidR="00A91D6E" w:rsidTr="006D729D">
        <w:trPr>
          <w:cnfStyle w:val="100000000000"/>
        </w:trPr>
        <w:tc>
          <w:tcPr>
            <w:cnfStyle w:val="001000000100"/>
            <w:tcW w:w="1511" w:type="dxa"/>
          </w:tcPr>
          <w:p w:rsidR="00A91D6E" w:rsidRDefault="00A91D6E" w:rsidP="00506E2E"/>
        </w:tc>
        <w:tc>
          <w:tcPr>
            <w:tcW w:w="1325" w:type="dxa"/>
          </w:tcPr>
          <w:p w:rsidR="00A91D6E" w:rsidRDefault="00A91D6E" w:rsidP="007F6FE1">
            <w:pPr>
              <w:cnfStyle w:val="100000000000"/>
            </w:pPr>
            <w:r>
              <w:t>Estación</w:t>
            </w:r>
          </w:p>
        </w:tc>
        <w:tc>
          <w:tcPr>
            <w:tcW w:w="3651" w:type="dxa"/>
          </w:tcPr>
          <w:p w:rsidR="00A91D6E" w:rsidRDefault="00A91D6E" w:rsidP="007F6FE1">
            <w:pPr>
              <w:cnfStyle w:val="100000000000"/>
            </w:pPr>
            <w:r>
              <w:t>Clasificación</w:t>
            </w:r>
          </w:p>
        </w:tc>
      </w:tr>
      <w:tr w:rsidR="00A91D6E" w:rsidTr="006D729D">
        <w:trPr>
          <w:cnfStyle w:val="000000100000"/>
        </w:trPr>
        <w:tc>
          <w:tcPr>
            <w:cnfStyle w:val="001000000000"/>
            <w:tcW w:w="1511" w:type="dxa"/>
          </w:tcPr>
          <w:p w:rsidR="00A91D6E" w:rsidRDefault="00A91D6E" w:rsidP="00506E2E">
            <w:r>
              <w:t>11:31/11:47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100000"/>
            </w:pPr>
            <w:r>
              <w:t>G5</w:t>
            </w:r>
          </w:p>
        </w:tc>
        <w:tc>
          <w:tcPr>
            <w:tcW w:w="3651" w:type="dxa"/>
          </w:tcPr>
          <w:p w:rsidR="00A91D6E" w:rsidRDefault="005A752A" w:rsidP="007F6FE1">
            <w:pPr>
              <w:cnfStyle w:val="000000100000"/>
            </w:pPr>
            <w:r>
              <w:t>Nula/NC</w:t>
            </w:r>
          </w:p>
        </w:tc>
      </w:tr>
      <w:tr w:rsidR="00A91D6E" w:rsidTr="006D729D">
        <w:tc>
          <w:tcPr>
            <w:cnfStyle w:val="001000000000"/>
            <w:tcW w:w="1511" w:type="dxa"/>
          </w:tcPr>
          <w:p w:rsidR="00A91D6E" w:rsidRDefault="00A91D6E" w:rsidP="00506E2E">
            <w:r>
              <w:t>11:34/12:25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000000"/>
            </w:pPr>
            <w:r>
              <w:t>G2</w:t>
            </w:r>
          </w:p>
        </w:tc>
        <w:tc>
          <w:tcPr>
            <w:tcW w:w="3651" w:type="dxa"/>
          </w:tcPr>
          <w:p w:rsidR="00A91D6E" w:rsidRDefault="006D729D" w:rsidP="007F6FE1">
            <w:pPr>
              <w:cnfStyle w:val="000000000000"/>
            </w:pPr>
            <w:r>
              <w:t>Nula/NC</w:t>
            </w:r>
          </w:p>
        </w:tc>
      </w:tr>
      <w:tr w:rsidR="00A91D6E" w:rsidTr="006D729D">
        <w:trPr>
          <w:cnfStyle w:val="000000100000"/>
        </w:trPr>
        <w:tc>
          <w:tcPr>
            <w:cnfStyle w:val="001000000000"/>
            <w:tcW w:w="1511" w:type="dxa"/>
          </w:tcPr>
          <w:p w:rsidR="00A91D6E" w:rsidRDefault="00A91D6E" w:rsidP="00506E2E">
            <w:r>
              <w:t>22:27/22:35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100000"/>
            </w:pPr>
            <w:r>
              <w:t>G2</w:t>
            </w:r>
          </w:p>
        </w:tc>
        <w:tc>
          <w:tcPr>
            <w:tcW w:w="3651" w:type="dxa"/>
          </w:tcPr>
          <w:p w:rsidR="00A91D6E" w:rsidRDefault="006D729D" w:rsidP="007F6FE1">
            <w:pPr>
              <w:cnfStyle w:val="000000100000"/>
            </w:pPr>
            <w:r>
              <w:t>Nula/NC</w:t>
            </w:r>
          </w:p>
        </w:tc>
      </w:tr>
      <w:tr w:rsidR="00A91D6E" w:rsidTr="006D729D">
        <w:tc>
          <w:tcPr>
            <w:cnfStyle w:val="001000000000"/>
            <w:tcW w:w="1511" w:type="dxa"/>
          </w:tcPr>
          <w:p w:rsidR="00A91D6E" w:rsidRDefault="00A91D6E" w:rsidP="00506E2E">
            <w:r>
              <w:t>22:45/22:56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000000"/>
            </w:pPr>
            <w:r>
              <w:t>G2</w:t>
            </w:r>
          </w:p>
        </w:tc>
        <w:tc>
          <w:tcPr>
            <w:tcW w:w="3651" w:type="dxa"/>
          </w:tcPr>
          <w:p w:rsidR="00A91D6E" w:rsidRDefault="006D729D" w:rsidP="007F6FE1">
            <w:pPr>
              <w:cnfStyle w:val="000000000000"/>
            </w:pPr>
            <w:r>
              <w:t>Nula/NC</w:t>
            </w:r>
          </w:p>
        </w:tc>
      </w:tr>
      <w:tr w:rsidR="00A91D6E" w:rsidTr="006D729D">
        <w:trPr>
          <w:cnfStyle w:val="000000100000"/>
        </w:trPr>
        <w:tc>
          <w:tcPr>
            <w:cnfStyle w:val="001000000000"/>
            <w:tcW w:w="1511" w:type="dxa"/>
          </w:tcPr>
          <w:p w:rsidR="00A91D6E" w:rsidRDefault="00A91D6E" w:rsidP="00506E2E">
            <w:r>
              <w:t>23.52/23:59</w:t>
            </w:r>
          </w:p>
        </w:tc>
        <w:tc>
          <w:tcPr>
            <w:tcW w:w="1325" w:type="dxa"/>
          </w:tcPr>
          <w:p w:rsidR="00A91D6E" w:rsidRDefault="00A91D6E" w:rsidP="007F6FE1">
            <w:pPr>
              <w:cnfStyle w:val="000000100000"/>
            </w:pPr>
            <w:r>
              <w:t>G2</w:t>
            </w:r>
          </w:p>
        </w:tc>
        <w:tc>
          <w:tcPr>
            <w:tcW w:w="3651" w:type="dxa"/>
          </w:tcPr>
          <w:p w:rsidR="00A91D6E" w:rsidRDefault="006D729D" w:rsidP="007F6FE1">
            <w:pPr>
              <w:cnfStyle w:val="000000100000"/>
            </w:pPr>
            <w:r>
              <w:t>Muy baja NOx y SO2 CT</w:t>
            </w:r>
          </w:p>
        </w:tc>
      </w:tr>
    </w:tbl>
    <w:p w:rsidR="00927830" w:rsidRDefault="00927830" w:rsidP="00927830"/>
    <w:p w:rsidR="00927830" w:rsidRPr="00A91D6E" w:rsidRDefault="00927830" w:rsidP="00A91D6E">
      <w:pPr>
        <w:spacing w:after="0"/>
        <w:jc w:val="left"/>
      </w:pPr>
      <w:r w:rsidRPr="00CE05C3">
        <w:rPr>
          <w:b/>
        </w:rPr>
        <w:t>29/12/2009</w:t>
      </w:r>
    </w:p>
    <w:tbl>
      <w:tblPr>
        <w:tblStyle w:val="Sombreadomedio2-nfasis11"/>
        <w:tblW w:w="8188" w:type="dxa"/>
        <w:tblLook w:val="04A0"/>
      </w:tblPr>
      <w:tblGrid>
        <w:gridCol w:w="1560"/>
        <w:gridCol w:w="1480"/>
        <w:gridCol w:w="5148"/>
      </w:tblGrid>
      <w:tr w:rsidR="00A91D6E" w:rsidTr="006D729D">
        <w:trPr>
          <w:cnfStyle w:val="100000000000"/>
        </w:trPr>
        <w:tc>
          <w:tcPr>
            <w:cnfStyle w:val="001000000100"/>
            <w:tcW w:w="1560" w:type="dxa"/>
          </w:tcPr>
          <w:p w:rsidR="00A91D6E" w:rsidRDefault="00A91D6E" w:rsidP="00506E2E"/>
        </w:tc>
        <w:tc>
          <w:tcPr>
            <w:tcW w:w="1480" w:type="dxa"/>
          </w:tcPr>
          <w:p w:rsidR="00A91D6E" w:rsidRDefault="00A91D6E" w:rsidP="007F6FE1">
            <w:pPr>
              <w:cnfStyle w:val="100000000000"/>
            </w:pPr>
            <w:r>
              <w:t>Estación</w:t>
            </w:r>
          </w:p>
        </w:tc>
        <w:tc>
          <w:tcPr>
            <w:tcW w:w="5148" w:type="dxa"/>
          </w:tcPr>
          <w:p w:rsidR="00A91D6E" w:rsidRDefault="00A91D6E" w:rsidP="007F6FE1">
            <w:pPr>
              <w:cnfStyle w:val="100000000000"/>
            </w:pPr>
            <w:r>
              <w:t>Clasificación</w:t>
            </w:r>
          </w:p>
        </w:tc>
      </w:tr>
      <w:tr w:rsidR="00A91D6E" w:rsidTr="006D729D">
        <w:trPr>
          <w:cnfStyle w:val="000000100000"/>
        </w:trPr>
        <w:tc>
          <w:tcPr>
            <w:cnfStyle w:val="001000000000"/>
            <w:tcW w:w="1560" w:type="dxa"/>
          </w:tcPr>
          <w:p w:rsidR="00A91D6E" w:rsidRDefault="00A91D6E" w:rsidP="00506E2E">
            <w:r>
              <w:t>00:00/00:11</w:t>
            </w:r>
          </w:p>
        </w:tc>
        <w:tc>
          <w:tcPr>
            <w:tcW w:w="1480" w:type="dxa"/>
          </w:tcPr>
          <w:p w:rsidR="00A91D6E" w:rsidRDefault="00A91D6E" w:rsidP="007F6FE1">
            <w:pPr>
              <w:cnfStyle w:val="000000100000"/>
            </w:pPr>
            <w:r>
              <w:t>G2</w:t>
            </w:r>
          </w:p>
        </w:tc>
        <w:tc>
          <w:tcPr>
            <w:tcW w:w="5148" w:type="dxa"/>
          </w:tcPr>
          <w:p w:rsidR="00A91D6E" w:rsidRDefault="00B12064" w:rsidP="007F6FE1">
            <w:pPr>
              <w:cnfStyle w:val="000000100000"/>
            </w:pPr>
            <w:r>
              <w:t>Muy baja NOx y SO2 CT</w:t>
            </w:r>
          </w:p>
        </w:tc>
      </w:tr>
      <w:tr w:rsidR="00A91D6E" w:rsidTr="006D729D">
        <w:tc>
          <w:tcPr>
            <w:cnfStyle w:val="001000000000"/>
            <w:tcW w:w="1560" w:type="dxa"/>
          </w:tcPr>
          <w:p w:rsidR="00A91D6E" w:rsidRDefault="00A91D6E" w:rsidP="00506E2E">
            <w:r>
              <w:t>07.59/08:10</w:t>
            </w:r>
          </w:p>
        </w:tc>
        <w:tc>
          <w:tcPr>
            <w:tcW w:w="1480" w:type="dxa"/>
          </w:tcPr>
          <w:p w:rsidR="00A91D6E" w:rsidRDefault="00A91D6E" w:rsidP="007F6FE1">
            <w:pPr>
              <w:cnfStyle w:val="000000000000"/>
            </w:pPr>
            <w:r>
              <w:t>G2</w:t>
            </w:r>
          </w:p>
        </w:tc>
        <w:tc>
          <w:tcPr>
            <w:tcW w:w="5148" w:type="dxa"/>
          </w:tcPr>
          <w:p w:rsidR="00A91D6E" w:rsidRDefault="006D729D" w:rsidP="007F6FE1">
            <w:pPr>
              <w:cnfStyle w:val="000000000000"/>
            </w:pPr>
            <w:r>
              <w:t>Nula/NC</w:t>
            </w:r>
          </w:p>
        </w:tc>
      </w:tr>
      <w:tr w:rsidR="00A91D6E" w:rsidTr="006D729D">
        <w:trPr>
          <w:cnfStyle w:val="000000100000"/>
        </w:trPr>
        <w:tc>
          <w:tcPr>
            <w:cnfStyle w:val="001000000000"/>
            <w:tcW w:w="1560" w:type="dxa"/>
          </w:tcPr>
          <w:p w:rsidR="00A91D6E" w:rsidRDefault="00A91D6E" w:rsidP="00506E2E">
            <w:r>
              <w:t>08:28/09:13</w:t>
            </w:r>
          </w:p>
        </w:tc>
        <w:tc>
          <w:tcPr>
            <w:tcW w:w="1480" w:type="dxa"/>
          </w:tcPr>
          <w:p w:rsidR="00A91D6E" w:rsidRDefault="00A91D6E" w:rsidP="007F6FE1">
            <w:pPr>
              <w:cnfStyle w:val="000000100000"/>
            </w:pPr>
            <w:r>
              <w:t>G2</w:t>
            </w:r>
          </w:p>
        </w:tc>
        <w:tc>
          <w:tcPr>
            <w:tcW w:w="5148" w:type="dxa"/>
          </w:tcPr>
          <w:p w:rsidR="00A91D6E" w:rsidRDefault="00B12064" w:rsidP="007F6FE1">
            <w:pPr>
              <w:cnfStyle w:val="000000100000"/>
            </w:pPr>
            <w:r>
              <w:t>08:49</w:t>
            </w:r>
            <w:r w:rsidR="006D729D">
              <w:t xml:space="preserve"> Muy baja NOx y SO2 CT</w:t>
            </w:r>
          </w:p>
        </w:tc>
      </w:tr>
      <w:tr w:rsidR="00A91D6E" w:rsidTr="006D729D">
        <w:tc>
          <w:tcPr>
            <w:cnfStyle w:val="001000000000"/>
            <w:tcW w:w="1560" w:type="dxa"/>
          </w:tcPr>
          <w:p w:rsidR="00A91D6E" w:rsidRDefault="00A91D6E" w:rsidP="00506E2E">
            <w:r>
              <w:t>09:24/09:44</w:t>
            </w:r>
          </w:p>
        </w:tc>
        <w:tc>
          <w:tcPr>
            <w:tcW w:w="1480" w:type="dxa"/>
          </w:tcPr>
          <w:p w:rsidR="00A91D6E" w:rsidRDefault="00A91D6E" w:rsidP="007F6FE1">
            <w:pPr>
              <w:cnfStyle w:val="000000000000"/>
            </w:pPr>
            <w:r>
              <w:t>G2</w:t>
            </w:r>
          </w:p>
        </w:tc>
        <w:tc>
          <w:tcPr>
            <w:tcW w:w="5148" w:type="dxa"/>
          </w:tcPr>
          <w:p w:rsidR="00A91D6E" w:rsidRDefault="006D729D" w:rsidP="007F6FE1">
            <w:pPr>
              <w:cnfStyle w:val="000000000000"/>
            </w:pPr>
            <w:r>
              <w:t xml:space="preserve">Hasta </w:t>
            </w:r>
            <w:r w:rsidR="00B12064">
              <w:t>09:4</w:t>
            </w:r>
            <w:r>
              <w:t>2 Muy baja NOx y SO2 CT</w:t>
            </w:r>
          </w:p>
        </w:tc>
      </w:tr>
      <w:tr w:rsidR="00A91D6E" w:rsidTr="006D729D">
        <w:trPr>
          <w:cnfStyle w:val="000000100000"/>
        </w:trPr>
        <w:tc>
          <w:tcPr>
            <w:cnfStyle w:val="001000000000"/>
            <w:tcW w:w="1560" w:type="dxa"/>
          </w:tcPr>
          <w:p w:rsidR="00A91D6E" w:rsidRDefault="00A91D6E" w:rsidP="00506E2E">
            <w:r>
              <w:t>10.19/10:23</w:t>
            </w:r>
          </w:p>
        </w:tc>
        <w:tc>
          <w:tcPr>
            <w:tcW w:w="1480" w:type="dxa"/>
          </w:tcPr>
          <w:p w:rsidR="00A91D6E" w:rsidRDefault="00A91D6E" w:rsidP="007F6FE1">
            <w:pPr>
              <w:cnfStyle w:val="000000100000"/>
            </w:pPr>
            <w:r>
              <w:t>G2</w:t>
            </w:r>
          </w:p>
        </w:tc>
        <w:tc>
          <w:tcPr>
            <w:tcW w:w="5148" w:type="dxa"/>
          </w:tcPr>
          <w:p w:rsidR="00A91D6E" w:rsidRDefault="00B12064" w:rsidP="007F6FE1">
            <w:pPr>
              <w:cnfStyle w:val="000000100000"/>
            </w:pPr>
            <w:r>
              <w:t>Muy baja/Baja NOx y SO2 CT</w:t>
            </w:r>
          </w:p>
        </w:tc>
      </w:tr>
      <w:tr w:rsidR="00A91D6E" w:rsidTr="006D729D">
        <w:tc>
          <w:tcPr>
            <w:cnfStyle w:val="001000000000"/>
            <w:tcW w:w="1560" w:type="dxa"/>
          </w:tcPr>
          <w:p w:rsidR="00A91D6E" w:rsidRDefault="00A91D6E" w:rsidP="00506E2E">
            <w:r>
              <w:t>10.56/11:14</w:t>
            </w:r>
          </w:p>
        </w:tc>
        <w:tc>
          <w:tcPr>
            <w:tcW w:w="1480" w:type="dxa"/>
          </w:tcPr>
          <w:p w:rsidR="00A91D6E" w:rsidRDefault="00A91D6E" w:rsidP="00506E2E">
            <w:pPr>
              <w:cnfStyle w:val="000000000000"/>
            </w:pPr>
            <w:r>
              <w:t>G2</w:t>
            </w:r>
          </w:p>
        </w:tc>
        <w:tc>
          <w:tcPr>
            <w:tcW w:w="5148" w:type="dxa"/>
          </w:tcPr>
          <w:p w:rsidR="00A91D6E" w:rsidRDefault="00B12064" w:rsidP="00506E2E">
            <w:pPr>
              <w:cnfStyle w:val="000000000000"/>
            </w:pPr>
            <w:r>
              <w:t>Muy baja/Baja NOx y SO2 CT</w:t>
            </w:r>
          </w:p>
        </w:tc>
      </w:tr>
      <w:tr w:rsidR="00B12064" w:rsidTr="006D729D">
        <w:trPr>
          <w:cnfStyle w:val="000000100000"/>
        </w:trPr>
        <w:tc>
          <w:tcPr>
            <w:cnfStyle w:val="001000000000"/>
            <w:tcW w:w="1560" w:type="dxa"/>
          </w:tcPr>
          <w:p w:rsidR="00B12064" w:rsidRDefault="00B12064" w:rsidP="00506E2E">
            <w:r>
              <w:t>18.19/19:23</w:t>
            </w:r>
          </w:p>
        </w:tc>
        <w:tc>
          <w:tcPr>
            <w:tcW w:w="1480" w:type="dxa"/>
          </w:tcPr>
          <w:p w:rsidR="00B12064" w:rsidRDefault="00B12064" w:rsidP="00506E2E">
            <w:pPr>
              <w:cnfStyle w:val="000000100000"/>
            </w:pPr>
            <w:r>
              <w:t>G2</w:t>
            </w:r>
          </w:p>
        </w:tc>
        <w:tc>
          <w:tcPr>
            <w:tcW w:w="5148" w:type="dxa"/>
          </w:tcPr>
          <w:p w:rsidR="00B12064" w:rsidRDefault="00B12064" w:rsidP="0088641E">
            <w:pPr>
              <w:cnfStyle w:val="000000100000"/>
            </w:pPr>
            <w:r>
              <w:t>18:34 Muy baja/Baja NOx y SO2 CT</w:t>
            </w:r>
          </w:p>
        </w:tc>
      </w:tr>
      <w:tr w:rsidR="00B12064" w:rsidTr="006D729D">
        <w:tc>
          <w:tcPr>
            <w:cnfStyle w:val="001000000000"/>
            <w:tcW w:w="1560" w:type="dxa"/>
          </w:tcPr>
          <w:p w:rsidR="00B12064" w:rsidRDefault="00B12064" w:rsidP="00506E2E">
            <w:r>
              <w:t>19:34/19:41</w:t>
            </w:r>
          </w:p>
        </w:tc>
        <w:tc>
          <w:tcPr>
            <w:tcW w:w="1480" w:type="dxa"/>
          </w:tcPr>
          <w:p w:rsidR="00B12064" w:rsidRDefault="00B12064" w:rsidP="00506E2E">
            <w:pPr>
              <w:cnfStyle w:val="000000000000"/>
            </w:pPr>
            <w:r>
              <w:t>B2</w:t>
            </w:r>
          </w:p>
        </w:tc>
        <w:tc>
          <w:tcPr>
            <w:tcW w:w="5148" w:type="dxa"/>
          </w:tcPr>
          <w:p w:rsidR="00B12064" w:rsidRDefault="00B12064" w:rsidP="0088641E">
            <w:pPr>
              <w:cnfStyle w:val="000000000000"/>
            </w:pPr>
            <w:r>
              <w:t>Muy baja/Baja NOx y SO2 CT</w:t>
            </w:r>
          </w:p>
        </w:tc>
      </w:tr>
      <w:tr w:rsidR="00B12064" w:rsidTr="006D729D">
        <w:trPr>
          <w:cnfStyle w:val="000000100000"/>
        </w:trPr>
        <w:tc>
          <w:tcPr>
            <w:cnfStyle w:val="001000000000"/>
            <w:tcW w:w="1560" w:type="dxa"/>
          </w:tcPr>
          <w:p w:rsidR="00B12064" w:rsidRDefault="00B12064" w:rsidP="00506E2E">
            <w:r>
              <w:t>21:07/21:13</w:t>
            </w:r>
          </w:p>
        </w:tc>
        <w:tc>
          <w:tcPr>
            <w:tcW w:w="1480" w:type="dxa"/>
          </w:tcPr>
          <w:p w:rsidR="00B12064" w:rsidRDefault="00B12064" w:rsidP="00506E2E">
            <w:pPr>
              <w:cnfStyle w:val="000000100000"/>
            </w:pPr>
            <w:r>
              <w:t>G5</w:t>
            </w:r>
          </w:p>
        </w:tc>
        <w:tc>
          <w:tcPr>
            <w:tcW w:w="5148" w:type="dxa"/>
          </w:tcPr>
          <w:p w:rsidR="00B12064" w:rsidRDefault="00B12064" w:rsidP="00506E2E">
            <w:pPr>
              <w:cnfStyle w:val="000000100000"/>
            </w:pPr>
            <w:r>
              <w:t>Nula/NC</w:t>
            </w:r>
          </w:p>
        </w:tc>
      </w:tr>
      <w:tr w:rsidR="00B12064" w:rsidTr="006D729D">
        <w:tc>
          <w:tcPr>
            <w:cnfStyle w:val="001000000000"/>
            <w:tcW w:w="1560" w:type="dxa"/>
          </w:tcPr>
          <w:p w:rsidR="00B12064" w:rsidRDefault="00B12064" w:rsidP="00506E2E">
            <w:r>
              <w:t>21:26/21:34</w:t>
            </w:r>
          </w:p>
        </w:tc>
        <w:tc>
          <w:tcPr>
            <w:tcW w:w="1480" w:type="dxa"/>
          </w:tcPr>
          <w:p w:rsidR="00B12064" w:rsidRDefault="00B12064" w:rsidP="00506E2E">
            <w:pPr>
              <w:cnfStyle w:val="000000000000"/>
            </w:pPr>
            <w:r>
              <w:t>G5</w:t>
            </w:r>
          </w:p>
        </w:tc>
        <w:tc>
          <w:tcPr>
            <w:tcW w:w="5148" w:type="dxa"/>
          </w:tcPr>
          <w:p w:rsidR="00B12064" w:rsidRDefault="00B12064" w:rsidP="00506E2E">
            <w:pPr>
              <w:cnfStyle w:val="000000000000"/>
            </w:pPr>
            <w:r>
              <w:t>Nula/NC</w:t>
            </w:r>
          </w:p>
        </w:tc>
      </w:tr>
    </w:tbl>
    <w:p w:rsidR="00927830" w:rsidRPr="005D55F4" w:rsidRDefault="00927830" w:rsidP="00927830">
      <w:pPr>
        <w:rPr>
          <w:b/>
        </w:rPr>
      </w:pPr>
    </w:p>
    <w:p w:rsidR="00927830" w:rsidRPr="005D55F4" w:rsidRDefault="00927830" w:rsidP="00927830">
      <w:pPr>
        <w:rPr>
          <w:b/>
        </w:rPr>
      </w:pPr>
      <w:r w:rsidRPr="005D55F4">
        <w:rPr>
          <w:b/>
        </w:rPr>
        <w:t>30/12/2009</w:t>
      </w:r>
    </w:p>
    <w:tbl>
      <w:tblPr>
        <w:tblStyle w:val="Sombreadomedio2-nfasis11"/>
        <w:tblW w:w="8188" w:type="dxa"/>
        <w:tblLook w:val="04A0"/>
      </w:tblPr>
      <w:tblGrid>
        <w:gridCol w:w="1511"/>
        <w:gridCol w:w="1325"/>
        <w:gridCol w:w="5352"/>
      </w:tblGrid>
      <w:tr w:rsidR="00A91D6E" w:rsidTr="00B12064">
        <w:trPr>
          <w:cnfStyle w:val="100000000000"/>
        </w:trPr>
        <w:tc>
          <w:tcPr>
            <w:cnfStyle w:val="001000000100"/>
            <w:tcW w:w="1511" w:type="dxa"/>
          </w:tcPr>
          <w:p w:rsidR="00A91D6E" w:rsidRDefault="00A91D6E" w:rsidP="00506E2E"/>
        </w:tc>
        <w:tc>
          <w:tcPr>
            <w:tcW w:w="1325" w:type="dxa"/>
          </w:tcPr>
          <w:p w:rsidR="00A91D6E" w:rsidRDefault="00A91D6E" w:rsidP="007F6FE1">
            <w:pPr>
              <w:cnfStyle w:val="100000000000"/>
            </w:pPr>
            <w:r>
              <w:t>Estación</w:t>
            </w:r>
          </w:p>
        </w:tc>
        <w:tc>
          <w:tcPr>
            <w:tcW w:w="5352" w:type="dxa"/>
          </w:tcPr>
          <w:p w:rsidR="00A91D6E" w:rsidRDefault="00A91D6E" w:rsidP="007F6FE1">
            <w:pPr>
              <w:cnfStyle w:val="100000000000"/>
            </w:pPr>
            <w:r>
              <w:t>Clasificación</w:t>
            </w:r>
          </w:p>
        </w:tc>
      </w:tr>
      <w:tr w:rsidR="00B12064" w:rsidTr="00B12064">
        <w:trPr>
          <w:cnfStyle w:val="000000100000"/>
        </w:trPr>
        <w:tc>
          <w:tcPr>
            <w:cnfStyle w:val="001000000000"/>
            <w:tcW w:w="1511" w:type="dxa"/>
          </w:tcPr>
          <w:p w:rsidR="00B12064" w:rsidRDefault="00B12064" w:rsidP="00506E2E">
            <w:r>
              <w:t>08:20/08:55</w:t>
            </w:r>
          </w:p>
        </w:tc>
        <w:tc>
          <w:tcPr>
            <w:tcW w:w="1325" w:type="dxa"/>
          </w:tcPr>
          <w:p w:rsidR="00B12064" w:rsidRDefault="00B12064" w:rsidP="007F6FE1">
            <w:pPr>
              <w:cnfStyle w:val="000000100000"/>
            </w:pPr>
            <w:r>
              <w:t>G2</w:t>
            </w:r>
          </w:p>
        </w:tc>
        <w:tc>
          <w:tcPr>
            <w:tcW w:w="5352" w:type="dxa"/>
          </w:tcPr>
          <w:p w:rsidR="00B12064" w:rsidRDefault="00B12064" w:rsidP="0088641E">
            <w:pPr>
              <w:cnfStyle w:val="000000100000"/>
            </w:pPr>
            <w:r>
              <w:t>08:53 Muy baja/Baja NOx y SO2 CT</w:t>
            </w:r>
          </w:p>
        </w:tc>
      </w:tr>
      <w:tr w:rsidR="00B12064" w:rsidTr="00B12064">
        <w:tc>
          <w:tcPr>
            <w:cnfStyle w:val="001000000000"/>
            <w:tcW w:w="1511" w:type="dxa"/>
          </w:tcPr>
          <w:p w:rsidR="00B12064" w:rsidRDefault="00B12064" w:rsidP="00506E2E">
            <w:r>
              <w:t>20:11/22:03</w:t>
            </w:r>
          </w:p>
        </w:tc>
        <w:tc>
          <w:tcPr>
            <w:tcW w:w="1325" w:type="dxa"/>
          </w:tcPr>
          <w:p w:rsidR="00B12064" w:rsidRDefault="00B12064" w:rsidP="007F6FE1">
            <w:pPr>
              <w:cnfStyle w:val="000000000000"/>
            </w:pPr>
            <w:r>
              <w:t>G2</w:t>
            </w:r>
          </w:p>
        </w:tc>
        <w:tc>
          <w:tcPr>
            <w:tcW w:w="5352" w:type="dxa"/>
          </w:tcPr>
          <w:p w:rsidR="00B12064" w:rsidRDefault="00B12064" w:rsidP="0088641E">
            <w:pPr>
              <w:cnfStyle w:val="000000000000"/>
            </w:pPr>
            <w:r>
              <w:t>Muy baja/Baja NOx y SO2 CT</w:t>
            </w:r>
          </w:p>
        </w:tc>
      </w:tr>
      <w:tr w:rsidR="00B12064" w:rsidTr="00B12064">
        <w:trPr>
          <w:cnfStyle w:val="000000100000"/>
        </w:trPr>
        <w:tc>
          <w:tcPr>
            <w:cnfStyle w:val="001000000000"/>
            <w:tcW w:w="1511" w:type="dxa"/>
          </w:tcPr>
          <w:p w:rsidR="00B12064" w:rsidRDefault="00B12064" w:rsidP="00506E2E">
            <w:r>
              <w:t>23:00/23:46</w:t>
            </w:r>
          </w:p>
        </w:tc>
        <w:tc>
          <w:tcPr>
            <w:tcW w:w="1325" w:type="dxa"/>
          </w:tcPr>
          <w:p w:rsidR="00B12064" w:rsidRDefault="00B12064" w:rsidP="007F6FE1">
            <w:pPr>
              <w:cnfStyle w:val="000000100000"/>
            </w:pPr>
            <w:r>
              <w:t>A6</w:t>
            </w:r>
          </w:p>
        </w:tc>
        <w:tc>
          <w:tcPr>
            <w:tcW w:w="5352" w:type="dxa"/>
          </w:tcPr>
          <w:p w:rsidR="00B12064" w:rsidRDefault="00B12064" w:rsidP="007F6FE1">
            <w:pPr>
              <w:cnfStyle w:val="000000100000"/>
            </w:pPr>
            <w:r>
              <w:t>Nula/NC</w:t>
            </w:r>
          </w:p>
        </w:tc>
      </w:tr>
    </w:tbl>
    <w:p w:rsidR="00927830" w:rsidRPr="005D55F4" w:rsidRDefault="00927830" w:rsidP="00B12064">
      <w:pPr>
        <w:spacing w:after="0"/>
        <w:jc w:val="left"/>
        <w:rPr>
          <w:b/>
        </w:rPr>
      </w:pPr>
      <w:r w:rsidRPr="005D55F4">
        <w:rPr>
          <w:b/>
        </w:rPr>
        <w:lastRenderedPageBreak/>
        <w:t>31/12/2009</w:t>
      </w:r>
    </w:p>
    <w:tbl>
      <w:tblPr>
        <w:tblStyle w:val="Sombreadomedio2-nfasis11"/>
        <w:tblW w:w="8046" w:type="dxa"/>
        <w:tblLook w:val="04A0"/>
      </w:tblPr>
      <w:tblGrid>
        <w:gridCol w:w="1511"/>
        <w:gridCol w:w="1325"/>
        <w:gridCol w:w="5210"/>
      </w:tblGrid>
      <w:tr w:rsidR="00A91D6E" w:rsidTr="00B12064">
        <w:trPr>
          <w:cnfStyle w:val="100000000000"/>
        </w:trPr>
        <w:tc>
          <w:tcPr>
            <w:cnfStyle w:val="001000000100"/>
            <w:tcW w:w="1511" w:type="dxa"/>
          </w:tcPr>
          <w:p w:rsidR="00A91D6E" w:rsidRDefault="00A91D6E" w:rsidP="00506E2E"/>
        </w:tc>
        <w:tc>
          <w:tcPr>
            <w:tcW w:w="1325" w:type="dxa"/>
          </w:tcPr>
          <w:p w:rsidR="00A91D6E" w:rsidRDefault="00A91D6E" w:rsidP="007F6FE1">
            <w:pPr>
              <w:cnfStyle w:val="100000000000"/>
            </w:pPr>
            <w:r>
              <w:t>Estación</w:t>
            </w:r>
          </w:p>
        </w:tc>
        <w:tc>
          <w:tcPr>
            <w:tcW w:w="5210" w:type="dxa"/>
          </w:tcPr>
          <w:p w:rsidR="00A91D6E" w:rsidRDefault="00A91D6E" w:rsidP="007F6FE1">
            <w:pPr>
              <w:cnfStyle w:val="100000000000"/>
            </w:pPr>
            <w:r>
              <w:t>Clasificación</w:t>
            </w:r>
          </w:p>
        </w:tc>
      </w:tr>
      <w:tr w:rsidR="00B12064" w:rsidTr="00B12064">
        <w:trPr>
          <w:cnfStyle w:val="000000100000"/>
        </w:trPr>
        <w:tc>
          <w:tcPr>
            <w:cnfStyle w:val="001000000000"/>
            <w:tcW w:w="1511" w:type="dxa"/>
          </w:tcPr>
          <w:p w:rsidR="00B12064" w:rsidRDefault="00B12064" w:rsidP="00506E2E">
            <w:r>
              <w:t>00:03/00:10</w:t>
            </w:r>
          </w:p>
        </w:tc>
        <w:tc>
          <w:tcPr>
            <w:tcW w:w="1325" w:type="dxa"/>
          </w:tcPr>
          <w:p w:rsidR="00B12064" w:rsidRDefault="00B12064" w:rsidP="007F6FE1">
            <w:pPr>
              <w:cnfStyle w:val="000000100000"/>
            </w:pPr>
            <w:r>
              <w:t>A6</w:t>
            </w:r>
          </w:p>
        </w:tc>
        <w:tc>
          <w:tcPr>
            <w:tcW w:w="5210" w:type="dxa"/>
          </w:tcPr>
          <w:p w:rsidR="00B12064" w:rsidRDefault="00B12064" w:rsidP="0088641E">
            <w:pPr>
              <w:cnfStyle w:val="000000100000"/>
            </w:pPr>
            <w:r>
              <w:t>Nula/NC</w:t>
            </w:r>
          </w:p>
        </w:tc>
      </w:tr>
      <w:tr w:rsidR="00B12064" w:rsidTr="00B12064">
        <w:tc>
          <w:tcPr>
            <w:cnfStyle w:val="001000000000"/>
            <w:tcW w:w="1511" w:type="dxa"/>
          </w:tcPr>
          <w:p w:rsidR="00B12064" w:rsidRDefault="00B12064" w:rsidP="00506E2E">
            <w:r>
              <w:t>00:19/00:24</w:t>
            </w:r>
          </w:p>
        </w:tc>
        <w:tc>
          <w:tcPr>
            <w:tcW w:w="1325" w:type="dxa"/>
          </w:tcPr>
          <w:p w:rsidR="00B12064" w:rsidRDefault="00B12064" w:rsidP="007F6FE1">
            <w:pPr>
              <w:cnfStyle w:val="000000000000"/>
            </w:pPr>
            <w:r>
              <w:t>A6</w:t>
            </w:r>
          </w:p>
        </w:tc>
        <w:tc>
          <w:tcPr>
            <w:tcW w:w="5210" w:type="dxa"/>
          </w:tcPr>
          <w:p w:rsidR="00B12064" w:rsidRDefault="00B12064" w:rsidP="007F6FE1">
            <w:pPr>
              <w:cnfStyle w:val="000000000000"/>
            </w:pPr>
            <w:r>
              <w:t>Nula/NC</w:t>
            </w:r>
          </w:p>
        </w:tc>
      </w:tr>
      <w:tr w:rsidR="00B12064" w:rsidTr="00B12064">
        <w:trPr>
          <w:cnfStyle w:val="000000100000"/>
        </w:trPr>
        <w:tc>
          <w:tcPr>
            <w:cnfStyle w:val="001000000000"/>
            <w:tcW w:w="1511" w:type="dxa"/>
          </w:tcPr>
          <w:p w:rsidR="00B12064" w:rsidRDefault="00B12064" w:rsidP="00506E2E">
            <w:r>
              <w:t>00:48/09:00</w:t>
            </w:r>
          </w:p>
        </w:tc>
        <w:tc>
          <w:tcPr>
            <w:tcW w:w="1325" w:type="dxa"/>
          </w:tcPr>
          <w:p w:rsidR="00B12064" w:rsidRDefault="00B12064" w:rsidP="007F6FE1">
            <w:pPr>
              <w:cnfStyle w:val="000000100000"/>
            </w:pPr>
            <w:r>
              <w:t>G2</w:t>
            </w:r>
          </w:p>
        </w:tc>
        <w:tc>
          <w:tcPr>
            <w:tcW w:w="5210" w:type="dxa"/>
          </w:tcPr>
          <w:p w:rsidR="00B12064" w:rsidRDefault="00E573DD" w:rsidP="007F6FE1">
            <w:pPr>
              <w:cnfStyle w:val="000000100000"/>
            </w:pPr>
            <w:r>
              <w:t>Nula/NC</w:t>
            </w:r>
          </w:p>
        </w:tc>
      </w:tr>
      <w:tr w:rsidR="00B12064" w:rsidTr="00B12064">
        <w:tc>
          <w:tcPr>
            <w:cnfStyle w:val="001000000000"/>
            <w:tcW w:w="1511" w:type="dxa"/>
          </w:tcPr>
          <w:p w:rsidR="00B12064" w:rsidRDefault="00B12064" w:rsidP="00506E2E">
            <w:r>
              <w:t>09:20/09.43</w:t>
            </w:r>
          </w:p>
        </w:tc>
        <w:tc>
          <w:tcPr>
            <w:tcW w:w="1325" w:type="dxa"/>
          </w:tcPr>
          <w:p w:rsidR="00B12064" w:rsidRDefault="00B12064" w:rsidP="007F6FE1">
            <w:pPr>
              <w:cnfStyle w:val="000000000000"/>
            </w:pPr>
            <w:r>
              <w:t>G2</w:t>
            </w:r>
          </w:p>
        </w:tc>
        <w:tc>
          <w:tcPr>
            <w:tcW w:w="5210" w:type="dxa"/>
          </w:tcPr>
          <w:p w:rsidR="00B12064" w:rsidRDefault="00E573DD" w:rsidP="007F6FE1">
            <w:pPr>
              <w:cnfStyle w:val="000000000000"/>
            </w:pPr>
            <w:r>
              <w:t>Nula/NC</w:t>
            </w:r>
          </w:p>
        </w:tc>
      </w:tr>
      <w:tr w:rsidR="00B12064" w:rsidTr="00B12064">
        <w:trPr>
          <w:cnfStyle w:val="000000100000"/>
        </w:trPr>
        <w:tc>
          <w:tcPr>
            <w:cnfStyle w:val="001000000000"/>
            <w:tcW w:w="1511" w:type="dxa"/>
          </w:tcPr>
          <w:p w:rsidR="00B12064" w:rsidRDefault="00B12064" w:rsidP="00506E2E">
            <w:r>
              <w:t>17.23/17:44</w:t>
            </w:r>
          </w:p>
        </w:tc>
        <w:tc>
          <w:tcPr>
            <w:tcW w:w="1325" w:type="dxa"/>
          </w:tcPr>
          <w:p w:rsidR="00B12064" w:rsidRDefault="00B12064" w:rsidP="007F6FE1">
            <w:pPr>
              <w:cnfStyle w:val="000000100000"/>
            </w:pPr>
            <w:r>
              <w:t>G2</w:t>
            </w:r>
          </w:p>
        </w:tc>
        <w:tc>
          <w:tcPr>
            <w:tcW w:w="5210" w:type="dxa"/>
          </w:tcPr>
          <w:p w:rsidR="00B12064" w:rsidRDefault="00E573DD" w:rsidP="007F6FE1">
            <w:pPr>
              <w:cnfStyle w:val="000000100000"/>
            </w:pPr>
            <w:r>
              <w:t>Nula/NC</w:t>
            </w:r>
          </w:p>
        </w:tc>
      </w:tr>
      <w:tr w:rsidR="00B12064" w:rsidTr="00B12064">
        <w:tc>
          <w:tcPr>
            <w:cnfStyle w:val="001000000000"/>
            <w:tcW w:w="1511" w:type="dxa"/>
          </w:tcPr>
          <w:p w:rsidR="00B12064" w:rsidRDefault="00B12064" w:rsidP="00506E2E">
            <w:r>
              <w:t>17:52/18:01</w:t>
            </w:r>
          </w:p>
        </w:tc>
        <w:tc>
          <w:tcPr>
            <w:tcW w:w="1325" w:type="dxa"/>
          </w:tcPr>
          <w:p w:rsidR="00B12064" w:rsidRDefault="00B12064" w:rsidP="00506E2E">
            <w:pPr>
              <w:cnfStyle w:val="000000000000"/>
            </w:pPr>
            <w:r>
              <w:t>G2</w:t>
            </w:r>
          </w:p>
        </w:tc>
        <w:tc>
          <w:tcPr>
            <w:tcW w:w="5210" w:type="dxa"/>
          </w:tcPr>
          <w:p w:rsidR="00B12064" w:rsidRDefault="00E573DD" w:rsidP="00506E2E">
            <w:pPr>
              <w:cnfStyle w:val="000000000000"/>
            </w:pPr>
            <w:r>
              <w:t>Nula/NC</w:t>
            </w:r>
          </w:p>
        </w:tc>
      </w:tr>
      <w:tr w:rsidR="00B12064" w:rsidTr="00B12064">
        <w:trPr>
          <w:cnfStyle w:val="000000100000"/>
        </w:trPr>
        <w:tc>
          <w:tcPr>
            <w:cnfStyle w:val="001000000000"/>
            <w:tcW w:w="1511" w:type="dxa"/>
          </w:tcPr>
          <w:p w:rsidR="00B12064" w:rsidRDefault="00B12064" w:rsidP="00506E2E">
            <w:r>
              <w:t>20:15/20:37</w:t>
            </w:r>
          </w:p>
        </w:tc>
        <w:tc>
          <w:tcPr>
            <w:tcW w:w="1325" w:type="dxa"/>
          </w:tcPr>
          <w:p w:rsidR="00B12064" w:rsidRDefault="00B12064" w:rsidP="00506E2E">
            <w:pPr>
              <w:cnfStyle w:val="000000100000"/>
            </w:pPr>
            <w:r>
              <w:t>G2</w:t>
            </w:r>
          </w:p>
        </w:tc>
        <w:tc>
          <w:tcPr>
            <w:tcW w:w="5210" w:type="dxa"/>
          </w:tcPr>
          <w:p w:rsidR="00B12064" w:rsidRDefault="00B12064" w:rsidP="0088641E">
            <w:pPr>
              <w:cnfStyle w:val="000000100000"/>
            </w:pPr>
            <w:r>
              <w:t>Baja/Muy baja NOx y SO2 CT</w:t>
            </w:r>
          </w:p>
        </w:tc>
      </w:tr>
      <w:tr w:rsidR="00E573DD" w:rsidTr="00B12064">
        <w:tc>
          <w:tcPr>
            <w:cnfStyle w:val="001000000000"/>
            <w:tcW w:w="1511" w:type="dxa"/>
          </w:tcPr>
          <w:p w:rsidR="00E573DD" w:rsidRDefault="00E573DD" w:rsidP="00506E2E">
            <w:r>
              <w:t>22:32/22:55</w:t>
            </w:r>
          </w:p>
        </w:tc>
        <w:tc>
          <w:tcPr>
            <w:tcW w:w="1325" w:type="dxa"/>
          </w:tcPr>
          <w:p w:rsidR="00E573DD" w:rsidRDefault="00E573DD" w:rsidP="00506E2E">
            <w:pPr>
              <w:cnfStyle w:val="000000000000"/>
            </w:pPr>
            <w:r>
              <w:t>G2</w:t>
            </w:r>
          </w:p>
        </w:tc>
        <w:tc>
          <w:tcPr>
            <w:tcW w:w="5210" w:type="dxa"/>
          </w:tcPr>
          <w:p w:rsidR="00E573DD" w:rsidRDefault="00E573DD" w:rsidP="0088641E">
            <w:pPr>
              <w:cnfStyle w:val="000000000000"/>
            </w:pPr>
            <w:r>
              <w:t>Baja NOx y SO2 CT</w:t>
            </w:r>
          </w:p>
        </w:tc>
      </w:tr>
    </w:tbl>
    <w:p w:rsidR="00927830" w:rsidRDefault="00927830" w:rsidP="00927830"/>
    <w:p w:rsidR="00927830" w:rsidRPr="008F4405" w:rsidRDefault="00927830" w:rsidP="00927830"/>
    <w:p w:rsidR="00927830" w:rsidRDefault="00927830" w:rsidP="00927830">
      <w:pPr>
        <w:pStyle w:val="Ttulo3"/>
        <w:numPr>
          <w:ilvl w:val="0"/>
          <w:numId w:val="0"/>
        </w:numPr>
        <w:rPr>
          <w:szCs w:val="24"/>
        </w:rPr>
      </w:pPr>
    </w:p>
    <w:p w:rsidR="00927830" w:rsidRDefault="00927830" w:rsidP="00927830">
      <w:r>
        <w:br w:type="page"/>
      </w:r>
    </w:p>
    <w:p w:rsidR="00927830" w:rsidRPr="00927830" w:rsidRDefault="00927830" w:rsidP="00927830">
      <w:pPr>
        <w:pStyle w:val="Ttulo1"/>
        <w:sectPr w:rsidR="00927830" w:rsidRPr="00927830" w:rsidSect="00271356">
          <w:pgSz w:w="11906" w:h="16838" w:code="9"/>
          <w:pgMar w:top="1418" w:right="1701" w:bottom="1418" w:left="1701" w:header="567" w:footer="142" w:gutter="0"/>
          <w:cols w:space="720"/>
        </w:sectPr>
      </w:pPr>
    </w:p>
    <w:p w:rsidR="008C4800" w:rsidRDefault="008C4800" w:rsidP="008C4800">
      <w:pPr>
        <w:pStyle w:val="Ttulo1"/>
      </w:pPr>
      <w:bookmarkStart w:id="18" w:name="_Toc285107343"/>
      <w:r>
        <w:lastRenderedPageBreak/>
        <w:t>análisis de los episodios 20</w:t>
      </w:r>
      <w:r w:rsidR="00FB3C62">
        <w:t>10</w:t>
      </w:r>
      <w:bookmarkEnd w:id="18"/>
    </w:p>
    <w:p w:rsidR="008C4800" w:rsidRDefault="008C4800" w:rsidP="008C4800"/>
    <w:p w:rsidR="008C4800" w:rsidRDefault="008C4800" w:rsidP="00B9250F">
      <w:pPr>
        <w:pStyle w:val="Ttulo2"/>
      </w:pPr>
      <w:bookmarkStart w:id="19" w:name="_Toc285107344"/>
      <w:r>
        <w:t>Enero</w:t>
      </w:r>
      <w:bookmarkEnd w:id="19"/>
    </w:p>
    <w:p w:rsidR="002912DB" w:rsidRPr="00E269E9" w:rsidRDefault="00FB3C62" w:rsidP="00E269E9">
      <w:pPr>
        <w:pStyle w:val="Ttulo3"/>
      </w:pPr>
      <w:bookmarkStart w:id="20" w:name="_Toc285107345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20"/>
    </w:p>
    <w:p w:rsidR="002912DB" w:rsidRDefault="002912DB">
      <w:pPr>
        <w:spacing w:after="0"/>
        <w:jc w:val="left"/>
        <w:rPr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t>04/01/2010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10:51/11:53</w:t>
      </w:r>
    </w:p>
    <w:p w:rsidR="002912DB" w:rsidRPr="002912DB" w:rsidRDefault="002912DB" w:rsidP="00F06387">
      <w:pPr>
        <w:spacing w:after="0"/>
        <w:ind w:firstLine="708"/>
        <w:jc w:val="left"/>
        <w:rPr>
          <w:szCs w:val="24"/>
        </w:rPr>
      </w:pPr>
      <w:r>
        <w:rPr>
          <w:szCs w:val="24"/>
        </w:rPr>
        <w:t>Alar</w:t>
      </w:r>
      <w:r w:rsidRPr="002912DB">
        <w:rPr>
          <w:szCs w:val="24"/>
        </w:rPr>
        <w:t>ma NOx nivel 2,1 C9</w:t>
      </w:r>
    </w:p>
    <w:p w:rsid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t>05/01/2010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2912DB" w:rsidRDefault="002912DB" w:rsidP="002912DB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2912DB">
        <w:rPr>
          <w:szCs w:val="24"/>
        </w:rPr>
        <w:t>21:19/22:41</w:t>
      </w:r>
    </w:p>
    <w:p w:rsidR="002912DB" w:rsidRPr="002912DB" w:rsidRDefault="002912DB" w:rsidP="00F06387">
      <w:pPr>
        <w:spacing w:after="0"/>
        <w:ind w:firstLine="708"/>
        <w:jc w:val="left"/>
        <w:rPr>
          <w:szCs w:val="24"/>
        </w:rPr>
      </w:pPr>
      <w:r>
        <w:rPr>
          <w:szCs w:val="24"/>
        </w:rPr>
        <w:t>Alar</w:t>
      </w:r>
      <w:r w:rsidRPr="002912DB">
        <w:rPr>
          <w:szCs w:val="24"/>
        </w:rPr>
        <w:t>ma NOx nivel 1 G5</w:t>
      </w:r>
    </w:p>
    <w:p w:rsidR="002912DB" w:rsidRPr="002912DB" w:rsidRDefault="002912DB" w:rsidP="002912DB">
      <w:pPr>
        <w:spacing w:after="0"/>
        <w:jc w:val="left"/>
        <w:rPr>
          <w:szCs w:val="24"/>
        </w:rPr>
      </w:pPr>
    </w:p>
    <w:p w:rsidR="00F06387" w:rsidRDefault="002912DB" w:rsidP="002912DB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2912DB">
        <w:rPr>
          <w:szCs w:val="24"/>
        </w:rPr>
        <w:t>22:37/22:49 - 23:02/23:59</w:t>
      </w:r>
    </w:p>
    <w:p w:rsidR="002912DB" w:rsidRPr="00F06387" w:rsidRDefault="002912DB" w:rsidP="00F06387">
      <w:pPr>
        <w:spacing w:after="0"/>
        <w:ind w:left="720"/>
        <w:jc w:val="left"/>
        <w:rPr>
          <w:szCs w:val="24"/>
        </w:rPr>
      </w:pPr>
      <w:r w:rsidRPr="00F06387">
        <w:rPr>
          <w:szCs w:val="24"/>
        </w:rPr>
        <w:t>Alarma NOx nivel 1 G2</w:t>
      </w:r>
    </w:p>
    <w:p w:rsidR="002912DB" w:rsidRPr="002912DB" w:rsidRDefault="002912DB" w:rsidP="002912DB">
      <w:pPr>
        <w:spacing w:after="0"/>
        <w:jc w:val="left"/>
        <w:rPr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t>06/01/2010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00:00/03:20 - 03:49/04:44 - 05:26/06:00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G2</w:t>
      </w:r>
    </w:p>
    <w:p w:rsidR="002912DB" w:rsidRPr="002912DB" w:rsidRDefault="002912DB" w:rsidP="00F06387">
      <w:pPr>
        <w:spacing w:after="0"/>
        <w:ind w:firstLine="1410"/>
        <w:jc w:val="left"/>
        <w:rPr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12:31/12:46 - 13:00/13:09 - 15:03/15:12 - 15:23/16:57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G5</w:t>
      </w:r>
    </w:p>
    <w:p w:rsidR="002912DB" w:rsidRPr="002912DB" w:rsidRDefault="002912DB" w:rsidP="002912DB">
      <w:pPr>
        <w:spacing w:after="0"/>
        <w:jc w:val="left"/>
        <w:rPr>
          <w:szCs w:val="24"/>
        </w:rPr>
      </w:pPr>
    </w:p>
    <w:p w:rsidR="002912DB" w:rsidRPr="002912DB" w:rsidRDefault="002912DB" w:rsidP="002912DB">
      <w:pPr>
        <w:spacing w:after="0"/>
        <w:jc w:val="left"/>
        <w:rPr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t>07/01/2010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04:53/05:13 - 05:22/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B1</w:t>
      </w:r>
    </w:p>
    <w:p w:rsidR="002912DB" w:rsidRPr="002912DB" w:rsidRDefault="002912DB" w:rsidP="00F06387">
      <w:pPr>
        <w:spacing w:after="0"/>
        <w:ind w:firstLine="705"/>
        <w:jc w:val="left"/>
        <w:rPr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08:49/09:01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C9</w:t>
      </w:r>
    </w:p>
    <w:p w:rsidR="002912DB" w:rsidRPr="002912DB" w:rsidRDefault="002912DB" w:rsidP="002912DB">
      <w:pPr>
        <w:spacing w:after="0"/>
        <w:jc w:val="left"/>
        <w:rPr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12:19/12;23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G5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t>08/01/2010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10:41/14:12 - 22:03/22:24</w:t>
      </w:r>
    </w:p>
    <w:p w:rsidR="002912DB" w:rsidRPr="00F06387" w:rsidRDefault="002912DB" w:rsidP="00F06387">
      <w:pPr>
        <w:spacing w:after="0"/>
        <w:ind w:left="12" w:firstLine="708"/>
        <w:jc w:val="left"/>
        <w:rPr>
          <w:szCs w:val="24"/>
        </w:rPr>
      </w:pPr>
      <w:r w:rsidRPr="00F06387">
        <w:rPr>
          <w:szCs w:val="24"/>
        </w:rPr>
        <w:t>Alarma NOx nivel 1 G5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lastRenderedPageBreak/>
        <w:t>09/01/2010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09:03/10:51</w:t>
      </w:r>
    </w:p>
    <w:p w:rsidR="002912DB" w:rsidRPr="00F06387" w:rsidRDefault="002912DB" w:rsidP="00F06387">
      <w:pPr>
        <w:spacing w:after="0"/>
        <w:ind w:left="12" w:firstLine="708"/>
        <w:jc w:val="left"/>
        <w:rPr>
          <w:szCs w:val="24"/>
        </w:rPr>
      </w:pPr>
      <w:r w:rsidRPr="00F06387">
        <w:rPr>
          <w:szCs w:val="24"/>
        </w:rPr>
        <w:t>Alarma NOx nivel 1 G2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09:51/10:10 - 11:15/12:11 - 12:18/12:24 - 20:44/22:30 - 22:54/23:03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G5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E269E9" w:rsidRDefault="002912DB" w:rsidP="002912DB">
      <w:pPr>
        <w:spacing w:after="0"/>
        <w:jc w:val="left"/>
        <w:rPr>
          <w:b/>
          <w:szCs w:val="24"/>
        </w:rPr>
      </w:pPr>
      <w:r w:rsidRPr="00E269E9">
        <w:rPr>
          <w:b/>
          <w:szCs w:val="24"/>
        </w:rPr>
        <w:t>11/01/2010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 xml:space="preserve">09:45/10:07 - 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C9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 xml:space="preserve">11:40/11:53 - 17:19/17:24 - 17:31/17:34 - 17:50/19:28 </w:t>
      </w:r>
    </w:p>
    <w:p w:rsidR="002912DB" w:rsidRPr="00F06387" w:rsidRDefault="002912DB" w:rsidP="00F06387">
      <w:pPr>
        <w:pStyle w:val="Prrafodelista"/>
        <w:spacing w:after="0"/>
        <w:jc w:val="left"/>
        <w:rPr>
          <w:szCs w:val="24"/>
        </w:rPr>
      </w:pPr>
      <w:r w:rsidRPr="00F06387">
        <w:rPr>
          <w:szCs w:val="24"/>
        </w:rPr>
        <w:t>Alarma NOx nivel 1 G5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t>12/01/2010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08:41/08:46 - 09:21/09:27 - 10:04/10:11 - 23:21/23:26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G2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t>13/01/2010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00:03/00:18 - 07:52/07.57 - 08:41/08:48 - 12:34/13:37 - 14:40/15/49 - 16:10/17:00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G2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17:36/19:00 - 21:41/22:06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G5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t>14/01/2010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F06387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>
        <w:rPr>
          <w:szCs w:val="24"/>
        </w:rPr>
        <w:t>04:</w:t>
      </w:r>
      <w:r w:rsidR="002912DB" w:rsidRPr="00F06387">
        <w:rPr>
          <w:szCs w:val="24"/>
        </w:rPr>
        <w:t>43/07:52Nota:se desactivó la estación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1,2 G2</w:t>
      </w:r>
    </w:p>
    <w:p w:rsidR="002912DB" w:rsidRPr="00F06387" w:rsidRDefault="002912DB" w:rsidP="00F06387">
      <w:pPr>
        <w:pStyle w:val="Prrafodelista"/>
        <w:spacing w:after="0"/>
        <w:jc w:val="left"/>
        <w:rPr>
          <w:szCs w:val="24"/>
        </w:rPr>
      </w:pPr>
      <w:r w:rsidRPr="00F06387">
        <w:rPr>
          <w:szCs w:val="24"/>
        </w:rPr>
        <w:t>Alarma NOx nivel 1 G2   23:27/23:59</w:t>
      </w:r>
    </w:p>
    <w:p w:rsidR="002912DB" w:rsidRPr="00E269E9" w:rsidRDefault="002912DB" w:rsidP="00F06387">
      <w:pPr>
        <w:spacing w:after="0"/>
        <w:ind w:firstLine="705"/>
        <w:jc w:val="left"/>
        <w:rPr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05:14/06:48 - 06:48/06:55 - 12:40/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2 F5</w:t>
      </w:r>
    </w:p>
    <w:p w:rsidR="002912DB" w:rsidRPr="00F06387" w:rsidRDefault="002912DB" w:rsidP="00F06387">
      <w:pPr>
        <w:pStyle w:val="Prrafodelista"/>
        <w:spacing w:after="0"/>
        <w:jc w:val="left"/>
        <w:rPr>
          <w:szCs w:val="24"/>
        </w:rPr>
      </w:pPr>
      <w:r w:rsidRPr="00F06387">
        <w:rPr>
          <w:szCs w:val="24"/>
        </w:rPr>
        <w:t>Alarma SO2 nivel 2 F5</w:t>
      </w:r>
    </w:p>
    <w:p w:rsidR="002912DB" w:rsidRPr="00F06387" w:rsidRDefault="002912DB" w:rsidP="00F06387">
      <w:pPr>
        <w:pStyle w:val="Prrafodelista"/>
        <w:spacing w:after="0"/>
        <w:jc w:val="left"/>
        <w:rPr>
          <w:szCs w:val="24"/>
        </w:rPr>
      </w:pPr>
      <w:r w:rsidRPr="00F06387">
        <w:rPr>
          <w:szCs w:val="24"/>
        </w:rPr>
        <w:t>Alarma NOx nivel 1 F5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F06387" w:rsidRDefault="00F06387">
      <w:pPr>
        <w:spacing w:after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lastRenderedPageBreak/>
        <w:t>15/01/2010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 xml:space="preserve">00:00/00:59 - 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G2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08:09/09:16 - 10:19/10:51 -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C9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09:27/09:37 - 14:34/14:41 - 15:10/15:12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G5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t>18/01/2010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08:34/09:38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F4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11:49/11:52 - 11:59/12:41 - 14:12/14:56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G5</w:t>
      </w:r>
    </w:p>
    <w:p w:rsidR="00F06387" w:rsidRDefault="00F06387" w:rsidP="002912DB">
      <w:pPr>
        <w:spacing w:after="0"/>
        <w:jc w:val="left"/>
        <w:rPr>
          <w:b/>
          <w:szCs w:val="24"/>
        </w:rPr>
      </w:pPr>
    </w:p>
    <w:p w:rsidR="002912DB" w:rsidRPr="002912DB" w:rsidRDefault="00F06387" w:rsidP="002912DB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19/01/2010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 xml:space="preserve">08:18/08:23 - 20:04/20:07 - 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G2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2912DB" w:rsidRDefault="00F06387" w:rsidP="002912DB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20/01/2010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13:06/13:10 -  22:55/23:57</w:t>
      </w:r>
    </w:p>
    <w:p w:rsidR="00F06387" w:rsidRDefault="002912DB" w:rsidP="00F06387">
      <w:pPr>
        <w:pStyle w:val="Prrafodelista"/>
        <w:spacing w:after="0"/>
        <w:jc w:val="left"/>
        <w:rPr>
          <w:szCs w:val="24"/>
        </w:rPr>
      </w:pPr>
      <w:r w:rsidRPr="00F06387">
        <w:rPr>
          <w:szCs w:val="24"/>
        </w:rPr>
        <w:t>Alarma NOx nivel 1 G2</w:t>
      </w:r>
    </w:p>
    <w:p w:rsidR="00F06387" w:rsidRPr="00F06387" w:rsidRDefault="00F06387" w:rsidP="00F06387">
      <w:pPr>
        <w:pStyle w:val="Prrafodelista"/>
        <w:spacing w:after="0"/>
        <w:jc w:val="left"/>
        <w:rPr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 xml:space="preserve">13:54/13:58 - 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f2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2912DB" w:rsidRDefault="00F06387" w:rsidP="002912DB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22/01/2010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22:16/22:25 - 22:42/22:44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F5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t>24/01/2010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 xml:space="preserve">10:48/10:53 - 11:10/11:15 - 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G5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15:23/23:59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1,2 F8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F06387" w:rsidRDefault="00F06387">
      <w:pPr>
        <w:spacing w:after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lastRenderedPageBreak/>
        <w:t>25/01/2010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00:00/13:07</w:t>
      </w:r>
    </w:p>
    <w:p w:rsidR="002912DB" w:rsidRPr="00F06387" w:rsidRDefault="002912DB" w:rsidP="00F06387">
      <w:pPr>
        <w:pStyle w:val="Prrafodelista"/>
        <w:spacing w:after="0"/>
        <w:jc w:val="left"/>
        <w:rPr>
          <w:szCs w:val="24"/>
        </w:rPr>
      </w:pPr>
      <w:r w:rsidRPr="00F06387">
        <w:rPr>
          <w:szCs w:val="24"/>
        </w:rPr>
        <w:t>Alarma NOx nivel 1,2 F8; se desctivo la estación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09:48/11:12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C9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10:00/11:15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B1</w:t>
      </w:r>
    </w:p>
    <w:p w:rsidR="00F06387" w:rsidRDefault="00F06387" w:rsidP="00F06387">
      <w:pPr>
        <w:pStyle w:val="Prrafodelista"/>
        <w:spacing w:after="0"/>
        <w:jc w:val="left"/>
        <w:rPr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10:30/13:50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G5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20:22/20:33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F5</w:t>
      </w:r>
    </w:p>
    <w:p w:rsidR="00E269E9" w:rsidRDefault="00E269E9" w:rsidP="002912DB">
      <w:pPr>
        <w:spacing w:after="0"/>
        <w:jc w:val="left"/>
        <w:rPr>
          <w:b/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t>26/01/2010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20:51/20:53 - 23:14/23:15</w:t>
      </w:r>
    </w:p>
    <w:p w:rsidR="002912DB" w:rsidRPr="00F06387" w:rsidRDefault="002912DB" w:rsidP="00F06387">
      <w:pPr>
        <w:spacing w:after="0"/>
        <w:ind w:firstLine="708"/>
        <w:jc w:val="left"/>
        <w:rPr>
          <w:szCs w:val="24"/>
        </w:rPr>
      </w:pPr>
      <w:r w:rsidRPr="00F06387">
        <w:rPr>
          <w:szCs w:val="24"/>
        </w:rPr>
        <w:t>Alarma NOx nivel 1 B7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t>27/01/2010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01:48/01:52 - 04:13/04:18 - 04:22/04:36 - 12:55/14:00 - 20:58/21:06 - 21:28/21:39</w:t>
      </w:r>
    </w:p>
    <w:p w:rsidR="002912DB" w:rsidRPr="00F06387" w:rsidRDefault="002912DB" w:rsidP="00F06387">
      <w:pPr>
        <w:pStyle w:val="Prrafodelista"/>
        <w:numPr>
          <w:ilvl w:val="0"/>
          <w:numId w:val="26"/>
        </w:numPr>
        <w:spacing w:after="0"/>
        <w:jc w:val="left"/>
        <w:rPr>
          <w:szCs w:val="24"/>
        </w:rPr>
      </w:pPr>
      <w:r w:rsidRPr="00F06387">
        <w:rPr>
          <w:szCs w:val="24"/>
        </w:rPr>
        <w:t>Alarma NOx nivel 1 B7</w:t>
      </w:r>
    </w:p>
    <w:p w:rsidR="002912DB" w:rsidRPr="00E269E9" w:rsidRDefault="002912DB" w:rsidP="00F06387">
      <w:pPr>
        <w:spacing w:after="0"/>
        <w:jc w:val="left"/>
        <w:rPr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t>28/01/2010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7C75CC" w:rsidRDefault="002912DB" w:rsidP="007C75CC">
      <w:pPr>
        <w:pStyle w:val="Prrafodelista"/>
        <w:numPr>
          <w:ilvl w:val="0"/>
          <w:numId w:val="27"/>
        </w:numPr>
        <w:spacing w:after="0"/>
        <w:jc w:val="left"/>
        <w:rPr>
          <w:szCs w:val="24"/>
        </w:rPr>
      </w:pPr>
      <w:r w:rsidRPr="007C75CC">
        <w:rPr>
          <w:szCs w:val="24"/>
        </w:rPr>
        <w:t>06:22/06:32</w:t>
      </w:r>
    </w:p>
    <w:p w:rsidR="002912DB" w:rsidRPr="007C75CC" w:rsidRDefault="002912DB" w:rsidP="007C75CC">
      <w:pPr>
        <w:pStyle w:val="Prrafodelista"/>
        <w:spacing w:after="0"/>
        <w:jc w:val="left"/>
        <w:rPr>
          <w:szCs w:val="24"/>
        </w:rPr>
      </w:pPr>
      <w:r w:rsidRPr="007C75CC">
        <w:rPr>
          <w:szCs w:val="24"/>
        </w:rPr>
        <w:t>Alarma NOx nivel 1 B7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7C75CC" w:rsidRDefault="002912DB" w:rsidP="007C75CC">
      <w:pPr>
        <w:pStyle w:val="Prrafodelista"/>
        <w:numPr>
          <w:ilvl w:val="0"/>
          <w:numId w:val="27"/>
        </w:numPr>
        <w:spacing w:after="0"/>
        <w:jc w:val="left"/>
        <w:rPr>
          <w:szCs w:val="24"/>
        </w:rPr>
      </w:pPr>
      <w:r w:rsidRPr="007C75CC">
        <w:rPr>
          <w:szCs w:val="24"/>
        </w:rPr>
        <w:t>08:34/08:42 - 09:29/09:31 - 09:36/09:37</w:t>
      </w:r>
    </w:p>
    <w:p w:rsidR="002912DB" w:rsidRPr="007C75CC" w:rsidRDefault="002912DB" w:rsidP="007C75CC">
      <w:pPr>
        <w:pStyle w:val="Prrafodelista"/>
        <w:spacing w:after="0"/>
        <w:jc w:val="left"/>
        <w:rPr>
          <w:szCs w:val="24"/>
        </w:rPr>
      </w:pPr>
      <w:r w:rsidRPr="007C75CC">
        <w:rPr>
          <w:szCs w:val="24"/>
        </w:rPr>
        <w:t>Alarma NOx nivel 1 B1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7C75CC" w:rsidRDefault="002912DB" w:rsidP="007C75CC">
      <w:pPr>
        <w:pStyle w:val="Prrafodelista"/>
        <w:numPr>
          <w:ilvl w:val="0"/>
          <w:numId w:val="27"/>
        </w:numPr>
        <w:spacing w:after="0"/>
        <w:jc w:val="left"/>
        <w:rPr>
          <w:szCs w:val="24"/>
        </w:rPr>
      </w:pPr>
      <w:r w:rsidRPr="007C75CC">
        <w:rPr>
          <w:szCs w:val="24"/>
        </w:rPr>
        <w:t>09:52/17:00 - 17:37/17:42</w:t>
      </w:r>
    </w:p>
    <w:p w:rsidR="002912DB" w:rsidRPr="007C75CC" w:rsidRDefault="002912DB" w:rsidP="007C75CC">
      <w:pPr>
        <w:spacing w:after="0"/>
        <w:ind w:firstLine="708"/>
        <w:jc w:val="left"/>
        <w:rPr>
          <w:szCs w:val="24"/>
        </w:rPr>
      </w:pPr>
      <w:r w:rsidRPr="007C75CC">
        <w:rPr>
          <w:szCs w:val="24"/>
        </w:rPr>
        <w:t>Alarma NOx nivel 1,2 G5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7C75CC" w:rsidRDefault="002912DB" w:rsidP="007C75CC">
      <w:pPr>
        <w:pStyle w:val="Prrafodelista"/>
        <w:numPr>
          <w:ilvl w:val="0"/>
          <w:numId w:val="27"/>
        </w:numPr>
        <w:spacing w:after="0"/>
        <w:jc w:val="left"/>
        <w:rPr>
          <w:szCs w:val="24"/>
        </w:rPr>
      </w:pPr>
      <w:r w:rsidRPr="007C75CC">
        <w:rPr>
          <w:szCs w:val="24"/>
        </w:rPr>
        <w:t>10:05/11:22</w:t>
      </w:r>
    </w:p>
    <w:p w:rsidR="002912DB" w:rsidRPr="007C75CC" w:rsidRDefault="002912DB" w:rsidP="007C75CC">
      <w:pPr>
        <w:spacing w:after="0"/>
        <w:ind w:firstLine="708"/>
        <w:jc w:val="left"/>
        <w:rPr>
          <w:szCs w:val="24"/>
        </w:rPr>
      </w:pPr>
      <w:r w:rsidRPr="007C75CC">
        <w:rPr>
          <w:szCs w:val="24"/>
        </w:rPr>
        <w:t>Alarma NOx nivel 1 C9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7C75CC" w:rsidRDefault="007C75CC">
      <w:pPr>
        <w:spacing w:after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lastRenderedPageBreak/>
        <w:t>29/01/2010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7C75CC" w:rsidRDefault="002912DB" w:rsidP="007C75CC">
      <w:pPr>
        <w:pStyle w:val="Prrafodelista"/>
        <w:numPr>
          <w:ilvl w:val="0"/>
          <w:numId w:val="27"/>
        </w:numPr>
        <w:spacing w:after="0"/>
        <w:jc w:val="left"/>
        <w:rPr>
          <w:szCs w:val="24"/>
        </w:rPr>
      </w:pPr>
      <w:r w:rsidRPr="007C75CC">
        <w:rPr>
          <w:szCs w:val="24"/>
        </w:rPr>
        <w:t xml:space="preserve">07:55/08:00 - 12:10/13:37 - 15:19/15:21 - </w:t>
      </w:r>
    </w:p>
    <w:p w:rsidR="002912DB" w:rsidRPr="007C75CC" w:rsidRDefault="002912DB" w:rsidP="007C75CC">
      <w:pPr>
        <w:pStyle w:val="Prrafodelista"/>
        <w:spacing w:after="0"/>
        <w:jc w:val="left"/>
        <w:rPr>
          <w:szCs w:val="24"/>
        </w:rPr>
      </w:pPr>
      <w:r w:rsidRPr="007C75CC">
        <w:rPr>
          <w:szCs w:val="24"/>
        </w:rPr>
        <w:t>Alarma NOx nivel 1 B7</w:t>
      </w:r>
    </w:p>
    <w:p w:rsidR="002912DB" w:rsidRPr="007C75CC" w:rsidRDefault="002912DB" w:rsidP="007C75CC">
      <w:pPr>
        <w:pStyle w:val="Prrafodelista"/>
        <w:spacing w:after="0"/>
        <w:jc w:val="left"/>
        <w:rPr>
          <w:szCs w:val="24"/>
        </w:rPr>
      </w:pPr>
      <w:r w:rsidRPr="007C75CC">
        <w:rPr>
          <w:szCs w:val="24"/>
        </w:rPr>
        <w:t>Alarma NOx nivel 1,2 B7</w:t>
      </w:r>
    </w:p>
    <w:p w:rsidR="002912DB" w:rsidRPr="007C75CC" w:rsidRDefault="002912DB" w:rsidP="007C75CC">
      <w:pPr>
        <w:pStyle w:val="Prrafodelista"/>
        <w:spacing w:after="0"/>
        <w:jc w:val="left"/>
        <w:rPr>
          <w:szCs w:val="24"/>
        </w:rPr>
      </w:pPr>
      <w:r w:rsidRPr="007C75CC">
        <w:rPr>
          <w:szCs w:val="24"/>
        </w:rPr>
        <w:t>Alarma NOx nivel 1 B7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t>30/01/2010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7C75CC" w:rsidRDefault="002912DB" w:rsidP="007C75CC">
      <w:pPr>
        <w:pStyle w:val="Prrafodelista"/>
        <w:numPr>
          <w:ilvl w:val="0"/>
          <w:numId w:val="27"/>
        </w:numPr>
        <w:spacing w:after="0"/>
        <w:jc w:val="left"/>
        <w:rPr>
          <w:szCs w:val="24"/>
        </w:rPr>
      </w:pPr>
      <w:r w:rsidRPr="007C75CC">
        <w:rPr>
          <w:szCs w:val="24"/>
        </w:rPr>
        <w:t>05:44/05.53</w:t>
      </w:r>
    </w:p>
    <w:p w:rsidR="002912DB" w:rsidRPr="007C75CC" w:rsidRDefault="002912DB" w:rsidP="007C75CC">
      <w:pPr>
        <w:pStyle w:val="Prrafodelista"/>
        <w:spacing w:after="0"/>
        <w:jc w:val="left"/>
        <w:rPr>
          <w:szCs w:val="24"/>
        </w:rPr>
      </w:pPr>
      <w:r w:rsidRPr="007C75CC">
        <w:rPr>
          <w:szCs w:val="24"/>
        </w:rPr>
        <w:t>Alarma NOx nivel 1 G2</w:t>
      </w:r>
    </w:p>
    <w:p w:rsidR="002912DB" w:rsidRPr="00E269E9" w:rsidRDefault="002912DB" w:rsidP="002912DB">
      <w:pPr>
        <w:spacing w:after="0"/>
        <w:jc w:val="left"/>
        <w:rPr>
          <w:szCs w:val="24"/>
        </w:rPr>
      </w:pPr>
    </w:p>
    <w:p w:rsidR="002912DB" w:rsidRPr="007C75CC" w:rsidRDefault="002912DB" w:rsidP="007C75CC">
      <w:pPr>
        <w:pStyle w:val="Prrafodelista"/>
        <w:numPr>
          <w:ilvl w:val="0"/>
          <w:numId w:val="27"/>
        </w:numPr>
        <w:spacing w:after="0"/>
        <w:jc w:val="left"/>
        <w:rPr>
          <w:szCs w:val="24"/>
        </w:rPr>
      </w:pPr>
      <w:r w:rsidRPr="007C75CC">
        <w:rPr>
          <w:szCs w:val="24"/>
        </w:rPr>
        <w:t>10:15/10:20</w:t>
      </w:r>
    </w:p>
    <w:p w:rsidR="002912DB" w:rsidRPr="007C75CC" w:rsidRDefault="002912DB" w:rsidP="007C75CC">
      <w:pPr>
        <w:spacing w:after="0"/>
        <w:ind w:firstLine="708"/>
        <w:jc w:val="left"/>
        <w:rPr>
          <w:szCs w:val="24"/>
        </w:rPr>
      </w:pPr>
      <w:r w:rsidRPr="007C75CC">
        <w:rPr>
          <w:szCs w:val="24"/>
        </w:rPr>
        <w:t>Alarma NOx nivel 1 B7</w:t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  <w:r w:rsidRPr="002912DB">
        <w:rPr>
          <w:b/>
          <w:szCs w:val="24"/>
        </w:rPr>
        <w:tab/>
      </w: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Pr="002912DB" w:rsidRDefault="002912DB" w:rsidP="002912DB">
      <w:pPr>
        <w:spacing w:after="0"/>
        <w:jc w:val="left"/>
        <w:rPr>
          <w:b/>
          <w:szCs w:val="24"/>
        </w:rPr>
      </w:pPr>
    </w:p>
    <w:p w:rsidR="002912DB" w:rsidRDefault="002912DB">
      <w:pPr>
        <w:spacing w:after="0"/>
        <w:jc w:val="left"/>
        <w:rPr>
          <w:b/>
          <w:szCs w:val="24"/>
        </w:rPr>
      </w:pPr>
    </w:p>
    <w:p w:rsidR="00FB3C62" w:rsidRPr="00FB3C62" w:rsidRDefault="00FB3C62" w:rsidP="002912DB">
      <w:pPr>
        <w:pStyle w:val="Ttulo3"/>
        <w:numPr>
          <w:ilvl w:val="0"/>
          <w:numId w:val="0"/>
        </w:numPr>
        <w:ind w:left="720"/>
      </w:pPr>
      <w:r w:rsidRPr="00FB3C62">
        <w:rPr>
          <w:szCs w:val="24"/>
        </w:rPr>
        <w:t xml:space="preserve"> </w:t>
      </w:r>
    </w:p>
    <w:p w:rsidR="00B8084B" w:rsidRDefault="00B8084B">
      <w:pPr>
        <w:spacing w:after="0"/>
        <w:jc w:val="left"/>
        <w:rPr>
          <w:b/>
          <w:szCs w:val="24"/>
        </w:rPr>
      </w:pPr>
      <w:r>
        <w:rPr>
          <w:szCs w:val="24"/>
        </w:rPr>
        <w:br w:type="page"/>
      </w:r>
    </w:p>
    <w:p w:rsidR="00FB3C62" w:rsidRDefault="00FB3C62" w:rsidP="00FB3C62">
      <w:pPr>
        <w:pStyle w:val="Ttulo3"/>
        <w:rPr>
          <w:szCs w:val="24"/>
        </w:rPr>
      </w:pPr>
      <w:bookmarkStart w:id="21" w:name="_Toc285107346"/>
      <w:r w:rsidRPr="008C4800">
        <w:rPr>
          <w:szCs w:val="24"/>
        </w:rPr>
        <w:lastRenderedPageBreak/>
        <w:t>Recopilación de información de estos episodios: calidad del aire, meteorología, emisiones de la Unidad de Producción Térmica y Ciclo Combinado.</w:t>
      </w:r>
      <w:bookmarkEnd w:id="21"/>
      <w:r w:rsidRPr="008C4800">
        <w:rPr>
          <w:szCs w:val="24"/>
        </w:rPr>
        <w:t xml:space="preserve"> </w:t>
      </w:r>
    </w:p>
    <w:p w:rsidR="00B8084B" w:rsidRDefault="00B8084B" w:rsidP="00B8084B">
      <w:pPr>
        <w:rPr>
          <w:b/>
        </w:rPr>
      </w:pPr>
      <w:r>
        <w:rPr>
          <w:b/>
        </w:rPr>
        <w:t>04/</w:t>
      </w:r>
      <w:r w:rsidRPr="00B8084B">
        <w:rPr>
          <w:b/>
        </w:rPr>
        <w:t>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B8084B" w:rsidTr="00441082">
        <w:trPr>
          <w:cnfStyle w:val="100000000000"/>
        </w:trPr>
        <w:tc>
          <w:tcPr>
            <w:cnfStyle w:val="001000000100"/>
            <w:tcW w:w="1511" w:type="dxa"/>
          </w:tcPr>
          <w:p w:rsidR="00B8084B" w:rsidRDefault="00B8084B" w:rsidP="00441082"/>
        </w:tc>
        <w:tc>
          <w:tcPr>
            <w:tcW w:w="1439" w:type="dxa"/>
          </w:tcPr>
          <w:p w:rsidR="00B8084B" w:rsidRDefault="00B8084B" w:rsidP="0044108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B8084B" w:rsidRDefault="00B8084B" w:rsidP="0044108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B8084B" w:rsidRDefault="00B8084B" w:rsidP="0044108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B8084B" w:rsidRDefault="00B8084B" w:rsidP="00441082">
            <w:pPr>
              <w:cnfStyle w:val="100000000000"/>
            </w:pPr>
            <w:r>
              <w:t>Grupos funcionando</w:t>
            </w:r>
          </w:p>
          <w:p w:rsidR="00B8084B" w:rsidRDefault="00B8084B" w:rsidP="00441082">
            <w:pPr>
              <w:cnfStyle w:val="100000000000"/>
            </w:pPr>
            <w:r>
              <w:t>(POT)</w:t>
            </w:r>
          </w:p>
        </w:tc>
      </w:tr>
      <w:tr w:rsidR="00B8084B" w:rsidTr="00441082">
        <w:trPr>
          <w:cnfStyle w:val="000000100000"/>
        </w:trPr>
        <w:tc>
          <w:tcPr>
            <w:cnfStyle w:val="001000000000"/>
            <w:tcW w:w="1511" w:type="dxa"/>
          </w:tcPr>
          <w:p w:rsidR="00B8084B" w:rsidRDefault="002B2ECF" w:rsidP="00441082">
            <w:r>
              <w:t>10:51/11:53</w:t>
            </w:r>
          </w:p>
        </w:tc>
        <w:tc>
          <w:tcPr>
            <w:tcW w:w="1439" w:type="dxa"/>
          </w:tcPr>
          <w:p w:rsidR="00B8084B" w:rsidRDefault="00B8084B" w:rsidP="00441082">
            <w:pPr>
              <w:cnfStyle w:val="000000100000"/>
            </w:pPr>
            <w:r>
              <w:t>Alarma 1</w:t>
            </w:r>
            <w:r w:rsidR="002B2ECF">
              <w:t>,2</w:t>
            </w:r>
            <w:r>
              <w:t xml:space="preserve"> NOx</w:t>
            </w:r>
          </w:p>
        </w:tc>
        <w:tc>
          <w:tcPr>
            <w:tcW w:w="1491" w:type="dxa"/>
          </w:tcPr>
          <w:p w:rsidR="00B8084B" w:rsidRDefault="00F06F5C" w:rsidP="00441082">
            <w:pPr>
              <w:cnfStyle w:val="000000100000"/>
            </w:pPr>
            <w:r>
              <w:t>81</w:t>
            </w:r>
          </w:p>
        </w:tc>
        <w:tc>
          <w:tcPr>
            <w:tcW w:w="1373" w:type="dxa"/>
          </w:tcPr>
          <w:p w:rsidR="00B8084B" w:rsidRDefault="00F06F5C" w:rsidP="00441082">
            <w:pPr>
              <w:cnfStyle w:val="000000100000"/>
            </w:pPr>
            <w:r>
              <w:t>8</w:t>
            </w:r>
          </w:p>
        </w:tc>
        <w:tc>
          <w:tcPr>
            <w:tcW w:w="2799" w:type="dxa"/>
          </w:tcPr>
          <w:p w:rsidR="00B8084B" w:rsidRDefault="002B2ECF" w:rsidP="00441082">
            <w:pPr>
              <w:cnfStyle w:val="000000100000"/>
            </w:pPr>
            <w:r>
              <w:t>I</w:t>
            </w:r>
            <w:r w:rsidR="00F06F5C">
              <w:t xml:space="preserve"> 329</w:t>
            </w:r>
          </w:p>
          <w:p w:rsidR="00B8084B" w:rsidRDefault="00B8084B" w:rsidP="00441082">
            <w:pPr>
              <w:cnfStyle w:val="000000100000"/>
            </w:pPr>
            <w:r>
              <w:t xml:space="preserve">II </w:t>
            </w:r>
            <w:r w:rsidR="00F06F5C">
              <w:t>155</w:t>
            </w:r>
          </w:p>
          <w:p w:rsidR="00B8084B" w:rsidRDefault="00B8084B" w:rsidP="00441082">
            <w:pPr>
              <w:cnfStyle w:val="000000100000"/>
            </w:pPr>
            <w:r>
              <w:t xml:space="preserve">III </w:t>
            </w:r>
          </w:p>
          <w:p w:rsidR="00B8084B" w:rsidRDefault="00B8084B" w:rsidP="00441082">
            <w:pPr>
              <w:cnfStyle w:val="000000100000"/>
            </w:pPr>
            <w:r>
              <w:t xml:space="preserve">IV </w:t>
            </w:r>
          </w:p>
        </w:tc>
      </w:tr>
    </w:tbl>
    <w:p w:rsidR="00B8084B" w:rsidRDefault="00B8084B" w:rsidP="00B8084B">
      <w:pPr>
        <w:rPr>
          <w:b/>
        </w:rPr>
      </w:pPr>
    </w:p>
    <w:p w:rsidR="002B2ECF" w:rsidRDefault="002B2ECF" w:rsidP="00B8084B">
      <w:pPr>
        <w:rPr>
          <w:b/>
        </w:rPr>
      </w:pPr>
      <w:r>
        <w:rPr>
          <w:b/>
        </w:rPr>
        <w:t>05/01/2010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B2ECF" w:rsidTr="00441082">
        <w:trPr>
          <w:cnfStyle w:val="100000000000"/>
        </w:trPr>
        <w:tc>
          <w:tcPr>
            <w:cnfStyle w:val="001000000100"/>
            <w:tcW w:w="1511" w:type="dxa"/>
          </w:tcPr>
          <w:p w:rsidR="002B2ECF" w:rsidRDefault="002B2ECF" w:rsidP="00441082"/>
        </w:tc>
        <w:tc>
          <w:tcPr>
            <w:tcW w:w="1439" w:type="dxa"/>
          </w:tcPr>
          <w:p w:rsidR="002B2ECF" w:rsidRDefault="002B2ECF" w:rsidP="0044108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B2ECF" w:rsidRDefault="002B2ECF" w:rsidP="0044108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B2ECF" w:rsidRDefault="002B2ECF" w:rsidP="0044108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B2ECF" w:rsidRDefault="002B2ECF" w:rsidP="00441082">
            <w:pPr>
              <w:cnfStyle w:val="100000000000"/>
            </w:pPr>
            <w:r>
              <w:t>Grupos funcionando</w:t>
            </w:r>
          </w:p>
          <w:p w:rsidR="002B2ECF" w:rsidRDefault="002B2ECF" w:rsidP="00441082">
            <w:pPr>
              <w:cnfStyle w:val="100000000000"/>
            </w:pPr>
            <w:r>
              <w:t>(POT)</w:t>
            </w:r>
          </w:p>
        </w:tc>
      </w:tr>
      <w:tr w:rsidR="002B2ECF" w:rsidTr="00441082">
        <w:trPr>
          <w:cnfStyle w:val="000000100000"/>
        </w:trPr>
        <w:tc>
          <w:tcPr>
            <w:cnfStyle w:val="001000000000"/>
            <w:tcW w:w="1511" w:type="dxa"/>
          </w:tcPr>
          <w:p w:rsidR="002B2ECF" w:rsidRDefault="002B2ECF" w:rsidP="00441082">
            <w:r>
              <w:t>21:19/22:49</w:t>
            </w:r>
          </w:p>
        </w:tc>
        <w:tc>
          <w:tcPr>
            <w:tcW w:w="1439" w:type="dxa"/>
          </w:tcPr>
          <w:p w:rsidR="002B2ECF" w:rsidRDefault="002B2ECF" w:rsidP="0044108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2B2ECF" w:rsidRDefault="003A5FBC" w:rsidP="00441082">
            <w:pPr>
              <w:cnfStyle w:val="000000100000"/>
            </w:pPr>
            <w:r>
              <w:t>99</w:t>
            </w:r>
          </w:p>
        </w:tc>
        <w:tc>
          <w:tcPr>
            <w:tcW w:w="1373" w:type="dxa"/>
          </w:tcPr>
          <w:p w:rsidR="002B2ECF" w:rsidRDefault="003A5FBC" w:rsidP="00441082">
            <w:pPr>
              <w:cnfStyle w:val="000000100000"/>
            </w:pPr>
            <w:r>
              <w:t>1</w:t>
            </w:r>
          </w:p>
        </w:tc>
        <w:tc>
          <w:tcPr>
            <w:tcW w:w="2799" w:type="dxa"/>
          </w:tcPr>
          <w:p w:rsidR="002B2ECF" w:rsidRDefault="002B2ECF" w:rsidP="00441082">
            <w:pPr>
              <w:cnfStyle w:val="000000100000"/>
            </w:pPr>
            <w:r>
              <w:t>I</w:t>
            </w:r>
            <w:r w:rsidR="003A5FBC">
              <w:t xml:space="preserve"> 303</w:t>
            </w:r>
          </w:p>
          <w:p w:rsidR="002B2ECF" w:rsidRDefault="002B2ECF" w:rsidP="00441082">
            <w:pPr>
              <w:cnfStyle w:val="000000100000"/>
            </w:pPr>
            <w:r>
              <w:t xml:space="preserve">II </w:t>
            </w:r>
            <w:r w:rsidR="003A5FBC">
              <w:t>296</w:t>
            </w:r>
          </w:p>
          <w:p w:rsidR="002B2ECF" w:rsidRDefault="002B2ECF" w:rsidP="00441082">
            <w:pPr>
              <w:cnfStyle w:val="000000100000"/>
            </w:pPr>
            <w:r>
              <w:t xml:space="preserve">III </w:t>
            </w:r>
            <w:r w:rsidR="003A5FBC">
              <w:t>0</w:t>
            </w:r>
          </w:p>
          <w:p w:rsidR="002B2ECF" w:rsidRDefault="002B2ECF" w:rsidP="00441082">
            <w:pPr>
              <w:cnfStyle w:val="000000100000"/>
            </w:pPr>
            <w:r>
              <w:t xml:space="preserve">IV </w:t>
            </w:r>
            <w:r w:rsidR="003A5FBC">
              <w:t>0</w:t>
            </w:r>
          </w:p>
        </w:tc>
      </w:tr>
      <w:tr w:rsidR="002B2ECF" w:rsidTr="00441082">
        <w:tc>
          <w:tcPr>
            <w:cnfStyle w:val="001000000000"/>
            <w:tcW w:w="1511" w:type="dxa"/>
          </w:tcPr>
          <w:p w:rsidR="002B2ECF" w:rsidRDefault="002B2ECF" w:rsidP="00441082">
            <w:r>
              <w:t>23:02/23:59</w:t>
            </w:r>
          </w:p>
        </w:tc>
        <w:tc>
          <w:tcPr>
            <w:tcW w:w="1439" w:type="dxa"/>
          </w:tcPr>
          <w:p w:rsidR="002B2ECF" w:rsidRDefault="002B2ECF" w:rsidP="00441082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2B2ECF" w:rsidRDefault="003A5FBC" w:rsidP="00441082">
            <w:pPr>
              <w:cnfStyle w:val="000000000000"/>
            </w:pPr>
            <w:r>
              <w:t>213</w:t>
            </w:r>
          </w:p>
        </w:tc>
        <w:tc>
          <w:tcPr>
            <w:tcW w:w="1373" w:type="dxa"/>
          </w:tcPr>
          <w:p w:rsidR="002B2ECF" w:rsidRDefault="003A5FBC" w:rsidP="00441082">
            <w:pPr>
              <w:cnfStyle w:val="000000000000"/>
            </w:pPr>
            <w:r>
              <w:t>2</w:t>
            </w:r>
          </w:p>
        </w:tc>
        <w:tc>
          <w:tcPr>
            <w:tcW w:w="2799" w:type="dxa"/>
          </w:tcPr>
          <w:p w:rsidR="002B2ECF" w:rsidRDefault="002B2ECF" w:rsidP="00441082">
            <w:pPr>
              <w:cnfStyle w:val="000000000000"/>
            </w:pPr>
            <w:r>
              <w:t>I</w:t>
            </w:r>
            <w:r w:rsidR="003A5FBC">
              <w:t xml:space="preserve"> 308</w:t>
            </w:r>
          </w:p>
          <w:p w:rsidR="002B2ECF" w:rsidRDefault="002B2ECF" w:rsidP="00441082">
            <w:pPr>
              <w:cnfStyle w:val="000000000000"/>
            </w:pPr>
            <w:r>
              <w:t xml:space="preserve">II </w:t>
            </w:r>
            <w:r w:rsidR="003A5FBC">
              <w:t>302</w:t>
            </w:r>
          </w:p>
          <w:p w:rsidR="002B2ECF" w:rsidRDefault="002B2ECF" w:rsidP="00441082">
            <w:pPr>
              <w:cnfStyle w:val="000000000000"/>
            </w:pPr>
            <w:r>
              <w:t xml:space="preserve">III </w:t>
            </w:r>
            <w:r w:rsidR="003A5FBC">
              <w:t>0</w:t>
            </w:r>
          </w:p>
          <w:p w:rsidR="002B2ECF" w:rsidRDefault="002B2ECF" w:rsidP="00441082">
            <w:pPr>
              <w:cnfStyle w:val="000000000000"/>
            </w:pPr>
            <w:r>
              <w:t xml:space="preserve">IV </w:t>
            </w:r>
            <w:r w:rsidR="003A5FBC">
              <w:t>0</w:t>
            </w:r>
          </w:p>
        </w:tc>
      </w:tr>
    </w:tbl>
    <w:p w:rsidR="002B2ECF" w:rsidRDefault="002B2ECF" w:rsidP="00B8084B">
      <w:pPr>
        <w:rPr>
          <w:b/>
        </w:rPr>
      </w:pPr>
    </w:p>
    <w:p w:rsidR="002B2ECF" w:rsidRDefault="002B2ECF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2B2ECF" w:rsidRDefault="002B2ECF" w:rsidP="00B8084B">
      <w:pPr>
        <w:rPr>
          <w:b/>
        </w:rPr>
      </w:pPr>
      <w:r>
        <w:rPr>
          <w:b/>
        </w:rPr>
        <w:lastRenderedPageBreak/>
        <w:t>06/01/2010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B2ECF" w:rsidTr="00441082">
        <w:trPr>
          <w:cnfStyle w:val="100000000000"/>
        </w:trPr>
        <w:tc>
          <w:tcPr>
            <w:cnfStyle w:val="001000000100"/>
            <w:tcW w:w="1511" w:type="dxa"/>
          </w:tcPr>
          <w:p w:rsidR="002B2ECF" w:rsidRDefault="002B2ECF" w:rsidP="00441082"/>
        </w:tc>
        <w:tc>
          <w:tcPr>
            <w:tcW w:w="1439" w:type="dxa"/>
          </w:tcPr>
          <w:p w:rsidR="002B2ECF" w:rsidRDefault="002B2ECF" w:rsidP="0044108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B2ECF" w:rsidRDefault="002B2ECF" w:rsidP="0044108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B2ECF" w:rsidRDefault="002B2ECF" w:rsidP="0044108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B2ECF" w:rsidRDefault="002B2ECF" w:rsidP="00441082">
            <w:pPr>
              <w:cnfStyle w:val="100000000000"/>
            </w:pPr>
            <w:r>
              <w:t>Grupos funcionando</w:t>
            </w:r>
          </w:p>
          <w:p w:rsidR="002B2ECF" w:rsidRDefault="002B2ECF" w:rsidP="00441082">
            <w:pPr>
              <w:cnfStyle w:val="100000000000"/>
            </w:pPr>
            <w:r>
              <w:t>(POT)</w:t>
            </w:r>
          </w:p>
        </w:tc>
      </w:tr>
      <w:tr w:rsidR="002B2ECF" w:rsidTr="00441082">
        <w:trPr>
          <w:cnfStyle w:val="000000100000"/>
        </w:trPr>
        <w:tc>
          <w:tcPr>
            <w:cnfStyle w:val="001000000000"/>
            <w:tcW w:w="1511" w:type="dxa"/>
          </w:tcPr>
          <w:p w:rsidR="002B2ECF" w:rsidRDefault="002B2ECF" w:rsidP="00441082">
            <w:r>
              <w:t>00:00/00:30</w:t>
            </w:r>
          </w:p>
        </w:tc>
        <w:tc>
          <w:tcPr>
            <w:tcW w:w="1439" w:type="dxa"/>
          </w:tcPr>
          <w:p w:rsidR="002B2ECF" w:rsidRDefault="002B2ECF" w:rsidP="0044108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2B2ECF" w:rsidRDefault="009A535D" w:rsidP="00441082">
            <w:pPr>
              <w:cnfStyle w:val="000000100000"/>
            </w:pPr>
            <w:r>
              <w:t>234</w:t>
            </w:r>
          </w:p>
        </w:tc>
        <w:tc>
          <w:tcPr>
            <w:tcW w:w="1373" w:type="dxa"/>
          </w:tcPr>
          <w:p w:rsidR="002B2ECF" w:rsidRDefault="009A535D" w:rsidP="00441082">
            <w:pPr>
              <w:cnfStyle w:val="000000100000"/>
            </w:pPr>
            <w:r>
              <w:t>1</w:t>
            </w:r>
          </w:p>
        </w:tc>
        <w:tc>
          <w:tcPr>
            <w:tcW w:w="2799" w:type="dxa"/>
          </w:tcPr>
          <w:p w:rsidR="002B2ECF" w:rsidRDefault="002B2ECF" w:rsidP="00441082">
            <w:pPr>
              <w:cnfStyle w:val="000000100000"/>
            </w:pPr>
            <w:r>
              <w:t>I</w:t>
            </w:r>
            <w:r w:rsidR="009A535D">
              <w:t xml:space="preserve"> 284</w:t>
            </w:r>
          </w:p>
          <w:p w:rsidR="002B2ECF" w:rsidRDefault="002B2ECF" w:rsidP="00441082">
            <w:pPr>
              <w:cnfStyle w:val="000000100000"/>
            </w:pPr>
            <w:r>
              <w:t xml:space="preserve">II </w:t>
            </w:r>
            <w:r w:rsidR="009A535D">
              <w:t>302</w:t>
            </w:r>
          </w:p>
          <w:p w:rsidR="002B2ECF" w:rsidRDefault="002B2ECF" w:rsidP="00441082">
            <w:pPr>
              <w:cnfStyle w:val="000000100000"/>
            </w:pPr>
            <w:r>
              <w:t xml:space="preserve">III </w:t>
            </w:r>
            <w:r w:rsidR="009A535D">
              <w:t>0</w:t>
            </w:r>
          </w:p>
          <w:p w:rsidR="002B2ECF" w:rsidRDefault="002B2ECF" w:rsidP="00441082">
            <w:pPr>
              <w:cnfStyle w:val="000000100000"/>
            </w:pPr>
            <w:r>
              <w:t xml:space="preserve">IV </w:t>
            </w:r>
            <w:r w:rsidR="009A535D">
              <w:t>0</w:t>
            </w:r>
          </w:p>
        </w:tc>
      </w:tr>
      <w:tr w:rsidR="002B2ECF" w:rsidTr="00441082">
        <w:tc>
          <w:tcPr>
            <w:cnfStyle w:val="001000000000"/>
            <w:tcW w:w="1511" w:type="dxa"/>
          </w:tcPr>
          <w:p w:rsidR="002B2ECF" w:rsidRDefault="002B2ECF" w:rsidP="00441082">
            <w:r>
              <w:t>03:49/04:44</w:t>
            </w:r>
          </w:p>
        </w:tc>
        <w:tc>
          <w:tcPr>
            <w:tcW w:w="1439" w:type="dxa"/>
          </w:tcPr>
          <w:p w:rsidR="002B2ECF" w:rsidRDefault="002B2ECF" w:rsidP="00441082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2B2ECF" w:rsidRDefault="009A535D" w:rsidP="00441082">
            <w:pPr>
              <w:cnfStyle w:val="000000000000"/>
            </w:pPr>
            <w:r>
              <w:t>240</w:t>
            </w:r>
          </w:p>
        </w:tc>
        <w:tc>
          <w:tcPr>
            <w:tcW w:w="1373" w:type="dxa"/>
          </w:tcPr>
          <w:p w:rsidR="002B2ECF" w:rsidRDefault="009A535D" w:rsidP="00441082">
            <w:pPr>
              <w:cnfStyle w:val="000000000000"/>
            </w:pPr>
            <w:r>
              <w:t>3</w:t>
            </w:r>
          </w:p>
        </w:tc>
        <w:tc>
          <w:tcPr>
            <w:tcW w:w="2799" w:type="dxa"/>
          </w:tcPr>
          <w:p w:rsidR="002B2ECF" w:rsidRDefault="002B2ECF" w:rsidP="00441082">
            <w:pPr>
              <w:cnfStyle w:val="000000000000"/>
            </w:pPr>
            <w:r>
              <w:t xml:space="preserve">I </w:t>
            </w:r>
            <w:r w:rsidR="009A535D">
              <w:t>260</w:t>
            </w:r>
          </w:p>
          <w:p w:rsidR="002B2ECF" w:rsidRDefault="002B2ECF" w:rsidP="00441082">
            <w:pPr>
              <w:cnfStyle w:val="000000000000"/>
            </w:pPr>
            <w:r>
              <w:t xml:space="preserve">II </w:t>
            </w:r>
            <w:r w:rsidR="009A535D">
              <w:t>292</w:t>
            </w:r>
          </w:p>
          <w:p w:rsidR="002B2ECF" w:rsidRDefault="002B2ECF" w:rsidP="00441082">
            <w:pPr>
              <w:cnfStyle w:val="000000000000"/>
            </w:pPr>
            <w:r>
              <w:t xml:space="preserve">III </w:t>
            </w:r>
            <w:r w:rsidR="009A535D">
              <w:t>0</w:t>
            </w:r>
          </w:p>
          <w:p w:rsidR="002B2ECF" w:rsidRDefault="002B2ECF" w:rsidP="00441082">
            <w:pPr>
              <w:cnfStyle w:val="000000000000"/>
            </w:pPr>
            <w:r>
              <w:t xml:space="preserve">IV </w:t>
            </w:r>
            <w:r w:rsidR="009A535D">
              <w:t>0</w:t>
            </w:r>
          </w:p>
        </w:tc>
      </w:tr>
      <w:tr w:rsidR="002B2ECF" w:rsidTr="00441082">
        <w:trPr>
          <w:cnfStyle w:val="000000100000"/>
        </w:trPr>
        <w:tc>
          <w:tcPr>
            <w:cnfStyle w:val="001000000000"/>
            <w:tcW w:w="1511" w:type="dxa"/>
          </w:tcPr>
          <w:p w:rsidR="002B2ECF" w:rsidRDefault="002B2ECF" w:rsidP="00441082">
            <w:r>
              <w:t>05:26/06:00</w:t>
            </w:r>
          </w:p>
        </w:tc>
        <w:tc>
          <w:tcPr>
            <w:tcW w:w="1439" w:type="dxa"/>
          </w:tcPr>
          <w:p w:rsidR="002B2ECF" w:rsidRDefault="002B2ECF" w:rsidP="0044108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2B2ECF" w:rsidRDefault="009A535D" w:rsidP="00441082">
            <w:pPr>
              <w:cnfStyle w:val="000000100000"/>
            </w:pPr>
            <w:r>
              <w:t>204</w:t>
            </w:r>
          </w:p>
        </w:tc>
        <w:tc>
          <w:tcPr>
            <w:tcW w:w="1373" w:type="dxa"/>
          </w:tcPr>
          <w:p w:rsidR="002B2ECF" w:rsidRDefault="009A535D" w:rsidP="00441082">
            <w:pPr>
              <w:cnfStyle w:val="000000100000"/>
            </w:pPr>
            <w:r>
              <w:t>3</w:t>
            </w:r>
          </w:p>
        </w:tc>
        <w:tc>
          <w:tcPr>
            <w:tcW w:w="2799" w:type="dxa"/>
          </w:tcPr>
          <w:p w:rsidR="002B2ECF" w:rsidRDefault="002B2ECF" w:rsidP="00441082">
            <w:pPr>
              <w:cnfStyle w:val="000000100000"/>
            </w:pPr>
            <w:r>
              <w:t>I</w:t>
            </w:r>
            <w:r w:rsidR="009A535D">
              <w:t xml:space="preserve"> 341</w:t>
            </w:r>
          </w:p>
          <w:p w:rsidR="002B2ECF" w:rsidRDefault="002B2ECF" w:rsidP="00441082">
            <w:pPr>
              <w:cnfStyle w:val="000000100000"/>
            </w:pPr>
            <w:r>
              <w:t xml:space="preserve">II </w:t>
            </w:r>
            <w:r w:rsidR="009A535D">
              <w:t>330</w:t>
            </w:r>
          </w:p>
          <w:p w:rsidR="002B2ECF" w:rsidRDefault="002B2ECF" w:rsidP="00441082">
            <w:pPr>
              <w:cnfStyle w:val="000000100000"/>
            </w:pPr>
            <w:r>
              <w:t xml:space="preserve">III </w:t>
            </w:r>
            <w:r w:rsidR="009A535D">
              <w:t>0</w:t>
            </w:r>
          </w:p>
          <w:p w:rsidR="002B2ECF" w:rsidRDefault="002B2ECF" w:rsidP="00441082">
            <w:pPr>
              <w:cnfStyle w:val="000000100000"/>
            </w:pPr>
            <w:r>
              <w:t xml:space="preserve">IV </w:t>
            </w:r>
            <w:r w:rsidR="009A535D">
              <w:t>0</w:t>
            </w:r>
          </w:p>
        </w:tc>
      </w:tr>
      <w:tr w:rsidR="002B2ECF" w:rsidTr="00441082">
        <w:tc>
          <w:tcPr>
            <w:cnfStyle w:val="001000000000"/>
            <w:tcW w:w="1511" w:type="dxa"/>
          </w:tcPr>
          <w:p w:rsidR="002B2ECF" w:rsidRDefault="002B2ECF" w:rsidP="00441082">
            <w:r>
              <w:t>12:31/12:46</w:t>
            </w:r>
          </w:p>
        </w:tc>
        <w:tc>
          <w:tcPr>
            <w:tcW w:w="1439" w:type="dxa"/>
          </w:tcPr>
          <w:p w:rsidR="002B2ECF" w:rsidRDefault="002B2ECF" w:rsidP="00441082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2B2ECF" w:rsidRDefault="009A535D" w:rsidP="00441082">
            <w:pPr>
              <w:cnfStyle w:val="000000000000"/>
            </w:pPr>
            <w:r>
              <w:t>164</w:t>
            </w:r>
          </w:p>
        </w:tc>
        <w:tc>
          <w:tcPr>
            <w:tcW w:w="1373" w:type="dxa"/>
          </w:tcPr>
          <w:p w:rsidR="002B2ECF" w:rsidRDefault="009A535D" w:rsidP="00441082">
            <w:pPr>
              <w:cnfStyle w:val="000000000000"/>
            </w:pPr>
            <w:r>
              <w:t>2</w:t>
            </w:r>
          </w:p>
        </w:tc>
        <w:tc>
          <w:tcPr>
            <w:tcW w:w="2799" w:type="dxa"/>
          </w:tcPr>
          <w:p w:rsidR="002B2ECF" w:rsidRDefault="002B2ECF" w:rsidP="00441082">
            <w:pPr>
              <w:cnfStyle w:val="000000000000"/>
            </w:pPr>
            <w:r>
              <w:t>I</w:t>
            </w:r>
            <w:r w:rsidR="009A535D">
              <w:t xml:space="preserve"> 295</w:t>
            </w:r>
          </w:p>
          <w:p w:rsidR="002B2ECF" w:rsidRDefault="002B2ECF" w:rsidP="00441082">
            <w:pPr>
              <w:cnfStyle w:val="000000000000"/>
            </w:pPr>
            <w:r>
              <w:t xml:space="preserve">II </w:t>
            </w:r>
            <w:r w:rsidR="009A535D">
              <w:t>292</w:t>
            </w:r>
          </w:p>
          <w:p w:rsidR="002B2ECF" w:rsidRDefault="002B2ECF" w:rsidP="00441082">
            <w:pPr>
              <w:cnfStyle w:val="000000000000"/>
            </w:pPr>
            <w:r>
              <w:t xml:space="preserve">III </w:t>
            </w:r>
            <w:r w:rsidR="009A535D">
              <w:t>0</w:t>
            </w:r>
          </w:p>
          <w:p w:rsidR="002B2ECF" w:rsidRDefault="002B2ECF" w:rsidP="00441082">
            <w:pPr>
              <w:cnfStyle w:val="000000000000"/>
            </w:pPr>
            <w:r>
              <w:t xml:space="preserve">IV </w:t>
            </w:r>
            <w:r w:rsidR="009A535D">
              <w:t>0</w:t>
            </w:r>
          </w:p>
        </w:tc>
      </w:tr>
      <w:tr w:rsidR="002B2ECF" w:rsidTr="00441082">
        <w:trPr>
          <w:cnfStyle w:val="000000100000"/>
        </w:trPr>
        <w:tc>
          <w:tcPr>
            <w:cnfStyle w:val="001000000000"/>
            <w:tcW w:w="1511" w:type="dxa"/>
          </w:tcPr>
          <w:p w:rsidR="002B2ECF" w:rsidRDefault="002B2ECF" w:rsidP="00441082">
            <w:r>
              <w:t>13:00/1</w:t>
            </w:r>
            <w:r w:rsidR="009A535D">
              <w:t>3:09</w:t>
            </w:r>
          </w:p>
        </w:tc>
        <w:tc>
          <w:tcPr>
            <w:tcW w:w="1439" w:type="dxa"/>
          </w:tcPr>
          <w:p w:rsidR="002B2ECF" w:rsidRDefault="002B2ECF" w:rsidP="0044108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2B2ECF" w:rsidRDefault="009A535D" w:rsidP="00441082">
            <w:pPr>
              <w:cnfStyle w:val="000000100000"/>
            </w:pPr>
            <w:r>
              <w:t>202</w:t>
            </w:r>
          </w:p>
        </w:tc>
        <w:tc>
          <w:tcPr>
            <w:tcW w:w="1373" w:type="dxa"/>
          </w:tcPr>
          <w:p w:rsidR="002B2ECF" w:rsidRDefault="009A535D" w:rsidP="00441082">
            <w:pPr>
              <w:cnfStyle w:val="000000100000"/>
            </w:pPr>
            <w:r>
              <w:t>3</w:t>
            </w:r>
          </w:p>
        </w:tc>
        <w:tc>
          <w:tcPr>
            <w:tcW w:w="2799" w:type="dxa"/>
          </w:tcPr>
          <w:p w:rsidR="002B2ECF" w:rsidRDefault="002B2ECF" w:rsidP="00441082">
            <w:pPr>
              <w:cnfStyle w:val="000000100000"/>
            </w:pPr>
            <w:r>
              <w:t>I</w:t>
            </w:r>
            <w:r w:rsidR="009A535D">
              <w:t xml:space="preserve"> 293</w:t>
            </w:r>
          </w:p>
          <w:p w:rsidR="002B2ECF" w:rsidRDefault="002B2ECF" w:rsidP="00441082">
            <w:pPr>
              <w:cnfStyle w:val="000000100000"/>
            </w:pPr>
            <w:r>
              <w:t xml:space="preserve">II </w:t>
            </w:r>
            <w:r w:rsidR="009A535D">
              <w:t>309</w:t>
            </w:r>
          </w:p>
          <w:p w:rsidR="002B2ECF" w:rsidRDefault="002B2ECF" w:rsidP="00441082">
            <w:pPr>
              <w:cnfStyle w:val="000000100000"/>
            </w:pPr>
            <w:r>
              <w:t xml:space="preserve">III </w:t>
            </w:r>
            <w:r w:rsidR="009A535D">
              <w:t>0</w:t>
            </w:r>
          </w:p>
          <w:p w:rsidR="002B2ECF" w:rsidRDefault="002B2ECF" w:rsidP="00441082">
            <w:pPr>
              <w:cnfStyle w:val="000000100000"/>
            </w:pPr>
            <w:r>
              <w:t xml:space="preserve">IV </w:t>
            </w:r>
            <w:r w:rsidR="009A535D">
              <w:t>0</w:t>
            </w:r>
          </w:p>
        </w:tc>
      </w:tr>
      <w:tr w:rsidR="009A535D" w:rsidTr="00441082">
        <w:tc>
          <w:tcPr>
            <w:cnfStyle w:val="001000000000"/>
            <w:tcW w:w="1511" w:type="dxa"/>
          </w:tcPr>
          <w:p w:rsidR="009A535D" w:rsidRDefault="009A535D" w:rsidP="00441082">
            <w:r>
              <w:t>15:03/15:12</w:t>
            </w:r>
          </w:p>
        </w:tc>
        <w:tc>
          <w:tcPr>
            <w:tcW w:w="1439" w:type="dxa"/>
          </w:tcPr>
          <w:p w:rsidR="009A535D" w:rsidRDefault="009A535D" w:rsidP="00441082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9A535D" w:rsidRDefault="0026550C" w:rsidP="00441082">
            <w:pPr>
              <w:cnfStyle w:val="000000000000"/>
            </w:pPr>
            <w:r>
              <w:t>152</w:t>
            </w:r>
          </w:p>
        </w:tc>
        <w:tc>
          <w:tcPr>
            <w:tcW w:w="1373" w:type="dxa"/>
          </w:tcPr>
          <w:p w:rsidR="009A535D" w:rsidRDefault="0026550C" w:rsidP="00441082">
            <w:pPr>
              <w:cnfStyle w:val="000000000000"/>
            </w:pPr>
            <w:r>
              <w:t>1</w:t>
            </w:r>
          </w:p>
        </w:tc>
        <w:tc>
          <w:tcPr>
            <w:tcW w:w="2799" w:type="dxa"/>
          </w:tcPr>
          <w:p w:rsidR="0026550C" w:rsidRDefault="0026550C" w:rsidP="0026550C">
            <w:pPr>
              <w:cnfStyle w:val="000000000000"/>
            </w:pPr>
            <w:r>
              <w:t>I 258</w:t>
            </w:r>
          </w:p>
          <w:p w:rsidR="0026550C" w:rsidRDefault="0026550C" w:rsidP="0026550C">
            <w:pPr>
              <w:cnfStyle w:val="000000000000"/>
            </w:pPr>
            <w:r>
              <w:t>II 256</w:t>
            </w:r>
          </w:p>
          <w:p w:rsidR="0026550C" w:rsidRDefault="0026550C" w:rsidP="0026550C">
            <w:pPr>
              <w:cnfStyle w:val="000000000000"/>
            </w:pPr>
            <w:r>
              <w:t>III 0</w:t>
            </w:r>
          </w:p>
          <w:p w:rsidR="009A535D" w:rsidRDefault="0026550C" w:rsidP="0026550C">
            <w:pPr>
              <w:cnfStyle w:val="000000000000"/>
            </w:pPr>
            <w:r>
              <w:t>IV 0</w:t>
            </w:r>
          </w:p>
        </w:tc>
      </w:tr>
      <w:tr w:rsidR="002B2ECF" w:rsidTr="00441082">
        <w:trPr>
          <w:cnfStyle w:val="000000100000"/>
        </w:trPr>
        <w:tc>
          <w:tcPr>
            <w:cnfStyle w:val="001000000000"/>
            <w:tcW w:w="1511" w:type="dxa"/>
          </w:tcPr>
          <w:p w:rsidR="002B2ECF" w:rsidRDefault="002B2ECF" w:rsidP="00441082">
            <w:r>
              <w:t>15:23/16:57</w:t>
            </w:r>
          </w:p>
        </w:tc>
        <w:tc>
          <w:tcPr>
            <w:tcW w:w="1439" w:type="dxa"/>
          </w:tcPr>
          <w:p w:rsidR="002B2ECF" w:rsidRDefault="002B2ECF" w:rsidP="0044108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2B2ECF" w:rsidRDefault="0026550C" w:rsidP="00441082">
            <w:pPr>
              <w:cnfStyle w:val="000000100000"/>
            </w:pPr>
            <w:r>
              <w:t>88</w:t>
            </w:r>
          </w:p>
        </w:tc>
        <w:tc>
          <w:tcPr>
            <w:tcW w:w="1373" w:type="dxa"/>
          </w:tcPr>
          <w:p w:rsidR="002B2ECF" w:rsidRDefault="0026550C" w:rsidP="00441082">
            <w:pPr>
              <w:cnfStyle w:val="000000100000"/>
            </w:pPr>
            <w:r>
              <w:t>1</w:t>
            </w:r>
          </w:p>
        </w:tc>
        <w:tc>
          <w:tcPr>
            <w:tcW w:w="2799" w:type="dxa"/>
          </w:tcPr>
          <w:p w:rsidR="002B2ECF" w:rsidRDefault="002B2ECF" w:rsidP="00441082">
            <w:pPr>
              <w:cnfStyle w:val="000000100000"/>
            </w:pPr>
            <w:r>
              <w:t>I</w:t>
            </w:r>
            <w:r w:rsidR="0026550C">
              <w:t xml:space="preserve"> 267</w:t>
            </w:r>
          </w:p>
          <w:p w:rsidR="002B2ECF" w:rsidRDefault="002B2ECF" w:rsidP="00441082">
            <w:pPr>
              <w:cnfStyle w:val="000000100000"/>
            </w:pPr>
            <w:r>
              <w:t>II</w:t>
            </w:r>
            <w:r w:rsidR="0026550C">
              <w:t xml:space="preserve"> 268</w:t>
            </w:r>
            <w:r>
              <w:t xml:space="preserve"> </w:t>
            </w:r>
          </w:p>
          <w:p w:rsidR="002B2ECF" w:rsidRDefault="002B2ECF" w:rsidP="00441082">
            <w:pPr>
              <w:cnfStyle w:val="000000100000"/>
            </w:pPr>
            <w:r>
              <w:t xml:space="preserve">III </w:t>
            </w:r>
            <w:r w:rsidR="0026550C">
              <w:t>0</w:t>
            </w:r>
          </w:p>
          <w:p w:rsidR="002B2ECF" w:rsidRDefault="002B2ECF" w:rsidP="00441082">
            <w:pPr>
              <w:cnfStyle w:val="000000100000"/>
            </w:pPr>
            <w:r>
              <w:t xml:space="preserve">IV </w:t>
            </w:r>
            <w:r w:rsidR="0026550C">
              <w:t>0</w:t>
            </w:r>
          </w:p>
        </w:tc>
      </w:tr>
    </w:tbl>
    <w:p w:rsidR="002B2ECF" w:rsidRDefault="002B2ECF" w:rsidP="00B8084B">
      <w:pPr>
        <w:rPr>
          <w:b/>
        </w:rPr>
      </w:pPr>
    </w:p>
    <w:p w:rsidR="002B2ECF" w:rsidRDefault="002B2ECF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2B2ECF" w:rsidRDefault="002B2ECF">
      <w:pPr>
        <w:spacing w:after="0"/>
        <w:jc w:val="left"/>
        <w:rPr>
          <w:b/>
        </w:rPr>
      </w:pPr>
      <w:r>
        <w:rPr>
          <w:b/>
        </w:rPr>
        <w:lastRenderedPageBreak/>
        <w:t>07/01/2010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B2ECF" w:rsidTr="00441082">
        <w:trPr>
          <w:cnfStyle w:val="100000000000"/>
        </w:trPr>
        <w:tc>
          <w:tcPr>
            <w:cnfStyle w:val="001000000100"/>
            <w:tcW w:w="1511" w:type="dxa"/>
          </w:tcPr>
          <w:p w:rsidR="002B2ECF" w:rsidRDefault="002B2ECF" w:rsidP="00441082"/>
        </w:tc>
        <w:tc>
          <w:tcPr>
            <w:tcW w:w="1439" w:type="dxa"/>
          </w:tcPr>
          <w:p w:rsidR="002B2ECF" w:rsidRDefault="002B2ECF" w:rsidP="0044108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B2ECF" w:rsidRDefault="002B2ECF" w:rsidP="0044108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B2ECF" w:rsidRDefault="002B2ECF" w:rsidP="0044108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B2ECF" w:rsidRDefault="002B2ECF" w:rsidP="00441082">
            <w:pPr>
              <w:cnfStyle w:val="100000000000"/>
            </w:pPr>
            <w:r>
              <w:t>Grupos funcionando</w:t>
            </w:r>
          </w:p>
          <w:p w:rsidR="002B2ECF" w:rsidRDefault="002B2ECF" w:rsidP="00441082">
            <w:pPr>
              <w:cnfStyle w:val="100000000000"/>
            </w:pPr>
            <w:r>
              <w:t>(POT)</w:t>
            </w:r>
          </w:p>
        </w:tc>
      </w:tr>
      <w:tr w:rsidR="002B2ECF" w:rsidTr="00441082">
        <w:trPr>
          <w:cnfStyle w:val="000000100000"/>
        </w:trPr>
        <w:tc>
          <w:tcPr>
            <w:cnfStyle w:val="001000000000"/>
            <w:tcW w:w="1511" w:type="dxa"/>
          </w:tcPr>
          <w:p w:rsidR="002B2ECF" w:rsidRDefault="00FC7D02" w:rsidP="00441082">
            <w:r>
              <w:t>04:53/05:13</w:t>
            </w:r>
          </w:p>
        </w:tc>
        <w:tc>
          <w:tcPr>
            <w:tcW w:w="1439" w:type="dxa"/>
          </w:tcPr>
          <w:p w:rsidR="002B2ECF" w:rsidRDefault="002B2ECF" w:rsidP="0044108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2B2ECF" w:rsidRDefault="004C63E5" w:rsidP="00441082">
            <w:pPr>
              <w:cnfStyle w:val="000000100000"/>
            </w:pPr>
            <w:r>
              <w:t>42</w:t>
            </w:r>
          </w:p>
        </w:tc>
        <w:tc>
          <w:tcPr>
            <w:tcW w:w="1373" w:type="dxa"/>
          </w:tcPr>
          <w:p w:rsidR="002B2ECF" w:rsidRDefault="004C63E5" w:rsidP="00441082">
            <w:pPr>
              <w:cnfStyle w:val="000000100000"/>
            </w:pPr>
            <w:r>
              <w:t>5</w:t>
            </w:r>
          </w:p>
        </w:tc>
        <w:tc>
          <w:tcPr>
            <w:tcW w:w="2799" w:type="dxa"/>
          </w:tcPr>
          <w:p w:rsidR="002B2ECF" w:rsidRDefault="002B2ECF" w:rsidP="00441082">
            <w:pPr>
              <w:cnfStyle w:val="000000100000"/>
            </w:pPr>
            <w:r>
              <w:t>I</w:t>
            </w:r>
            <w:r w:rsidR="004C63E5">
              <w:t xml:space="preserve"> 313</w:t>
            </w:r>
          </w:p>
          <w:p w:rsidR="002B2ECF" w:rsidRDefault="002B2ECF" w:rsidP="00441082">
            <w:pPr>
              <w:cnfStyle w:val="000000100000"/>
            </w:pPr>
            <w:r>
              <w:t xml:space="preserve">II </w:t>
            </w:r>
            <w:r w:rsidR="004C63E5">
              <w:t>349</w:t>
            </w:r>
          </w:p>
          <w:p w:rsidR="002B2ECF" w:rsidRDefault="002B2ECF" w:rsidP="00441082">
            <w:pPr>
              <w:cnfStyle w:val="000000100000"/>
            </w:pPr>
            <w:r>
              <w:t xml:space="preserve">III </w:t>
            </w:r>
            <w:r w:rsidR="004C63E5">
              <w:t>0</w:t>
            </w:r>
          </w:p>
          <w:p w:rsidR="002B2ECF" w:rsidRDefault="002B2ECF" w:rsidP="00441082">
            <w:pPr>
              <w:cnfStyle w:val="000000100000"/>
            </w:pPr>
            <w:r>
              <w:t xml:space="preserve">IV </w:t>
            </w:r>
            <w:r w:rsidR="004C63E5">
              <w:t>0</w:t>
            </w:r>
          </w:p>
        </w:tc>
      </w:tr>
      <w:tr w:rsidR="002B2ECF" w:rsidTr="00441082">
        <w:tc>
          <w:tcPr>
            <w:cnfStyle w:val="001000000000"/>
            <w:tcW w:w="1511" w:type="dxa"/>
          </w:tcPr>
          <w:p w:rsidR="002B2ECF" w:rsidRDefault="00FC7D02" w:rsidP="00441082">
            <w:r>
              <w:t>08:49/09:01</w:t>
            </w:r>
          </w:p>
        </w:tc>
        <w:tc>
          <w:tcPr>
            <w:tcW w:w="1439" w:type="dxa"/>
          </w:tcPr>
          <w:p w:rsidR="002B2ECF" w:rsidRDefault="002B2ECF" w:rsidP="00441082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2B2ECF" w:rsidRDefault="004C63E5" w:rsidP="00441082">
            <w:pPr>
              <w:cnfStyle w:val="000000000000"/>
            </w:pPr>
            <w:r>
              <w:t>84</w:t>
            </w:r>
          </w:p>
        </w:tc>
        <w:tc>
          <w:tcPr>
            <w:tcW w:w="1373" w:type="dxa"/>
          </w:tcPr>
          <w:p w:rsidR="002B2ECF" w:rsidRDefault="004C63E5" w:rsidP="00441082">
            <w:pPr>
              <w:cnfStyle w:val="000000000000"/>
            </w:pPr>
            <w:r>
              <w:t>1</w:t>
            </w:r>
          </w:p>
        </w:tc>
        <w:tc>
          <w:tcPr>
            <w:tcW w:w="2799" w:type="dxa"/>
          </w:tcPr>
          <w:p w:rsidR="002B2ECF" w:rsidRDefault="002B2ECF" w:rsidP="00441082">
            <w:pPr>
              <w:cnfStyle w:val="000000000000"/>
            </w:pPr>
            <w:r>
              <w:t>I</w:t>
            </w:r>
            <w:r w:rsidR="004C63E5">
              <w:t xml:space="preserve"> 326</w:t>
            </w:r>
          </w:p>
          <w:p w:rsidR="002B2ECF" w:rsidRDefault="002B2ECF" w:rsidP="00441082">
            <w:pPr>
              <w:cnfStyle w:val="000000000000"/>
            </w:pPr>
            <w:r>
              <w:t xml:space="preserve">II </w:t>
            </w:r>
            <w:r w:rsidR="004C63E5">
              <w:t>340</w:t>
            </w:r>
          </w:p>
          <w:p w:rsidR="002B2ECF" w:rsidRDefault="002B2ECF" w:rsidP="00441082">
            <w:pPr>
              <w:cnfStyle w:val="000000000000"/>
            </w:pPr>
            <w:r>
              <w:t xml:space="preserve">III </w:t>
            </w:r>
            <w:r w:rsidR="004C63E5">
              <w:t>0</w:t>
            </w:r>
          </w:p>
          <w:p w:rsidR="002B2ECF" w:rsidRDefault="002B2ECF" w:rsidP="00441082">
            <w:pPr>
              <w:cnfStyle w:val="000000000000"/>
            </w:pPr>
            <w:r>
              <w:t xml:space="preserve">IV </w:t>
            </w:r>
            <w:r w:rsidR="004C63E5">
              <w:t>0</w:t>
            </w:r>
          </w:p>
        </w:tc>
      </w:tr>
      <w:tr w:rsidR="002B2ECF" w:rsidTr="00441082">
        <w:trPr>
          <w:cnfStyle w:val="000000100000"/>
        </w:trPr>
        <w:tc>
          <w:tcPr>
            <w:cnfStyle w:val="001000000000"/>
            <w:tcW w:w="1511" w:type="dxa"/>
          </w:tcPr>
          <w:p w:rsidR="002B2ECF" w:rsidRDefault="00FC7D02" w:rsidP="00441082">
            <w:r>
              <w:t>12:19/12:23</w:t>
            </w:r>
          </w:p>
        </w:tc>
        <w:tc>
          <w:tcPr>
            <w:tcW w:w="1439" w:type="dxa"/>
          </w:tcPr>
          <w:p w:rsidR="002B2ECF" w:rsidRDefault="002B2ECF" w:rsidP="0044108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2B2ECF" w:rsidRDefault="004C63E5" w:rsidP="00441082">
            <w:pPr>
              <w:cnfStyle w:val="000000100000"/>
            </w:pPr>
            <w:r>
              <w:t>71</w:t>
            </w:r>
          </w:p>
        </w:tc>
        <w:tc>
          <w:tcPr>
            <w:tcW w:w="1373" w:type="dxa"/>
          </w:tcPr>
          <w:p w:rsidR="002B2ECF" w:rsidRDefault="004C63E5" w:rsidP="00441082">
            <w:pPr>
              <w:cnfStyle w:val="000000100000"/>
            </w:pPr>
            <w:r>
              <w:t>4</w:t>
            </w:r>
          </w:p>
        </w:tc>
        <w:tc>
          <w:tcPr>
            <w:tcW w:w="2799" w:type="dxa"/>
          </w:tcPr>
          <w:p w:rsidR="002B2ECF" w:rsidRDefault="002B2ECF" w:rsidP="00441082">
            <w:pPr>
              <w:cnfStyle w:val="000000100000"/>
            </w:pPr>
            <w:r>
              <w:t>I</w:t>
            </w:r>
            <w:r w:rsidR="004C63E5">
              <w:t xml:space="preserve"> 338</w:t>
            </w:r>
          </w:p>
          <w:p w:rsidR="002B2ECF" w:rsidRDefault="002B2ECF" w:rsidP="00441082">
            <w:pPr>
              <w:cnfStyle w:val="000000100000"/>
            </w:pPr>
            <w:r>
              <w:t xml:space="preserve">II </w:t>
            </w:r>
            <w:r w:rsidR="004C63E5">
              <w:t>253</w:t>
            </w:r>
          </w:p>
          <w:p w:rsidR="002B2ECF" w:rsidRDefault="002B2ECF" w:rsidP="00441082">
            <w:pPr>
              <w:cnfStyle w:val="000000100000"/>
            </w:pPr>
            <w:r>
              <w:t xml:space="preserve">III </w:t>
            </w:r>
            <w:r w:rsidR="004C63E5">
              <w:t>0</w:t>
            </w:r>
          </w:p>
          <w:p w:rsidR="002B2ECF" w:rsidRDefault="002B2ECF" w:rsidP="00441082">
            <w:pPr>
              <w:cnfStyle w:val="000000100000"/>
            </w:pPr>
            <w:r>
              <w:t xml:space="preserve">IV </w:t>
            </w:r>
            <w:r w:rsidR="004C63E5">
              <w:t>0</w:t>
            </w:r>
          </w:p>
        </w:tc>
      </w:tr>
    </w:tbl>
    <w:p w:rsidR="002B2ECF" w:rsidRDefault="002B2ECF">
      <w:pPr>
        <w:spacing w:after="0"/>
        <w:jc w:val="left"/>
        <w:rPr>
          <w:b/>
        </w:rPr>
      </w:pPr>
    </w:p>
    <w:p w:rsidR="00FC7D02" w:rsidRDefault="00FC7D02">
      <w:pPr>
        <w:spacing w:after="0"/>
        <w:jc w:val="left"/>
        <w:rPr>
          <w:b/>
        </w:rPr>
      </w:pPr>
    </w:p>
    <w:p w:rsidR="00FC7D02" w:rsidRDefault="00FC7D02">
      <w:pPr>
        <w:spacing w:after="0"/>
        <w:jc w:val="left"/>
        <w:rPr>
          <w:b/>
        </w:rPr>
      </w:pPr>
      <w:r>
        <w:rPr>
          <w:b/>
        </w:rPr>
        <w:t>08/01/2010</w:t>
      </w:r>
    </w:p>
    <w:p w:rsidR="00FC7D02" w:rsidRDefault="00FC7D02">
      <w:pPr>
        <w:spacing w:after="0"/>
        <w:jc w:val="left"/>
        <w:rPr>
          <w:b/>
        </w:rPr>
      </w:pP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FC7D02" w:rsidTr="00441082">
        <w:trPr>
          <w:cnfStyle w:val="100000000000"/>
        </w:trPr>
        <w:tc>
          <w:tcPr>
            <w:cnfStyle w:val="001000000100"/>
            <w:tcW w:w="1511" w:type="dxa"/>
          </w:tcPr>
          <w:p w:rsidR="00FC7D02" w:rsidRDefault="00FC7D02" w:rsidP="00441082"/>
        </w:tc>
        <w:tc>
          <w:tcPr>
            <w:tcW w:w="1439" w:type="dxa"/>
          </w:tcPr>
          <w:p w:rsidR="00FC7D02" w:rsidRDefault="00FC7D02" w:rsidP="0044108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FC7D02" w:rsidRDefault="00FC7D02" w:rsidP="0044108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FC7D02" w:rsidRDefault="00FC7D02" w:rsidP="0044108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FC7D02" w:rsidRDefault="00FC7D02" w:rsidP="00441082">
            <w:pPr>
              <w:cnfStyle w:val="100000000000"/>
            </w:pPr>
            <w:r>
              <w:t>Grupos funcionando</w:t>
            </w:r>
          </w:p>
          <w:p w:rsidR="00FC7D02" w:rsidRDefault="00FC7D02" w:rsidP="00441082">
            <w:pPr>
              <w:cnfStyle w:val="100000000000"/>
            </w:pPr>
            <w:r>
              <w:t>(POT)</w:t>
            </w:r>
          </w:p>
        </w:tc>
      </w:tr>
      <w:tr w:rsidR="00FC7D02" w:rsidTr="00441082">
        <w:trPr>
          <w:cnfStyle w:val="000000100000"/>
        </w:trPr>
        <w:tc>
          <w:tcPr>
            <w:cnfStyle w:val="001000000000"/>
            <w:tcW w:w="1511" w:type="dxa"/>
          </w:tcPr>
          <w:p w:rsidR="00FC7D02" w:rsidRDefault="00FC7D02" w:rsidP="00441082">
            <w:r>
              <w:t>10:41/14:12</w:t>
            </w:r>
          </w:p>
        </w:tc>
        <w:tc>
          <w:tcPr>
            <w:tcW w:w="1439" w:type="dxa"/>
          </w:tcPr>
          <w:p w:rsidR="00FC7D02" w:rsidRDefault="00FC7D02" w:rsidP="0044108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FC7D02" w:rsidRDefault="008A17DD" w:rsidP="00441082">
            <w:pPr>
              <w:cnfStyle w:val="000000100000"/>
            </w:pPr>
            <w:r>
              <w:t>45</w:t>
            </w:r>
          </w:p>
        </w:tc>
        <w:tc>
          <w:tcPr>
            <w:tcW w:w="1373" w:type="dxa"/>
          </w:tcPr>
          <w:p w:rsidR="00FC7D02" w:rsidRDefault="008A17DD" w:rsidP="00441082">
            <w:pPr>
              <w:cnfStyle w:val="000000100000"/>
            </w:pPr>
            <w:r>
              <w:t>4</w:t>
            </w:r>
          </w:p>
        </w:tc>
        <w:tc>
          <w:tcPr>
            <w:tcW w:w="2799" w:type="dxa"/>
          </w:tcPr>
          <w:p w:rsidR="00FC7D02" w:rsidRDefault="00FC7D02" w:rsidP="00441082">
            <w:pPr>
              <w:cnfStyle w:val="000000100000"/>
            </w:pPr>
            <w:r>
              <w:t>I</w:t>
            </w:r>
            <w:r w:rsidR="008A17DD">
              <w:t xml:space="preserve"> 308</w:t>
            </w:r>
          </w:p>
          <w:p w:rsidR="00FC7D02" w:rsidRDefault="00FC7D02" w:rsidP="00441082">
            <w:pPr>
              <w:cnfStyle w:val="000000100000"/>
            </w:pPr>
            <w:r>
              <w:t xml:space="preserve">II </w:t>
            </w:r>
            <w:r w:rsidR="008A17DD">
              <w:t>320</w:t>
            </w:r>
          </w:p>
          <w:p w:rsidR="00FC7D02" w:rsidRDefault="00FC7D02" w:rsidP="00441082">
            <w:pPr>
              <w:cnfStyle w:val="000000100000"/>
            </w:pPr>
            <w:r>
              <w:t xml:space="preserve">III </w:t>
            </w:r>
            <w:r w:rsidR="008A17DD">
              <w:t>0</w:t>
            </w:r>
          </w:p>
          <w:p w:rsidR="00FC7D02" w:rsidRDefault="00FC7D02" w:rsidP="00441082">
            <w:pPr>
              <w:cnfStyle w:val="000000100000"/>
            </w:pPr>
            <w:r>
              <w:t xml:space="preserve">IV </w:t>
            </w:r>
            <w:r w:rsidR="008A17DD">
              <w:t>0</w:t>
            </w:r>
          </w:p>
        </w:tc>
      </w:tr>
      <w:tr w:rsidR="00FC7D02" w:rsidTr="00441082">
        <w:tc>
          <w:tcPr>
            <w:cnfStyle w:val="001000000000"/>
            <w:tcW w:w="1511" w:type="dxa"/>
          </w:tcPr>
          <w:p w:rsidR="00FC7D02" w:rsidRDefault="00FC7D02" w:rsidP="00441082">
            <w:r>
              <w:t>22:03/22:24</w:t>
            </w:r>
          </w:p>
        </w:tc>
        <w:tc>
          <w:tcPr>
            <w:tcW w:w="1439" w:type="dxa"/>
          </w:tcPr>
          <w:p w:rsidR="00FC7D02" w:rsidRDefault="00FC7D02" w:rsidP="00441082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FC7D02" w:rsidRDefault="008A17DD" w:rsidP="00441082">
            <w:pPr>
              <w:cnfStyle w:val="000000000000"/>
            </w:pPr>
            <w:r>
              <w:t>292</w:t>
            </w:r>
          </w:p>
        </w:tc>
        <w:tc>
          <w:tcPr>
            <w:tcW w:w="1373" w:type="dxa"/>
          </w:tcPr>
          <w:p w:rsidR="00FC7D02" w:rsidRDefault="008A17DD" w:rsidP="00441082">
            <w:pPr>
              <w:cnfStyle w:val="000000000000"/>
            </w:pPr>
            <w:r>
              <w:t>3</w:t>
            </w:r>
          </w:p>
        </w:tc>
        <w:tc>
          <w:tcPr>
            <w:tcW w:w="2799" w:type="dxa"/>
          </w:tcPr>
          <w:p w:rsidR="00FC7D02" w:rsidRDefault="00FC7D02" w:rsidP="00441082">
            <w:pPr>
              <w:cnfStyle w:val="000000000000"/>
            </w:pPr>
            <w:r>
              <w:t xml:space="preserve">I </w:t>
            </w:r>
            <w:r w:rsidR="008A17DD">
              <w:t>268</w:t>
            </w:r>
          </w:p>
          <w:p w:rsidR="00FC7D02" w:rsidRDefault="00FC7D02" w:rsidP="00441082">
            <w:pPr>
              <w:cnfStyle w:val="000000000000"/>
            </w:pPr>
            <w:r>
              <w:t xml:space="preserve">II </w:t>
            </w:r>
            <w:r w:rsidR="008A17DD">
              <w:t>252</w:t>
            </w:r>
          </w:p>
          <w:p w:rsidR="00FC7D02" w:rsidRDefault="00FC7D02" w:rsidP="00441082">
            <w:pPr>
              <w:cnfStyle w:val="000000000000"/>
            </w:pPr>
            <w:r>
              <w:t xml:space="preserve">III </w:t>
            </w:r>
            <w:r w:rsidR="008A17DD">
              <w:t>0</w:t>
            </w:r>
          </w:p>
          <w:p w:rsidR="00FC7D02" w:rsidRDefault="00FC7D02" w:rsidP="00441082">
            <w:pPr>
              <w:cnfStyle w:val="000000000000"/>
            </w:pPr>
            <w:r>
              <w:t xml:space="preserve">IV </w:t>
            </w:r>
            <w:r w:rsidR="008A17DD">
              <w:t>0</w:t>
            </w:r>
          </w:p>
        </w:tc>
      </w:tr>
    </w:tbl>
    <w:p w:rsidR="00FC7D02" w:rsidRDefault="00FC7D02">
      <w:pPr>
        <w:spacing w:after="0"/>
        <w:jc w:val="left"/>
        <w:rPr>
          <w:b/>
        </w:rPr>
      </w:pPr>
    </w:p>
    <w:p w:rsidR="00FC7D02" w:rsidRDefault="00FC7D02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FC7D02" w:rsidRDefault="00FC7D02">
      <w:pPr>
        <w:spacing w:after="0"/>
        <w:jc w:val="left"/>
        <w:rPr>
          <w:b/>
        </w:rPr>
      </w:pPr>
      <w:r>
        <w:rPr>
          <w:b/>
        </w:rPr>
        <w:lastRenderedPageBreak/>
        <w:t>09/</w:t>
      </w:r>
      <w:r w:rsidR="009C7D95">
        <w:rPr>
          <w:b/>
        </w:rPr>
        <w:t>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9C7D95" w:rsidTr="00441082">
        <w:trPr>
          <w:cnfStyle w:val="100000000000"/>
        </w:trPr>
        <w:tc>
          <w:tcPr>
            <w:cnfStyle w:val="001000000100"/>
            <w:tcW w:w="1511" w:type="dxa"/>
          </w:tcPr>
          <w:p w:rsidR="009C7D95" w:rsidRDefault="009C7D95" w:rsidP="00441082"/>
        </w:tc>
        <w:tc>
          <w:tcPr>
            <w:tcW w:w="1439" w:type="dxa"/>
          </w:tcPr>
          <w:p w:rsidR="009C7D95" w:rsidRDefault="009C7D95" w:rsidP="0044108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9C7D95" w:rsidRDefault="009C7D95" w:rsidP="0044108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9C7D95" w:rsidRDefault="009C7D95" w:rsidP="0044108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9C7D95" w:rsidRDefault="009C7D95" w:rsidP="00441082">
            <w:pPr>
              <w:cnfStyle w:val="100000000000"/>
            </w:pPr>
            <w:r>
              <w:t>Grupos funcionando</w:t>
            </w:r>
          </w:p>
          <w:p w:rsidR="009C7D95" w:rsidRDefault="009C7D95" w:rsidP="00441082">
            <w:pPr>
              <w:cnfStyle w:val="100000000000"/>
            </w:pPr>
            <w:r>
              <w:t>(POT)</w:t>
            </w:r>
          </w:p>
        </w:tc>
      </w:tr>
      <w:tr w:rsidR="009C7D95" w:rsidTr="00441082">
        <w:trPr>
          <w:cnfStyle w:val="000000100000"/>
        </w:trPr>
        <w:tc>
          <w:tcPr>
            <w:cnfStyle w:val="001000000000"/>
            <w:tcW w:w="1511" w:type="dxa"/>
          </w:tcPr>
          <w:p w:rsidR="009C7D95" w:rsidRDefault="009C7D95" w:rsidP="00441082">
            <w:r>
              <w:t>09:03/10:51</w:t>
            </w:r>
          </w:p>
        </w:tc>
        <w:tc>
          <w:tcPr>
            <w:tcW w:w="1439" w:type="dxa"/>
          </w:tcPr>
          <w:p w:rsidR="009C7D95" w:rsidRDefault="009C7D95" w:rsidP="0044108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9C7D95" w:rsidRDefault="008A17DD" w:rsidP="00441082">
            <w:pPr>
              <w:cnfStyle w:val="000000100000"/>
            </w:pPr>
            <w:r>
              <w:t>124</w:t>
            </w:r>
          </w:p>
        </w:tc>
        <w:tc>
          <w:tcPr>
            <w:tcW w:w="1373" w:type="dxa"/>
          </w:tcPr>
          <w:p w:rsidR="009C7D95" w:rsidRDefault="008A17DD" w:rsidP="00441082">
            <w:pPr>
              <w:cnfStyle w:val="000000100000"/>
            </w:pPr>
            <w:r>
              <w:t>1</w:t>
            </w:r>
          </w:p>
        </w:tc>
        <w:tc>
          <w:tcPr>
            <w:tcW w:w="2799" w:type="dxa"/>
          </w:tcPr>
          <w:p w:rsidR="009C7D95" w:rsidRDefault="009C7D95" w:rsidP="00441082">
            <w:pPr>
              <w:cnfStyle w:val="000000100000"/>
            </w:pPr>
            <w:r>
              <w:t>I</w:t>
            </w:r>
            <w:r w:rsidR="008A17DD">
              <w:t xml:space="preserve"> 328</w:t>
            </w:r>
          </w:p>
          <w:p w:rsidR="009C7D95" w:rsidRDefault="009C7D95" w:rsidP="00441082">
            <w:pPr>
              <w:cnfStyle w:val="000000100000"/>
            </w:pPr>
            <w:r>
              <w:t xml:space="preserve">II </w:t>
            </w:r>
            <w:r w:rsidR="008A17DD">
              <w:t>342</w:t>
            </w:r>
          </w:p>
          <w:p w:rsidR="009C7D95" w:rsidRDefault="009C7D95" w:rsidP="00441082">
            <w:pPr>
              <w:cnfStyle w:val="000000100000"/>
            </w:pPr>
            <w:r>
              <w:t xml:space="preserve">III </w:t>
            </w:r>
            <w:r w:rsidR="008A17DD">
              <w:t>0</w:t>
            </w:r>
          </w:p>
          <w:p w:rsidR="009C7D95" w:rsidRDefault="009C7D95" w:rsidP="00441082">
            <w:pPr>
              <w:cnfStyle w:val="000000100000"/>
            </w:pPr>
            <w:r>
              <w:t xml:space="preserve">IV </w:t>
            </w:r>
            <w:r w:rsidR="008A17DD">
              <w:t>0</w:t>
            </w:r>
          </w:p>
        </w:tc>
      </w:tr>
      <w:tr w:rsidR="009C7D95" w:rsidTr="00441082">
        <w:tc>
          <w:tcPr>
            <w:cnfStyle w:val="001000000000"/>
            <w:tcW w:w="1511" w:type="dxa"/>
          </w:tcPr>
          <w:p w:rsidR="009C7D95" w:rsidRDefault="009C7D95" w:rsidP="00441082">
            <w:r>
              <w:t>11:15/12:11</w:t>
            </w:r>
          </w:p>
        </w:tc>
        <w:tc>
          <w:tcPr>
            <w:tcW w:w="1439" w:type="dxa"/>
          </w:tcPr>
          <w:p w:rsidR="009C7D95" w:rsidRDefault="009C7D95" w:rsidP="00441082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9C7D95" w:rsidRDefault="00443A9D" w:rsidP="00441082">
            <w:pPr>
              <w:cnfStyle w:val="000000000000"/>
            </w:pPr>
            <w:r>
              <w:t>123</w:t>
            </w:r>
          </w:p>
        </w:tc>
        <w:tc>
          <w:tcPr>
            <w:tcW w:w="1373" w:type="dxa"/>
          </w:tcPr>
          <w:p w:rsidR="009C7D95" w:rsidRDefault="00443A9D" w:rsidP="00441082">
            <w:pPr>
              <w:cnfStyle w:val="000000000000"/>
            </w:pPr>
            <w:r>
              <w:t>1</w:t>
            </w:r>
          </w:p>
        </w:tc>
        <w:tc>
          <w:tcPr>
            <w:tcW w:w="2799" w:type="dxa"/>
          </w:tcPr>
          <w:p w:rsidR="009C7D95" w:rsidRDefault="009C7D95" w:rsidP="00441082">
            <w:pPr>
              <w:cnfStyle w:val="000000000000"/>
            </w:pPr>
            <w:r>
              <w:t xml:space="preserve">I </w:t>
            </w:r>
            <w:r w:rsidR="008A17DD">
              <w:t>334</w:t>
            </w:r>
          </w:p>
          <w:p w:rsidR="009C7D95" w:rsidRDefault="009C7D95" w:rsidP="00441082">
            <w:pPr>
              <w:cnfStyle w:val="000000000000"/>
            </w:pPr>
            <w:r>
              <w:t xml:space="preserve">II </w:t>
            </w:r>
            <w:r w:rsidR="008A17DD">
              <w:t>348</w:t>
            </w:r>
          </w:p>
          <w:p w:rsidR="009C7D95" w:rsidRDefault="009C7D95" w:rsidP="00441082">
            <w:pPr>
              <w:cnfStyle w:val="000000000000"/>
            </w:pPr>
            <w:r>
              <w:t xml:space="preserve">III </w:t>
            </w:r>
            <w:r w:rsidR="00443A9D">
              <w:t>0</w:t>
            </w:r>
          </w:p>
          <w:p w:rsidR="009C7D95" w:rsidRDefault="009C7D95" w:rsidP="00441082">
            <w:pPr>
              <w:cnfStyle w:val="000000000000"/>
            </w:pPr>
            <w:r>
              <w:t xml:space="preserve">IV </w:t>
            </w:r>
            <w:r w:rsidR="00443A9D">
              <w:t>0</w:t>
            </w:r>
          </w:p>
        </w:tc>
      </w:tr>
      <w:tr w:rsidR="009C7D95" w:rsidTr="00441082">
        <w:trPr>
          <w:cnfStyle w:val="000000100000"/>
        </w:trPr>
        <w:tc>
          <w:tcPr>
            <w:cnfStyle w:val="001000000000"/>
            <w:tcW w:w="1511" w:type="dxa"/>
          </w:tcPr>
          <w:p w:rsidR="009C7D95" w:rsidRDefault="009C7D95" w:rsidP="00441082">
            <w:r>
              <w:t>12:18/12:24</w:t>
            </w:r>
          </w:p>
        </w:tc>
        <w:tc>
          <w:tcPr>
            <w:tcW w:w="1439" w:type="dxa"/>
          </w:tcPr>
          <w:p w:rsidR="009C7D95" w:rsidRDefault="009C7D95" w:rsidP="0044108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9C7D95" w:rsidRDefault="00443A9D" w:rsidP="00441082">
            <w:pPr>
              <w:cnfStyle w:val="000000100000"/>
            </w:pPr>
            <w:r>
              <w:t>132</w:t>
            </w:r>
          </w:p>
        </w:tc>
        <w:tc>
          <w:tcPr>
            <w:tcW w:w="1373" w:type="dxa"/>
          </w:tcPr>
          <w:p w:rsidR="009C7D95" w:rsidRDefault="00443A9D" w:rsidP="00441082">
            <w:pPr>
              <w:cnfStyle w:val="000000100000"/>
            </w:pPr>
            <w:r>
              <w:t>1</w:t>
            </w:r>
          </w:p>
        </w:tc>
        <w:tc>
          <w:tcPr>
            <w:tcW w:w="2799" w:type="dxa"/>
          </w:tcPr>
          <w:p w:rsidR="009C7D95" w:rsidRDefault="009C7D95" w:rsidP="00441082">
            <w:pPr>
              <w:cnfStyle w:val="000000100000"/>
            </w:pPr>
            <w:r>
              <w:t>I</w:t>
            </w:r>
            <w:r w:rsidR="00443A9D">
              <w:t xml:space="preserve"> 331</w:t>
            </w:r>
          </w:p>
          <w:p w:rsidR="009C7D95" w:rsidRDefault="009C7D95" w:rsidP="00441082">
            <w:pPr>
              <w:cnfStyle w:val="000000100000"/>
            </w:pPr>
            <w:r>
              <w:t xml:space="preserve">II </w:t>
            </w:r>
            <w:r w:rsidR="00443A9D">
              <w:t>348</w:t>
            </w:r>
          </w:p>
          <w:p w:rsidR="009C7D95" w:rsidRDefault="009C7D95" w:rsidP="00441082">
            <w:pPr>
              <w:cnfStyle w:val="000000100000"/>
            </w:pPr>
            <w:r>
              <w:t xml:space="preserve">III </w:t>
            </w:r>
            <w:r w:rsidR="00443A9D">
              <w:t>0</w:t>
            </w:r>
          </w:p>
          <w:p w:rsidR="009C7D95" w:rsidRDefault="009C7D95" w:rsidP="00441082">
            <w:pPr>
              <w:cnfStyle w:val="000000100000"/>
            </w:pPr>
            <w:r>
              <w:t xml:space="preserve">IV </w:t>
            </w:r>
            <w:r w:rsidR="00443A9D">
              <w:t>0</w:t>
            </w:r>
          </w:p>
        </w:tc>
      </w:tr>
      <w:tr w:rsidR="009C7D95" w:rsidTr="00441082">
        <w:tc>
          <w:tcPr>
            <w:cnfStyle w:val="001000000000"/>
            <w:tcW w:w="1511" w:type="dxa"/>
          </w:tcPr>
          <w:p w:rsidR="009C7D95" w:rsidRDefault="009C7D95" w:rsidP="00441082">
            <w:r>
              <w:t>20:44/22.30</w:t>
            </w:r>
          </w:p>
        </w:tc>
        <w:tc>
          <w:tcPr>
            <w:tcW w:w="1439" w:type="dxa"/>
          </w:tcPr>
          <w:p w:rsidR="009C7D95" w:rsidRDefault="009C7D95" w:rsidP="00441082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9C7D95" w:rsidRDefault="00443A9D" w:rsidP="00441082">
            <w:pPr>
              <w:cnfStyle w:val="000000000000"/>
            </w:pPr>
            <w:r>
              <w:t>99</w:t>
            </w:r>
          </w:p>
        </w:tc>
        <w:tc>
          <w:tcPr>
            <w:tcW w:w="1373" w:type="dxa"/>
          </w:tcPr>
          <w:p w:rsidR="009C7D95" w:rsidRDefault="00443A9D" w:rsidP="00441082">
            <w:pPr>
              <w:cnfStyle w:val="000000000000"/>
            </w:pPr>
            <w:r>
              <w:t>2</w:t>
            </w:r>
          </w:p>
        </w:tc>
        <w:tc>
          <w:tcPr>
            <w:tcW w:w="2799" w:type="dxa"/>
          </w:tcPr>
          <w:p w:rsidR="009C7D95" w:rsidRDefault="009C7D95" w:rsidP="00441082">
            <w:pPr>
              <w:cnfStyle w:val="000000000000"/>
            </w:pPr>
            <w:r>
              <w:t>I</w:t>
            </w:r>
            <w:r w:rsidR="00443A9D">
              <w:t xml:space="preserve"> 327</w:t>
            </w:r>
          </w:p>
          <w:p w:rsidR="009C7D95" w:rsidRDefault="009C7D95" w:rsidP="00441082">
            <w:pPr>
              <w:cnfStyle w:val="000000000000"/>
            </w:pPr>
            <w:r>
              <w:t xml:space="preserve">II </w:t>
            </w:r>
            <w:r w:rsidR="00443A9D">
              <w:t>340</w:t>
            </w:r>
          </w:p>
          <w:p w:rsidR="009C7D95" w:rsidRDefault="009C7D95" w:rsidP="00441082">
            <w:pPr>
              <w:cnfStyle w:val="000000000000"/>
            </w:pPr>
            <w:r>
              <w:t xml:space="preserve">III </w:t>
            </w:r>
            <w:r w:rsidR="00443A9D">
              <w:t>0</w:t>
            </w:r>
          </w:p>
          <w:p w:rsidR="009C7D95" w:rsidRDefault="009C7D95" w:rsidP="00441082">
            <w:pPr>
              <w:cnfStyle w:val="000000000000"/>
            </w:pPr>
            <w:r>
              <w:t xml:space="preserve">IV </w:t>
            </w:r>
            <w:r w:rsidR="00443A9D">
              <w:t>0</w:t>
            </w:r>
          </w:p>
        </w:tc>
      </w:tr>
      <w:tr w:rsidR="009C7D95" w:rsidTr="00441082">
        <w:trPr>
          <w:cnfStyle w:val="000000100000"/>
        </w:trPr>
        <w:tc>
          <w:tcPr>
            <w:cnfStyle w:val="001000000000"/>
            <w:tcW w:w="1511" w:type="dxa"/>
          </w:tcPr>
          <w:p w:rsidR="009C7D95" w:rsidRDefault="009C7D95" w:rsidP="00441082">
            <w:r>
              <w:t>22:54/23:03</w:t>
            </w:r>
          </w:p>
        </w:tc>
        <w:tc>
          <w:tcPr>
            <w:tcW w:w="1439" w:type="dxa"/>
          </w:tcPr>
          <w:p w:rsidR="009C7D95" w:rsidRDefault="009C7D95" w:rsidP="0044108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9C7D95" w:rsidRDefault="00443A9D" w:rsidP="00441082">
            <w:pPr>
              <w:cnfStyle w:val="000000100000"/>
            </w:pPr>
            <w:r>
              <w:t>80</w:t>
            </w:r>
          </w:p>
        </w:tc>
        <w:tc>
          <w:tcPr>
            <w:tcW w:w="1373" w:type="dxa"/>
          </w:tcPr>
          <w:p w:rsidR="009C7D95" w:rsidRDefault="00443A9D" w:rsidP="00441082">
            <w:pPr>
              <w:cnfStyle w:val="000000100000"/>
            </w:pPr>
            <w:r>
              <w:t>1</w:t>
            </w:r>
          </w:p>
        </w:tc>
        <w:tc>
          <w:tcPr>
            <w:tcW w:w="2799" w:type="dxa"/>
          </w:tcPr>
          <w:p w:rsidR="009C7D95" w:rsidRDefault="009C7D95" w:rsidP="00441082">
            <w:pPr>
              <w:cnfStyle w:val="000000100000"/>
            </w:pPr>
            <w:r>
              <w:t>I</w:t>
            </w:r>
            <w:r w:rsidR="00443A9D">
              <w:t xml:space="preserve"> 303 </w:t>
            </w:r>
          </w:p>
          <w:p w:rsidR="009C7D95" w:rsidRDefault="009C7D95" w:rsidP="00441082">
            <w:pPr>
              <w:cnfStyle w:val="000000100000"/>
            </w:pPr>
            <w:r>
              <w:t xml:space="preserve">II </w:t>
            </w:r>
            <w:r w:rsidR="00443A9D">
              <w:t>349</w:t>
            </w:r>
          </w:p>
          <w:p w:rsidR="009C7D95" w:rsidRDefault="009C7D95" w:rsidP="00441082">
            <w:pPr>
              <w:cnfStyle w:val="000000100000"/>
            </w:pPr>
            <w:r>
              <w:t xml:space="preserve">III </w:t>
            </w:r>
            <w:r w:rsidR="00443A9D">
              <w:t>0</w:t>
            </w:r>
          </w:p>
          <w:p w:rsidR="009C7D95" w:rsidRDefault="009C7D95" w:rsidP="00441082">
            <w:pPr>
              <w:cnfStyle w:val="000000100000"/>
            </w:pPr>
            <w:r>
              <w:t xml:space="preserve">IV </w:t>
            </w:r>
            <w:r w:rsidR="00443A9D">
              <w:t>0</w:t>
            </w:r>
          </w:p>
        </w:tc>
      </w:tr>
    </w:tbl>
    <w:p w:rsidR="00FC7D02" w:rsidRDefault="00FC7D02">
      <w:pPr>
        <w:spacing w:after="0"/>
        <w:jc w:val="left"/>
        <w:rPr>
          <w:b/>
        </w:rPr>
      </w:pPr>
    </w:p>
    <w:p w:rsidR="009C7D95" w:rsidRDefault="009C7D95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9C7D95" w:rsidRDefault="009C7D95">
      <w:pPr>
        <w:spacing w:after="0"/>
        <w:jc w:val="left"/>
        <w:rPr>
          <w:b/>
        </w:rPr>
      </w:pPr>
      <w:r>
        <w:rPr>
          <w:b/>
        </w:rPr>
        <w:lastRenderedPageBreak/>
        <w:t>11/01/2010</w:t>
      </w:r>
    </w:p>
    <w:p w:rsidR="009C7D95" w:rsidRDefault="009C7D95">
      <w:pPr>
        <w:spacing w:after="0"/>
        <w:jc w:val="left"/>
        <w:rPr>
          <w:b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617"/>
        <w:gridCol w:w="537"/>
        <w:gridCol w:w="2576"/>
        <w:gridCol w:w="1217"/>
      </w:tblGrid>
      <w:tr w:rsidR="00CD29FB" w:rsidTr="00CD29FB">
        <w:trPr>
          <w:cnfStyle w:val="100000000000"/>
        </w:trPr>
        <w:tc>
          <w:tcPr>
            <w:cnfStyle w:val="001000000100"/>
            <w:tcW w:w="0" w:type="auto"/>
          </w:tcPr>
          <w:p w:rsidR="00CD29FB" w:rsidRDefault="00CD29FB" w:rsidP="00441082"/>
        </w:tc>
        <w:tc>
          <w:tcPr>
            <w:tcW w:w="0" w:type="auto"/>
          </w:tcPr>
          <w:p w:rsidR="00CD29FB" w:rsidRDefault="00CD29FB" w:rsidP="00441082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100000000000"/>
            </w:pPr>
            <w:r>
              <w:t>Grupos funcionando</w:t>
            </w:r>
          </w:p>
          <w:p w:rsidR="00CD29FB" w:rsidRDefault="00CD29FB" w:rsidP="00441082">
            <w:pPr>
              <w:cnfStyle w:val="100000000000"/>
            </w:pPr>
            <w:r>
              <w:t>(POT)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100000000000"/>
            </w:pPr>
            <w:r>
              <w:t>Potencia</w:t>
            </w:r>
          </w:p>
          <w:p w:rsidR="00CD29FB" w:rsidRDefault="00CD29FB" w:rsidP="00441082">
            <w:pPr>
              <w:cnfStyle w:val="100000000000"/>
            </w:pPr>
            <w:r>
              <w:t>Ciclo</w:t>
            </w:r>
          </w:p>
        </w:tc>
      </w:tr>
      <w:tr w:rsidR="00CD29FB" w:rsidTr="00CD29FB">
        <w:trPr>
          <w:cnfStyle w:val="000000100000"/>
        </w:trPr>
        <w:tc>
          <w:tcPr>
            <w:cnfStyle w:val="001000000000"/>
            <w:tcW w:w="0" w:type="auto"/>
          </w:tcPr>
          <w:p w:rsidR="00CD29FB" w:rsidRDefault="00CD29FB" w:rsidP="00441082">
            <w:r>
              <w:t>09:45/10:07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100000"/>
            </w:pPr>
            <w:r>
              <w:t>151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100000"/>
            </w:pPr>
            <w:r>
              <w:t>6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100000"/>
            </w:pPr>
            <w:r>
              <w:t>I 340</w:t>
            </w:r>
          </w:p>
          <w:p w:rsidR="00CD29FB" w:rsidRDefault="00CD29FB" w:rsidP="00441082">
            <w:pPr>
              <w:cnfStyle w:val="000000100000"/>
            </w:pPr>
            <w:r>
              <w:t>II 350</w:t>
            </w:r>
          </w:p>
          <w:p w:rsidR="00CD29FB" w:rsidRDefault="00CD29FB" w:rsidP="00441082">
            <w:pPr>
              <w:cnfStyle w:val="000000100000"/>
            </w:pPr>
            <w:r>
              <w:t>III 310</w:t>
            </w:r>
          </w:p>
          <w:p w:rsidR="00CD29FB" w:rsidRDefault="00CD29FB" w:rsidP="00441082">
            <w:pPr>
              <w:cnfStyle w:val="000000100000"/>
            </w:pPr>
            <w:r>
              <w:t>IV 0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100000"/>
            </w:pPr>
            <w:r>
              <w:t>I 245</w:t>
            </w:r>
          </w:p>
          <w:p w:rsidR="00CD29FB" w:rsidRDefault="00CD29FB" w:rsidP="00441082">
            <w:pPr>
              <w:cnfStyle w:val="000000100000"/>
            </w:pPr>
            <w:r>
              <w:t>II 75</w:t>
            </w:r>
          </w:p>
        </w:tc>
      </w:tr>
      <w:tr w:rsidR="00CD29FB" w:rsidTr="00CD29FB">
        <w:tc>
          <w:tcPr>
            <w:cnfStyle w:val="001000000000"/>
            <w:tcW w:w="0" w:type="auto"/>
          </w:tcPr>
          <w:p w:rsidR="00CD29FB" w:rsidRDefault="00CD29FB" w:rsidP="00441082">
            <w:r>
              <w:t>11:40/11:53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000000"/>
            </w:pPr>
            <w:r>
              <w:t>153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000000"/>
            </w:pPr>
            <w:r>
              <w:t>6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000000"/>
            </w:pPr>
            <w:r>
              <w:t>I 338</w:t>
            </w:r>
          </w:p>
          <w:p w:rsidR="00CD29FB" w:rsidRDefault="00CD29FB" w:rsidP="00441082">
            <w:pPr>
              <w:cnfStyle w:val="000000000000"/>
            </w:pPr>
            <w:r>
              <w:t>II 309</w:t>
            </w:r>
          </w:p>
          <w:p w:rsidR="00CD29FB" w:rsidRDefault="00CD29FB" w:rsidP="00441082">
            <w:pPr>
              <w:cnfStyle w:val="000000000000"/>
            </w:pPr>
            <w:r>
              <w:t>III 348</w:t>
            </w:r>
          </w:p>
          <w:p w:rsidR="00CD29FB" w:rsidRDefault="00CD29FB" w:rsidP="00441082">
            <w:pPr>
              <w:cnfStyle w:val="000000000000"/>
            </w:pPr>
            <w:r>
              <w:t>IV 0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000000"/>
            </w:pPr>
            <w:r>
              <w:t>I 158</w:t>
            </w:r>
          </w:p>
          <w:p w:rsidR="00CD29FB" w:rsidRDefault="00CD29FB" w:rsidP="00441082">
            <w:pPr>
              <w:cnfStyle w:val="000000000000"/>
            </w:pPr>
            <w:r>
              <w:t>II 158</w:t>
            </w:r>
          </w:p>
        </w:tc>
      </w:tr>
      <w:tr w:rsidR="00CD29FB" w:rsidTr="00CD29FB">
        <w:trPr>
          <w:cnfStyle w:val="000000100000"/>
        </w:trPr>
        <w:tc>
          <w:tcPr>
            <w:cnfStyle w:val="001000000000"/>
            <w:tcW w:w="0" w:type="auto"/>
          </w:tcPr>
          <w:p w:rsidR="00CD29FB" w:rsidRDefault="00CD29FB" w:rsidP="00441082">
            <w:r>
              <w:t>17:19/17:24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100000"/>
            </w:pPr>
            <w:r>
              <w:t>152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100000"/>
            </w:pPr>
            <w:r>
              <w:t>7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100000"/>
            </w:pPr>
            <w:r>
              <w:t>I 264</w:t>
            </w:r>
          </w:p>
          <w:p w:rsidR="00CD29FB" w:rsidRDefault="00CD29FB" w:rsidP="00441082">
            <w:pPr>
              <w:cnfStyle w:val="000000100000"/>
            </w:pPr>
            <w:r>
              <w:t>II 270</w:t>
            </w:r>
          </w:p>
          <w:p w:rsidR="00CD29FB" w:rsidRDefault="00CD29FB" w:rsidP="00441082">
            <w:pPr>
              <w:cnfStyle w:val="000000100000"/>
            </w:pPr>
            <w:r>
              <w:t>III 269</w:t>
            </w:r>
          </w:p>
          <w:p w:rsidR="00CD29FB" w:rsidRDefault="00CD29FB" w:rsidP="00441082">
            <w:pPr>
              <w:cnfStyle w:val="000000100000"/>
            </w:pPr>
            <w:r>
              <w:t>IV 269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100000"/>
            </w:pPr>
            <w:r>
              <w:t>I 223</w:t>
            </w:r>
          </w:p>
          <w:p w:rsidR="00CD29FB" w:rsidRDefault="00CD29FB" w:rsidP="00441082">
            <w:pPr>
              <w:cnfStyle w:val="000000100000"/>
            </w:pPr>
            <w:r>
              <w:t>II 223</w:t>
            </w:r>
          </w:p>
        </w:tc>
      </w:tr>
      <w:tr w:rsidR="00CD29FB" w:rsidTr="00CD29FB">
        <w:tc>
          <w:tcPr>
            <w:cnfStyle w:val="001000000000"/>
            <w:tcW w:w="0" w:type="auto"/>
          </w:tcPr>
          <w:p w:rsidR="00CD29FB" w:rsidRDefault="00CD29FB" w:rsidP="00441082">
            <w:r>
              <w:t>17:31/17:34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000000"/>
            </w:pPr>
            <w:r>
              <w:t>152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000000"/>
            </w:pPr>
            <w:r>
              <w:t>7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000000"/>
            </w:pPr>
            <w:r>
              <w:t>I 253</w:t>
            </w:r>
          </w:p>
          <w:p w:rsidR="00CD29FB" w:rsidRDefault="00CD29FB" w:rsidP="00441082">
            <w:pPr>
              <w:cnfStyle w:val="000000000000"/>
            </w:pPr>
            <w:r>
              <w:t>II 262</w:t>
            </w:r>
          </w:p>
          <w:p w:rsidR="00CD29FB" w:rsidRDefault="00CD29FB" w:rsidP="00441082">
            <w:pPr>
              <w:cnfStyle w:val="000000000000"/>
            </w:pPr>
            <w:r>
              <w:t>III 269</w:t>
            </w:r>
          </w:p>
          <w:p w:rsidR="00CD29FB" w:rsidRDefault="00CD29FB" w:rsidP="00441082">
            <w:pPr>
              <w:cnfStyle w:val="000000000000"/>
            </w:pPr>
            <w:r>
              <w:t>IV 259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000000"/>
            </w:pPr>
            <w:r>
              <w:t>I 206</w:t>
            </w:r>
          </w:p>
          <w:p w:rsidR="00CD29FB" w:rsidRDefault="00CD29FB" w:rsidP="00441082">
            <w:pPr>
              <w:cnfStyle w:val="000000000000"/>
            </w:pPr>
            <w:r>
              <w:t>II 205</w:t>
            </w:r>
          </w:p>
        </w:tc>
      </w:tr>
      <w:tr w:rsidR="00CD29FB" w:rsidTr="00CD29FB">
        <w:trPr>
          <w:cnfStyle w:val="000000100000"/>
        </w:trPr>
        <w:tc>
          <w:tcPr>
            <w:cnfStyle w:val="001000000000"/>
            <w:tcW w:w="0" w:type="auto"/>
          </w:tcPr>
          <w:p w:rsidR="00CD29FB" w:rsidRDefault="00CD29FB" w:rsidP="00441082">
            <w:r>
              <w:t>17:50/19:28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100000"/>
            </w:pPr>
            <w:r>
              <w:t>152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100000"/>
            </w:pPr>
            <w:r>
              <w:t>7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100000"/>
            </w:pPr>
            <w:r>
              <w:t>I 319</w:t>
            </w:r>
          </w:p>
          <w:p w:rsidR="00CD29FB" w:rsidRDefault="00CD29FB" w:rsidP="00441082">
            <w:pPr>
              <w:cnfStyle w:val="000000100000"/>
            </w:pPr>
            <w:r>
              <w:t>II 303</w:t>
            </w:r>
          </w:p>
          <w:p w:rsidR="00CD29FB" w:rsidRDefault="00CD29FB" w:rsidP="00441082">
            <w:pPr>
              <w:cnfStyle w:val="000000100000"/>
            </w:pPr>
            <w:r>
              <w:t>III 322</w:t>
            </w:r>
          </w:p>
          <w:p w:rsidR="00CD29FB" w:rsidRDefault="00CD29FB" w:rsidP="00441082">
            <w:pPr>
              <w:cnfStyle w:val="000000100000"/>
            </w:pPr>
            <w:r>
              <w:t>IV 255</w:t>
            </w:r>
          </w:p>
        </w:tc>
        <w:tc>
          <w:tcPr>
            <w:tcW w:w="0" w:type="auto"/>
          </w:tcPr>
          <w:p w:rsidR="00CD29FB" w:rsidRDefault="00CD29FB" w:rsidP="00441082">
            <w:pPr>
              <w:cnfStyle w:val="000000100000"/>
            </w:pPr>
            <w:r>
              <w:t>I 253</w:t>
            </w:r>
          </w:p>
          <w:p w:rsidR="00CD29FB" w:rsidRDefault="00CD29FB" w:rsidP="00441082">
            <w:pPr>
              <w:cnfStyle w:val="000000100000"/>
            </w:pPr>
            <w:r>
              <w:t>II 256</w:t>
            </w:r>
          </w:p>
        </w:tc>
      </w:tr>
    </w:tbl>
    <w:p w:rsidR="00FC7D02" w:rsidRDefault="00FC7D02">
      <w:pPr>
        <w:spacing w:after="0"/>
        <w:jc w:val="left"/>
        <w:rPr>
          <w:b/>
        </w:rPr>
      </w:pPr>
    </w:p>
    <w:p w:rsidR="009C7D95" w:rsidRDefault="009C7D95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2B2ECF" w:rsidRDefault="009C7D95" w:rsidP="00B8084B">
      <w:pPr>
        <w:rPr>
          <w:b/>
        </w:rPr>
      </w:pPr>
      <w:r>
        <w:rPr>
          <w:b/>
        </w:rPr>
        <w:lastRenderedPageBreak/>
        <w:t>12/01/2010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9C7D95" w:rsidTr="00441082">
        <w:trPr>
          <w:cnfStyle w:val="100000000000"/>
        </w:trPr>
        <w:tc>
          <w:tcPr>
            <w:cnfStyle w:val="001000000100"/>
            <w:tcW w:w="1511" w:type="dxa"/>
          </w:tcPr>
          <w:p w:rsidR="009C7D95" w:rsidRDefault="009C7D95" w:rsidP="00441082"/>
        </w:tc>
        <w:tc>
          <w:tcPr>
            <w:tcW w:w="1439" w:type="dxa"/>
          </w:tcPr>
          <w:p w:rsidR="009C7D95" w:rsidRDefault="009C7D95" w:rsidP="00441082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9C7D95" w:rsidRDefault="009C7D95" w:rsidP="00441082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9C7D95" w:rsidRDefault="009C7D95" w:rsidP="00441082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9C7D95" w:rsidRDefault="009C7D95" w:rsidP="00441082">
            <w:pPr>
              <w:cnfStyle w:val="100000000000"/>
            </w:pPr>
            <w:r>
              <w:t>Grupos funcionando</w:t>
            </w:r>
          </w:p>
          <w:p w:rsidR="009C7D95" w:rsidRDefault="009C7D95" w:rsidP="00441082">
            <w:pPr>
              <w:cnfStyle w:val="100000000000"/>
            </w:pPr>
            <w:r>
              <w:t>(POT)</w:t>
            </w:r>
          </w:p>
        </w:tc>
      </w:tr>
      <w:tr w:rsidR="009C7D95" w:rsidTr="00441082">
        <w:trPr>
          <w:cnfStyle w:val="000000100000"/>
        </w:trPr>
        <w:tc>
          <w:tcPr>
            <w:cnfStyle w:val="001000000000"/>
            <w:tcW w:w="1511" w:type="dxa"/>
          </w:tcPr>
          <w:p w:rsidR="009C7D95" w:rsidRDefault="009C7D95" w:rsidP="00441082">
            <w:r>
              <w:t>0</w:t>
            </w:r>
            <w:r w:rsidR="00441082">
              <w:t>8:41/08:46</w:t>
            </w:r>
          </w:p>
        </w:tc>
        <w:tc>
          <w:tcPr>
            <w:tcW w:w="1439" w:type="dxa"/>
          </w:tcPr>
          <w:p w:rsidR="009C7D95" w:rsidRDefault="009C7D95" w:rsidP="0044108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9C7D95" w:rsidRDefault="00F75A80" w:rsidP="00441082">
            <w:pPr>
              <w:cnfStyle w:val="000000100000"/>
            </w:pPr>
            <w:r>
              <w:t>210</w:t>
            </w:r>
          </w:p>
        </w:tc>
        <w:tc>
          <w:tcPr>
            <w:tcW w:w="1373" w:type="dxa"/>
          </w:tcPr>
          <w:p w:rsidR="009C7D95" w:rsidRDefault="00F75A80" w:rsidP="00441082">
            <w:pPr>
              <w:cnfStyle w:val="000000100000"/>
            </w:pPr>
            <w:r>
              <w:t>11</w:t>
            </w:r>
          </w:p>
        </w:tc>
        <w:tc>
          <w:tcPr>
            <w:tcW w:w="2799" w:type="dxa"/>
          </w:tcPr>
          <w:p w:rsidR="009C7D95" w:rsidRDefault="009C7D95" w:rsidP="00441082">
            <w:pPr>
              <w:cnfStyle w:val="000000100000"/>
            </w:pPr>
            <w:r>
              <w:t>I</w:t>
            </w:r>
            <w:r w:rsidR="00F75A80">
              <w:t xml:space="preserve"> 335</w:t>
            </w:r>
          </w:p>
          <w:p w:rsidR="009C7D95" w:rsidRDefault="009C7D95" w:rsidP="00441082">
            <w:pPr>
              <w:cnfStyle w:val="000000100000"/>
            </w:pPr>
            <w:r>
              <w:t xml:space="preserve">II </w:t>
            </w:r>
            <w:r w:rsidR="00F75A80">
              <w:t>348</w:t>
            </w:r>
          </w:p>
          <w:p w:rsidR="009C7D95" w:rsidRDefault="009C7D95" w:rsidP="00441082">
            <w:pPr>
              <w:cnfStyle w:val="000000100000"/>
            </w:pPr>
            <w:r>
              <w:t xml:space="preserve">III </w:t>
            </w:r>
            <w:r w:rsidR="00F75A80">
              <w:t>345</w:t>
            </w:r>
          </w:p>
          <w:p w:rsidR="009C7D95" w:rsidRDefault="009C7D95" w:rsidP="00441082">
            <w:pPr>
              <w:cnfStyle w:val="000000100000"/>
            </w:pPr>
            <w:r>
              <w:t xml:space="preserve">IV </w:t>
            </w:r>
            <w:r w:rsidR="00F75A80">
              <w:t>356</w:t>
            </w:r>
          </w:p>
        </w:tc>
      </w:tr>
      <w:tr w:rsidR="009C7D95" w:rsidTr="00441082">
        <w:tc>
          <w:tcPr>
            <w:cnfStyle w:val="001000000000"/>
            <w:tcW w:w="1511" w:type="dxa"/>
          </w:tcPr>
          <w:p w:rsidR="009C7D95" w:rsidRDefault="00F94607" w:rsidP="00441082">
            <w:r>
              <w:t>09:21/09:27</w:t>
            </w:r>
          </w:p>
        </w:tc>
        <w:tc>
          <w:tcPr>
            <w:tcW w:w="1439" w:type="dxa"/>
          </w:tcPr>
          <w:p w:rsidR="009C7D95" w:rsidRDefault="009C7D95" w:rsidP="00441082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9C7D95" w:rsidRDefault="00F75A80" w:rsidP="00441082">
            <w:pPr>
              <w:cnfStyle w:val="000000000000"/>
            </w:pPr>
            <w:r>
              <w:t>204</w:t>
            </w:r>
          </w:p>
        </w:tc>
        <w:tc>
          <w:tcPr>
            <w:tcW w:w="1373" w:type="dxa"/>
          </w:tcPr>
          <w:p w:rsidR="009C7D95" w:rsidRPr="00F75A80" w:rsidRDefault="00F75A80" w:rsidP="00441082">
            <w:pPr>
              <w:cnfStyle w:val="000000000000"/>
            </w:pPr>
            <w:r>
              <w:t>9</w:t>
            </w:r>
          </w:p>
        </w:tc>
        <w:tc>
          <w:tcPr>
            <w:tcW w:w="2799" w:type="dxa"/>
          </w:tcPr>
          <w:p w:rsidR="009C7D95" w:rsidRDefault="009C7D95" w:rsidP="00441082">
            <w:pPr>
              <w:cnfStyle w:val="000000000000"/>
            </w:pPr>
            <w:r>
              <w:t xml:space="preserve">I </w:t>
            </w:r>
            <w:r w:rsidR="00F75A80">
              <w:t>335</w:t>
            </w:r>
          </w:p>
          <w:p w:rsidR="009C7D95" w:rsidRDefault="009C7D95" w:rsidP="00441082">
            <w:pPr>
              <w:cnfStyle w:val="000000000000"/>
            </w:pPr>
            <w:r>
              <w:t xml:space="preserve">II </w:t>
            </w:r>
            <w:r w:rsidR="00F75A80">
              <w:t>350</w:t>
            </w:r>
          </w:p>
          <w:p w:rsidR="009C7D95" w:rsidRDefault="009C7D95" w:rsidP="00441082">
            <w:pPr>
              <w:cnfStyle w:val="000000000000"/>
            </w:pPr>
            <w:r>
              <w:t xml:space="preserve">III </w:t>
            </w:r>
            <w:r w:rsidR="00F75A80">
              <w:t>350</w:t>
            </w:r>
          </w:p>
          <w:p w:rsidR="009C7D95" w:rsidRDefault="009C7D95" w:rsidP="00441082">
            <w:pPr>
              <w:cnfStyle w:val="000000000000"/>
            </w:pPr>
            <w:r>
              <w:t xml:space="preserve">IV </w:t>
            </w:r>
            <w:r w:rsidR="00F75A80">
              <w:t>350</w:t>
            </w:r>
          </w:p>
        </w:tc>
      </w:tr>
      <w:tr w:rsidR="009C7D95" w:rsidTr="00441082">
        <w:trPr>
          <w:cnfStyle w:val="000000100000"/>
        </w:trPr>
        <w:tc>
          <w:tcPr>
            <w:cnfStyle w:val="001000000000"/>
            <w:tcW w:w="1511" w:type="dxa"/>
          </w:tcPr>
          <w:p w:rsidR="009C7D95" w:rsidRDefault="00F94607" w:rsidP="00441082">
            <w:r>
              <w:t>10:04/10:11</w:t>
            </w:r>
          </w:p>
        </w:tc>
        <w:tc>
          <w:tcPr>
            <w:tcW w:w="1439" w:type="dxa"/>
          </w:tcPr>
          <w:p w:rsidR="009C7D95" w:rsidRDefault="009C7D95" w:rsidP="00441082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9C7D95" w:rsidRDefault="00F75A80" w:rsidP="00441082">
            <w:pPr>
              <w:cnfStyle w:val="000000100000"/>
            </w:pPr>
            <w:r>
              <w:t>210</w:t>
            </w:r>
          </w:p>
        </w:tc>
        <w:tc>
          <w:tcPr>
            <w:tcW w:w="1373" w:type="dxa"/>
          </w:tcPr>
          <w:p w:rsidR="009C7D95" w:rsidRDefault="00F75A80" w:rsidP="00441082">
            <w:pPr>
              <w:cnfStyle w:val="000000100000"/>
            </w:pPr>
            <w:r>
              <w:t>10</w:t>
            </w:r>
          </w:p>
        </w:tc>
        <w:tc>
          <w:tcPr>
            <w:tcW w:w="2799" w:type="dxa"/>
          </w:tcPr>
          <w:p w:rsidR="009C7D95" w:rsidRDefault="009C7D95" w:rsidP="00441082">
            <w:pPr>
              <w:cnfStyle w:val="000000100000"/>
            </w:pPr>
            <w:r>
              <w:t>I</w:t>
            </w:r>
            <w:r w:rsidR="00F75A80">
              <w:t xml:space="preserve"> 340</w:t>
            </w:r>
          </w:p>
          <w:p w:rsidR="009C7D95" w:rsidRDefault="009C7D95" w:rsidP="00441082">
            <w:pPr>
              <w:cnfStyle w:val="000000100000"/>
            </w:pPr>
            <w:r>
              <w:t xml:space="preserve">II </w:t>
            </w:r>
            <w:r w:rsidR="00F75A80">
              <w:t>350</w:t>
            </w:r>
          </w:p>
          <w:p w:rsidR="009C7D95" w:rsidRDefault="009C7D95" w:rsidP="00441082">
            <w:pPr>
              <w:cnfStyle w:val="000000100000"/>
            </w:pPr>
            <w:r>
              <w:t xml:space="preserve">III </w:t>
            </w:r>
            <w:r w:rsidR="00F75A80">
              <w:t>350</w:t>
            </w:r>
          </w:p>
          <w:p w:rsidR="009C7D95" w:rsidRDefault="009C7D95" w:rsidP="00441082">
            <w:pPr>
              <w:cnfStyle w:val="000000100000"/>
            </w:pPr>
            <w:r>
              <w:t xml:space="preserve">IV </w:t>
            </w:r>
            <w:r w:rsidR="00F75A80">
              <w:t>350</w:t>
            </w:r>
          </w:p>
        </w:tc>
      </w:tr>
      <w:tr w:rsidR="009C7D95" w:rsidTr="00441082">
        <w:tc>
          <w:tcPr>
            <w:cnfStyle w:val="001000000000"/>
            <w:tcW w:w="1511" w:type="dxa"/>
          </w:tcPr>
          <w:p w:rsidR="009C7D95" w:rsidRDefault="009C7D95" w:rsidP="00441082">
            <w:r>
              <w:t>2</w:t>
            </w:r>
            <w:r w:rsidR="00F94607">
              <w:t>3:21/23:26</w:t>
            </w:r>
          </w:p>
        </w:tc>
        <w:tc>
          <w:tcPr>
            <w:tcW w:w="1439" w:type="dxa"/>
          </w:tcPr>
          <w:p w:rsidR="009C7D95" w:rsidRDefault="009C7D95" w:rsidP="00441082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9C7D95" w:rsidRDefault="00F75A80" w:rsidP="00441082">
            <w:pPr>
              <w:cnfStyle w:val="000000000000"/>
            </w:pPr>
            <w:r>
              <w:t>207</w:t>
            </w:r>
          </w:p>
        </w:tc>
        <w:tc>
          <w:tcPr>
            <w:tcW w:w="1373" w:type="dxa"/>
          </w:tcPr>
          <w:p w:rsidR="009C7D95" w:rsidRDefault="00F75A80" w:rsidP="00441082">
            <w:pPr>
              <w:cnfStyle w:val="000000000000"/>
            </w:pPr>
            <w:r>
              <w:t>8</w:t>
            </w:r>
          </w:p>
        </w:tc>
        <w:tc>
          <w:tcPr>
            <w:tcW w:w="2799" w:type="dxa"/>
          </w:tcPr>
          <w:p w:rsidR="009C7D95" w:rsidRDefault="009C7D95" w:rsidP="00441082">
            <w:pPr>
              <w:cnfStyle w:val="000000000000"/>
            </w:pPr>
            <w:r>
              <w:t>I</w:t>
            </w:r>
            <w:r w:rsidR="00F75A80">
              <w:t xml:space="preserve"> 269</w:t>
            </w:r>
          </w:p>
          <w:p w:rsidR="009C7D95" w:rsidRDefault="009C7D95" w:rsidP="00441082">
            <w:pPr>
              <w:cnfStyle w:val="000000000000"/>
            </w:pPr>
            <w:r>
              <w:t xml:space="preserve">II </w:t>
            </w:r>
            <w:r w:rsidR="00F75A80">
              <w:t>270</w:t>
            </w:r>
          </w:p>
          <w:p w:rsidR="009C7D95" w:rsidRDefault="009C7D95" w:rsidP="00441082">
            <w:pPr>
              <w:cnfStyle w:val="000000000000"/>
            </w:pPr>
            <w:r>
              <w:t xml:space="preserve">III </w:t>
            </w:r>
            <w:r w:rsidR="00F75A80">
              <w:t>246</w:t>
            </w:r>
          </w:p>
          <w:p w:rsidR="009C7D95" w:rsidRDefault="009C7D95" w:rsidP="00441082">
            <w:pPr>
              <w:cnfStyle w:val="000000000000"/>
            </w:pPr>
            <w:r>
              <w:t xml:space="preserve">IV </w:t>
            </w:r>
            <w:r w:rsidR="00F75A80">
              <w:t>277</w:t>
            </w:r>
          </w:p>
        </w:tc>
      </w:tr>
    </w:tbl>
    <w:p w:rsidR="009C7D95" w:rsidRDefault="009C7D95" w:rsidP="00B8084B">
      <w:pPr>
        <w:rPr>
          <w:b/>
        </w:rPr>
      </w:pPr>
    </w:p>
    <w:p w:rsidR="002B2ECF" w:rsidRDefault="00F94607" w:rsidP="00B8084B">
      <w:pPr>
        <w:rPr>
          <w:b/>
        </w:rPr>
      </w:pPr>
      <w:r>
        <w:rPr>
          <w:b/>
        </w:rPr>
        <w:t>13/01/2010</w:t>
      </w:r>
    </w:p>
    <w:tbl>
      <w:tblPr>
        <w:tblStyle w:val="Sombreadomedio2-nfasis11"/>
        <w:tblW w:w="8720" w:type="dxa"/>
        <w:tblLook w:val="04A0"/>
      </w:tblPr>
      <w:tblGrid>
        <w:gridCol w:w="1511"/>
        <w:gridCol w:w="1227"/>
        <w:gridCol w:w="1092"/>
        <w:gridCol w:w="991"/>
        <w:gridCol w:w="2277"/>
        <w:gridCol w:w="1622"/>
      </w:tblGrid>
      <w:tr w:rsidR="00BF0C6B" w:rsidTr="00BF0C6B">
        <w:trPr>
          <w:cnfStyle w:val="100000000000"/>
        </w:trPr>
        <w:tc>
          <w:tcPr>
            <w:cnfStyle w:val="001000000100"/>
            <w:tcW w:w="1511" w:type="dxa"/>
          </w:tcPr>
          <w:p w:rsidR="00BF0C6B" w:rsidRDefault="00BF0C6B" w:rsidP="00F00E48"/>
        </w:tc>
        <w:tc>
          <w:tcPr>
            <w:tcW w:w="1227" w:type="dxa"/>
          </w:tcPr>
          <w:p w:rsidR="00BF0C6B" w:rsidRDefault="00BF0C6B" w:rsidP="00F00E48">
            <w:pPr>
              <w:cnfStyle w:val="100000000000"/>
            </w:pPr>
            <w:r>
              <w:t>CC</w:t>
            </w:r>
          </w:p>
        </w:tc>
        <w:tc>
          <w:tcPr>
            <w:tcW w:w="1092" w:type="dxa"/>
          </w:tcPr>
          <w:p w:rsidR="00BF0C6B" w:rsidRDefault="00BF0C6B" w:rsidP="00F00E48">
            <w:pPr>
              <w:cnfStyle w:val="100000000000"/>
            </w:pPr>
            <w:r>
              <w:t>DV</w:t>
            </w:r>
          </w:p>
        </w:tc>
        <w:tc>
          <w:tcPr>
            <w:tcW w:w="991" w:type="dxa"/>
          </w:tcPr>
          <w:p w:rsidR="00BF0C6B" w:rsidRDefault="00BF0C6B" w:rsidP="00F00E48">
            <w:pPr>
              <w:cnfStyle w:val="100000000000"/>
            </w:pPr>
            <w:r>
              <w:t>VV</w:t>
            </w:r>
          </w:p>
        </w:tc>
        <w:tc>
          <w:tcPr>
            <w:tcW w:w="2277" w:type="dxa"/>
          </w:tcPr>
          <w:p w:rsidR="00BF0C6B" w:rsidRDefault="00BF0C6B" w:rsidP="00F00E48">
            <w:pPr>
              <w:cnfStyle w:val="100000000000"/>
            </w:pPr>
            <w:r>
              <w:t>Grupos funcionando</w:t>
            </w:r>
          </w:p>
          <w:p w:rsidR="00BF0C6B" w:rsidRDefault="00BF0C6B" w:rsidP="00F00E48">
            <w:pPr>
              <w:cnfStyle w:val="100000000000"/>
            </w:pPr>
            <w:r>
              <w:t>(POT)</w:t>
            </w:r>
          </w:p>
        </w:tc>
        <w:tc>
          <w:tcPr>
            <w:tcW w:w="1622" w:type="dxa"/>
          </w:tcPr>
          <w:p w:rsidR="00BF0C6B" w:rsidRDefault="00BF0C6B" w:rsidP="00F00E48">
            <w:pPr>
              <w:cnfStyle w:val="100000000000"/>
            </w:pPr>
            <w:r>
              <w:t>Ciclo combinado</w:t>
            </w:r>
          </w:p>
        </w:tc>
      </w:tr>
      <w:tr w:rsidR="00BF0C6B" w:rsidTr="00BF0C6B">
        <w:trPr>
          <w:cnfStyle w:val="000000100000"/>
        </w:trPr>
        <w:tc>
          <w:tcPr>
            <w:cnfStyle w:val="001000000000"/>
            <w:tcW w:w="1511" w:type="dxa"/>
          </w:tcPr>
          <w:p w:rsidR="00BF0C6B" w:rsidRDefault="00BF0C6B" w:rsidP="00F00E48">
            <w:r>
              <w:t>00:03/00:18</w:t>
            </w:r>
          </w:p>
        </w:tc>
        <w:tc>
          <w:tcPr>
            <w:tcW w:w="1227" w:type="dxa"/>
          </w:tcPr>
          <w:p w:rsidR="00BF0C6B" w:rsidRDefault="00BF0C6B" w:rsidP="00F00E48">
            <w:pPr>
              <w:cnfStyle w:val="000000100000"/>
            </w:pPr>
            <w:r>
              <w:t>Alarma 1 NOx</w:t>
            </w:r>
          </w:p>
        </w:tc>
        <w:tc>
          <w:tcPr>
            <w:tcW w:w="1092" w:type="dxa"/>
          </w:tcPr>
          <w:p w:rsidR="00BF0C6B" w:rsidRDefault="00BF0C6B" w:rsidP="00F00E48">
            <w:pPr>
              <w:cnfStyle w:val="000000100000"/>
            </w:pPr>
            <w:r>
              <w:t>211</w:t>
            </w:r>
          </w:p>
        </w:tc>
        <w:tc>
          <w:tcPr>
            <w:tcW w:w="991" w:type="dxa"/>
          </w:tcPr>
          <w:p w:rsidR="00BF0C6B" w:rsidRDefault="00BF0C6B" w:rsidP="00F00E48">
            <w:pPr>
              <w:cnfStyle w:val="000000100000"/>
            </w:pPr>
            <w:r>
              <w:t>7</w:t>
            </w:r>
          </w:p>
        </w:tc>
        <w:tc>
          <w:tcPr>
            <w:tcW w:w="2277" w:type="dxa"/>
          </w:tcPr>
          <w:p w:rsidR="00BF0C6B" w:rsidRDefault="00BF0C6B" w:rsidP="00F00E48">
            <w:pPr>
              <w:cnfStyle w:val="000000100000"/>
            </w:pPr>
            <w:r>
              <w:t>I 284</w:t>
            </w:r>
          </w:p>
          <w:p w:rsidR="00BF0C6B" w:rsidRDefault="00BF0C6B" w:rsidP="00F00E48">
            <w:pPr>
              <w:cnfStyle w:val="000000100000"/>
            </w:pPr>
            <w:r>
              <w:t>II 278</w:t>
            </w:r>
          </w:p>
          <w:p w:rsidR="00BF0C6B" w:rsidRDefault="00BF0C6B" w:rsidP="00F00E48">
            <w:pPr>
              <w:cnfStyle w:val="000000100000"/>
            </w:pPr>
            <w:r>
              <w:t>III 288</w:t>
            </w:r>
          </w:p>
          <w:p w:rsidR="00BF0C6B" w:rsidRDefault="00BF0C6B" w:rsidP="00F00E48">
            <w:pPr>
              <w:cnfStyle w:val="000000100000"/>
            </w:pPr>
            <w:r>
              <w:t>IV 277</w:t>
            </w:r>
          </w:p>
        </w:tc>
        <w:tc>
          <w:tcPr>
            <w:tcW w:w="1622" w:type="dxa"/>
          </w:tcPr>
          <w:p w:rsidR="00BF0C6B" w:rsidRDefault="00BF0C6B" w:rsidP="00F00E48">
            <w:pPr>
              <w:cnfStyle w:val="000000100000"/>
            </w:pPr>
            <w:r>
              <w:t xml:space="preserve">I </w:t>
            </w:r>
          </w:p>
          <w:p w:rsidR="00BF0C6B" w:rsidRDefault="00BF0C6B" w:rsidP="00F00E48">
            <w:pPr>
              <w:cnfStyle w:val="000000100000"/>
            </w:pPr>
            <w:r>
              <w:t>II</w:t>
            </w:r>
          </w:p>
        </w:tc>
      </w:tr>
      <w:tr w:rsidR="00BF0C6B" w:rsidTr="00BF0C6B">
        <w:tc>
          <w:tcPr>
            <w:cnfStyle w:val="001000000000"/>
            <w:tcW w:w="1511" w:type="dxa"/>
          </w:tcPr>
          <w:p w:rsidR="00BF0C6B" w:rsidRDefault="00BF0C6B" w:rsidP="00F00E48">
            <w:r>
              <w:t>07:52/07:57</w:t>
            </w:r>
          </w:p>
        </w:tc>
        <w:tc>
          <w:tcPr>
            <w:tcW w:w="1227" w:type="dxa"/>
          </w:tcPr>
          <w:p w:rsidR="00BF0C6B" w:rsidRDefault="00BF0C6B" w:rsidP="00F00E48">
            <w:pPr>
              <w:cnfStyle w:val="000000000000"/>
            </w:pPr>
            <w:r>
              <w:t>Alarma 1 NOx</w:t>
            </w:r>
          </w:p>
        </w:tc>
        <w:tc>
          <w:tcPr>
            <w:tcW w:w="1092" w:type="dxa"/>
          </w:tcPr>
          <w:p w:rsidR="00BF0C6B" w:rsidRDefault="00BF0C6B" w:rsidP="00F00E48">
            <w:pPr>
              <w:cnfStyle w:val="000000000000"/>
            </w:pPr>
            <w:r>
              <w:t>217</w:t>
            </w:r>
          </w:p>
        </w:tc>
        <w:tc>
          <w:tcPr>
            <w:tcW w:w="991" w:type="dxa"/>
          </w:tcPr>
          <w:p w:rsidR="00BF0C6B" w:rsidRDefault="00BF0C6B" w:rsidP="00F00E48">
            <w:pPr>
              <w:cnfStyle w:val="000000000000"/>
            </w:pPr>
            <w:r>
              <w:t>8</w:t>
            </w:r>
          </w:p>
        </w:tc>
        <w:tc>
          <w:tcPr>
            <w:tcW w:w="2277" w:type="dxa"/>
          </w:tcPr>
          <w:p w:rsidR="00BF0C6B" w:rsidRDefault="00BF0C6B" w:rsidP="00F00E48">
            <w:pPr>
              <w:cnfStyle w:val="000000000000"/>
            </w:pPr>
            <w:r>
              <w:t xml:space="preserve">I 350 </w:t>
            </w:r>
          </w:p>
          <w:p w:rsidR="00BF0C6B" w:rsidRDefault="00BF0C6B" w:rsidP="00F00E48">
            <w:pPr>
              <w:cnfStyle w:val="000000000000"/>
            </w:pPr>
            <w:r>
              <w:t>II 349</w:t>
            </w:r>
          </w:p>
          <w:p w:rsidR="00BF0C6B" w:rsidRDefault="00BF0C6B" w:rsidP="00F00E48">
            <w:pPr>
              <w:cnfStyle w:val="000000000000"/>
            </w:pPr>
            <w:r>
              <w:t>III 349</w:t>
            </w:r>
          </w:p>
          <w:p w:rsidR="00BF0C6B" w:rsidRDefault="00BF0C6B" w:rsidP="00F00E48">
            <w:pPr>
              <w:cnfStyle w:val="000000000000"/>
            </w:pPr>
            <w:r>
              <w:t>IV 348</w:t>
            </w:r>
          </w:p>
        </w:tc>
        <w:tc>
          <w:tcPr>
            <w:tcW w:w="1622" w:type="dxa"/>
          </w:tcPr>
          <w:p w:rsidR="00BF0C6B" w:rsidRDefault="00BF0C6B" w:rsidP="00F00E48">
            <w:pPr>
              <w:cnfStyle w:val="000000000000"/>
            </w:pPr>
            <w:r>
              <w:t>I</w:t>
            </w:r>
          </w:p>
        </w:tc>
      </w:tr>
      <w:tr w:rsidR="00BF0C6B" w:rsidTr="00BF0C6B">
        <w:trPr>
          <w:cnfStyle w:val="000000100000"/>
        </w:trPr>
        <w:tc>
          <w:tcPr>
            <w:cnfStyle w:val="001000000000"/>
            <w:tcW w:w="1511" w:type="dxa"/>
          </w:tcPr>
          <w:p w:rsidR="00BF0C6B" w:rsidRDefault="00BF0C6B" w:rsidP="00F00E48">
            <w:r>
              <w:t>08:41/08:48</w:t>
            </w:r>
          </w:p>
        </w:tc>
        <w:tc>
          <w:tcPr>
            <w:tcW w:w="1227" w:type="dxa"/>
          </w:tcPr>
          <w:p w:rsidR="00BF0C6B" w:rsidRDefault="00BF0C6B" w:rsidP="00F00E48">
            <w:pPr>
              <w:cnfStyle w:val="000000100000"/>
            </w:pPr>
            <w:r>
              <w:t xml:space="preserve">Alarma 1 </w:t>
            </w:r>
            <w:r>
              <w:lastRenderedPageBreak/>
              <w:t>NOx</w:t>
            </w:r>
          </w:p>
        </w:tc>
        <w:tc>
          <w:tcPr>
            <w:tcW w:w="1092" w:type="dxa"/>
          </w:tcPr>
          <w:p w:rsidR="00BF0C6B" w:rsidRDefault="00BF0C6B" w:rsidP="00F00E48">
            <w:pPr>
              <w:cnfStyle w:val="000000100000"/>
            </w:pPr>
            <w:r>
              <w:lastRenderedPageBreak/>
              <w:t>208</w:t>
            </w:r>
          </w:p>
        </w:tc>
        <w:tc>
          <w:tcPr>
            <w:tcW w:w="991" w:type="dxa"/>
          </w:tcPr>
          <w:p w:rsidR="00BF0C6B" w:rsidRDefault="00BF0C6B" w:rsidP="00F00E48">
            <w:pPr>
              <w:cnfStyle w:val="000000100000"/>
            </w:pPr>
            <w:r>
              <w:t>8</w:t>
            </w:r>
          </w:p>
        </w:tc>
        <w:tc>
          <w:tcPr>
            <w:tcW w:w="2277" w:type="dxa"/>
          </w:tcPr>
          <w:p w:rsidR="00BF0C6B" w:rsidRDefault="00BF0C6B" w:rsidP="00F00E48">
            <w:pPr>
              <w:cnfStyle w:val="000000100000"/>
            </w:pPr>
            <w:r>
              <w:t>I 342</w:t>
            </w:r>
          </w:p>
          <w:p w:rsidR="00BF0C6B" w:rsidRDefault="00BF0C6B" w:rsidP="00F00E48">
            <w:pPr>
              <w:cnfStyle w:val="000000100000"/>
            </w:pPr>
            <w:r>
              <w:lastRenderedPageBreak/>
              <w:t>II 344</w:t>
            </w:r>
          </w:p>
          <w:p w:rsidR="00BF0C6B" w:rsidRDefault="00BF0C6B" w:rsidP="00F00E48">
            <w:pPr>
              <w:cnfStyle w:val="000000100000"/>
            </w:pPr>
            <w:r>
              <w:t>III 321</w:t>
            </w:r>
          </w:p>
          <w:p w:rsidR="00BF0C6B" w:rsidRDefault="00BF0C6B" w:rsidP="00F00E48">
            <w:pPr>
              <w:cnfStyle w:val="000000100000"/>
            </w:pPr>
            <w:r>
              <w:t>IV 342</w:t>
            </w:r>
          </w:p>
        </w:tc>
        <w:tc>
          <w:tcPr>
            <w:tcW w:w="1622" w:type="dxa"/>
          </w:tcPr>
          <w:p w:rsidR="00BF0C6B" w:rsidRDefault="00BF0C6B" w:rsidP="00BF0C6B">
            <w:pPr>
              <w:cnfStyle w:val="000000100000"/>
            </w:pPr>
            <w:r>
              <w:lastRenderedPageBreak/>
              <w:t>I 70</w:t>
            </w:r>
          </w:p>
          <w:p w:rsidR="00BF0C6B" w:rsidRDefault="00BF0C6B" w:rsidP="00BF0C6B">
            <w:pPr>
              <w:cnfStyle w:val="000000100000"/>
            </w:pPr>
            <w:r>
              <w:lastRenderedPageBreak/>
              <w:t>II 70</w:t>
            </w:r>
          </w:p>
        </w:tc>
      </w:tr>
      <w:tr w:rsidR="00BF0C6B" w:rsidTr="00BF0C6B">
        <w:tc>
          <w:tcPr>
            <w:cnfStyle w:val="001000000000"/>
            <w:tcW w:w="1511" w:type="dxa"/>
          </w:tcPr>
          <w:p w:rsidR="00BF0C6B" w:rsidRDefault="00BF0C6B" w:rsidP="00F00E48">
            <w:r>
              <w:lastRenderedPageBreak/>
              <w:t>12:34/12:37</w:t>
            </w:r>
          </w:p>
        </w:tc>
        <w:tc>
          <w:tcPr>
            <w:tcW w:w="1227" w:type="dxa"/>
          </w:tcPr>
          <w:p w:rsidR="00BF0C6B" w:rsidRDefault="00BF0C6B" w:rsidP="00F00E48">
            <w:pPr>
              <w:cnfStyle w:val="000000000000"/>
            </w:pPr>
            <w:r>
              <w:t>Alarma 1 NOx</w:t>
            </w:r>
          </w:p>
        </w:tc>
        <w:tc>
          <w:tcPr>
            <w:tcW w:w="1092" w:type="dxa"/>
          </w:tcPr>
          <w:p w:rsidR="00BF0C6B" w:rsidRDefault="00BF0C6B" w:rsidP="00F00E48">
            <w:pPr>
              <w:cnfStyle w:val="000000000000"/>
            </w:pPr>
            <w:r>
              <w:t>204</w:t>
            </w:r>
          </w:p>
        </w:tc>
        <w:tc>
          <w:tcPr>
            <w:tcW w:w="991" w:type="dxa"/>
          </w:tcPr>
          <w:p w:rsidR="00BF0C6B" w:rsidRDefault="00BF0C6B" w:rsidP="00F00E48">
            <w:pPr>
              <w:cnfStyle w:val="000000000000"/>
            </w:pPr>
            <w:r>
              <w:t>7</w:t>
            </w:r>
          </w:p>
        </w:tc>
        <w:tc>
          <w:tcPr>
            <w:tcW w:w="2277" w:type="dxa"/>
          </w:tcPr>
          <w:p w:rsidR="00BF0C6B" w:rsidRDefault="00BF0C6B" w:rsidP="00F00E48">
            <w:pPr>
              <w:cnfStyle w:val="000000000000"/>
            </w:pPr>
            <w:r>
              <w:t>I 313</w:t>
            </w:r>
          </w:p>
          <w:p w:rsidR="00BF0C6B" w:rsidRDefault="00BF0C6B" w:rsidP="00F00E48">
            <w:pPr>
              <w:cnfStyle w:val="000000000000"/>
            </w:pPr>
            <w:r>
              <w:t>II 350</w:t>
            </w:r>
          </w:p>
          <w:p w:rsidR="00BF0C6B" w:rsidRDefault="00BF0C6B" w:rsidP="00F00E48">
            <w:pPr>
              <w:cnfStyle w:val="000000000000"/>
            </w:pPr>
            <w:r>
              <w:t>III 291</w:t>
            </w:r>
          </w:p>
          <w:p w:rsidR="00BF0C6B" w:rsidRDefault="00BF0C6B" w:rsidP="00F00E48">
            <w:pPr>
              <w:cnfStyle w:val="000000000000"/>
            </w:pPr>
            <w:r>
              <w:t>IV 315</w:t>
            </w:r>
          </w:p>
        </w:tc>
        <w:tc>
          <w:tcPr>
            <w:tcW w:w="1622" w:type="dxa"/>
          </w:tcPr>
          <w:p w:rsidR="00BF0C6B" w:rsidRDefault="00BF0C6B" w:rsidP="00BF0C6B">
            <w:pPr>
              <w:cnfStyle w:val="000000000000"/>
            </w:pPr>
            <w:r>
              <w:t>I 206</w:t>
            </w:r>
          </w:p>
          <w:p w:rsidR="00BF0C6B" w:rsidRDefault="00BF0C6B" w:rsidP="00BF0C6B">
            <w:pPr>
              <w:cnfStyle w:val="000000000000"/>
            </w:pPr>
            <w:r>
              <w:t>II 205</w:t>
            </w:r>
          </w:p>
        </w:tc>
      </w:tr>
      <w:tr w:rsidR="00BF0C6B" w:rsidTr="00BF0C6B">
        <w:trPr>
          <w:cnfStyle w:val="000000100000"/>
        </w:trPr>
        <w:tc>
          <w:tcPr>
            <w:cnfStyle w:val="001000000000"/>
            <w:tcW w:w="1511" w:type="dxa"/>
          </w:tcPr>
          <w:p w:rsidR="00BF0C6B" w:rsidRDefault="00BF0C6B" w:rsidP="00F00E48">
            <w:r>
              <w:t>14:40/15:49</w:t>
            </w:r>
          </w:p>
        </w:tc>
        <w:tc>
          <w:tcPr>
            <w:tcW w:w="1227" w:type="dxa"/>
          </w:tcPr>
          <w:p w:rsidR="00BF0C6B" w:rsidRDefault="00BF0C6B" w:rsidP="00F00E48">
            <w:pPr>
              <w:cnfStyle w:val="000000100000"/>
            </w:pPr>
            <w:r>
              <w:t>Alarma 1 NOx</w:t>
            </w:r>
          </w:p>
        </w:tc>
        <w:tc>
          <w:tcPr>
            <w:tcW w:w="1092" w:type="dxa"/>
          </w:tcPr>
          <w:p w:rsidR="00BF0C6B" w:rsidRDefault="00D34FC1" w:rsidP="00F00E48">
            <w:pPr>
              <w:cnfStyle w:val="000000100000"/>
            </w:pPr>
            <w:r>
              <w:t>208</w:t>
            </w:r>
          </w:p>
        </w:tc>
        <w:tc>
          <w:tcPr>
            <w:tcW w:w="991" w:type="dxa"/>
          </w:tcPr>
          <w:p w:rsidR="00BF0C6B" w:rsidRDefault="00D34FC1" w:rsidP="00F00E48">
            <w:pPr>
              <w:cnfStyle w:val="000000100000"/>
            </w:pPr>
            <w:r>
              <w:t>7</w:t>
            </w:r>
          </w:p>
        </w:tc>
        <w:tc>
          <w:tcPr>
            <w:tcW w:w="2277" w:type="dxa"/>
          </w:tcPr>
          <w:p w:rsidR="00BF0C6B" w:rsidRDefault="00BF0C6B" w:rsidP="00F00E48">
            <w:pPr>
              <w:cnfStyle w:val="000000100000"/>
            </w:pPr>
            <w:r>
              <w:t>I</w:t>
            </w:r>
            <w:r w:rsidR="00D34FC1">
              <w:t xml:space="preserve"> 330</w:t>
            </w:r>
          </w:p>
          <w:p w:rsidR="00BF0C6B" w:rsidRDefault="00BF0C6B" w:rsidP="00F00E48">
            <w:pPr>
              <w:cnfStyle w:val="000000100000"/>
            </w:pPr>
            <w:r>
              <w:t xml:space="preserve">II </w:t>
            </w:r>
            <w:r w:rsidR="00D34FC1">
              <w:t>344</w:t>
            </w:r>
          </w:p>
          <w:p w:rsidR="00BF0C6B" w:rsidRDefault="00BF0C6B" w:rsidP="00F00E48">
            <w:pPr>
              <w:cnfStyle w:val="000000100000"/>
            </w:pPr>
            <w:r>
              <w:t xml:space="preserve">III </w:t>
            </w:r>
            <w:r w:rsidR="00D34FC1">
              <w:t>325</w:t>
            </w:r>
          </w:p>
          <w:p w:rsidR="00BF0C6B" w:rsidRDefault="00BF0C6B" w:rsidP="00F00E48">
            <w:pPr>
              <w:cnfStyle w:val="000000100000"/>
            </w:pPr>
            <w:r>
              <w:t xml:space="preserve">IV </w:t>
            </w:r>
            <w:r w:rsidR="00D34FC1">
              <w:t>309</w:t>
            </w:r>
          </w:p>
        </w:tc>
        <w:tc>
          <w:tcPr>
            <w:tcW w:w="1622" w:type="dxa"/>
          </w:tcPr>
          <w:p w:rsidR="00D34FC1" w:rsidRDefault="00D34FC1" w:rsidP="00D34FC1">
            <w:pPr>
              <w:cnfStyle w:val="000000100000"/>
            </w:pPr>
            <w:r>
              <w:t>I 224</w:t>
            </w:r>
          </w:p>
          <w:p w:rsidR="00BF0C6B" w:rsidRDefault="00D34FC1" w:rsidP="00D34FC1">
            <w:pPr>
              <w:cnfStyle w:val="000000100000"/>
            </w:pPr>
            <w:r>
              <w:t>II 226</w:t>
            </w:r>
          </w:p>
        </w:tc>
      </w:tr>
      <w:tr w:rsidR="00BF0C6B" w:rsidTr="00BF0C6B">
        <w:tc>
          <w:tcPr>
            <w:cnfStyle w:val="001000000000"/>
            <w:tcW w:w="1511" w:type="dxa"/>
          </w:tcPr>
          <w:p w:rsidR="00BF0C6B" w:rsidRDefault="00BF0C6B" w:rsidP="00F00E48">
            <w:r>
              <w:t>16.10/17:00</w:t>
            </w:r>
          </w:p>
        </w:tc>
        <w:tc>
          <w:tcPr>
            <w:tcW w:w="1227" w:type="dxa"/>
          </w:tcPr>
          <w:p w:rsidR="00BF0C6B" w:rsidRDefault="00BF0C6B" w:rsidP="00F00E48">
            <w:pPr>
              <w:cnfStyle w:val="000000000000"/>
            </w:pPr>
            <w:r>
              <w:t>Alarma 1 NOx</w:t>
            </w:r>
          </w:p>
        </w:tc>
        <w:tc>
          <w:tcPr>
            <w:tcW w:w="1092" w:type="dxa"/>
          </w:tcPr>
          <w:p w:rsidR="00BF0C6B" w:rsidRDefault="00D34FC1" w:rsidP="00F00E48">
            <w:pPr>
              <w:cnfStyle w:val="000000000000"/>
            </w:pPr>
            <w:r>
              <w:t>203</w:t>
            </w:r>
          </w:p>
        </w:tc>
        <w:tc>
          <w:tcPr>
            <w:tcW w:w="991" w:type="dxa"/>
          </w:tcPr>
          <w:p w:rsidR="00BF0C6B" w:rsidRDefault="00D34FC1" w:rsidP="00F00E48">
            <w:pPr>
              <w:cnfStyle w:val="000000000000"/>
            </w:pPr>
            <w:r>
              <w:t>7</w:t>
            </w:r>
          </w:p>
        </w:tc>
        <w:tc>
          <w:tcPr>
            <w:tcW w:w="2277" w:type="dxa"/>
          </w:tcPr>
          <w:p w:rsidR="00BF0C6B" w:rsidRDefault="00BF0C6B" w:rsidP="00F00E48">
            <w:pPr>
              <w:cnfStyle w:val="000000000000"/>
            </w:pPr>
            <w:r>
              <w:t>I</w:t>
            </w:r>
            <w:r w:rsidR="00D34FC1">
              <w:t xml:space="preserve"> 330</w:t>
            </w:r>
          </w:p>
          <w:p w:rsidR="00BF0C6B" w:rsidRDefault="00BF0C6B" w:rsidP="00F00E48">
            <w:pPr>
              <w:cnfStyle w:val="000000000000"/>
            </w:pPr>
            <w:r>
              <w:t xml:space="preserve">II </w:t>
            </w:r>
            <w:r w:rsidR="00D34FC1">
              <w:t>349</w:t>
            </w:r>
          </w:p>
          <w:p w:rsidR="00BF0C6B" w:rsidRDefault="00BF0C6B" w:rsidP="00F00E48">
            <w:pPr>
              <w:cnfStyle w:val="000000000000"/>
            </w:pPr>
            <w:r>
              <w:t xml:space="preserve">III </w:t>
            </w:r>
            <w:r w:rsidR="00D34FC1">
              <w:t>349</w:t>
            </w:r>
          </w:p>
          <w:p w:rsidR="00BF0C6B" w:rsidRDefault="00BF0C6B" w:rsidP="00F00E48">
            <w:pPr>
              <w:cnfStyle w:val="000000000000"/>
            </w:pPr>
            <w:r>
              <w:t xml:space="preserve">IV </w:t>
            </w:r>
            <w:r w:rsidR="00D34FC1">
              <w:t>309</w:t>
            </w:r>
          </w:p>
        </w:tc>
        <w:tc>
          <w:tcPr>
            <w:tcW w:w="1622" w:type="dxa"/>
          </w:tcPr>
          <w:p w:rsidR="00D34FC1" w:rsidRDefault="00D34FC1" w:rsidP="00D34FC1">
            <w:pPr>
              <w:cnfStyle w:val="000000000000"/>
            </w:pPr>
            <w:r>
              <w:t>I 225</w:t>
            </w:r>
          </w:p>
          <w:p w:rsidR="00BF0C6B" w:rsidRDefault="00D34FC1" w:rsidP="00D34FC1">
            <w:pPr>
              <w:cnfStyle w:val="000000000000"/>
            </w:pPr>
            <w:r>
              <w:t>II 229</w:t>
            </w:r>
          </w:p>
        </w:tc>
      </w:tr>
      <w:tr w:rsidR="00BF0C6B" w:rsidTr="00BF0C6B">
        <w:trPr>
          <w:cnfStyle w:val="000000100000"/>
        </w:trPr>
        <w:tc>
          <w:tcPr>
            <w:cnfStyle w:val="001000000000"/>
            <w:tcW w:w="1511" w:type="dxa"/>
          </w:tcPr>
          <w:p w:rsidR="00BF0C6B" w:rsidRDefault="00BF0C6B" w:rsidP="00F00E48">
            <w:r>
              <w:t>17:36/19:00</w:t>
            </w:r>
          </w:p>
        </w:tc>
        <w:tc>
          <w:tcPr>
            <w:tcW w:w="1227" w:type="dxa"/>
          </w:tcPr>
          <w:p w:rsidR="00BF0C6B" w:rsidRDefault="00BF0C6B" w:rsidP="00F00E48">
            <w:pPr>
              <w:cnfStyle w:val="000000100000"/>
            </w:pPr>
            <w:r>
              <w:t>Alarma 1 NOx</w:t>
            </w:r>
          </w:p>
        </w:tc>
        <w:tc>
          <w:tcPr>
            <w:tcW w:w="1092" w:type="dxa"/>
          </w:tcPr>
          <w:p w:rsidR="00BF0C6B" w:rsidRDefault="00D34FC1" w:rsidP="00F00E48">
            <w:pPr>
              <w:cnfStyle w:val="000000100000"/>
            </w:pPr>
            <w:r>
              <w:t>162</w:t>
            </w:r>
          </w:p>
        </w:tc>
        <w:tc>
          <w:tcPr>
            <w:tcW w:w="991" w:type="dxa"/>
          </w:tcPr>
          <w:p w:rsidR="00BF0C6B" w:rsidRDefault="00D34FC1" w:rsidP="00F00E48">
            <w:pPr>
              <w:cnfStyle w:val="000000100000"/>
            </w:pPr>
            <w:r>
              <w:t>6</w:t>
            </w:r>
          </w:p>
        </w:tc>
        <w:tc>
          <w:tcPr>
            <w:tcW w:w="2277" w:type="dxa"/>
          </w:tcPr>
          <w:p w:rsidR="00BF0C6B" w:rsidRDefault="00BF0C6B" w:rsidP="00F00E48">
            <w:pPr>
              <w:cnfStyle w:val="000000100000"/>
            </w:pPr>
            <w:r>
              <w:t>I</w:t>
            </w:r>
            <w:r w:rsidR="00D34FC1">
              <w:t xml:space="preserve"> 318</w:t>
            </w:r>
          </w:p>
          <w:p w:rsidR="00BF0C6B" w:rsidRDefault="00BF0C6B" w:rsidP="00F00E48">
            <w:pPr>
              <w:cnfStyle w:val="000000100000"/>
            </w:pPr>
            <w:r>
              <w:t xml:space="preserve">II </w:t>
            </w:r>
            <w:r w:rsidR="00D34FC1">
              <w:t>305</w:t>
            </w:r>
          </w:p>
          <w:p w:rsidR="00BF0C6B" w:rsidRDefault="00BF0C6B" w:rsidP="00F00E48">
            <w:pPr>
              <w:cnfStyle w:val="000000100000"/>
            </w:pPr>
            <w:r>
              <w:t xml:space="preserve">III </w:t>
            </w:r>
            <w:r w:rsidR="00D34FC1">
              <w:t>338</w:t>
            </w:r>
          </w:p>
          <w:p w:rsidR="00BF0C6B" w:rsidRDefault="00BF0C6B" w:rsidP="00F00E48">
            <w:pPr>
              <w:cnfStyle w:val="000000100000"/>
            </w:pPr>
            <w:r>
              <w:t xml:space="preserve">IV </w:t>
            </w:r>
            <w:r w:rsidR="00D34FC1">
              <w:t>0</w:t>
            </w:r>
          </w:p>
        </w:tc>
        <w:tc>
          <w:tcPr>
            <w:tcW w:w="1622" w:type="dxa"/>
          </w:tcPr>
          <w:p w:rsidR="00BF0C6B" w:rsidRDefault="00550C81" w:rsidP="00F00E48">
            <w:pPr>
              <w:cnfStyle w:val="000000100000"/>
            </w:pPr>
            <w:r>
              <w:t>I 220</w:t>
            </w:r>
          </w:p>
        </w:tc>
      </w:tr>
      <w:tr w:rsidR="00BF0C6B" w:rsidTr="00BF0C6B">
        <w:tc>
          <w:tcPr>
            <w:cnfStyle w:val="001000000000"/>
            <w:tcW w:w="1511" w:type="dxa"/>
          </w:tcPr>
          <w:p w:rsidR="00BF0C6B" w:rsidRDefault="00BF0C6B" w:rsidP="00F00E48">
            <w:r>
              <w:t>21:41/22:06</w:t>
            </w:r>
          </w:p>
        </w:tc>
        <w:tc>
          <w:tcPr>
            <w:tcW w:w="1227" w:type="dxa"/>
          </w:tcPr>
          <w:p w:rsidR="00BF0C6B" w:rsidRDefault="00BF0C6B" w:rsidP="00F00E48">
            <w:pPr>
              <w:cnfStyle w:val="000000000000"/>
            </w:pPr>
            <w:r>
              <w:t>Alarma 1 NOx</w:t>
            </w:r>
          </w:p>
        </w:tc>
        <w:tc>
          <w:tcPr>
            <w:tcW w:w="1092" w:type="dxa"/>
          </w:tcPr>
          <w:p w:rsidR="00BF0C6B" w:rsidRDefault="00D34FC1" w:rsidP="00F00E48">
            <w:pPr>
              <w:cnfStyle w:val="000000000000"/>
            </w:pPr>
            <w:r>
              <w:t>153</w:t>
            </w:r>
          </w:p>
        </w:tc>
        <w:tc>
          <w:tcPr>
            <w:tcW w:w="991" w:type="dxa"/>
          </w:tcPr>
          <w:p w:rsidR="00BF0C6B" w:rsidRDefault="00D34FC1" w:rsidP="00F00E48">
            <w:pPr>
              <w:cnfStyle w:val="000000000000"/>
            </w:pPr>
            <w:r>
              <w:t>10</w:t>
            </w:r>
          </w:p>
        </w:tc>
        <w:tc>
          <w:tcPr>
            <w:tcW w:w="2277" w:type="dxa"/>
          </w:tcPr>
          <w:p w:rsidR="00BF0C6B" w:rsidRDefault="00BF0C6B" w:rsidP="00F00E48">
            <w:pPr>
              <w:cnfStyle w:val="000000000000"/>
            </w:pPr>
            <w:r>
              <w:t>I</w:t>
            </w:r>
            <w:r w:rsidR="00D34FC1">
              <w:t xml:space="preserve"> 237</w:t>
            </w:r>
          </w:p>
          <w:p w:rsidR="00BF0C6B" w:rsidRDefault="00BF0C6B" w:rsidP="00F00E48">
            <w:pPr>
              <w:cnfStyle w:val="000000000000"/>
            </w:pPr>
            <w:r>
              <w:t xml:space="preserve">II </w:t>
            </w:r>
            <w:r w:rsidR="00D34FC1">
              <w:t>236</w:t>
            </w:r>
          </w:p>
          <w:p w:rsidR="00BF0C6B" w:rsidRDefault="00BF0C6B" w:rsidP="00F00E48">
            <w:pPr>
              <w:cnfStyle w:val="000000000000"/>
            </w:pPr>
            <w:r>
              <w:t xml:space="preserve">III </w:t>
            </w:r>
            <w:r w:rsidR="00D34FC1">
              <w:t>235</w:t>
            </w:r>
          </w:p>
          <w:p w:rsidR="00BF0C6B" w:rsidRDefault="00BF0C6B" w:rsidP="00F00E48">
            <w:pPr>
              <w:cnfStyle w:val="000000000000"/>
            </w:pPr>
            <w:r>
              <w:t xml:space="preserve">IV </w:t>
            </w:r>
            <w:r w:rsidR="00D34FC1">
              <w:t>234</w:t>
            </w:r>
          </w:p>
        </w:tc>
        <w:tc>
          <w:tcPr>
            <w:tcW w:w="1622" w:type="dxa"/>
          </w:tcPr>
          <w:p w:rsidR="00BF0C6B" w:rsidRDefault="00D34FC1" w:rsidP="00F00E48">
            <w:pPr>
              <w:cnfStyle w:val="000000000000"/>
            </w:pPr>
            <w:r>
              <w:t>I 194</w:t>
            </w:r>
          </w:p>
        </w:tc>
      </w:tr>
    </w:tbl>
    <w:p w:rsidR="00F94607" w:rsidRDefault="00F94607" w:rsidP="00B8084B">
      <w:pPr>
        <w:rPr>
          <w:b/>
        </w:rPr>
      </w:pPr>
    </w:p>
    <w:p w:rsidR="00F94607" w:rsidRDefault="00F94607" w:rsidP="00B8084B">
      <w:pPr>
        <w:rPr>
          <w:b/>
        </w:rPr>
      </w:pPr>
    </w:p>
    <w:p w:rsidR="007779E3" w:rsidRDefault="007779E3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F94607" w:rsidRDefault="00F94607" w:rsidP="00B8084B">
      <w:pPr>
        <w:rPr>
          <w:b/>
        </w:rPr>
      </w:pPr>
      <w:r>
        <w:rPr>
          <w:b/>
        </w:rPr>
        <w:lastRenderedPageBreak/>
        <w:t>14/01/201</w:t>
      </w:r>
      <w:r w:rsidR="007779E3">
        <w:rPr>
          <w:b/>
        </w:rPr>
        <w:t>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84"/>
        <w:gridCol w:w="1477"/>
        <w:gridCol w:w="1360"/>
        <w:gridCol w:w="2781"/>
      </w:tblGrid>
      <w:tr w:rsidR="00F94607" w:rsidTr="00F00E48">
        <w:trPr>
          <w:cnfStyle w:val="100000000000"/>
        </w:trPr>
        <w:tc>
          <w:tcPr>
            <w:cnfStyle w:val="001000000100"/>
            <w:tcW w:w="1511" w:type="dxa"/>
          </w:tcPr>
          <w:p w:rsidR="00F94607" w:rsidRDefault="00F94607" w:rsidP="00F00E48"/>
        </w:tc>
        <w:tc>
          <w:tcPr>
            <w:tcW w:w="1439" w:type="dxa"/>
          </w:tcPr>
          <w:p w:rsidR="00F94607" w:rsidRDefault="00F94607" w:rsidP="00F00E48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F94607" w:rsidRDefault="00F94607" w:rsidP="00F00E48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F94607" w:rsidRDefault="00F94607" w:rsidP="00F00E48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F94607" w:rsidRDefault="00F94607" w:rsidP="00F00E48">
            <w:pPr>
              <w:cnfStyle w:val="100000000000"/>
            </w:pPr>
            <w:r>
              <w:t>Grupos funcionando</w:t>
            </w:r>
          </w:p>
          <w:p w:rsidR="00F94607" w:rsidRDefault="00F94607" w:rsidP="00F00E48">
            <w:pPr>
              <w:cnfStyle w:val="100000000000"/>
            </w:pPr>
            <w:r>
              <w:t>(POT)</w:t>
            </w:r>
          </w:p>
        </w:tc>
      </w:tr>
      <w:tr w:rsidR="00F94607" w:rsidTr="00F00E48">
        <w:trPr>
          <w:cnfStyle w:val="000000100000"/>
        </w:trPr>
        <w:tc>
          <w:tcPr>
            <w:cnfStyle w:val="001000000000"/>
            <w:tcW w:w="1511" w:type="dxa"/>
          </w:tcPr>
          <w:p w:rsidR="00F94607" w:rsidRDefault="00F94607" w:rsidP="00F00E48">
            <w:r>
              <w:t>04:43/07:52</w:t>
            </w:r>
          </w:p>
        </w:tc>
        <w:tc>
          <w:tcPr>
            <w:tcW w:w="1439" w:type="dxa"/>
          </w:tcPr>
          <w:p w:rsidR="00F94607" w:rsidRDefault="00F94607" w:rsidP="00F00E48">
            <w:pPr>
              <w:cnfStyle w:val="000000100000"/>
            </w:pPr>
            <w:r>
              <w:t>Alarma 1</w:t>
            </w:r>
            <w:r w:rsidR="00F529AB">
              <w:t>,2</w:t>
            </w:r>
            <w:r>
              <w:t xml:space="preserve"> NOx</w:t>
            </w:r>
          </w:p>
          <w:p w:rsidR="00F529AB" w:rsidRDefault="00F529AB" w:rsidP="00F00E48">
            <w:pPr>
              <w:cnfStyle w:val="000000100000"/>
            </w:pPr>
            <w:r>
              <w:t>06/58/06:55</w:t>
            </w:r>
          </w:p>
          <w:p w:rsidR="00F529AB" w:rsidRDefault="00F529AB" w:rsidP="00F00E48">
            <w:pPr>
              <w:cnfStyle w:val="000000100000"/>
            </w:pPr>
            <w:r>
              <w:t>Alarma SO2</w:t>
            </w:r>
          </w:p>
        </w:tc>
        <w:tc>
          <w:tcPr>
            <w:tcW w:w="1491" w:type="dxa"/>
          </w:tcPr>
          <w:p w:rsidR="00F94607" w:rsidRDefault="00F529AB" w:rsidP="00F00E48">
            <w:pPr>
              <w:cnfStyle w:val="000000100000"/>
            </w:pPr>
            <w:r>
              <w:t>310</w:t>
            </w:r>
          </w:p>
        </w:tc>
        <w:tc>
          <w:tcPr>
            <w:tcW w:w="1373" w:type="dxa"/>
          </w:tcPr>
          <w:p w:rsidR="00F94607" w:rsidRDefault="00F529AB" w:rsidP="00F00E48">
            <w:pPr>
              <w:cnfStyle w:val="000000100000"/>
            </w:pPr>
            <w:r>
              <w:t>13</w:t>
            </w:r>
          </w:p>
        </w:tc>
        <w:tc>
          <w:tcPr>
            <w:tcW w:w="2799" w:type="dxa"/>
          </w:tcPr>
          <w:p w:rsidR="00F94607" w:rsidRDefault="00F94607" w:rsidP="00F00E48">
            <w:pPr>
              <w:cnfStyle w:val="000000100000"/>
            </w:pPr>
            <w:r>
              <w:t>I</w:t>
            </w:r>
            <w:r w:rsidR="00F529AB">
              <w:t xml:space="preserve"> 286</w:t>
            </w:r>
          </w:p>
          <w:p w:rsidR="00F529AB" w:rsidRDefault="00F94607" w:rsidP="00F00E48">
            <w:pPr>
              <w:cnfStyle w:val="000000100000"/>
            </w:pPr>
            <w:r>
              <w:t xml:space="preserve">II </w:t>
            </w:r>
            <w:r w:rsidR="00F529AB">
              <w:t>286</w:t>
            </w:r>
          </w:p>
          <w:p w:rsidR="00F94607" w:rsidRDefault="00F94607" w:rsidP="00F00E48">
            <w:pPr>
              <w:cnfStyle w:val="000000100000"/>
            </w:pPr>
            <w:r>
              <w:t xml:space="preserve">III </w:t>
            </w:r>
            <w:r w:rsidR="00F529AB">
              <w:t>286</w:t>
            </w:r>
          </w:p>
          <w:p w:rsidR="00F94607" w:rsidRDefault="00F94607" w:rsidP="00F00E48">
            <w:pPr>
              <w:cnfStyle w:val="000000100000"/>
            </w:pPr>
            <w:r>
              <w:t xml:space="preserve">IV </w:t>
            </w:r>
            <w:r w:rsidR="00F529AB">
              <w:t>0</w:t>
            </w:r>
          </w:p>
        </w:tc>
      </w:tr>
      <w:tr w:rsidR="00F94607" w:rsidTr="00F00E48">
        <w:tc>
          <w:tcPr>
            <w:cnfStyle w:val="001000000000"/>
            <w:tcW w:w="1511" w:type="dxa"/>
          </w:tcPr>
          <w:p w:rsidR="00F94607" w:rsidRDefault="00F94607" w:rsidP="00F00E48">
            <w:r>
              <w:t>12:30/12:40</w:t>
            </w:r>
          </w:p>
        </w:tc>
        <w:tc>
          <w:tcPr>
            <w:tcW w:w="1439" w:type="dxa"/>
          </w:tcPr>
          <w:p w:rsidR="00F94607" w:rsidRDefault="00F94607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F94607" w:rsidRDefault="00F529AB" w:rsidP="00F00E48">
            <w:pPr>
              <w:cnfStyle w:val="000000000000"/>
            </w:pPr>
            <w:r>
              <w:t>297</w:t>
            </w:r>
          </w:p>
        </w:tc>
        <w:tc>
          <w:tcPr>
            <w:tcW w:w="1373" w:type="dxa"/>
          </w:tcPr>
          <w:p w:rsidR="00F94607" w:rsidRDefault="00F529AB" w:rsidP="00F00E48">
            <w:pPr>
              <w:cnfStyle w:val="000000000000"/>
            </w:pPr>
            <w:r>
              <w:t>7</w:t>
            </w:r>
          </w:p>
        </w:tc>
        <w:tc>
          <w:tcPr>
            <w:tcW w:w="2799" w:type="dxa"/>
          </w:tcPr>
          <w:p w:rsidR="00F529AB" w:rsidRDefault="00F94607" w:rsidP="00F00E48">
            <w:pPr>
              <w:cnfStyle w:val="000000000000"/>
            </w:pPr>
            <w:r>
              <w:t xml:space="preserve">I </w:t>
            </w:r>
            <w:r w:rsidR="00F529AB">
              <w:t>236</w:t>
            </w:r>
          </w:p>
          <w:p w:rsidR="00F94607" w:rsidRDefault="00F94607" w:rsidP="00F00E48">
            <w:pPr>
              <w:cnfStyle w:val="000000000000"/>
            </w:pPr>
            <w:r>
              <w:t xml:space="preserve">II </w:t>
            </w:r>
            <w:r w:rsidR="00F529AB">
              <w:t>291</w:t>
            </w:r>
          </w:p>
          <w:p w:rsidR="00F94607" w:rsidRDefault="00F94607" w:rsidP="00F00E48">
            <w:pPr>
              <w:cnfStyle w:val="000000000000"/>
            </w:pPr>
            <w:r>
              <w:t xml:space="preserve">III </w:t>
            </w:r>
            <w:r w:rsidR="00F529AB">
              <w:t>239</w:t>
            </w:r>
          </w:p>
          <w:p w:rsidR="00F94607" w:rsidRDefault="00F94607" w:rsidP="00F00E48">
            <w:pPr>
              <w:cnfStyle w:val="000000000000"/>
            </w:pPr>
            <w:r>
              <w:t xml:space="preserve">IV </w:t>
            </w:r>
            <w:r w:rsidR="00F529AB">
              <w:t>0</w:t>
            </w:r>
          </w:p>
        </w:tc>
      </w:tr>
      <w:tr w:rsidR="00F529AB" w:rsidTr="00F00E48">
        <w:trPr>
          <w:cnfStyle w:val="000000100000"/>
        </w:trPr>
        <w:tc>
          <w:tcPr>
            <w:cnfStyle w:val="001000000000"/>
            <w:tcW w:w="1511" w:type="dxa"/>
          </w:tcPr>
          <w:p w:rsidR="00F529AB" w:rsidRDefault="00F529AB" w:rsidP="00F00E48">
            <w:r>
              <w:t>23:27/23:59</w:t>
            </w:r>
          </w:p>
        </w:tc>
        <w:tc>
          <w:tcPr>
            <w:tcW w:w="1439" w:type="dxa"/>
          </w:tcPr>
          <w:p w:rsidR="00F529AB" w:rsidRDefault="00F529AB" w:rsidP="000140DE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F529AB" w:rsidRDefault="005647CC" w:rsidP="00F00E48">
            <w:pPr>
              <w:cnfStyle w:val="000000100000"/>
            </w:pPr>
            <w:r>
              <w:t>204</w:t>
            </w:r>
          </w:p>
        </w:tc>
        <w:tc>
          <w:tcPr>
            <w:tcW w:w="1373" w:type="dxa"/>
          </w:tcPr>
          <w:p w:rsidR="00F529AB" w:rsidRDefault="005647CC" w:rsidP="00F00E48">
            <w:pPr>
              <w:cnfStyle w:val="000000100000"/>
            </w:pPr>
            <w:r>
              <w:t>5</w:t>
            </w:r>
          </w:p>
        </w:tc>
        <w:tc>
          <w:tcPr>
            <w:tcW w:w="2799" w:type="dxa"/>
          </w:tcPr>
          <w:p w:rsidR="00F529AB" w:rsidRDefault="005647CC" w:rsidP="00F00E48">
            <w:pPr>
              <w:cnfStyle w:val="000000100000"/>
            </w:pPr>
            <w:r>
              <w:t>I 318</w:t>
            </w:r>
          </w:p>
          <w:p w:rsidR="005647CC" w:rsidRDefault="005647CC" w:rsidP="00F00E48">
            <w:pPr>
              <w:cnfStyle w:val="000000100000"/>
            </w:pPr>
            <w:r>
              <w:t>II 322</w:t>
            </w:r>
          </w:p>
          <w:p w:rsidR="005647CC" w:rsidRDefault="005647CC" w:rsidP="00F00E48">
            <w:pPr>
              <w:cnfStyle w:val="000000100000"/>
            </w:pPr>
            <w:r>
              <w:t xml:space="preserve">III 322 </w:t>
            </w:r>
          </w:p>
          <w:p w:rsidR="005647CC" w:rsidRDefault="005647CC" w:rsidP="00F00E48">
            <w:pPr>
              <w:cnfStyle w:val="000000100000"/>
            </w:pPr>
            <w:r>
              <w:t>IV 0</w:t>
            </w:r>
          </w:p>
        </w:tc>
      </w:tr>
    </w:tbl>
    <w:p w:rsidR="00F94607" w:rsidRDefault="00F94607" w:rsidP="00B8084B">
      <w:pPr>
        <w:rPr>
          <w:b/>
        </w:rPr>
      </w:pPr>
    </w:p>
    <w:p w:rsidR="00F94607" w:rsidRDefault="00F94607" w:rsidP="00B8084B">
      <w:pPr>
        <w:rPr>
          <w:b/>
        </w:rPr>
      </w:pPr>
      <w:r>
        <w:rPr>
          <w:b/>
        </w:rPr>
        <w:t>15/01/2010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F94607" w:rsidTr="00F00E48">
        <w:trPr>
          <w:cnfStyle w:val="100000000000"/>
        </w:trPr>
        <w:tc>
          <w:tcPr>
            <w:cnfStyle w:val="001000000100"/>
            <w:tcW w:w="1511" w:type="dxa"/>
          </w:tcPr>
          <w:p w:rsidR="00F94607" w:rsidRDefault="00F94607" w:rsidP="00F00E48"/>
        </w:tc>
        <w:tc>
          <w:tcPr>
            <w:tcW w:w="1439" w:type="dxa"/>
          </w:tcPr>
          <w:p w:rsidR="00F94607" w:rsidRDefault="00F94607" w:rsidP="00F00E48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F94607" w:rsidRDefault="00F94607" w:rsidP="00F00E48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F94607" w:rsidRDefault="00F94607" w:rsidP="00F00E48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F94607" w:rsidRDefault="00F94607" w:rsidP="00F00E48">
            <w:pPr>
              <w:cnfStyle w:val="100000000000"/>
            </w:pPr>
            <w:r>
              <w:t>Grupos funcionando</w:t>
            </w:r>
          </w:p>
          <w:p w:rsidR="00F94607" w:rsidRDefault="00F94607" w:rsidP="00F00E48">
            <w:pPr>
              <w:cnfStyle w:val="100000000000"/>
            </w:pPr>
            <w:r>
              <w:t>(POT)</w:t>
            </w:r>
          </w:p>
        </w:tc>
      </w:tr>
      <w:tr w:rsidR="00F94607" w:rsidTr="00F00E48">
        <w:trPr>
          <w:cnfStyle w:val="000000100000"/>
        </w:trPr>
        <w:tc>
          <w:tcPr>
            <w:cnfStyle w:val="001000000000"/>
            <w:tcW w:w="1511" w:type="dxa"/>
          </w:tcPr>
          <w:p w:rsidR="00F94607" w:rsidRDefault="00F94607" w:rsidP="00F00E48">
            <w:r>
              <w:t>00:00/00:59</w:t>
            </w:r>
          </w:p>
        </w:tc>
        <w:tc>
          <w:tcPr>
            <w:tcW w:w="1439" w:type="dxa"/>
          </w:tcPr>
          <w:p w:rsidR="00F94607" w:rsidRDefault="00F94607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F94607" w:rsidRDefault="00402262" w:rsidP="00F00E48">
            <w:pPr>
              <w:cnfStyle w:val="000000100000"/>
            </w:pPr>
            <w:r>
              <w:t>204</w:t>
            </w:r>
          </w:p>
        </w:tc>
        <w:tc>
          <w:tcPr>
            <w:tcW w:w="1373" w:type="dxa"/>
          </w:tcPr>
          <w:p w:rsidR="00F94607" w:rsidRDefault="00402262" w:rsidP="00F00E48">
            <w:pPr>
              <w:cnfStyle w:val="000000100000"/>
            </w:pPr>
            <w:r>
              <w:t>4</w:t>
            </w:r>
          </w:p>
        </w:tc>
        <w:tc>
          <w:tcPr>
            <w:tcW w:w="2799" w:type="dxa"/>
          </w:tcPr>
          <w:p w:rsidR="00F94607" w:rsidRDefault="00F94607" w:rsidP="00F00E48">
            <w:pPr>
              <w:cnfStyle w:val="000000100000"/>
            </w:pPr>
            <w:r>
              <w:t>I</w:t>
            </w:r>
            <w:r w:rsidR="00402262">
              <w:t xml:space="preserve"> 316</w:t>
            </w:r>
          </w:p>
          <w:p w:rsidR="00F94607" w:rsidRDefault="00F94607" w:rsidP="00F00E48">
            <w:pPr>
              <w:cnfStyle w:val="000000100000"/>
            </w:pPr>
            <w:r>
              <w:t xml:space="preserve">II </w:t>
            </w:r>
            <w:r w:rsidR="00402262">
              <w:t>338</w:t>
            </w:r>
          </w:p>
          <w:p w:rsidR="00F94607" w:rsidRDefault="00F94607" w:rsidP="00F00E48">
            <w:pPr>
              <w:cnfStyle w:val="000000100000"/>
            </w:pPr>
            <w:r>
              <w:t xml:space="preserve">III </w:t>
            </w:r>
            <w:r w:rsidR="00402262">
              <w:t>333</w:t>
            </w:r>
          </w:p>
          <w:p w:rsidR="00F94607" w:rsidRDefault="00F94607" w:rsidP="00F00E48">
            <w:pPr>
              <w:cnfStyle w:val="000000100000"/>
            </w:pPr>
            <w:r>
              <w:t xml:space="preserve">IV </w:t>
            </w:r>
            <w:r w:rsidR="00402262">
              <w:t>0</w:t>
            </w:r>
          </w:p>
        </w:tc>
      </w:tr>
      <w:tr w:rsidR="00F94607" w:rsidTr="00F00E48">
        <w:tc>
          <w:tcPr>
            <w:cnfStyle w:val="001000000000"/>
            <w:tcW w:w="1511" w:type="dxa"/>
          </w:tcPr>
          <w:p w:rsidR="00F94607" w:rsidRDefault="000140DE" w:rsidP="00F00E48">
            <w:r>
              <w:t>08:09/09</w:t>
            </w:r>
            <w:r w:rsidR="00F94607">
              <w:t>:16</w:t>
            </w:r>
          </w:p>
        </w:tc>
        <w:tc>
          <w:tcPr>
            <w:tcW w:w="1439" w:type="dxa"/>
          </w:tcPr>
          <w:p w:rsidR="00F94607" w:rsidRDefault="00F94607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F94607" w:rsidRDefault="00402262" w:rsidP="00F00E48">
            <w:pPr>
              <w:cnfStyle w:val="000000000000"/>
            </w:pPr>
            <w:r>
              <w:t>154</w:t>
            </w:r>
          </w:p>
        </w:tc>
        <w:tc>
          <w:tcPr>
            <w:tcW w:w="1373" w:type="dxa"/>
          </w:tcPr>
          <w:p w:rsidR="00F94607" w:rsidRDefault="00402262" w:rsidP="00F00E48">
            <w:pPr>
              <w:cnfStyle w:val="000000000000"/>
            </w:pPr>
            <w:r>
              <w:t>10</w:t>
            </w:r>
          </w:p>
        </w:tc>
        <w:tc>
          <w:tcPr>
            <w:tcW w:w="2799" w:type="dxa"/>
          </w:tcPr>
          <w:p w:rsidR="00F94607" w:rsidRDefault="00F94607" w:rsidP="00F00E48">
            <w:pPr>
              <w:cnfStyle w:val="000000000000"/>
            </w:pPr>
            <w:r>
              <w:t xml:space="preserve">I </w:t>
            </w:r>
            <w:r w:rsidR="00402262">
              <w:t>324</w:t>
            </w:r>
          </w:p>
          <w:p w:rsidR="00F94607" w:rsidRDefault="00F94607" w:rsidP="00F00E48">
            <w:pPr>
              <w:cnfStyle w:val="000000000000"/>
            </w:pPr>
            <w:r>
              <w:t xml:space="preserve">II </w:t>
            </w:r>
            <w:r w:rsidR="00402262">
              <w:t>345</w:t>
            </w:r>
          </w:p>
          <w:p w:rsidR="00F94607" w:rsidRDefault="00F94607" w:rsidP="00F00E48">
            <w:pPr>
              <w:cnfStyle w:val="000000000000"/>
            </w:pPr>
            <w:r>
              <w:t xml:space="preserve">III </w:t>
            </w:r>
            <w:r w:rsidR="00402262">
              <w:t>337</w:t>
            </w:r>
          </w:p>
          <w:p w:rsidR="00F94607" w:rsidRDefault="00F94607" w:rsidP="00F00E48">
            <w:pPr>
              <w:cnfStyle w:val="000000000000"/>
            </w:pPr>
            <w:r>
              <w:t xml:space="preserve">IV </w:t>
            </w:r>
            <w:r w:rsidR="00402262">
              <w:t>0</w:t>
            </w:r>
          </w:p>
        </w:tc>
      </w:tr>
      <w:tr w:rsidR="00F94607" w:rsidTr="00F00E48">
        <w:trPr>
          <w:cnfStyle w:val="000000100000"/>
        </w:trPr>
        <w:tc>
          <w:tcPr>
            <w:cnfStyle w:val="001000000000"/>
            <w:tcW w:w="1511" w:type="dxa"/>
          </w:tcPr>
          <w:p w:rsidR="00F94607" w:rsidRDefault="00F94607" w:rsidP="00F00E48">
            <w:r>
              <w:t>09:27/09.37</w:t>
            </w:r>
          </w:p>
        </w:tc>
        <w:tc>
          <w:tcPr>
            <w:tcW w:w="1439" w:type="dxa"/>
          </w:tcPr>
          <w:p w:rsidR="00F94607" w:rsidRDefault="00F94607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F94607" w:rsidRDefault="00402262" w:rsidP="00F00E48">
            <w:pPr>
              <w:cnfStyle w:val="000000100000"/>
            </w:pPr>
            <w:r>
              <w:t>151</w:t>
            </w:r>
          </w:p>
        </w:tc>
        <w:tc>
          <w:tcPr>
            <w:tcW w:w="1373" w:type="dxa"/>
          </w:tcPr>
          <w:p w:rsidR="00F94607" w:rsidRDefault="00402262" w:rsidP="00F00E48">
            <w:pPr>
              <w:cnfStyle w:val="000000100000"/>
            </w:pPr>
            <w:r>
              <w:t>10</w:t>
            </w:r>
          </w:p>
        </w:tc>
        <w:tc>
          <w:tcPr>
            <w:tcW w:w="2799" w:type="dxa"/>
          </w:tcPr>
          <w:p w:rsidR="00F94607" w:rsidRDefault="00F94607" w:rsidP="00F00E48">
            <w:pPr>
              <w:cnfStyle w:val="000000100000"/>
            </w:pPr>
            <w:r>
              <w:t>I</w:t>
            </w:r>
            <w:r w:rsidR="00402262">
              <w:t xml:space="preserve"> 327</w:t>
            </w:r>
          </w:p>
          <w:p w:rsidR="00F94607" w:rsidRDefault="00F94607" w:rsidP="00F00E48">
            <w:pPr>
              <w:cnfStyle w:val="000000100000"/>
            </w:pPr>
            <w:r>
              <w:t xml:space="preserve">II </w:t>
            </w:r>
            <w:r w:rsidR="00402262">
              <w:t>327</w:t>
            </w:r>
          </w:p>
          <w:p w:rsidR="00F94607" w:rsidRDefault="00F94607" w:rsidP="00F00E48">
            <w:pPr>
              <w:cnfStyle w:val="000000100000"/>
            </w:pPr>
            <w:r>
              <w:t xml:space="preserve">III </w:t>
            </w:r>
            <w:r w:rsidR="00402262">
              <w:t>317</w:t>
            </w:r>
          </w:p>
          <w:p w:rsidR="00F94607" w:rsidRDefault="00F94607" w:rsidP="00F00E48">
            <w:pPr>
              <w:cnfStyle w:val="000000100000"/>
            </w:pPr>
            <w:r>
              <w:t xml:space="preserve">IV </w:t>
            </w:r>
            <w:r w:rsidR="00402262">
              <w:t>0</w:t>
            </w:r>
          </w:p>
        </w:tc>
      </w:tr>
      <w:tr w:rsidR="00F94607" w:rsidTr="00F00E48">
        <w:tc>
          <w:tcPr>
            <w:cnfStyle w:val="001000000000"/>
            <w:tcW w:w="1511" w:type="dxa"/>
          </w:tcPr>
          <w:p w:rsidR="00F94607" w:rsidRDefault="00F94607" w:rsidP="00F00E48">
            <w:r>
              <w:t>10:19/10:51</w:t>
            </w:r>
          </w:p>
        </w:tc>
        <w:tc>
          <w:tcPr>
            <w:tcW w:w="1439" w:type="dxa"/>
          </w:tcPr>
          <w:p w:rsidR="00F94607" w:rsidRDefault="00F94607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F94607" w:rsidRDefault="00402262" w:rsidP="00F00E48">
            <w:pPr>
              <w:cnfStyle w:val="000000000000"/>
            </w:pPr>
            <w:r>
              <w:t>152</w:t>
            </w:r>
          </w:p>
        </w:tc>
        <w:tc>
          <w:tcPr>
            <w:tcW w:w="1373" w:type="dxa"/>
          </w:tcPr>
          <w:p w:rsidR="00F94607" w:rsidRDefault="00402262" w:rsidP="00F00E48">
            <w:pPr>
              <w:cnfStyle w:val="000000000000"/>
            </w:pPr>
            <w:r>
              <w:t>10</w:t>
            </w:r>
          </w:p>
        </w:tc>
        <w:tc>
          <w:tcPr>
            <w:tcW w:w="2799" w:type="dxa"/>
          </w:tcPr>
          <w:p w:rsidR="00F94607" w:rsidRDefault="00F94607" w:rsidP="00F00E48">
            <w:pPr>
              <w:cnfStyle w:val="000000000000"/>
            </w:pPr>
            <w:r>
              <w:t>I</w:t>
            </w:r>
            <w:r w:rsidR="00402262">
              <w:t xml:space="preserve"> 335</w:t>
            </w:r>
          </w:p>
          <w:p w:rsidR="00F94607" w:rsidRDefault="00F94607" w:rsidP="00F00E48">
            <w:pPr>
              <w:cnfStyle w:val="000000000000"/>
            </w:pPr>
            <w:r>
              <w:lastRenderedPageBreak/>
              <w:t xml:space="preserve">II </w:t>
            </w:r>
            <w:r w:rsidR="00402262">
              <w:t>346</w:t>
            </w:r>
          </w:p>
          <w:p w:rsidR="00F94607" w:rsidRDefault="00F94607" w:rsidP="00F00E48">
            <w:pPr>
              <w:cnfStyle w:val="000000000000"/>
            </w:pPr>
            <w:r>
              <w:t xml:space="preserve">III </w:t>
            </w:r>
            <w:r w:rsidR="00402262">
              <w:t>344</w:t>
            </w:r>
          </w:p>
          <w:p w:rsidR="00F94607" w:rsidRDefault="00F94607" w:rsidP="00F00E48">
            <w:pPr>
              <w:cnfStyle w:val="000000000000"/>
            </w:pPr>
            <w:r>
              <w:t xml:space="preserve">IV </w:t>
            </w:r>
            <w:r w:rsidR="00402262">
              <w:t>0</w:t>
            </w:r>
          </w:p>
        </w:tc>
      </w:tr>
      <w:tr w:rsidR="00F94607" w:rsidTr="00F00E48">
        <w:trPr>
          <w:cnfStyle w:val="000000100000"/>
        </w:trPr>
        <w:tc>
          <w:tcPr>
            <w:cnfStyle w:val="001000000000"/>
            <w:tcW w:w="1511" w:type="dxa"/>
          </w:tcPr>
          <w:p w:rsidR="00F94607" w:rsidRDefault="00F94607" w:rsidP="00F00E48">
            <w:r>
              <w:lastRenderedPageBreak/>
              <w:t>14:34/14:41</w:t>
            </w:r>
          </w:p>
        </w:tc>
        <w:tc>
          <w:tcPr>
            <w:tcW w:w="1439" w:type="dxa"/>
          </w:tcPr>
          <w:p w:rsidR="00F94607" w:rsidRDefault="00F94607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F94607" w:rsidRDefault="00402262" w:rsidP="00F00E48">
            <w:pPr>
              <w:cnfStyle w:val="000000100000"/>
            </w:pPr>
            <w:r>
              <w:t>135</w:t>
            </w:r>
          </w:p>
        </w:tc>
        <w:tc>
          <w:tcPr>
            <w:tcW w:w="1373" w:type="dxa"/>
          </w:tcPr>
          <w:p w:rsidR="00F94607" w:rsidRDefault="00402262" w:rsidP="00F00E48">
            <w:pPr>
              <w:cnfStyle w:val="000000100000"/>
            </w:pPr>
            <w:r>
              <w:t>5</w:t>
            </w:r>
          </w:p>
        </w:tc>
        <w:tc>
          <w:tcPr>
            <w:tcW w:w="2799" w:type="dxa"/>
          </w:tcPr>
          <w:p w:rsidR="00F94607" w:rsidRDefault="00F94607" w:rsidP="00F00E48">
            <w:pPr>
              <w:cnfStyle w:val="000000100000"/>
            </w:pPr>
            <w:r>
              <w:t>I</w:t>
            </w:r>
            <w:r w:rsidR="00402262">
              <w:t xml:space="preserve"> 269</w:t>
            </w:r>
          </w:p>
          <w:p w:rsidR="00F94607" w:rsidRDefault="00F94607" w:rsidP="00F00E48">
            <w:pPr>
              <w:cnfStyle w:val="000000100000"/>
            </w:pPr>
            <w:r>
              <w:t xml:space="preserve">II </w:t>
            </w:r>
            <w:r w:rsidR="00402262">
              <w:t>269</w:t>
            </w:r>
          </w:p>
          <w:p w:rsidR="00F94607" w:rsidRDefault="00F94607" w:rsidP="00F00E48">
            <w:pPr>
              <w:cnfStyle w:val="000000100000"/>
            </w:pPr>
            <w:r>
              <w:t xml:space="preserve">III </w:t>
            </w:r>
            <w:r w:rsidR="00402262">
              <w:t>259</w:t>
            </w:r>
          </w:p>
          <w:p w:rsidR="00F94607" w:rsidRDefault="00F94607" w:rsidP="00F00E48">
            <w:pPr>
              <w:cnfStyle w:val="000000100000"/>
            </w:pPr>
            <w:r>
              <w:t xml:space="preserve">IV </w:t>
            </w:r>
            <w:r w:rsidR="00402262">
              <w:t>0</w:t>
            </w:r>
          </w:p>
        </w:tc>
      </w:tr>
      <w:tr w:rsidR="00F94607" w:rsidTr="00F00E48">
        <w:tc>
          <w:tcPr>
            <w:cnfStyle w:val="001000000000"/>
            <w:tcW w:w="1511" w:type="dxa"/>
          </w:tcPr>
          <w:p w:rsidR="00F94607" w:rsidRDefault="00F94607" w:rsidP="00F00E48">
            <w:r>
              <w:t>15:10/15:12</w:t>
            </w:r>
          </w:p>
        </w:tc>
        <w:tc>
          <w:tcPr>
            <w:tcW w:w="1439" w:type="dxa"/>
          </w:tcPr>
          <w:p w:rsidR="00F94607" w:rsidRDefault="00F94607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F94607" w:rsidRDefault="009D4C56" w:rsidP="00F00E48">
            <w:pPr>
              <w:cnfStyle w:val="000000000000"/>
            </w:pPr>
            <w:r>
              <w:t>151</w:t>
            </w:r>
          </w:p>
        </w:tc>
        <w:tc>
          <w:tcPr>
            <w:tcW w:w="1373" w:type="dxa"/>
          </w:tcPr>
          <w:p w:rsidR="00F94607" w:rsidRDefault="009D4C56" w:rsidP="00F00E48">
            <w:pPr>
              <w:cnfStyle w:val="000000000000"/>
            </w:pPr>
            <w:r>
              <w:t>8</w:t>
            </w:r>
          </w:p>
        </w:tc>
        <w:tc>
          <w:tcPr>
            <w:tcW w:w="2799" w:type="dxa"/>
          </w:tcPr>
          <w:p w:rsidR="00F94607" w:rsidRDefault="00F94607" w:rsidP="00F00E48">
            <w:pPr>
              <w:cnfStyle w:val="000000000000"/>
            </w:pPr>
            <w:r>
              <w:t>I</w:t>
            </w:r>
            <w:r w:rsidR="00402262">
              <w:t xml:space="preserve"> 265</w:t>
            </w:r>
          </w:p>
          <w:p w:rsidR="00F94607" w:rsidRDefault="00F94607" w:rsidP="00F00E48">
            <w:pPr>
              <w:cnfStyle w:val="000000000000"/>
            </w:pPr>
            <w:r>
              <w:t xml:space="preserve">II </w:t>
            </w:r>
            <w:r w:rsidR="009D4C56">
              <w:t>258</w:t>
            </w:r>
          </w:p>
          <w:p w:rsidR="00F94607" w:rsidRDefault="00F94607" w:rsidP="00F00E48">
            <w:pPr>
              <w:cnfStyle w:val="000000000000"/>
            </w:pPr>
            <w:r>
              <w:t xml:space="preserve">III </w:t>
            </w:r>
            <w:r w:rsidR="009D4C56">
              <w:t>252</w:t>
            </w:r>
          </w:p>
          <w:p w:rsidR="00F94607" w:rsidRDefault="00F94607" w:rsidP="00F00E48">
            <w:pPr>
              <w:cnfStyle w:val="000000000000"/>
            </w:pPr>
            <w:r>
              <w:t xml:space="preserve">IV </w:t>
            </w:r>
            <w:r w:rsidR="009D4C56">
              <w:t>0</w:t>
            </w:r>
          </w:p>
        </w:tc>
      </w:tr>
    </w:tbl>
    <w:p w:rsidR="00F94607" w:rsidRDefault="00F94607" w:rsidP="00B8084B">
      <w:pPr>
        <w:rPr>
          <w:b/>
        </w:rPr>
      </w:pPr>
    </w:p>
    <w:p w:rsidR="00A677FB" w:rsidRDefault="00A677FB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A677FB" w:rsidRDefault="00A677FB" w:rsidP="00B8084B">
      <w:pPr>
        <w:rPr>
          <w:b/>
        </w:rPr>
      </w:pPr>
      <w:r>
        <w:rPr>
          <w:b/>
        </w:rPr>
        <w:lastRenderedPageBreak/>
        <w:t>18/01/2010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A677FB" w:rsidTr="00F00E48">
        <w:trPr>
          <w:cnfStyle w:val="100000000000"/>
        </w:trPr>
        <w:tc>
          <w:tcPr>
            <w:cnfStyle w:val="001000000100"/>
            <w:tcW w:w="1511" w:type="dxa"/>
          </w:tcPr>
          <w:p w:rsidR="00A677FB" w:rsidRDefault="00A677FB" w:rsidP="00F00E48"/>
        </w:tc>
        <w:tc>
          <w:tcPr>
            <w:tcW w:w="1439" w:type="dxa"/>
          </w:tcPr>
          <w:p w:rsidR="00A677FB" w:rsidRDefault="00A677FB" w:rsidP="00F00E48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A677FB" w:rsidRDefault="00A677FB" w:rsidP="00F00E48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A677FB" w:rsidRDefault="00A677FB" w:rsidP="00F00E48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100000000000"/>
            </w:pPr>
            <w:r>
              <w:t>Grupos funcionando</w:t>
            </w:r>
          </w:p>
          <w:p w:rsidR="00A677FB" w:rsidRDefault="00A677FB" w:rsidP="00F00E48">
            <w:pPr>
              <w:cnfStyle w:val="100000000000"/>
            </w:pPr>
            <w:r>
              <w:t>(POT)</w:t>
            </w:r>
          </w:p>
        </w:tc>
      </w:tr>
      <w:tr w:rsidR="00A677FB" w:rsidTr="00F00E48">
        <w:trPr>
          <w:cnfStyle w:val="000000100000"/>
        </w:trPr>
        <w:tc>
          <w:tcPr>
            <w:cnfStyle w:val="001000000000"/>
            <w:tcW w:w="1511" w:type="dxa"/>
          </w:tcPr>
          <w:p w:rsidR="00A677FB" w:rsidRDefault="00A677FB" w:rsidP="00F00E48">
            <w:r>
              <w:t>08:34/09:38</w:t>
            </w:r>
          </w:p>
        </w:tc>
        <w:tc>
          <w:tcPr>
            <w:tcW w:w="1439" w:type="dxa"/>
          </w:tcPr>
          <w:p w:rsidR="00A677FB" w:rsidRDefault="00A677FB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A677FB" w:rsidRDefault="00FB53E7" w:rsidP="00F00E48">
            <w:pPr>
              <w:cnfStyle w:val="000000100000"/>
            </w:pPr>
            <w:r>
              <w:t>137</w:t>
            </w:r>
          </w:p>
        </w:tc>
        <w:tc>
          <w:tcPr>
            <w:tcW w:w="1373" w:type="dxa"/>
          </w:tcPr>
          <w:p w:rsidR="00A677FB" w:rsidRDefault="00FB53E7" w:rsidP="00F00E48">
            <w:pPr>
              <w:cnfStyle w:val="000000100000"/>
            </w:pPr>
            <w:r>
              <w:t>6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000000100000"/>
            </w:pPr>
            <w:r>
              <w:t>I</w:t>
            </w:r>
            <w:r w:rsidR="00FB53E7">
              <w:t xml:space="preserve"> 304</w:t>
            </w:r>
          </w:p>
          <w:p w:rsidR="00A677FB" w:rsidRDefault="00A677FB" w:rsidP="00F00E48">
            <w:pPr>
              <w:cnfStyle w:val="000000100000"/>
            </w:pPr>
            <w:r>
              <w:t xml:space="preserve">II </w:t>
            </w:r>
            <w:r w:rsidR="00FB53E7">
              <w:t>326</w:t>
            </w:r>
          </w:p>
          <w:p w:rsidR="00A677FB" w:rsidRDefault="00A677FB" w:rsidP="00F00E48">
            <w:pPr>
              <w:cnfStyle w:val="000000100000"/>
            </w:pPr>
            <w:r>
              <w:t xml:space="preserve">III </w:t>
            </w:r>
            <w:r w:rsidR="00FB53E7">
              <w:t>318</w:t>
            </w:r>
          </w:p>
          <w:p w:rsidR="00A677FB" w:rsidRDefault="00A677FB" w:rsidP="00F00E48">
            <w:pPr>
              <w:cnfStyle w:val="000000100000"/>
            </w:pPr>
            <w:r>
              <w:t xml:space="preserve">IV </w:t>
            </w:r>
            <w:r w:rsidR="00FB53E7">
              <w:t>182</w:t>
            </w:r>
          </w:p>
        </w:tc>
      </w:tr>
      <w:tr w:rsidR="00A677FB" w:rsidTr="00F00E48">
        <w:tc>
          <w:tcPr>
            <w:cnfStyle w:val="001000000000"/>
            <w:tcW w:w="1511" w:type="dxa"/>
          </w:tcPr>
          <w:p w:rsidR="00A677FB" w:rsidRDefault="00A677FB" w:rsidP="00F00E48">
            <w:r>
              <w:t>11:49/11:52</w:t>
            </w:r>
          </w:p>
        </w:tc>
        <w:tc>
          <w:tcPr>
            <w:tcW w:w="1439" w:type="dxa"/>
          </w:tcPr>
          <w:p w:rsidR="00A677FB" w:rsidRDefault="00A677FB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A677FB" w:rsidRDefault="00FB53E7" w:rsidP="00F00E48">
            <w:pPr>
              <w:cnfStyle w:val="000000000000"/>
            </w:pPr>
            <w:r>
              <w:t>132</w:t>
            </w:r>
          </w:p>
        </w:tc>
        <w:tc>
          <w:tcPr>
            <w:tcW w:w="1373" w:type="dxa"/>
          </w:tcPr>
          <w:p w:rsidR="00A677FB" w:rsidRDefault="00FB53E7" w:rsidP="00F00E48">
            <w:pPr>
              <w:cnfStyle w:val="000000000000"/>
            </w:pPr>
            <w:r>
              <w:t>7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000000000000"/>
            </w:pPr>
            <w:r>
              <w:t xml:space="preserve">I </w:t>
            </w:r>
            <w:r w:rsidR="00FB53E7">
              <w:t>338</w:t>
            </w:r>
          </w:p>
          <w:p w:rsidR="00A677FB" w:rsidRDefault="00A677FB" w:rsidP="00F00E48">
            <w:pPr>
              <w:cnfStyle w:val="000000000000"/>
            </w:pPr>
            <w:r>
              <w:t xml:space="preserve">II </w:t>
            </w:r>
            <w:r w:rsidR="00FB53E7">
              <w:t>327</w:t>
            </w:r>
          </w:p>
          <w:p w:rsidR="00A677FB" w:rsidRDefault="00A677FB" w:rsidP="00F00E48">
            <w:pPr>
              <w:cnfStyle w:val="000000000000"/>
            </w:pPr>
            <w:r>
              <w:t xml:space="preserve">III </w:t>
            </w:r>
            <w:r w:rsidR="00FB53E7">
              <w:t>338</w:t>
            </w:r>
          </w:p>
          <w:p w:rsidR="00A677FB" w:rsidRDefault="00A677FB" w:rsidP="00F00E48">
            <w:pPr>
              <w:cnfStyle w:val="000000000000"/>
            </w:pPr>
            <w:r>
              <w:t xml:space="preserve">IV </w:t>
            </w:r>
            <w:r w:rsidR="00FB53E7">
              <w:t>0</w:t>
            </w:r>
          </w:p>
        </w:tc>
      </w:tr>
      <w:tr w:rsidR="00A677FB" w:rsidTr="00F00E48">
        <w:trPr>
          <w:cnfStyle w:val="000000100000"/>
        </w:trPr>
        <w:tc>
          <w:tcPr>
            <w:cnfStyle w:val="001000000000"/>
            <w:tcW w:w="1511" w:type="dxa"/>
          </w:tcPr>
          <w:p w:rsidR="00A677FB" w:rsidRDefault="00A677FB" w:rsidP="00F00E48">
            <w:r>
              <w:t>11:59/12:41</w:t>
            </w:r>
          </w:p>
        </w:tc>
        <w:tc>
          <w:tcPr>
            <w:tcW w:w="1439" w:type="dxa"/>
          </w:tcPr>
          <w:p w:rsidR="00A677FB" w:rsidRDefault="00A677FB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A677FB" w:rsidRDefault="00FB53E7" w:rsidP="00F00E48">
            <w:pPr>
              <w:cnfStyle w:val="000000100000"/>
            </w:pPr>
            <w:r>
              <w:t>136</w:t>
            </w:r>
          </w:p>
        </w:tc>
        <w:tc>
          <w:tcPr>
            <w:tcW w:w="1373" w:type="dxa"/>
          </w:tcPr>
          <w:p w:rsidR="00A677FB" w:rsidRDefault="00FB53E7" w:rsidP="00F00E48">
            <w:pPr>
              <w:cnfStyle w:val="000000100000"/>
            </w:pPr>
            <w:r>
              <w:t>5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000000100000"/>
            </w:pPr>
            <w:r>
              <w:t>I</w:t>
            </w:r>
            <w:r w:rsidR="00FB53E7">
              <w:t xml:space="preserve"> 309</w:t>
            </w:r>
          </w:p>
          <w:p w:rsidR="00A677FB" w:rsidRDefault="00A677FB" w:rsidP="00F00E48">
            <w:pPr>
              <w:cnfStyle w:val="000000100000"/>
            </w:pPr>
            <w:r>
              <w:t xml:space="preserve">II </w:t>
            </w:r>
            <w:r w:rsidR="00FB53E7">
              <w:t>314</w:t>
            </w:r>
          </w:p>
          <w:p w:rsidR="00A677FB" w:rsidRDefault="00A677FB" w:rsidP="00F00E48">
            <w:pPr>
              <w:cnfStyle w:val="000000100000"/>
            </w:pPr>
            <w:r>
              <w:t xml:space="preserve">III </w:t>
            </w:r>
            <w:r w:rsidR="00FB53E7">
              <w:t>307</w:t>
            </w:r>
          </w:p>
          <w:p w:rsidR="00A677FB" w:rsidRDefault="00A677FB" w:rsidP="00F00E48">
            <w:pPr>
              <w:cnfStyle w:val="000000100000"/>
            </w:pPr>
            <w:r>
              <w:t xml:space="preserve">IV </w:t>
            </w:r>
            <w:r w:rsidR="00FB53E7">
              <w:t>305</w:t>
            </w:r>
          </w:p>
        </w:tc>
      </w:tr>
      <w:tr w:rsidR="00A677FB" w:rsidTr="00F00E48">
        <w:tc>
          <w:tcPr>
            <w:cnfStyle w:val="001000000000"/>
            <w:tcW w:w="1511" w:type="dxa"/>
          </w:tcPr>
          <w:p w:rsidR="00A677FB" w:rsidRDefault="00A677FB" w:rsidP="00F00E48">
            <w:r>
              <w:t>14:12/14:5</w:t>
            </w:r>
            <w:r w:rsidR="0054277F">
              <w:t>6</w:t>
            </w:r>
          </w:p>
        </w:tc>
        <w:tc>
          <w:tcPr>
            <w:tcW w:w="1439" w:type="dxa"/>
          </w:tcPr>
          <w:p w:rsidR="00A677FB" w:rsidRDefault="00A677FB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A677FB" w:rsidRDefault="00FB53E7" w:rsidP="00F00E48">
            <w:pPr>
              <w:cnfStyle w:val="000000000000"/>
            </w:pPr>
            <w:r>
              <w:t>158</w:t>
            </w:r>
          </w:p>
        </w:tc>
        <w:tc>
          <w:tcPr>
            <w:tcW w:w="1373" w:type="dxa"/>
          </w:tcPr>
          <w:p w:rsidR="00A677FB" w:rsidRDefault="00FB53E7" w:rsidP="00F00E48">
            <w:pPr>
              <w:cnfStyle w:val="000000000000"/>
            </w:pPr>
            <w:r>
              <w:t>5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000000000000"/>
            </w:pPr>
            <w:r>
              <w:t>I</w:t>
            </w:r>
            <w:r w:rsidR="00FB53E7">
              <w:t xml:space="preserve"> 290</w:t>
            </w:r>
          </w:p>
          <w:p w:rsidR="00A677FB" w:rsidRDefault="00A677FB" w:rsidP="00F00E48">
            <w:pPr>
              <w:cnfStyle w:val="000000000000"/>
            </w:pPr>
            <w:r>
              <w:t xml:space="preserve">II </w:t>
            </w:r>
            <w:r w:rsidR="00FB53E7">
              <w:t>291</w:t>
            </w:r>
          </w:p>
          <w:p w:rsidR="00A677FB" w:rsidRDefault="00A677FB" w:rsidP="00F00E48">
            <w:pPr>
              <w:cnfStyle w:val="000000000000"/>
            </w:pPr>
            <w:r>
              <w:t xml:space="preserve">III </w:t>
            </w:r>
            <w:r w:rsidR="00FB53E7">
              <w:t>284</w:t>
            </w:r>
          </w:p>
          <w:p w:rsidR="00A677FB" w:rsidRDefault="00A677FB" w:rsidP="00F00E48">
            <w:pPr>
              <w:cnfStyle w:val="000000000000"/>
            </w:pPr>
            <w:r>
              <w:t xml:space="preserve">IV </w:t>
            </w:r>
            <w:r w:rsidR="00FB53E7">
              <w:t>279</w:t>
            </w:r>
          </w:p>
        </w:tc>
      </w:tr>
    </w:tbl>
    <w:p w:rsidR="00A677FB" w:rsidRDefault="00A677FB" w:rsidP="00B8084B">
      <w:pPr>
        <w:rPr>
          <w:b/>
        </w:rPr>
      </w:pPr>
    </w:p>
    <w:p w:rsidR="00A677FB" w:rsidRDefault="00A677FB" w:rsidP="00B8084B">
      <w:pPr>
        <w:rPr>
          <w:b/>
        </w:rPr>
      </w:pPr>
      <w:r>
        <w:rPr>
          <w:b/>
        </w:rPr>
        <w:t>19/01/2010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A677FB" w:rsidTr="00F00E48">
        <w:trPr>
          <w:cnfStyle w:val="100000000000"/>
        </w:trPr>
        <w:tc>
          <w:tcPr>
            <w:cnfStyle w:val="001000000100"/>
            <w:tcW w:w="1511" w:type="dxa"/>
          </w:tcPr>
          <w:p w:rsidR="00A677FB" w:rsidRDefault="00A677FB" w:rsidP="00F00E48"/>
        </w:tc>
        <w:tc>
          <w:tcPr>
            <w:tcW w:w="1439" w:type="dxa"/>
          </w:tcPr>
          <w:p w:rsidR="00A677FB" w:rsidRDefault="00A677FB" w:rsidP="00F00E48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A677FB" w:rsidRDefault="00A677FB" w:rsidP="00F00E48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A677FB" w:rsidRDefault="00A677FB" w:rsidP="00F00E48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100000000000"/>
            </w:pPr>
            <w:r>
              <w:t>Grupos funcionando</w:t>
            </w:r>
          </w:p>
          <w:p w:rsidR="00A677FB" w:rsidRDefault="00A677FB" w:rsidP="00F00E48">
            <w:pPr>
              <w:cnfStyle w:val="100000000000"/>
            </w:pPr>
            <w:r>
              <w:t>(POT)</w:t>
            </w:r>
          </w:p>
        </w:tc>
      </w:tr>
      <w:tr w:rsidR="00A677FB" w:rsidTr="00F00E48">
        <w:trPr>
          <w:cnfStyle w:val="000000100000"/>
        </w:trPr>
        <w:tc>
          <w:tcPr>
            <w:cnfStyle w:val="001000000000"/>
            <w:tcW w:w="1511" w:type="dxa"/>
          </w:tcPr>
          <w:p w:rsidR="00A677FB" w:rsidRDefault="00A677FB" w:rsidP="00F00E48">
            <w:r>
              <w:t>08:18/08:23</w:t>
            </w:r>
          </w:p>
        </w:tc>
        <w:tc>
          <w:tcPr>
            <w:tcW w:w="1439" w:type="dxa"/>
          </w:tcPr>
          <w:p w:rsidR="00A677FB" w:rsidRDefault="00A677FB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A677FB" w:rsidRDefault="0090014B" w:rsidP="00F00E48">
            <w:pPr>
              <w:cnfStyle w:val="000000100000"/>
            </w:pPr>
            <w:r>
              <w:t>228</w:t>
            </w:r>
          </w:p>
        </w:tc>
        <w:tc>
          <w:tcPr>
            <w:tcW w:w="1373" w:type="dxa"/>
          </w:tcPr>
          <w:p w:rsidR="00A677FB" w:rsidRDefault="0090014B" w:rsidP="00F00E48">
            <w:pPr>
              <w:cnfStyle w:val="000000100000"/>
            </w:pPr>
            <w:r>
              <w:t>6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000000100000"/>
            </w:pPr>
            <w:r>
              <w:t>I</w:t>
            </w:r>
            <w:r w:rsidR="0090014B">
              <w:t xml:space="preserve"> 332</w:t>
            </w:r>
          </w:p>
          <w:p w:rsidR="00A677FB" w:rsidRDefault="00A677FB" w:rsidP="00F00E48">
            <w:pPr>
              <w:cnfStyle w:val="000000100000"/>
            </w:pPr>
            <w:r>
              <w:t xml:space="preserve">II </w:t>
            </w:r>
            <w:r w:rsidR="0090014B">
              <w:t>349</w:t>
            </w:r>
          </w:p>
          <w:p w:rsidR="00A677FB" w:rsidRDefault="00A677FB" w:rsidP="00F00E48">
            <w:pPr>
              <w:cnfStyle w:val="000000100000"/>
            </w:pPr>
            <w:r>
              <w:t xml:space="preserve">III </w:t>
            </w:r>
            <w:r w:rsidR="0090014B">
              <w:t>339</w:t>
            </w:r>
          </w:p>
          <w:p w:rsidR="00A677FB" w:rsidRDefault="00A677FB" w:rsidP="00F00E48">
            <w:pPr>
              <w:cnfStyle w:val="000000100000"/>
            </w:pPr>
            <w:r>
              <w:t xml:space="preserve">IV </w:t>
            </w:r>
            <w:r w:rsidR="0090014B">
              <w:t>327</w:t>
            </w:r>
          </w:p>
        </w:tc>
      </w:tr>
      <w:tr w:rsidR="00A677FB" w:rsidTr="00F00E48">
        <w:tc>
          <w:tcPr>
            <w:cnfStyle w:val="001000000000"/>
            <w:tcW w:w="1511" w:type="dxa"/>
          </w:tcPr>
          <w:p w:rsidR="00A677FB" w:rsidRDefault="00A677FB" w:rsidP="00F00E48">
            <w:r>
              <w:t>20:04/20:07</w:t>
            </w:r>
          </w:p>
        </w:tc>
        <w:tc>
          <w:tcPr>
            <w:tcW w:w="1439" w:type="dxa"/>
          </w:tcPr>
          <w:p w:rsidR="00A677FB" w:rsidRDefault="00A677FB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A677FB" w:rsidRDefault="0090014B" w:rsidP="00F00E48">
            <w:pPr>
              <w:cnfStyle w:val="000000000000"/>
            </w:pPr>
            <w:r>
              <w:t>216</w:t>
            </w:r>
          </w:p>
        </w:tc>
        <w:tc>
          <w:tcPr>
            <w:tcW w:w="1373" w:type="dxa"/>
          </w:tcPr>
          <w:p w:rsidR="00A677FB" w:rsidRDefault="0090014B" w:rsidP="00F00E48">
            <w:pPr>
              <w:cnfStyle w:val="000000000000"/>
            </w:pPr>
            <w:r>
              <w:t>11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000000000000"/>
            </w:pPr>
            <w:r>
              <w:t xml:space="preserve">I </w:t>
            </w:r>
            <w:r w:rsidR="0090014B">
              <w:t>285</w:t>
            </w:r>
          </w:p>
          <w:p w:rsidR="00A677FB" w:rsidRDefault="00A677FB" w:rsidP="00F00E48">
            <w:pPr>
              <w:cnfStyle w:val="000000000000"/>
            </w:pPr>
            <w:r>
              <w:t xml:space="preserve">II </w:t>
            </w:r>
            <w:r w:rsidR="0090014B">
              <w:t>295</w:t>
            </w:r>
          </w:p>
          <w:p w:rsidR="00A677FB" w:rsidRDefault="00A677FB" w:rsidP="00F00E48">
            <w:pPr>
              <w:cnfStyle w:val="000000000000"/>
            </w:pPr>
            <w:r>
              <w:t xml:space="preserve">III </w:t>
            </w:r>
            <w:r w:rsidR="0090014B">
              <w:t>293</w:t>
            </w:r>
          </w:p>
          <w:p w:rsidR="00A677FB" w:rsidRDefault="00A677FB" w:rsidP="00F00E48">
            <w:pPr>
              <w:cnfStyle w:val="000000000000"/>
            </w:pPr>
            <w:r>
              <w:t xml:space="preserve">IV </w:t>
            </w:r>
            <w:r w:rsidR="0090014B">
              <w:t>290</w:t>
            </w:r>
          </w:p>
        </w:tc>
      </w:tr>
    </w:tbl>
    <w:p w:rsidR="00A677FB" w:rsidRDefault="00A677FB" w:rsidP="00B8084B">
      <w:pPr>
        <w:rPr>
          <w:b/>
        </w:rPr>
      </w:pPr>
    </w:p>
    <w:p w:rsidR="00A677FB" w:rsidRDefault="00A677FB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A677FB" w:rsidRDefault="00A677FB" w:rsidP="00B8084B">
      <w:pPr>
        <w:rPr>
          <w:b/>
        </w:rPr>
      </w:pPr>
      <w:r>
        <w:rPr>
          <w:b/>
        </w:rPr>
        <w:lastRenderedPageBreak/>
        <w:t>20/01/2010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A677FB" w:rsidTr="00F00E48">
        <w:trPr>
          <w:cnfStyle w:val="100000000000"/>
        </w:trPr>
        <w:tc>
          <w:tcPr>
            <w:cnfStyle w:val="001000000100"/>
            <w:tcW w:w="1511" w:type="dxa"/>
          </w:tcPr>
          <w:p w:rsidR="00A677FB" w:rsidRDefault="00A677FB" w:rsidP="00F00E48"/>
        </w:tc>
        <w:tc>
          <w:tcPr>
            <w:tcW w:w="1439" w:type="dxa"/>
          </w:tcPr>
          <w:p w:rsidR="00A677FB" w:rsidRDefault="00A677FB" w:rsidP="00F00E48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A677FB" w:rsidRDefault="00A677FB" w:rsidP="00F00E48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A677FB" w:rsidRDefault="00A677FB" w:rsidP="00F00E48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100000000000"/>
            </w:pPr>
            <w:r>
              <w:t>Grupos funcionando</w:t>
            </w:r>
          </w:p>
          <w:p w:rsidR="00A677FB" w:rsidRDefault="00A677FB" w:rsidP="00F00E48">
            <w:pPr>
              <w:cnfStyle w:val="100000000000"/>
            </w:pPr>
            <w:r>
              <w:t>(POT)</w:t>
            </w:r>
          </w:p>
        </w:tc>
      </w:tr>
      <w:tr w:rsidR="00A677FB" w:rsidTr="00F00E48">
        <w:trPr>
          <w:cnfStyle w:val="000000100000"/>
        </w:trPr>
        <w:tc>
          <w:tcPr>
            <w:cnfStyle w:val="001000000000"/>
            <w:tcW w:w="1511" w:type="dxa"/>
          </w:tcPr>
          <w:p w:rsidR="00A677FB" w:rsidRDefault="00A677FB" w:rsidP="00F00E48">
            <w:r>
              <w:t>13:06/13:10</w:t>
            </w:r>
          </w:p>
        </w:tc>
        <w:tc>
          <w:tcPr>
            <w:tcW w:w="1439" w:type="dxa"/>
          </w:tcPr>
          <w:p w:rsidR="00A677FB" w:rsidRDefault="00A677FB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A677FB" w:rsidRDefault="009E1493" w:rsidP="00F00E48">
            <w:pPr>
              <w:cnfStyle w:val="000000100000"/>
            </w:pPr>
            <w:r>
              <w:t>284</w:t>
            </w:r>
          </w:p>
        </w:tc>
        <w:tc>
          <w:tcPr>
            <w:tcW w:w="1373" w:type="dxa"/>
          </w:tcPr>
          <w:p w:rsidR="00A677FB" w:rsidRDefault="009E1493" w:rsidP="00F00E48">
            <w:pPr>
              <w:cnfStyle w:val="000000100000"/>
            </w:pPr>
            <w:r>
              <w:t>6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000000100000"/>
            </w:pPr>
            <w:r>
              <w:t>I</w:t>
            </w:r>
            <w:r w:rsidR="009E1493">
              <w:t xml:space="preserve"> 292</w:t>
            </w:r>
          </w:p>
          <w:p w:rsidR="00A677FB" w:rsidRDefault="00A677FB" w:rsidP="00F00E48">
            <w:pPr>
              <w:cnfStyle w:val="000000100000"/>
            </w:pPr>
            <w:r>
              <w:t xml:space="preserve">II </w:t>
            </w:r>
            <w:r w:rsidR="009E1493">
              <w:t>308</w:t>
            </w:r>
          </w:p>
          <w:p w:rsidR="00A677FB" w:rsidRDefault="00A677FB" w:rsidP="00F00E48">
            <w:pPr>
              <w:cnfStyle w:val="000000100000"/>
            </w:pPr>
            <w:r>
              <w:t xml:space="preserve">III </w:t>
            </w:r>
            <w:r w:rsidR="009E1493">
              <w:t>272</w:t>
            </w:r>
          </w:p>
          <w:p w:rsidR="00A677FB" w:rsidRDefault="00A677FB" w:rsidP="00F00E48">
            <w:pPr>
              <w:cnfStyle w:val="000000100000"/>
            </w:pPr>
            <w:r>
              <w:t xml:space="preserve">IV </w:t>
            </w:r>
            <w:r w:rsidR="009E1493">
              <w:t>247</w:t>
            </w:r>
          </w:p>
        </w:tc>
      </w:tr>
      <w:tr w:rsidR="00A677FB" w:rsidTr="00F00E48">
        <w:tc>
          <w:tcPr>
            <w:cnfStyle w:val="001000000000"/>
            <w:tcW w:w="1511" w:type="dxa"/>
          </w:tcPr>
          <w:p w:rsidR="00A677FB" w:rsidRDefault="00A677FB" w:rsidP="00F00E48">
            <w:r>
              <w:t>13:54/13:58</w:t>
            </w:r>
          </w:p>
        </w:tc>
        <w:tc>
          <w:tcPr>
            <w:tcW w:w="1439" w:type="dxa"/>
          </w:tcPr>
          <w:p w:rsidR="00A677FB" w:rsidRDefault="00A677FB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A677FB" w:rsidRDefault="009E1493" w:rsidP="00F00E48">
            <w:pPr>
              <w:cnfStyle w:val="000000000000"/>
            </w:pPr>
            <w:r>
              <w:t>287</w:t>
            </w:r>
          </w:p>
        </w:tc>
        <w:tc>
          <w:tcPr>
            <w:tcW w:w="1373" w:type="dxa"/>
          </w:tcPr>
          <w:p w:rsidR="00A677FB" w:rsidRDefault="009E1493" w:rsidP="00F00E48">
            <w:pPr>
              <w:cnfStyle w:val="000000000000"/>
            </w:pPr>
            <w:r>
              <w:t>6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000000000000"/>
            </w:pPr>
            <w:r>
              <w:t xml:space="preserve">I </w:t>
            </w:r>
            <w:r w:rsidR="009E1493">
              <w:t>276</w:t>
            </w:r>
          </w:p>
          <w:p w:rsidR="00A677FB" w:rsidRDefault="00A677FB" w:rsidP="00F00E48">
            <w:pPr>
              <w:cnfStyle w:val="000000000000"/>
            </w:pPr>
            <w:r>
              <w:t xml:space="preserve">II </w:t>
            </w:r>
            <w:r w:rsidR="009E1493">
              <w:t>276</w:t>
            </w:r>
          </w:p>
          <w:p w:rsidR="009E1493" w:rsidRDefault="00A677FB" w:rsidP="00F00E48">
            <w:pPr>
              <w:cnfStyle w:val="000000000000"/>
            </w:pPr>
            <w:r>
              <w:t xml:space="preserve">III </w:t>
            </w:r>
            <w:r w:rsidR="009E1493">
              <w:t>254</w:t>
            </w:r>
          </w:p>
          <w:p w:rsidR="00A677FB" w:rsidRDefault="00A677FB" w:rsidP="00F00E48">
            <w:pPr>
              <w:cnfStyle w:val="000000000000"/>
            </w:pPr>
            <w:r>
              <w:t xml:space="preserve">IV </w:t>
            </w:r>
            <w:r w:rsidR="009E1493">
              <w:t>254</w:t>
            </w:r>
          </w:p>
        </w:tc>
      </w:tr>
      <w:tr w:rsidR="00A677FB" w:rsidTr="00F00E48">
        <w:trPr>
          <w:cnfStyle w:val="000000100000"/>
        </w:trPr>
        <w:tc>
          <w:tcPr>
            <w:cnfStyle w:val="001000000000"/>
            <w:tcW w:w="1511" w:type="dxa"/>
          </w:tcPr>
          <w:p w:rsidR="00A677FB" w:rsidRDefault="00A677FB" w:rsidP="00F00E48">
            <w:r>
              <w:t>22:55/23:57</w:t>
            </w:r>
          </w:p>
        </w:tc>
        <w:tc>
          <w:tcPr>
            <w:tcW w:w="1439" w:type="dxa"/>
          </w:tcPr>
          <w:p w:rsidR="00A677FB" w:rsidRDefault="00A677FB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A677FB" w:rsidRDefault="009E1493" w:rsidP="00F00E48">
            <w:pPr>
              <w:cnfStyle w:val="000000100000"/>
            </w:pPr>
            <w:r>
              <w:t>219</w:t>
            </w:r>
          </w:p>
        </w:tc>
        <w:tc>
          <w:tcPr>
            <w:tcW w:w="1373" w:type="dxa"/>
          </w:tcPr>
          <w:p w:rsidR="00A677FB" w:rsidRDefault="009E1493" w:rsidP="00F00E48">
            <w:pPr>
              <w:cnfStyle w:val="000000100000"/>
            </w:pPr>
            <w:r>
              <w:t>6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000000100000"/>
            </w:pPr>
            <w:r>
              <w:t>I</w:t>
            </w:r>
            <w:r w:rsidR="009E1493">
              <w:t xml:space="preserve"> 310</w:t>
            </w:r>
          </w:p>
          <w:p w:rsidR="00A677FB" w:rsidRDefault="00A677FB" w:rsidP="00F00E48">
            <w:pPr>
              <w:cnfStyle w:val="000000100000"/>
            </w:pPr>
            <w:r>
              <w:t xml:space="preserve">II </w:t>
            </w:r>
            <w:r w:rsidR="009E1493">
              <w:t>272</w:t>
            </w:r>
          </w:p>
          <w:p w:rsidR="00A677FB" w:rsidRDefault="00A677FB" w:rsidP="00F00E48">
            <w:pPr>
              <w:cnfStyle w:val="000000100000"/>
            </w:pPr>
            <w:r>
              <w:t xml:space="preserve">III </w:t>
            </w:r>
            <w:r w:rsidR="009E1493">
              <w:t>261</w:t>
            </w:r>
          </w:p>
          <w:p w:rsidR="00A677FB" w:rsidRDefault="00A677FB" w:rsidP="00F00E48">
            <w:pPr>
              <w:cnfStyle w:val="000000100000"/>
            </w:pPr>
            <w:r>
              <w:t xml:space="preserve">IV </w:t>
            </w:r>
            <w:r w:rsidR="009E1493">
              <w:t>256</w:t>
            </w:r>
          </w:p>
        </w:tc>
      </w:tr>
    </w:tbl>
    <w:p w:rsidR="00A677FB" w:rsidRDefault="00A677FB" w:rsidP="00B8084B">
      <w:pPr>
        <w:rPr>
          <w:b/>
        </w:rPr>
      </w:pPr>
    </w:p>
    <w:p w:rsidR="00A677FB" w:rsidRDefault="00A677FB" w:rsidP="00B8084B">
      <w:pPr>
        <w:rPr>
          <w:b/>
        </w:rPr>
      </w:pPr>
      <w:r>
        <w:rPr>
          <w:b/>
        </w:rPr>
        <w:t>22/01/2010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A677FB" w:rsidTr="00F00E48">
        <w:trPr>
          <w:cnfStyle w:val="100000000000"/>
        </w:trPr>
        <w:tc>
          <w:tcPr>
            <w:cnfStyle w:val="001000000100"/>
            <w:tcW w:w="1511" w:type="dxa"/>
          </w:tcPr>
          <w:p w:rsidR="00A677FB" w:rsidRDefault="00A677FB" w:rsidP="00F00E48"/>
        </w:tc>
        <w:tc>
          <w:tcPr>
            <w:tcW w:w="1439" w:type="dxa"/>
          </w:tcPr>
          <w:p w:rsidR="00A677FB" w:rsidRDefault="00A677FB" w:rsidP="00F00E48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A677FB" w:rsidRDefault="00A677FB" w:rsidP="00F00E48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A677FB" w:rsidRDefault="00A677FB" w:rsidP="00F00E48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100000000000"/>
            </w:pPr>
            <w:r>
              <w:t>Grupos funcionando</w:t>
            </w:r>
          </w:p>
          <w:p w:rsidR="00A677FB" w:rsidRDefault="00A677FB" w:rsidP="00F00E48">
            <w:pPr>
              <w:cnfStyle w:val="100000000000"/>
            </w:pPr>
            <w:r>
              <w:t>(POT)</w:t>
            </w:r>
          </w:p>
        </w:tc>
      </w:tr>
      <w:tr w:rsidR="00A677FB" w:rsidTr="00F00E48">
        <w:trPr>
          <w:cnfStyle w:val="000000100000"/>
        </w:trPr>
        <w:tc>
          <w:tcPr>
            <w:cnfStyle w:val="001000000000"/>
            <w:tcW w:w="1511" w:type="dxa"/>
          </w:tcPr>
          <w:p w:rsidR="00A677FB" w:rsidRDefault="00A677FB" w:rsidP="00F00E48">
            <w:r>
              <w:t>22:16/22:25</w:t>
            </w:r>
          </w:p>
        </w:tc>
        <w:tc>
          <w:tcPr>
            <w:tcW w:w="1439" w:type="dxa"/>
          </w:tcPr>
          <w:p w:rsidR="00A677FB" w:rsidRDefault="00A677FB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A677FB" w:rsidRDefault="00FE6B3C" w:rsidP="00F00E48">
            <w:pPr>
              <w:cnfStyle w:val="000000100000"/>
            </w:pPr>
            <w:r>
              <w:t>99</w:t>
            </w:r>
          </w:p>
        </w:tc>
        <w:tc>
          <w:tcPr>
            <w:tcW w:w="1373" w:type="dxa"/>
          </w:tcPr>
          <w:p w:rsidR="00A677FB" w:rsidRDefault="00FE6B3C" w:rsidP="00F00E48">
            <w:pPr>
              <w:cnfStyle w:val="000000100000"/>
            </w:pPr>
            <w:r>
              <w:t>2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000000100000"/>
            </w:pPr>
            <w:r>
              <w:t>I</w:t>
            </w:r>
            <w:r w:rsidR="00FE6B3C">
              <w:t xml:space="preserve"> 298</w:t>
            </w:r>
          </w:p>
          <w:p w:rsidR="00A677FB" w:rsidRDefault="00A677FB" w:rsidP="00F00E48">
            <w:pPr>
              <w:cnfStyle w:val="000000100000"/>
            </w:pPr>
            <w:r>
              <w:t xml:space="preserve">II </w:t>
            </w:r>
            <w:r w:rsidR="00FE6B3C">
              <w:t>348</w:t>
            </w:r>
          </w:p>
          <w:p w:rsidR="00A677FB" w:rsidRDefault="00A677FB" w:rsidP="00F00E48">
            <w:pPr>
              <w:cnfStyle w:val="000000100000"/>
            </w:pPr>
            <w:r>
              <w:t xml:space="preserve">III </w:t>
            </w:r>
            <w:r w:rsidR="00FE6B3C">
              <w:t>329</w:t>
            </w:r>
          </w:p>
          <w:p w:rsidR="00A677FB" w:rsidRDefault="00A677FB" w:rsidP="00F00E48">
            <w:pPr>
              <w:cnfStyle w:val="000000100000"/>
            </w:pPr>
            <w:r>
              <w:t xml:space="preserve">IV </w:t>
            </w:r>
            <w:r w:rsidR="00FE6B3C">
              <w:t>328</w:t>
            </w:r>
          </w:p>
        </w:tc>
      </w:tr>
      <w:tr w:rsidR="00A677FB" w:rsidTr="00F00E48">
        <w:tc>
          <w:tcPr>
            <w:cnfStyle w:val="001000000000"/>
            <w:tcW w:w="1511" w:type="dxa"/>
          </w:tcPr>
          <w:p w:rsidR="00A677FB" w:rsidRDefault="00A677FB" w:rsidP="00F00E48">
            <w:r>
              <w:t>22:42/22:44</w:t>
            </w:r>
          </w:p>
        </w:tc>
        <w:tc>
          <w:tcPr>
            <w:tcW w:w="1439" w:type="dxa"/>
          </w:tcPr>
          <w:p w:rsidR="00A677FB" w:rsidRDefault="00A677FB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A677FB" w:rsidRDefault="005F67B3" w:rsidP="00F00E48">
            <w:pPr>
              <w:cnfStyle w:val="000000000000"/>
            </w:pPr>
            <w:r>
              <w:t>85</w:t>
            </w:r>
          </w:p>
        </w:tc>
        <w:tc>
          <w:tcPr>
            <w:tcW w:w="1373" w:type="dxa"/>
          </w:tcPr>
          <w:p w:rsidR="00A677FB" w:rsidRDefault="005F67B3" w:rsidP="00F00E48">
            <w:pPr>
              <w:cnfStyle w:val="000000000000"/>
            </w:pPr>
            <w:r>
              <w:t>2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000000000000"/>
            </w:pPr>
            <w:r>
              <w:t xml:space="preserve">I </w:t>
            </w:r>
            <w:r w:rsidR="005F67B3">
              <w:t>311</w:t>
            </w:r>
          </w:p>
          <w:p w:rsidR="00A677FB" w:rsidRDefault="00A677FB" w:rsidP="00F00E48">
            <w:pPr>
              <w:cnfStyle w:val="000000000000"/>
            </w:pPr>
            <w:r>
              <w:t xml:space="preserve">II </w:t>
            </w:r>
            <w:r w:rsidR="005F67B3">
              <w:t>307</w:t>
            </w:r>
          </w:p>
          <w:p w:rsidR="00A677FB" w:rsidRDefault="00A677FB" w:rsidP="00F00E48">
            <w:pPr>
              <w:cnfStyle w:val="000000000000"/>
            </w:pPr>
            <w:r>
              <w:t xml:space="preserve">III </w:t>
            </w:r>
            <w:r w:rsidR="005F67B3">
              <w:t>312</w:t>
            </w:r>
          </w:p>
          <w:p w:rsidR="00A677FB" w:rsidRDefault="00A677FB" w:rsidP="00F00E48">
            <w:pPr>
              <w:cnfStyle w:val="000000000000"/>
            </w:pPr>
            <w:r>
              <w:t xml:space="preserve">IV </w:t>
            </w:r>
            <w:r w:rsidR="005F67B3">
              <w:t>310</w:t>
            </w:r>
          </w:p>
        </w:tc>
      </w:tr>
    </w:tbl>
    <w:p w:rsidR="00A677FB" w:rsidRDefault="00A677FB" w:rsidP="00B8084B">
      <w:pPr>
        <w:rPr>
          <w:b/>
        </w:rPr>
      </w:pPr>
    </w:p>
    <w:p w:rsidR="00A677FB" w:rsidRDefault="00A677FB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A677FB" w:rsidRDefault="00A677FB" w:rsidP="00B8084B">
      <w:pPr>
        <w:rPr>
          <w:b/>
        </w:rPr>
      </w:pPr>
      <w:r>
        <w:rPr>
          <w:b/>
        </w:rPr>
        <w:lastRenderedPageBreak/>
        <w:t>24/01/2010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A677FB" w:rsidTr="00F00E48">
        <w:trPr>
          <w:cnfStyle w:val="100000000000"/>
        </w:trPr>
        <w:tc>
          <w:tcPr>
            <w:cnfStyle w:val="001000000100"/>
            <w:tcW w:w="1511" w:type="dxa"/>
          </w:tcPr>
          <w:p w:rsidR="00A677FB" w:rsidRDefault="00A677FB" w:rsidP="00F00E48"/>
        </w:tc>
        <w:tc>
          <w:tcPr>
            <w:tcW w:w="1439" w:type="dxa"/>
          </w:tcPr>
          <w:p w:rsidR="00A677FB" w:rsidRDefault="00A677FB" w:rsidP="00F00E48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A677FB" w:rsidRDefault="00A677FB" w:rsidP="00F00E48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A677FB" w:rsidRDefault="00A677FB" w:rsidP="00F00E48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100000000000"/>
            </w:pPr>
            <w:r>
              <w:t>Grupos funcionando</w:t>
            </w:r>
          </w:p>
          <w:p w:rsidR="00A677FB" w:rsidRDefault="00A677FB" w:rsidP="00F00E48">
            <w:pPr>
              <w:cnfStyle w:val="100000000000"/>
            </w:pPr>
            <w:r>
              <w:t>(POT)</w:t>
            </w:r>
          </w:p>
        </w:tc>
      </w:tr>
      <w:tr w:rsidR="00A677FB" w:rsidTr="00F00E48">
        <w:trPr>
          <w:cnfStyle w:val="000000100000"/>
        </w:trPr>
        <w:tc>
          <w:tcPr>
            <w:cnfStyle w:val="001000000000"/>
            <w:tcW w:w="1511" w:type="dxa"/>
          </w:tcPr>
          <w:p w:rsidR="00A677FB" w:rsidRDefault="00A677FB" w:rsidP="00F00E48">
            <w:r>
              <w:t>10:48/</w:t>
            </w:r>
            <w:r w:rsidR="0060499D">
              <w:t>10:53</w:t>
            </w:r>
          </w:p>
        </w:tc>
        <w:tc>
          <w:tcPr>
            <w:tcW w:w="1439" w:type="dxa"/>
          </w:tcPr>
          <w:p w:rsidR="00A677FB" w:rsidRDefault="00A677FB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A677FB" w:rsidRDefault="005F67B3" w:rsidP="00F00E48">
            <w:pPr>
              <w:cnfStyle w:val="000000100000"/>
            </w:pPr>
            <w:r>
              <w:t>52</w:t>
            </w:r>
          </w:p>
        </w:tc>
        <w:tc>
          <w:tcPr>
            <w:tcW w:w="1373" w:type="dxa"/>
          </w:tcPr>
          <w:p w:rsidR="00A677FB" w:rsidRDefault="005F67B3" w:rsidP="00F00E48">
            <w:pPr>
              <w:cnfStyle w:val="000000100000"/>
            </w:pPr>
            <w:r>
              <w:t>4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000000100000"/>
            </w:pPr>
            <w:r>
              <w:t>I</w:t>
            </w:r>
            <w:r w:rsidR="005F67B3">
              <w:t xml:space="preserve"> 343</w:t>
            </w:r>
          </w:p>
          <w:p w:rsidR="00A677FB" w:rsidRDefault="00A677FB" w:rsidP="00F00E48">
            <w:pPr>
              <w:cnfStyle w:val="000000100000"/>
            </w:pPr>
            <w:r>
              <w:t xml:space="preserve">II </w:t>
            </w:r>
            <w:r w:rsidR="005F67B3">
              <w:t>328</w:t>
            </w:r>
          </w:p>
          <w:p w:rsidR="00A677FB" w:rsidRDefault="00A677FB" w:rsidP="00F00E48">
            <w:pPr>
              <w:cnfStyle w:val="000000100000"/>
            </w:pPr>
            <w:r>
              <w:t xml:space="preserve">III </w:t>
            </w:r>
            <w:r w:rsidR="005F67B3">
              <w:t>312</w:t>
            </w:r>
          </w:p>
          <w:p w:rsidR="00A677FB" w:rsidRDefault="00A677FB" w:rsidP="00F00E48">
            <w:pPr>
              <w:cnfStyle w:val="000000100000"/>
            </w:pPr>
            <w:r>
              <w:t xml:space="preserve">IV </w:t>
            </w:r>
            <w:r w:rsidR="005F67B3">
              <w:t>287</w:t>
            </w:r>
          </w:p>
        </w:tc>
      </w:tr>
      <w:tr w:rsidR="00A677FB" w:rsidTr="00F00E48">
        <w:tc>
          <w:tcPr>
            <w:cnfStyle w:val="001000000000"/>
            <w:tcW w:w="1511" w:type="dxa"/>
          </w:tcPr>
          <w:p w:rsidR="00A677FB" w:rsidRDefault="0060499D" w:rsidP="00F00E48">
            <w:r>
              <w:t>11:10/11:15</w:t>
            </w:r>
          </w:p>
        </w:tc>
        <w:tc>
          <w:tcPr>
            <w:tcW w:w="1439" w:type="dxa"/>
          </w:tcPr>
          <w:p w:rsidR="00A677FB" w:rsidRDefault="00A677FB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A677FB" w:rsidRDefault="005F67B3" w:rsidP="00F00E48">
            <w:pPr>
              <w:cnfStyle w:val="000000000000"/>
            </w:pPr>
            <w:r>
              <w:t>46</w:t>
            </w:r>
          </w:p>
        </w:tc>
        <w:tc>
          <w:tcPr>
            <w:tcW w:w="1373" w:type="dxa"/>
          </w:tcPr>
          <w:p w:rsidR="00A677FB" w:rsidRDefault="005F67B3" w:rsidP="00F00E48">
            <w:pPr>
              <w:cnfStyle w:val="000000000000"/>
            </w:pPr>
            <w:r>
              <w:t>4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000000000000"/>
            </w:pPr>
            <w:r>
              <w:t xml:space="preserve">I </w:t>
            </w:r>
            <w:r w:rsidR="005F67B3">
              <w:t>315</w:t>
            </w:r>
          </w:p>
          <w:p w:rsidR="00A677FB" w:rsidRDefault="00A677FB" w:rsidP="00F00E48">
            <w:pPr>
              <w:cnfStyle w:val="000000000000"/>
            </w:pPr>
            <w:r>
              <w:t xml:space="preserve">II </w:t>
            </w:r>
            <w:r w:rsidR="005F67B3">
              <w:t>327</w:t>
            </w:r>
          </w:p>
          <w:p w:rsidR="00A677FB" w:rsidRDefault="00A677FB" w:rsidP="00F00E48">
            <w:pPr>
              <w:cnfStyle w:val="000000000000"/>
            </w:pPr>
            <w:r>
              <w:t xml:space="preserve">III </w:t>
            </w:r>
            <w:r w:rsidR="005F67B3">
              <w:t>275</w:t>
            </w:r>
          </w:p>
          <w:p w:rsidR="00A677FB" w:rsidRDefault="00A677FB" w:rsidP="00F00E48">
            <w:pPr>
              <w:cnfStyle w:val="000000000000"/>
            </w:pPr>
            <w:r>
              <w:t xml:space="preserve">IV </w:t>
            </w:r>
            <w:r w:rsidR="005F67B3">
              <w:t>280</w:t>
            </w:r>
          </w:p>
        </w:tc>
      </w:tr>
      <w:tr w:rsidR="00A677FB" w:rsidTr="00F00E48">
        <w:trPr>
          <w:cnfStyle w:val="000000100000"/>
        </w:trPr>
        <w:tc>
          <w:tcPr>
            <w:cnfStyle w:val="001000000000"/>
            <w:tcW w:w="1511" w:type="dxa"/>
          </w:tcPr>
          <w:p w:rsidR="00A677FB" w:rsidRDefault="0060499D" w:rsidP="00F00E48">
            <w:r>
              <w:t>15:23/23:59</w:t>
            </w:r>
          </w:p>
        </w:tc>
        <w:tc>
          <w:tcPr>
            <w:tcW w:w="1439" w:type="dxa"/>
          </w:tcPr>
          <w:p w:rsidR="00A677FB" w:rsidRDefault="005D3BE7" w:rsidP="00F00E48">
            <w:pPr>
              <w:cnfStyle w:val="000000100000"/>
            </w:pPr>
            <w:r>
              <w:t xml:space="preserve">Alarma 1,2 </w:t>
            </w:r>
            <w:r w:rsidR="00A677FB">
              <w:t>NOx</w:t>
            </w:r>
          </w:p>
        </w:tc>
        <w:tc>
          <w:tcPr>
            <w:tcW w:w="1491" w:type="dxa"/>
          </w:tcPr>
          <w:p w:rsidR="00A677FB" w:rsidRDefault="005F67B3" w:rsidP="00F00E48">
            <w:pPr>
              <w:cnfStyle w:val="000000100000"/>
            </w:pPr>
            <w:r>
              <w:t>60</w:t>
            </w:r>
          </w:p>
        </w:tc>
        <w:tc>
          <w:tcPr>
            <w:tcW w:w="1373" w:type="dxa"/>
          </w:tcPr>
          <w:p w:rsidR="00A677FB" w:rsidRDefault="005F67B3" w:rsidP="00F00E48">
            <w:pPr>
              <w:cnfStyle w:val="000000100000"/>
            </w:pPr>
            <w:r>
              <w:t>5</w:t>
            </w:r>
          </w:p>
        </w:tc>
        <w:tc>
          <w:tcPr>
            <w:tcW w:w="2799" w:type="dxa"/>
          </w:tcPr>
          <w:p w:rsidR="00A677FB" w:rsidRDefault="00A677FB" w:rsidP="00F00E48">
            <w:pPr>
              <w:cnfStyle w:val="000000100000"/>
            </w:pPr>
            <w:r>
              <w:t>I</w:t>
            </w:r>
            <w:r w:rsidR="005F67B3">
              <w:t xml:space="preserve"> 287</w:t>
            </w:r>
          </w:p>
          <w:p w:rsidR="00A677FB" w:rsidRDefault="00A677FB" w:rsidP="00F00E48">
            <w:pPr>
              <w:cnfStyle w:val="000000100000"/>
            </w:pPr>
            <w:r>
              <w:t xml:space="preserve">II </w:t>
            </w:r>
            <w:r w:rsidR="005F67B3">
              <w:t>275</w:t>
            </w:r>
          </w:p>
          <w:p w:rsidR="00A677FB" w:rsidRDefault="00A677FB" w:rsidP="00F00E48">
            <w:pPr>
              <w:cnfStyle w:val="000000100000"/>
            </w:pPr>
            <w:r>
              <w:t xml:space="preserve">III </w:t>
            </w:r>
            <w:r w:rsidR="005F67B3">
              <w:t>272</w:t>
            </w:r>
          </w:p>
          <w:p w:rsidR="00A677FB" w:rsidRDefault="00A677FB" w:rsidP="00F00E48">
            <w:pPr>
              <w:cnfStyle w:val="000000100000"/>
            </w:pPr>
            <w:r>
              <w:t xml:space="preserve">IV </w:t>
            </w:r>
            <w:r w:rsidR="005F67B3">
              <w:t>266</w:t>
            </w:r>
          </w:p>
        </w:tc>
      </w:tr>
    </w:tbl>
    <w:p w:rsidR="00A677FB" w:rsidRDefault="00A677FB" w:rsidP="00B8084B">
      <w:pPr>
        <w:rPr>
          <w:b/>
        </w:rPr>
      </w:pPr>
    </w:p>
    <w:p w:rsidR="0060499D" w:rsidRDefault="0060499D" w:rsidP="00B8084B">
      <w:pPr>
        <w:rPr>
          <w:b/>
        </w:rPr>
      </w:pPr>
      <w:r>
        <w:rPr>
          <w:b/>
        </w:rPr>
        <w:t>25/01/2010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60499D" w:rsidTr="00F00E48">
        <w:trPr>
          <w:cnfStyle w:val="100000000000"/>
        </w:trPr>
        <w:tc>
          <w:tcPr>
            <w:cnfStyle w:val="001000000100"/>
            <w:tcW w:w="1511" w:type="dxa"/>
          </w:tcPr>
          <w:p w:rsidR="0060499D" w:rsidRDefault="0060499D" w:rsidP="00F00E48"/>
        </w:tc>
        <w:tc>
          <w:tcPr>
            <w:tcW w:w="1439" w:type="dxa"/>
          </w:tcPr>
          <w:p w:rsidR="0060499D" w:rsidRDefault="0060499D" w:rsidP="00F00E48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60499D" w:rsidRDefault="0060499D" w:rsidP="00F00E48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60499D" w:rsidRDefault="0060499D" w:rsidP="00F00E48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100000000000"/>
            </w:pPr>
            <w:r>
              <w:t>Grupos funcionando</w:t>
            </w:r>
          </w:p>
          <w:p w:rsidR="0060499D" w:rsidRDefault="0060499D" w:rsidP="00F00E48">
            <w:pPr>
              <w:cnfStyle w:val="100000000000"/>
            </w:pPr>
            <w:r>
              <w:t>(POT)</w:t>
            </w:r>
          </w:p>
        </w:tc>
      </w:tr>
      <w:tr w:rsidR="0060499D" w:rsidTr="00F00E48">
        <w:trPr>
          <w:cnfStyle w:val="000000100000"/>
        </w:trPr>
        <w:tc>
          <w:tcPr>
            <w:cnfStyle w:val="001000000000"/>
            <w:tcW w:w="1511" w:type="dxa"/>
          </w:tcPr>
          <w:p w:rsidR="0060499D" w:rsidRDefault="0060499D" w:rsidP="00F00E48">
            <w:r>
              <w:t>00:00/13:50</w:t>
            </w:r>
          </w:p>
        </w:tc>
        <w:tc>
          <w:tcPr>
            <w:tcW w:w="1439" w:type="dxa"/>
          </w:tcPr>
          <w:p w:rsidR="0060499D" w:rsidRDefault="0060499D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B16A1A" w:rsidP="00F00E48">
            <w:pPr>
              <w:cnfStyle w:val="000000100000"/>
            </w:pPr>
            <w:r>
              <w:t>58</w:t>
            </w:r>
          </w:p>
        </w:tc>
        <w:tc>
          <w:tcPr>
            <w:tcW w:w="1373" w:type="dxa"/>
          </w:tcPr>
          <w:p w:rsidR="0060499D" w:rsidRDefault="00B16A1A" w:rsidP="00F00E48">
            <w:pPr>
              <w:cnfStyle w:val="000000100000"/>
            </w:pPr>
            <w:r>
              <w:t>3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100000"/>
            </w:pPr>
            <w:r>
              <w:t>I</w:t>
            </w:r>
            <w:r w:rsidR="005D3BE7">
              <w:t xml:space="preserve"> 308</w:t>
            </w:r>
          </w:p>
          <w:p w:rsidR="0060499D" w:rsidRDefault="0060499D" w:rsidP="00F00E48">
            <w:pPr>
              <w:cnfStyle w:val="000000100000"/>
            </w:pPr>
            <w:r>
              <w:t xml:space="preserve">II </w:t>
            </w:r>
            <w:r w:rsidR="00B16A1A">
              <w:t>314</w:t>
            </w:r>
          </w:p>
          <w:p w:rsidR="0060499D" w:rsidRDefault="0060499D" w:rsidP="00F00E48">
            <w:pPr>
              <w:cnfStyle w:val="000000100000"/>
            </w:pPr>
            <w:r>
              <w:t xml:space="preserve">III </w:t>
            </w:r>
            <w:r w:rsidR="00B16A1A">
              <w:t>304</w:t>
            </w:r>
          </w:p>
          <w:p w:rsidR="0060499D" w:rsidRDefault="0060499D" w:rsidP="00F00E48">
            <w:pPr>
              <w:cnfStyle w:val="000000100000"/>
            </w:pPr>
            <w:r>
              <w:t xml:space="preserve">IV </w:t>
            </w:r>
            <w:r w:rsidR="00B16A1A">
              <w:t>306</w:t>
            </w:r>
          </w:p>
        </w:tc>
      </w:tr>
      <w:tr w:rsidR="0060499D" w:rsidTr="00F00E48">
        <w:tc>
          <w:tcPr>
            <w:cnfStyle w:val="001000000000"/>
            <w:tcW w:w="1511" w:type="dxa"/>
          </w:tcPr>
          <w:p w:rsidR="0060499D" w:rsidRDefault="0060499D" w:rsidP="00F00E48">
            <w:r>
              <w:t>20:22/20:33</w:t>
            </w:r>
          </w:p>
          <w:p w:rsidR="0060499D" w:rsidRDefault="0060499D" w:rsidP="00F00E48"/>
          <w:p w:rsidR="0060499D" w:rsidRDefault="0060499D" w:rsidP="00F00E48"/>
        </w:tc>
        <w:tc>
          <w:tcPr>
            <w:tcW w:w="1439" w:type="dxa"/>
          </w:tcPr>
          <w:p w:rsidR="0060499D" w:rsidRDefault="0060499D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B16A1A" w:rsidP="00F00E48">
            <w:pPr>
              <w:cnfStyle w:val="000000000000"/>
            </w:pPr>
            <w:r>
              <w:t>31</w:t>
            </w:r>
          </w:p>
        </w:tc>
        <w:tc>
          <w:tcPr>
            <w:tcW w:w="1373" w:type="dxa"/>
          </w:tcPr>
          <w:p w:rsidR="0060499D" w:rsidRDefault="00B16A1A" w:rsidP="00F00E48">
            <w:pPr>
              <w:cnfStyle w:val="000000000000"/>
            </w:pPr>
            <w:r>
              <w:t>4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000000"/>
            </w:pPr>
            <w:r>
              <w:t xml:space="preserve">I </w:t>
            </w:r>
            <w:r w:rsidR="00B16A1A">
              <w:t>298</w:t>
            </w:r>
          </w:p>
          <w:p w:rsidR="0060499D" w:rsidRDefault="0060499D" w:rsidP="00F00E48">
            <w:pPr>
              <w:cnfStyle w:val="000000000000"/>
            </w:pPr>
            <w:r>
              <w:t xml:space="preserve">II </w:t>
            </w:r>
            <w:r w:rsidR="00B16A1A">
              <w:t>341</w:t>
            </w:r>
          </w:p>
          <w:p w:rsidR="0060499D" w:rsidRDefault="0060499D" w:rsidP="00F00E48">
            <w:pPr>
              <w:cnfStyle w:val="000000000000"/>
            </w:pPr>
            <w:r>
              <w:t xml:space="preserve">III </w:t>
            </w:r>
            <w:r w:rsidR="00B16A1A">
              <w:t>347</w:t>
            </w:r>
          </w:p>
          <w:p w:rsidR="0060499D" w:rsidRDefault="0060499D" w:rsidP="00F00E48">
            <w:pPr>
              <w:cnfStyle w:val="000000000000"/>
            </w:pPr>
            <w:r>
              <w:t xml:space="preserve">IV </w:t>
            </w:r>
            <w:r w:rsidR="00B16A1A">
              <w:t>340</w:t>
            </w:r>
          </w:p>
        </w:tc>
      </w:tr>
    </w:tbl>
    <w:p w:rsidR="0060499D" w:rsidRDefault="0060499D" w:rsidP="00B8084B">
      <w:pPr>
        <w:rPr>
          <w:b/>
        </w:rPr>
      </w:pPr>
    </w:p>
    <w:p w:rsidR="0060499D" w:rsidRDefault="0060499D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60499D" w:rsidRDefault="0060499D">
      <w:pPr>
        <w:spacing w:after="0"/>
        <w:jc w:val="left"/>
        <w:rPr>
          <w:b/>
        </w:rPr>
      </w:pPr>
      <w:r>
        <w:rPr>
          <w:b/>
        </w:rPr>
        <w:lastRenderedPageBreak/>
        <w:t>26/01/2010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60499D" w:rsidTr="00F00E48">
        <w:trPr>
          <w:cnfStyle w:val="100000000000"/>
        </w:trPr>
        <w:tc>
          <w:tcPr>
            <w:cnfStyle w:val="001000000100"/>
            <w:tcW w:w="1511" w:type="dxa"/>
          </w:tcPr>
          <w:p w:rsidR="0060499D" w:rsidRDefault="0060499D" w:rsidP="00F00E48"/>
        </w:tc>
        <w:tc>
          <w:tcPr>
            <w:tcW w:w="1439" w:type="dxa"/>
          </w:tcPr>
          <w:p w:rsidR="0060499D" w:rsidRDefault="0060499D" w:rsidP="00F00E48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60499D" w:rsidRDefault="0060499D" w:rsidP="00F00E48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60499D" w:rsidRDefault="0060499D" w:rsidP="00F00E48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100000000000"/>
            </w:pPr>
            <w:r>
              <w:t>Grupos funcionando</w:t>
            </w:r>
          </w:p>
          <w:p w:rsidR="0060499D" w:rsidRDefault="0060499D" w:rsidP="00F00E48">
            <w:pPr>
              <w:cnfStyle w:val="100000000000"/>
            </w:pPr>
            <w:r>
              <w:t>(POT)</w:t>
            </w:r>
          </w:p>
        </w:tc>
      </w:tr>
      <w:tr w:rsidR="0060499D" w:rsidTr="00F00E48">
        <w:trPr>
          <w:cnfStyle w:val="000000100000"/>
        </w:trPr>
        <w:tc>
          <w:tcPr>
            <w:cnfStyle w:val="001000000000"/>
            <w:tcW w:w="1511" w:type="dxa"/>
          </w:tcPr>
          <w:p w:rsidR="0060499D" w:rsidRDefault="0060499D" w:rsidP="00F00E48">
            <w:r>
              <w:t>20:51/20:53</w:t>
            </w:r>
          </w:p>
        </w:tc>
        <w:tc>
          <w:tcPr>
            <w:tcW w:w="1439" w:type="dxa"/>
          </w:tcPr>
          <w:p w:rsidR="0060499D" w:rsidRDefault="0060499D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B16A1A" w:rsidP="00F00E48">
            <w:pPr>
              <w:cnfStyle w:val="000000100000"/>
            </w:pPr>
            <w:r>
              <w:t>98</w:t>
            </w:r>
          </w:p>
        </w:tc>
        <w:tc>
          <w:tcPr>
            <w:tcW w:w="1373" w:type="dxa"/>
          </w:tcPr>
          <w:p w:rsidR="0060499D" w:rsidRDefault="00B16A1A" w:rsidP="00F00E48">
            <w:pPr>
              <w:cnfStyle w:val="000000100000"/>
            </w:pPr>
            <w:r>
              <w:t>6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100000"/>
            </w:pPr>
            <w:r>
              <w:t>I</w:t>
            </w:r>
            <w:r w:rsidR="00B16A1A">
              <w:t xml:space="preserve"> 309</w:t>
            </w:r>
          </w:p>
          <w:p w:rsidR="0060499D" w:rsidRDefault="0060499D" w:rsidP="00F00E48">
            <w:pPr>
              <w:cnfStyle w:val="000000100000"/>
            </w:pPr>
            <w:r>
              <w:t xml:space="preserve">II </w:t>
            </w:r>
            <w:r w:rsidR="00B16A1A">
              <w:t>317</w:t>
            </w:r>
          </w:p>
          <w:p w:rsidR="0060499D" w:rsidRDefault="0060499D" w:rsidP="00F00E48">
            <w:pPr>
              <w:cnfStyle w:val="000000100000"/>
            </w:pPr>
            <w:r>
              <w:t xml:space="preserve">III </w:t>
            </w:r>
            <w:r w:rsidR="00B16A1A">
              <w:t>0</w:t>
            </w:r>
          </w:p>
          <w:p w:rsidR="0060499D" w:rsidRDefault="0060499D" w:rsidP="00F00E48">
            <w:pPr>
              <w:cnfStyle w:val="000000100000"/>
            </w:pPr>
            <w:r>
              <w:t xml:space="preserve">IV </w:t>
            </w:r>
            <w:r w:rsidR="00B16A1A">
              <w:t>316</w:t>
            </w:r>
          </w:p>
        </w:tc>
      </w:tr>
      <w:tr w:rsidR="0060499D" w:rsidTr="00F00E48">
        <w:tc>
          <w:tcPr>
            <w:cnfStyle w:val="001000000000"/>
            <w:tcW w:w="1511" w:type="dxa"/>
          </w:tcPr>
          <w:p w:rsidR="0060499D" w:rsidRDefault="0060499D" w:rsidP="00F00E48">
            <w:r>
              <w:t>23:14/23:15</w:t>
            </w:r>
          </w:p>
        </w:tc>
        <w:tc>
          <w:tcPr>
            <w:tcW w:w="1439" w:type="dxa"/>
          </w:tcPr>
          <w:p w:rsidR="0060499D" w:rsidRDefault="0060499D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B16A1A" w:rsidP="00F00E48">
            <w:pPr>
              <w:cnfStyle w:val="000000000000"/>
            </w:pPr>
            <w:r>
              <w:t>78</w:t>
            </w:r>
          </w:p>
        </w:tc>
        <w:tc>
          <w:tcPr>
            <w:tcW w:w="1373" w:type="dxa"/>
          </w:tcPr>
          <w:p w:rsidR="0060499D" w:rsidRDefault="00B16A1A" w:rsidP="00F00E48">
            <w:pPr>
              <w:cnfStyle w:val="000000000000"/>
            </w:pPr>
            <w:r>
              <w:t>8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000000"/>
            </w:pPr>
            <w:r>
              <w:t xml:space="preserve">I </w:t>
            </w:r>
            <w:r w:rsidR="00B16A1A">
              <w:t>262</w:t>
            </w:r>
          </w:p>
          <w:p w:rsidR="0060499D" w:rsidRDefault="0060499D" w:rsidP="00F00E48">
            <w:pPr>
              <w:cnfStyle w:val="000000000000"/>
            </w:pPr>
            <w:r>
              <w:t xml:space="preserve">II </w:t>
            </w:r>
            <w:r w:rsidR="00B16A1A">
              <w:t>258</w:t>
            </w:r>
          </w:p>
          <w:p w:rsidR="0060499D" w:rsidRDefault="0060499D" w:rsidP="00F00E48">
            <w:pPr>
              <w:cnfStyle w:val="000000000000"/>
            </w:pPr>
            <w:r>
              <w:t xml:space="preserve">III </w:t>
            </w:r>
            <w:r w:rsidR="00B16A1A">
              <w:t>0</w:t>
            </w:r>
          </w:p>
          <w:p w:rsidR="0060499D" w:rsidRDefault="0060499D" w:rsidP="00F00E48">
            <w:pPr>
              <w:cnfStyle w:val="000000000000"/>
            </w:pPr>
            <w:r>
              <w:t xml:space="preserve">IV </w:t>
            </w:r>
            <w:r w:rsidR="00B16A1A">
              <w:t>248</w:t>
            </w:r>
          </w:p>
        </w:tc>
      </w:tr>
    </w:tbl>
    <w:p w:rsidR="0060499D" w:rsidRDefault="0060499D">
      <w:pPr>
        <w:spacing w:after="0"/>
        <w:jc w:val="left"/>
        <w:rPr>
          <w:b/>
        </w:rPr>
      </w:pPr>
    </w:p>
    <w:p w:rsidR="0060499D" w:rsidRDefault="0060499D">
      <w:pPr>
        <w:spacing w:after="0"/>
        <w:jc w:val="left"/>
        <w:rPr>
          <w:b/>
        </w:rPr>
      </w:pPr>
      <w:r>
        <w:rPr>
          <w:b/>
        </w:rPr>
        <w:t>27/01/2010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60499D" w:rsidTr="00F00E48">
        <w:trPr>
          <w:cnfStyle w:val="100000000000"/>
        </w:trPr>
        <w:tc>
          <w:tcPr>
            <w:cnfStyle w:val="001000000100"/>
            <w:tcW w:w="1511" w:type="dxa"/>
          </w:tcPr>
          <w:p w:rsidR="0060499D" w:rsidRDefault="0060499D" w:rsidP="00F00E48"/>
        </w:tc>
        <w:tc>
          <w:tcPr>
            <w:tcW w:w="1439" w:type="dxa"/>
          </w:tcPr>
          <w:p w:rsidR="0060499D" w:rsidRDefault="0060499D" w:rsidP="00F00E48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60499D" w:rsidRDefault="0060499D" w:rsidP="00F00E48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60499D" w:rsidRDefault="0060499D" w:rsidP="00F00E48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100000000000"/>
            </w:pPr>
            <w:r>
              <w:t>Grupos funcionando</w:t>
            </w:r>
          </w:p>
          <w:p w:rsidR="0060499D" w:rsidRDefault="0060499D" w:rsidP="00F00E48">
            <w:pPr>
              <w:cnfStyle w:val="100000000000"/>
            </w:pPr>
            <w:r>
              <w:t>(POT)</w:t>
            </w:r>
          </w:p>
        </w:tc>
      </w:tr>
      <w:tr w:rsidR="0060499D" w:rsidTr="00F00E48">
        <w:trPr>
          <w:cnfStyle w:val="000000100000"/>
        </w:trPr>
        <w:tc>
          <w:tcPr>
            <w:cnfStyle w:val="001000000000"/>
            <w:tcW w:w="1511" w:type="dxa"/>
          </w:tcPr>
          <w:p w:rsidR="0060499D" w:rsidRDefault="0060499D" w:rsidP="00F00E48">
            <w:r>
              <w:t>01:48/01:52</w:t>
            </w:r>
          </w:p>
        </w:tc>
        <w:tc>
          <w:tcPr>
            <w:tcW w:w="1439" w:type="dxa"/>
          </w:tcPr>
          <w:p w:rsidR="0060499D" w:rsidRDefault="0060499D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5E11A7" w:rsidP="00F00E48">
            <w:pPr>
              <w:cnfStyle w:val="000000100000"/>
            </w:pPr>
            <w:r>
              <w:t>68</w:t>
            </w:r>
          </w:p>
        </w:tc>
        <w:tc>
          <w:tcPr>
            <w:tcW w:w="1373" w:type="dxa"/>
          </w:tcPr>
          <w:p w:rsidR="0060499D" w:rsidRDefault="005E11A7" w:rsidP="00F00E48">
            <w:pPr>
              <w:cnfStyle w:val="000000100000"/>
            </w:pPr>
            <w:r>
              <w:t>8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100000"/>
            </w:pPr>
            <w:r>
              <w:t>I</w:t>
            </w:r>
            <w:r w:rsidR="005E11A7">
              <w:t xml:space="preserve"> 328</w:t>
            </w:r>
          </w:p>
          <w:p w:rsidR="0060499D" w:rsidRDefault="0060499D" w:rsidP="00F00E48">
            <w:pPr>
              <w:cnfStyle w:val="000000100000"/>
            </w:pPr>
            <w:r>
              <w:t xml:space="preserve">II </w:t>
            </w:r>
            <w:r w:rsidR="005E11A7">
              <w:t>328</w:t>
            </w:r>
          </w:p>
          <w:p w:rsidR="0060499D" w:rsidRDefault="0060499D" w:rsidP="00F00E48">
            <w:pPr>
              <w:cnfStyle w:val="000000100000"/>
            </w:pPr>
            <w:r>
              <w:t xml:space="preserve">III </w:t>
            </w:r>
            <w:r w:rsidR="005E11A7">
              <w:t>0</w:t>
            </w:r>
          </w:p>
          <w:p w:rsidR="0060499D" w:rsidRDefault="0060499D" w:rsidP="00F00E48">
            <w:pPr>
              <w:cnfStyle w:val="000000100000"/>
            </w:pPr>
            <w:r>
              <w:t xml:space="preserve">IV </w:t>
            </w:r>
            <w:r w:rsidR="005E11A7">
              <w:t>327</w:t>
            </w:r>
          </w:p>
        </w:tc>
      </w:tr>
      <w:tr w:rsidR="0060499D" w:rsidTr="00F00E48">
        <w:tc>
          <w:tcPr>
            <w:cnfStyle w:val="001000000000"/>
            <w:tcW w:w="1511" w:type="dxa"/>
          </w:tcPr>
          <w:p w:rsidR="0060499D" w:rsidRDefault="0060499D" w:rsidP="00F00E48">
            <w:r>
              <w:t>04:13/04:18</w:t>
            </w:r>
          </w:p>
        </w:tc>
        <w:tc>
          <w:tcPr>
            <w:tcW w:w="1439" w:type="dxa"/>
          </w:tcPr>
          <w:p w:rsidR="0060499D" w:rsidRDefault="0060499D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5E11A7" w:rsidP="00F00E48">
            <w:pPr>
              <w:cnfStyle w:val="000000000000"/>
            </w:pPr>
            <w:r>
              <w:t>80</w:t>
            </w:r>
          </w:p>
        </w:tc>
        <w:tc>
          <w:tcPr>
            <w:tcW w:w="1373" w:type="dxa"/>
          </w:tcPr>
          <w:p w:rsidR="0060499D" w:rsidRDefault="005E11A7" w:rsidP="00F00E48">
            <w:pPr>
              <w:cnfStyle w:val="000000000000"/>
            </w:pPr>
            <w:r>
              <w:t>8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000000"/>
            </w:pPr>
            <w:r>
              <w:t xml:space="preserve">I </w:t>
            </w:r>
            <w:r w:rsidR="005E11A7">
              <w:t>245</w:t>
            </w:r>
          </w:p>
          <w:p w:rsidR="0060499D" w:rsidRDefault="0060499D" w:rsidP="00F00E48">
            <w:pPr>
              <w:cnfStyle w:val="000000000000"/>
            </w:pPr>
            <w:r>
              <w:t xml:space="preserve">II </w:t>
            </w:r>
            <w:r w:rsidR="005E11A7">
              <w:t>303</w:t>
            </w:r>
          </w:p>
          <w:p w:rsidR="0060499D" w:rsidRDefault="0060499D" w:rsidP="00F00E48">
            <w:pPr>
              <w:cnfStyle w:val="000000000000"/>
            </w:pPr>
            <w:r>
              <w:t xml:space="preserve">III </w:t>
            </w:r>
            <w:r w:rsidR="005E11A7">
              <w:t>0</w:t>
            </w:r>
          </w:p>
          <w:p w:rsidR="0060499D" w:rsidRDefault="0060499D" w:rsidP="00F00E48">
            <w:pPr>
              <w:cnfStyle w:val="000000000000"/>
            </w:pPr>
            <w:r>
              <w:t xml:space="preserve">IV </w:t>
            </w:r>
            <w:r w:rsidR="005E11A7">
              <w:t>302</w:t>
            </w:r>
          </w:p>
        </w:tc>
      </w:tr>
      <w:tr w:rsidR="0060499D" w:rsidTr="00F00E48">
        <w:trPr>
          <w:cnfStyle w:val="000000100000"/>
        </w:trPr>
        <w:tc>
          <w:tcPr>
            <w:cnfStyle w:val="001000000000"/>
            <w:tcW w:w="1511" w:type="dxa"/>
          </w:tcPr>
          <w:p w:rsidR="0060499D" w:rsidRDefault="0060499D" w:rsidP="00F00E48">
            <w:r>
              <w:t>04:22/04:36</w:t>
            </w:r>
          </w:p>
        </w:tc>
        <w:tc>
          <w:tcPr>
            <w:tcW w:w="1439" w:type="dxa"/>
          </w:tcPr>
          <w:p w:rsidR="0060499D" w:rsidRDefault="0060499D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5E11A7" w:rsidP="00F00E48">
            <w:pPr>
              <w:cnfStyle w:val="000000100000"/>
            </w:pPr>
            <w:r>
              <w:t>68</w:t>
            </w:r>
          </w:p>
        </w:tc>
        <w:tc>
          <w:tcPr>
            <w:tcW w:w="1373" w:type="dxa"/>
          </w:tcPr>
          <w:p w:rsidR="0060499D" w:rsidRDefault="005E11A7" w:rsidP="00F00E48">
            <w:pPr>
              <w:cnfStyle w:val="000000100000"/>
            </w:pPr>
            <w:r>
              <w:t>7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100000"/>
            </w:pPr>
            <w:r>
              <w:t>I</w:t>
            </w:r>
            <w:r w:rsidR="005E11A7">
              <w:t xml:space="preserve"> 246</w:t>
            </w:r>
          </w:p>
          <w:p w:rsidR="0060499D" w:rsidRDefault="0060499D" w:rsidP="00F00E48">
            <w:pPr>
              <w:cnfStyle w:val="000000100000"/>
            </w:pPr>
            <w:r>
              <w:t xml:space="preserve">II </w:t>
            </w:r>
            <w:r w:rsidR="005E11A7">
              <w:t>298</w:t>
            </w:r>
          </w:p>
          <w:p w:rsidR="0060499D" w:rsidRDefault="0060499D" w:rsidP="00F00E48">
            <w:pPr>
              <w:cnfStyle w:val="000000100000"/>
            </w:pPr>
            <w:r>
              <w:t xml:space="preserve">III </w:t>
            </w:r>
            <w:r w:rsidR="005E11A7">
              <w:t>0</w:t>
            </w:r>
          </w:p>
          <w:p w:rsidR="0060499D" w:rsidRDefault="0060499D" w:rsidP="00F00E48">
            <w:pPr>
              <w:cnfStyle w:val="000000100000"/>
            </w:pPr>
            <w:r>
              <w:t xml:space="preserve">IV </w:t>
            </w:r>
            <w:r w:rsidR="005E11A7">
              <w:t>310</w:t>
            </w:r>
          </w:p>
        </w:tc>
      </w:tr>
      <w:tr w:rsidR="0060499D" w:rsidTr="00F00E48">
        <w:tc>
          <w:tcPr>
            <w:cnfStyle w:val="001000000000"/>
            <w:tcW w:w="1511" w:type="dxa"/>
          </w:tcPr>
          <w:p w:rsidR="0060499D" w:rsidRDefault="0060499D" w:rsidP="00F00E48">
            <w:r>
              <w:t>12:55/14:00</w:t>
            </w:r>
          </w:p>
        </w:tc>
        <w:tc>
          <w:tcPr>
            <w:tcW w:w="1439" w:type="dxa"/>
          </w:tcPr>
          <w:p w:rsidR="0060499D" w:rsidRDefault="0060499D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5E11A7" w:rsidP="00F00E48">
            <w:pPr>
              <w:cnfStyle w:val="000000000000"/>
            </w:pPr>
            <w:r>
              <w:t>93</w:t>
            </w:r>
          </w:p>
        </w:tc>
        <w:tc>
          <w:tcPr>
            <w:tcW w:w="1373" w:type="dxa"/>
          </w:tcPr>
          <w:p w:rsidR="0060499D" w:rsidRDefault="005E11A7" w:rsidP="00F00E48">
            <w:pPr>
              <w:cnfStyle w:val="000000000000"/>
            </w:pPr>
            <w:r>
              <w:t>12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000000"/>
            </w:pPr>
            <w:r>
              <w:t>I</w:t>
            </w:r>
            <w:r w:rsidR="005E11A7">
              <w:t xml:space="preserve"> 288</w:t>
            </w:r>
          </w:p>
          <w:p w:rsidR="0060499D" w:rsidRDefault="0060499D" w:rsidP="00F00E48">
            <w:pPr>
              <w:cnfStyle w:val="000000000000"/>
            </w:pPr>
            <w:r>
              <w:t xml:space="preserve">II </w:t>
            </w:r>
            <w:r w:rsidR="005E11A7">
              <w:t>298</w:t>
            </w:r>
          </w:p>
          <w:p w:rsidR="0060499D" w:rsidRDefault="0060499D" w:rsidP="00F00E48">
            <w:pPr>
              <w:cnfStyle w:val="000000000000"/>
            </w:pPr>
            <w:r>
              <w:t xml:space="preserve">III </w:t>
            </w:r>
            <w:r w:rsidR="005E11A7">
              <w:t>0</w:t>
            </w:r>
          </w:p>
          <w:p w:rsidR="0060499D" w:rsidRDefault="0060499D" w:rsidP="00F00E48">
            <w:pPr>
              <w:cnfStyle w:val="000000000000"/>
            </w:pPr>
            <w:r>
              <w:t xml:space="preserve">IV </w:t>
            </w:r>
            <w:r w:rsidR="005E11A7">
              <w:t>293</w:t>
            </w:r>
          </w:p>
        </w:tc>
      </w:tr>
      <w:tr w:rsidR="0060499D" w:rsidTr="00F00E48">
        <w:trPr>
          <w:cnfStyle w:val="000000100000"/>
        </w:trPr>
        <w:tc>
          <w:tcPr>
            <w:cnfStyle w:val="001000000000"/>
            <w:tcW w:w="1511" w:type="dxa"/>
          </w:tcPr>
          <w:p w:rsidR="0060499D" w:rsidRDefault="0060499D" w:rsidP="00F00E48">
            <w:r>
              <w:t>20:58/21:06</w:t>
            </w:r>
          </w:p>
        </w:tc>
        <w:tc>
          <w:tcPr>
            <w:tcW w:w="1439" w:type="dxa"/>
          </w:tcPr>
          <w:p w:rsidR="0060499D" w:rsidRDefault="0060499D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5E11A7" w:rsidP="00F00E48">
            <w:pPr>
              <w:cnfStyle w:val="000000100000"/>
            </w:pPr>
            <w:r>
              <w:t>83</w:t>
            </w:r>
          </w:p>
        </w:tc>
        <w:tc>
          <w:tcPr>
            <w:tcW w:w="1373" w:type="dxa"/>
          </w:tcPr>
          <w:p w:rsidR="0060499D" w:rsidRDefault="005E11A7" w:rsidP="00F00E48">
            <w:pPr>
              <w:cnfStyle w:val="000000100000"/>
            </w:pPr>
            <w:r>
              <w:t>4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100000"/>
            </w:pPr>
            <w:r>
              <w:t>I</w:t>
            </w:r>
            <w:r w:rsidR="005E11A7">
              <w:t xml:space="preserve"> 293</w:t>
            </w:r>
          </w:p>
          <w:p w:rsidR="0060499D" w:rsidRDefault="0060499D" w:rsidP="00F00E48">
            <w:pPr>
              <w:cnfStyle w:val="000000100000"/>
            </w:pPr>
            <w:r>
              <w:t xml:space="preserve">II </w:t>
            </w:r>
            <w:r w:rsidR="005E11A7">
              <w:t>297</w:t>
            </w:r>
          </w:p>
          <w:p w:rsidR="0060499D" w:rsidRDefault="0060499D" w:rsidP="00F00E48">
            <w:pPr>
              <w:cnfStyle w:val="000000100000"/>
            </w:pPr>
            <w:r>
              <w:t xml:space="preserve">III </w:t>
            </w:r>
            <w:r w:rsidR="005E11A7">
              <w:t>0</w:t>
            </w:r>
          </w:p>
          <w:p w:rsidR="0060499D" w:rsidRDefault="0060499D" w:rsidP="00F00E48">
            <w:pPr>
              <w:cnfStyle w:val="000000100000"/>
            </w:pPr>
            <w:r>
              <w:lastRenderedPageBreak/>
              <w:t xml:space="preserve">IV </w:t>
            </w:r>
            <w:r w:rsidR="005E11A7">
              <w:t>324</w:t>
            </w:r>
          </w:p>
        </w:tc>
      </w:tr>
      <w:tr w:rsidR="0060499D" w:rsidTr="00F00E48">
        <w:tc>
          <w:tcPr>
            <w:cnfStyle w:val="001000000000"/>
            <w:tcW w:w="1511" w:type="dxa"/>
          </w:tcPr>
          <w:p w:rsidR="0060499D" w:rsidRDefault="0060499D" w:rsidP="00F00E48">
            <w:r>
              <w:lastRenderedPageBreak/>
              <w:t>21:28/21:39</w:t>
            </w:r>
          </w:p>
        </w:tc>
        <w:tc>
          <w:tcPr>
            <w:tcW w:w="1439" w:type="dxa"/>
          </w:tcPr>
          <w:p w:rsidR="0060499D" w:rsidRDefault="0060499D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5E11A7" w:rsidP="00F00E48">
            <w:pPr>
              <w:cnfStyle w:val="000000000000"/>
            </w:pPr>
            <w:r>
              <w:t>75</w:t>
            </w:r>
          </w:p>
        </w:tc>
        <w:tc>
          <w:tcPr>
            <w:tcW w:w="1373" w:type="dxa"/>
          </w:tcPr>
          <w:p w:rsidR="0060499D" w:rsidRDefault="005E11A7" w:rsidP="00F00E48">
            <w:pPr>
              <w:cnfStyle w:val="000000000000"/>
            </w:pPr>
            <w:r>
              <w:t>5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000000"/>
            </w:pPr>
            <w:r>
              <w:t>I</w:t>
            </w:r>
            <w:r w:rsidR="005E11A7">
              <w:t xml:space="preserve"> 269</w:t>
            </w:r>
          </w:p>
          <w:p w:rsidR="0060499D" w:rsidRDefault="0060499D" w:rsidP="00F00E48">
            <w:pPr>
              <w:cnfStyle w:val="000000000000"/>
            </w:pPr>
            <w:r>
              <w:t xml:space="preserve">II </w:t>
            </w:r>
            <w:r w:rsidR="005E11A7">
              <w:t>254</w:t>
            </w:r>
          </w:p>
          <w:p w:rsidR="0060499D" w:rsidRDefault="0060499D" w:rsidP="00F00E48">
            <w:pPr>
              <w:cnfStyle w:val="000000000000"/>
            </w:pPr>
            <w:r>
              <w:t xml:space="preserve">III </w:t>
            </w:r>
            <w:r w:rsidR="005E11A7">
              <w:t>0</w:t>
            </w:r>
          </w:p>
          <w:p w:rsidR="0060499D" w:rsidRDefault="0060499D" w:rsidP="00F00E48">
            <w:pPr>
              <w:cnfStyle w:val="000000000000"/>
            </w:pPr>
            <w:r>
              <w:t xml:space="preserve">IV </w:t>
            </w:r>
            <w:r w:rsidR="005E11A7">
              <w:t>254</w:t>
            </w:r>
          </w:p>
        </w:tc>
      </w:tr>
    </w:tbl>
    <w:p w:rsidR="0060499D" w:rsidRDefault="0060499D">
      <w:pPr>
        <w:spacing w:after="0"/>
        <w:jc w:val="left"/>
        <w:rPr>
          <w:b/>
        </w:rPr>
      </w:pPr>
    </w:p>
    <w:p w:rsidR="0060499D" w:rsidRDefault="0060499D">
      <w:pPr>
        <w:spacing w:after="0"/>
        <w:jc w:val="left"/>
        <w:rPr>
          <w:b/>
        </w:rPr>
      </w:pPr>
      <w:r>
        <w:rPr>
          <w:b/>
        </w:rPr>
        <w:t>28/01/2010</w:t>
      </w:r>
    </w:p>
    <w:p w:rsidR="0060499D" w:rsidRDefault="0060499D">
      <w:pPr>
        <w:spacing w:after="0"/>
        <w:jc w:val="left"/>
        <w:rPr>
          <w:b/>
        </w:rPr>
      </w:pP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60499D" w:rsidTr="00F00E48">
        <w:trPr>
          <w:cnfStyle w:val="100000000000"/>
        </w:trPr>
        <w:tc>
          <w:tcPr>
            <w:cnfStyle w:val="001000000100"/>
            <w:tcW w:w="1511" w:type="dxa"/>
          </w:tcPr>
          <w:p w:rsidR="0060499D" w:rsidRDefault="0060499D" w:rsidP="00F00E48"/>
        </w:tc>
        <w:tc>
          <w:tcPr>
            <w:tcW w:w="1439" w:type="dxa"/>
          </w:tcPr>
          <w:p w:rsidR="0060499D" w:rsidRDefault="0060499D" w:rsidP="00F00E48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60499D" w:rsidRDefault="0060499D" w:rsidP="00F00E48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60499D" w:rsidRDefault="0060499D" w:rsidP="00F00E48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100000000000"/>
            </w:pPr>
            <w:r>
              <w:t>Grupos funcionando</w:t>
            </w:r>
          </w:p>
          <w:p w:rsidR="0060499D" w:rsidRDefault="0060499D" w:rsidP="00F00E48">
            <w:pPr>
              <w:cnfStyle w:val="100000000000"/>
            </w:pPr>
            <w:r>
              <w:t>(POT)</w:t>
            </w:r>
          </w:p>
        </w:tc>
      </w:tr>
      <w:tr w:rsidR="0060499D" w:rsidTr="00F00E48">
        <w:trPr>
          <w:cnfStyle w:val="000000100000"/>
        </w:trPr>
        <w:tc>
          <w:tcPr>
            <w:cnfStyle w:val="001000000000"/>
            <w:tcW w:w="1511" w:type="dxa"/>
          </w:tcPr>
          <w:p w:rsidR="0060499D" w:rsidRDefault="0060499D" w:rsidP="00F00E48">
            <w:r>
              <w:t>06:22/06:32</w:t>
            </w:r>
          </w:p>
        </w:tc>
        <w:tc>
          <w:tcPr>
            <w:tcW w:w="1439" w:type="dxa"/>
          </w:tcPr>
          <w:p w:rsidR="0060499D" w:rsidRDefault="0060499D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A70221" w:rsidP="00F00E48">
            <w:pPr>
              <w:cnfStyle w:val="000000100000"/>
            </w:pPr>
            <w:r>
              <w:t>102</w:t>
            </w:r>
          </w:p>
        </w:tc>
        <w:tc>
          <w:tcPr>
            <w:tcW w:w="1373" w:type="dxa"/>
          </w:tcPr>
          <w:p w:rsidR="0060499D" w:rsidRDefault="00A70221" w:rsidP="00F00E48">
            <w:pPr>
              <w:cnfStyle w:val="000000100000"/>
            </w:pPr>
            <w:r>
              <w:t>3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100000"/>
            </w:pPr>
            <w:r>
              <w:t>I</w:t>
            </w:r>
            <w:r w:rsidR="00A70221">
              <w:t xml:space="preserve"> 304</w:t>
            </w:r>
          </w:p>
          <w:p w:rsidR="0060499D" w:rsidRDefault="0060499D" w:rsidP="00F00E48">
            <w:pPr>
              <w:cnfStyle w:val="000000100000"/>
            </w:pPr>
            <w:r>
              <w:t xml:space="preserve">II </w:t>
            </w:r>
            <w:r w:rsidR="00A70221">
              <w:t>315</w:t>
            </w:r>
          </w:p>
          <w:p w:rsidR="0060499D" w:rsidRDefault="0060499D" w:rsidP="00F00E48">
            <w:pPr>
              <w:cnfStyle w:val="000000100000"/>
            </w:pPr>
            <w:r>
              <w:t xml:space="preserve">III </w:t>
            </w:r>
            <w:r w:rsidR="00A70221">
              <w:t>0</w:t>
            </w:r>
          </w:p>
          <w:p w:rsidR="0060499D" w:rsidRDefault="0060499D" w:rsidP="00F00E48">
            <w:pPr>
              <w:cnfStyle w:val="000000100000"/>
            </w:pPr>
            <w:r>
              <w:t xml:space="preserve">IV </w:t>
            </w:r>
            <w:r w:rsidR="00A70221">
              <w:t>309</w:t>
            </w:r>
          </w:p>
        </w:tc>
      </w:tr>
      <w:tr w:rsidR="0060499D" w:rsidTr="00F00E48">
        <w:tc>
          <w:tcPr>
            <w:cnfStyle w:val="001000000000"/>
            <w:tcW w:w="1511" w:type="dxa"/>
          </w:tcPr>
          <w:p w:rsidR="0060499D" w:rsidRDefault="0060499D" w:rsidP="00F00E48">
            <w:r>
              <w:t>08:34/08:42</w:t>
            </w:r>
          </w:p>
        </w:tc>
        <w:tc>
          <w:tcPr>
            <w:tcW w:w="1439" w:type="dxa"/>
          </w:tcPr>
          <w:p w:rsidR="0060499D" w:rsidRDefault="0060499D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A70221" w:rsidP="00F00E48">
            <w:pPr>
              <w:cnfStyle w:val="000000000000"/>
            </w:pPr>
            <w:r>
              <w:t>57</w:t>
            </w:r>
          </w:p>
        </w:tc>
        <w:tc>
          <w:tcPr>
            <w:tcW w:w="1373" w:type="dxa"/>
          </w:tcPr>
          <w:p w:rsidR="0060499D" w:rsidRDefault="00A70221" w:rsidP="00F00E48">
            <w:pPr>
              <w:cnfStyle w:val="000000000000"/>
            </w:pPr>
            <w:r>
              <w:t>4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000000"/>
            </w:pPr>
            <w:r>
              <w:t xml:space="preserve">I </w:t>
            </w:r>
            <w:r w:rsidR="00A70221">
              <w:t>329</w:t>
            </w:r>
          </w:p>
          <w:p w:rsidR="0060499D" w:rsidRDefault="0060499D" w:rsidP="00F00E48">
            <w:pPr>
              <w:cnfStyle w:val="000000000000"/>
            </w:pPr>
            <w:r>
              <w:t xml:space="preserve">II </w:t>
            </w:r>
            <w:r w:rsidR="00A70221">
              <w:t>346</w:t>
            </w:r>
          </w:p>
          <w:p w:rsidR="0060499D" w:rsidRDefault="0060499D" w:rsidP="00F00E48">
            <w:pPr>
              <w:cnfStyle w:val="000000000000"/>
            </w:pPr>
            <w:r>
              <w:t xml:space="preserve">III </w:t>
            </w:r>
            <w:r w:rsidR="00A70221">
              <w:t>155</w:t>
            </w:r>
          </w:p>
          <w:p w:rsidR="0060499D" w:rsidRDefault="0060499D" w:rsidP="00F00E48">
            <w:pPr>
              <w:cnfStyle w:val="000000000000"/>
            </w:pPr>
            <w:r>
              <w:t xml:space="preserve">IV </w:t>
            </w:r>
            <w:r w:rsidR="00A70221">
              <w:t>332</w:t>
            </w:r>
          </w:p>
        </w:tc>
      </w:tr>
      <w:tr w:rsidR="0060499D" w:rsidTr="00F00E48">
        <w:trPr>
          <w:cnfStyle w:val="000000100000"/>
        </w:trPr>
        <w:tc>
          <w:tcPr>
            <w:cnfStyle w:val="001000000000"/>
            <w:tcW w:w="1511" w:type="dxa"/>
          </w:tcPr>
          <w:p w:rsidR="0060499D" w:rsidRDefault="0060499D" w:rsidP="00F00E48">
            <w:r>
              <w:t>09:29/09:31</w:t>
            </w:r>
          </w:p>
        </w:tc>
        <w:tc>
          <w:tcPr>
            <w:tcW w:w="1439" w:type="dxa"/>
          </w:tcPr>
          <w:p w:rsidR="0060499D" w:rsidRDefault="0060499D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A70221" w:rsidP="00F00E48">
            <w:pPr>
              <w:cnfStyle w:val="000000100000"/>
            </w:pPr>
            <w:r>
              <w:t>71</w:t>
            </w:r>
          </w:p>
        </w:tc>
        <w:tc>
          <w:tcPr>
            <w:tcW w:w="1373" w:type="dxa"/>
          </w:tcPr>
          <w:p w:rsidR="0060499D" w:rsidRDefault="00A70221" w:rsidP="00F00E48">
            <w:pPr>
              <w:cnfStyle w:val="000000100000"/>
            </w:pPr>
            <w:r>
              <w:t>4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100000"/>
            </w:pPr>
            <w:r>
              <w:t>I</w:t>
            </w:r>
            <w:r w:rsidR="00A70221">
              <w:t xml:space="preserve"> 340</w:t>
            </w:r>
          </w:p>
          <w:p w:rsidR="0060499D" w:rsidRDefault="0060499D" w:rsidP="00F00E48">
            <w:pPr>
              <w:cnfStyle w:val="000000100000"/>
            </w:pPr>
            <w:r>
              <w:t xml:space="preserve">II </w:t>
            </w:r>
            <w:r w:rsidR="00A70221">
              <w:t>348</w:t>
            </w:r>
          </w:p>
          <w:p w:rsidR="0060499D" w:rsidRDefault="0060499D" w:rsidP="00F00E48">
            <w:pPr>
              <w:cnfStyle w:val="000000100000"/>
            </w:pPr>
            <w:r>
              <w:t xml:space="preserve">III </w:t>
            </w:r>
            <w:r w:rsidR="00A70221">
              <w:t>216</w:t>
            </w:r>
          </w:p>
          <w:p w:rsidR="0060499D" w:rsidRDefault="0060499D" w:rsidP="00F00E48">
            <w:pPr>
              <w:cnfStyle w:val="000000100000"/>
            </w:pPr>
            <w:r>
              <w:t xml:space="preserve">IV </w:t>
            </w:r>
            <w:r w:rsidR="00A70221">
              <w:t>347</w:t>
            </w:r>
          </w:p>
        </w:tc>
      </w:tr>
      <w:tr w:rsidR="0060499D" w:rsidTr="00F00E48">
        <w:tc>
          <w:tcPr>
            <w:cnfStyle w:val="001000000000"/>
            <w:tcW w:w="1511" w:type="dxa"/>
          </w:tcPr>
          <w:p w:rsidR="0060499D" w:rsidRDefault="0060499D" w:rsidP="00F00E48">
            <w:r>
              <w:t>09:36/09:37</w:t>
            </w:r>
          </w:p>
        </w:tc>
        <w:tc>
          <w:tcPr>
            <w:tcW w:w="1439" w:type="dxa"/>
          </w:tcPr>
          <w:p w:rsidR="0060499D" w:rsidRDefault="0060499D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A70221" w:rsidP="00F00E48">
            <w:pPr>
              <w:cnfStyle w:val="000000000000"/>
            </w:pPr>
            <w:r>
              <w:t>72</w:t>
            </w:r>
          </w:p>
        </w:tc>
        <w:tc>
          <w:tcPr>
            <w:tcW w:w="1373" w:type="dxa"/>
          </w:tcPr>
          <w:p w:rsidR="0060499D" w:rsidRDefault="00A70221" w:rsidP="00F00E48">
            <w:pPr>
              <w:cnfStyle w:val="000000000000"/>
            </w:pPr>
            <w:r>
              <w:t>4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000000"/>
            </w:pPr>
            <w:r>
              <w:t>I</w:t>
            </w:r>
            <w:r w:rsidR="00A70221">
              <w:t xml:space="preserve"> 339</w:t>
            </w:r>
          </w:p>
          <w:p w:rsidR="0060499D" w:rsidRDefault="0060499D" w:rsidP="00F00E48">
            <w:pPr>
              <w:cnfStyle w:val="000000000000"/>
            </w:pPr>
            <w:r>
              <w:t xml:space="preserve">II </w:t>
            </w:r>
            <w:r w:rsidR="00A70221">
              <w:t>341</w:t>
            </w:r>
          </w:p>
          <w:p w:rsidR="0060499D" w:rsidRDefault="0060499D" w:rsidP="00F00E48">
            <w:pPr>
              <w:cnfStyle w:val="000000000000"/>
            </w:pPr>
            <w:r>
              <w:t xml:space="preserve">III </w:t>
            </w:r>
            <w:r w:rsidR="00A70221">
              <w:t>225</w:t>
            </w:r>
          </w:p>
          <w:p w:rsidR="0060499D" w:rsidRDefault="0060499D" w:rsidP="00F00E48">
            <w:pPr>
              <w:cnfStyle w:val="000000000000"/>
            </w:pPr>
            <w:r>
              <w:t xml:space="preserve">IV </w:t>
            </w:r>
            <w:r w:rsidR="00A70221">
              <w:t>341</w:t>
            </w:r>
          </w:p>
        </w:tc>
      </w:tr>
      <w:tr w:rsidR="0060499D" w:rsidTr="00F00E48">
        <w:trPr>
          <w:cnfStyle w:val="000000100000"/>
        </w:trPr>
        <w:tc>
          <w:tcPr>
            <w:cnfStyle w:val="001000000000"/>
            <w:tcW w:w="1511" w:type="dxa"/>
          </w:tcPr>
          <w:p w:rsidR="0060499D" w:rsidRDefault="002014E9" w:rsidP="00F00E48">
            <w:r>
              <w:t>09:52/17:00</w:t>
            </w:r>
          </w:p>
        </w:tc>
        <w:tc>
          <w:tcPr>
            <w:tcW w:w="1439" w:type="dxa"/>
          </w:tcPr>
          <w:p w:rsidR="0060499D" w:rsidRDefault="0060499D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A70221" w:rsidP="00F00E48">
            <w:pPr>
              <w:cnfStyle w:val="000000100000"/>
            </w:pPr>
            <w:r>
              <w:t>140</w:t>
            </w:r>
          </w:p>
        </w:tc>
        <w:tc>
          <w:tcPr>
            <w:tcW w:w="1373" w:type="dxa"/>
          </w:tcPr>
          <w:p w:rsidR="0060499D" w:rsidRDefault="00A70221" w:rsidP="00F00E48">
            <w:pPr>
              <w:cnfStyle w:val="000000100000"/>
            </w:pPr>
            <w:r>
              <w:t>2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100000"/>
            </w:pPr>
            <w:r>
              <w:t>I</w:t>
            </w:r>
            <w:r w:rsidR="00A70221">
              <w:t xml:space="preserve"> 290</w:t>
            </w:r>
          </w:p>
          <w:p w:rsidR="0060499D" w:rsidRDefault="0060499D" w:rsidP="00F00E48">
            <w:pPr>
              <w:cnfStyle w:val="000000100000"/>
            </w:pPr>
            <w:r>
              <w:t xml:space="preserve">II </w:t>
            </w:r>
            <w:r w:rsidR="00A70221">
              <w:t>291</w:t>
            </w:r>
          </w:p>
          <w:p w:rsidR="0060499D" w:rsidRDefault="0060499D" w:rsidP="00F00E48">
            <w:pPr>
              <w:cnfStyle w:val="000000100000"/>
            </w:pPr>
            <w:r>
              <w:t xml:space="preserve">III </w:t>
            </w:r>
            <w:r w:rsidR="00A70221">
              <w:t>274</w:t>
            </w:r>
          </w:p>
          <w:p w:rsidR="0060499D" w:rsidRDefault="0060499D" w:rsidP="00F00E48">
            <w:pPr>
              <w:cnfStyle w:val="000000100000"/>
            </w:pPr>
            <w:r>
              <w:t xml:space="preserve">IV </w:t>
            </w:r>
            <w:r w:rsidR="00A70221">
              <w:t>290</w:t>
            </w:r>
          </w:p>
        </w:tc>
      </w:tr>
      <w:tr w:rsidR="0060499D" w:rsidTr="00F00E48">
        <w:tc>
          <w:tcPr>
            <w:cnfStyle w:val="001000000000"/>
            <w:tcW w:w="1511" w:type="dxa"/>
          </w:tcPr>
          <w:p w:rsidR="0060499D" w:rsidRDefault="002014E9" w:rsidP="00F00E48">
            <w:r>
              <w:t>17:37/17:42</w:t>
            </w:r>
          </w:p>
        </w:tc>
        <w:tc>
          <w:tcPr>
            <w:tcW w:w="1439" w:type="dxa"/>
          </w:tcPr>
          <w:p w:rsidR="0060499D" w:rsidRDefault="0060499D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60499D" w:rsidRDefault="00A70221" w:rsidP="00F00E48">
            <w:pPr>
              <w:cnfStyle w:val="000000000000"/>
            </w:pPr>
            <w:r>
              <w:t>274</w:t>
            </w:r>
          </w:p>
        </w:tc>
        <w:tc>
          <w:tcPr>
            <w:tcW w:w="1373" w:type="dxa"/>
          </w:tcPr>
          <w:p w:rsidR="0060499D" w:rsidRDefault="00A70221" w:rsidP="00F00E48">
            <w:pPr>
              <w:cnfStyle w:val="000000000000"/>
            </w:pPr>
            <w:r>
              <w:t>2</w:t>
            </w:r>
          </w:p>
        </w:tc>
        <w:tc>
          <w:tcPr>
            <w:tcW w:w="2799" w:type="dxa"/>
          </w:tcPr>
          <w:p w:rsidR="0060499D" w:rsidRDefault="0060499D" w:rsidP="00F00E48">
            <w:pPr>
              <w:cnfStyle w:val="000000000000"/>
            </w:pPr>
            <w:r>
              <w:t>I</w:t>
            </w:r>
            <w:r w:rsidR="00A70221">
              <w:t xml:space="preserve"> 277</w:t>
            </w:r>
          </w:p>
          <w:p w:rsidR="0060499D" w:rsidRDefault="0060499D" w:rsidP="00F00E48">
            <w:pPr>
              <w:cnfStyle w:val="000000000000"/>
            </w:pPr>
            <w:r>
              <w:t xml:space="preserve">II </w:t>
            </w:r>
            <w:r w:rsidR="00A70221">
              <w:t>295</w:t>
            </w:r>
          </w:p>
          <w:p w:rsidR="0060499D" w:rsidRDefault="0060499D" w:rsidP="00F00E48">
            <w:pPr>
              <w:cnfStyle w:val="000000000000"/>
            </w:pPr>
            <w:r>
              <w:t xml:space="preserve">III </w:t>
            </w:r>
            <w:r w:rsidR="00A70221">
              <w:t>273</w:t>
            </w:r>
          </w:p>
          <w:p w:rsidR="0060499D" w:rsidRDefault="0060499D" w:rsidP="00F00E48">
            <w:pPr>
              <w:cnfStyle w:val="000000000000"/>
            </w:pPr>
            <w:r>
              <w:t xml:space="preserve">IV </w:t>
            </w:r>
            <w:r w:rsidR="00A70221">
              <w:t>252</w:t>
            </w:r>
          </w:p>
        </w:tc>
      </w:tr>
    </w:tbl>
    <w:p w:rsidR="002014E9" w:rsidRDefault="002014E9">
      <w:pPr>
        <w:spacing w:after="0"/>
        <w:jc w:val="left"/>
        <w:rPr>
          <w:b/>
        </w:rPr>
      </w:pPr>
      <w:r>
        <w:rPr>
          <w:b/>
        </w:rPr>
        <w:lastRenderedPageBreak/>
        <w:t>29/01/2010</w:t>
      </w:r>
    </w:p>
    <w:p w:rsidR="002014E9" w:rsidRDefault="002014E9">
      <w:pPr>
        <w:spacing w:after="0"/>
        <w:jc w:val="left"/>
        <w:rPr>
          <w:b/>
        </w:rPr>
      </w:pP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014E9" w:rsidTr="00F00E48">
        <w:trPr>
          <w:cnfStyle w:val="100000000000"/>
        </w:trPr>
        <w:tc>
          <w:tcPr>
            <w:cnfStyle w:val="001000000100"/>
            <w:tcW w:w="1511" w:type="dxa"/>
          </w:tcPr>
          <w:p w:rsidR="002014E9" w:rsidRDefault="002014E9" w:rsidP="00F00E48"/>
        </w:tc>
        <w:tc>
          <w:tcPr>
            <w:tcW w:w="1439" w:type="dxa"/>
          </w:tcPr>
          <w:p w:rsidR="002014E9" w:rsidRDefault="002014E9" w:rsidP="00F00E48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014E9" w:rsidRDefault="002014E9" w:rsidP="00F00E48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014E9" w:rsidRDefault="002014E9" w:rsidP="00F00E48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014E9" w:rsidRDefault="002014E9" w:rsidP="00F00E48">
            <w:pPr>
              <w:cnfStyle w:val="100000000000"/>
            </w:pPr>
            <w:r>
              <w:t>Grupos funcionando</w:t>
            </w:r>
          </w:p>
          <w:p w:rsidR="002014E9" w:rsidRDefault="002014E9" w:rsidP="00F00E48">
            <w:pPr>
              <w:cnfStyle w:val="100000000000"/>
            </w:pPr>
            <w:r>
              <w:t>(POT)</w:t>
            </w:r>
          </w:p>
        </w:tc>
      </w:tr>
      <w:tr w:rsidR="002014E9" w:rsidTr="00F00E48">
        <w:trPr>
          <w:cnfStyle w:val="000000100000"/>
        </w:trPr>
        <w:tc>
          <w:tcPr>
            <w:cnfStyle w:val="001000000000"/>
            <w:tcW w:w="1511" w:type="dxa"/>
          </w:tcPr>
          <w:p w:rsidR="002014E9" w:rsidRDefault="002014E9" w:rsidP="00F00E48">
            <w:r>
              <w:t>07:55/08:00</w:t>
            </w:r>
          </w:p>
        </w:tc>
        <w:tc>
          <w:tcPr>
            <w:tcW w:w="1439" w:type="dxa"/>
          </w:tcPr>
          <w:p w:rsidR="002014E9" w:rsidRDefault="002014E9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2014E9" w:rsidRDefault="009A064B" w:rsidP="00F00E48">
            <w:pPr>
              <w:cnfStyle w:val="000000100000"/>
            </w:pPr>
            <w:r>
              <w:t>274</w:t>
            </w:r>
          </w:p>
        </w:tc>
        <w:tc>
          <w:tcPr>
            <w:tcW w:w="1373" w:type="dxa"/>
          </w:tcPr>
          <w:p w:rsidR="002014E9" w:rsidRDefault="009A064B" w:rsidP="00F00E48">
            <w:pPr>
              <w:cnfStyle w:val="000000100000"/>
            </w:pPr>
            <w:r>
              <w:t>2</w:t>
            </w:r>
          </w:p>
        </w:tc>
        <w:tc>
          <w:tcPr>
            <w:tcW w:w="2799" w:type="dxa"/>
          </w:tcPr>
          <w:p w:rsidR="002014E9" w:rsidRDefault="002014E9" w:rsidP="00F00E48">
            <w:pPr>
              <w:cnfStyle w:val="000000100000"/>
            </w:pPr>
            <w:r>
              <w:t>I</w:t>
            </w:r>
            <w:r w:rsidR="009A064B">
              <w:t xml:space="preserve"> 277</w:t>
            </w:r>
          </w:p>
          <w:p w:rsidR="002014E9" w:rsidRDefault="002014E9" w:rsidP="00F00E48">
            <w:pPr>
              <w:cnfStyle w:val="000000100000"/>
            </w:pPr>
            <w:r>
              <w:t xml:space="preserve">II </w:t>
            </w:r>
            <w:r w:rsidR="009A064B">
              <w:t>295</w:t>
            </w:r>
          </w:p>
          <w:p w:rsidR="002014E9" w:rsidRDefault="002014E9" w:rsidP="00F00E48">
            <w:pPr>
              <w:cnfStyle w:val="000000100000"/>
            </w:pPr>
            <w:r>
              <w:t xml:space="preserve">III </w:t>
            </w:r>
            <w:r w:rsidR="009A064B">
              <w:t>273</w:t>
            </w:r>
          </w:p>
          <w:p w:rsidR="002014E9" w:rsidRDefault="002014E9" w:rsidP="00F00E48">
            <w:pPr>
              <w:cnfStyle w:val="000000100000"/>
            </w:pPr>
            <w:r>
              <w:t xml:space="preserve">IV </w:t>
            </w:r>
            <w:r w:rsidR="009A064B">
              <w:t>252</w:t>
            </w:r>
          </w:p>
        </w:tc>
      </w:tr>
      <w:tr w:rsidR="002014E9" w:rsidTr="00F00E48">
        <w:tc>
          <w:tcPr>
            <w:cnfStyle w:val="001000000000"/>
            <w:tcW w:w="1511" w:type="dxa"/>
          </w:tcPr>
          <w:p w:rsidR="002014E9" w:rsidRDefault="002014E9" w:rsidP="00F00E48">
            <w:r>
              <w:t>12:10/13:37</w:t>
            </w:r>
          </w:p>
        </w:tc>
        <w:tc>
          <w:tcPr>
            <w:tcW w:w="1439" w:type="dxa"/>
          </w:tcPr>
          <w:p w:rsidR="002014E9" w:rsidRDefault="002014E9" w:rsidP="00F00E48">
            <w:pPr>
              <w:cnfStyle w:val="000000000000"/>
            </w:pPr>
            <w:r>
              <w:t>Alarma 1,2 NOx</w:t>
            </w:r>
          </w:p>
        </w:tc>
        <w:tc>
          <w:tcPr>
            <w:tcW w:w="1491" w:type="dxa"/>
          </w:tcPr>
          <w:p w:rsidR="002014E9" w:rsidRDefault="009A064B" w:rsidP="00F00E48">
            <w:pPr>
              <w:cnfStyle w:val="000000000000"/>
            </w:pPr>
            <w:r>
              <w:t>324</w:t>
            </w:r>
          </w:p>
        </w:tc>
        <w:tc>
          <w:tcPr>
            <w:tcW w:w="1373" w:type="dxa"/>
          </w:tcPr>
          <w:p w:rsidR="002014E9" w:rsidRDefault="009A064B" w:rsidP="00F00E48">
            <w:pPr>
              <w:cnfStyle w:val="000000000000"/>
            </w:pPr>
            <w:r>
              <w:t>9</w:t>
            </w:r>
          </w:p>
        </w:tc>
        <w:tc>
          <w:tcPr>
            <w:tcW w:w="2799" w:type="dxa"/>
          </w:tcPr>
          <w:p w:rsidR="002014E9" w:rsidRDefault="002014E9" w:rsidP="00F00E48">
            <w:pPr>
              <w:cnfStyle w:val="000000000000"/>
            </w:pPr>
            <w:r>
              <w:t xml:space="preserve">I </w:t>
            </w:r>
            <w:r w:rsidR="009A064B">
              <w:t>255</w:t>
            </w:r>
          </w:p>
          <w:p w:rsidR="002014E9" w:rsidRDefault="002014E9" w:rsidP="00F00E48">
            <w:pPr>
              <w:cnfStyle w:val="000000000000"/>
            </w:pPr>
            <w:r>
              <w:t xml:space="preserve">II </w:t>
            </w:r>
            <w:r w:rsidR="009A064B">
              <w:t>258</w:t>
            </w:r>
          </w:p>
          <w:p w:rsidR="002014E9" w:rsidRDefault="002014E9" w:rsidP="00F00E48">
            <w:pPr>
              <w:cnfStyle w:val="000000000000"/>
            </w:pPr>
            <w:r>
              <w:t xml:space="preserve">III </w:t>
            </w:r>
            <w:r w:rsidR="009A064B">
              <w:t>239</w:t>
            </w:r>
          </w:p>
          <w:p w:rsidR="002014E9" w:rsidRDefault="002014E9" w:rsidP="00F00E48">
            <w:pPr>
              <w:cnfStyle w:val="000000000000"/>
            </w:pPr>
            <w:r>
              <w:t xml:space="preserve">IV </w:t>
            </w:r>
            <w:r w:rsidR="009A064B">
              <w:t>242</w:t>
            </w:r>
          </w:p>
        </w:tc>
      </w:tr>
      <w:tr w:rsidR="002014E9" w:rsidTr="00F00E48">
        <w:trPr>
          <w:cnfStyle w:val="000000100000"/>
        </w:trPr>
        <w:tc>
          <w:tcPr>
            <w:cnfStyle w:val="001000000000"/>
            <w:tcW w:w="1511" w:type="dxa"/>
          </w:tcPr>
          <w:p w:rsidR="002014E9" w:rsidRDefault="002014E9" w:rsidP="00F00E48">
            <w:r>
              <w:t>15:19/15:21</w:t>
            </w:r>
          </w:p>
        </w:tc>
        <w:tc>
          <w:tcPr>
            <w:tcW w:w="1439" w:type="dxa"/>
          </w:tcPr>
          <w:p w:rsidR="002014E9" w:rsidRDefault="002014E9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2014E9" w:rsidRDefault="009A064B" w:rsidP="00F00E48">
            <w:pPr>
              <w:cnfStyle w:val="000000100000"/>
            </w:pPr>
            <w:r>
              <w:t>320</w:t>
            </w:r>
          </w:p>
        </w:tc>
        <w:tc>
          <w:tcPr>
            <w:tcW w:w="1373" w:type="dxa"/>
          </w:tcPr>
          <w:p w:rsidR="002014E9" w:rsidRDefault="009A064B" w:rsidP="00F00E48">
            <w:pPr>
              <w:cnfStyle w:val="000000100000"/>
            </w:pPr>
            <w:r>
              <w:t>10</w:t>
            </w:r>
          </w:p>
        </w:tc>
        <w:tc>
          <w:tcPr>
            <w:tcW w:w="2799" w:type="dxa"/>
          </w:tcPr>
          <w:p w:rsidR="002014E9" w:rsidRDefault="002014E9" w:rsidP="00F00E48">
            <w:pPr>
              <w:cnfStyle w:val="000000100000"/>
            </w:pPr>
            <w:r>
              <w:t>I</w:t>
            </w:r>
            <w:r w:rsidR="009A064B">
              <w:t xml:space="preserve"> 257</w:t>
            </w:r>
          </w:p>
          <w:p w:rsidR="002014E9" w:rsidRDefault="002014E9" w:rsidP="00F00E48">
            <w:pPr>
              <w:cnfStyle w:val="000000100000"/>
            </w:pPr>
            <w:r>
              <w:t xml:space="preserve">II </w:t>
            </w:r>
            <w:r w:rsidR="009A064B">
              <w:t>262</w:t>
            </w:r>
          </w:p>
          <w:p w:rsidR="002014E9" w:rsidRDefault="002014E9" w:rsidP="00F00E48">
            <w:pPr>
              <w:cnfStyle w:val="000000100000"/>
            </w:pPr>
            <w:r>
              <w:t xml:space="preserve">III </w:t>
            </w:r>
            <w:r w:rsidR="009A064B">
              <w:t>235</w:t>
            </w:r>
          </w:p>
          <w:p w:rsidR="002014E9" w:rsidRDefault="002014E9" w:rsidP="00F00E48">
            <w:pPr>
              <w:cnfStyle w:val="000000100000"/>
            </w:pPr>
            <w:r>
              <w:t xml:space="preserve">IV </w:t>
            </w:r>
            <w:r w:rsidR="009A064B">
              <w:t>231</w:t>
            </w:r>
          </w:p>
        </w:tc>
      </w:tr>
    </w:tbl>
    <w:p w:rsidR="002014E9" w:rsidRDefault="002014E9">
      <w:pPr>
        <w:spacing w:after="0"/>
        <w:jc w:val="left"/>
        <w:rPr>
          <w:b/>
        </w:rPr>
      </w:pPr>
    </w:p>
    <w:p w:rsidR="002014E9" w:rsidRDefault="002014E9">
      <w:pPr>
        <w:spacing w:after="0"/>
        <w:jc w:val="left"/>
        <w:rPr>
          <w:b/>
        </w:rPr>
      </w:pPr>
      <w:r>
        <w:rPr>
          <w:b/>
        </w:rPr>
        <w:t>30/01/2010</w:t>
      </w:r>
    </w:p>
    <w:tbl>
      <w:tblPr>
        <w:tblStyle w:val="Sombreadomedio2-nfasis11"/>
        <w:tblW w:w="8613" w:type="dxa"/>
        <w:tblLook w:val="04A0"/>
      </w:tblPr>
      <w:tblGrid>
        <w:gridCol w:w="1511"/>
        <w:gridCol w:w="1439"/>
        <w:gridCol w:w="1491"/>
        <w:gridCol w:w="1373"/>
        <w:gridCol w:w="2799"/>
      </w:tblGrid>
      <w:tr w:rsidR="002014E9" w:rsidTr="00F00E48">
        <w:trPr>
          <w:cnfStyle w:val="100000000000"/>
        </w:trPr>
        <w:tc>
          <w:tcPr>
            <w:cnfStyle w:val="001000000100"/>
            <w:tcW w:w="1511" w:type="dxa"/>
          </w:tcPr>
          <w:p w:rsidR="002014E9" w:rsidRDefault="002014E9" w:rsidP="00F00E48"/>
        </w:tc>
        <w:tc>
          <w:tcPr>
            <w:tcW w:w="1439" w:type="dxa"/>
          </w:tcPr>
          <w:p w:rsidR="002014E9" w:rsidRDefault="002014E9" w:rsidP="00F00E48">
            <w:pPr>
              <w:cnfStyle w:val="100000000000"/>
            </w:pPr>
            <w:r>
              <w:t>CC</w:t>
            </w:r>
          </w:p>
        </w:tc>
        <w:tc>
          <w:tcPr>
            <w:tcW w:w="1491" w:type="dxa"/>
          </w:tcPr>
          <w:p w:rsidR="002014E9" w:rsidRDefault="002014E9" w:rsidP="00F00E48">
            <w:pPr>
              <w:cnfStyle w:val="100000000000"/>
            </w:pPr>
            <w:r>
              <w:t>DV</w:t>
            </w:r>
          </w:p>
        </w:tc>
        <w:tc>
          <w:tcPr>
            <w:tcW w:w="1373" w:type="dxa"/>
          </w:tcPr>
          <w:p w:rsidR="002014E9" w:rsidRDefault="002014E9" w:rsidP="00F00E48">
            <w:pPr>
              <w:cnfStyle w:val="100000000000"/>
            </w:pPr>
            <w:r>
              <w:t>VV</w:t>
            </w:r>
          </w:p>
        </w:tc>
        <w:tc>
          <w:tcPr>
            <w:tcW w:w="2799" w:type="dxa"/>
          </w:tcPr>
          <w:p w:rsidR="002014E9" w:rsidRDefault="002014E9" w:rsidP="00F00E48">
            <w:pPr>
              <w:cnfStyle w:val="100000000000"/>
            </w:pPr>
            <w:r>
              <w:t>Grupos funcionando</w:t>
            </w:r>
          </w:p>
          <w:p w:rsidR="002014E9" w:rsidRDefault="002014E9" w:rsidP="00F00E48">
            <w:pPr>
              <w:cnfStyle w:val="100000000000"/>
            </w:pPr>
            <w:r>
              <w:t>(POT)</w:t>
            </w:r>
          </w:p>
        </w:tc>
      </w:tr>
      <w:tr w:rsidR="002014E9" w:rsidTr="00F00E48">
        <w:trPr>
          <w:cnfStyle w:val="000000100000"/>
        </w:trPr>
        <w:tc>
          <w:tcPr>
            <w:cnfStyle w:val="001000000000"/>
            <w:tcW w:w="1511" w:type="dxa"/>
          </w:tcPr>
          <w:p w:rsidR="002014E9" w:rsidRDefault="002014E9" w:rsidP="00F00E48">
            <w:r>
              <w:t>05:44/05:53</w:t>
            </w:r>
          </w:p>
        </w:tc>
        <w:tc>
          <w:tcPr>
            <w:tcW w:w="1439" w:type="dxa"/>
          </w:tcPr>
          <w:p w:rsidR="002014E9" w:rsidRDefault="002014E9" w:rsidP="00F00E48">
            <w:pPr>
              <w:cnfStyle w:val="000000100000"/>
            </w:pPr>
            <w:r>
              <w:t>Alarma 1 NOx</w:t>
            </w:r>
          </w:p>
        </w:tc>
        <w:tc>
          <w:tcPr>
            <w:tcW w:w="1491" w:type="dxa"/>
          </w:tcPr>
          <w:p w:rsidR="002014E9" w:rsidRDefault="003775EC" w:rsidP="00F00E48">
            <w:pPr>
              <w:cnfStyle w:val="000000100000"/>
            </w:pPr>
            <w:r>
              <w:t>226</w:t>
            </w:r>
          </w:p>
        </w:tc>
        <w:tc>
          <w:tcPr>
            <w:tcW w:w="1373" w:type="dxa"/>
          </w:tcPr>
          <w:p w:rsidR="002014E9" w:rsidRDefault="003775EC" w:rsidP="00F00E48">
            <w:pPr>
              <w:cnfStyle w:val="000000100000"/>
            </w:pPr>
            <w:r>
              <w:t>5</w:t>
            </w:r>
          </w:p>
        </w:tc>
        <w:tc>
          <w:tcPr>
            <w:tcW w:w="2799" w:type="dxa"/>
          </w:tcPr>
          <w:p w:rsidR="003775EC" w:rsidRDefault="002014E9" w:rsidP="00F00E48">
            <w:pPr>
              <w:cnfStyle w:val="000000100000"/>
            </w:pPr>
            <w:r>
              <w:t>I</w:t>
            </w:r>
            <w:r w:rsidR="003775EC">
              <w:t xml:space="preserve"> 0 </w:t>
            </w:r>
          </w:p>
          <w:p w:rsidR="002014E9" w:rsidRDefault="003775EC" w:rsidP="00F00E48">
            <w:pPr>
              <w:cnfStyle w:val="000000100000"/>
            </w:pPr>
            <w:r>
              <w:t>II 274</w:t>
            </w:r>
          </w:p>
          <w:p w:rsidR="002014E9" w:rsidRDefault="002014E9" w:rsidP="00F00E48">
            <w:pPr>
              <w:cnfStyle w:val="000000100000"/>
            </w:pPr>
            <w:r>
              <w:t>I</w:t>
            </w:r>
            <w:r w:rsidR="003775EC">
              <w:t>I</w:t>
            </w:r>
            <w:r>
              <w:t xml:space="preserve">I </w:t>
            </w:r>
            <w:r w:rsidR="003775EC">
              <w:t>290</w:t>
            </w:r>
          </w:p>
          <w:p w:rsidR="002014E9" w:rsidRDefault="002014E9" w:rsidP="00F00E48">
            <w:pPr>
              <w:cnfStyle w:val="000000100000"/>
            </w:pPr>
            <w:r>
              <w:t>I</w:t>
            </w:r>
            <w:r w:rsidR="003775EC">
              <w:t>V</w:t>
            </w:r>
            <w:r>
              <w:t xml:space="preserve"> </w:t>
            </w:r>
            <w:r w:rsidR="003775EC">
              <w:t>288</w:t>
            </w:r>
          </w:p>
          <w:p w:rsidR="002014E9" w:rsidRDefault="002014E9" w:rsidP="00F00E48">
            <w:pPr>
              <w:cnfStyle w:val="000000100000"/>
            </w:pPr>
            <w:r>
              <w:t xml:space="preserve"> </w:t>
            </w:r>
          </w:p>
        </w:tc>
      </w:tr>
      <w:tr w:rsidR="002014E9" w:rsidTr="00F00E48">
        <w:tc>
          <w:tcPr>
            <w:cnfStyle w:val="001000000000"/>
            <w:tcW w:w="1511" w:type="dxa"/>
          </w:tcPr>
          <w:p w:rsidR="002014E9" w:rsidRDefault="002014E9" w:rsidP="00F00E48">
            <w:r>
              <w:t>10:15/10:20</w:t>
            </w:r>
          </w:p>
        </w:tc>
        <w:tc>
          <w:tcPr>
            <w:tcW w:w="1439" w:type="dxa"/>
          </w:tcPr>
          <w:p w:rsidR="002014E9" w:rsidRDefault="002014E9" w:rsidP="00F00E48">
            <w:pPr>
              <w:cnfStyle w:val="000000000000"/>
            </w:pPr>
            <w:r>
              <w:t>Alarma 1 NOx</w:t>
            </w:r>
          </w:p>
        </w:tc>
        <w:tc>
          <w:tcPr>
            <w:tcW w:w="1491" w:type="dxa"/>
          </w:tcPr>
          <w:p w:rsidR="002014E9" w:rsidRDefault="00843FD5" w:rsidP="00F00E48">
            <w:pPr>
              <w:cnfStyle w:val="000000000000"/>
            </w:pPr>
            <w:r>
              <w:t>286</w:t>
            </w:r>
          </w:p>
        </w:tc>
        <w:tc>
          <w:tcPr>
            <w:tcW w:w="1373" w:type="dxa"/>
          </w:tcPr>
          <w:p w:rsidR="002014E9" w:rsidRDefault="00843FD5" w:rsidP="00F00E48">
            <w:pPr>
              <w:cnfStyle w:val="000000000000"/>
            </w:pPr>
            <w:r>
              <w:t>7</w:t>
            </w:r>
          </w:p>
        </w:tc>
        <w:tc>
          <w:tcPr>
            <w:tcW w:w="2799" w:type="dxa"/>
          </w:tcPr>
          <w:p w:rsidR="002014E9" w:rsidRDefault="002014E9" w:rsidP="00F00E48">
            <w:pPr>
              <w:cnfStyle w:val="000000000000"/>
            </w:pPr>
            <w:r>
              <w:t xml:space="preserve">I </w:t>
            </w:r>
            <w:r w:rsidR="003775EC">
              <w:t xml:space="preserve"> 0</w:t>
            </w:r>
          </w:p>
          <w:p w:rsidR="002014E9" w:rsidRDefault="002014E9" w:rsidP="00F00E48">
            <w:pPr>
              <w:cnfStyle w:val="000000000000"/>
            </w:pPr>
            <w:r>
              <w:t xml:space="preserve">II </w:t>
            </w:r>
            <w:r w:rsidR="003775EC">
              <w:t>350</w:t>
            </w:r>
          </w:p>
          <w:p w:rsidR="002014E9" w:rsidRDefault="002014E9" w:rsidP="00F00E48">
            <w:pPr>
              <w:cnfStyle w:val="000000000000"/>
            </w:pPr>
            <w:r>
              <w:t xml:space="preserve">III </w:t>
            </w:r>
            <w:r w:rsidR="00843FD5">
              <w:t>335</w:t>
            </w:r>
          </w:p>
          <w:p w:rsidR="002014E9" w:rsidRDefault="002014E9" w:rsidP="00F00E48">
            <w:pPr>
              <w:cnfStyle w:val="000000000000"/>
            </w:pPr>
            <w:r>
              <w:t xml:space="preserve">IV </w:t>
            </w:r>
            <w:r w:rsidR="00843FD5">
              <w:t>338</w:t>
            </w:r>
          </w:p>
        </w:tc>
      </w:tr>
    </w:tbl>
    <w:p w:rsidR="0060499D" w:rsidRDefault="0060499D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60499D" w:rsidRDefault="0060499D" w:rsidP="00B8084B">
      <w:pPr>
        <w:rPr>
          <w:b/>
        </w:rPr>
      </w:pPr>
    </w:p>
    <w:p w:rsidR="00A677FB" w:rsidRPr="00B8084B" w:rsidRDefault="00A677FB" w:rsidP="00B8084B">
      <w:pPr>
        <w:rPr>
          <w:b/>
        </w:rPr>
      </w:pPr>
    </w:p>
    <w:p w:rsidR="00FB3C62" w:rsidRPr="00FB3C62" w:rsidRDefault="00FB3C62" w:rsidP="00FB3C62">
      <w:pPr>
        <w:pStyle w:val="Ttulo3"/>
      </w:pPr>
      <w:r w:rsidRPr="008C4800">
        <w:rPr>
          <w:szCs w:val="24"/>
        </w:rPr>
        <w:t xml:space="preserve"> </w:t>
      </w:r>
      <w:bookmarkStart w:id="22" w:name="_Toc285107347"/>
      <w:r w:rsidRPr="008C4800">
        <w:rPr>
          <w:szCs w:val="24"/>
        </w:rPr>
        <w:t>Análisis de resultados y comportamiento del modelo de predicción.</w:t>
      </w:r>
      <w:bookmarkEnd w:id="22"/>
      <w:r w:rsidRPr="008C4800">
        <w:rPr>
          <w:szCs w:val="24"/>
        </w:rPr>
        <w:t xml:space="preserve"> </w:t>
      </w:r>
    </w:p>
    <w:p w:rsidR="002014E9" w:rsidRDefault="002014E9" w:rsidP="002014E9">
      <w:pPr>
        <w:pStyle w:val="Ttulo3"/>
        <w:rPr>
          <w:szCs w:val="24"/>
        </w:rPr>
      </w:pPr>
      <w:bookmarkStart w:id="23" w:name="_Toc285107348"/>
      <w:bookmarkEnd w:id="23"/>
    </w:p>
    <w:p w:rsidR="002014E9" w:rsidRDefault="002014E9" w:rsidP="002014E9">
      <w:pPr>
        <w:rPr>
          <w:b/>
        </w:rPr>
      </w:pPr>
      <w:r>
        <w:rPr>
          <w:b/>
        </w:rPr>
        <w:t>04/</w:t>
      </w:r>
      <w:r w:rsidRPr="00B8084B">
        <w:rPr>
          <w:b/>
        </w:rPr>
        <w:t>01/2010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2014E9" w:rsidTr="002014E9">
        <w:trPr>
          <w:cnfStyle w:val="100000000000"/>
        </w:trPr>
        <w:tc>
          <w:tcPr>
            <w:cnfStyle w:val="001000000100"/>
            <w:tcW w:w="1511" w:type="dxa"/>
          </w:tcPr>
          <w:p w:rsidR="002014E9" w:rsidRDefault="002014E9" w:rsidP="00F00E48"/>
        </w:tc>
        <w:tc>
          <w:tcPr>
            <w:tcW w:w="1511" w:type="dxa"/>
          </w:tcPr>
          <w:p w:rsidR="002014E9" w:rsidRDefault="002014E9" w:rsidP="00F00E48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2014E9" w:rsidRDefault="002014E9" w:rsidP="00F00E48">
            <w:pPr>
              <w:cnfStyle w:val="100000000000"/>
            </w:pPr>
            <w:r>
              <w:t>Clasificación</w:t>
            </w:r>
          </w:p>
        </w:tc>
      </w:tr>
      <w:tr w:rsidR="002014E9" w:rsidTr="002014E9">
        <w:trPr>
          <w:cnfStyle w:val="000000100000"/>
        </w:trPr>
        <w:tc>
          <w:tcPr>
            <w:cnfStyle w:val="001000000000"/>
            <w:tcW w:w="1511" w:type="dxa"/>
          </w:tcPr>
          <w:p w:rsidR="002014E9" w:rsidRDefault="002014E9" w:rsidP="00F00E48">
            <w:r>
              <w:t>10:51/11:53</w:t>
            </w:r>
          </w:p>
        </w:tc>
        <w:tc>
          <w:tcPr>
            <w:tcW w:w="1511" w:type="dxa"/>
          </w:tcPr>
          <w:p w:rsidR="002014E9" w:rsidRDefault="002014E9" w:rsidP="00F00E48">
            <w:pPr>
              <w:cnfStyle w:val="000000100000"/>
            </w:pPr>
            <w:r>
              <w:t>C9</w:t>
            </w:r>
          </w:p>
        </w:tc>
        <w:tc>
          <w:tcPr>
            <w:tcW w:w="1511" w:type="dxa"/>
          </w:tcPr>
          <w:p w:rsidR="002014E9" w:rsidRDefault="008E3859" w:rsidP="00F00E48">
            <w:pPr>
              <w:cnfStyle w:val="000000100000"/>
            </w:pPr>
            <w:r>
              <w:t>Nula/NC</w:t>
            </w:r>
          </w:p>
        </w:tc>
      </w:tr>
    </w:tbl>
    <w:p w:rsidR="002014E9" w:rsidRDefault="002014E9" w:rsidP="002014E9">
      <w:pPr>
        <w:rPr>
          <w:b/>
        </w:rPr>
      </w:pPr>
    </w:p>
    <w:p w:rsidR="002014E9" w:rsidRDefault="002014E9" w:rsidP="002014E9">
      <w:pPr>
        <w:rPr>
          <w:b/>
        </w:rPr>
      </w:pPr>
      <w:r>
        <w:rPr>
          <w:b/>
        </w:rPr>
        <w:t>05/01/2010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2014E9" w:rsidTr="002014E9">
        <w:trPr>
          <w:cnfStyle w:val="100000000000"/>
        </w:trPr>
        <w:tc>
          <w:tcPr>
            <w:cnfStyle w:val="001000000100"/>
            <w:tcW w:w="1511" w:type="dxa"/>
          </w:tcPr>
          <w:p w:rsidR="002014E9" w:rsidRDefault="002014E9" w:rsidP="00F00E48"/>
        </w:tc>
        <w:tc>
          <w:tcPr>
            <w:tcW w:w="1511" w:type="dxa"/>
          </w:tcPr>
          <w:p w:rsidR="002014E9" w:rsidRDefault="002014E9" w:rsidP="00F00E48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2014E9" w:rsidRDefault="002014E9" w:rsidP="00F00E48">
            <w:pPr>
              <w:cnfStyle w:val="100000000000"/>
            </w:pPr>
            <w:r>
              <w:t>Clasificación</w:t>
            </w:r>
          </w:p>
        </w:tc>
      </w:tr>
      <w:tr w:rsidR="002014E9" w:rsidTr="002014E9">
        <w:trPr>
          <w:cnfStyle w:val="000000100000"/>
        </w:trPr>
        <w:tc>
          <w:tcPr>
            <w:cnfStyle w:val="001000000000"/>
            <w:tcW w:w="1511" w:type="dxa"/>
          </w:tcPr>
          <w:p w:rsidR="002014E9" w:rsidRDefault="002014E9" w:rsidP="00F00E48">
            <w:r>
              <w:t>21:19/22:41</w:t>
            </w:r>
          </w:p>
        </w:tc>
        <w:tc>
          <w:tcPr>
            <w:tcW w:w="1511" w:type="dxa"/>
          </w:tcPr>
          <w:p w:rsidR="002014E9" w:rsidRDefault="002014E9" w:rsidP="00F00E48">
            <w:pPr>
              <w:cnfStyle w:val="000000100000"/>
            </w:pPr>
            <w:r>
              <w:t>G5</w:t>
            </w:r>
          </w:p>
        </w:tc>
        <w:tc>
          <w:tcPr>
            <w:tcW w:w="1511" w:type="dxa"/>
          </w:tcPr>
          <w:p w:rsidR="002014E9" w:rsidRDefault="008E3859" w:rsidP="00F00E48">
            <w:pPr>
              <w:cnfStyle w:val="000000100000"/>
            </w:pPr>
            <w:r>
              <w:t>Nula/NC</w:t>
            </w:r>
          </w:p>
        </w:tc>
      </w:tr>
      <w:tr w:rsidR="002014E9" w:rsidTr="002014E9">
        <w:tc>
          <w:tcPr>
            <w:cnfStyle w:val="001000000000"/>
            <w:tcW w:w="1511" w:type="dxa"/>
          </w:tcPr>
          <w:p w:rsidR="002014E9" w:rsidRDefault="002014E9" w:rsidP="00F00E48">
            <w:r>
              <w:t>22:37/22:49</w:t>
            </w:r>
          </w:p>
        </w:tc>
        <w:tc>
          <w:tcPr>
            <w:tcW w:w="1511" w:type="dxa"/>
          </w:tcPr>
          <w:p w:rsidR="002014E9" w:rsidRDefault="002014E9" w:rsidP="00F00E48">
            <w:pPr>
              <w:cnfStyle w:val="000000000000"/>
            </w:pPr>
            <w:r>
              <w:t>G2</w:t>
            </w:r>
          </w:p>
        </w:tc>
        <w:tc>
          <w:tcPr>
            <w:tcW w:w="1511" w:type="dxa"/>
          </w:tcPr>
          <w:p w:rsidR="002014E9" w:rsidRDefault="008E3859" w:rsidP="00F00E48">
            <w:pPr>
              <w:cnfStyle w:val="000000000000"/>
            </w:pPr>
            <w:r>
              <w:t>Nula/NC</w:t>
            </w:r>
          </w:p>
        </w:tc>
      </w:tr>
      <w:tr w:rsidR="002014E9" w:rsidTr="002014E9">
        <w:trPr>
          <w:cnfStyle w:val="000000100000"/>
        </w:trPr>
        <w:tc>
          <w:tcPr>
            <w:cnfStyle w:val="001000000000"/>
            <w:tcW w:w="1511" w:type="dxa"/>
          </w:tcPr>
          <w:p w:rsidR="002014E9" w:rsidRDefault="002014E9" w:rsidP="00F00E48">
            <w:r>
              <w:t>23:02/23:59</w:t>
            </w:r>
          </w:p>
        </w:tc>
        <w:tc>
          <w:tcPr>
            <w:tcW w:w="1511" w:type="dxa"/>
          </w:tcPr>
          <w:p w:rsidR="002014E9" w:rsidRDefault="002014E9" w:rsidP="00F00E48">
            <w:pPr>
              <w:cnfStyle w:val="000000100000"/>
            </w:pPr>
            <w:r>
              <w:t>G2</w:t>
            </w:r>
          </w:p>
        </w:tc>
        <w:tc>
          <w:tcPr>
            <w:tcW w:w="1511" w:type="dxa"/>
          </w:tcPr>
          <w:p w:rsidR="002014E9" w:rsidRDefault="008E3859" w:rsidP="00F00E48">
            <w:pPr>
              <w:cnfStyle w:val="000000100000"/>
            </w:pPr>
            <w:r>
              <w:t>Nula/NC</w:t>
            </w:r>
          </w:p>
        </w:tc>
      </w:tr>
    </w:tbl>
    <w:p w:rsidR="002014E9" w:rsidRDefault="002014E9" w:rsidP="002014E9">
      <w:pPr>
        <w:spacing w:after="0"/>
        <w:jc w:val="left"/>
        <w:rPr>
          <w:b/>
        </w:rPr>
      </w:pPr>
    </w:p>
    <w:p w:rsidR="002014E9" w:rsidRDefault="002014E9" w:rsidP="002014E9">
      <w:pPr>
        <w:spacing w:after="0"/>
        <w:jc w:val="left"/>
        <w:rPr>
          <w:b/>
        </w:rPr>
      </w:pPr>
      <w:r>
        <w:rPr>
          <w:b/>
        </w:rPr>
        <w:t>06/01/2010</w:t>
      </w:r>
    </w:p>
    <w:tbl>
      <w:tblPr>
        <w:tblStyle w:val="Sombreadomedio2-nfasis11"/>
        <w:tblW w:w="6204" w:type="dxa"/>
        <w:tblLook w:val="04A0"/>
      </w:tblPr>
      <w:tblGrid>
        <w:gridCol w:w="1511"/>
        <w:gridCol w:w="1325"/>
        <w:gridCol w:w="3368"/>
      </w:tblGrid>
      <w:tr w:rsidR="002014E9" w:rsidTr="005E0EC4">
        <w:trPr>
          <w:cnfStyle w:val="100000000000"/>
        </w:trPr>
        <w:tc>
          <w:tcPr>
            <w:cnfStyle w:val="001000000100"/>
            <w:tcW w:w="1511" w:type="dxa"/>
          </w:tcPr>
          <w:p w:rsidR="002014E9" w:rsidRDefault="002014E9" w:rsidP="00F00E48"/>
        </w:tc>
        <w:tc>
          <w:tcPr>
            <w:tcW w:w="1325" w:type="dxa"/>
          </w:tcPr>
          <w:p w:rsidR="002014E9" w:rsidRDefault="002014E9" w:rsidP="00F00E48">
            <w:pPr>
              <w:cnfStyle w:val="100000000000"/>
            </w:pPr>
            <w:r>
              <w:t>Estación</w:t>
            </w:r>
          </w:p>
        </w:tc>
        <w:tc>
          <w:tcPr>
            <w:tcW w:w="3368" w:type="dxa"/>
          </w:tcPr>
          <w:p w:rsidR="002014E9" w:rsidRDefault="002014E9" w:rsidP="00F00E48">
            <w:pPr>
              <w:cnfStyle w:val="100000000000"/>
            </w:pPr>
            <w:r>
              <w:t>Clasificación</w:t>
            </w:r>
          </w:p>
        </w:tc>
      </w:tr>
      <w:tr w:rsidR="002014E9" w:rsidTr="005E0EC4">
        <w:trPr>
          <w:cnfStyle w:val="000000100000"/>
        </w:trPr>
        <w:tc>
          <w:tcPr>
            <w:cnfStyle w:val="001000000000"/>
            <w:tcW w:w="1511" w:type="dxa"/>
          </w:tcPr>
          <w:p w:rsidR="002014E9" w:rsidRDefault="002014E9" w:rsidP="00F00E48">
            <w:r>
              <w:t>00:00/00:30</w:t>
            </w:r>
          </w:p>
        </w:tc>
        <w:tc>
          <w:tcPr>
            <w:tcW w:w="1325" w:type="dxa"/>
          </w:tcPr>
          <w:p w:rsidR="002014E9" w:rsidRDefault="002014E9" w:rsidP="00F00E48">
            <w:pPr>
              <w:cnfStyle w:val="000000100000"/>
            </w:pPr>
            <w:r>
              <w:t>G2</w:t>
            </w:r>
          </w:p>
        </w:tc>
        <w:tc>
          <w:tcPr>
            <w:tcW w:w="3368" w:type="dxa"/>
          </w:tcPr>
          <w:p w:rsidR="002014E9" w:rsidRDefault="008E3859" w:rsidP="00F00E48">
            <w:pPr>
              <w:cnfStyle w:val="000000100000"/>
            </w:pPr>
            <w:r>
              <w:t xml:space="preserve">Muy baja CT </w:t>
            </w:r>
          </w:p>
        </w:tc>
      </w:tr>
      <w:tr w:rsidR="002014E9" w:rsidTr="005E0EC4">
        <w:tc>
          <w:tcPr>
            <w:cnfStyle w:val="001000000000"/>
            <w:tcW w:w="1511" w:type="dxa"/>
          </w:tcPr>
          <w:p w:rsidR="002014E9" w:rsidRDefault="002014E9" w:rsidP="00F00E48">
            <w:r>
              <w:t>03:49/04:44</w:t>
            </w:r>
          </w:p>
        </w:tc>
        <w:tc>
          <w:tcPr>
            <w:tcW w:w="1325" w:type="dxa"/>
          </w:tcPr>
          <w:p w:rsidR="002014E9" w:rsidRDefault="002014E9" w:rsidP="00F00E48">
            <w:pPr>
              <w:cnfStyle w:val="000000000000"/>
            </w:pPr>
            <w:r>
              <w:t>G2</w:t>
            </w:r>
          </w:p>
        </w:tc>
        <w:tc>
          <w:tcPr>
            <w:tcW w:w="3368" w:type="dxa"/>
          </w:tcPr>
          <w:p w:rsidR="002014E9" w:rsidRDefault="008E3859" w:rsidP="00F00E48">
            <w:pPr>
              <w:cnfStyle w:val="000000000000"/>
            </w:pPr>
            <w:r>
              <w:t>Nula/NC</w:t>
            </w:r>
          </w:p>
        </w:tc>
      </w:tr>
      <w:tr w:rsidR="002014E9" w:rsidTr="005E0EC4">
        <w:trPr>
          <w:cnfStyle w:val="000000100000"/>
        </w:trPr>
        <w:tc>
          <w:tcPr>
            <w:cnfStyle w:val="001000000000"/>
            <w:tcW w:w="1511" w:type="dxa"/>
          </w:tcPr>
          <w:p w:rsidR="002014E9" w:rsidRDefault="002014E9" w:rsidP="00F00E48">
            <w:r>
              <w:t>05:26/06:00</w:t>
            </w:r>
          </w:p>
        </w:tc>
        <w:tc>
          <w:tcPr>
            <w:tcW w:w="1325" w:type="dxa"/>
          </w:tcPr>
          <w:p w:rsidR="002014E9" w:rsidRDefault="002014E9" w:rsidP="00F00E48">
            <w:pPr>
              <w:cnfStyle w:val="000000100000"/>
            </w:pPr>
            <w:r>
              <w:t>G2</w:t>
            </w:r>
          </w:p>
        </w:tc>
        <w:tc>
          <w:tcPr>
            <w:tcW w:w="3368" w:type="dxa"/>
          </w:tcPr>
          <w:p w:rsidR="002014E9" w:rsidRDefault="008E3859" w:rsidP="00F00E48">
            <w:pPr>
              <w:cnfStyle w:val="000000100000"/>
            </w:pPr>
            <w:r>
              <w:t>Baja/Muy baja</w:t>
            </w:r>
          </w:p>
        </w:tc>
      </w:tr>
      <w:tr w:rsidR="002014E9" w:rsidTr="005E0EC4">
        <w:tc>
          <w:tcPr>
            <w:cnfStyle w:val="001000000000"/>
            <w:tcW w:w="1511" w:type="dxa"/>
          </w:tcPr>
          <w:p w:rsidR="002014E9" w:rsidRDefault="002014E9" w:rsidP="00F00E48">
            <w:r>
              <w:t>12:31/12:46</w:t>
            </w:r>
          </w:p>
        </w:tc>
        <w:tc>
          <w:tcPr>
            <w:tcW w:w="1325" w:type="dxa"/>
          </w:tcPr>
          <w:p w:rsidR="002014E9" w:rsidRDefault="002014E9" w:rsidP="00F00E48">
            <w:pPr>
              <w:cnfStyle w:val="000000000000"/>
            </w:pPr>
            <w:r>
              <w:t>G5</w:t>
            </w:r>
          </w:p>
        </w:tc>
        <w:tc>
          <w:tcPr>
            <w:tcW w:w="3368" w:type="dxa"/>
          </w:tcPr>
          <w:p w:rsidR="002014E9" w:rsidRDefault="005E0EC4" w:rsidP="00F00E48">
            <w:pPr>
              <w:cnfStyle w:val="000000000000"/>
            </w:pPr>
            <w:r>
              <w:t>12:53 Muy baja CC(NOx)</w:t>
            </w:r>
          </w:p>
        </w:tc>
      </w:tr>
      <w:tr w:rsidR="002014E9" w:rsidTr="005E0EC4">
        <w:trPr>
          <w:cnfStyle w:val="000000100000"/>
        </w:trPr>
        <w:tc>
          <w:tcPr>
            <w:cnfStyle w:val="001000000000"/>
            <w:tcW w:w="1511" w:type="dxa"/>
          </w:tcPr>
          <w:p w:rsidR="002014E9" w:rsidRDefault="002014E9" w:rsidP="00F00E48">
            <w:r>
              <w:t>13:00/13:09</w:t>
            </w:r>
          </w:p>
        </w:tc>
        <w:tc>
          <w:tcPr>
            <w:tcW w:w="1325" w:type="dxa"/>
          </w:tcPr>
          <w:p w:rsidR="002014E9" w:rsidRDefault="002014E9" w:rsidP="00F00E48">
            <w:pPr>
              <w:cnfStyle w:val="000000100000"/>
            </w:pPr>
            <w:r>
              <w:t>G5</w:t>
            </w:r>
          </w:p>
        </w:tc>
        <w:tc>
          <w:tcPr>
            <w:tcW w:w="3368" w:type="dxa"/>
          </w:tcPr>
          <w:p w:rsidR="002014E9" w:rsidRDefault="005E0EC4" w:rsidP="00F00E48">
            <w:pPr>
              <w:cnfStyle w:val="000000100000"/>
            </w:pPr>
            <w:r>
              <w:t>Muy baja CC(NOx)/13:45</w:t>
            </w:r>
          </w:p>
        </w:tc>
      </w:tr>
      <w:tr w:rsidR="002014E9" w:rsidTr="005E0EC4">
        <w:tc>
          <w:tcPr>
            <w:cnfStyle w:val="001000000000"/>
            <w:tcW w:w="1511" w:type="dxa"/>
          </w:tcPr>
          <w:p w:rsidR="002014E9" w:rsidRDefault="002014E9" w:rsidP="00F00E48">
            <w:r>
              <w:t>15:03/15:12</w:t>
            </w:r>
          </w:p>
        </w:tc>
        <w:tc>
          <w:tcPr>
            <w:tcW w:w="1325" w:type="dxa"/>
          </w:tcPr>
          <w:p w:rsidR="002014E9" w:rsidRDefault="002014E9" w:rsidP="00F00E48">
            <w:pPr>
              <w:cnfStyle w:val="000000000000"/>
            </w:pPr>
            <w:r>
              <w:t>G5</w:t>
            </w:r>
          </w:p>
        </w:tc>
        <w:tc>
          <w:tcPr>
            <w:tcW w:w="3368" w:type="dxa"/>
          </w:tcPr>
          <w:p w:rsidR="002014E9" w:rsidRDefault="005E0EC4" w:rsidP="00F00E48">
            <w:pPr>
              <w:cnfStyle w:val="000000000000"/>
            </w:pPr>
            <w:r>
              <w:t>Muy baja CC(NOx)</w:t>
            </w:r>
          </w:p>
        </w:tc>
      </w:tr>
      <w:tr w:rsidR="002014E9" w:rsidTr="005E0EC4">
        <w:trPr>
          <w:cnfStyle w:val="000000100000"/>
        </w:trPr>
        <w:tc>
          <w:tcPr>
            <w:cnfStyle w:val="001000000000"/>
            <w:tcW w:w="1511" w:type="dxa"/>
          </w:tcPr>
          <w:p w:rsidR="002014E9" w:rsidRDefault="002014E9" w:rsidP="00F00E48">
            <w:r>
              <w:t>15:23/16:57</w:t>
            </w:r>
          </w:p>
        </w:tc>
        <w:tc>
          <w:tcPr>
            <w:tcW w:w="1325" w:type="dxa"/>
          </w:tcPr>
          <w:p w:rsidR="002014E9" w:rsidRDefault="002014E9" w:rsidP="00F00E48">
            <w:pPr>
              <w:cnfStyle w:val="000000100000"/>
            </w:pPr>
            <w:r>
              <w:t>G5</w:t>
            </w:r>
          </w:p>
        </w:tc>
        <w:tc>
          <w:tcPr>
            <w:tcW w:w="3368" w:type="dxa"/>
          </w:tcPr>
          <w:p w:rsidR="002014E9" w:rsidRDefault="005E0EC4" w:rsidP="00F00E48">
            <w:pPr>
              <w:cnfStyle w:val="000000100000"/>
            </w:pPr>
            <w:r>
              <w:t>Muy baja CC(NOx)</w:t>
            </w:r>
          </w:p>
        </w:tc>
      </w:tr>
    </w:tbl>
    <w:p w:rsidR="002014E9" w:rsidRDefault="002014E9" w:rsidP="002014E9">
      <w:pPr>
        <w:spacing w:after="0"/>
        <w:jc w:val="left"/>
        <w:rPr>
          <w:b/>
        </w:rPr>
      </w:pPr>
      <w:r>
        <w:rPr>
          <w:b/>
        </w:rPr>
        <w:t>07/01/2010</w:t>
      </w:r>
    </w:p>
    <w:tbl>
      <w:tblPr>
        <w:tblStyle w:val="Sombreadomedio2-nfasis11"/>
        <w:tblW w:w="6204" w:type="dxa"/>
        <w:tblLook w:val="04A0"/>
      </w:tblPr>
      <w:tblGrid>
        <w:gridCol w:w="1511"/>
        <w:gridCol w:w="1325"/>
        <w:gridCol w:w="3368"/>
      </w:tblGrid>
      <w:tr w:rsidR="004E18CC" w:rsidTr="005E0EC4">
        <w:trPr>
          <w:cnfStyle w:val="100000000000"/>
        </w:trPr>
        <w:tc>
          <w:tcPr>
            <w:cnfStyle w:val="001000000100"/>
            <w:tcW w:w="1511" w:type="dxa"/>
          </w:tcPr>
          <w:p w:rsidR="004E18CC" w:rsidRDefault="004E18CC" w:rsidP="00F00E48"/>
        </w:tc>
        <w:tc>
          <w:tcPr>
            <w:tcW w:w="1325" w:type="dxa"/>
          </w:tcPr>
          <w:p w:rsidR="004E18CC" w:rsidRDefault="004E18CC" w:rsidP="00F00E48">
            <w:pPr>
              <w:cnfStyle w:val="100000000000"/>
            </w:pPr>
            <w:r>
              <w:t>Estación</w:t>
            </w:r>
          </w:p>
        </w:tc>
        <w:tc>
          <w:tcPr>
            <w:tcW w:w="3368" w:type="dxa"/>
          </w:tcPr>
          <w:p w:rsidR="004E18CC" w:rsidRDefault="004E18CC" w:rsidP="00F00E48">
            <w:pPr>
              <w:cnfStyle w:val="100000000000"/>
            </w:pPr>
            <w:r>
              <w:t>Clasificación</w:t>
            </w:r>
          </w:p>
        </w:tc>
      </w:tr>
      <w:tr w:rsidR="005E0EC4" w:rsidTr="005E0EC4">
        <w:trPr>
          <w:cnfStyle w:val="000000100000"/>
        </w:trPr>
        <w:tc>
          <w:tcPr>
            <w:cnfStyle w:val="001000000000"/>
            <w:tcW w:w="1511" w:type="dxa"/>
          </w:tcPr>
          <w:p w:rsidR="005E0EC4" w:rsidRDefault="005E0EC4" w:rsidP="00F00E48">
            <w:r>
              <w:t>04:53/05:13</w:t>
            </w:r>
          </w:p>
        </w:tc>
        <w:tc>
          <w:tcPr>
            <w:tcW w:w="1325" w:type="dxa"/>
          </w:tcPr>
          <w:p w:rsidR="005E0EC4" w:rsidRDefault="005E0EC4" w:rsidP="00F00E48">
            <w:pPr>
              <w:cnfStyle w:val="000000100000"/>
            </w:pPr>
            <w:r>
              <w:t>B1</w:t>
            </w:r>
          </w:p>
        </w:tc>
        <w:tc>
          <w:tcPr>
            <w:tcW w:w="3368" w:type="dxa"/>
          </w:tcPr>
          <w:p w:rsidR="005E0EC4" w:rsidRDefault="005E0EC4" w:rsidP="007F6F9F">
            <w:pPr>
              <w:cnfStyle w:val="000000100000"/>
            </w:pPr>
            <w:r>
              <w:t>Muy baja CC(NOx)</w:t>
            </w:r>
          </w:p>
        </w:tc>
      </w:tr>
      <w:tr w:rsidR="005E0EC4" w:rsidTr="005E0EC4">
        <w:tc>
          <w:tcPr>
            <w:cnfStyle w:val="001000000000"/>
            <w:tcW w:w="1511" w:type="dxa"/>
          </w:tcPr>
          <w:p w:rsidR="005E0EC4" w:rsidRDefault="005E0EC4" w:rsidP="00F00E48">
            <w:r>
              <w:t>08:49/09:01</w:t>
            </w:r>
          </w:p>
        </w:tc>
        <w:tc>
          <w:tcPr>
            <w:tcW w:w="1325" w:type="dxa"/>
          </w:tcPr>
          <w:p w:rsidR="005E0EC4" w:rsidRDefault="005E0EC4" w:rsidP="00F00E48">
            <w:pPr>
              <w:cnfStyle w:val="000000000000"/>
            </w:pPr>
            <w:r>
              <w:t>C9</w:t>
            </w:r>
          </w:p>
        </w:tc>
        <w:tc>
          <w:tcPr>
            <w:tcW w:w="3368" w:type="dxa"/>
          </w:tcPr>
          <w:p w:rsidR="005E0EC4" w:rsidRDefault="005E0EC4" w:rsidP="007F6F9F">
            <w:pPr>
              <w:cnfStyle w:val="000000000000"/>
            </w:pPr>
            <w:r>
              <w:t>Muy baja CC(NOx)</w:t>
            </w:r>
          </w:p>
        </w:tc>
      </w:tr>
      <w:tr w:rsidR="005E0EC4" w:rsidTr="005E0EC4">
        <w:trPr>
          <w:cnfStyle w:val="000000100000"/>
        </w:trPr>
        <w:tc>
          <w:tcPr>
            <w:cnfStyle w:val="001000000000"/>
            <w:tcW w:w="1511" w:type="dxa"/>
          </w:tcPr>
          <w:p w:rsidR="005E0EC4" w:rsidRDefault="005E0EC4" w:rsidP="00F00E48">
            <w:r>
              <w:t>12:19/12:23</w:t>
            </w:r>
          </w:p>
        </w:tc>
        <w:tc>
          <w:tcPr>
            <w:tcW w:w="1325" w:type="dxa"/>
          </w:tcPr>
          <w:p w:rsidR="005E0EC4" w:rsidRDefault="005E0EC4" w:rsidP="00F00E48">
            <w:pPr>
              <w:cnfStyle w:val="000000100000"/>
            </w:pPr>
            <w:r>
              <w:t>G5</w:t>
            </w:r>
          </w:p>
        </w:tc>
        <w:tc>
          <w:tcPr>
            <w:tcW w:w="3368" w:type="dxa"/>
          </w:tcPr>
          <w:p w:rsidR="005E0EC4" w:rsidRDefault="005E0EC4" w:rsidP="00F00E48">
            <w:pPr>
              <w:cnfStyle w:val="000000100000"/>
            </w:pPr>
            <w:r>
              <w:t>Nula/NC</w:t>
            </w:r>
          </w:p>
        </w:tc>
      </w:tr>
    </w:tbl>
    <w:p w:rsidR="002014E9" w:rsidRDefault="002014E9" w:rsidP="002014E9">
      <w:pPr>
        <w:spacing w:after="0"/>
        <w:jc w:val="left"/>
        <w:rPr>
          <w:b/>
        </w:rPr>
      </w:pPr>
    </w:p>
    <w:p w:rsidR="002014E9" w:rsidRDefault="002014E9" w:rsidP="002014E9">
      <w:pPr>
        <w:spacing w:after="0"/>
        <w:jc w:val="left"/>
        <w:rPr>
          <w:b/>
        </w:rPr>
      </w:pPr>
    </w:p>
    <w:p w:rsidR="004E18CC" w:rsidRDefault="004E18CC" w:rsidP="002014E9">
      <w:pPr>
        <w:spacing w:after="0"/>
        <w:jc w:val="left"/>
        <w:rPr>
          <w:b/>
        </w:rPr>
      </w:pPr>
    </w:p>
    <w:p w:rsidR="004E18CC" w:rsidRDefault="004E18CC" w:rsidP="002014E9">
      <w:pPr>
        <w:spacing w:after="0"/>
        <w:jc w:val="left"/>
        <w:rPr>
          <w:b/>
        </w:rPr>
      </w:pPr>
    </w:p>
    <w:p w:rsidR="004E18CC" w:rsidRDefault="004E18CC" w:rsidP="002014E9">
      <w:pPr>
        <w:spacing w:after="0"/>
        <w:jc w:val="left"/>
        <w:rPr>
          <w:b/>
        </w:rPr>
      </w:pPr>
    </w:p>
    <w:p w:rsidR="004E18CC" w:rsidRDefault="004E18CC" w:rsidP="002014E9">
      <w:pPr>
        <w:spacing w:after="0"/>
        <w:jc w:val="left"/>
        <w:rPr>
          <w:b/>
        </w:rPr>
      </w:pPr>
    </w:p>
    <w:p w:rsidR="002014E9" w:rsidRDefault="002014E9" w:rsidP="002014E9">
      <w:pPr>
        <w:spacing w:after="0"/>
        <w:jc w:val="left"/>
        <w:rPr>
          <w:b/>
        </w:rPr>
      </w:pPr>
      <w:r>
        <w:rPr>
          <w:b/>
        </w:rPr>
        <w:lastRenderedPageBreak/>
        <w:t>08/01/2010</w:t>
      </w:r>
    </w:p>
    <w:p w:rsidR="002014E9" w:rsidRDefault="002014E9" w:rsidP="002014E9">
      <w:pPr>
        <w:spacing w:after="0"/>
        <w:jc w:val="left"/>
        <w:rPr>
          <w:b/>
        </w:rPr>
      </w:pPr>
    </w:p>
    <w:tbl>
      <w:tblPr>
        <w:tblStyle w:val="Sombreadomedio2-nfasis11"/>
        <w:tblW w:w="6204" w:type="dxa"/>
        <w:tblLook w:val="04A0"/>
      </w:tblPr>
      <w:tblGrid>
        <w:gridCol w:w="1511"/>
        <w:gridCol w:w="1325"/>
        <w:gridCol w:w="3368"/>
      </w:tblGrid>
      <w:tr w:rsidR="004E18CC" w:rsidTr="005E0EC4">
        <w:trPr>
          <w:cnfStyle w:val="100000000000"/>
        </w:trPr>
        <w:tc>
          <w:tcPr>
            <w:cnfStyle w:val="001000000100"/>
            <w:tcW w:w="1511" w:type="dxa"/>
          </w:tcPr>
          <w:p w:rsidR="004E18CC" w:rsidRDefault="004E18CC" w:rsidP="00F00E48"/>
        </w:tc>
        <w:tc>
          <w:tcPr>
            <w:tcW w:w="1325" w:type="dxa"/>
          </w:tcPr>
          <w:p w:rsidR="004E18CC" w:rsidRDefault="004E18CC" w:rsidP="00F00E48">
            <w:pPr>
              <w:cnfStyle w:val="100000000000"/>
            </w:pPr>
            <w:r>
              <w:t>Estación</w:t>
            </w:r>
          </w:p>
        </w:tc>
        <w:tc>
          <w:tcPr>
            <w:tcW w:w="3368" w:type="dxa"/>
          </w:tcPr>
          <w:p w:rsidR="004E18CC" w:rsidRDefault="004E18CC" w:rsidP="00F00E48">
            <w:pPr>
              <w:cnfStyle w:val="100000000000"/>
            </w:pPr>
            <w:r>
              <w:t>Clasificación</w:t>
            </w:r>
          </w:p>
        </w:tc>
      </w:tr>
      <w:tr w:rsidR="004E18CC" w:rsidTr="005E0EC4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10:41/14:12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100000"/>
            </w:pPr>
            <w:r>
              <w:t>G5</w:t>
            </w:r>
          </w:p>
        </w:tc>
        <w:tc>
          <w:tcPr>
            <w:tcW w:w="3368" w:type="dxa"/>
          </w:tcPr>
          <w:p w:rsidR="004E18CC" w:rsidRDefault="005E0EC4" w:rsidP="00F00E48">
            <w:pPr>
              <w:cnfStyle w:val="000000100000"/>
            </w:pPr>
            <w:r>
              <w:t>11:34 Muy baja CT</w:t>
            </w:r>
          </w:p>
        </w:tc>
      </w:tr>
      <w:tr w:rsidR="004E18CC" w:rsidTr="005E0EC4">
        <w:tc>
          <w:tcPr>
            <w:cnfStyle w:val="001000000000"/>
            <w:tcW w:w="1511" w:type="dxa"/>
          </w:tcPr>
          <w:p w:rsidR="004E18CC" w:rsidRDefault="004E18CC" w:rsidP="00F00E48">
            <w:r>
              <w:t>22:03/22:24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000000"/>
            </w:pPr>
            <w:r>
              <w:t>G5</w:t>
            </w:r>
          </w:p>
        </w:tc>
        <w:tc>
          <w:tcPr>
            <w:tcW w:w="3368" w:type="dxa"/>
          </w:tcPr>
          <w:p w:rsidR="004E18CC" w:rsidRDefault="008A5843" w:rsidP="00F00E48">
            <w:pPr>
              <w:cnfStyle w:val="000000000000"/>
            </w:pPr>
            <w:r>
              <w:t>Nula /NC</w:t>
            </w:r>
          </w:p>
        </w:tc>
      </w:tr>
    </w:tbl>
    <w:p w:rsidR="004E18CC" w:rsidRDefault="004E18CC" w:rsidP="002014E9">
      <w:pPr>
        <w:spacing w:after="0"/>
        <w:jc w:val="left"/>
        <w:rPr>
          <w:b/>
        </w:rPr>
      </w:pPr>
    </w:p>
    <w:p w:rsidR="002014E9" w:rsidRDefault="002014E9" w:rsidP="002014E9">
      <w:pPr>
        <w:spacing w:after="0"/>
        <w:jc w:val="left"/>
        <w:rPr>
          <w:b/>
        </w:rPr>
      </w:pPr>
      <w:r>
        <w:rPr>
          <w:b/>
        </w:rPr>
        <w:t>09/01/2010</w:t>
      </w:r>
    </w:p>
    <w:tbl>
      <w:tblPr>
        <w:tblStyle w:val="Sombreadomedio2-nfasis11"/>
        <w:tblW w:w="6345" w:type="dxa"/>
        <w:tblLook w:val="04A0"/>
      </w:tblPr>
      <w:tblGrid>
        <w:gridCol w:w="1511"/>
        <w:gridCol w:w="1325"/>
        <w:gridCol w:w="3509"/>
      </w:tblGrid>
      <w:tr w:rsidR="004E18CC" w:rsidTr="008A5843">
        <w:trPr>
          <w:cnfStyle w:val="100000000000"/>
        </w:trPr>
        <w:tc>
          <w:tcPr>
            <w:cnfStyle w:val="001000000100"/>
            <w:tcW w:w="1511" w:type="dxa"/>
          </w:tcPr>
          <w:p w:rsidR="004E18CC" w:rsidRDefault="004E18CC" w:rsidP="00F00E48"/>
        </w:tc>
        <w:tc>
          <w:tcPr>
            <w:tcW w:w="1325" w:type="dxa"/>
          </w:tcPr>
          <w:p w:rsidR="004E18CC" w:rsidRDefault="004E18CC" w:rsidP="00F00E48">
            <w:pPr>
              <w:cnfStyle w:val="100000000000"/>
            </w:pPr>
            <w:r>
              <w:t>Estación</w:t>
            </w:r>
          </w:p>
        </w:tc>
        <w:tc>
          <w:tcPr>
            <w:tcW w:w="3509" w:type="dxa"/>
          </w:tcPr>
          <w:p w:rsidR="004E18CC" w:rsidRDefault="004E18CC" w:rsidP="00F00E48">
            <w:pPr>
              <w:cnfStyle w:val="100000000000"/>
            </w:pPr>
            <w:r>
              <w:t>Clasificación</w:t>
            </w:r>
          </w:p>
        </w:tc>
      </w:tr>
      <w:tr w:rsidR="004E18CC" w:rsidTr="008A5843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09:03/10:51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100000"/>
            </w:pPr>
            <w:r>
              <w:t>G2</w:t>
            </w:r>
          </w:p>
        </w:tc>
        <w:tc>
          <w:tcPr>
            <w:tcW w:w="3509" w:type="dxa"/>
          </w:tcPr>
          <w:p w:rsidR="004E18CC" w:rsidRDefault="008A5843" w:rsidP="00F00E48">
            <w:pPr>
              <w:cnfStyle w:val="000000100000"/>
            </w:pPr>
            <w:r>
              <w:t>09:22/ Baja/muy baja CT</w:t>
            </w:r>
          </w:p>
        </w:tc>
      </w:tr>
      <w:tr w:rsidR="004E18CC" w:rsidTr="008A5843">
        <w:tc>
          <w:tcPr>
            <w:cnfStyle w:val="001000000000"/>
            <w:tcW w:w="1511" w:type="dxa"/>
          </w:tcPr>
          <w:p w:rsidR="004E18CC" w:rsidRDefault="004E18CC" w:rsidP="00F00E48">
            <w:r>
              <w:t>09:51/10:10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000000"/>
            </w:pPr>
            <w:r>
              <w:t>G5</w:t>
            </w:r>
          </w:p>
        </w:tc>
        <w:tc>
          <w:tcPr>
            <w:tcW w:w="3509" w:type="dxa"/>
          </w:tcPr>
          <w:p w:rsidR="004E18CC" w:rsidRDefault="008A5843" w:rsidP="00F00E48">
            <w:pPr>
              <w:cnfStyle w:val="000000000000"/>
            </w:pPr>
            <w:r>
              <w:t>Nula/NC</w:t>
            </w:r>
          </w:p>
        </w:tc>
      </w:tr>
      <w:tr w:rsidR="004E18CC" w:rsidTr="008A5843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11:15/12:11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100000"/>
            </w:pPr>
            <w:r>
              <w:t>G5</w:t>
            </w:r>
          </w:p>
        </w:tc>
        <w:tc>
          <w:tcPr>
            <w:tcW w:w="3509" w:type="dxa"/>
          </w:tcPr>
          <w:p w:rsidR="004E18CC" w:rsidRDefault="008A5843" w:rsidP="00F00E48">
            <w:pPr>
              <w:cnfStyle w:val="000000100000"/>
            </w:pPr>
            <w:r>
              <w:t>Nula/NC</w:t>
            </w:r>
          </w:p>
        </w:tc>
      </w:tr>
      <w:tr w:rsidR="004E18CC" w:rsidTr="008A5843">
        <w:tc>
          <w:tcPr>
            <w:cnfStyle w:val="001000000000"/>
            <w:tcW w:w="1511" w:type="dxa"/>
          </w:tcPr>
          <w:p w:rsidR="004E18CC" w:rsidRDefault="004E18CC" w:rsidP="00F00E48">
            <w:r>
              <w:t>12:18/12:24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000000"/>
            </w:pPr>
            <w:r>
              <w:t>G5</w:t>
            </w:r>
          </w:p>
        </w:tc>
        <w:tc>
          <w:tcPr>
            <w:tcW w:w="3509" w:type="dxa"/>
          </w:tcPr>
          <w:p w:rsidR="004E18CC" w:rsidRDefault="008A5843" w:rsidP="00F00E48">
            <w:pPr>
              <w:cnfStyle w:val="000000000000"/>
            </w:pPr>
            <w:r>
              <w:t>Nula/NC</w:t>
            </w:r>
          </w:p>
        </w:tc>
      </w:tr>
      <w:tr w:rsidR="004E18CC" w:rsidTr="008A5843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20:44/22.30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100000"/>
            </w:pPr>
            <w:r>
              <w:t>G5</w:t>
            </w:r>
          </w:p>
        </w:tc>
        <w:tc>
          <w:tcPr>
            <w:tcW w:w="3509" w:type="dxa"/>
          </w:tcPr>
          <w:p w:rsidR="004E18CC" w:rsidRDefault="008A5843" w:rsidP="00F00E48">
            <w:pPr>
              <w:cnfStyle w:val="000000100000"/>
            </w:pPr>
            <w:r>
              <w:t>Nula/NC</w:t>
            </w:r>
          </w:p>
        </w:tc>
      </w:tr>
      <w:tr w:rsidR="004E18CC" w:rsidTr="008A5843">
        <w:tc>
          <w:tcPr>
            <w:cnfStyle w:val="001000000000"/>
            <w:tcW w:w="1511" w:type="dxa"/>
          </w:tcPr>
          <w:p w:rsidR="004E18CC" w:rsidRDefault="004E18CC" w:rsidP="00F00E48">
            <w:r>
              <w:t>22:54/23:03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000000"/>
            </w:pPr>
            <w:r>
              <w:t>G5</w:t>
            </w:r>
          </w:p>
        </w:tc>
        <w:tc>
          <w:tcPr>
            <w:tcW w:w="3509" w:type="dxa"/>
          </w:tcPr>
          <w:p w:rsidR="004E18CC" w:rsidRDefault="008A5843" w:rsidP="00F00E48">
            <w:pPr>
              <w:cnfStyle w:val="000000000000"/>
            </w:pPr>
            <w:r>
              <w:t>Nula/NC</w:t>
            </w:r>
          </w:p>
        </w:tc>
      </w:tr>
    </w:tbl>
    <w:p w:rsidR="002014E9" w:rsidRDefault="002014E9" w:rsidP="002014E9">
      <w:pPr>
        <w:spacing w:after="0"/>
        <w:jc w:val="left"/>
        <w:rPr>
          <w:b/>
        </w:rPr>
      </w:pPr>
    </w:p>
    <w:p w:rsidR="002014E9" w:rsidRDefault="002014E9" w:rsidP="002014E9">
      <w:pPr>
        <w:spacing w:after="0"/>
        <w:jc w:val="left"/>
        <w:rPr>
          <w:b/>
        </w:rPr>
      </w:pPr>
      <w:r>
        <w:rPr>
          <w:b/>
        </w:rPr>
        <w:t>11/01/2010</w:t>
      </w:r>
    </w:p>
    <w:p w:rsidR="002014E9" w:rsidRDefault="002014E9" w:rsidP="002014E9">
      <w:pPr>
        <w:spacing w:after="0"/>
        <w:jc w:val="left"/>
        <w:rPr>
          <w:b/>
        </w:rPr>
      </w:pPr>
    </w:p>
    <w:tbl>
      <w:tblPr>
        <w:tblStyle w:val="Sombreadomedio2-nfasis11"/>
        <w:tblW w:w="6345" w:type="dxa"/>
        <w:tblLook w:val="04A0"/>
      </w:tblPr>
      <w:tblGrid>
        <w:gridCol w:w="1511"/>
        <w:gridCol w:w="1325"/>
        <w:gridCol w:w="3509"/>
      </w:tblGrid>
      <w:tr w:rsidR="004E18CC" w:rsidTr="008E2CD6">
        <w:trPr>
          <w:cnfStyle w:val="100000000000"/>
        </w:trPr>
        <w:tc>
          <w:tcPr>
            <w:cnfStyle w:val="001000000100"/>
            <w:tcW w:w="1511" w:type="dxa"/>
          </w:tcPr>
          <w:p w:rsidR="004E18CC" w:rsidRDefault="004E18CC" w:rsidP="00F00E48"/>
        </w:tc>
        <w:tc>
          <w:tcPr>
            <w:tcW w:w="1325" w:type="dxa"/>
          </w:tcPr>
          <w:p w:rsidR="004E18CC" w:rsidRDefault="004E18CC" w:rsidP="00F00E48">
            <w:pPr>
              <w:cnfStyle w:val="100000000000"/>
            </w:pPr>
            <w:r>
              <w:t>Estación</w:t>
            </w:r>
          </w:p>
        </w:tc>
        <w:tc>
          <w:tcPr>
            <w:tcW w:w="3509" w:type="dxa"/>
          </w:tcPr>
          <w:p w:rsidR="004E18CC" w:rsidRDefault="004E18CC" w:rsidP="00F00E48">
            <w:pPr>
              <w:cnfStyle w:val="100000000000"/>
            </w:pPr>
            <w:r>
              <w:t>Clasificación</w:t>
            </w:r>
          </w:p>
        </w:tc>
      </w:tr>
      <w:tr w:rsidR="004E18CC" w:rsidTr="008E2CD6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09:45/10:07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100000"/>
            </w:pPr>
            <w:r>
              <w:t>C9</w:t>
            </w:r>
          </w:p>
        </w:tc>
        <w:tc>
          <w:tcPr>
            <w:tcW w:w="3509" w:type="dxa"/>
          </w:tcPr>
          <w:p w:rsidR="004E18CC" w:rsidRDefault="008E2CD6" w:rsidP="00F00E48">
            <w:pPr>
              <w:cnfStyle w:val="000000100000"/>
            </w:pPr>
            <w:r>
              <w:t>08:13 Muy baja CC(NOx)</w:t>
            </w:r>
          </w:p>
        </w:tc>
      </w:tr>
      <w:tr w:rsidR="004E18CC" w:rsidTr="008E2CD6">
        <w:tc>
          <w:tcPr>
            <w:cnfStyle w:val="001000000000"/>
            <w:tcW w:w="1511" w:type="dxa"/>
          </w:tcPr>
          <w:p w:rsidR="004E18CC" w:rsidRDefault="004E18CC" w:rsidP="00F00E48">
            <w:r>
              <w:t>11:40/11:53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000000"/>
            </w:pPr>
            <w:r>
              <w:t>G5</w:t>
            </w:r>
          </w:p>
        </w:tc>
        <w:tc>
          <w:tcPr>
            <w:tcW w:w="3509" w:type="dxa"/>
          </w:tcPr>
          <w:p w:rsidR="004E18CC" w:rsidRDefault="008E2CD6" w:rsidP="00F00E48">
            <w:pPr>
              <w:cnfStyle w:val="000000000000"/>
            </w:pPr>
            <w:r>
              <w:t>Muy baja CC(NOx)</w:t>
            </w:r>
          </w:p>
        </w:tc>
      </w:tr>
      <w:tr w:rsidR="004E18CC" w:rsidTr="008E2CD6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17:19/17:24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100000"/>
            </w:pPr>
            <w:r>
              <w:t>G5</w:t>
            </w:r>
          </w:p>
        </w:tc>
        <w:tc>
          <w:tcPr>
            <w:tcW w:w="3509" w:type="dxa"/>
          </w:tcPr>
          <w:p w:rsidR="004E18CC" w:rsidRDefault="008E2CD6" w:rsidP="00F00E48">
            <w:pPr>
              <w:cnfStyle w:val="000000100000"/>
            </w:pPr>
            <w:r>
              <w:t>08:13 Muy baja CC(NOx)</w:t>
            </w:r>
          </w:p>
        </w:tc>
      </w:tr>
      <w:tr w:rsidR="004E18CC" w:rsidTr="008E2CD6">
        <w:tc>
          <w:tcPr>
            <w:cnfStyle w:val="001000000000"/>
            <w:tcW w:w="1511" w:type="dxa"/>
          </w:tcPr>
          <w:p w:rsidR="004E18CC" w:rsidRDefault="004E18CC" w:rsidP="00F00E48">
            <w:r>
              <w:t>17:31/17:34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000000"/>
            </w:pPr>
            <w:r>
              <w:t>G5</w:t>
            </w:r>
          </w:p>
        </w:tc>
        <w:tc>
          <w:tcPr>
            <w:tcW w:w="3509" w:type="dxa"/>
          </w:tcPr>
          <w:p w:rsidR="004E18CC" w:rsidRDefault="008E2CD6" w:rsidP="00F00E48">
            <w:pPr>
              <w:cnfStyle w:val="000000000000"/>
            </w:pPr>
            <w:r>
              <w:t>08:13 Muy baja CC(NOx)</w:t>
            </w:r>
          </w:p>
        </w:tc>
      </w:tr>
      <w:tr w:rsidR="004E18CC" w:rsidTr="008E2CD6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17:50/19:28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100000"/>
            </w:pPr>
            <w:r>
              <w:t>G5</w:t>
            </w:r>
          </w:p>
        </w:tc>
        <w:tc>
          <w:tcPr>
            <w:tcW w:w="3509" w:type="dxa"/>
          </w:tcPr>
          <w:p w:rsidR="004E18CC" w:rsidRDefault="008E2CD6" w:rsidP="00F00E48">
            <w:pPr>
              <w:cnfStyle w:val="000000100000"/>
            </w:pPr>
            <w:r>
              <w:t>08:13 Muy baja CC(NOx)</w:t>
            </w:r>
          </w:p>
        </w:tc>
      </w:tr>
    </w:tbl>
    <w:p w:rsidR="002014E9" w:rsidRDefault="002014E9" w:rsidP="002014E9">
      <w:pPr>
        <w:spacing w:after="0"/>
        <w:jc w:val="left"/>
        <w:rPr>
          <w:b/>
        </w:rPr>
      </w:pPr>
    </w:p>
    <w:p w:rsidR="002014E9" w:rsidRDefault="002014E9" w:rsidP="004E18CC">
      <w:pPr>
        <w:spacing w:after="0"/>
        <w:jc w:val="left"/>
        <w:rPr>
          <w:b/>
        </w:rPr>
      </w:pPr>
      <w:r>
        <w:rPr>
          <w:b/>
        </w:rPr>
        <w:t>12/01/2010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4E18CC" w:rsidTr="004E18CC">
        <w:trPr>
          <w:cnfStyle w:val="100000000000"/>
        </w:trPr>
        <w:tc>
          <w:tcPr>
            <w:cnfStyle w:val="001000000100"/>
            <w:tcW w:w="1511" w:type="dxa"/>
          </w:tcPr>
          <w:p w:rsidR="004E18CC" w:rsidRDefault="004E18CC" w:rsidP="00F00E48"/>
        </w:tc>
        <w:tc>
          <w:tcPr>
            <w:tcW w:w="1511" w:type="dxa"/>
          </w:tcPr>
          <w:p w:rsidR="004E18CC" w:rsidRDefault="004E18CC" w:rsidP="00F00E48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4E18CC" w:rsidRDefault="004E18CC" w:rsidP="00F00E48">
            <w:pPr>
              <w:cnfStyle w:val="100000000000"/>
            </w:pPr>
            <w:r>
              <w:t>Clasificación</w:t>
            </w:r>
          </w:p>
        </w:tc>
      </w:tr>
      <w:tr w:rsidR="004E18CC" w:rsidTr="004E18CC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08:41/08:46</w:t>
            </w:r>
          </w:p>
        </w:tc>
        <w:tc>
          <w:tcPr>
            <w:tcW w:w="1511" w:type="dxa"/>
          </w:tcPr>
          <w:p w:rsidR="004E18CC" w:rsidRDefault="004E18CC" w:rsidP="00F00E48">
            <w:pPr>
              <w:cnfStyle w:val="000000100000"/>
            </w:pPr>
            <w:r>
              <w:t>G2</w:t>
            </w:r>
          </w:p>
        </w:tc>
        <w:tc>
          <w:tcPr>
            <w:tcW w:w="1511" w:type="dxa"/>
          </w:tcPr>
          <w:p w:rsidR="004E18CC" w:rsidRDefault="008E2CD6" w:rsidP="00F00E48">
            <w:pPr>
              <w:cnfStyle w:val="000000100000"/>
            </w:pPr>
            <w:r>
              <w:t>Nula/NC</w:t>
            </w:r>
          </w:p>
        </w:tc>
      </w:tr>
      <w:tr w:rsidR="004E18CC" w:rsidTr="004E18CC">
        <w:tc>
          <w:tcPr>
            <w:cnfStyle w:val="001000000000"/>
            <w:tcW w:w="1511" w:type="dxa"/>
          </w:tcPr>
          <w:p w:rsidR="004E18CC" w:rsidRDefault="004E18CC" w:rsidP="00F00E48">
            <w:r>
              <w:t>09:21/09:27</w:t>
            </w:r>
          </w:p>
        </w:tc>
        <w:tc>
          <w:tcPr>
            <w:tcW w:w="1511" w:type="dxa"/>
          </w:tcPr>
          <w:p w:rsidR="004E18CC" w:rsidRDefault="004E18CC" w:rsidP="00F00E48">
            <w:pPr>
              <w:cnfStyle w:val="000000000000"/>
            </w:pPr>
            <w:r>
              <w:t>G2</w:t>
            </w:r>
          </w:p>
        </w:tc>
        <w:tc>
          <w:tcPr>
            <w:tcW w:w="1511" w:type="dxa"/>
          </w:tcPr>
          <w:p w:rsidR="004E18CC" w:rsidRDefault="008E2CD6" w:rsidP="00F00E48">
            <w:pPr>
              <w:cnfStyle w:val="000000000000"/>
            </w:pPr>
            <w:r>
              <w:t>Nula/NC</w:t>
            </w:r>
          </w:p>
        </w:tc>
      </w:tr>
      <w:tr w:rsidR="004E18CC" w:rsidTr="004E18CC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10:04/10:11</w:t>
            </w:r>
          </w:p>
        </w:tc>
        <w:tc>
          <w:tcPr>
            <w:tcW w:w="1511" w:type="dxa"/>
          </w:tcPr>
          <w:p w:rsidR="004E18CC" w:rsidRDefault="004E18CC" w:rsidP="00F00E48">
            <w:pPr>
              <w:cnfStyle w:val="000000100000"/>
            </w:pPr>
            <w:r>
              <w:t>G2</w:t>
            </w:r>
          </w:p>
        </w:tc>
        <w:tc>
          <w:tcPr>
            <w:tcW w:w="1511" w:type="dxa"/>
          </w:tcPr>
          <w:p w:rsidR="004E18CC" w:rsidRDefault="008E2CD6" w:rsidP="00F00E48">
            <w:pPr>
              <w:cnfStyle w:val="000000100000"/>
            </w:pPr>
            <w:r>
              <w:t>Nula/NC</w:t>
            </w:r>
          </w:p>
        </w:tc>
      </w:tr>
      <w:tr w:rsidR="004E18CC" w:rsidTr="004E18CC">
        <w:tc>
          <w:tcPr>
            <w:cnfStyle w:val="001000000000"/>
            <w:tcW w:w="1511" w:type="dxa"/>
          </w:tcPr>
          <w:p w:rsidR="004E18CC" w:rsidRDefault="004E18CC" w:rsidP="00F00E48">
            <w:r>
              <w:t>23:21/23:26</w:t>
            </w:r>
          </w:p>
        </w:tc>
        <w:tc>
          <w:tcPr>
            <w:tcW w:w="1511" w:type="dxa"/>
          </w:tcPr>
          <w:p w:rsidR="004E18CC" w:rsidRDefault="004E18CC" w:rsidP="00F00E48">
            <w:pPr>
              <w:cnfStyle w:val="000000000000"/>
            </w:pPr>
            <w:r>
              <w:t>G2</w:t>
            </w:r>
          </w:p>
        </w:tc>
        <w:tc>
          <w:tcPr>
            <w:tcW w:w="1511" w:type="dxa"/>
          </w:tcPr>
          <w:p w:rsidR="004E18CC" w:rsidRDefault="008E2CD6" w:rsidP="00F00E48">
            <w:pPr>
              <w:cnfStyle w:val="000000000000"/>
            </w:pPr>
            <w:r>
              <w:t>Nula/NC</w:t>
            </w:r>
          </w:p>
        </w:tc>
      </w:tr>
    </w:tbl>
    <w:p w:rsidR="002014E9" w:rsidRDefault="002014E9" w:rsidP="002014E9">
      <w:pPr>
        <w:rPr>
          <w:b/>
        </w:rPr>
      </w:pPr>
    </w:p>
    <w:p w:rsidR="004E18CC" w:rsidRDefault="004E18CC" w:rsidP="002014E9">
      <w:pPr>
        <w:rPr>
          <w:b/>
        </w:rPr>
      </w:pPr>
    </w:p>
    <w:p w:rsidR="004E18CC" w:rsidRDefault="004E18CC" w:rsidP="002014E9">
      <w:pPr>
        <w:rPr>
          <w:b/>
        </w:rPr>
      </w:pPr>
    </w:p>
    <w:p w:rsidR="004E18CC" w:rsidRDefault="004E18CC" w:rsidP="002014E9">
      <w:pPr>
        <w:rPr>
          <w:b/>
        </w:rPr>
      </w:pPr>
    </w:p>
    <w:p w:rsidR="004E18CC" w:rsidRDefault="004E18CC" w:rsidP="002014E9">
      <w:pPr>
        <w:rPr>
          <w:b/>
        </w:rPr>
      </w:pPr>
    </w:p>
    <w:p w:rsidR="002014E9" w:rsidRDefault="002014E9" w:rsidP="002014E9">
      <w:pPr>
        <w:rPr>
          <w:b/>
        </w:rPr>
      </w:pPr>
      <w:r>
        <w:rPr>
          <w:b/>
        </w:rPr>
        <w:lastRenderedPageBreak/>
        <w:t>13/01/2010</w:t>
      </w:r>
    </w:p>
    <w:tbl>
      <w:tblPr>
        <w:tblStyle w:val="Sombreadomedio2-nfasis11"/>
        <w:tblW w:w="6771" w:type="dxa"/>
        <w:tblLook w:val="04A0"/>
      </w:tblPr>
      <w:tblGrid>
        <w:gridCol w:w="1511"/>
        <w:gridCol w:w="1325"/>
        <w:gridCol w:w="3935"/>
      </w:tblGrid>
      <w:tr w:rsidR="004E18CC" w:rsidTr="007F6F9F">
        <w:trPr>
          <w:cnfStyle w:val="100000000000"/>
        </w:trPr>
        <w:tc>
          <w:tcPr>
            <w:cnfStyle w:val="001000000100"/>
            <w:tcW w:w="1511" w:type="dxa"/>
          </w:tcPr>
          <w:p w:rsidR="004E18CC" w:rsidRDefault="004E18CC" w:rsidP="00F00E48"/>
        </w:tc>
        <w:tc>
          <w:tcPr>
            <w:tcW w:w="1325" w:type="dxa"/>
          </w:tcPr>
          <w:p w:rsidR="004E18CC" w:rsidRDefault="004E18CC" w:rsidP="00F00E48">
            <w:pPr>
              <w:cnfStyle w:val="100000000000"/>
            </w:pPr>
            <w:r>
              <w:t>Estación</w:t>
            </w:r>
          </w:p>
        </w:tc>
        <w:tc>
          <w:tcPr>
            <w:tcW w:w="3935" w:type="dxa"/>
          </w:tcPr>
          <w:p w:rsidR="004E18CC" w:rsidRDefault="004E18CC" w:rsidP="00F00E48">
            <w:pPr>
              <w:cnfStyle w:val="100000000000"/>
            </w:pPr>
            <w:r>
              <w:t>Clasificación</w:t>
            </w:r>
          </w:p>
        </w:tc>
      </w:tr>
      <w:tr w:rsidR="004E18CC" w:rsidTr="007F6F9F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00:03/00:18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100000"/>
            </w:pPr>
            <w:r>
              <w:t>G2</w:t>
            </w:r>
          </w:p>
        </w:tc>
        <w:tc>
          <w:tcPr>
            <w:tcW w:w="3935" w:type="dxa"/>
          </w:tcPr>
          <w:p w:rsidR="004E18CC" w:rsidRDefault="007F6F9F" w:rsidP="00F00E48">
            <w:pPr>
              <w:cnfStyle w:val="000000100000"/>
            </w:pPr>
            <w:r>
              <w:t>Baja CT</w:t>
            </w:r>
          </w:p>
        </w:tc>
      </w:tr>
      <w:tr w:rsidR="004E18CC" w:rsidTr="007F6F9F">
        <w:tc>
          <w:tcPr>
            <w:cnfStyle w:val="001000000000"/>
            <w:tcW w:w="1511" w:type="dxa"/>
          </w:tcPr>
          <w:p w:rsidR="004E18CC" w:rsidRDefault="004E18CC" w:rsidP="00F00E48">
            <w:r>
              <w:t>07:52/07:57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000000"/>
            </w:pPr>
            <w:r>
              <w:t>G2</w:t>
            </w:r>
          </w:p>
        </w:tc>
        <w:tc>
          <w:tcPr>
            <w:tcW w:w="3935" w:type="dxa"/>
          </w:tcPr>
          <w:p w:rsidR="004E18CC" w:rsidRDefault="007F6F9F" w:rsidP="00F00E48">
            <w:pPr>
              <w:cnfStyle w:val="000000000000"/>
            </w:pPr>
            <w:r>
              <w:t>CC Baja</w:t>
            </w:r>
          </w:p>
        </w:tc>
      </w:tr>
      <w:tr w:rsidR="004E18CC" w:rsidTr="007F6F9F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08:41/08:48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100000"/>
            </w:pPr>
            <w:r>
              <w:t>G2</w:t>
            </w:r>
          </w:p>
        </w:tc>
        <w:tc>
          <w:tcPr>
            <w:tcW w:w="3935" w:type="dxa"/>
          </w:tcPr>
          <w:p w:rsidR="004E18CC" w:rsidRDefault="007F6F9F" w:rsidP="00F00E48">
            <w:pPr>
              <w:cnfStyle w:val="000000100000"/>
            </w:pPr>
            <w:r>
              <w:t>CC Baja</w:t>
            </w:r>
          </w:p>
        </w:tc>
      </w:tr>
      <w:tr w:rsidR="004E18CC" w:rsidTr="007F6F9F">
        <w:tc>
          <w:tcPr>
            <w:cnfStyle w:val="001000000000"/>
            <w:tcW w:w="1511" w:type="dxa"/>
          </w:tcPr>
          <w:p w:rsidR="004E18CC" w:rsidRDefault="004E18CC" w:rsidP="00F00E48">
            <w:r>
              <w:t>12:34/12:37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000000"/>
            </w:pPr>
            <w:r>
              <w:t>G2</w:t>
            </w:r>
          </w:p>
        </w:tc>
        <w:tc>
          <w:tcPr>
            <w:tcW w:w="3935" w:type="dxa"/>
          </w:tcPr>
          <w:p w:rsidR="004E18CC" w:rsidRDefault="007F6F9F" w:rsidP="00F00E48">
            <w:pPr>
              <w:cnfStyle w:val="000000000000"/>
            </w:pPr>
            <w:r>
              <w:t>CC Baja</w:t>
            </w:r>
          </w:p>
        </w:tc>
      </w:tr>
      <w:tr w:rsidR="004E18CC" w:rsidTr="007F6F9F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14:40/15:49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100000"/>
            </w:pPr>
            <w:r>
              <w:t>G2</w:t>
            </w:r>
          </w:p>
        </w:tc>
        <w:tc>
          <w:tcPr>
            <w:tcW w:w="3935" w:type="dxa"/>
          </w:tcPr>
          <w:p w:rsidR="007F6F9F" w:rsidRDefault="007F6F9F" w:rsidP="00F00E48">
            <w:pPr>
              <w:cnfStyle w:val="000000100000"/>
            </w:pPr>
            <w:r>
              <w:t>14:48/ CT Muy baja; CC Baja</w:t>
            </w:r>
          </w:p>
        </w:tc>
      </w:tr>
      <w:tr w:rsidR="004E18CC" w:rsidTr="007F6F9F">
        <w:tc>
          <w:tcPr>
            <w:cnfStyle w:val="001000000000"/>
            <w:tcW w:w="1511" w:type="dxa"/>
          </w:tcPr>
          <w:p w:rsidR="004E18CC" w:rsidRDefault="004E18CC" w:rsidP="00F00E48">
            <w:r>
              <w:t>16.10/17:00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000000"/>
            </w:pPr>
            <w:r>
              <w:t>G2</w:t>
            </w:r>
          </w:p>
        </w:tc>
        <w:tc>
          <w:tcPr>
            <w:tcW w:w="3935" w:type="dxa"/>
          </w:tcPr>
          <w:p w:rsidR="007F6F9F" w:rsidRDefault="007F6F9F" w:rsidP="00F00E48">
            <w:pPr>
              <w:cnfStyle w:val="000000000000"/>
            </w:pPr>
            <w:r>
              <w:t>CT Muy baja /16:44, CC baja</w:t>
            </w:r>
          </w:p>
        </w:tc>
      </w:tr>
      <w:tr w:rsidR="004E18CC" w:rsidTr="007F6F9F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17:36/19:00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100000"/>
            </w:pPr>
            <w:r>
              <w:t>G5</w:t>
            </w:r>
          </w:p>
        </w:tc>
        <w:tc>
          <w:tcPr>
            <w:tcW w:w="3935" w:type="dxa"/>
          </w:tcPr>
          <w:p w:rsidR="004E18CC" w:rsidRDefault="007F6F9F" w:rsidP="00F00E48">
            <w:pPr>
              <w:cnfStyle w:val="000000100000"/>
            </w:pPr>
            <w:r>
              <w:t>CC Muy  baja</w:t>
            </w:r>
          </w:p>
        </w:tc>
      </w:tr>
      <w:tr w:rsidR="004E18CC" w:rsidTr="007F6F9F">
        <w:tc>
          <w:tcPr>
            <w:cnfStyle w:val="001000000000"/>
            <w:tcW w:w="1511" w:type="dxa"/>
          </w:tcPr>
          <w:p w:rsidR="004E18CC" w:rsidRDefault="004E18CC" w:rsidP="00F00E48">
            <w:r>
              <w:t>21:41/22:06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000000"/>
            </w:pPr>
            <w:r>
              <w:t>G5</w:t>
            </w:r>
          </w:p>
        </w:tc>
        <w:tc>
          <w:tcPr>
            <w:tcW w:w="3935" w:type="dxa"/>
          </w:tcPr>
          <w:p w:rsidR="004E18CC" w:rsidRDefault="007F6F9F" w:rsidP="00F00E48">
            <w:pPr>
              <w:cnfStyle w:val="000000000000"/>
            </w:pPr>
            <w:r>
              <w:t>CC Muy baja</w:t>
            </w:r>
          </w:p>
        </w:tc>
      </w:tr>
    </w:tbl>
    <w:p w:rsidR="002014E9" w:rsidRDefault="002014E9" w:rsidP="002014E9">
      <w:pPr>
        <w:rPr>
          <w:b/>
        </w:rPr>
      </w:pPr>
    </w:p>
    <w:p w:rsidR="002014E9" w:rsidRDefault="002014E9" w:rsidP="002014E9">
      <w:pPr>
        <w:rPr>
          <w:b/>
        </w:rPr>
      </w:pPr>
      <w:r>
        <w:rPr>
          <w:b/>
        </w:rPr>
        <w:t>14/01/2010</w:t>
      </w:r>
    </w:p>
    <w:p w:rsidR="002014E9" w:rsidRDefault="002014E9" w:rsidP="002014E9">
      <w:pPr>
        <w:rPr>
          <w:b/>
        </w:rPr>
      </w:pP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4E18CC" w:rsidTr="004E18CC">
        <w:trPr>
          <w:cnfStyle w:val="100000000000"/>
        </w:trPr>
        <w:tc>
          <w:tcPr>
            <w:cnfStyle w:val="001000000100"/>
            <w:tcW w:w="1511" w:type="dxa"/>
          </w:tcPr>
          <w:p w:rsidR="004E18CC" w:rsidRDefault="004E18CC" w:rsidP="00F00E48"/>
        </w:tc>
        <w:tc>
          <w:tcPr>
            <w:tcW w:w="1511" w:type="dxa"/>
          </w:tcPr>
          <w:p w:rsidR="004E18CC" w:rsidRDefault="004E18CC" w:rsidP="00F00E48">
            <w:pPr>
              <w:cnfStyle w:val="100000000000"/>
            </w:pPr>
            <w:r>
              <w:t>Estación</w:t>
            </w:r>
          </w:p>
        </w:tc>
        <w:tc>
          <w:tcPr>
            <w:tcW w:w="1511" w:type="dxa"/>
          </w:tcPr>
          <w:p w:rsidR="004E18CC" w:rsidRDefault="004E18CC" w:rsidP="00F00E48">
            <w:pPr>
              <w:cnfStyle w:val="100000000000"/>
            </w:pPr>
            <w:r>
              <w:t>Clasificación</w:t>
            </w:r>
          </w:p>
        </w:tc>
      </w:tr>
      <w:tr w:rsidR="004E18CC" w:rsidTr="004E18CC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04:43/07:52</w:t>
            </w:r>
          </w:p>
        </w:tc>
        <w:tc>
          <w:tcPr>
            <w:tcW w:w="1511" w:type="dxa"/>
          </w:tcPr>
          <w:p w:rsidR="004E18CC" w:rsidRDefault="004E18CC" w:rsidP="00F00E48">
            <w:pPr>
              <w:cnfStyle w:val="000000100000"/>
            </w:pPr>
            <w:r>
              <w:t>G2</w:t>
            </w:r>
          </w:p>
        </w:tc>
        <w:tc>
          <w:tcPr>
            <w:tcW w:w="1511" w:type="dxa"/>
          </w:tcPr>
          <w:p w:rsidR="004E18CC" w:rsidRDefault="00D147CF" w:rsidP="00F00E48">
            <w:pPr>
              <w:cnfStyle w:val="000000100000"/>
            </w:pPr>
            <w:r>
              <w:t>Nula/NC</w:t>
            </w:r>
          </w:p>
        </w:tc>
      </w:tr>
      <w:tr w:rsidR="004E18CC" w:rsidTr="004E18CC">
        <w:tc>
          <w:tcPr>
            <w:cnfStyle w:val="001000000000"/>
            <w:tcW w:w="1511" w:type="dxa"/>
          </w:tcPr>
          <w:p w:rsidR="004E18CC" w:rsidRDefault="004E18CC" w:rsidP="00F00E48">
            <w:r>
              <w:t>05:14/06.48</w:t>
            </w:r>
          </w:p>
        </w:tc>
        <w:tc>
          <w:tcPr>
            <w:tcW w:w="1511" w:type="dxa"/>
          </w:tcPr>
          <w:p w:rsidR="004E18CC" w:rsidRDefault="004E18CC" w:rsidP="00F00E48">
            <w:pPr>
              <w:cnfStyle w:val="000000000000"/>
            </w:pPr>
            <w:r>
              <w:t>F5</w:t>
            </w:r>
          </w:p>
        </w:tc>
        <w:tc>
          <w:tcPr>
            <w:tcW w:w="1511" w:type="dxa"/>
          </w:tcPr>
          <w:p w:rsidR="004E18CC" w:rsidRDefault="00D147CF" w:rsidP="00F00E48">
            <w:pPr>
              <w:cnfStyle w:val="000000000000"/>
            </w:pPr>
            <w:r>
              <w:t>Nula/NC</w:t>
            </w:r>
          </w:p>
        </w:tc>
      </w:tr>
      <w:tr w:rsidR="004E18CC" w:rsidTr="004E18CC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06:48/06:55</w:t>
            </w:r>
          </w:p>
        </w:tc>
        <w:tc>
          <w:tcPr>
            <w:tcW w:w="1511" w:type="dxa"/>
          </w:tcPr>
          <w:p w:rsidR="004E18CC" w:rsidRDefault="004E18CC" w:rsidP="00F00E48">
            <w:pPr>
              <w:cnfStyle w:val="000000100000"/>
            </w:pPr>
            <w:r>
              <w:t>F5</w:t>
            </w:r>
          </w:p>
        </w:tc>
        <w:tc>
          <w:tcPr>
            <w:tcW w:w="1511" w:type="dxa"/>
          </w:tcPr>
          <w:p w:rsidR="004E18CC" w:rsidRDefault="00D147CF" w:rsidP="00F00E48">
            <w:pPr>
              <w:cnfStyle w:val="000000100000"/>
            </w:pPr>
            <w:r>
              <w:t>Muy baja CT</w:t>
            </w:r>
          </w:p>
        </w:tc>
      </w:tr>
      <w:tr w:rsidR="004E18CC" w:rsidTr="00D147CF">
        <w:trPr>
          <w:trHeight w:val="271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12:30/12:40</w:t>
            </w:r>
          </w:p>
        </w:tc>
        <w:tc>
          <w:tcPr>
            <w:tcW w:w="1511" w:type="dxa"/>
          </w:tcPr>
          <w:p w:rsidR="004E18CC" w:rsidRDefault="004E18CC" w:rsidP="00F00E48">
            <w:pPr>
              <w:cnfStyle w:val="000000000000"/>
            </w:pPr>
            <w:r>
              <w:t>F5</w:t>
            </w:r>
          </w:p>
        </w:tc>
        <w:tc>
          <w:tcPr>
            <w:tcW w:w="1511" w:type="dxa"/>
          </w:tcPr>
          <w:p w:rsidR="004E18CC" w:rsidRDefault="00D147CF" w:rsidP="00F00E48">
            <w:pPr>
              <w:cnfStyle w:val="000000000000"/>
            </w:pPr>
            <w:r>
              <w:t>Muy baja CT</w:t>
            </w:r>
          </w:p>
        </w:tc>
      </w:tr>
    </w:tbl>
    <w:p w:rsidR="002014E9" w:rsidRDefault="002014E9" w:rsidP="002014E9">
      <w:pPr>
        <w:rPr>
          <w:b/>
        </w:rPr>
      </w:pPr>
    </w:p>
    <w:p w:rsidR="002014E9" w:rsidRDefault="002014E9" w:rsidP="002014E9">
      <w:pPr>
        <w:rPr>
          <w:b/>
        </w:rPr>
      </w:pPr>
      <w:r>
        <w:rPr>
          <w:b/>
        </w:rPr>
        <w:t>15/01/2010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4E18CC" w:rsidTr="00D147CF">
        <w:trPr>
          <w:cnfStyle w:val="100000000000"/>
        </w:trPr>
        <w:tc>
          <w:tcPr>
            <w:cnfStyle w:val="001000000100"/>
            <w:tcW w:w="1511" w:type="dxa"/>
          </w:tcPr>
          <w:p w:rsidR="004E18CC" w:rsidRDefault="004E18CC" w:rsidP="00F00E48"/>
        </w:tc>
        <w:tc>
          <w:tcPr>
            <w:tcW w:w="1325" w:type="dxa"/>
          </w:tcPr>
          <w:p w:rsidR="004E18CC" w:rsidRDefault="004E18CC" w:rsidP="00F00E48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4E18CC" w:rsidRDefault="004E18CC" w:rsidP="00F00E48">
            <w:pPr>
              <w:cnfStyle w:val="100000000000"/>
            </w:pPr>
            <w:r>
              <w:t>Clasificación</w:t>
            </w:r>
          </w:p>
        </w:tc>
      </w:tr>
      <w:tr w:rsidR="004E18CC" w:rsidTr="00D147CF">
        <w:trPr>
          <w:cnfStyle w:val="000000100000"/>
        </w:trPr>
        <w:tc>
          <w:tcPr>
            <w:cnfStyle w:val="001000000000"/>
            <w:tcW w:w="1511" w:type="dxa"/>
          </w:tcPr>
          <w:p w:rsidR="004E18CC" w:rsidRDefault="004E18CC" w:rsidP="00F00E48">
            <w:r>
              <w:t>00:00/00:59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100000"/>
            </w:pPr>
            <w:r>
              <w:t>G2</w:t>
            </w:r>
          </w:p>
        </w:tc>
        <w:tc>
          <w:tcPr>
            <w:tcW w:w="1697" w:type="dxa"/>
          </w:tcPr>
          <w:p w:rsidR="004E18CC" w:rsidRDefault="00D147CF" w:rsidP="00F00E48">
            <w:pPr>
              <w:cnfStyle w:val="000000100000"/>
            </w:pPr>
            <w:r>
              <w:t>Muy baja CT</w:t>
            </w:r>
          </w:p>
        </w:tc>
      </w:tr>
      <w:tr w:rsidR="004E18CC" w:rsidTr="00D147CF">
        <w:tc>
          <w:tcPr>
            <w:cnfStyle w:val="001000000000"/>
            <w:tcW w:w="1511" w:type="dxa"/>
          </w:tcPr>
          <w:p w:rsidR="004E18CC" w:rsidRDefault="004E18CC" w:rsidP="00F00E48">
            <w:r>
              <w:t>08:09/09:16</w:t>
            </w:r>
          </w:p>
        </w:tc>
        <w:tc>
          <w:tcPr>
            <w:tcW w:w="1325" w:type="dxa"/>
          </w:tcPr>
          <w:p w:rsidR="004E18CC" w:rsidRDefault="004E18CC" w:rsidP="00F00E48">
            <w:pPr>
              <w:cnfStyle w:val="000000000000"/>
            </w:pPr>
            <w:r>
              <w:t>C9</w:t>
            </w:r>
          </w:p>
        </w:tc>
        <w:tc>
          <w:tcPr>
            <w:tcW w:w="1697" w:type="dxa"/>
          </w:tcPr>
          <w:p w:rsidR="004E18CC" w:rsidRDefault="00D147CF" w:rsidP="00F00E48">
            <w:pPr>
              <w:cnfStyle w:val="000000000000"/>
            </w:pPr>
            <w:r>
              <w:t>Nula/NC</w:t>
            </w:r>
          </w:p>
        </w:tc>
      </w:tr>
      <w:tr w:rsidR="00D147CF" w:rsidTr="00D147CF">
        <w:trPr>
          <w:cnfStyle w:val="000000100000"/>
        </w:trPr>
        <w:tc>
          <w:tcPr>
            <w:cnfStyle w:val="001000000000"/>
            <w:tcW w:w="1511" w:type="dxa"/>
          </w:tcPr>
          <w:p w:rsidR="00D147CF" w:rsidRDefault="00D147CF" w:rsidP="00F00E48">
            <w:r>
              <w:t>09:27/09.37</w:t>
            </w:r>
          </w:p>
        </w:tc>
        <w:tc>
          <w:tcPr>
            <w:tcW w:w="1325" w:type="dxa"/>
          </w:tcPr>
          <w:p w:rsidR="00D147CF" w:rsidRDefault="00D147CF" w:rsidP="00F00E48">
            <w:pPr>
              <w:cnfStyle w:val="000000100000"/>
            </w:pPr>
            <w:r>
              <w:t>G5</w:t>
            </w:r>
          </w:p>
        </w:tc>
        <w:tc>
          <w:tcPr>
            <w:tcW w:w="1697" w:type="dxa"/>
          </w:tcPr>
          <w:p w:rsidR="00D147CF" w:rsidRDefault="00D147CF" w:rsidP="00702FF0">
            <w:pPr>
              <w:cnfStyle w:val="000000100000"/>
            </w:pPr>
            <w:r>
              <w:t>Nula/NC</w:t>
            </w:r>
          </w:p>
        </w:tc>
      </w:tr>
      <w:tr w:rsidR="00D147CF" w:rsidTr="00D147CF">
        <w:tc>
          <w:tcPr>
            <w:cnfStyle w:val="001000000000"/>
            <w:tcW w:w="1511" w:type="dxa"/>
          </w:tcPr>
          <w:p w:rsidR="00D147CF" w:rsidRDefault="00D147CF" w:rsidP="00F00E48">
            <w:r>
              <w:t>10:19/10:51</w:t>
            </w:r>
          </w:p>
        </w:tc>
        <w:tc>
          <w:tcPr>
            <w:tcW w:w="1325" w:type="dxa"/>
          </w:tcPr>
          <w:p w:rsidR="00D147CF" w:rsidRDefault="00D147CF" w:rsidP="00F00E48">
            <w:pPr>
              <w:cnfStyle w:val="000000000000"/>
            </w:pPr>
            <w:r>
              <w:t>C9</w:t>
            </w:r>
          </w:p>
        </w:tc>
        <w:tc>
          <w:tcPr>
            <w:tcW w:w="1697" w:type="dxa"/>
          </w:tcPr>
          <w:p w:rsidR="00D147CF" w:rsidRDefault="00D147CF" w:rsidP="00F00E48">
            <w:pPr>
              <w:cnfStyle w:val="000000000000"/>
            </w:pPr>
            <w:r>
              <w:t>Nula/NC</w:t>
            </w:r>
          </w:p>
        </w:tc>
      </w:tr>
      <w:tr w:rsidR="00D147CF" w:rsidTr="00D147CF">
        <w:trPr>
          <w:cnfStyle w:val="000000100000"/>
        </w:trPr>
        <w:tc>
          <w:tcPr>
            <w:cnfStyle w:val="001000000000"/>
            <w:tcW w:w="1511" w:type="dxa"/>
          </w:tcPr>
          <w:p w:rsidR="00D147CF" w:rsidRDefault="00D147CF" w:rsidP="00F00E48">
            <w:r>
              <w:t>14:34/14:41</w:t>
            </w:r>
          </w:p>
        </w:tc>
        <w:tc>
          <w:tcPr>
            <w:tcW w:w="1325" w:type="dxa"/>
          </w:tcPr>
          <w:p w:rsidR="00D147CF" w:rsidRDefault="00D147CF" w:rsidP="00F00E48">
            <w:pPr>
              <w:cnfStyle w:val="000000100000"/>
            </w:pPr>
            <w:r>
              <w:t>G5</w:t>
            </w:r>
          </w:p>
        </w:tc>
        <w:tc>
          <w:tcPr>
            <w:tcW w:w="1697" w:type="dxa"/>
          </w:tcPr>
          <w:p w:rsidR="00D147CF" w:rsidRDefault="00D147CF" w:rsidP="00702FF0">
            <w:pPr>
              <w:cnfStyle w:val="000000100000"/>
            </w:pPr>
            <w:r>
              <w:t>Nula/NC</w:t>
            </w:r>
          </w:p>
        </w:tc>
      </w:tr>
      <w:tr w:rsidR="00D147CF" w:rsidTr="00D147CF">
        <w:tc>
          <w:tcPr>
            <w:cnfStyle w:val="001000000000"/>
            <w:tcW w:w="1511" w:type="dxa"/>
          </w:tcPr>
          <w:p w:rsidR="00D147CF" w:rsidRDefault="00D147CF" w:rsidP="00F00E48">
            <w:r>
              <w:t>15:10/15:12</w:t>
            </w:r>
          </w:p>
        </w:tc>
        <w:tc>
          <w:tcPr>
            <w:tcW w:w="1325" w:type="dxa"/>
          </w:tcPr>
          <w:p w:rsidR="00D147CF" w:rsidRDefault="00D147CF" w:rsidP="00F00E48">
            <w:pPr>
              <w:cnfStyle w:val="000000000000"/>
            </w:pPr>
            <w:r>
              <w:t>G5</w:t>
            </w:r>
          </w:p>
        </w:tc>
        <w:tc>
          <w:tcPr>
            <w:tcW w:w="1697" w:type="dxa"/>
          </w:tcPr>
          <w:p w:rsidR="00D147CF" w:rsidRDefault="00D147CF" w:rsidP="00702FF0">
            <w:pPr>
              <w:cnfStyle w:val="000000000000"/>
            </w:pPr>
            <w:r>
              <w:t>Nula/NC</w:t>
            </w:r>
          </w:p>
        </w:tc>
      </w:tr>
    </w:tbl>
    <w:p w:rsidR="002014E9" w:rsidRDefault="002014E9" w:rsidP="002014E9">
      <w:pPr>
        <w:rPr>
          <w:b/>
        </w:rPr>
      </w:pPr>
    </w:p>
    <w:p w:rsidR="002014E9" w:rsidRDefault="002014E9" w:rsidP="002014E9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2014E9" w:rsidRDefault="002014E9" w:rsidP="002014E9">
      <w:pPr>
        <w:rPr>
          <w:b/>
        </w:rPr>
      </w:pPr>
      <w:r>
        <w:rPr>
          <w:b/>
        </w:rPr>
        <w:lastRenderedPageBreak/>
        <w:t>18/01/2010</w:t>
      </w:r>
    </w:p>
    <w:tbl>
      <w:tblPr>
        <w:tblStyle w:val="Sombreadomedio2-nfasis11"/>
        <w:tblW w:w="5920" w:type="dxa"/>
        <w:tblLook w:val="04A0"/>
      </w:tblPr>
      <w:tblGrid>
        <w:gridCol w:w="1511"/>
        <w:gridCol w:w="1325"/>
        <w:gridCol w:w="3084"/>
      </w:tblGrid>
      <w:tr w:rsidR="00F00E48" w:rsidTr="005237C4">
        <w:trPr>
          <w:cnfStyle w:val="100000000000"/>
        </w:trPr>
        <w:tc>
          <w:tcPr>
            <w:cnfStyle w:val="001000000100"/>
            <w:tcW w:w="1511" w:type="dxa"/>
          </w:tcPr>
          <w:p w:rsidR="00F00E48" w:rsidRDefault="00F00E48" w:rsidP="00F00E48"/>
        </w:tc>
        <w:tc>
          <w:tcPr>
            <w:tcW w:w="1325" w:type="dxa"/>
          </w:tcPr>
          <w:p w:rsidR="00F00E48" w:rsidRDefault="00F00E48" w:rsidP="00F00E48">
            <w:pPr>
              <w:cnfStyle w:val="100000000000"/>
            </w:pPr>
            <w:r>
              <w:t>Estación</w:t>
            </w:r>
          </w:p>
        </w:tc>
        <w:tc>
          <w:tcPr>
            <w:tcW w:w="3084" w:type="dxa"/>
          </w:tcPr>
          <w:p w:rsidR="00F00E48" w:rsidRDefault="00F00E48" w:rsidP="00F00E48">
            <w:pPr>
              <w:cnfStyle w:val="100000000000"/>
            </w:pPr>
            <w:r>
              <w:t>Clasificación</w:t>
            </w:r>
          </w:p>
        </w:tc>
      </w:tr>
      <w:tr w:rsidR="00D147CF" w:rsidTr="005237C4">
        <w:trPr>
          <w:cnfStyle w:val="000000100000"/>
        </w:trPr>
        <w:tc>
          <w:tcPr>
            <w:cnfStyle w:val="001000000000"/>
            <w:tcW w:w="1511" w:type="dxa"/>
          </w:tcPr>
          <w:p w:rsidR="00D147CF" w:rsidRDefault="00D147CF" w:rsidP="00F00E48">
            <w:r>
              <w:t>08:34/09:38</w:t>
            </w:r>
          </w:p>
        </w:tc>
        <w:tc>
          <w:tcPr>
            <w:tcW w:w="1325" w:type="dxa"/>
          </w:tcPr>
          <w:p w:rsidR="00D147CF" w:rsidRDefault="00D147CF" w:rsidP="00F00E48">
            <w:pPr>
              <w:cnfStyle w:val="000000100000"/>
            </w:pPr>
            <w:r>
              <w:t>F4</w:t>
            </w:r>
          </w:p>
        </w:tc>
        <w:tc>
          <w:tcPr>
            <w:tcW w:w="3084" w:type="dxa"/>
          </w:tcPr>
          <w:p w:rsidR="00D147CF" w:rsidRDefault="00D147CF" w:rsidP="00702FF0">
            <w:pPr>
              <w:cnfStyle w:val="000000100000"/>
            </w:pPr>
            <w:r>
              <w:t>Nula/NC</w:t>
            </w:r>
          </w:p>
        </w:tc>
      </w:tr>
      <w:tr w:rsidR="005237C4" w:rsidTr="005237C4">
        <w:tc>
          <w:tcPr>
            <w:cnfStyle w:val="001000000000"/>
            <w:tcW w:w="1511" w:type="dxa"/>
          </w:tcPr>
          <w:p w:rsidR="005237C4" w:rsidRDefault="005237C4" w:rsidP="00F00E48">
            <w:r>
              <w:t>11:49/11:52</w:t>
            </w:r>
          </w:p>
        </w:tc>
        <w:tc>
          <w:tcPr>
            <w:tcW w:w="1325" w:type="dxa"/>
          </w:tcPr>
          <w:p w:rsidR="005237C4" w:rsidRDefault="005237C4" w:rsidP="00F00E48">
            <w:pPr>
              <w:cnfStyle w:val="000000000000"/>
            </w:pPr>
            <w:r>
              <w:t>G5</w:t>
            </w:r>
          </w:p>
        </w:tc>
        <w:tc>
          <w:tcPr>
            <w:tcW w:w="3084" w:type="dxa"/>
          </w:tcPr>
          <w:p w:rsidR="005237C4" w:rsidRDefault="005237C4" w:rsidP="00702FF0">
            <w:pPr>
              <w:cnfStyle w:val="000000000000"/>
            </w:pPr>
            <w:r>
              <w:t>Nula/NC</w:t>
            </w:r>
          </w:p>
        </w:tc>
      </w:tr>
      <w:tr w:rsidR="005237C4" w:rsidTr="005237C4">
        <w:trPr>
          <w:cnfStyle w:val="000000100000"/>
        </w:trPr>
        <w:tc>
          <w:tcPr>
            <w:cnfStyle w:val="001000000000"/>
            <w:tcW w:w="1511" w:type="dxa"/>
          </w:tcPr>
          <w:p w:rsidR="005237C4" w:rsidRDefault="005237C4" w:rsidP="00F00E48">
            <w:r>
              <w:t>11:59/12:41</w:t>
            </w:r>
          </w:p>
        </w:tc>
        <w:tc>
          <w:tcPr>
            <w:tcW w:w="1325" w:type="dxa"/>
          </w:tcPr>
          <w:p w:rsidR="005237C4" w:rsidRDefault="005237C4" w:rsidP="00F00E48">
            <w:pPr>
              <w:cnfStyle w:val="000000100000"/>
            </w:pPr>
            <w:r>
              <w:t>G5</w:t>
            </w:r>
          </w:p>
        </w:tc>
        <w:tc>
          <w:tcPr>
            <w:tcW w:w="3084" w:type="dxa"/>
          </w:tcPr>
          <w:p w:rsidR="005237C4" w:rsidRDefault="005237C4" w:rsidP="00F00E48">
            <w:pPr>
              <w:cnfStyle w:val="000000100000"/>
            </w:pPr>
            <w:r>
              <w:t>12:17/Muy baja CT</w:t>
            </w:r>
          </w:p>
        </w:tc>
      </w:tr>
      <w:tr w:rsidR="005237C4" w:rsidTr="005237C4">
        <w:tc>
          <w:tcPr>
            <w:cnfStyle w:val="001000000000"/>
            <w:tcW w:w="1511" w:type="dxa"/>
          </w:tcPr>
          <w:p w:rsidR="005237C4" w:rsidRDefault="005237C4" w:rsidP="00F00E48">
            <w:r>
              <w:t>14:12/14:56</w:t>
            </w:r>
          </w:p>
        </w:tc>
        <w:tc>
          <w:tcPr>
            <w:tcW w:w="1325" w:type="dxa"/>
          </w:tcPr>
          <w:p w:rsidR="005237C4" w:rsidRDefault="005237C4" w:rsidP="00F00E48">
            <w:pPr>
              <w:cnfStyle w:val="000000000000"/>
            </w:pPr>
            <w:r>
              <w:t>G5</w:t>
            </w:r>
          </w:p>
        </w:tc>
        <w:tc>
          <w:tcPr>
            <w:tcW w:w="3084" w:type="dxa"/>
          </w:tcPr>
          <w:p w:rsidR="005237C4" w:rsidRDefault="005237C4" w:rsidP="00F00E48">
            <w:pPr>
              <w:cnfStyle w:val="000000000000"/>
            </w:pPr>
            <w:r>
              <w:t>Nula/NC</w:t>
            </w:r>
          </w:p>
        </w:tc>
      </w:tr>
    </w:tbl>
    <w:p w:rsidR="002014E9" w:rsidRDefault="002014E9" w:rsidP="002014E9">
      <w:pPr>
        <w:rPr>
          <w:b/>
        </w:rPr>
      </w:pPr>
    </w:p>
    <w:p w:rsidR="002014E9" w:rsidRDefault="002014E9" w:rsidP="002014E9">
      <w:pPr>
        <w:rPr>
          <w:b/>
        </w:rPr>
      </w:pPr>
      <w:r>
        <w:rPr>
          <w:b/>
        </w:rPr>
        <w:t>19/01/2010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F00E48" w:rsidTr="005237C4">
        <w:trPr>
          <w:cnfStyle w:val="100000000000"/>
        </w:trPr>
        <w:tc>
          <w:tcPr>
            <w:cnfStyle w:val="001000000100"/>
            <w:tcW w:w="1511" w:type="dxa"/>
          </w:tcPr>
          <w:p w:rsidR="00F00E48" w:rsidRDefault="00F00E48" w:rsidP="00F00E48"/>
        </w:tc>
        <w:tc>
          <w:tcPr>
            <w:tcW w:w="1325" w:type="dxa"/>
          </w:tcPr>
          <w:p w:rsidR="00F00E48" w:rsidRDefault="00F00E48" w:rsidP="00F00E48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F00E48" w:rsidRDefault="00F00E48" w:rsidP="00F00E48">
            <w:pPr>
              <w:cnfStyle w:val="100000000000"/>
            </w:pPr>
            <w:r>
              <w:t>Clasificación</w:t>
            </w:r>
          </w:p>
        </w:tc>
      </w:tr>
      <w:tr w:rsidR="005237C4" w:rsidTr="005237C4">
        <w:trPr>
          <w:cnfStyle w:val="000000100000"/>
        </w:trPr>
        <w:tc>
          <w:tcPr>
            <w:cnfStyle w:val="001000000000"/>
            <w:tcW w:w="1511" w:type="dxa"/>
          </w:tcPr>
          <w:p w:rsidR="005237C4" w:rsidRDefault="005237C4" w:rsidP="00F00E48">
            <w:r>
              <w:t>08:18/08:23</w:t>
            </w:r>
          </w:p>
        </w:tc>
        <w:tc>
          <w:tcPr>
            <w:tcW w:w="1325" w:type="dxa"/>
          </w:tcPr>
          <w:p w:rsidR="005237C4" w:rsidRDefault="005237C4" w:rsidP="00F00E48">
            <w:pPr>
              <w:cnfStyle w:val="000000100000"/>
            </w:pPr>
            <w:r>
              <w:t>G2</w:t>
            </w:r>
          </w:p>
        </w:tc>
        <w:tc>
          <w:tcPr>
            <w:tcW w:w="1697" w:type="dxa"/>
          </w:tcPr>
          <w:p w:rsidR="005237C4" w:rsidRDefault="005237C4" w:rsidP="00702FF0">
            <w:pPr>
              <w:cnfStyle w:val="000000100000"/>
            </w:pPr>
            <w:r>
              <w:t>Nula/NC</w:t>
            </w:r>
          </w:p>
        </w:tc>
      </w:tr>
      <w:tr w:rsidR="005237C4" w:rsidTr="005237C4">
        <w:tc>
          <w:tcPr>
            <w:cnfStyle w:val="001000000000"/>
            <w:tcW w:w="1511" w:type="dxa"/>
          </w:tcPr>
          <w:p w:rsidR="005237C4" w:rsidRDefault="005237C4" w:rsidP="00F00E48">
            <w:r>
              <w:t>20:04/20:07</w:t>
            </w:r>
          </w:p>
        </w:tc>
        <w:tc>
          <w:tcPr>
            <w:tcW w:w="1325" w:type="dxa"/>
          </w:tcPr>
          <w:p w:rsidR="005237C4" w:rsidRDefault="005237C4" w:rsidP="00F00E48">
            <w:pPr>
              <w:cnfStyle w:val="000000000000"/>
            </w:pPr>
            <w:r>
              <w:t>G2</w:t>
            </w:r>
          </w:p>
        </w:tc>
        <w:tc>
          <w:tcPr>
            <w:tcW w:w="1697" w:type="dxa"/>
          </w:tcPr>
          <w:p w:rsidR="005237C4" w:rsidRDefault="005237C4" w:rsidP="00702FF0">
            <w:pPr>
              <w:cnfStyle w:val="000000000000"/>
            </w:pPr>
            <w:r>
              <w:t>Nula/NC</w:t>
            </w:r>
          </w:p>
        </w:tc>
      </w:tr>
    </w:tbl>
    <w:p w:rsidR="00F00E48" w:rsidRDefault="00F00E48" w:rsidP="00F00E48">
      <w:pPr>
        <w:spacing w:after="0"/>
        <w:jc w:val="left"/>
        <w:rPr>
          <w:b/>
        </w:rPr>
      </w:pPr>
    </w:p>
    <w:p w:rsidR="002014E9" w:rsidRDefault="002014E9" w:rsidP="00F00E48">
      <w:pPr>
        <w:spacing w:after="0"/>
        <w:jc w:val="left"/>
        <w:rPr>
          <w:b/>
        </w:rPr>
      </w:pPr>
      <w:r>
        <w:rPr>
          <w:b/>
        </w:rPr>
        <w:t>20/01/2010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F00E48" w:rsidTr="005237C4">
        <w:trPr>
          <w:cnfStyle w:val="100000000000"/>
        </w:trPr>
        <w:tc>
          <w:tcPr>
            <w:cnfStyle w:val="001000000100"/>
            <w:tcW w:w="1511" w:type="dxa"/>
          </w:tcPr>
          <w:p w:rsidR="00F00E48" w:rsidRDefault="00F00E48" w:rsidP="00F00E48"/>
        </w:tc>
        <w:tc>
          <w:tcPr>
            <w:tcW w:w="1325" w:type="dxa"/>
          </w:tcPr>
          <w:p w:rsidR="00F00E48" w:rsidRDefault="00F00E48" w:rsidP="00F00E48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F00E48" w:rsidRDefault="00F00E48" w:rsidP="00F00E48">
            <w:pPr>
              <w:cnfStyle w:val="100000000000"/>
            </w:pPr>
            <w:r>
              <w:t>Clasificación</w:t>
            </w:r>
          </w:p>
        </w:tc>
      </w:tr>
      <w:tr w:rsidR="005237C4" w:rsidTr="005237C4">
        <w:trPr>
          <w:cnfStyle w:val="000000100000"/>
        </w:trPr>
        <w:tc>
          <w:tcPr>
            <w:cnfStyle w:val="001000000000"/>
            <w:tcW w:w="1511" w:type="dxa"/>
          </w:tcPr>
          <w:p w:rsidR="005237C4" w:rsidRDefault="005237C4" w:rsidP="00F00E48">
            <w:r>
              <w:t>13:06/13:10</w:t>
            </w:r>
          </w:p>
        </w:tc>
        <w:tc>
          <w:tcPr>
            <w:tcW w:w="1325" w:type="dxa"/>
          </w:tcPr>
          <w:p w:rsidR="005237C4" w:rsidRDefault="005237C4" w:rsidP="00F00E48">
            <w:pPr>
              <w:cnfStyle w:val="000000100000"/>
            </w:pPr>
            <w:r>
              <w:t>G2</w:t>
            </w:r>
          </w:p>
        </w:tc>
        <w:tc>
          <w:tcPr>
            <w:tcW w:w="1697" w:type="dxa"/>
          </w:tcPr>
          <w:p w:rsidR="005237C4" w:rsidRDefault="005237C4" w:rsidP="00702FF0">
            <w:pPr>
              <w:cnfStyle w:val="000000100000"/>
            </w:pPr>
            <w:r>
              <w:t>Nula/NC</w:t>
            </w:r>
          </w:p>
        </w:tc>
      </w:tr>
      <w:tr w:rsidR="005237C4" w:rsidTr="005237C4">
        <w:tc>
          <w:tcPr>
            <w:cnfStyle w:val="001000000000"/>
            <w:tcW w:w="1511" w:type="dxa"/>
          </w:tcPr>
          <w:p w:rsidR="005237C4" w:rsidRDefault="005237C4" w:rsidP="00F00E48">
            <w:r>
              <w:t>13:54/13:58</w:t>
            </w:r>
          </w:p>
        </w:tc>
        <w:tc>
          <w:tcPr>
            <w:tcW w:w="1325" w:type="dxa"/>
          </w:tcPr>
          <w:p w:rsidR="005237C4" w:rsidRDefault="005237C4" w:rsidP="00F00E48">
            <w:pPr>
              <w:cnfStyle w:val="000000000000"/>
            </w:pPr>
            <w:r>
              <w:t>F2</w:t>
            </w:r>
          </w:p>
        </w:tc>
        <w:tc>
          <w:tcPr>
            <w:tcW w:w="1697" w:type="dxa"/>
          </w:tcPr>
          <w:p w:rsidR="005237C4" w:rsidRDefault="005237C4" w:rsidP="00702FF0">
            <w:pPr>
              <w:cnfStyle w:val="000000000000"/>
            </w:pPr>
            <w:r>
              <w:t>Nula/NC</w:t>
            </w:r>
          </w:p>
        </w:tc>
      </w:tr>
      <w:tr w:rsidR="005237C4" w:rsidTr="005237C4">
        <w:trPr>
          <w:cnfStyle w:val="000000100000"/>
        </w:trPr>
        <w:tc>
          <w:tcPr>
            <w:cnfStyle w:val="001000000000"/>
            <w:tcW w:w="1511" w:type="dxa"/>
          </w:tcPr>
          <w:p w:rsidR="005237C4" w:rsidRDefault="005237C4" w:rsidP="00F00E48">
            <w:r>
              <w:t>22:55/23:57</w:t>
            </w:r>
          </w:p>
        </w:tc>
        <w:tc>
          <w:tcPr>
            <w:tcW w:w="1325" w:type="dxa"/>
          </w:tcPr>
          <w:p w:rsidR="005237C4" w:rsidRDefault="005237C4" w:rsidP="00F00E48">
            <w:pPr>
              <w:cnfStyle w:val="000000100000"/>
            </w:pPr>
            <w:r>
              <w:t>G2</w:t>
            </w:r>
          </w:p>
        </w:tc>
        <w:tc>
          <w:tcPr>
            <w:tcW w:w="1697" w:type="dxa"/>
          </w:tcPr>
          <w:p w:rsidR="005237C4" w:rsidRDefault="005237C4" w:rsidP="00702FF0">
            <w:pPr>
              <w:cnfStyle w:val="000000100000"/>
            </w:pPr>
            <w:r>
              <w:t>Nula/NC</w:t>
            </w:r>
          </w:p>
        </w:tc>
      </w:tr>
    </w:tbl>
    <w:p w:rsidR="002014E9" w:rsidRDefault="002014E9" w:rsidP="002014E9">
      <w:pPr>
        <w:rPr>
          <w:b/>
        </w:rPr>
      </w:pPr>
    </w:p>
    <w:p w:rsidR="002014E9" w:rsidRDefault="002014E9" w:rsidP="002014E9">
      <w:pPr>
        <w:rPr>
          <w:b/>
        </w:rPr>
      </w:pPr>
      <w:r>
        <w:rPr>
          <w:b/>
        </w:rPr>
        <w:t>22/01/2010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F00E48" w:rsidTr="005237C4">
        <w:trPr>
          <w:cnfStyle w:val="100000000000"/>
        </w:trPr>
        <w:tc>
          <w:tcPr>
            <w:cnfStyle w:val="001000000100"/>
            <w:tcW w:w="1511" w:type="dxa"/>
          </w:tcPr>
          <w:p w:rsidR="00F00E48" w:rsidRDefault="00F00E48" w:rsidP="00F00E48"/>
        </w:tc>
        <w:tc>
          <w:tcPr>
            <w:tcW w:w="1325" w:type="dxa"/>
          </w:tcPr>
          <w:p w:rsidR="00F00E48" w:rsidRDefault="00F00E48" w:rsidP="00F00E48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F00E48" w:rsidRDefault="00F00E48" w:rsidP="00F00E48">
            <w:pPr>
              <w:cnfStyle w:val="100000000000"/>
            </w:pPr>
            <w:r>
              <w:t>Clasificación</w:t>
            </w:r>
          </w:p>
        </w:tc>
      </w:tr>
      <w:tr w:rsidR="005237C4" w:rsidTr="005237C4">
        <w:trPr>
          <w:cnfStyle w:val="000000100000"/>
        </w:trPr>
        <w:tc>
          <w:tcPr>
            <w:cnfStyle w:val="001000000000"/>
            <w:tcW w:w="1511" w:type="dxa"/>
          </w:tcPr>
          <w:p w:rsidR="005237C4" w:rsidRDefault="005237C4" w:rsidP="00F00E48">
            <w:r>
              <w:t>22:16/22:25</w:t>
            </w:r>
          </w:p>
        </w:tc>
        <w:tc>
          <w:tcPr>
            <w:tcW w:w="1325" w:type="dxa"/>
          </w:tcPr>
          <w:p w:rsidR="005237C4" w:rsidRDefault="005237C4" w:rsidP="00F00E48">
            <w:pPr>
              <w:cnfStyle w:val="000000100000"/>
            </w:pPr>
            <w:r>
              <w:t>F5</w:t>
            </w:r>
          </w:p>
        </w:tc>
        <w:tc>
          <w:tcPr>
            <w:tcW w:w="1697" w:type="dxa"/>
          </w:tcPr>
          <w:p w:rsidR="005237C4" w:rsidRDefault="005237C4" w:rsidP="00702FF0">
            <w:pPr>
              <w:cnfStyle w:val="000000100000"/>
            </w:pPr>
            <w:r>
              <w:t>Nula/NC</w:t>
            </w:r>
          </w:p>
        </w:tc>
      </w:tr>
      <w:tr w:rsidR="005237C4" w:rsidTr="005237C4">
        <w:tc>
          <w:tcPr>
            <w:cnfStyle w:val="001000000000"/>
            <w:tcW w:w="1511" w:type="dxa"/>
          </w:tcPr>
          <w:p w:rsidR="005237C4" w:rsidRDefault="005237C4" w:rsidP="00F00E48">
            <w:r>
              <w:t>22:42/22:44</w:t>
            </w:r>
          </w:p>
        </w:tc>
        <w:tc>
          <w:tcPr>
            <w:tcW w:w="1325" w:type="dxa"/>
          </w:tcPr>
          <w:p w:rsidR="005237C4" w:rsidRDefault="005237C4" w:rsidP="00F00E48">
            <w:pPr>
              <w:cnfStyle w:val="000000000000"/>
            </w:pPr>
            <w:r>
              <w:t>F5</w:t>
            </w:r>
          </w:p>
        </w:tc>
        <w:tc>
          <w:tcPr>
            <w:tcW w:w="1697" w:type="dxa"/>
          </w:tcPr>
          <w:p w:rsidR="005237C4" w:rsidRDefault="005237C4" w:rsidP="00702FF0">
            <w:pPr>
              <w:cnfStyle w:val="000000000000"/>
            </w:pPr>
            <w:r>
              <w:t>Nula/NC</w:t>
            </w:r>
          </w:p>
        </w:tc>
      </w:tr>
    </w:tbl>
    <w:p w:rsidR="00F00E48" w:rsidRDefault="00F00E48" w:rsidP="00F00E48">
      <w:pPr>
        <w:spacing w:after="0"/>
        <w:jc w:val="left"/>
        <w:rPr>
          <w:b/>
        </w:rPr>
      </w:pPr>
    </w:p>
    <w:p w:rsidR="002014E9" w:rsidRDefault="002014E9" w:rsidP="00F00E48">
      <w:pPr>
        <w:spacing w:after="0"/>
        <w:jc w:val="left"/>
        <w:rPr>
          <w:b/>
        </w:rPr>
      </w:pPr>
      <w:r>
        <w:rPr>
          <w:b/>
        </w:rPr>
        <w:t>24/01/2010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F00E48" w:rsidTr="005237C4">
        <w:trPr>
          <w:cnfStyle w:val="100000000000"/>
        </w:trPr>
        <w:tc>
          <w:tcPr>
            <w:cnfStyle w:val="001000000100"/>
            <w:tcW w:w="1511" w:type="dxa"/>
          </w:tcPr>
          <w:p w:rsidR="00F00E48" w:rsidRDefault="00F00E48" w:rsidP="00F00E48"/>
        </w:tc>
        <w:tc>
          <w:tcPr>
            <w:tcW w:w="1325" w:type="dxa"/>
          </w:tcPr>
          <w:p w:rsidR="00F00E48" w:rsidRDefault="00F00E48" w:rsidP="00F00E48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F00E48" w:rsidRDefault="00F00E48" w:rsidP="00F00E48">
            <w:pPr>
              <w:cnfStyle w:val="100000000000"/>
            </w:pPr>
            <w:r>
              <w:t>Clasificación</w:t>
            </w:r>
          </w:p>
        </w:tc>
      </w:tr>
      <w:tr w:rsidR="005237C4" w:rsidTr="005237C4">
        <w:trPr>
          <w:cnfStyle w:val="000000100000"/>
        </w:trPr>
        <w:tc>
          <w:tcPr>
            <w:cnfStyle w:val="001000000000"/>
            <w:tcW w:w="1511" w:type="dxa"/>
          </w:tcPr>
          <w:p w:rsidR="005237C4" w:rsidRDefault="005237C4" w:rsidP="00F00E48">
            <w:r>
              <w:t>10:48/10:53</w:t>
            </w:r>
          </w:p>
        </w:tc>
        <w:tc>
          <w:tcPr>
            <w:tcW w:w="1325" w:type="dxa"/>
          </w:tcPr>
          <w:p w:rsidR="005237C4" w:rsidRDefault="005237C4" w:rsidP="00F00E48">
            <w:pPr>
              <w:cnfStyle w:val="000000100000"/>
            </w:pPr>
            <w:r>
              <w:t>G5</w:t>
            </w:r>
          </w:p>
        </w:tc>
        <w:tc>
          <w:tcPr>
            <w:tcW w:w="1697" w:type="dxa"/>
          </w:tcPr>
          <w:p w:rsidR="005237C4" w:rsidRDefault="005237C4" w:rsidP="00702FF0">
            <w:pPr>
              <w:cnfStyle w:val="000000100000"/>
            </w:pPr>
            <w:r>
              <w:t>Nula/NC</w:t>
            </w:r>
          </w:p>
        </w:tc>
      </w:tr>
      <w:tr w:rsidR="005237C4" w:rsidTr="005237C4">
        <w:tc>
          <w:tcPr>
            <w:cnfStyle w:val="001000000000"/>
            <w:tcW w:w="1511" w:type="dxa"/>
          </w:tcPr>
          <w:p w:rsidR="005237C4" w:rsidRDefault="005237C4" w:rsidP="00F00E48">
            <w:r>
              <w:t>11:10/11:15</w:t>
            </w:r>
          </w:p>
        </w:tc>
        <w:tc>
          <w:tcPr>
            <w:tcW w:w="1325" w:type="dxa"/>
          </w:tcPr>
          <w:p w:rsidR="005237C4" w:rsidRDefault="005237C4" w:rsidP="00F00E48">
            <w:pPr>
              <w:cnfStyle w:val="000000000000"/>
            </w:pPr>
            <w:r>
              <w:t>G5</w:t>
            </w:r>
          </w:p>
        </w:tc>
        <w:tc>
          <w:tcPr>
            <w:tcW w:w="1697" w:type="dxa"/>
          </w:tcPr>
          <w:p w:rsidR="005237C4" w:rsidRDefault="005237C4" w:rsidP="00702FF0">
            <w:pPr>
              <w:cnfStyle w:val="000000000000"/>
            </w:pPr>
            <w:r>
              <w:t>Nula/NC</w:t>
            </w:r>
          </w:p>
        </w:tc>
      </w:tr>
      <w:tr w:rsidR="005237C4" w:rsidTr="005237C4">
        <w:trPr>
          <w:cnfStyle w:val="000000100000"/>
        </w:trPr>
        <w:tc>
          <w:tcPr>
            <w:cnfStyle w:val="001000000000"/>
            <w:tcW w:w="1511" w:type="dxa"/>
          </w:tcPr>
          <w:p w:rsidR="005237C4" w:rsidRDefault="005237C4" w:rsidP="00F00E48">
            <w:r>
              <w:t>15:23/23:59</w:t>
            </w:r>
          </w:p>
        </w:tc>
        <w:tc>
          <w:tcPr>
            <w:tcW w:w="1325" w:type="dxa"/>
          </w:tcPr>
          <w:p w:rsidR="005237C4" w:rsidRDefault="005237C4" w:rsidP="00F00E48">
            <w:pPr>
              <w:cnfStyle w:val="000000100000"/>
            </w:pPr>
            <w:r>
              <w:t>F8</w:t>
            </w:r>
          </w:p>
        </w:tc>
        <w:tc>
          <w:tcPr>
            <w:tcW w:w="1697" w:type="dxa"/>
          </w:tcPr>
          <w:p w:rsidR="005237C4" w:rsidRDefault="005237C4" w:rsidP="00702FF0">
            <w:pPr>
              <w:cnfStyle w:val="000000100000"/>
            </w:pPr>
            <w:r>
              <w:t>Nula/NC</w:t>
            </w:r>
          </w:p>
        </w:tc>
      </w:tr>
    </w:tbl>
    <w:p w:rsidR="002014E9" w:rsidRDefault="002014E9" w:rsidP="002014E9">
      <w:pPr>
        <w:rPr>
          <w:b/>
        </w:rPr>
      </w:pPr>
    </w:p>
    <w:p w:rsidR="00F00E48" w:rsidRDefault="00F00E48" w:rsidP="002014E9">
      <w:pPr>
        <w:rPr>
          <w:b/>
        </w:rPr>
      </w:pPr>
    </w:p>
    <w:p w:rsidR="00F00E48" w:rsidRDefault="00F00E48" w:rsidP="002014E9">
      <w:pPr>
        <w:rPr>
          <w:b/>
        </w:rPr>
      </w:pPr>
    </w:p>
    <w:p w:rsidR="00F00E48" w:rsidRDefault="00F00E48" w:rsidP="002014E9">
      <w:pPr>
        <w:rPr>
          <w:b/>
        </w:rPr>
      </w:pPr>
    </w:p>
    <w:p w:rsidR="00F00E48" w:rsidRDefault="00F00E48" w:rsidP="002014E9">
      <w:pPr>
        <w:rPr>
          <w:b/>
        </w:rPr>
      </w:pPr>
    </w:p>
    <w:p w:rsidR="002014E9" w:rsidRDefault="002014E9" w:rsidP="002014E9">
      <w:pPr>
        <w:rPr>
          <w:b/>
        </w:rPr>
      </w:pPr>
      <w:r>
        <w:rPr>
          <w:b/>
        </w:rPr>
        <w:lastRenderedPageBreak/>
        <w:t>25/01/2010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F00E48" w:rsidTr="00DC0D63">
        <w:trPr>
          <w:cnfStyle w:val="100000000000"/>
        </w:trPr>
        <w:tc>
          <w:tcPr>
            <w:cnfStyle w:val="001000000100"/>
            <w:tcW w:w="1511" w:type="dxa"/>
          </w:tcPr>
          <w:p w:rsidR="00F00E48" w:rsidRDefault="00F00E48" w:rsidP="00F00E48"/>
        </w:tc>
        <w:tc>
          <w:tcPr>
            <w:tcW w:w="1325" w:type="dxa"/>
          </w:tcPr>
          <w:p w:rsidR="00F00E48" w:rsidRDefault="00F00E48" w:rsidP="00F00E48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F00E48" w:rsidRDefault="00F00E48" w:rsidP="00F00E48">
            <w:pPr>
              <w:cnfStyle w:val="100000000000"/>
            </w:pPr>
            <w:r>
              <w:t>Clasificación</w:t>
            </w:r>
          </w:p>
        </w:tc>
      </w:tr>
      <w:tr w:rsidR="00DC0D63" w:rsidTr="00DC0D63">
        <w:trPr>
          <w:cnfStyle w:val="000000100000"/>
        </w:trPr>
        <w:tc>
          <w:tcPr>
            <w:cnfStyle w:val="001000000000"/>
            <w:tcW w:w="1511" w:type="dxa"/>
          </w:tcPr>
          <w:p w:rsidR="00DC0D63" w:rsidRDefault="00DC0D63" w:rsidP="00F00E48">
            <w:r>
              <w:t>00:00/13:07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100000"/>
            </w:pPr>
            <w:r>
              <w:t>F8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100000"/>
            </w:pPr>
            <w:r>
              <w:t>Nula/NC</w:t>
            </w:r>
          </w:p>
        </w:tc>
      </w:tr>
      <w:tr w:rsidR="00DC0D63" w:rsidTr="00DC0D63">
        <w:tc>
          <w:tcPr>
            <w:cnfStyle w:val="001000000000"/>
            <w:tcW w:w="1511" w:type="dxa"/>
          </w:tcPr>
          <w:p w:rsidR="00DC0D63" w:rsidRDefault="00DC0D63" w:rsidP="00F00E48">
            <w:r>
              <w:t>09:48/11:12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000000"/>
            </w:pPr>
            <w:r>
              <w:t>C9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000000"/>
            </w:pPr>
            <w:r>
              <w:t>Nula/NC</w:t>
            </w:r>
          </w:p>
        </w:tc>
      </w:tr>
      <w:tr w:rsidR="00DC0D63" w:rsidTr="00DC0D63">
        <w:trPr>
          <w:cnfStyle w:val="000000100000"/>
        </w:trPr>
        <w:tc>
          <w:tcPr>
            <w:cnfStyle w:val="001000000000"/>
            <w:tcW w:w="1511" w:type="dxa"/>
          </w:tcPr>
          <w:p w:rsidR="00DC0D63" w:rsidRDefault="00DC0D63" w:rsidP="00F00E48">
            <w:r>
              <w:t>10:00/11:15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100000"/>
            </w:pPr>
            <w:r>
              <w:t>B1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100000"/>
            </w:pPr>
            <w:r>
              <w:t>Nula/NC</w:t>
            </w:r>
          </w:p>
        </w:tc>
      </w:tr>
      <w:tr w:rsidR="00DC0D63" w:rsidTr="00DC0D63">
        <w:tc>
          <w:tcPr>
            <w:cnfStyle w:val="001000000000"/>
            <w:tcW w:w="1511" w:type="dxa"/>
          </w:tcPr>
          <w:p w:rsidR="00DC0D63" w:rsidRDefault="00DC0D63" w:rsidP="00F00E48">
            <w:r>
              <w:t>10.30/13:50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000000"/>
            </w:pPr>
            <w:r>
              <w:t>G5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000000"/>
            </w:pPr>
            <w:r>
              <w:t>Nula/NC</w:t>
            </w:r>
          </w:p>
        </w:tc>
      </w:tr>
      <w:tr w:rsidR="00DC0D63" w:rsidTr="00DC0D63">
        <w:trPr>
          <w:cnfStyle w:val="000000100000"/>
        </w:trPr>
        <w:tc>
          <w:tcPr>
            <w:cnfStyle w:val="001000000000"/>
            <w:tcW w:w="1511" w:type="dxa"/>
          </w:tcPr>
          <w:p w:rsidR="00DC0D63" w:rsidRDefault="00DC0D63" w:rsidP="00F00E48">
            <w:r>
              <w:t>20:22/20:33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100000"/>
            </w:pPr>
            <w:r>
              <w:t>F5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100000"/>
            </w:pPr>
            <w:r>
              <w:t>Nula/NC</w:t>
            </w:r>
          </w:p>
        </w:tc>
      </w:tr>
    </w:tbl>
    <w:p w:rsidR="00F00E48" w:rsidRDefault="00F00E48" w:rsidP="002014E9">
      <w:pPr>
        <w:spacing w:after="0"/>
        <w:jc w:val="left"/>
        <w:rPr>
          <w:b/>
        </w:rPr>
      </w:pPr>
    </w:p>
    <w:p w:rsidR="002014E9" w:rsidRDefault="002014E9" w:rsidP="002014E9">
      <w:pPr>
        <w:spacing w:after="0"/>
        <w:jc w:val="left"/>
        <w:rPr>
          <w:b/>
        </w:rPr>
      </w:pPr>
      <w:r>
        <w:rPr>
          <w:b/>
        </w:rPr>
        <w:t>26/01/2010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F00E48" w:rsidTr="00DC0D63">
        <w:trPr>
          <w:cnfStyle w:val="100000000000"/>
        </w:trPr>
        <w:tc>
          <w:tcPr>
            <w:cnfStyle w:val="001000000100"/>
            <w:tcW w:w="1511" w:type="dxa"/>
          </w:tcPr>
          <w:p w:rsidR="00F00E48" w:rsidRDefault="00F00E48" w:rsidP="00F00E48"/>
        </w:tc>
        <w:tc>
          <w:tcPr>
            <w:tcW w:w="1325" w:type="dxa"/>
          </w:tcPr>
          <w:p w:rsidR="00F00E48" w:rsidRDefault="00F00E48" w:rsidP="00F00E48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F00E48" w:rsidRDefault="00F00E48" w:rsidP="00F00E48">
            <w:pPr>
              <w:cnfStyle w:val="100000000000"/>
            </w:pPr>
            <w:r>
              <w:t>Clasificación</w:t>
            </w:r>
          </w:p>
        </w:tc>
      </w:tr>
      <w:tr w:rsidR="00DC0D63" w:rsidTr="00DC0D63">
        <w:trPr>
          <w:cnfStyle w:val="000000100000"/>
        </w:trPr>
        <w:tc>
          <w:tcPr>
            <w:cnfStyle w:val="001000000000"/>
            <w:tcW w:w="1511" w:type="dxa"/>
          </w:tcPr>
          <w:p w:rsidR="00DC0D63" w:rsidRDefault="00DC0D63" w:rsidP="00F00E48">
            <w:r>
              <w:t>20:51/20:53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100000"/>
            </w:pPr>
            <w:r>
              <w:t>B7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100000"/>
            </w:pPr>
            <w:r>
              <w:t>Nula/NC</w:t>
            </w:r>
          </w:p>
        </w:tc>
      </w:tr>
      <w:tr w:rsidR="00DC0D63" w:rsidTr="00DC0D63">
        <w:tc>
          <w:tcPr>
            <w:cnfStyle w:val="001000000000"/>
            <w:tcW w:w="1511" w:type="dxa"/>
          </w:tcPr>
          <w:p w:rsidR="00DC0D63" w:rsidRDefault="00DC0D63" w:rsidP="00F00E48">
            <w:r>
              <w:t>23:14/23:15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000000"/>
            </w:pPr>
            <w:r>
              <w:t>B7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000000"/>
            </w:pPr>
            <w:r>
              <w:t>Nula/NC</w:t>
            </w:r>
          </w:p>
        </w:tc>
      </w:tr>
    </w:tbl>
    <w:p w:rsidR="002014E9" w:rsidRDefault="002014E9" w:rsidP="002014E9">
      <w:pPr>
        <w:spacing w:after="0"/>
        <w:jc w:val="left"/>
        <w:rPr>
          <w:b/>
        </w:rPr>
      </w:pPr>
    </w:p>
    <w:p w:rsidR="002014E9" w:rsidRDefault="002014E9" w:rsidP="002014E9">
      <w:pPr>
        <w:spacing w:after="0"/>
        <w:jc w:val="left"/>
        <w:rPr>
          <w:b/>
        </w:rPr>
      </w:pPr>
      <w:r>
        <w:rPr>
          <w:b/>
        </w:rPr>
        <w:t>27/01/2010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F00E48" w:rsidTr="00DC0D63">
        <w:trPr>
          <w:cnfStyle w:val="100000000000"/>
        </w:trPr>
        <w:tc>
          <w:tcPr>
            <w:cnfStyle w:val="001000000100"/>
            <w:tcW w:w="1511" w:type="dxa"/>
          </w:tcPr>
          <w:p w:rsidR="00F00E48" w:rsidRDefault="00F00E48" w:rsidP="00F00E48"/>
        </w:tc>
        <w:tc>
          <w:tcPr>
            <w:tcW w:w="1325" w:type="dxa"/>
          </w:tcPr>
          <w:p w:rsidR="00F00E48" w:rsidRDefault="00F00E48" w:rsidP="00F00E48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F00E48" w:rsidRDefault="00F00E48" w:rsidP="00F00E48">
            <w:pPr>
              <w:cnfStyle w:val="100000000000"/>
            </w:pPr>
            <w:r>
              <w:t>Clasificación</w:t>
            </w:r>
          </w:p>
        </w:tc>
      </w:tr>
      <w:tr w:rsidR="00DC0D63" w:rsidTr="00DC0D63">
        <w:trPr>
          <w:cnfStyle w:val="000000100000"/>
        </w:trPr>
        <w:tc>
          <w:tcPr>
            <w:cnfStyle w:val="001000000000"/>
            <w:tcW w:w="1511" w:type="dxa"/>
          </w:tcPr>
          <w:p w:rsidR="00DC0D63" w:rsidRDefault="00DC0D63" w:rsidP="00F00E48">
            <w:r>
              <w:t>01:48/01:52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100000"/>
            </w:pPr>
            <w:r>
              <w:t>B7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100000"/>
            </w:pPr>
            <w:r>
              <w:t>Nula/NC</w:t>
            </w:r>
          </w:p>
        </w:tc>
      </w:tr>
      <w:tr w:rsidR="00DC0D63" w:rsidTr="00DC0D63">
        <w:tc>
          <w:tcPr>
            <w:cnfStyle w:val="001000000000"/>
            <w:tcW w:w="1511" w:type="dxa"/>
          </w:tcPr>
          <w:p w:rsidR="00DC0D63" w:rsidRDefault="00DC0D63" w:rsidP="00F00E48">
            <w:r>
              <w:t>04:13/04:18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000000"/>
            </w:pPr>
            <w:r>
              <w:t>B7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000000"/>
            </w:pPr>
            <w:r>
              <w:t>Nula/NC</w:t>
            </w:r>
          </w:p>
        </w:tc>
      </w:tr>
      <w:tr w:rsidR="00DC0D63" w:rsidTr="00DC0D63">
        <w:trPr>
          <w:cnfStyle w:val="000000100000"/>
        </w:trPr>
        <w:tc>
          <w:tcPr>
            <w:cnfStyle w:val="001000000000"/>
            <w:tcW w:w="1511" w:type="dxa"/>
          </w:tcPr>
          <w:p w:rsidR="00DC0D63" w:rsidRDefault="00DC0D63" w:rsidP="00F00E48">
            <w:r>
              <w:t>04:22/04:36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100000"/>
            </w:pPr>
            <w:r>
              <w:t>B7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100000"/>
            </w:pPr>
            <w:r>
              <w:t>Nula/NC</w:t>
            </w:r>
          </w:p>
        </w:tc>
      </w:tr>
      <w:tr w:rsidR="00DC0D63" w:rsidTr="00DC0D63">
        <w:tc>
          <w:tcPr>
            <w:cnfStyle w:val="001000000000"/>
            <w:tcW w:w="1511" w:type="dxa"/>
          </w:tcPr>
          <w:p w:rsidR="00DC0D63" w:rsidRDefault="00DC0D63" w:rsidP="00F00E48">
            <w:r>
              <w:t>12:55/14:00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000000"/>
            </w:pPr>
            <w:r>
              <w:t>B7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000000"/>
            </w:pPr>
            <w:r>
              <w:t>Nula/NC</w:t>
            </w:r>
          </w:p>
        </w:tc>
      </w:tr>
      <w:tr w:rsidR="00DC0D63" w:rsidTr="00DC0D63">
        <w:trPr>
          <w:cnfStyle w:val="000000100000"/>
        </w:trPr>
        <w:tc>
          <w:tcPr>
            <w:cnfStyle w:val="001000000000"/>
            <w:tcW w:w="1511" w:type="dxa"/>
          </w:tcPr>
          <w:p w:rsidR="00DC0D63" w:rsidRDefault="00DC0D63" w:rsidP="00F00E48">
            <w:r>
              <w:t>20:58/21:06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100000"/>
            </w:pPr>
            <w:r>
              <w:t>B7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100000"/>
            </w:pPr>
            <w:r>
              <w:t>Nula/NC</w:t>
            </w:r>
          </w:p>
        </w:tc>
      </w:tr>
      <w:tr w:rsidR="00DC0D63" w:rsidTr="00DC0D63">
        <w:tc>
          <w:tcPr>
            <w:cnfStyle w:val="001000000000"/>
            <w:tcW w:w="1511" w:type="dxa"/>
          </w:tcPr>
          <w:p w:rsidR="00DC0D63" w:rsidRDefault="00DC0D63" w:rsidP="00F00E48">
            <w:r>
              <w:t>21:28/21:39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000000"/>
            </w:pPr>
            <w:r>
              <w:t>B7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000000"/>
            </w:pPr>
            <w:r>
              <w:t>Nula/NC</w:t>
            </w:r>
          </w:p>
        </w:tc>
      </w:tr>
    </w:tbl>
    <w:p w:rsidR="002014E9" w:rsidRDefault="002014E9" w:rsidP="002014E9">
      <w:pPr>
        <w:spacing w:after="0"/>
        <w:jc w:val="left"/>
        <w:rPr>
          <w:b/>
        </w:rPr>
      </w:pPr>
    </w:p>
    <w:p w:rsidR="002014E9" w:rsidRDefault="002014E9" w:rsidP="002014E9">
      <w:pPr>
        <w:spacing w:after="0"/>
        <w:jc w:val="left"/>
        <w:rPr>
          <w:b/>
        </w:rPr>
      </w:pPr>
      <w:r>
        <w:rPr>
          <w:b/>
        </w:rPr>
        <w:t>28/01/2010</w:t>
      </w:r>
    </w:p>
    <w:p w:rsidR="002014E9" w:rsidRDefault="002014E9" w:rsidP="002014E9">
      <w:pPr>
        <w:spacing w:after="0"/>
        <w:jc w:val="left"/>
        <w:rPr>
          <w:b/>
        </w:rPr>
      </w:pP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026021" w:rsidTr="00DC0D63">
        <w:trPr>
          <w:cnfStyle w:val="100000000000"/>
        </w:trPr>
        <w:tc>
          <w:tcPr>
            <w:cnfStyle w:val="001000000100"/>
            <w:tcW w:w="1511" w:type="dxa"/>
          </w:tcPr>
          <w:p w:rsidR="00026021" w:rsidRDefault="00026021" w:rsidP="00F00E48"/>
        </w:tc>
        <w:tc>
          <w:tcPr>
            <w:tcW w:w="1325" w:type="dxa"/>
          </w:tcPr>
          <w:p w:rsidR="00026021" w:rsidRDefault="00026021" w:rsidP="00586785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026021" w:rsidRDefault="00026021" w:rsidP="00586785">
            <w:pPr>
              <w:cnfStyle w:val="100000000000"/>
            </w:pPr>
            <w:r>
              <w:t>Clasificación</w:t>
            </w:r>
          </w:p>
        </w:tc>
      </w:tr>
      <w:tr w:rsidR="00DC0D63" w:rsidTr="00DC0D63">
        <w:trPr>
          <w:cnfStyle w:val="000000100000"/>
        </w:trPr>
        <w:tc>
          <w:tcPr>
            <w:cnfStyle w:val="001000000000"/>
            <w:tcW w:w="1511" w:type="dxa"/>
          </w:tcPr>
          <w:p w:rsidR="00DC0D63" w:rsidRDefault="00DC0D63" w:rsidP="00F00E48">
            <w:r>
              <w:t>06:22/06:32</w:t>
            </w:r>
          </w:p>
        </w:tc>
        <w:tc>
          <w:tcPr>
            <w:tcW w:w="1325" w:type="dxa"/>
          </w:tcPr>
          <w:p w:rsidR="00DC0D63" w:rsidRDefault="00DC0D63" w:rsidP="00586785">
            <w:pPr>
              <w:cnfStyle w:val="000000100000"/>
            </w:pPr>
            <w:r>
              <w:t>B7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100000"/>
            </w:pPr>
            <w:r>
              <w:t>Nula/NC</w:t>
            </w:r>
          </w:p>
        </w:tc>
      </w:tr>
      <w:tr w:rsidR="00DC0D63" w:rsidTr="00DC0D63">
        <w:tc>
          <w:tcPr>
            <w:cnfStyle w:val="001000000000"/>
            <w:tcW w:w="1511" w:type="dxa"/>
          </w:tcPr>
          <w:p w:rsidR="00DC0D63" w:rsidRDefault="00DC0D63" w:rsidP="00F00E48">
            <w:r>
              <w:t>08:34/08:42</w:t>
            </w:r>
          </w:p>
        </w:tc>
        <w:tc>
          <w:tcPr>
            <w:tcW w:w="1325" w:type="dxa"/>
          </w:tcPr>
          <w:p w:rsidR="00DC0D63" w:rsidRDefault="00DC0D63" w:rsidP="00586785">
            <w:pPr>
              <w:cnfStyle w:val="000000000000"/>
            </w:pPr>
            <w:r>
              <w:t>B1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000000"/>
            </w:pPr>
            <w:r>
              <w:t>Nula/NC</w:t>
            </w:r>
          </w:p>
        </w:tc>
      </w:tr>
      <w:tr w:rsidR="00DC0D63" w:rsidTr="00DC0D63">
        <w:trPr>
          <w:cnfStyle w:val="000000100000"/>
        </w:trPr>
        <w:tc>
          <w:tcPr>
            <w:cnfStyle w:val="001000000000"/>
            <w:tcW w:w="1511" w:type="dxa"/>
          </w:tcPr>
          <w:p w:rsidR="00DC0D63" w:rsidRDefault="00DC0D63" w:rsidP="00F00E48">
            <w:r>
              <w:t>09:29/09:31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100000"/>
            </w:pPr>
            <w:r>
              <w:t>B1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100000"/>
            </w:pPr>
            <w:r>
              <w:t>Nula/NC</w:t>
            </w:r>
          </w:p>
        </w:tc>
      </w:tr>
      <w:tr w:rsidR="00DC0D63" w:rsidTr="00DC0D63">
        <w:tc>
          <w:tcPr>
            <w:cnfStyle w:val="001000000000"/>
            <w:tcW w:w="1511" w:type="dxa"/>
          </w:tcPr>
          <w:p w:rsidR="00DC0D63" w:rsidRDefault="00DC0D63" w:rsidP="00F00E48">
            <w:r>
              <w:t>09:36/09:37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000000"/>
            </w:pPr>
            <w:r>
              <w:t>B1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000000"/>
            </w:pPr>
            <w:r>
              <w:t>Nula/NC</w:t>
            </w:r>
          </w:p>
        </w:tc>
      </w:tr>
      <w:tr w:rsidR="00DC0D63" w:rsidTr="00DC0D63">
        <w:trPr>
          <w:cnfStyle w:val="000000100000"/>
        </w:trPr>
        <w:tc>
          <w:tcPr>
            <w:cnfStyle w:val="001000000000"/>
            <w:tcW w:w="1511" w:type="dxa"/>
          </w:tcPr>
          <w:p w:rsidR="00DC0D63" w:rsidRDefault="00DC0D63" w:rsidP="00F00E48">
            <w:r>
              <w:t>10:05/11:22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100000"/>
            </w:pPr>
            <w:r>
              <w:t>C9</w:t>
            </w:r>
          </w:p>
        </w:tc>
        <w:tc>
          <w:tcPr>
            <w:tcW w:w="1697" w:type="dxa"/>
          </w:tcPr>
          <w:p w:rsidR="00DC0D63" w:rsidRDefault="00DC0D63" w:rsidP="00702FF0">
            <w:pPr>
              <w:cnfStyle w:val="000000100000"/>
            </w:pPr>
            <w:r>
              <w:t>Nula/NC</w:t>
            </w:r>
          </w:p>
        </w:tc>
      </w:tr>
      <w:tr w:rsidR="00DC0D63" w:rsidTr="00DC0D63">
        <w:tc>
          <w:tcPr>
            <w:cnfStyle w:val="001000000000"/>
            <w:tcW w:w="1511" w:type="dxa"/>
          </w:tcPr>
          <w:p w:rsidR="00DC0D63" w:rsidRDefault="00DC0D63" w:rsidP="00F00E48">
            <w:r>
              <w:t>09:52/17:00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000000"/>
            </w:pPr>
            <w:r>
              <w:t>G5</w:t>
            </w:r>
          </w:p>
        </w:tc>
        <w:tc>
          <w:tcPr>
            <w:tcW w:w="1697" w:type="dxa"/>
          </w:tcPr>
          <w:p w:rsidR="00DC0D63" w:rsidRDefault="00722584" w:rsidP="00702FF0">
            <w:pPr>
              <w:cnfStyle w:val="000000000000"/>
            </w:pPr>
            <w:r>
              <w:t>CT muy baja</w:t>
            </w:r>
          </w:p>
        </w:tc>
      </w:tr>
      <w:tr w:rsidR="00DC0D63" w:rsidTr="00DC0D63">
        <w:trPr>
          <w:cnfStyle w:val="000000100000"/>
        </w:trPr>
        <w:tc>
          <w:tcPr>
            <w:cnfStyle w:val="001000000000"/>
            <w:tcW w:w="1511" w:type="dxa"/>
          </w:tcPr>
          <w:p w:rsidR="00DC0D63" w:rsidRDefault="00DC0D63" w:rsidP="00F00E48">
            <w:r>
              <w:t>17:37/17:42</w:t>
            </w:r>
          </w:p>
        </w:tc>
        <w:tc>
          <w:tcPr>
            <w:tcW w:w="1325" w:type="dxa"/>
          </w:tcPr>
          <w:p w:rsidR="00DC0D63" w:rsidRDefault="00DC0D63" w:rsidP="00F00E48">
            <w:pPr>
              <w:cnfStyle w:val="000000100000"/>
            </w:pPr>
            <w:r>
              <w:t>G5</w:t>
            </w:r>
          </w:p>
        </w:tc>
        <w:tc>
          <w:tcPr>
            <w:tcW w:w="1697" w:type="dxa"/>
          </w:tcPr>
          <w:p w:rsidR="00DC0D63" w:rsidRDefault="00722584" w:rsidP="00F00E48">
            <w:pPr>
              <w:cnfStyle w:val="000000100000"/>
            </w:pPr>
            <w:r>
              <w:t>Nula/NC</w:t>
            </w:r>
          </w:p>
        </w:tc>
      </w:tr>
    </w:tbl>
    <w:p w:rsidR="00026021" w:rsidRDefault="00026021" w:rsidP="002014E9">
      <w:pPr>
        <w:spacing w:after="0"/>
        <w:jc w:val="left"/>
        <w:rPr>
          <w:b/>
        </w:rPr>
      </w:pPr>
    </w:p>
    <w:p w:rsidR="00026021" w:rsidRDefault="00026021" w:rsidP="002014E9">
      <w:pPr>
        <w:spacing w:after="0"/>
        <w:jc w:val="left"/>
        <w:rPr>
          <w:b/>
        </w:rPr>
      </w:pPr>
    </w:p>
    <w:p w:rsidR="00026021" w:rsidRDefault="00026021" w:rsidP="002014E9">
      <w:pPr>
        <w:spacing w:after="0"/>
        <w:jc w:val="left"/>
        <w:rPr>
          <w:b/>
        </w:rPr>
      </w:pPr>
    </w:p>
    <w:p w:rsidR="002014E9" w:rsidRDefault="002014E9" w:rsidP="002014E9">
      <w:pPr>
        <w:spacing w:after="0"/>
        <w:jc w:val="left"/>
        <w:rPr>
          <w:b/>
        </w:rPr>
      </w:pPr>
      <w:r>
        <w:rPr>
          <w:b/>
        </w:rPr>
        <w:lastRenderedPageBreak/>
        <w:t>29/01/2010</w:t>
      </w:r>
    </w:p>
    <w:p w:rsidR="002014E9" w:rsidRDefault="002014E9" w:rsidP="002014E9">
      <w:pPr>
        <w:spacing w:after="0"/>
        <w:jc w:val="left"/>
        <w:rPr>
          <w:b/>
        </w:rPr>
      </w:pP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026021" w:rsidTr="00722584">
        <w:trPr>
          <w:cnfStyle w:val="100000000000"/>
        </w:trPr>
        <w:tc>
          <w:tcPr>
            <w:cnfStyle w:val="001000000100"/>
            <w:tcW w:w="1511" w:type="dxa"/>
          </w:tcPr>
          <w:p w:rsidR="00026021" w:rsidRDefault="00026021" w:rsidP="00F00E48"/>
        </w:tc>
        <w:tc>
          <w:tcPr>
            <w:tcW w:w="1325" w:type="dxa"/>
          </w:tcPr>
          <w:p w:rsidR="00026021" w:rsidRDefault="00026021" w:rsidP="00586785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026021" w:rsidRDefault="00026021" w:rsidP="00586785">
            <w:pPr>
              <w:cnfStyle w:val="100000000000"/>
            </w:pPr>
            <w:r>
              <w:t>Clasificación</w:t>
            </w:r>
          </w:p>
        </w:tc>
      </w:tr>
      <w:tr w:rsidR="00722584" w:rsidTr="00722584">
        <w:trPr>
          <w:cnfStyle w:val="000000100000"/>
        </w:trPr>
        <w:tc>
          <w:tcPr>
            <w:cnfStyle w:val="001000000000"/>
            <w:tcW w:w="1511" w:type="dxa"/>
          </w:tcPr>
          <w:p w:rsidR="00722584" w:rsidRDefault="00722584" w:rsidP="00F00E48">
            <w:r>
              <w:t>07:55/08:00</w:t>
            </w:r>
          </w:p>
        </w:tc>
        <w:tc>
          <w:tcPr>
            <w:tcW w:w="1325" w:type="dxa"/>
          </w:tcPr>
          <w:p w:rsidR="00722584" w:rsidRDefault="00722584" w:rsidP="00586785">
            <w:pPr>
              <w:cnfStyle w:val="000000100000"/>
            </w:pPr>
            <w:r>
              <w:t>B7</w:t>
            </w:r>
          </w:p>
        </w:tc>
        <w:tc>
          <w:tcPr>
            <w:tcW w:w="1697" w:type="dxa"/>
          </w:tcPr>
          <w:p w:rsidR="00722584" w:rsidRDefault="00722584" w:rsidP="00702FF0">
            <w:pPr>
              <w:cnfStyle w:val="000000100000"/>
            </w:pPr>
            <w:r>
              <w:t>Nula/NC</w:t>
            </w:r>
          </w:p>
        </w:tc>
      </w:tr>
      <w:tr w:rsidR="00722584" w:rsidTr="00722584">
        <w:tc>
          <w:tcPr>
            <w:cnfStyle w:val="001000000000"/>
            <w:tcW w:w="1511" w:type="dxa"/>
          </w:tcPr>
          <w:p w:rsidR="00722584" w:rsidRDefault="00722584" w:rsidP="00F00E48">
            <w:r>
              <w:t>12:10/13:37</w:t>
            </w:r>
          </w:p>
        </w:tc>
        <w:tc>
          <w:tcPr>
            <w:tcW w:w="1325" w:type="dxa"/>
          </w:tcPr>
          <w:p w:rsidR="00722584" w:rsidRDefault="00722584" w:rsidP="00586785">
            <w:pPr>
              <w:cnfStyle w:val="000000000000"/>
            </w:pPr>
            <w:r>
              <w:t>B7</w:t>
            </w:r>
          </w:p>
        </w:tc>
        <w:tc>
          <w:tcPr>
            <w:tcW w:w="1697" w:type="dxa"/>
          </w:tcPr>
          <w:p w:rsidR="00722584" w:rsidRDefault="00722584" w:rsidP="00702FF0">
            <w:pPr>
              <w:cnfStyle w:val="000000000000"/>
            </w:pPr>
            <w:r>
              <w:t>Nula/NC</w:t>
            </w:r>
          </w:p>
        </w:tc>
      </w:tr>
      <w:tr w:rsidR="00722584" w:rsidTr="00722584">
        <w:trPr>
          <w:cnfStyle w:val="000000100000"/>
        </w:trPr>
        <w:tc>
          <w:tcPr>
            <w:cnfStyle w:val="001000000000"/>
            <w:tcW w:w="1511" w:type="dxa"/>
          </w:tcPr>
          <w:p w:rsidR="00722584" w:rsidRDefault="00722584" w:rsidP="00F00E48">
            <w:r>
              <w:t>15:19/15:21</w:t>
            </w:r>
          </w:p>
        </w:tc>
        <w:tc>
          <w:tcPr>
            <w:tcW w:w="1325" w:type="dxa"/>
          </w:tcPr>
          <w:p w:rsidR="00722584" w:rsidRDefault="00722584" w:rsidP="00F00E48">
            <w:pPr>
              <w:cnfStyle w:val="000000100000"/>
            </w:pPr>
            <w:r>
              <w:t>B7</w:t>
            </w:r>
          </w:p>
        </w:tc>
        <w:tc>
          <w:tcPr>
            <w:tcW w:w="1697" w:type="dxa"/>
          </w:tcPr>
          <w:p w:rsidR="00722584" w:rsidRDefault="00722584" w:rsidP="00702FF0">
            <w:pPr>
              <w:cnfStyle w:val="000000100000"/>
            </w:pPr>
            <w:r>
              <w:t>Nula/NC</w:t>
            </w:r>
          </w:p>
        </w:tc>
      </w:tr>
    </w:tbl>
    <w:p w:rsidR="002014E9" w:rsidRDefault="002014E9" w:rsidP="002014E9">
      <w:pPr>
        <w:spacing w:after="0"/>
        <w:jc w:val="left"/>
        <w:rPr>
          <w:b/>
        </w:rPr>
      </w:pPr>
    </w:p>
    <w:p w:rsidR="002014E9" w:rsidRDefault="002014E9" w:rsidP="002014E9">
      <w:pPr>
        <w:spacing w:after="0"/>
        <w:jc w:val="left"/>
        <w:rPr>
          <w:b/>
        </w:rPr>
      </w:pPr>
      <w:r>
        <w:rPr>
          <w:b/>
        </w:rPr>
        <w:t>30/01/2010</w:t>
      </w:r>
    </w:p>
    <w:tbl>
      <w:tblPr>
        <w:tblStyle w:val="Sombreadomedio2-nfasis11"/>
        <w:tblW w:w="4533" w:type="dxa"/>
        <w:tblLook w:val="04A0"/>
      </w:tblPr>
      <w:tblGrid>
        <w:gridCol w:w="1511"/>
        <w:gridCol w:w="1325"/>
        <w:gridCol w:w="1697"/>
      </w:tblGrid>
      <w:tr w:rsidR="00026021" w:rsidTr="00722584">
        <w:trPr>
          <w:cnfStyle w:val="100000000000"/>
        </w:trPr>
        <w:tc>
          <w:tcPr>
            <w:cnfStyle w:val="001000000100"/>
            <w:tcW w:w="1511" w:type="dxa"/>
          </w:tcPr>
          <w:p w:rsidR="00026021" w:rsidRDefault="00026021" w:rsidP="00F00E48"/>
        </w:tc>
        <w:tc>
          <w:tcPr>
            <w:tcW w:w="1325" w:type="dxa"/>
          </w:tcPr>
          <w:p w:rsidR="00026021" w:rsidRDefault="00026021" w:rsidP="00586785">
            <w:pPr>
              <w:cnfStyle w:val="100000000000"/>
            </w:pPr>
            <w:r>
              <w:t>Estación</w:t>
            </w:r>
          </w:p>
        </w:tc>
        <w:tc>
          <w:tcPr>
            <w:tcW w:w="1697" w:type="dxa"/>
          </w:tcPr>
          <w:p w:rsidR="00026021" w:rsidRDefault="00026021" w:rsidP="00586785">
            <w:pPr>
              <w:cnfStyle w:val="100000000000"/>
            </w:pPr>
            <w:r>
              <w:t>Clasificación</w:t>
            </w:r>
          </w:p>
        </w:tc>
      </w:tr>
      <w:tr w:rsidR="00722584" w:rsidTr="00722584">
        <w:trPr>
          <w:cnfStyle w:val="000000100000"/>
        </w:trPr>
        <w:tc>
          <w:tcPr>
            <w:cnfStyle w:val="001000000000"/>
            <w:tcW w:w="1511" w:type="dxa"/>
          </w:tcPr>
          <w:p w:rsidR="00722584" w:rsidRDefault="00722584" w:rsidP="00F00E48">
            <w:r>
              <w:t>05:44/05:53</w:t>
            </w:r>
          </w:p>
        </w:tc>
        <w:tc>
          <w:tcPr>
            <w:tcW w:w="1325" w:type="dxa"/>
          </w:tcPr>
          <w:p w:rsidR="00722584" w:rsidRDefault="00722584" w:rsidP="00586785">
            <w:pPr>
              <w:cnfStyle w:val="000000100000"/>
            </w:pPr>
            <w:r>
              <w:t>G2</w:t>
            </w:r>
          </w:p>
        </w:tc>
        <w:tc>
          <w:tcPr>
            <w:tcW w:w="1697" w:type="dxa"/>
          </w:tcPr>
          <w:p w:rsidR="00722584" w:rsidRDefault="00722584" w:rsidP="00702FF0">
            <w:pPr>
              <w:cnfStyle w:val="000000100000"/>
            </w:pPr>
            <w:r>
              <w:t>Nula/NC</w:t>
            </w:r>
          </w:p>
        </w:tc>
      </w:tr>
      <w:tr w:rsidR="00722584" w:rsidTr="00722584">
        <w:tc>
          <w:tcPr>
            <w:cnfStyle w:val="001000000000"/>
            <w:tcW w:w="1511" w:type="dxa"/>
          </w:tcPr>
          <w:p w:rsidR="00722584" w:rsidRDefault="00722584" w:rsidP="00F00E48">
            <w:r>
              <w:t>10:15/10:20</w:t>
            </w:r>
          </w:p>
        </w:tc>
        <w:tc>
          <w:tcPr>
            <w:tcW w:w="1325" w:type="dxa"/>
          </w:tcPr>
          <w:p w:rsidR="00722584" w:rsidRDefault="00722584" w:rsidP="00586785">
            <w:pPr>
              <w:cnfStyle w:val="000000000000"/>
            </w:pPr>
            <w:r>
              <w:t>B7</w:t>
            </w:r>
          </w:p>
        </w:tc>
        <w:tc>
          <w:tcPr>
            <w:tcW w:w="1697" w:type="dxa"/>
          </w:tcPr>
          <w:p w:rsidR="00722584" w:rsidRDefault="00722584" w:rsidP="00702FF0">
            <w:pPr>
              <w:cnfStyle w:val="000000000000"/>
            </w:pPr>
            <w:r>
              <w:t>Nula/NC</w:t>
            </w:r>
          </w:p>
        </w:tc>
      </w:tr>
    </w:tbl>
    <w:p w:rsidR="002014E9" w:rsidRDefault="002014E9" w:rsidP="002014E9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FB3C62" w:rsidRPr="00FB3C62" w:rsidRDefault="00FB3C62" w:rsidP="00FB3C62"/>
    <w:p w:rsidR="008C4800" w:rsidRDefault="008C4800" w:rsidP="00B9250F">
      <w:pPr>
        <w:pStyle w:val="Ttulo2"/>
      </w:pPr>
      <w:bookmarkStart w:id="24" w:name="_Toc285107349"/>
      <w:r>
        <w:t>febrero</w:t>
      </w:r>
      <w:bookmarkEnd w:id="24"/>
    </w:p>
    <w:p w:rsidR="00FB3C62" w:rsidRDefault="00FB3C62" w:rsidP="00FB3C62">
      <w:pPr>
        <w:pStyle w:val="Ttulo3"/>
        <w:rPr>
          <w:szCs w:val="24"/>
        </w:rPr>
      </w:pPr>
      <w:bookmarkStart w:id="25" w:name="_Toc285107350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25"/>
      <w:r w:rsidRPr="00FB3C62">
        <w:rPr>
          <w:szCs w:val="24"/>
        </w:rPr>
        <w:t xml:space="preserve"> 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01/02/2010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08:02/11:10 - 20:09/20:16 - </w:t>
      </w:r>
    </w:p>
    <w:p w:rsidR="00702FF0" w:rsidRDefault="00702FF0" w:rsidP="00702FF0">
      <w:pPr>
        <w:pStyle w:val="Prrafodelista"/>
      </w:pPr>
      <w:r>
        <w:t>Alarma Nivel 1 Nox C9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08:57/09:16 - 09:25/09:30 - 09:34/13:12 – </w:t>
      </w:r>
    </w:p>
    <w:p w:rsidR="00702FF0" w:rsidRDefault="00702FF0" w:rsidP="00702FF0">
      <w:pPr>
        <w:pStyle w:val="Prrafodelista"/>
      </w:pPr>
      <w:r>
        <w:t>Alarma Nivel 1 Nox G5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09:05/09:08 - 09:22/09:34 - 09:49/10:18 – </w:t>
      </w:r>
    </w:p>
    <w:p w:rsidR="00702FF0" w:rsidRDefault="00702FF0" w:rsidP="00702FF0">
      <w:pPr>
        <w:pStyle w:val="Prrafodelista"/>
      </w:pPr>
      <w:r>
        <w:t>Alarma Nivel 1 Nox B1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14:15/14:19 – </w:t>
      </w:r>
    </w:p>
    <w:p w:rsidR="00702FF0" w:rsidRDefault="00702FF0" w:rsidP="00702FF0">
      <w:pPr>
        <w:pStyle w:val="Prrafodelista"/>
      </w:pPr>
      <w:r>
        <w:t>Alarma Nivel 1 Nox F2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02/02/2010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01:45/01:51 - 06:55/07:12 - 07:24/07:45 - 08:41/11:45 - 12:55/13:00 - 20:46/20:57 - 23:09/23:59</w:t>
      </w:r>
    </w:p>
    <w:p w:rsidR="00702FF0" w:rsidRDefault="00702FF0" w:rsidP="00702FF0">
      <w:pPr>
        <w:pStyle w:val="Prrafodelista"/>
      </w:pPr>
      <w:r>
        <w:t>Alarma Nivel 1 Nox G5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09:21/11:36 - 20:04/20:51 - 21:34/22:41 –</w:t>
      </w:r>
    </w:p>
    <w:p w:rsidR="00702FF0" w:rsidRDefault="00702FF0" w:rsidP="00702FF0">
      <w:pPr>
        <w:pStyle w:val="Prrafodelista"/>
      </w:pPr>
      <w:r>
        <w:t>Alarma Nivel 1 Nox C9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09:44/09:47 – </w:t>
      </w:r>
    </w:p>
    <w:p w:rsidR="00702FF0" w:rsidRDefault="00702FF0" w:rsidP="00702FF0">
      <w:pPr>
        <w:pStyle w:val="Prrafodelista"/>
      </w:pPr>
      <w:r>
        <w:t>Alarma Nivel 1 Nox F8</w:t>
      </w:r>
    </w:p>
    <w:p w:rsidR="00702FF0" w:rsidRDefault="00702FF0" w:rsidP="00702FF0">
      <w:pPr>
        <w:pStyle w:val="Prrafodelista"/>
      </w:pPr>
    </w:p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11:19/11:40 - 12.22/12:57 – </w:t>
      </w:r>
    </w:p>
    <w:p w:rsidR="00702FF0" w:rsidRDefault="00702FF0" w:rsidP="00702FF0">
      <w:pPr>
        <w:pStyle w:val="Prrafodelista"/>
      </w:pPr>
      <w:r>
        <w:t>Alarma Nivel 1 Nox G2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11:41/12:20 - </w:t>
      </w:r>
    </w:p>
    <w:p w:rsidR="00702FF0" w:rsidRDefault="00702FF0" w:rsidP="00702FF0">
      <w:pPr>
        <w:ind w:firstLine="708"/>
      </w:pPr>
      <w:r>
        <w:t>Alarma Nivel 2 Nox G2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19:46/19:58 - 20:14/20:30 - 20:38/20:44 - </w:t>
      </w:r>
    </w:p>
    <w:p w:rsidR="00702FF0" w:rsidRDefault="00702FF0" w:rsidP="00702FF0">
      <w:pPr>
        <w:pStyle w:val="Prrafodelista"/>
      </w:pPr>
      <w:r>
        <w:t>Alarma Nivel 1 Nox B1</w:t>
      </w:r>
    </w:p>
    <w:p w:rsidR="00702FF0" w:rsidRDefault="00702FF0" w:rsidP="00702FF0"/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03/02/2010</w:t>
      </w:r>
    </w:p>
    <w:p w:rsidR="00702FF0" w:rsidRDefault="00702FF0" w:rsidP="00702FF0">
      <w:pPr>
        <w:pStyle w:val="Prrafodelista"/>
        <w:numPr>
          <w:ilvl w:val="0"/>
          <w:numId w:val="27"/>
        </w:numPr>
      </w:pPr>
      <w:r>
        <w:t>00:00/02:31 - 04:20/04:36 - 07:12/07:19 - 07:38/07:54 -09:44/11:11 - 11:58/12:41</w:t>
      </w:r>
    </w:p>
    <w:p w:rsidR="00702FF0" w:rsidRDefault="00702FF0" w:rsidP="00702FF0">
      <w:r>
        <w:t xml:space="preserve">          Alarma Nivel 1 Nox G5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07:36/07:43 - 08:06/08:24 - 09:02/09:16 - 09:50/10:04 - 10:40/10:50 - 11:07/11:58 - 20:40/23:34</w:t>
      </w:r>
    </w:p>
    <w:p w:rsidR="00702FF0" w:rsidRDefault="00702FF0" w:rsidP="00702FF0">
      <w:r>
        <w:tab/>
        <w:t>Alarma Nivel 1 Nox C9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10:03/10:08</w:t>
      </w:r>
    </w:p>
    <w:p w:rsidR="00702FF0" w:rsidRDefault="00702FF0" w:rsidP="00702FF0">
      <w:pPr>
        <w:ind w:firstLine="708"/>
      </w:pPr>
      <w:r>
        <w:t>Alarma Nivel 1 Nox F8</w:t>
      </w:r>
    </w:p>
    <w:p w:rsidR="00702FF0" w:rsidRDefault="00702FF0" w:rsidP="00702FF0">
      <w:pPr>
        <w:ind w:firstLine="705"/>
      </w:pPr>
    </w:p>
    <w:p w:rsidR="00702FF0" w:rsidRDefault="00702FF0" w:rsidP="00702FF0">
      <w:pPr>
        <w:pStyle w:val="Prrafodelista"/>
        <w:numPr>
          <w:ilvl w:val="0"/>
          <w:numId w:val="27"/>
        </w:numPr>
      </w:pPr>
      <w:r>
        <w:t>23:41/23:59</w:t>
      </w:r>
    </w:p>
    <w:p w:rsidR="00702FF0" w:rsidRDefault="00702FF0" w:rsidP="00702FF0">
      <w:r>
        <w:t xml:space="preserve">           Alarma Nivel 1 Nox G2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04/02/2010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00:00/00:39 - 22:27/23:59</w:t>
      </w:r>
    </w:p>
    <w:p w:rsidR="00702FF0" w:rsidRDefault="00702FF0" w:rsidP="00702FF0">
      <w:r>
        <w:t xml:space="preserve">           Alarma Nivel 1 Nox G2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05/02/2010</w:t>
      </w:r>
    </w:p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00:00/00:06 - 07:55/09:15 - 11:51/12:02 - </w:t>
      </w:r>
    </w:p>
    <w:p w:rsidR="00702FF0" w:rsidRDefault="00702FF0" w:rsidP="00702FF0">
      <w:pPr>
        <w:ind w:left="12" w:firstLine="708"/>
      </w:pPr>
      <w:r>
        <w:t>Alarma Nivel 1 Nox G2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06/02/2010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22:55/23:12</w:t>
      </w:r>
    </w:p>
    <w:p w:rsidR="00702FF0" w:rsidRDefault="00702FF0" w:rsidP="00702FF0">
      <w:pPr>
        <w:ind w:firstLine="708"/>
      </w:pPr>
      <w:r>
        <w:t>Alarma Nivel 1 Nox G5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>
        <w:rPr>
          <w:b/>
        </w:rPr>
        <w:lastRenderedPageBreak/>
        <w:t>07/02/2010</w:t>
      </w:r>
    </w:p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01:41/01:47 - 05:03/05:55 - 09:09/09:25 - 13:12/13:41 - 14:39/16:49 - 17:27/19:49 - 21:17/21:36 </w:t>
      </w:r>
    </w:p>
    <w:p w:rsidR="00702FF0" w:rsidRDefault="00702FF0" w:rsidP="00702FF0">
      <w:pPr>
        <w:pStyle w:val="Prrafodelista"/>
      </w:pPr>
      <w:r>
        <w:t>Alarma Nivel 1 Nox G5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05:56/09:08 - </w:t>
      </w:r>
    </w:p>
    <w:p w:rsidR="00702FF0" w:rsidRDefault="00702FF0" w:rsidP="00702FF0">
      <w:pPr>
        <w:ind w:firstLine="708"/>
      </w:pPr>
      <w:r>
        <w:t>Alarma Nivel 2 Nox G5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08/02/2010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09:04/09:10</w:t>
      </w:r>
    </w:p>
    <w:p w:rsidR="00702FF0" w:rsidRDefault="00702FF0" w:rsidP="00702FF0">
      <w:pPr>
        <w:pStyle w:val="Prrafodelista"/>
      </w:pPr>
      <w:r>
        <w:t>Alarma Nivel 1 Nox B1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09:08/09:12 - 19:24/19:47 - 19:56/20:09</w:t>
      </w:r>
    </w:p>
    <w:p w:rsidR="00702FF0" w:rsidRDefault="00702FF0" w:rsidP="00702FF0">
      <w:pPr>
        <w:ind w:firstLine="708"/>
      </w:pPr>
      <w:r>
        <w:t>Alarma Nivel 1 Nox f8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09/02/2010</w:t>
      </w:r>
    </w:p>
    <w:p w:rsidR="00702FF0" w:rsidRDefault="00702FF0" w:rsidP="00702FF0">
      <w:pPr>
        <w:pStyle w:val="Prrafodelista"/>
        <w:numPr>
          <w:ilvl w:val="0"/>
          <w:numId w:val="27"/>
        </w:numPr>
      </w:pPr>
      <w:r>
        <w:t>19:29/19:49</w:t>
      </w:r>
    </w:p>
    <w:p w:rsidR="00702FF0" w:rsidRDefault="00702FF0" w:rsidP="00702FF0">
      <w:pPr>
        <w:ind w:firstLine="708"/>
      </w:pPr>
      <w:r>
        <w:t>Alarma Nivel 1 NOX C9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10/02/2010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07:53/08:05</w:t>
      </w:r>
    </w:p>
    <w:p w:rsidR="00702FF0" w:rsidRDefault="00702FF0" w:rsidP="00702FF0">
      <w:pPr>
        <w:ind w:firstLine="708"/>
      </w:pPr>
      <w:r>
        <w:t>Alarma Nivel 1 NOX C9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11/02/2010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11:49/12:05</w:t>
      </w:r>
    </w:p>
    <w:p w:rsidR="00702FF0" w:rsidRDefault="00702FF0" w:rsidP="00702FF0">
      <w:pPr>
        <w:ind w:firstLine="708"/>
      </w:pPr>
      <w:r>
        <w:t>Alarma Nivel 1 NOX A6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19:53/20:29 - 21:21/23:21</w:t>
      </w:r>
    </w:p>
    <w:p w:rsidR="00702FF0" w:rsidRDefault="00702FF0" w:rsidP="00702FF0">
      <w:pPr>
        <w:pStyle w:val="Prrafodelista"/>
      </w:pPr>
      <w:r>
        <w:t>Alarma Nivel 1 NOX F8</w:t>
      </w:r>
    </w:p>
    <w:p w:rsidR="00702FF0" w:rsidRDefault="00702FF0" w:rsidP="00702FF0">
      <w:pPr>
        <w:pStyle w:val="Prrafodelista"/>
      </w:pPr>
    </w:p>
    <w:p w:rsidR="00702FF0" w:rsidRDefault="00702FF0" w:rsidP="00702FF0">
      <w:pPr>
        <w:pStyle w:val="Prrafodelista"/>
        <w:numPr>
          <w:ilvl w:val="0"/>
          <w:numId w:val="27"/>
        </w:numPr>
      </w:pPr>
      <w:r>
        <w:t>20:30/21:20</w:t>
      </w:r>
    </w:p>
    <w:p w:rsidR="00702FF0" w:rsidRDefault="00702FF0" w:rsidP="00702FF0">
      <w:pPr>
        <w:pStyle w:val="Prrafodelista"/>
      </w:pPr>
      <w:r>
        <w:t>Alarma Nivel 2 NOX F8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17/02/2010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08:41/10:23 -</w:t>
      </w:r>
    </w:p>
    <w:p w:rsidR="00702FF0" w:rsidRDefault="00702FF0" w:rsidP="00702FF0">
      <w:pPr>
        <w:pStyle w:val="Prrafodelista"/>
      </w:pPr>
      <w:r>
        <w:t>Alarma Nivel 1 NOX G5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20:18/22:05 - </w:t>
      </w:r>
    </w:p>
    <w:p w:rsidR="00702FF0" w:rsidRDefault="00702FF0" w:rsidP="00702FF0">
      <w:pPr>
        <w:pStyle w:val="Prrafodelista"/>
      </w:pPr>
      <w:r>
        <w:t>Alarma Nivel 1 NOX G2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19:26/23:59</w:t>
      </w:r>
    </w:p>
    <w:p w:rsidR="00702FF0" w:rsidRDefault="00702FF0" w:rsidP="00702FF0">
      <w:pPr>
        <w:pStyle w:val="Prrafodelista"/>
      </w:pPr>
      <w:r>
        <w:t>Alarma nivel 1 F5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18/02/2010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00:00/02:27 - </w:t>
      </w:r>
    </w:p>
    <w:p w:rsidR="00702FF0" w:rsidRDefault="00702FF0" w:rsidP="00702FF0">
      <w:pPr>
        <w:ind w:firstLine="708"/>
      </w:pPr>
      <w:r>
        <w:t>Alarma NOx nivel 1 F5</w:t>
      </w:r>
    </w:p>
    <w:p w:rsidR="00702FF0" w:rsidRDefault="00702FF0" w:rsidP="00702FF0">
      <w:pPr>
        <w:ind w:firstLine="60"/>
      </w:pPr>
    </w:p>
    <w:p w:rsidR="00702FF0" w:rsidRDefault="00702FF0" w:rsidP="00702FF0">
      <w:pPr>
        <w:pStyle w:val="Prrafodelista"/>
        <w:numPr>
          <w:ilvl w:val="0"/>
          <w:numId w:val="27"/>
        </w:numPr>
      </w:pPr>
      <w:r>
        <w:t>00:45/00:59 - 01:30/01:40 - 02:11/02:27 - 04:16/04:30 - 04:38/05:01 - 18:07/19:50</w:t>
      </w:r>
    </w:p>
    <w:p w:rsidR="00702FF0" w:rsidRDefault="00702FF0" w:rsidP="00702FF0">
      <w:pPr>
        <w:ind w:left="12" w:firstLine="708"/>
      </w:pPr>
      <w:r>
        <w:t>Alarma Nivel 1 NOX B7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01:00/01:29 - 01:41/02:10 - 02:28/04:15 - 04:31/04:37 - 05:02/08:34 - 17:32/18:06</w:t>
      </w:r>
    </w:p>
    <w:p w:rsidR="00702FF0" w:rsidRDefault="00702FF0" w:rsidP="00702FF0">
      <w:pPr>
        <w:pStyle w:val="Prrafodelista"/>
      </w:pPr>
      <w:r>
        <w:t>Alarma Nivel 2 NOX B7</w:t>
      </w:r>
    </w:p>
    <w:p w:rsidR="00702FF0" w:rsidRDefault="00702FF0" w:rsidP="00702FF0">
      <w:pPr>
        <w:pStyle w:val="Prrafodelista"/>
      </w:pPr>
      <w:r>
        <w:t xml:space="preserve">Nota. </w:t>
      </w:r>
      <w:proofErr w:type="gramStart"/>
      <w:r>
        <w:t>desconexión</w:t>
      </w:r>
      <w:proofErr w:type="gramEnd"/>
      <w:r>
        <w:t xml:space="preserve"> de B7 a las 8:35 vuelve a conectarse a las 11:19</w:t>
      </w:r>
    </w:p>
    <w:p w:rsidR="00702FF0" w:rsidRDefault="00702FF0" w:rsidP="00702FF0">
      <w:pPr>
        <w:ind w:firstLine="705"/>
      </w:pPr>
    </w:p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13:36/16:12 </w:t>
      </w:r>
    </w:p>
    <w:p w:rsidR="00702FF0" w:rsidRDefault="00702FF0" w:rsidP="00702FF0">
      <w:pPr>
        <w:pStyle w:val="Prrafodelista"/>
      </w:pPr>
      <w:r>
        <w:t>Alarma 1,2 NOX B7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09:25/10:00 - </w:t>
      </w:r>
    </w:p>
    <w:p w:rsidR="00702FF0" w:rsidRDefault="00702FF0" w:rsidP="00702FF0">
      <w:pPr>
        <w:ind w:firstLine="708"/>
      </w:pPr>
      <w:r>
        <w:t>Alarma Nivel 1 NOX C9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11:20/11:32</w:t>
      </w:r>
    </w:p>
    <w:p w:rsidR="00702FF0" w:rsidRDefault="00702FF0" w:rsidP="00702FF0">
      <w:pPr>
        <w:ind w:firstLine="708"/>
      </w:pPr>
      <w:r>
        <w:t>Alarma Nivel 1 NOX G2</w:t>
      </w:r>
    </w:p>
    <w:p w:rsidR="00702FF0" w:rsidRDefault="00702FF0" w:rsidP="00702FF0"/>
    <w:p w:rsidR="00702FF0" w:rsidRDefault="00702FF0">
      <w:pPr>
        <w:spacing w:after="0"/>
        <w:jc w:val="left"/>
      </w:pPr>
      <w:r>
        <w:br w:type="page"/>
      </w:r>
    </w:p>
    <w:p w:rsidR="00702FF0" w:rsidRDefault="00702FF0" w:rsidP="00702FF0">
      <w:pPr>
        <w:pStyle w:val="Prrafodelista"/>
        <w:numPr>
          <w:ilvl w:val="0"/>
          <w:numId w:val="27"/>
        </w:numPr>
      </w:pPr>
      <w:r>
        <w:lastRenderedPageBreak/>
        <w:t>11:29/11:34 21:27/23:56</w:t>
      </w:r>
    </w:p>
    <w:p w:rsidR="00702FF0" w:rsidRDefault="00702FF0" w:rsidP="00702FF0">
      <w:pPr>
        <w:ind w:firstLine="708"/>
      </w:pPr>
      <w:r>
        <w:t>Alarma Nivel 1 NOX G5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19/02/2010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00:01/00:18</w:t>
      </w:r>
    </w:p>
    <w:p w:rsidR="00702FF0" w:rsidRDefault="00702FF0" w:rsidP="00702FF0">
      <w:pPr>
        <w:ind w:firstLine="708"/>
      </w:pPr>
      <w:r>
        <w:t>Alarma Nivel 1 NOX G5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03:43/04:06 - 10:35/11:18 - 12:13/12:21 - 20:56/21:05 - 22:46/22:53</w:t>
      </w:r>
    </w:p>
    <w:p w:rsidR="00702FF0" w:rsidRDefault="00702FF0" w:rsidP="00702FF0">
      <w:pPr>
        <w:ind w:firstLine="708"/>
      </w:pPr>
      <w:r>
        <w:t>Alarma Nivel 1 NOX G2</w:t>
      </w:r>
    </w:p>
    <w:p w:rsidR="00702FF0" w:rsidRDefault="00702FF0" w:rsidP="00702FF0">
      <w:pPr>
        <w:pStyle w:val="Prrafodelista"/>
      </w:pPr>
    </w:p>
    <w:p w:rsidR="00702FF0" w:rsidRDefault="00702FF0" w:rsidP="00702FF0">
      <w:pPr>
        <w:pStyle w:val="Prrafodelista"/>
        <w:numPr>
          <w:ilvl w:val="0"/>
          <w:numId w:val="27"/>
        </w:numPr>
      </w:pPr>
      <w:r>
        <w:t>09:32/10:34</w:t>
      </w:r>
    </w:p>
    <w:p w:rsidR="00702FF0" w:rsidRDefault="00702FF0" w:rsidP="00702FF0">
      <w:pPr>
        <w:ind w:firstLine="708"/>
      </w:pPr>
      <w:r>
        <w:t>Alarma Nivel 2 NOX G2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08:08/08:19 - 08:37/10:20 - 10:52/11:54</w:t>
      </w:r>
      <w:r>
        <w:tab/>
      </w:r>
    </w:p>
    <w:p w:rsidR="00702FF0" w:rsidRDefault="00702FF0" w:rsidP="00702FF0">
      <w:pPr>
        <w:ind w:left="720"/>
      </w:pPr>
      <w:r>
        <w:t>Alarma Nivel 1 NOX C9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09:12/10:00 - </w:t>
      </w:r>
    </w:p>
    <w:p w:rsidR="00702FF0" w:rsidRDefault="00702FF0" w:rsidP="00702FF0">
      <w:pPr>
        <w:ind w:firstLine="708"/>
      </w:pPr>
      <w:r>
        <w:t>Alarma Nivel 1 NOX B1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20/02/2010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00:10/00:31 - 01:03/01:11 - 01:30/01:37 - 04:13/04:21</w:t>
      </w:r>
    </w:p>
    <w:p w:rsidR="00702FF0" w:rsidRDefault="00702FF0" w:rsidP="00702FF0">
      <w:pPr>
        <w:ind w:firstLine="708"/>
      </w:pPr>
      <w:r>
        <w:t>Alarma Nivel 1 NOX G2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21:13/22:09</w:t>
      </w:r>
    </w:p>
    <w:p w:rsidR="00702FF0" w:rsidRDefault="00702FF0" w:rsidP="00702FF0">
      <w:pPr>
        <w:ind w:firstLine="708"/>
      </w:pPr>
      <w:r>
        <w:t>Alarma Nivel 1 NOX C9</w:t>
      </w:r>
    </w:p>
    <w:p w:rsidR="00702FF0" w:rsidRDefault="00702FF0" w:rsidP="00702FF0">
      <w:pPr>
        <w:ind w:firstLine="708"/>
      </w:pPr>
    </w:p>
    <w:p w:rsidR="00702FF0" w:rsidRDefault="00702FF0" w:rsidP="00702FF0">
      <w:pPr>
        <w:pStyle w:val="Prrafodelista"/>
        <w:numPr>
          <w:ilvl w:val="0"/>
          <w:numId w:val="27"/>
        </w:numPr>
      </w:pPr>
      <w:r>
        <w:t>23:06/23:59</w:t>
      </w:r>
    </w:p>
    <w:p w:rsidR="00702FF0" w:rsidRDefault="00702FF0" w:rsidP="00702FF0">
      <w:pPr>
        <w:ind w:firstLine="708"/>
      </w:pPr>
      <w:r>
        <w:t>Alarma Nivel 1 NOX G5</w:t>
      </w:r>
    </w:p>
    <w:p w:rsidR="00702FF0" w:rsidRDefault="00702FF0" w:rsidP="00702FF0"/>
    <w:p w:rsidR="00702FF0" w:rsidRDefault="00702FF0">
      <w:pPr>
        <w:spacing w:after="0"/>
        <w:jc w:val="left"/>
      </w:pPr>
      <w:r>
        <w:br w:type="page"/>
      </w:r>
    </w:p>
    <w:p w:rsidR="00702FF0" w:rsidRPr="00702FF0" w:rsidRDefault="00702FF0" w:rsidP="00702FF0">
      <w:pPr>
        <w:rPr>
          <w:b/>
        </w:rPr>
      </w:pPr>
      <w:r w:rsidRPr="00702FF0">
        <w:rPr>
          <w:b/>
        </w:rPr>
        <w:lastRenderedPageBreak/>
        <w:t>21/02/2010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00:00/00:58 - 01:57/02:04 - 02:20/02:54 - 04:51/04:56 - 05:25/</w:t>
      </w:r>
    </w:p>
    <w:p w:rsidR="00702FF0" w:rsidRDefault="00702FF0" w:rsidP="00702FF0">
      <w:pPr>
        <w:ind w:firstLine="708"/>
      </w:pPr>
      <w:r>
        <w:t>Alarma Nivel 1 NOX G5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22/02/2010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08:40/08:45 - 22:45/23:36</w:t>
      </w:r>
    </w:p>
    <w:p w:rsidR="00702FF0" w:rsidRDefault="00702FF0" w:rsidP="00702FF0">
      <w:pPr>
        <w:ind w:firstLine="708"/>
      </w:pPr>
      <w:r>
        <w:t>Alarma Nivel 1 NOX G2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08:54/09:06 - </w:t>
      </w:r>
    </w:p>
    <w:p w:rsidR="00702FF0" w:rsidRDefault="00702FF0" w:rsidP="00702FF0">
      <w:pPr>
        <w:ind w:firstLine="708"/>
      </w:pPr>
      <w:r>
        <w:t>Alarma Nivel 1 NOX G5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23/02/2010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07:49/08:10 - 08:19/08:34 - 10:38/11:06 - 16:56/17:02 - 20:13/20:39</w:t>
      </w:r>
    </w:p>
    <w:p w:rsidR="00702FF0" w:rsidRDefault="00702FF0" w:rsidP="00702FF0">
      <w:pPr>
        <w:ind w:firstLine="708"/>
      </w:pPr>
      <w:r>
        <w:t>Alarma Nivel 1 NOX G2</w:t>
      </w:r>
    </w:p>
    <w:p w:rsidR="00702FF0" w:rsidRDefault="00702FF0" w:rsidP="00702FF0">
      <w:pPr>
        <w:ind w:firstLine="1410"/>
      </w:pPr>
    </w:p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11:40/11:49 </w:t>
      </w:r>
    </w:p>
    <w:p w:rsidR="00702FF0" w:rsidRDefault="00702FF0" w:rsidP="00702FF0">
      <w:pPr>
        <w:ind w:firstLine="708"/>
      </w:pPr>
      <w:r>
        <w:t>Alarma Nivel 1 NOX F2</w:t>
      </w:r>
    </w:p>
    <w:p w:rsidR="00702FF0" w:rsidRDefault="00702FF0" w:rsidP="00702FF0"/>
    <w:p w:rsidR="00702FF0" w:rsidRPr="00702FF0" w:rsidRDefault="00702FF0" w:rsidP="00702FF0">
      <w:pPr>
        <w:rPr>
          <w:b/>
        </w:rPr>
      </w:pPr>
      <w:r w:rsidRPr="00702FF0">
        <w:rPr>
          <w:b/>
        </w:rPr>
        <w:t>24/02/2010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06:41/06:44 - 07:16/07:34 - </w:t>
      </w:r>
    </w:p>
    <w:p w:rsidR="00702FF0" w:rsidRDefault="00702FF0" w:rsidP="00702FF0">
      <w:pPr>
        <w:ind w:firstLine="708"/>
      </w:pPr>
      <w:r>
        <w:t>Alarma Nivel 1 SO2 B2</w:t>
      </w:r>
    </w:p>
    <w:p w:rsidR="00702FF0" w:rsidRDefault="00702FF0" w:rsidP="00702FF0"/>
    <w:p w:rsidR="00702FF0" w:rsidRDefault="00702FF0" w:rsidP="00702FF0">
      <w:pPr>
        <w:pStyle w:val="Prrafodelista"/>
        <w:numPr>
          <w:ilvl w:val="0"/>
          <w:numId w:val="27"/>
        </w:numPr>
      </w:pPr>
      <w:r>
        <w:t>13:23/13:51 - 22:25/22:43</w:t>
      </w:r>
    </w:p>
    <w:p w:rsidR="00702FF0" w:rsidRDefault="00702FF0" w:rsidP="00702FF0">
      <w:pPr>
        <w:ind w:firstLine="708"/>
      </w:pPr>
      <w:r>
        <w:t>Alarma Nivel 1 NOX G2</w:t>
      </w:r>
    </w:p>
    <w:p w:rsidR="00702FF0" w:rsidRDefault="00702FF0" w:rsidP="00702FF0">
      <w:pPr>
        <w:pStyle w:val="Prrafodelista"/>
      </w:pPr>
    </w:p>
    <w:p w:rsidR="00702FF0" w:rsidRDefault="00702FF0" w:rsidP="00702FF0">
      <w:pPr>
        <w:pStyle w:val="Prrafodelista"/>
        <w:numPr>
          <w:ilvl w:val="0"/>
          <w:numId w:val="27"/>
        </w:numPr>
      </w:pPr>
      <w:r>
        <w:t xml:space="preserve">15:53/22:07 </w:t>
      </w:r>
    </w:p>
    <w:p w:rsidR="00702FF0" w:rsidRDefault="00702FF0" w:rsidP="00702FF0">
      <w:pPr>
        <w:ind w:firstLine="708"/>
      </w:pPr>
      <w:r>
        <w:t>Alarma Nivel 1,2 NOX G5</w:t>
      </w:r>
    </w:p>
    <w:p w:rsidR="00702FF0" w:rsidRDefault="00702FF0" w:rsidP="00702FF0"/>
    <w:p w:rsidR="00702FF0" w:rsidRPr="00702FF0" w:rsidRDefault="00702FF0" w:rsidP="00702FF0">
      <w:r>
        <w:tab/>
      </w:r>
    </w:p>
    <w:p w:rsidR="00FB3C62" w:rsidRDefault="00FB3C62" w:rsidP="00FB3C62">
      <w:pPr>
        <w:pStyle w:val="Ttulo3"/>
        <w:rPr>
          <w:szCs w:val="24"/>
        </w:rPr>
      </w:pPr>
      <w:bookmarkStart w:id="26" w:name="_Toc285107351"/>
      <w:r w:rsidRPr="008C4800">
        <w:rPr>
          <w:szCs w:val="24"/>
        </w:rPr>
        <w:lastRenderedPageBreak/>
        <w:t>Recopilación de información de estos episodios: calidad del aire, meteorología, emisiones de la Unidad de Producción Térmica y Ciclo Combinado.</w:t>
      </w:r>
      <w:bookmarkEnd w:id="26"/>
      <w:r w:rsidRPr="008C4800">
        <w:rPr>
          <w:szCs w:val="24"/>
        </w:rPr>
        <w:t xml:space="preserve"> </w:t>
      </w:r>
    </w:p>
    <w:p w:rsidR="001F0C2D" w:rsidRDefault="001F0C2D" w:rsidP="004732FF">
      <w:pPr>
        <w:rPr>
          <w:b/>
        </w:rPr>
      </w:pPr>
    </w:p>
    <w:p w:rsidR="004732FF" w:rsidRPr="00BB4AC3" w:rsidRDefault="00BB4AC3" w:rsidP="004732FF">
      <w:pPr>
        <w:rPr>
          <w:b/>
        </w:rPr>
      </w:pPr>
      <w:r>
        <w:rPr>
          <w:b/>
        </w:rPr>
        <w:t>01/02/2010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550"/>
        <w:gridCol w:w="537"/>
        <w:gridCol w:w="2576"/>
      </w:tblGrid>
      <w:tr w:rsidR="00BB4AC3" w:rsidTr="00BB4AC3">
        <w:trPr>
          <w:cnfStyle w:val="100000000000"/>
        </w:trPr>
        <w:tc>
          <w:tcPr>
            <w:cnfStyle w:val="001000000100"/>
            <w:tcW w:w="0" w:type="auto"/>
          </w:tcPr>
          <w:p w:rsidR="00BB4AC3" w:rsidRDefault="00BB4AC3" w:rsidP="00BB4AC3"/>
        </w:tc>
        <w:tc>
          <w:tcPr>
            <w:tcW w:w="0" w:type="auto"/>
          </w:tcPr>
          <w:p w:rsidR="00BB4AC3" w:rsidRDefault="00BB4AC3" w:rsidP="00BB4AC3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BB4AC3" w:rsidRDefault="00BB4AC3" w:rsidP="00BB4AC3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BB4AC3" w:rsidRDefault="00BB4AC3" w:rsidP="00BB4AC3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BB4AC3" w:rsidRDefault="00BB4AC3" w:rsidP="00BB4AC3">
            <w:pPr>
              <w:cnfStyle w:val="100000000000"/>
            </w:pPr>
            <w:r>
              <w:t>Grupos funcionando</w:t>
            </w:r>
          </w:p>
          <w:p w:rsidR="00BB4AC3" w:rsidRDefault="00BB4AC3" w:rsidP="00BB4AC3">
            <w:pPr>
              <w:cnfStyle w:val="100000000000"/>
            </w:pPr>
            <w:r>
              <w:t>(POT)</w:t>
            </w:r>
          </w:p>
        </w:tc>
      </w:tr>
      <w:tr w:rsidR="00BB4AC3" w:rsidTr="00BB4AC3">
        <w:trPr>
          <w:cnfStyle w:val="000000100000"/>
        </w:trPr>
        <w:tc>
          <w:tcPr>
            <w:cnfStyle w:val="001000000000"/>
            <w:tcW w:w="0" w:type="auto"/>
          </w:tcPr>
          <w:p w:rsidR="00BB4AC3" w:rsidRDefault="00BB4AC3" w:rsidP="00BB4AC3">
            <w:r>
              <w:t>08:02/13:12</w:t>
            </w:r>
          </w:p>
        </w:tc>
        <w:tc>
          <w:tcPr>
            <w:tcW w:w="0" w:type="auto"/>
          </w:tcPr>
          <w:p w:rsidR="00BB4AC3" w:rsidRDefault="00BB4AC3" w:rsidP="00BB4AC3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BB4AC3" w:rsidRDefault="00F14589" w:rsidP="00BB4AC3">
            <w:pPr>
              <w:cnfStyle w:val="000000100000"/>
            </w:pPr>
            <w:r>
              <w:t>85</w:t>
            </w:r>
          </w:p>
        </w:tc>
        <w:tc>
          <w:tcPr>
            <w:tcW w:w="0" w:type="auto"/>
          </w:tcPr>
          <w:p w:rsidR="00BB4AC3" w:rsidRDefault="00F14589" w:rsidP="00BB4AC3">
            <w:pPr>
              <w:cnfStyle w:val="000000100000"/>
            </w:pPr>
            <w:r>
              <w:t>2</w:t>
            </w:r>
          </w:p>
        </w:tc>
        <w:tc>
          <w:tcPr>
            <w:tcW w:w="0" w:type="auto"/>
          </w:tcPr>
          <w:p w:rsidR="00BB4AC3" w:rsidRDefault="00BB4AC3" w:rsidP="00BB4AC3">
            <w:pPr>
              <w:cnfStyle w:val="000000100000"/>
            </w:pPr>
            <w:r>
              <w:t xml:space="preserve">I </w:t>
            </w:r>
            <w:r w:rsidR="00F14589">
              <w:t>0</w:t>
            </w:r>
          </w:p>
          <w:p w:rsidR="00BB4AC3" w:rsidRDefault="00BB4AC3" w:rsidP="00BB4AC3">
            <w:pPr>
              <w:cnfStyle w:val="000000100000"/>
            </w:pPr>
            <w:r>
              <w:t xml:space="preserve">II </w:t>
            </w:r>
            <w:r w:rsidR="00F14589">
              <w:t>312</w:t>
            </w:r>
          </w:p>
          <w:p w:rsidR="00BB4AC3" w:rsidRDefault="00BB4AC3" w:rsidP="00BB4AC3">
            <w:pPr>
              <w:cnfStyle w:val="000000100000"/>
            </w:pPr>
            <w:r>
              <w:t xml:space="preserve">III </w:t>
            </w:r>
            <w:r w:rsidR="00F14589">
              <w:t>318</w:t>
            </w:r>
          </w:p>
          <w:p w:rsidR="00BB4AC3" w:rsidRDefault="00BB4AC3" w:rsidP="00BB4AC3">
            <w:pPr>
              <w:cnfStyle w:val="000000100000"/>
            </w:pPr>
            <w:r>
              <w:t xml:space="preserve">IV </w:t>
            </w:r>
            <w:r w:rsidR="00F14589">
              <w:t>314</w:t>
            </w:r>
          </w:p>
        </w:tc>
      </w:tr>
      <w:tr w:rsidR="00BB4AC3" w:rsidTr="00BB4AC3">
        <w:tc>
          <w:tcPr>
            <w:cnfStyle w:val="001000000000"/>
            <w:tcW w:w="0" w:type="auto"/>
          </w:tcPr>
          <w:p w:rsidR="00BB4AC3" w:rsidRDefault="00BB4AC3" w:rsidP="00BB4AC3">
            <w:r>
              <w:t>14:15/14:19</w:t>
            </w:r>
          </w:p>
        </w:tc>
        <w:tc>
          <w:tcPr>
            <w:tcW w:w="0" w:type="auto"/>
          </w:tcPr>
          <w:p w:rsidR="00BB4AC3" w:rsidRDefault="00BB4AC3" w:rsidP="00BB4AC3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BB4AC3" w:rsidRDefault="00F14589" w:rsidP="00BB4AC3">
            <w:pPr>
              <w:cnfStyle w:val="000000000000"/>
            </w:pPr>
            <w:r>
              <w:t>65</w:t>
            </w:r>
          </w:p>
        </w:tc>
        <w:tc>
          <w:tcPr>
            <w:tcW w:w="0" w:type="auto"/>
          </w:tcPr>
          <w:p w:rsidR="00BB4AC3" w:rsidRDefault="00F14589" w:rsidP="00BB4AC3">
            <w:pPr>
              <w:cnfStyle w:val="000000000000"/>
            </w:pPr>
            <w:r>
              <w:t>2</w:t>
            </w:r>
          </w:p>
        </w:tc>
        <w:tc>
          <w:tcPr>
            <w:tcW w:w="0" w:type="auto"/>
          </w:tcPr>
          <w:p w:rsidR="00BB4AC3" w:rsidRDefault="00BB4AC3" w:rsidP="00BB4AC3">
            <w:pPr>
              <w:cnfStyle w:val="000000000000"/>
            </w:pPr>
            <w:r>
              <w:t xml:space="preserve">I  </w:t>
            </w:r>
            <w:r w:rsidR="00F14589">
              <w:t>269</w:t>
            </w:r>
          </w:p>
          <w:p w:rsidR="00BB4AC3" w:rsidRDefault="00BB4AC3" w:rsidP="00BB4AC3">
            <w:pPr>
              <w:cnfStyle w:val="000000000000"/>
            </w:pPr>
            <w:r>
              <w:t xml:space="preserve">II </w:t>
            </w:r>
            <w:r w:rsidR="00F14589">
              <w:t>271</w:t>
            </w:r>
          </w:p>
          <w:p w:rsidR="00BB4AC3" w:rsidRDefault="00BB4AC3" w:rsidP="00BB4AC3">
            <w:pPr>
              <w:cnfStyle w:val="000000000000"/>
            </w:pPr>
            <w:r>
              <w:t xml:space="preserve">III </w:t>
            </w:r>
            <w:r w:rsidR="00F14589">
              <w:t>270</w:t>
            </w:r>
          </w:p>
          <w:p w:rsidR="00BB4AC3" w:rsidRDefault="00BB4AC3" w:rsidP="00BB4AC3">
            <w:pPr>
              <w:cnfStyle w:val="000000000000"/>
            </w:pPr>
            <w:r>
              <w:t>IV</w:t>
            </w:r>
            <w:r w:rsidR="00F14589">
              <w:t xml:space="preserve"> 269</w:t>
            </w:r>
            <w:r>
              <w:t xml:space="preserve"> </w:t>
            </w:r>
          </w:p>
        </w:tc>
      </w:tr>
      <w:tr w:rsidR="00BB4AC3" w:rsidTr="00BB4AC3">
        <w:trPr>
          <w:cnfStyle w:val="000000100000"/>
        </w:trPr>
        <w:tc>
          <w:tcPr>
            <w:cnfStyle w:val="001000000000"/>
            <w:tcW w:w="0" w:type="auto"/>
          </w:tcPr>
          <w:p w:rsidR="00BB4AC3" w:rsidRDefault="00BB4AC3" w:rsidP="00BB4AC3">
            <w:r>
              <w:t>20:09/20:16</w:t>
            </w:r>
          </w:p>
        </w:tc>
        <w:tc>
          <w:tcPr>
            <w:tcW w:w="0" w:type="auto"/>
          </w:tcPr>
          <w:p w:rsidR="00BB4AC3" w:rsidRDefault="00BB4AC3" w:rsidP="00BB4AC3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BB4AC3" w:rsidRDefault="007F6AFC" w:rsidP="00BB4AC3">
            <w:pPr>
              <w:cnfStyle w:val="000000100000"/>
            </w:pPr>
            <w:r>
              <w:t>87</w:t>
            </w:r>
          </w:p>
        </w:tc>
        <w:tc>
          <w:tcPr>
            <w:tcW w:w="0" w:type="auto"/>
          </w:tcPr>
          <w:p w:rsidR="00BB4AC3" w:rsidRDefault="007F6AFC" w:rsidP="00BB4AC3">
            <w:pPr>
              <w:cnfStyle w:val="000000100000"/>
            </w:pPr>
            <w:r>
              <w:t>5</w:t>
            </w:r>
          </w:p>
        </w:tc>
        <w:tc>
          <w:tcPr>
            <w:tcW w:w="0" w:type="auto"/>
          </w:tcPr>
          <w:p w:rsidR="00F14589" w:rsidRDefault="00BB4AC3" w:rsidP="00BB4AC3">
            <w:pPr>
              <w:cnfStyle w:val="000000100000"/>
            </w:pPr>
            <w:r>
              <w:t xml:space="preserve">I  </w:t>
            </w:r>
            <w:r w:rsidR="00F14589">
              <w:t>300</w:t>
            </w:r>
          </w:p>
          <w:p w:rsidR="00BB4AC3" w:rsidRDefault="00BB4AC3" w:rsidP="00BB4AC3">
            <w:pPr>
              <w:cnfStyle w:val="000000100000"/>
            </w:pPr>
            <w:r>
              <w:t xml:space="preserve">II </w:t>
            </w:r>
            <w:r w:rsidR="007F6AFC">
              <w:t>290</w:t>
            </w:r>
          </w:p>
          <w:p w:rsidR="00BB4AC3" w:rsidRDefault="00BB4AC3" w:rsidP="00BB4AC3">
            <w:pPr>
              <w:cnfStyle w:val="000000100000"/>
            </w:pPr>
            <w:r>
              <w:t xml:space="preserve">III </w:t>
            </w:r>
            <w:r w:rsidR="007F6AFC">
              <w:t>289</w:t>
            </w:r>
          </w:p>
          <w:p w:rsidR="00BB4AC3" w:rsidRDefault="00BB4AC3" w:rsidP="00BB4AC3">
            <w:pPr>
              <w:cnfStyle w:val="000000100000"/>
            </w:pPr>
            <w:r>
              <w:t xml:space="preserve">IV </w:t>
            </w:r>
            <w:r w:rsidR="007F6AFC">
              <w:t>290</w:t>
            </w:r>
          </w:p>
        </w:tc>
      </w:tr>
    </w:tbl>
    <w:p w:rsidR="00BB4AC3" w:rsidRDefault="00BB4AC3">
      <w:pPr>
        <w:spacing w:after="0"/>
        <w:jc w:val="left"/>
      </w:pPr>
    </w:p>
    <w:p w:rsidR="00355217" w:rsidRDefault="00355217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BB4AC3" w:rsidRPr="00BB4AC3" w:rsidRDefault="00BB4AC3">
      <w:pPr>
        <w:spacing w:after="0"/>
        <w:jc w:val="left"/>
        <w:rPr>
          <w:b/>
        </w:rPr>
      </w:pPr>
      <w:r w:rsidRPr="00BB4AC3">
        <w:rPr>
          <w:b/>
        </w:rPr>
        <w:lastRenderedPageBreak/>
        <w:t>02/02/2010</w:t>
      </w:r>
    </w:p>
    <w:p w:rsidR="00BB4AC3" w:rsidRDefault="00BB4AC3">
      <w:pPr>
        <w:spacing w:after="0"/>
        <w:jc w:val="left"/>
      </w:pPr>
    </w:p>
    <w:tbl>
      <w:tblPr>
        <w:tblStyle w:val="Sombreadomedio2-nfasis11"/>
        <w:tblW w:w="0" w:type="auto"/>
        <w:tblLook w:val="04A0"/>
      </w:tblPr>
      <w:tblGrid>
        <w:gridCol w:w="1512"/>
        <w:gridCol w:w="1587"/>
        <w:gridCol w:w="617"/>
        <w:gridCol w:w="537"/>
        <w:gridCol w:w="2407"/>
        <w:gridCol w:w="2060"/>
      </w:tblGrid>
      <w:tr w:rsidR="00F950D1" w:rsidTr="00F950D1">
        <w:trPr>
          <w:cnfStyle w:val="100000000000"/>
        </w:trPr>
        <w:tc>
          <w:tcPr>
            <w:cnfStyle w:val="001000000100"/>
            <w:tcW w:w="0" w:type="auto"/>
          </w:tcPr>
          <w:p w:rsidR="00F950D1" w:rsidRDefault="00F950D1" w:rsidP="00BB4AC3"/>
        </w:tc>
        <w:tc>
          <w:tcPr>
            <w:tcW w:w="0" w:type="auto"/>
          </w:tcPr>
          <w:p w:rsidR="00F950D1" w:rsidRDefault="00F950D1" w:rsidP="00BB4AC3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100000000000"/>
            </w:pPr>
            <w:r>
              <w:t>Grupos funcionando</w:t>
            </w:r>
          </w:p>
          <w:p w:rsidR="00F950D1" w:rsidRDefault="00F950D1" w:rsidP="00BB4AC3">
            <w:pPr>
              <w:cnfStyle w:val="100000000000"/>
            </w:pPr>
            <w:r>
              <w:t>(POT)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100000000000"/>
            </w:pPr>
            <w:r>
              <w:t>CC Funcionando</w:t>
            </w:r>
          </w:p>
        </w:tc>
      </w:tr>
      <w:tr w:rsidR="00F950D1" w:rsidTr="00F950D1">
        <w:trPr>
          <w:cnfStyle w:val="000000100000"/>
        </w:trPr>
        <w:tc>
          <w:tcPr>
            <w:cnfStyle w:val="001000000000"/>
            <w:tcW w:w="0" w:type="auto"/>
          </w:tcPr>
          <w:p w:rsidR="00F950D1" w:rsidRDefault="00F950D1" w:rsidP="00BB4AC3">
            <w:r>
              <w:t>01:45/01:51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000000100000"/>
            </w:pPr>
            <w:r>
              <w:t>174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000000100000"/>
            </w:pPr>
            <w:r>
              <w:t>1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000000100000"/>
            </w:pPr>
            <w:r>
              <w:t>I 269</w:t>
            </w:r>
          </w:p>
          <w:p w:rsidR="00F950D1" w:rsidRDefault="00F950D1" w:rsidP="00BB4AC3">
            <w:pPr>
              <w:cnfStyle w:val="000000100000"/>
            </w:pPr>
            <w:r>
              <w:t>II 278</w:t>
            </w:r>
          </w:p>
          <w:p w:rsidR="00F950D1" w:rsidRDefault="00F950D1" w:rsidP="00BB4AC3">
            <w:pPr>
              <w:cnfStyle w:val="000000100000"/>
            </w:pPr>
            <w:r>
              <w:t>III 276</w:t>
            </w:r>
          </w:p>
          <w:p w:rsidR="00F950D1" w:rsidRDefault="00F950D1" w:rsidP="00BB4AC3">
            <w:pPr>
              <w:cnfStyle w:val="000000100000"/>
            </w:pPr>
            <w:r>
              <w:t>IV 269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000000100000"/>
            </w:pPr>
          </w:p>
        </w:tc>
      </w:tr>
      <w:tr w:rsidR="00F950D1" w:rsidTr="00F950D1">
        <w:tc>
          <w:tcPr>
            <w:cnfStyle w:val="001000000000"/>
            <w:tcW w:w="0" w:type="auto"/>
          </w:tcPr>
          <w:p w:rsidR="00F950D1" w:rsidRDefault="00F950D1" w:rsidP="00BB4AC3">
            <w:r>
              <w:t>06:55/07:12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000000000000"/>
            </w:pPr>
            <w:r>
              <w:t>186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000000000000"/>
            </w:pPr>
            <w:r>
              <w:t>9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000000000000"/>
            </w:pPr>
            <w:r>
              <w:t>I  337</w:t>
            </w:r>
          </w:p>
          <w:p w:rsidR="00F950D1" w:rsidRDefault="00F950D1" w:rsidP="00BB4AC3">
            <w:pPr>
              <w:cnfStyle w:val="000000000000"/>
            </w:pPr>
            <w:r>
              <w:t>II 333</w:t>
            </w:r>
          </w:p>
          <w:p w:rsidR="00F950D1" w:rsidRDefault="00F950D1" w:rsidP="00BB4AC3">
            <w:pPr>
              <w:cnfStyle w:val="000000000000"/>
            </w:pPr>
            <w:r>
              <w:t>III 341</w:t>
            </w:r>
          </w:p>
          <w:p w:rsidR="00F950D1" w:rsidRDefault="00F950D1" w:rsidP="00BB4AC3">
            <w:pPr>
              <w:cnfStyle w:val="000000000000"/>
            </w:pPr>
            <w:r>
              <w:t>IV 339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000000000000"/>
            </w:pPr>
          </w:p>
        </w:tc>
      </w:tr>
      <w:tr w:rsidR="00F950D1" w:rsidTr="00F950D1">
        <w:trPr>
          <w:cnfStyle w:val="000000100000"/>
        </w:trPr>
        <w:tc>
          <w:tcPr>
            <w:cnfStyle w:val="001000000000"/>
            <w:tcW w:w="0" w:type="auto"/>
          </w:tcPr>
          <w:p w:rsidR="00F950D1" w:rsidRDefault="00F950D1" w:rsidP="00BB4AC3">
            <w:r>
              <w:t>07:24/07:45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000000100000"/>
            </w:pPr>
            <w:r>
              <w:t>191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000000100000"/>
            </w:pPr>
            <w:r>
              <w:t>9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000000100000"/>
            </w:pPr>
            <w:r>
              <w:t xml:space="preserve">I 338 </w:t>
            </w:r>
          </w:p>
          <w:p w:rsidR="00F950D1" w:rsidRDefault="00F950D1" w:rsidP="00BB4AC3">
            <w:pPr>
              <w:cnfStyle w:val="000000100000"/>
            </w:pPr>
            <w:r>
              <w:t>II 334</w:t>
            </w:r>
          </w:p>
          <w:p w:rsidR="00F950D1" w:rsidRDefault="00F950D1" w:rsidP="00BB4AC3">
            <w:pPr>
              <w:cnfStyle w:val="000000100000"/>
            </w:pPr>
            <w:r>
              <w:t>III 347</w:t>
            </w:r>
          </w:p>
          <w:p w:rsidR="00F950D1" w:rsidRDefault="00F950D1" w:rsidP="00BB4AC3">
            <w:pPr>
              <w:cnfStyle w:val="000000100000"/>
            </w:pPr>
            <w:r>
              <w:t>IV 346</w:t>
            </w:r>
          </w:p>
        </w:tc>
        <w:tc>
          <w:tcPr>
            <w:tcW w:w="0" w:type="auto"/>
          </w:tcPr>
          <w:p w:rsidR="00F950D1" w:rsidRDefault="00F950D1" w:rsidP="00BB4AC3">
            <w:pPr>
              <w:cnfStyle w:val="000000100000"/>
            </w:pPr>
          </w:p>
        </w:tc>
      </w:tr>
      <w:tr w:rsidR="00F950D1" w:rsidTr="00F950D1">
        <w:tc>
          <w:tcPr>
            <w:cnfStyle w:val="001000000000"/>
            <w:tcW w:w="0" w:type="auto"/>
          </w:tcPr>
          <w:p w:rsidR="00F950D1" w:rsidRDefault="00F950D1" w:rsidP="001F0C2D">
            <w:r>
              <w:t>08:41/13:00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000000"/>
            </w:pPr>
            <w:r>
              <w:t>183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000000"/>
            </w:pPr>
            <w:r>
              <w:t>5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000000"/>
            </w:pPr>
            <w:r>
              <w:t xml:space="preserve">I 311  </w:t>
            </w:r>
          </w:p>
          <w:p w:rsidR="00F950D1" w:rsidRDefault="00F950D1" w:rsidP="001F0C2D">
            <w:pPr>
              <w:cnfStyle w:val="000000000000"/>
            </w:pPr>
            <w:r>
              <w:t>II 318</w:t>
            </w:r>
          </w:p>
          <w:p w:rsidR="00F950D1" w:rsidRDefault="00F950D1" w:rsidP="001F0C2D">
            <w:pPr>
              <w:cnfStyle w:val="000000000000"/>
            </w:pPr>
            <w:r>
              <w:t>III 323</w:t>
            </w:r>
          </w:p>
          <w:p w:rsidR="00F950D1" w:rsidRDefault="00F950D1" w:rsidP="001F0C2D">
            <w:pPr>
              <w:cnfStyle w:val="000000000000"/>
            </w:pPr>
            <w:r>
              <w:t>IV 314</w:t>
            </w:r>
          </w:p>
        </w:tc>
        <w:tc>
          <w:tcPr>
            <w:tcW w:w="0" w:type="auto"/>
          </w:tcPr>
          <w:p w:rsidR="00F950D1" w:rsidRDefault="00936D2E" w:rsidP="001F0C2D">
            <w:pPr>
              <w:cnfStyle w:val="000000000000"/>
            </w:pPr>
            <w:r>
              <w:t xml:space="preserve">I  </w:t>
            </w:r>
            <w:r w:rsidRPr="00936D2E">
              <w:t xml:space="preserve"> 26.16498</w:t>
            </w:r>
          </w:p>
          <w:p w:rsidR="00936D2E" w:rsidRDefault="00936D2E" w:rsidP="001F0C2D">
            <w:pPr>
              <w:cnfStyle w:val="000000000000"/>
            </w:pPr>
            <w:r>
              <w:t>II  19.04</w:t>
            </w:r>
          </w:p>
          <w:p w:rsidR="00936D2E" w:rsidRDefault="00936D2E" w:rsidP="001F0C2D">
            <w:pPr>
              <w:cnfStyle w:val="000000000000"/>
            </w:pPr>
            <w:r>
              <w:t>Desde las 09:23</w:t>
            </w:r>
          </w:p>
        </w:tc>
      </w:tr>
      <w:tr w:rsidR="00F950D1" w:rsidTr="00F950D1">
        <w:trPr>
          <w:cnfStyle w:val="000000100000"/>
        </w:trPr>
        <w:tc>
          <w:tcPr>
            <w:cnfStyle w:val="001000000000"/>
            <w:tcW w:w="0" w:type="auto"/>
          </w:tcPr>
          <w:p w:rsidR="00F950D1" w:rsidRDefault="00F950D1" w:rsidP="001F0C2D">
            <w:r>
              <w:t>19:46/19:58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100000"/>
            </w:pPr>
            <w:r>
              <w:t>226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100000"/>
            </w:pPr>
            <w:r>
              <w:t>I  339</w:t>
            </w:r>
          </w:p>
          <w:p w:rsidR="00F950D1" w:rsidRDefault="00F950D1" w:rsidP="001F0C2D">
            <w:pPr>
              <w:cnfStyle w:val="000000100000"/>
            </w:pPr>
            <w:r>
              <w:t>II 349</w:t>
            </w:r>
          </w:p>
          <w:p w:rsidR="00F950D1" w:rsidRDefault="00F950D1" w:rsidP="001F0C2D">
            <w:pPr>
              <w:cnfStyle w:val="000000100000"/>
            </w:pPr>
            <w:r>
              <w:t>III 351</w:t>
            </w:r>
          </w:p>
          <w:p w:rsidR="00F950D1" w:rsidRDefault="00F950D1" w:rsidP="001F0C2D">
            <w:pPr>
              <w:cnfStyle w:val="000000100000"/>
            </w:pPr>
            <w:r>
              <w:t>IV 342</w:t>
            </w:r>
          </w:p>
        </w:tc>
        <w:tc>
          <w:tcPr>
            <w:tcW w:w="0" w:type="auto"/>
          </w:tcPr>
          <w:p w:rsidR="00F950D1" w:rsidRDefault="00936D2E" w:rsidP="001F0C2D">
            <w:pPr>
              <w:cnfStyle w:val="000000100000"/>
            </w:pPr>
            <w:r>
              <w:t xml:space="preserve">I </w:t>
            </w:r>
            <w:r w:rsidRPr="00936D2E">
              <w:t>24.85</w:t>
            </w:r>
          </w:p>
          <w:p w:rsidR="00936D2E" w:rsidRDefault="00936D2E" w:rsidP="001F0C2D">
            <w:pPr>
              <w:cnfStyle w:val="000000100000"/>
            </w:pPr>
            <w:r>
              <w:t>II 25</w:t>
            </w:r>
          </w:p>
        </w:tc>
      </w:tr>
      <w:tr w:rsidR="00F950D1" w:rsidTr="00F950D1">
        <w:tc>
          <w:tcPr>
            <w:cnfStyle w:val="001000000000"/>
            <w:tcW w:w="0" w:type="auto"/>
          </w:tcPr>
          <w:p w:rsidR="00F950D1" w:rsidRDefault="00F950D1" w:rsidP="001F0C2D">
            <w:r>
              <w:t>20:14/20:30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000000"/>
            </w:pPr>
            <w:r>
              <w:t>220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000000"/>
            </w:pPr>
            <w:r>
              <w:t>4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000000"/>
            </w:pPr>
            <w:r>
              <w:t xml:space="preserve">I 340 </w:t>
            </w:r>
          </w:p>
          <w:p w:rsidR="00F950D1" w:rsidRDefault="00F950D1" w:rsidP="001F0C2D">
            <w:pPr>
              <w:cnfStyle w:val="000000000000"/>
            </w:pPr>
            <w:r>
              <w:t>II 349</w:t>
            </w:r>
          </w:p>
          <w:p w:rsidR="00F950D1" w:rsidRDefault="00F950D1" w:rsidP="001F0C2D">
            <w:pPr>
              <w:cnfStyle w:val="000000000000"/>
            </w:pPr>
            <w:r>
              <w:t>III 350</w:t>
            </w:r>
          </w:p>
          <w:p w:rsidR="00F950D1" w:rsidRDefault="00F950D1" w:rsidP="001F0C2D">
            <w:pPr>
              <w:cnfStyle w:val="000000000000"/>
            </w:pPr>
            <w:r>
              <w:t>IV 349</w:t>
            </w:r>
          </w:p>
        </w:tc>
        <w:tc>
          <w:tcPr>
            <w:tcW w:w="0" w:type="auto"/>
          </w:tcPr>
          <w:p w:rsidR="00F950D1" w:rsidRDefault="00936D2E" w:rsidP="001F0C2D">
            <w:pPr>
              <w:cnfStyle w:val="000000000000"/>
            </w:pPr>
            <w:r>
              <w:t>I</w:t>
            </w:r>
          </w:p>
          <w:p w:rsidR="00936D2E" w:rsidRDefault="00936D2E" w:rsidP="001F0C2D">
            <w:pPr>
              <w:cnfStyle w:val="000000000000"/>
            </w:pPr>
            <w:r>
              <w:t>II 17.07</w:t>
            </w:r>
          </w:p>
        </w:tc>
      </w:tr>
      <w:tr w:rsidR="00F950D1" w:rsidTr="00F950D1">
        <w:trPr>
          <w:cnfStyle w:val="000000100000"/>
        </w:trPr>
        <w:tc>
          <w:tcPr>
            <w:cnfStyle w:val="001000000000"/>
            <w:tcW w:w="0" w:type="auto"/>
          </w:tcPr>
          <w:p w:rsidR="00F950D1" w:rsidRDefault="00F950D1" w:rsidP="001F0C2D">
            <w:r>
              <w:t>20:38/20:57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100000"/>
            </w:pPr>
            <w:r>
              <w:t>226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100000"/>
            </w:pPr>
            <w:r>
              <w:t>I  339</w:t>
            </w:r>
          </w:p>
          <w:p w:rsidR="00F950D1" w:rsidRDefault="00F950D1" w:rsidP="001F0C2D">
            <w:pPr>
              <w:cnfStyle w:val="000000100000"/>
            </w:pPr>
            <w:r>
              <w:t>II 349</w:t>
            </w:r>
          </w:p>
          <w:p w:rsidR="00F950D1" w:rsidRDefault="00F950D1" w:rsidP="001F0C2D">
            <w:pPr>
              <w:cnfStyle w:val="000000100000"/>
            </w:pPr>
            <w:r>
              <w:t>III 350</w:t>
            </w:r>
          </w:p>
          <w:p w:rsidR="00F950D1" w:rsidRDefault="00F950D1" w:rsidP="001F0C2D">
            <w:pPr>
              <w:cnfStyle w:val="000000100000"/>
            </w:pPr>
            <w:r>
              <w:t>IV 348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100000"/>
            </w:pPr>
          </w:p>
        </w:tc>
      </w:tr>
      <w:tr w:rsidR="00F950D1" w:rsidTr="00F950D1">
        <w:tc>
          <w:tcPr>
            <w:cnfStyle w:val="001000000000"/>
            <w:tcW w:w="0" w:type="auto"/>
          </w:tcPr>
          <w:p w:rsidR="00F950D1" w:rsidRDefault="00F950D1" w:rsidP="001F0C2D">
            <w:r>
              <w:t>23:09/23:59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000000"/>
            </w:pPr>
            <w:r>
              <w:t xml:space="preserve">Alarma 1 </w:t>
            </w:r>
            <w:r>
              <w:lastRenderedPageBreak/>
              <w:t>NOx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000000"/>
            </w:pPr>
            <w:r>
              <w:lastRenderedPageBreak/>
              <w:t>224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000000"/>
            </w:pPr>
            <w:r>
              <w:t>3</w:t>
            </w:r>
          </w:p>
        </w:tc>
        <w:tc>
          <w:tcPr>
            <w:tcW w:w="0" w:type="auto"/>
          </w:tcPr>
          <w:p w:rsidR="00F950D1" w:rsidRDefault="00F950D1" w:rsidP="001F0C2D">
            <w:pPr>
              <w:cnfStyle w:val="000000000000"/>
            </w:pPr>
            <w:r>
              <w:t xml:space="preserve">I 272 </w:t>
            </w:r>
          </w:p>
          <w:p w:rsidR="00F950D1" w:rsidRDefault="00F950D1" w:rsidP="001F0C2D">
            <w:pPr>
              <w:cnfStyle w:val="000000000000"/>
            </w:pPr>
            <w:r>
              <w:lastRenderedPageBreak/>
              <w:t>II 265</w:t>
            </w:r>
          </w:p>
          <w:p w:rsidR="00F950D1" w:rsidRDefault="00F950D1" w:rsidP="001F0C2D">
            <w:pPr>
              <w:cnfStyle w:val="000000000000"/>
            </w:pPr>
            <w:r>
              <w:t>III 265</w:t>
            </w:r>
          </w:p>
          <w:p w:rsidR="00F950D1" w:rsidRDefault="00F950D1" w:rsidP="001F0C2D">
            <w:pPr>
              <w:cnfStyle w:val="000000000000"/>
            </w:pPr>
            <w:r>
              <w:t>IV 253</w:t>
            </w:r>
          </w:p>
        </w:tc>
        <w:tc>
          <w:tcPr>
            <w:tcW w:w="0" w:type="auto"/>
          </w:tcPr>
          <w:p w:rsidR="00F950D1" w:rsidRDefault="00CC62E6" w:rsidP="001F0C2D">
            <w:pPr>
              <w:cnfStyle w:val="000000000000"/>
            </w:pPr>
            <w:r>
              <w:lastRenderedPageBreak/>
              <w:t>I 74.11</w:t>
            </w:r>
          </w:p>
          <w:p w:rsidR="00CC62E6" w:rsidRDefault="00CC62E6" w:rsidP="001F0C2D">
            <w:pPr>
              <w:cnfStyle w:val="000000000000"/>
            </w:pPr>
            <w:r>
              <w:lastRenderedPageBreak/>
              <w:t>II 75.34</w:t>
            </w:r>
          </w:p>
        </w:tc>
      </w:tr>
    </w:tbl>
    <w:p w:rsidR="00355217" w:rsidRDefault="00355217">
      <w:pPr>
        <w:spacing w:after="0"/>
        <w:jc w:val="left"/>
      </w:pPr>
    </w:p>
    <w:p w:rsidR="00873995" w:rsidRPr="00355217" w:rsidRDefault="00C50CD0">
      <w:pPr>
        <w:spacing w:after="0"/>
        <w:jc w:val="left"/>
      </w:pPr>
      <w:r>
        <w:rPr>
          <w:b/>
        </w:rPr>
        <w:t>03/02/2010</w:t>
      </w:r>
    </w:p>
    <w:p w:rsidR="00C50CD0" w:rsidRDefault="00C50CD0">
      <w:pPr>
        <w:spacing w:after="0"/>
        <w:jc w:val="left"/>
        <w:rPr>
          <w:b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617"/>
        <w:gridCol w:w="537"/>
        <w:gridCol w:w="2576"/>
      </w:tblGrid>
      <w:tr w:rsidR="00C50CD0" w:rsidTr="00F14589">
        <w:trPr>
          <w:cnfStyle w:val="100000000000"/>
        </w:trPr>
        <w:tc>
          <w:tcPr>
            <w:cnfStyle w:val="001000000100"/>
            <w:tcW w:w="0" w:type="auto"/>
          </w:tcPr>
          <w:p w:rsidR="00C50CD0" w:rsidRDefault="00C50CD0" w:rsidP="00F14589"/>
        </w:tc>
        <w:tc>
          <w:tcPr>
            <w:tcW w:w="0" w:type="auto"/>
          </w:tcPr>
          <w:p w:rsidR="00C50CD0" w:rsidRDefault="00C50CD0" w:rsidP="00F14589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100000000000"/>
            </w:pPr>
            <w:r>
              <w:t>Grupos funcionando</w:t>
            </w:r>
          </w:p>
          <w:p w:rsidR="00C50CD0" w:rsidRDefault="00C50CD0" w:rsidP="00F14589">
            <w:pPr>
              <w:cnfStyle w:val="100000000000"/>
            </w:pPr>
            <w:r>
              <w:t>(POT)</w:t>
            </w:r>
          </w:p>
        </w:tc>
      </w:tr>
      <w:tr w:rsidR="00C50CD0" w:rsidTr="00F14589">
        <w:trPr>
          <w:cnfStyle w:val="000000100000"/>
        </w:trPr>
        <w:tc>
          <w:tcPr>
            <w:cnfStyle w:val="001000000000"/>
            <w:tcW w:w="0" w:type="auto"/>
          </w:tcPr>
          <w:p w:rsidR="00C50CD0" w:rsidRDefault="00C50CD0" w:rsidP="00F14589">
            <w:r>
              <w:t>00:00/02:31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C50CD0" w:rsidRDefault="00CB0FE4" w:rsidP="00F14589">
            <w:pPr>
              <w:cnfStyle w:val="000000100000"/>
            </w:pPr>
            <w:r>
              <w:t>220</w:t>
            </w:r>
          </w:p>
        </w:tc>
        <w:tc>
          <w:tcPr>
            <w:tcW w:w="0" w:type="auto"/>
          </w:tcPr>
          <w:p w:rsidR="00C50CD0" w:rsidRDefault="00CB0FE4" w:rsidP="00F14589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000000100000"/>
            </w:pPr>
            <w:r>
              <w:t xml:space="preserve">I </w:t>
            </w:r>
            <w:r w:rsidR="00CB0FE4">
              <w:t>251</w:t>
            </w:r>
          </w:p>
          <w:p w:rsidR="00C50CD0" w:rsidRDefault="00C50CD0" w:rsidP="00F14589">
            <w:pPr>
              <w:cnfStyle w:val="000000100000"/>
            </w:pPr>
            <w:r>
              <w:t xml:space="preserve">II </w:t>
            </w:r>
            <w:r w:rsidR="00CB0FE4">
              <w:t>245</w:t>
            </w:r>
          </w:p>
          <w:p w:rsidR="00C50CD0" w:rsidRDefault="00C50CD0" w:rsidP="00F14589">
            <w:pPr>
              <w:cnfStyle w:val="000000100000"/>
            </w:pPr>
            <w:r>
              <w:t xml:space="preserve">III </w:t>
            </w:r>
            <w:r w:rsidR="00CB0FE4">
              <w:t>240</w:t>
            </w:r>
          </w:p>
          <w:p w:rsidR="00C50CD0" w:rsidRDefault="00C50CD0" w:rsidP="00F14589">
            <w:pPr>
              <w:cnfStyle w:val="000000100000"/>
            </w:pPr>
            <w:r>
              <w:t xml:space="preserve">IV </w:t>
            </w:r>
            <w:r w:rsidR="00CB0FE4">
              <w:t>244</w:t>
            </w:r>
          </w:p>
        </w:tc>
      </w:tr>
      <w:tr w:rsidR="00C50CD0" w:rsidTr="00F14589">
        <w:tc>
          <w:tcPr>
            <w:cnfStyle w:val="001000000000"/>
            <w:tcW w:w="0" w:type="auto"/>
          </w:tcPr>
          <w:p w:rsidR="00C50CD0" w:rsidRDefault="00C50CD0" w:rsidP="00F14589">
            <w:r>
              <w:t>04:20/04:36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C50CD0" w:rsidRDefault="00CB0FE4" w:rsidP="00F14589">
            <w:pPr>
              <w:cnfStyle w:val="000000000000"/>
            </w:pPr>
            <w:r>
              <w:t>201</w:t>
            </w:r>
          </w:p>
        </w:tc>
        <w:tc>
          <w:tcPr>
            <w:tcW w:w="0" w:type="auto"/>
          </w:tcPr>
          <w:p w:rsidR="00C50CD0" w:rsidRDefault="00CB0FE4" w:rsidP="00F14589">
            <w:pPr>
              <w:cnfStyle w:val="000000000000"/>
            </w:pPr>
            <w:r>
              <w:t>4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000000000000"/>
            </w:pPr>
            <w:r>
              <w:t>I</w:t>
            </w:r>
            <w:r w:rsidR="00CB0FE4">
              <w:t xml:space="preserve"> 268</w:t>
            </w:r>
            <w:r>
              <w:t xml:space="preserve">  </w:t>
            </w:r>
          </w:p>
          <w:p w:rsidR="00C50CD0" w:rsidRDefault="00C50CD0" w:rsidP="00F14589">
            <w:pPr>
              <w:cnfStyle w:val="000000000000"/>
            </w:pPr>
            <w:r>
              <w:t xml:space="preserve">II </w:t>
            </w:r>
            <w:r w:rsidR="00CB0FE4">
              <w:t>239</w:t>
            </w:r>
          </w:p>
          <w:p w:rsidR="00C50CD0" w:rsidRDefault="00C50CD0" w:rsidP="00F14589">
            <w:pPr>
              <w:cnfStyle w:val="000000000000"/>
            </w:pPr>
            <w:r>
              <w:t xml:space="preserve">III </w:t>
            </w:r>
            <w:r w:rsidR="00CB0FE4">
              <w:t>251</w:t>
            </w:r>
          </w:p>
          <w:p w:rsidR="00C50CD0" w:rsidRDefault="00C50CD0" w:rsidP="00F14589">
            <w:pPr>
              <w:cnfStyle w:val="000000000000"/>
            </w:pPr>
            <w:r>
              <w:t xml:space="preserve">IV </w:t>
            </w:r>
            <w:r w:rsidR="00CB0FE4">
              <w:t>242</w:t>
            </w:r>
          </w:p>
        </w:tc>
      </w:tr>
      <w:tr w:rsidR="00C50CD0" w:rsidTr="00F14589">
        <w:trPr>
          <w:cnfStyle w:val="000000100000"/>
        </w:trPr>
        <w:tc>
          <w:tcPr>
            <w:cnfStyle w:val="001000000000"/>
            <w:tcW w:w="0" w:type="auto"/>
          </w:tcPr>
          <w:p w:rsidR="00C50CD0" w:rsidRDefault="00C50CD0" w:rsidP="00F14589">
            <w:r>
              <w:t>07:12/07:19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C50CD0" w:rsidRDefault="00CB0FE4" w:rsidP="00F14589">
            <w:pPr>
              <w:cnfStyle w:val="000000100000"/>
            </w:pPr>
            <w:r>
              <w:t>205</w:t>
            </w:r>
          </w:p>
        </w:tc>
        <w:tc>
          <w:tcPr>
            <w:tcW w:w="0" w:type="auto"/>
          </w:tcPr>
          <w:p w:rsidR="00C50CD0" w:rsidRDefault="00CB0FE4" w:rsidP="00F14589">
            <w:pPr>
              <w:cnfStyle w:val="000000100000"/>
            </w:pPr>
            <w:r>
              <w:t>6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000000100000"/>
            </w:pPr>
            <w:r>
              <w:t xml:space="preserve">I </w:t>
            </w:r>
            <w:r w:rsidR="00CB0FE4">
              <w:t>297</w:t>
            </w:r>
            <w:r>
              <w:t xml:space="preserve"> </w:t>
            </w:r>
          </w:p>
          <w:p w:rsidR="00C50CD0" w:rsidRDefault="00C50CD0" w:rsidP="00F14589">
            <w:pPr>
              <w:cnfStyle w:val="000000100000"/>
            </w:pPr>
            <w:r>
              <w:t xml:space="preserve">II </w:t>
            </w:r>
            <w:r w:rsidR="00CB0FE4">
              <w:t>322</w:t>
            </w:r>
          </w:p>
          <w:p w:rsidR="00C50CD0" w:rsidRDefault="00C50CD0" w:rsidP="00F14589">
            <w:pPr>
              <w:cnfStyle w:val="000000100000"/>
            </w:pPr>
            <w:r>
              <w:t xml:space="preserve">III </w:t>
            </w:r>
            <w:r w:rsidR="00CB0FE4">
              <w:t>322</w:t>
            </w:r>
          </w:p>
          <w:p w:rsidR="00C50CD0" w:rsidRDefault="00C50CD0" w:rsidP="00F14589">
            <w:pPr>
              <w:cnfStyle w:val="000000100000"/>
            </w:pPr>
            <w:r>
              <w:t xml:space="preserve">IV </w:t>
            </w:r>
            <w:r w:rsidR="00CB0FE4">
              <w:t>328</w:t>
            </w:r>
          </w:p>
        </w:tc>
      </w:tr>
      <w:tr w:rsidR="00C50CD0" w:rsidTr="00F14589">
        <w:tc>
          <w:tcPr>
            <w:cnfStyle w:val="001000000000"/>
            <w:tcW w:w="0" w:type="auto"/>
          </w:tcPr>
          <w:p w:rsidR="00C50CD0" w:rsidRDefault="007E4712" w:rsidP="00F14589">
            <w:r>
              <w:t>07:36/07:54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C50CD0" w:rsidRDefault="00CB0FE4" w:rsidP="00F14589">
            <w:pPr>
              <w:cnfStyle w:val="000000000000"/>
            </w:pPr>
            <w:r>
              <w:t>205</w:t>
            </w:r>
          </w:p>
        </w:tc>
        <w:tc>
          <w:tcPr>
            <w:tcW w:w="0" w:type="auto"/>
          </w:tcPr>
          <w:p w:rsidR="00C50CD0" w:rsidRDefault="00CB0FE4" w:rsidP="00F14589">
            <w:pPr>
              <w:cnfStyle w:val="000000000000"/>
            </w:pPr>
            <w:r>
              <w:t>5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000000000000"/>
            </w:pPr>
            <w:r>
              <w:t xml:space="preserve">I </w:t>
            </w:r>
            <w:r w:rsidR="00CB0FE4">
              <w:t>333</w:t>
            </w:r>
            <w:r>
              <w:t xml:space="preserve"> </w:t>
            </w:r>
          </w:p>
          <w:p w:rsidR="00C50CD0" w:rsidRDefault="00C50CD0" w:rsidP="00F14589">
            <w:pPr>
              <w:cnfStyle w:val="000000000000"/>
            </w:pPr>
            <w:r>
              <w:t xml:space="preserve">II </w:t>
            </w:r>
            <w:r w:rsidR="00CB0FE4">
              <w:t>344</w:t>
            </w:r>
          </w:p>
          <w:p w:rsidR="00C50CD0" w:rsidRDefault="00C50CD0" w:rsidP="00F14589">
            <w:pPr>
              <w:cnfStyle w:val="000000000000"/>
            </w:pPr>
            <w:r>
              <w:t xml:space="preserve">III </w:t>
            </w:r>
            <w:r w:rsidR="00CB0FE4">
              <w:t>341</w:t>
            </w:r>
          </w:p>
          <w:p w:rsidR="00C50CD0" w:rsidRDefault="00C50CD0" w:rsidP="00F14589">
            <w:pPr>
              <w:cnfStyle w:val="000000000000"/>
            </w:pPr>
            <w:r>
              <w:t xml:space="preserve">IV </w:t>
            </w:r>
            <w:r w:rsidR="00CB0FE4">
              <w:t>348</w:t>
            </w:r>
          </w:p>
        </w:tc>
      </w:tr>
      <w:tr w:rsidR="00C50CD0" w:rsidTr="00F14589">
        <w:trPr>
          <w:cnfStyle w:val="000000100000"/>
        </w:trPr>
        <w:tc>
          <w:tcPr>
            <w:cnfStyle w:val="001000000000"/>
            <w:tcW w:w="0" w:type="auto"/>
          </w:tcPr>
          <w:p w:rsidR="00C50CD0" w:rsidRDefault="00C50CD0" w:rsidP="00F14589">
            <w:r>
              <w:t>08:06/08:24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C50CD0" w:rsidRDefault="00CB0FE4" w:rsidP="00F14589">
            <w:pPr>
              <w:cnfStyle w:val="000000100000"/>
            </w:pPr>
            <w:r>
              <w:t>211</w:t>
            </w:r>
          </w:p>
        </w:tc>
        <w:tc>
          <w:tcPr>
            <w:tcW w:w="0" w:type="auto"/>
          </w:tcPr>
          <w:p w:rsidR="00C50CD0" w:rsidRDefault="00CB0FE4" w:rsidP="00F14589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000000100000"/>
            </w:pPr>
            <w:r>
              <w:t xml:space="preserve">I  </w:t>
            </w:r>
            <w:r w:rsidR="00CB0FE4">
              <w:t>340</w:t>
            </w:r>
          </w:p>
          <w:p w:rsidR="00C50CD0" w:rsidRDefault="00C50CD0" w:rsidP="00F14589">
            <w:pPr>
              <w:cnfStyle w:val="000000100000"/>
            </w:pPr>
            <w:r>
              <w:t xml:space="preserve">II </w:t>
            </w:r>
            <w:r w:rsidR="00CB0FE4">
              <w:t>350</w:t>
            </w:r>
          </w:p>
          <w:p w:rsidR="00C50CD0" w:rsidRDefault="00C50CD0" w:rsidP="00F14589">
            <w:pPr>
              <w:cnfStyle w:val="000000100000"/>
            </w:pPr>
            <w:r>
              <w:t xml:space="preserve">III </w:t>
            </w:r>
            <w:r w:rsidR="00CB0FE4">
              <w:t>346</w:t>
            </w:r>
          </w:p>
          <w:p w:rsidR="00C50CD0" w:rsidRDefault="00C50CD0" w:rsidP="00F14589">
            <w:pPr>
              <w:cnfStyle w:val="000000100000"/>
            </w:pPr>
            <w:r>
              <w:t xml:space="preserve">IV </w:t>
            </w:r>
            <w:r w:rsidR="00CB0FE4">
              <w:t>349</w:t>
            </w:r>
          </w:p>
        </w:tc>
      </w:tr>
      <w:tr w:rsidR="00C50CD0" w:rsidTr="00F14589">
        <w:tc>
          <w:tcPr>
            <w:cnfStyle w:val="001000000000"/>
            <w:tcW w:w="0" w:type="auto"/>
          </w:tcPr>
          <w:p w:rsidR="00C50CD0" w:rsidRDefault="00C50CD0" w:rsidP="00F14589">
            <w:r>
              <w:t>09:02/09:16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C50CD0" w:rsidRDefault="00CB0FE4" w:rsidP="00F14589">
            <w:pPr>
              <w:cnfStyle w:val="000000000000"/>
            </w:pPr>
            <w:r>
              <w:t>209</w:t>
            </w:r>
          </w:p>
        </w:tc>
        <w:tc>
          <w:tcPr>
            <w:tcW w:w="0" w:type="auto"/>
          </w:tcPr>
          <w:p w:rsidR="00C50CD0" w:rsidRDefault="00CB0FE4" w:rsidP="00F14589">
            <w:pPr>
              <w:cnfStyle w:val="000000000000"/>
            </w:pPr>
            <w:r>
              <w:t>5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000000000000"/>
            </w:pPr>
            <w:r>
              <w:t xml:space="preserve">I  </w:t>
            </w:r>
            <w:r w:rsidR="00CB0FE4">
              <w:t>338</w:t>
            </w:r>
          </w:p>
          <w:p w:rsidR="00C50CD0" w:rsidRDefault="00C50CD0" w:rsidP="00F14589">
            <w:pPr>
              <w:cnfStyle w:val="000000000000"/>
            </w:pPr>
            <w:r>
              <w:t xml:space="preserve">II </w:t>
            </w:r>
            <w:r w:rsidR="00CB0FE4">
              <w:t>348</w:t>
            </w:r>
          </w:p>
          <w:p w:rsidR="00C50CD0" w:rsidRDefault="00C50CD0" w:rsidP="00F14589">
            <w:pPr>
              <w:cnfStyle w:val="000000000000"/>
            </w:pPr>
            <w:r>
              <w:t xml:space="preserve">III </w:t>
            </w:r>
            <w:r w:rsidR="00CB0FE4">
              <w:t>343</w:t>
            </w:r>
          </w:p>
          <w:p w:rsidR="00C50CD0" w:rsidRDefault="00C50CD0" w:rsidP="00F14589">
            <w:pPr>
              <w:cnfStyle w:val="000000000000"/>
            </w:pPr>
            <w:r>
              <w:t xml:space="preserve">IV </w:t>
            </w:r>
            <w:r w:rsidR="00CB0FE4">
              <w:t>339</w:t>
            </w:r>
          </w:p>
        </w:tc>
      </w:tr>
      <w:tr w:rsidR="00C50CD0" w:rsidTr="00F14589">
        <w:trPr>
          <w:cnfStyle w:val="000000100000"/>
        </w:trPr>
        <w:tc>
          <w:tcPr>
            <w:cnfStyle w:val="001000000000"/>
            <w:tcW w:w="0" w:type="auto"/>
          </w:tcPr>
          <w:p w:rsidR="00C50CD0" w:rsidRDefault="00C50CD0" w:rsidP="00F14589">
            <w:r>
              <w:t>09:44/11:11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C50CD0" w:rsidRDefault="00CB0FE4" w:rsidP="00F14589">
            <w:pPr>
              <w:cnfStyle w:val="000000100000"/>
            </w:pPr>
            <w:r>
              <w:t>184</w:t>
            </w:r>
          </w:p>
        </w:tc>
        <w:tc>
          <w:tcPr>
            <w:tcW w:w="0" w:type="auto"/>
          </w:tcPr>
          <w:p w:rsidR="00C50CD0" w:rsidRDefault="00CB0FE4" w:rsidP="00F14589">
            <w:pPr>
              <w:cnfStyle w:val="000000100000"/>
            </w:pPr>
            <w:r>
              <w:t>6</w:t>
            </w:r>
          </w:p>
        </w:tc>
        <w:tc>
          <w:tcPr>
            <w:tcW w:w="0" w:type="auto"/>
          </w:tcPr>
          <w:p w:rsidR="00C50CD0" w:rsidRDefault="00C50CD0" w:rsidP="00F14589">
            <w:pPr>
              <w:cnfStyle w:val="000000100000"/>
            </w:pPr>
            <w:r>
              <w:t xml:space="preserve">I </w:t>
            </w:r>
            <w:r w:rsidR="00CB0FE4">
              <w:t>339</w:t>
            </w:r>
            <w:r>
              <w:t xml:space="preserve"> </w:t>
            </w:r>
          </w:p>
          <w:p w:rsidR="00C50CD0" w:rsidRDefault="00C50CD0" w:rsidP="00F14589">
            <w:pPr>
              <w:cnfStyle w:val="000000100000"/>
            </w:pPr>
            <w:r>
              <w:t xml:space="preserve">II </w:t>
            </w:r>
            <w:r w:rsidR="00CB0FE4">
              <w:t>349</w:t>
            </w:r>
          </w:p>
          <w:p w:rsidR="00C50CD0" w:rsidRDefault="00C50CD0" w:rsidP="00F14589">
            <w:pPr>
              <w:cnfStyle w:val="000000100000"/>
            </w:pPr>
            <w:r>
              <w:lastRenderedPageBreak/>
              <w:t xml:space="preserve">III </w:t>
            </w:r>
            <w:r w:rsidR="00CB0FE4">
              <w:t>345</w:t>
            </w:r>
          </w:p>
          <w:p w:rsidR="00C50CD0" w:rsidRDefault="00C50CD0" w:rsidP="00F14589">
            <w:pPr>
              <w:cnfStyle w:val="000000100000"/>
            </w:pPr>
            <w:r>
              <w:t xml:space="preserve">IV </w:t>
            </w:r>
            <w:r w:rsidR="00CB0FE4">
              <w:t>338</w:t>
            </w:r>
          </w:p>
        </w:tc>
      </w:tr>
      <w:tr w:rsidR="001D1C2A" w:rsidTr="00F14589">
        <w:tc>
          <w:tcPr>
            <w:cnfStyle w:val="001000000000"/>
            <w:tcW w:w="0" w:type="auto"/>
          </w:tcPr>
          <w:p w:rsidR="001D1C2A" w:rsidRDefault="00935565" w:rsidP="00F14589">
            <w:r>
              <w:lastRenderedPageBreak/>
              <w:t>20:40/23:59</w:t>
            </w:r>
          </w:p>
        </w:tc>
        <w:tc>
          <w:tcPr>
            <w:tcW w:w="0" w:type="auto"/>
          </w:tcPr>
          <w:p w:rsidR="001D1C2A" w:rsidRDefault="001D1C2A" w:rsidP="00F14589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1D1C2A" w:rsidRDefault="00CB0FE4" w:rsidP="00F14589">
            <w:pPr>
              <w:cnfStyle w:val="000000000000"/>
            </w:pPr>
            <w:r>
              <w:t>192</w:t>
            </w:r>
          </w:p>
        </w:tc>
        <w:tc>
          <w:tcPr>
            <w:tcW w:w="0" w:type="auto"/>
          </w:tcPr>
          <w:p w:rsidR="001D1C2A" w:rsidRDefault="00CB0FE4" w:rsidP="00F14589">
            <w:pPr>
              <w:cnfStyle w:val="000000000000"/>
            </w:pPr>
            <w:r>
              <w:t>7</w:t>
            </w:r>
          </w:p>
        </w:tc>
        <w:tc>
          <w:tcPr>
            <w:tcW w:w="0" w:type="auto"/>
          </w:tcPr>
          <w:p w:rsidR="001D1C2A" w:rsidRDefault="001D1C2A" w:rsidP="00F14589">
            <w:pPr>
              <w:cnfStyle w:val="000000000000"/>
            </w:pPr>
            <w:r>
              <w:t xml:space="preserve">I  </w:t>
            </w:r>
            <w:r w:rsidR="00CB0FE4">
              <w:t>286</w:t>
            </w:r>
          </w:p>
          <w:p w:rsidR="001D1C2A" w:rsidRDefault="001D1C2A" w:rsidP="00F14589">
            <w:pPr>
              <w:cnfStyle w:val="000000000000"/>
            </w:pPr>
            <w:r>
              <w:t xml:space="preserve">II </w:t>
            </w:r>
            <w:r w:rsidR="00CB0FE4">
              <w:t>290</w:t>
            </w:r>
          </w:p>
          <w:p w:rsidR="001D1C2A" w:rsidRDefault="001D1C2A" w:rsidP="00F14589">
            <w:pPr>
              <w:cnfStyle w:val="000000000000"/>
            </w:pPr>
            <w:r>
              <w:t xml:space="preserve">III </w:t>
            </w:r>
            <w:r w:rsidR="00CB0FE4">
              <w:t>268</w:t>
            </w:r>
          </w:p>
          <w:p w:rsidR="001D1C2A" w:rsidRDefault="001D1C2A" w:rsidP="00F14589">
            <w:pPr>
              <w:cnfStyle w:val="000000000000"/>
            </w:pPr>
            <w:r>
              <w:t xml:space="preserve">IV </w:t>
            </w:r>
            <w:r w:rsidR="00CB0FE4">
              <w:t>257</w:t>
            </w:r>
          </w:p>
        </w:tc>
      </w:tr>
    </w:tbl>
    <w:p w:rsidR="00C50CD0" w:rsidRDefault="00C50CD0">
      <w:pPr>
        <w:spacing w:after="0"/>
        <w:jc w:val="left"/>
        <w:rPr>
          <w:b/>
        </w:rPr>
      </w:pPr>
    </w:p>
    <w:p w:rsidR="00C50CD0" w:rsidRPr="00C50CD0" w:rsidRDefault="00C50CD0">
      <w:pPr>
        <w:spacing w:after="0"/>
        <w:jc w:val="left"/>
        <w:rPr>
          <w:b/>
        </w:rPr>
      </w:pPr>
    </w:p>
    <w:p w:rsidR="00873995" w:rsidRDefault="00873995">
      <w:pPr>
        <w:spacing w:after="0"/>
        <w:jc w:val="left"/>
        <w:rPr>
          <w:b/>
        </w:rPr>
      </w:pPr>
      <w:r w:rsidRPr="00873995">
        <w:rPr>
          <w:b/>
        </w:rPr>
        <w:t>04/02/2010</w:t>
      </w:r>
    </w:p>
    <w:p w:rsidR="00873995" w:rsidRPr="00873995" w:rsidRDefault="00873995">
      <w:pPr>
        <w:spacing w:after="0"/>
        <w:jc w:val="left"/>
        <w:rPr>
          <w:b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617"/>
        <w:gridCol w:w="537"/>
        <w:gridCol w:w="2576"/>
      </w:tblGrid>
      <w:tr w:rsidR="00873995" w:rsidTr="001F0C2D">
        <w:trPr>
          <w:cnfStyle w:val="100000000000"/>
        </w:trPr>
        <w:tc>
          <w:tcPr>
            <w:cnfStyle w:val="001000000100"/>
            <w:tcW w:w="0" w:type="auto"/>
          </w:tcPr>
          <w:p w:rsidR="00873995" w:rsidRDefault="00873995" w:rsidP="001F0C2D"/>
        </w:tc>
        <w:tc>
          <w:tcPr>
            <w:tcW w:w="0" w:type="auto"/>
          </w:tcPr>
          <w:p w:rsidR="00873995" w:rsidRDefault="00873995" w:rsidP="001F0C2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873995" w:rsidRDefault="00873995" w:rsidP="001F0C2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873995" w:rsidRDefault="00873995" w:rsidP="001F0C2D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873995" w:rsidRDefault="00873995" w:rsidP="001F0C2D">
            <w:pPr>
              <w:cnfStyle w:val="100000000000"/>
            </w:pPr>
            <w:r>
              <w:t>Grupos funcionando</w:t>
            </w:r>
          </w:p>
          <w:p w:rsidR="00873995" w:rsidRDefault="00873995" w:rsidP="001F0C2D">
            <w:pPr>
              <w:cnfStyle w:val="100000000000"/>
            </w:pPr>
            <w:r>
              <w:t>(POT)</w:t>
            </w:r>
          </w:p>
        </w:tc>
      </w:tr>
      <w:tr w:rsidR="00873995" w:rsidTr="001F0C2D">
        <w:trPr>
          <w:cnfStyle w:val="000000100000"/>
        </w:trPr>
        <w:tc>
          <w:tcPr>
            <w:cnfStyle w:val="001000000000"/>
            <w:tcW w:w="0" w:type="auto"/>
          </w:tcPr>
          <w:p w:rsidR="00873995" w:rsidRDefault="00873995" w:rsidP="001F0C2D">
            <w:r>
              <w:t>0</w:t>
            </w:r>
            <w:r w:rsidR="0054451F">
              <w:t>0:00/00:39</w:t>
            </w:r>
          </w:p>
        </w:tc>
        <w:tc>
          <w:tcPr>
            <w:tcW w:w="0" w:type="auto"/>
          </w:tcPr>
          <w:p w:rsidR="00873995" w:rsidRDefault="00873995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873995" w:rsidRDefault="001940C7" w:rsidP="001F0C2D">
            <w:pPr>
              <w:cnfStyle w:val="000000100000"/>
            </w:pPr>
            <w:r>
              <w:t>180</w:t>
            </w:r>
          </w:p>
        </w:tc>
        <w:tc>
          <w:tcPr>
            <w:tcW w:w="0" w:type="auto"/>
          </w:tcPr>
          <w:p w:rsidR="00873995" w:rsidRDefault="001940C7" w:rsidP="001F0C2D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873995" w:rsidRDefault="00873995" w:rsidP="001F0C2D">
            <w:pPr>
              <w:cnfStyle w:val="000000100000"/>
            </w:pPr>
            <w:r>
              <w:t xml:space="preserve">I </w:t>
            </w:r>
            <w:r w:rsidR="001940C7">
              <w:t>293</w:t>
            </w:r>
          </w:p>
          <w:p w:rsidR="00873995" w:rsidRDefault="00873995" w:rsidP="001F0C2D">
            <w:pPr>
              <w:cnfStyle w:val="000000100000"/>
            </w:pPr>
            <w:r>
              <w:t xml:space="preserve">II </w:t>
            </w:r>
            <w:r w:rsidR="001940C7">
              <w:t>312</w:t>
            </w:r>
          </w:p>
          <w:p w:rsidR="00873995" w:rsidRDefault="00873995" w:rsidP="001F0C2D">
            <w:pPr>
              <w:cnfStyle w:val="000000100000"/>
            </w:pPr>
            <w:r>
              <w:t xml:space="preserve">III </w:t>
            </w:r>
            <w:r w:rsidR="001940C7">
              <w:t>297</w:t>
            </w:r>
          </w:p>
          <w:p w:rsidR="00873995" w:rsidRDefault="00873995" w:rsidP="001F0C2D">
            <w:pPr>
              <w:cnfStyle w:val="000000100000"/>
            </w:pPr>
            <w:r>
              <w:t xml:space="preserve">IV </w:t>
            </w:r>
            <w:r w:rsidR="001940C7">
              <w:t>292</w:t>
            </w:r>
          </w:p>
        </w:tc>
      </w:tr>
      <w:tr w:rsidR="00873995" w:rsidTr="001F0C2D">
        <w:tc>
          <w:tcPr>
            <w:cnfStyle w:val="001000000000"/>
            <w:tcW w:w="0" w:type="auto"/>
          </w:tcPr>
          <w:p w:rsidR="00873995" w:rsidRDefault="0054451F" w:rsidP="001F0C2D">
            <w:r>
              <w:t>22:27/23:59</w:t>
            </w:r>
          </w:p>
        </w:tc>
        <w:tc>
          <w:tcPr>
            <w:tcW w:w="0" w:type="auto"/>
          </w:tcPr>
          <w:p w:rsidR="00873995" w:rsidRDefault="00873995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873995" w:rsidRDefault="004D7170" w:rsidP="001F0C2D">
            <w:pPr>
              <w:cnfStyle w:val="000000000000"/>
            </w:pPr>
            <w:r>
              <w:t>242</w:t>
            </w:r>
          </w:p>
        </w:tc>
        <w:tc>
          <w:tcPr>
            <w:tcW w:w="0" w:type="auto"/>
          </w:tcPr>
          <w:p w:rsidR="00873995" w:rsidRDefault="004D7170" w:rsidP="001F0C2D">
            <w:pPr>
              <w:cnfStyle w:val="000000000000"/>
            </w:pPr>
            <w:r>
              <w:t>10</w:t>
            </w:r>
          </w:p>
        </w:tc>
        <w:tc>
          <w:tcPr>
            <w:tcW w:w="0" w:type="auto"/>
          </w:tcPr>
          <w:p w:rsidR="00873995" w:rsidRDefault="00873995" w:rsidP="001F0C2D">
            <w:pPr>
              <w:cnfStyle w:val="000000000000"/>
            </w:pPr>
            <w:r>
              <w:t xml:space="preserve">I  </w:t>
            </w:r>
            <w:r w:rsidR="001940C7">
              <w:t>247</w:t>
            </w:r>
          </w:p>
          <w:p w:rsidR="00873995" w:rsidRDefault="00873995" w:rsidP="001F0C2D">
            <w:pPr>
              <w:cnfStyle w:val="000000000000"/>
            </w:pPr>
            <w:r>
              <w:t xml:space="preserve">II </w:t>
            </w:r>
            <w:r w:rsidR="004D7170">
              <w:t>247</w:t>
            </w:r>
          </w:p>
          <w:p w:rsidR="00873995" w:rsidRDefault="00873995" w:rsidP="001F0C2D">
            <w:pPr>
              <w:cnfStyle w:val="000000000000"/>
            </w:pPr>
            <w:r>
              <w:t xml:space="preserve">III </w:t>
            </w:r>
            <w:r w:rsidR="004D7170">
              <w:t>245</w:t>
            </w:r>
          </w:p>
          <w:p w:rsidR="00873995" w:rsidRDefault="00873995" w:rsidP="001F0C2D">
            <w:pPr>
              <w:cnfStyle w:val="000000000000"/>
            </w:pPr>
            <w:r>
              <w:t xml:space="preserve">IV </w:t>
            </w:r>
            <w:r w:rsidR="004D7170">
              <w:t>235</w:t>
            </w:r>
          </w:p>
        </w:tc>
      </w:tr>
    </w:tbl>
    <w:p w:rsidR="004732FF" w:rsidRDefault="004732FF" w:rsidP="004732FF"/>
    <w:p w:rsidR="0054451F" w:rsidRDefault="0054451F" w:rsidP="004732FF">
      <w:pPr>
        <w:rPr>
          <w:b/>
        </w:rPr>
      </w:pPr>
      <w:r w:rsidRPr="0054451F">
        <w:rPr>
          <w:b/>
        </w:rPr>
        <w:t>05/02/2010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617"/>
        <w:gridCol w:w="537"/>
        <w:gridCol w:w="2576"/>
      </w:tblGrid>
      <w:tr w:rsidR="0054451F" w:rsidTr="001F0C2D">
        <w:trPr>
          <w:cnfStyle w:val="100000000000"/>
        </w:trPr>
        <w:tc>
          <w:tcPr>
            <w:cnfStyle w:val="001000000100"/>
            <w:tcW w:w="0" w:type="auto"/>
          </w:tcPr>
          <w:p w:rsidR="0054451F" w:rsidRDefault="0054451F" w:rsidP="001F0C2D"/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Grupos funcionando</w:t>
            </w:r>
          </w:p>
          <w:p w:rsidR="0054451F" w:rsidRDefault="0054451F" w:rsidP="001F0C2D">
            <w:pPr>
              <w:cnfStyle w:val="100000000000"/>
            </w:pPr>
            <w:r>
              <w:t>(POT)</w:t>
            </w:r>
          </w:p>
        </w:tc>
      </w:tr>
      <w:tr w:rsidR="00D2349A" w:rsidTr="001F0C2D">
        <w:trPr>
          <w:cnfStyle w:val="000000100000"/>
        </w:trPr>
        <w:tc>
          <w:tcPr>
            <w:cnfStyle w:val="001000000000"/>
            <w:tcW w:w="0" w:type="auto"/>
          </w:tcPr>
          <w:p w:rsidR="00D2349A" w:rsidRDefault="00D2349A" w:rsidP="001F0C2D">
            <w:r>
              <w:t>00:00/00:06</w:t>
            </w:r>
          </w:p>
        </w:tc>
        <w:tc>
          <w:tcPr>
            <w:tcW w:w="0" w:type="auto"/>
          </w:tcPr>
          <w:p w:rsidR="00D2349A" w:rsidRDefault="00D2349A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D2349A" w:rsidRDefault="00D2349A" w:rsidP="00767779">
            <w:pPr>
              <w:cnfStyle w:val="000000100000"/>
            </w:pPr>
            <w:r>
              <w:t>243</w:t>
            </w:r>
          </w:p>
        </w:tc>
        <w:tc>
          <w:tcPr>
            <w:tcW w:w="0" w:type="auto"/>
          </w:tcPr>
          <w:p w:rsidR="00D2349A" w:rsidRDefault="00D2349A" w:rsidP="00767779">
            <w:pPr>
              <w:cnfStyle w:val="000000100000"/>
            </w:pPr>
            <w:r>
              <w:t>11</w:t>
            </w:r>
          </w:p>
        </w:tc>
        <w:tc>
          <w:tcPr>
            <w:tcW w:w="0" w:type="auto"/>
          </w:tcPr>
          <w:p w:rsidR="00D2349A" w:rsidRDefault="00D2349A" w:rsidP="00767779">
            <w:pPr>
              <w:cnfStyle w:val="000000100000"/>
            </w:pPr>
            <w:r>
              <w:t>I  247</w:t>
            </w:r>
          </w:p>
          <w:p w:rsidR="00D2349A" w:rsidRDefault="00D2349A" w:rsidP="00767779">
            <w:pPr>
              <w:cnfStyle w:val="000000100000"/>
            </w:pPr>
            <w:r>
              <w:t>II 245</w:t>
            </w:r>
          </w:p>
          <w:p w:rsidR="00D2349A" w:rsidRDefault="00D2349A" w:rsidP="00767779">
            <w:pPr>
              <w:cnfStyle w:val="000000100000"/>
            </w:pPr>
            <w:r>
              <w:t>III 240</w:t>
            </w:r>
          </w:p>
          <w:p w:rsidR="00D2349A" w:rsidRDefault="00D2349A" w:rsidP="00767779">
            <w:pPr>
              <w:cnfStyle w:val="000000100000"/>
            </w:pPr>
            <w:r>
              <w:t>IV 230</w:t>
            </w:r>
          </w:p>
        </w:tc>
      </w:tr>
      <w:tr w:rsidR="0054451F" w:rsidTr="001F0C2D">
        <w:tc>
          <w:tcPr>
            <w:cnfStyle w:val="001000000000"/>
            <w:tcW w:w="0" w:type="auto"/>
          </w:tcPr>
          <w:p w:rsidR="0054451F" w:rsidRDefault="0054451F" w:rsidP="001F0C2D">
            <w:r>
              <w:t>07:55/09:15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54451F" w:rsidRDefault="00D2349A" w:rsidP="001F0C2D">
            <w:pPr>
              <w:cnfStyle w:val="000000000000"/>
            </w:pPr>
            <w:r>
              <w:t>234</w:t>
            </w:r>
          </w:p>
        </w:tc>
        <w:tc>
          <w:tcPr>
            <w:tcW w:w="0" w:type="auto"/>
          </w:tcPr>
          <w:p w:rsidR="0054451F" w:rsidRDefault="00D2349A" w:rsidP="001F0C2D">
            <w:pPr>
              <w:cnfStyle w:val="000000000000"/>
            </w:pPr>
            <w:r>
              <w:t>9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000000"/>
            </w:pPr>
            <w:r>
              <w:t xml:space="preserve">I  </w:t>
            </w:r>
            <w:r w:rsidR="00D2349A">
              <w:t>278</w:t>
            </w:r>
          </w:p>
          <w:p w:rsidR="0054451F" w:rsidRDefault="0054451F" w:rsidP="001F0C2D">
            <w:pPr>
              <w:cnfStyle w:val="000000000000"/>
            </w:pPr>
            <w:r>
              <w:t xml:space="preserve">II </w:t>
            </w:r>
            <w:r w:rsidR="00D2349A">
              <w:t>281</w:t>
            </w:r>
          </w:p>
          <w:p w:rsidR="0054451F" w:rsidRDefault="0054451F" w:rsidP="001F0C2D">
            <w:pPr>
              <w:cnfStyle w:val="000000000000"/>
            </w:pPr>
            <w:r>
              <w:t xml:space="preserve">III </w:t>
            </w:r>
            <w:r w:rsidR="00D2349A">
              <w:t>262</w:t>
            </w:r>
          </w:p>
          <w:p w:rsidR="0054451F" w:rsidRDefault="0054451F" w:rsidP="001F0C2D">
            <w:pPr>
              <w:cnfStyle w:val="000000000000"/>
            </w:pPr>
            <w:r>
              <w:t xml:space="preserve">IV </w:t>
            </w:r>
            <w:r w:rsidR="00D2349A">
              <w:t>0</w:t>
            </w:r>
          </w:p>
        </w:tc>
      </w:tr>
      <w:tr w:rsidR="0054451F" w:rsidTr="001F0C2D">
        <w:trPr>
          <w:cnfStyle w:val="000000100000"/>
        </w:trPr>
        <w:tc>
          <w:tcPr>
            <w:cnfStyle w:val="001000000000"/>
            <w:tcW w:w="0" w:type="auto"/>
          </w:tcPr>
          <w:p w:rsidR="0054451F" w:rsidRDefault="0054451F" w:rsidP="001F0C2D">
            <w:r>
              <w:t>11:51/12:02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54451F" w:rsidRDefault="00D2349A" w:rsidP="001F0C2D">
            <w:pPr>
              <w:cnfStyle w:val="000000100000"/>
            </w:pPr>
            <w:r>
              <w:t>239</w:t>
            </w:r>
          </w:p>
        </w:tc>
        <w:tc>
          <w:tcPr>
            <w:tcW w:w="0" w:type="auto"/>
          </w:tcPr>
          <w:p w:rsidR="0054451F" w:rsidRDefault="00D2349A" w:rsidP="001F0C2D">
            <w:pPr>
              <w:cnfStyle w:val="000000100000"/>
            </w:pPr>
            <w:r>
              <w:t>11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100000"/>
            </w:pPr>
            <w:r>
              <w:t xml:space="preserve">I </w:t>
            </w:r>
            <w:r w:rsidR="00D2349A">
              <w:t>241</w:t>
            </w:r>
            <w:r>
              <w:t xml:space="preserve"> </w:t>
            </w:r>
          </w:p>
          <w:p w:rsidR="0054451F" w:rsidRDefault="0054451F" w:rsidP="001F0C2D">
            <w:pPr>
              <w:cnfStyle w:val="000000100000"/>
            </w:pPr>
            <w:r>
              <w:t xml:space="preserve">II </w:t>
            </w:r>
            <w:r w:rsidR="00D2349A">
              <w:t>247</w:t>
            </w:r>
          </w:p>
          <w:p w:rsidR="0054451F" w:rsidRDefault="0054451F" w:rsidP="001F0C2D">
            <w:pPr>
              <w:cnfStyle w:val="000000100000"/>
            </w:pPr>
            <w:r>
              <w:lastRenderedPageBreak/>
              <w:t xml:space="preserve">III </w:t>
            </w:r>
            <w:r w:rsidR="00D2349A">
              <w:t>241</w:t>
            </w:r>
          </w:p>
          <w:p w:rsidR="0054451F" w:rsidRDefault="0054451F" w:rsidP="001F0C2D">
            <w:pPr>
              <w:cnfStyle w:val="000000100000"/>
            </w:pPr>
            <w:r>
              <w:t xml:space="preserve">IV </w:t>
            </w:r>
            <w:r w:rsidR="00D2349A">
              <w:t>0</w:t>
            </w:r>
          </w:p>
        </w:tc>
      </w:tr>
    </w:tbl>
    <w:p w:rsidR="0054451F" w:rsidRDefault="0054451F" w:rsidP="004732FF">
      <w:pPr>
        <w:rPr>
          <w:b/>
        </w:rPr>
      </w:pPr>
    </w:p>
    <w:p w:rsidR="0054451F" w:rsidRDefault="0054451F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54451F" w:rsidRDefault="0054451F" w:rsidP="004732FF">
      <w:pPr>
        <w:rPr>
          <w:b/>
        </w:rPr>
      </w:pPr>
      <w:r>
        <w:rPr>
          <w:b/>
        </w:rPr>
        <w:lastRenderedPageBreak/>
        <w:t>06/02/2010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617"/>
        <w:gridCol w:w="537"/>
        <w:gridCol w:w="2576"/>
      </w:tblGrid>
      <w:tr w:rsidR="0054451F" w:rsidTr="001F0C2D">
        <w:trPr>
          <w:cnfStyle w:val="100000000000"/>
        </w:trPr>
        <w:tc>
          <w:tcPr>
            <w:cnfStyle w:val="001000000100"/>
            <w:tcW w:w="0" w:type="auto"/>
          </w:tcPr>
          <w:p w:rsidR="0054451F" w:rsidRDefault="0054451F" w:rsidP="001F0C2D"/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Grupos funcionando</w:t>
            </w:r>
          </w:p>
          <w:p w:rsidR="0054451F" w:rsidRDefault="0054451F" w:rsidP="001F0C2D">
            <w:pPr>
              <w:cnfStyle w:val="100000000000"/>
            </w:pPr>
            <w:r>
              <w:t>(POT)</w:t>
            </w:r>
          </w:p>
        </w:tc>
      </w:tr>
      <w:tr w:rsidR="0054451F" w:rsidTr="001F0C2D">
        <w:trPr>
          <w:cnfStyle w:val="000000100000"/>
        </w:trPr>
        <w:tc>
          <w:tcPr>
            <w:cnfStyle w:val="001000000000"/>
            <w:tcW w:w="0" w:type="auto"/>
          </w:tcPr>
          <w:p w:rsidR="0054451F" w:rsidRDefault="0054451F" w:rsidP="001F0C2D">
            <w:r>
              <w:t>22:55/23:12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54451F" w:rsidRDefault="00604828" w:rsidP="001F0C2D">
            <w:pPr>
              <w:cnfStyle w:val="000000100000"/>
            </w:pPr>
            <w:r>
              <w:t>152</w:t>
            </w:r>
          </w:p>
        </w:tc>
        <w:tc>
          <w:tcPr>
            <w:tcW w:w="0" w:type="auto"/>
          </w:tcPr>
          <w:p w:rsidR="0054451F" w:rsidRDefault="00604828" w:rsidP="001F0C2D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100000"/>
            </w:pPr>
            <w:r>
              <w:t xml:space="preserve">I </w:t>
            </w:r>
            <w:r w:rsidR="00D2349A">
              <w:t>263</w:t>
            </w:r>
          </w:p>
          <w:p w:rsidR="0054451F" w:rsidRDefault="0054451F" w:rsidP="001F0C2D">
            <w:pPr>
              <w:cnfStyle w:val="000000100000"/>
            </w:pPr>
            <w:r>
              <w:t xml:space="preserve">II </w:t>
            </w:r>
            <w:r w:rsidR="00604828">
              <w:t>285</w:t>
            </w:r>
          </w:p>
          <w:p w:rsidR="0054451F" w:rsidRDefault="0054451F" w:rsidP="001F0C2D">
            <w:pPr>
              <w:cnfStyle w:val="000000100000"/>
            </w:pPr>
            <w:r>
              <w:t xml:space="preserve">III </w:t>
            </w:r>
            <w:r w:rsidR="00604828">
              <w:t>301</w:t>
            </w:r>
          </w:p>
          <w:p w:rsidR="0054451F" w:rsidRDefault="0054451F" w:rsidP="001F0C2D">
            <w:pPr>
              <w:cnfStyle w:val="000000100000"/>
            </w:pPr>
            <w:r>
              <w:t xml:space="preserve">IV </w:t>
            </w:r>
            <w:r w:rsidR="00604828">
              <w:t>0</w:t>
            </w:r>
          </w:p>
        </w:tc>
      </w:tr>
    </w:tbl>
    <w:p w:rsidR="0054451F" w:rsidRDefault="0054451F" w:rsidP="004732FF">
      <w:pPr>
        <w:rPr>
          <w:b/>
        </w:rPr>
      </w:pPr>
    </w:p>
    <w:p w:rsidR="0054451F" w:rsidRDefault="0054451F" w:rsidP="004732FF">
      <w:pPr>
        <w:rPr>
          <w:b/>
        </w:rPr>
      </w:pPr>
      <w:r>
        <w:rPr>
          <w:b/>
        </w:rPr>
        <w:t>07/02/2010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617"/>
        <w:gridCol w:w="537"/>
        <w:gridCol w:w="2576"/>
      </w:tblGrid>
      <w:tr w:rsidR="0054451F" w:rsidTr="001F0C2D">
        <w:trPr>
          <w:cnfStyle w:val="100000000000"/>
        </w:trPr>
        <w:tc>
          <w:tcPr>
            <w:cnfStyle w:val="001000000100"/>
            <w:tcW w:w="0" w:type="auto"/>
          </w:tcPr>
          <w:p w:rsidR="0054451F" w:rsidRDefault="0054451F" w:rsidP="001F0C2D"/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Grupos funcionando</w:t>
            </w:r>
          </w:p>
          <w:p w:rsidR="0054451F" w:rsidRDefault="0054451F" w:rsidP="001F0C2D">
            <w:pPr>
              <w:cnfStyle w:val="100000000000"/>
            </w:pPr>
            <w:r>
              <w:t>(POT)</w:t>
            </w:r>
          </w:p>
        </w:tc>
      </w:tr>
      <w:tr w:rsidR="0054451F" w:rsidTr="001F0C2D">
        <w:trPr>
          <w:cnfStyle w:val="000000100000"/>
        </w:trPr>
        <w:tc>
          <w:tcPr>
            <w:cnfStyle w:val="001000000000"/>
            <w:tcW w:w="0" w:type="auto"/>
          </w:tcPr>
          <w:p w:rsidR="0054451F" w:rsidRDefault="001D1C2A" w:rsidP="001F0C2D">
            <w:r>
              <w:t>01:41/01:47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54451F" w:rsidRDefault="003D2DA1" w:rsidP="001F0C2D">
            <w:pPr>
              <w:cnfStyle w:val="000000100000"/>
            </w:pPr>
            <w:r>
              <w:t>149</w:t>
            </w:r>
          </w:p>
        </w:tc>
        <w:tc>
          <w:tcPr>
            <w:tcW w:w="0" w:type="auto"/>
          </w:tcPr>
          <w:p w:rsidR="0054451F" w:rsidRDefault="003D2DA1" w:rsidP="001F0C2D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100000"/>
            </w:pPr>
            <w:r>
              <w:t>I</w:t>
            </w:r>
            <w:r w:rsidR="00601C4E">
              <w:t xml:space="preserve"> 298</w:t>
            </w:r>
            <w:r>
              <w:t xml:space="preserve"> </w:t>
            </w:r>
          </w:p>
          <w:p w:rsidR="0054451F" w:rsidRDefault="0054451F" w:rsidP="001F0C2D">
            <w:pPr>
              <w:cnfStyle w:val="000000100000"/>
            </w:pPr>
            <w:r>
              <w:t xml:space="preserve">II </w:t>
            </w:r>
            <w:r w:rsidR="00601C4E">
              <w:t>282</w:t>
            </w:r>
          </w:p>
          <w:p w:rsidR="0054451F" w:rsidRDefault="0054451F" w:rsidP="001F0C2D">
            <w:pPr>
              <w:cnfStyle w:val="000000100000"/>
            </w:pPr>
            <w:r>
              <w:t xml:space="preserve">III </w:t>
            </w:r>
            <w:r w:rsidR="003D2DA1">
              <w:t>288</w:t>
            </w:r>
          </w:p>
          <w:p w:rsidR="0054451F" w:rsidRDefault="0054451F" w:rsidP="001F0C2D">
            <w:pPr>
              <w:cnfStyle w:val="000000100000"/>
            </w:pPr>
            <w:r>
              <w:t xml:space="preserve">IV </w:t>
            </w:r>
            <w:r w:rsidR="003D2DA1">
              <w:t>0</w:t>
            </w:r>
          </w:p>
        </w:tc>
      </w:tr>
      <w:tr w:rsidR="0054451F" w:rsidTr="001F0C2D">
        <w:tc>
          <w:tcPr>
            <w:cnfStyle w:val="001000000000"/>
            <w:tcW w:w="0" w:type="auto"/>
          </w:tcPr>
          <w:p w:rsidR="0054451F" w:rsidRDefault="001D1C2A" w:rsidP="001F0C2D">
            <w:r>
              <w:t>05:03/05:55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54451F" w:rsidRDefault="003D2DA1" w:rsidP="001F0C2D">
            <w:pPr>
              <w:cnfStyle w:val="000000000000"/>
            </w:pPr>
            <w:r>
              <w:t>167</w:t>
            </w:r>
          </w:p>
        </w:tc>
        <w:tc>
          <w:tcPr>
            <w:tcW w:w="0" w:type="auto"/>
          </w:tcPr>
          <w:p w:rsidR="0054451F" w:rsidRDefault="003D2DA1" w:rsidP="001F0C2D">
            <w:pPr>
              <w:cnfStyle w:val="000000000000"/>
            </w:pPr>
            <w:r>
              <w:t>3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000000"/>
            </w:pPr>
            <w:r>
              <w:t xml:space="preserve">I </w:t>
            </w:r>
            <w:r w:rsidR="003D2DA1">
              <w:t>256</w:t>
            </w:r>
            <w:r>
              <w:t xml:space="preserve"> </w:t>
            </w:r>
          </w:p>
          <w:p w:rsidR="0054451F" w:rsidRDefault="0054451F" w:rsidP="001F0C2D">
            <w:pPr>
              <w:cnfStyle w:val="000000000000"/>
            </w:pPr>
            <w:r>
              <w:t xml:space="preserve">II </w:t>
            </w:r>
            <w:r w:rsidR="003D2DA1">
              <w:t>257</w:t>
            </w:r>
          </w:p>
          <w:p w:rsidR="0054451F" w:rsidRDefault="0054451F" w:rsidP="001F0C2D">
            <w:pPr>
              <w:cnfStyle w:val="000000000000"/>
            </w:pPr>
            <w:r>
              <w:t xml:space="preserve">III </w:t>
            </w:r>
            <w:r w:rsidR="003D2DA1">
              <w:t>250</w:t>
            </w:r>
          </w:p>
          <w:p w:rsidR="0054451F" w:rsidRDefault="0054451F" w:rsidP="001F0C2D">
            <w:pPr>
              <w:cnfStyle w:val="000000000000"/>
            </w:pPr>
            <w:r>
              <w:t xml:space="preserve">IV </w:t>
            </w:r>
            <w:r w:rsidR="003D2DA1">
              <w:t>0</w:t>
            </w:r>
          </w:p>
        </w:tc>
      </w:tr>
      <w:tr w:rsidR="001D1C2A" w:rsidTr="001F0C2D">
        <w:trPr>
          <w:cnfStyle w:val="000000100000"/>
        </w:trPr>
        <w:tc>
          <w:tcPr>
            <w:cnfStyle w:val="001000000000"/>
            <w:tcW w:w="0" w:type="auto"/>
          </w:tcPr>
          <w:p w:rsidR="001D1C2A" w:rsidRDefault="001D1C2A" w:rsidP="001F0C2D">
            <w:r>
              <w:t>05:56/09:08</w:t>
            </w:r>
          </w:p>
        </w:tc>
        <w:tc>
          <w:tcPr>
            <w:tcW w:w="0" w:type="auto"/>
          </w:tcPr>
          <w:p w:rsidR="001D1C2A" w:rsidRDefault="00996C07" w:rsidP="00F14589">
            <w:pPr>
              <w:cnfStyle w:val="000000100000"/>
            </w:pPr>
            <w:r>
              <w:t>Alarma 2</w:t>
            </w:r>
            <w:r w:rsidR="001D1C2A">
              <w:t xml:space="preserve"> NOx</w:t>
            </w:r>
          </w:p>
        </w:tc>
        <w:tc>
          <w:tcPr>
            <w:tcW w:w="0" w:type="auto"/>
          </w:tcPr>
          <w:p w:rsidR="001D1C2A" w:rsidRDefault="003D2DA1" w:rsidP="00F14589">
            <w:pPr>
              <w:cnfStyle w:val="000000100000"/>
            </w:pPr>
            <w:r>
              <w:t>142</w:t>
            </w:r>
          </w:p>
        </w:tc>
        <w:tc>
          <w:tcPr>
            <w:tcW w:w="0" w:type="auto"/>
          </w:tcPr>
          <w:p w:rsidR="001D1C2A" w:rsidRDefault="003D2DA1" w:rsidP="00F14589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1D1C2A" w:rsidRDefault="001D1C2A" w:rsidP="00F14589">
            <w:pPr>
              <w:cnfStyle w:val="000000100000"/>
            </w:pPr>
            <w:r>
              <w:t xml:space="preserve">I </w:t>
            </w:r>
            <w:r w:rsidR="003D2DA1">
              <w:t>268</w:t>
            </w:r>
            <w:r>
              <w:t xml:space="preserve"> </w:t>
            </w:r>
          </w:p>
          <w:p w:rsidR="001D1C2A" w:rsidRDefault="001D1C2A" w:rsidP="00F14589">
            <w:pPr>
              <w:cnfStyle w:val="000000100000"/>
            </w:pPr>
            <w:r>
              <w:t xml:space="preserve">II </w:t>
            </w:r>
            <w:r w:rsidR="003D2DA1">
              <w:t>258</w:t>
            </w:r>
          </w:p>
          <w:p w:rsidR="001D1C2A" w:rsidRDefault="001D1C2A" w:rsidP="00F14589">
            <w:pPr>
              <w:cnfStyle w:val="000000100000"/>
            </w:pPr>
            <w:r>
              <w:t xml:space="preserve">III </w:t>
            </w:r>
            <w:r w:rsidR="003D2DA1">
              <w:t>258</w:t>
            </w:r>
          </w:p>
          <w:p w:rsidR="001D1C2A" w:rsidRDefault="001D1C2A" w:rsidP="00F14589">
            <w:pPr>
              <w:cnfStyle w:val="000000100000"/>
            </w:pPr>
            <w:r>
              <w:t xml:space="preserve">IV </w:t>
            </w:r>
            <w:r w:rsidR="003D2DA1">
              <w:t>0</w:t>
            </w:r>
          </w:p>
        </w:tc>
      </w:tr>
      <w:tr w:rsidR="001D1C2A" w:rsidTr="001F0C2D">
        <w:tc>
          <w:tcPr>
            <w:cnfStyle w:val="001000000000"/>
            <w:tcW w:w="0" w:type="auto"/>
          </w:tcPr>
          <w:p w:rsidR="001D1C2A" w:rsidRDefault="001D1C2A" w:rsidP="001F0C2D">
            <w:r>
              <w:t>09:09/09:25</w:t>
            </w:r>
          </w:p>
        </w:tc>
        <w:tc>
          <w:tcPr>
            <w:tcW w:w="0" w:type="auto"/>
          </w:tcPr>
          <w:p w:rsidR="001D1C2A" w:rsidRDefault="001D1C2A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1D1C2A" w:rsidRDefault="003D2DA1" w:rsidP="001F0C2D">
            <w:pPr>
              <w:cnfStyle w:val="000000000000"/>
            </w:pPr>
            <w:r>
              <w:t>136</w:t>
            </w:r>
          </w:p>
        </w:tc>
        <w:tc>
          <w:tcPr>
            <w:tcW w:w="0" w:type="auto"/>
          </w:tcPr>
          <w:p w:rsidR="001D1C2A" w:rsidRDefault="003D2DA1" w:rsidP="001F0C2D">
            <w:pPr>
              <w:cnfStyle w:val="000000000000"/>
            </w:pPr>
            <w:r>
              <w:t>4</w:t>
            </w:r>
          </w:p>
        </w:tc>
        <w:tc>
          <w:tcPr>
            <w:tcW w:w="0" w:type="auto"/>
          </w:tcPr>
          <w:p w:rsidR="001D1C2A" w:rsidRDefault="001D1C2A" w:rsidP="001F0C2D">
            <w:pPr>
              <w:cnfStyle w:val="000000000000"/>
            </w:pPr>
            <w:r>
              <w:t xml:space="preserve">I </w:t>
            </w:r>
            <w:r w:rsidR="003D2DA1">
              <w:t>266</w:t>
            </w:r>
            <w:r>
              <w:t xml:space="preserve"> </w:t>
            </w:r>
          </w:p>
          <w:p w:rsidR="001D1C2A" w:rsidRDefault="001D1C2A" w:rsidP="001F0C2D">
            <w:pPr>
              <w:cnfStyle w:val="000000000000"/>
            </w:pPr>
            <w:r>
              <w:t xml:space="preserve">II </w:t>
            </w:r>
            <w:r w:rsidR="003D2DA1">
              <w:t>253</w:t>
            </w:r>
          </w:p>
          <w:p w:rsidR="001D1C2A" w:rsidRDefault="001D1C2A" w:rsidP="001F0C2D">
            <w:pPr>
              <w:cnfStyle w:val="000000000000"/>
            </w:pPr>
            <w:r>
              <w:t xml:space="preserve">III </w:t>
            </w:r>
            <w:r w:rsidR="003D2DA1">
              <w:t>255</w:t>
            </w:r>
          </w:p>
          <w:p w:rsidR="001D1C2A" w:rsidRDefault="001D1C2A" w:rsidP="001F0C2D">
            <w:pPr>
              <w:cnfStyle w:val="000000000000"/>
            </w:pPr>
            <w:r>
              <w:t xml:space="preserve">IV </w:t>
            </w:r>
            <w:r w:rsidR="003D2DA1">
              <w:t>0</w:t>
            </w:r>
          </w:p>
        </w:tc>
      </w:tr>
      <w:tr w:rsidR="001D1C2A" w:rsidTr="001F0C2D">
        <w:trPr>
          <w:cnfStyle w:val="000000100000"/>
        </w:trPr>
        <w:tc>
          <w:tcPr>
            <w:cnfStyle w:val="001000000000"/>
            <w:tcW w:w="0" w:type="auto"/>
          </w:tcPr>
          <w:p w:rsidR="001D1C2A" w:rsidRDefault="001D1C2A" w:rsidP="001F0C2D">
            <w:r>
              <w:t>13:12/13:41</w:t>
            </w:r>
          </w:p>
        </w:tc>
        <w:tc>
          <w:tcPr>
            <w:tcW w:w="0" w:type="auto"/>
          </w:tcPr>
          <w:p w:rsidR="001D1C2A" w:rsidRDefault="001D1C2A" w:rsidP="00F14589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1D1C2A" w:rsidRDefault="00996C07" w:rsidP="00F14589">
            <w:pPr>
              <w:cnfStyle w:val="000000100000"/>
            </w:pPr>
            <w:r>
              <w:t>156</w:t>
            </w:r>
          </w:p>
        </w:tc>
        <w:tc>
          <w:tcPr>
            <w:tcW w:w="0" w:type="auto"/>
          </w:tcPr>
          <w:p w:rsidR="001D1C2A" w:rsidRDefault="00996C07" w:rsidP="00F14589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1D1C2A" w:rsidRDefault="001D1C2A" w:rsidP="00F14589">
            <w:pPr>
              <w:cnfStyle w:val="000000100000"/>
            </w:pPr>
            <w:r>
              <w:t xml:space="preserve">I </w:t>
            </w:r>
            <w:r w:rsidR="00996C07">
              <w:t>273</w:t>
            </w:r>
          </w:p>
          <w:p w:rsidR="001D1C2A" w:rsidRDefault="001D1C2A" w:rsidP="00F14589">
            <w:pPr>
              <w:cnfStyle w:val="000000100000"/>
            </w:pPr>
            <w:r>
              <w:t xml:space="preserve">II </w:t>
            </w:r>
            <w:r w:rsidR="00996C07">
              <w:t>271</w:t>
            </w:r>
          </w:p>
          <w:p w:rsidR="001D1C2A" w:rsidRDefault="001D1C2A" w:rsidP="00F14589">
            <w:pPr>
              <w:cnfStyle w:val="000000100000"/>
            </w:pPr>
            <w:r>
              <w:t xml:space="preserve">III </w:t>
            </w:r>
            <w:r w:rsidR="00996C07">
              <w:t>283</w:t>
            </w:r>
          </w:p>
          <w:p w:rsidR="001D1C2A" w:rsidRDefault="001D1C2A" w:rsidP="00F14589">
            <w:pPr>
              <w:cnfStyle w:val="000000100000"/>
            </w:pPr>
            <w:r>
              <w:t xml:space="preserve">IV </w:t>
            </w:r>
            <w:r w:rsidR="00996C07">
              <w:t>0</w:t>
            </w:r>
          </w:p>
        </w:tc>
      </w:tr>
      <w:tr w:rsidR="001D1C2A" w:rsidTr="001F0C2D">
        <w:tc>
          <w:tcPr>
            <w:cnfStyle w:val="001000000000"/>
            <w:tcW w:w="0" w:type="auto"/>
          </w:tcPr>
          <w:p w:rsidR="001D1C2A" w:rsidRDefault="001D1C2A" w:rsidP="001F0C2D">
            <w:r>
              <w:t>14:39/16:49</w:t>
            </w:r>
          </w:p>
        </w:tc>
        <w:tc>
          <w:tcPr>
            <w:tcW w:w="0" w:type="auto"/>
          </w:tcPr>
          <w:p w:rsidR="001D1C2A" w:rsidRDefault="001D1C2A" w:rsidP="00F14589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1D1C2A" w:rsidRDefault="004C2226" w:rsidP="00F14589">
            <w:pPr>
              <w:cnfStyle w:val="000000000000"/>
            </w:pPr>
            <w:r>
              <w:t>155</w:t>
            </w:r>
          </w:p>
        </w:tc>
        <w:tc>
          <w:tcPr>
            <w:tcW w:w="0" w:type="auto"/>
          </w:tcPr>
          <w:p w:rsidR="001D1C2A" w:rsidRDefault="004C2226" w:rsidP="00F14589">
            <w:pPr>
              <w:cnfStyle w:val="000000000000"/>
            </w:pPr>
            <w:r>
              <w:t>4</w:t>
            </w:r>
          </w:p>
        </w:tc>
        <w:tc>
          <w:tcPr>
            <w:tcW w:w="0" w:type="auto"/>
          </w:tcPr>
          <w:p w:rsidR="001D1C2A" w:rsidRDefault="001D1C2A" w:rsidP="00F14589">
            <w:pPr>
              <w:cnfStyle w:val="000000000000"/>
            </w:pPr>
            <w:r>
              <w:t xml:space="preserve">I  </w:t>
            </w:r>
            <w:r w:rsidR="004C2226">
              <w:t>269</w:t>
            </w:r>
          </w:p>
          <w:p w:rsidR="001D1C2A" w:rsidRDefault="001D1C2A" w:rsidP="00F14589">
            <w:pPr>
              <w:cnfStyle w:val="000000000000"/>
            </w:pPr>
            <w:r>
              <w:t xml:space="preserve">II </w:t>
            </w:r>
            <w:r w:rsidR="004C2226">
              <w:t>273</w:t>
            </w:r>
          </w:p>
          <w:p w:rsidR="001D1C2A" w:rsidRDefault="001D1C2A" w:rsidP="00F14589">
            <w:pPr>
              <w:cnfStyle w:val="000000000000"/>
            </w:pPr>
            <w:r>
              <w:lastRenderedPageBreak/>
              <w:t xml:space="preserve">III </w:t>
            </w:r>
            <w:r w:rsidR="004C2226">
              <w:t>279</w:t>
            </w:r>
          </w:p>
          <w:p w:rsidR="001D1C2A" w:rsidRDefault="001D1C2A" w:rsidP="00F14589">
            <w:pPr>
              <w:cnfStyle w:val="000000000000"/>
            </w:pPr>
            <w:r>
              <w:t xml:space="preserve">IV </w:t>
            </w:r>
            <w:r w:rsidR="004C2226">
              <w:t>0</w:t>
            </w:r>
          </w:p>
        </w:tc>
      </w:tr>
      <w:tr w:rsidR="001D1C2A" w:rsidTr="001F0C2D">
        <w:trPr>
          <w:cnfStyle w:val="000000100000"/>
        </w:trPr>
        <w:tc>
          <w:tcPr>
            <w:cnfStyle w:val="001000000000"/>
            <w:tcW w:w="0" w:type="auto"/>
          </w:tcPr>
          <w:p w:rsidR="001D1C2A" w:rsidRDefault="001D1C2A" w:rsidP="001F0C2D">
            <w:r>
              <w:lastRenderedPageBreak/>
              <w:t>17:27/19:49</w:t>
            </w:r>
          </w:p>
        </w:tc>
        <w:tc>
          <w:tcPr>
            <w:tcW w:w="0" w:type="auto"/>
          </w:tcPr>
          <w:p w:rsidR="001D1C2A" w:rsidRDefault="001D1C2A" w:rsidP="00F14589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1D1C2A" w:rsidRDefault="004C2226" w:rsidP="00F14589">
            <w:pPr>
              <w:cnfStyle w:val="000000100000"/>
            </w:pPr>
            <w:r>
              <w:t>162</w:t>
            </w:r>
          </w:p>
        </w:tc>
        <w:tc>
          <w:tcPr>
            <w:tcW w:w="0" w:type="auto"/>
          </w:tcPr>
          <w:p w:rsidR="001D1C2A" w:rsidRDefault="004C2226" w:rsidP="00F14589">
            <w:pPr>
              <w:cnfStyle w:val="000000100000"/>
            </w:pPr>
            <w:r>
              <w:t>6</w:t>
            </w:r>
          </w:p>
        </w:tc>
        <w:tc>
          <w:tcPr>
            <w:tcW w:w="0" w:type="auto"/>
          </w:tcPr>
          <w:p w:rsidR="001D1C2A" w:rsidRDefault="001D1C2A" w:rsidP="00F14589">
            <w:pPr>
              <w:cnfStyle w:val="000000100000"/>
            </w:pPr>
            <w:r>
              <w:t xml:space="preserve">I </w:t>
            </w:r>
            <w:r w:rsidR="004C2226">
              <w:t>256</w:t>
            </w:r>
            <w:r>
              <w:t xml:space="preserve"> </w:t>
            </w:r>
          </w:p>
          <w:p w:rsidR="001D1C2A" w:rsidRDefault="001D1C2A" w:rsidP="00F14589">
            <w:pPr>
              <w:cnfStyle w:val="000000100000"/>
            </w:pPr>
            <w:r>
              <w:t xml:space="preserve">II </w:t>
            </w:r>
            <w:r w:rsidR="004C2226">
              <w:t>254</w:t>
            </w:r>
          </w:p>
          <w:p w:rsidR="001D1C2A" w:rsidRDefault="001D1C2A" w:rsidP="00F14589">
            <w:pPr>
              <w:cnfStyle w:val="000000100000"/>
            </w:pPr>
            <w:r>
              <w:t xml:space="preserve">III </w:t>
            </w:r>
            <w:r w:rsidR="004C2226">
              <w:t>453</w:t>
            </w:r>
          </w:p>
          <w:p w:rsidR="001D1C2A" w:rsidRDefault="001D1C2A" w:rsidP="00F14589">
            <w:pPr>
              <w:cnfStyle w:val="000000100000"/>
            </w:pPr>
            <w:r>
              <w:t xml:space="preserve">IV </w:t>
            </w:r>
            <w:r w:rsidR="004C2226">
              <w:t>0</w:t>
            </w:r>
          </w:p>
        </w:tc>
      </w:tr>
      <w:tr w:rsidR="001D1C2A" w:rsidTr="001F0C2D">
        <w:tc>
          <w:tcPr>
            <w:cnfStyle w:val="001000000000"/>
            <w:tcW w:w="0" w:type="auto"/>
          </w:tcPr>
          <w:p w:rsidR="001D1C2A" w:rsidRDefault="001D1C2A" w:rsidP="001F0C2D">
            <w:r>
              <w:t>21:17/21:36</w:t>
            </w:r>
          </w:p>
        </w:tc>
        <w:tc>
          <w:tcPr>
            <w:tcW w:w="0" w:type="auto"/>
          </w:tcPr>
          <w:p w:rsidR="001D1C2A" w:rsidRDefault="001D1C2A" w:rsidP="00F14589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1D1C2A" w:rsidRDefault="004C2226" w:rsidP="00F14589">
            <w:pPr>
              <w:cnfStyle w:val="000000000000"/>
            </w:pPr>
            <w:r>
              <w:t>146</w:t>
            </w:r>
          </w:p>
        </w:tc>
        <w:tc>
          <w:tcPr>
            <w:tcW w:w="0" w:type="auto"/>
          </w:tcPr>
          <w:p w:rsidR="001D1C2A" w:rsidRDefault="004C2226" w:rsidP="00F14589">
            <w:pPr>
              <w:cnfStyle w:val="000000000000"/>
            </w:pPr>
            <w:r>
              <w:t>7</w:t>
            </w:r>
          </w:p>
        </w:tc>
        <w:tc>
          <w:tcPr>
            <w:tcW w:w="0" w:type="auto"/>
          </w:tcPr>
          <w:p w:rsidR="001D1C2A" w:rsidRDefault="001D1C2A" w:rsidP="00F14589">
            <w:pPr>
              <w:cnfStyle w:val="000000000000"/>
            </w:pPr>
            <w:r>
              <w:t xml:space="preserve">I  </w:t>
            </w:r>
            <w:r w:rsidR="004C2226">
              <w:t>302</w:t>
            </w:r>
          </w:p>
          <w:p w:rsidR="001D1C2A" w:rsidRDefault="001D1C2A" w:rsidP="00F14589">
            <w:pPr>
              <w:cnfStyle w:val="000000000000"/>
            </w:pPr>
            <w:r>
              <w:t xml:space="preserve">II </w:t>
            </w:r>
            <w:r w:rsidR="004C2226">
              <w:t>314</w:t>
            </w:r>
          </w:p>
          <w:p w:rsidR="001D1C2A" w:rsidRDefault="001D1C2A" w:rsidP="00F14589">
            <w:pPr>
              <w:cnfStyle w:val="000000000000"/>
            </w:pPr>
            <w:r>
              <w:t xml:space="preserve">III </w:t>
            </w:r>
            <w:r w:rsidR="004C2226">
              <w:t>312</w:t>
            </w:r>
          </w:p>
          <w:p w:rsidR="001D1C2A" w:rsidRDefault="001D1C2A" w:rsidP="00F14589">
            <w:pPr>
              <w:cnfStyle w:val="000000000000"/>
            </w:pPr>
            <w:r>
              <w:t xml:space="preserve">IV </w:t>
            </w:r>
            <w:r w:rsidR="004C2226">
              <w:t>0</w:t>
            </w:r>
          </w:p>
        </w:tc>
      </w:tr>
    </w:tbl>
    <w:p w:rsidR="0054451F" w:rsidRDefault="0054451F" w:rsidP="004732FF">
      <w:pPr>
        <w:rPr>
          <w:b/>
        </w:rPr>
      </w:pPr>
    </w:p>
    <w:p w:rsidR="0054451F" w:rsidRDefault="0054451F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54451F" w:rsidRDefault="0054451F" w:rsidP="004732FF">
      <w:pPr>
        <w:rPr>
          <w:b/>
        </w:rPr>
      </w:pPr>
      <w:r>
        <w:rPr>
          <w:b/>
        </w:rPr>
        <w:lastRenderedPageBreak/>
        <w:t>08/02/2010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617"/>
        <w:gridCol w:w="537"/>
        <w:gridCol w:w="2576"/>
      </w:tblGrid>
      <w:tr w:rsidR="0054451F" w:rsidTr="001F0C2D">
        <w:trPr>
          <w:cnfStyle w:val="100000000000"/>
        </w:trPr>
        <w:tc>
          <w:tcPr>
            <w:cnfStyle w:val="001000000100"/>
            <w:tcW w:w="0" w:type="auto"/>
          </w:tcPr>
          <w:p w:rsidR="0054451F" w:rsidRDefault="0054451F" w:rsidP="001F0C2D"/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100000000000"/>
            </w:pPr>
            <w:r>
              <w:t>Grupos funcionando</w:t>
            </w:r>
          </w:p>
          <w:p w:rsidR="0054451F" w:rsidRDefault="0054451F" w:rsidP="001F0C2D">
            <w:pPr>
              <w:cnfStyle w:val="100000000000"/>
            </w:pPr>
            <w:r>
              <w:t>(POT)</w:t>
            </w:r>
          </w:p>
        </w:tc>
      </w:tr>
      <w:tr w:rsidR="0054451F" w:rsidTr="001F0C2D">
        <w:trPr>
          <w:cnfStyle w:val="000000100000"/>
        </w:trPr>
        <w:tc>
          <w:tcPr>
            <w:cnfStyle w:val="001000000000"/>
            <w:tcW w:w="0" w:type="auto"/>
          </w:tcPr>
          <w:p w:rsidR="0054451F" w:rsidRDefault="00DC697E" w:rsidP="001F0C2D">
            <w:r>
              <w:t>09:04/09:12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54451F" w:rsidRDefault="001605B9" w:rsidP="001F0C2D">
            <w:pPr>
              <w:cnfStyle w:val="000000100000"/>
            </w:pPr>
            <w:r>
              <w:t>266</w:t>
            </w:r>
          </w:p>
        </w:tc>
        <w:tc>
          <w:tcPr>
            <w:tcW w:w="0" w:type="auto"/>
          </w:tcPr>
          <w:p w:rsidR="0054451F" w:rsidRDefault="001605B9" w:rsidP="001F0C2D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100000"/>
            </w:pPr>
            <w:r>
              <w:t xml:space="preserve">I </w:t>
            </w:r>
            <w:r w:rsidR="00440FA4">
              <w:t>345</w:t>
            </w:r>
          </w:p>
          <w:p w:rsidR="0054451F" w:rsidRDefault="0054451F" w:rsidP="001F0C2D">
            <w:pPr>
              <w:cnfStyle w:val="000000100000"/>
            </w:pPr>
            <w:r>
              <w:t xml:space="preserve">II </w:t>
            </w:r>
            <w:r w:rsidR="00440FA4">
              <w:t>348</w:t>
            </w:r>
          </w:p>
          <w:p w:rsidR="0054451F" w:rsidRDefault="0054451F" w:rsidP="001F0C2D">
            <w:pPr>
              <w:cnfStyle w:val="000000100000"/>
            </w:pPr>
            <w:r>
              <w:t xml:space="preserve">III </w:t>
            </w:r>
            <w:r w:rsidR="00440FA4">
              <w:t>349</w:t>
            </w:r>
          </w:p>
          <w:p w:rsidR="0054451F" w:rsidRDefault="0054451F" w:rsidP="001F0C2D">
            <w:pPr>
              <w:cnfStyle w:val="000000100000"/>
            </w:pPr>
            <w:r>
              <w:t xml:space="preserve">IV </w:t>
            </w:r>
            <w:r w:rsidR="00440FA4">
              <w:t>0</w:t>
            </w:r>
          </w:p>
        </w:tc>
      </w:tr>
      <w:tr w:rsidR="0054451F" w:rsidTr="001F0C2D">
        <w:tc>
          <w:tcPr>
            <w:cnfStyle w:val="001000000000"/>
            <w:tcW w:w="0" w:type="auto"/>
          </w:tcPr>
          <w:p w:rsidR="0054451F" w:rsidRDefault="00DC697E" w:rsidP="001F0C2D">
            <w:r>
              <w:t>19:24/19:47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54451F" w:rsidRDefault="001605B9" w:rsidP="001F0C2D">
            <w:pPr>
              <w:cnfStyle w:val="000000000000"/>
            </w:pPr>
            <w:r>
              <w:t>306</w:t>
            </w:r>
          </w:p>
        </w:tc>
        <w:tc>
          <w:tcPr>
            <w:tcW w:w="0" w:type="auto"/>
          </w:tcPr>
          <w:p w:rsidR="0054451F" w:rsidRDefault="001605B9" w:rsidP="001F0C2D">
            <w:pPr>
              <w:cnfStyle w:val="000000000000"/>
            </w:pPr>
            <w:r>
              <w:t>6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000000"/>
            </w:pPr>
            <w:r>
              <w:t xml:space="preserve">I </w:t>
            </w:r>
            <w:r w:rsidR="001605B9">
              <w:t>338</w:t>
            </w:r>
            <w:r>
              <w:t xml:space="preserve"> </w:t>
            </w:r>
          </w:p>
          <w:p w:rsidR="0054451F" w:rsidRDefault="0054451F" w:rsidP="001F0C2D">
            <w:pPr>
              <w:cnfStyle w:val="000000000000"/>
            </w:pPr>
            <w:r>
              <w:t xml:space="preserve">II </w:t>
            </w:r>
            <w:r w:rsidR="001605B9">
              <w:t>350</w:t>
            </w:r>
          </w:p>
          <w:p w:rsidR="0054451F" w:rsidRDefault="0054451F" w:rsidP="001F0C2D">
            <w:pPr>
              <w:cnfStyle w:val="000000000000"/>
            </w:pPr>
            <w:r>
              <w:t xml:space="preserve">III </w:t>
            </w:r>
            <w:r w:rsidR="001605B9">
              <w:t>322</w:t>
            </w:r>
          </w:p>
          <w:p w:rsidR="0054451F" w:rsidRDefault="0054451F" w:rsidP="001F0C2D">
            <w:pPr>
              <w:cnfStyle w:val="000000000000"/>
            </w:pPr>
            <w:r>
              <w:t xml:space="preserve">IV </w:t>
            </w:r>
            <w:r w:rsidR="001605B9">
              <w:t>0</w:t>
            </w:r>
          </w:p>
        </w:tc>
      </w:tr>
      <w:tr w:rsidR="0054451F" w:rsidTr="001F0C2D">
        <w:trPr>
          <w:cnfStyle w:val="000000100000"/>
        </w:trPr>
        <w:tc>
          <w:tcPr>
            <w:cnfStyle w:val="001000000000"/>
            <w:tcW w:w="0" w:type="auto"/>
          </w:tcPr>
          <w:p w:rsidR="0054451F" w:rsidRDefault="00DC697E" w:rsidP="001F0C2D">
            <w:r>
              <w:t>19:56/20:09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54451F" w:rsidRDefault="001605B9" w:rsidP="001F0C2D">
            <w:pPr>
              <w:cnfStyle w:val="000000100000"/>
            </w:pPr>
            <w:r>
              <w:t>229</w:t>
            </w:r>
          </w:p>
        </w:tc>
        <w:tc>
          <w:tcPr>
            <w:tcW w:w="0" w:type="auto"/>
          </w:tcPr>
          <w:p w:rsidR="0054451F" w:rsidRDefault="001605B9" w:rsidP="001F0C2D">
            <w:pPr>
              <w:cnfStyle w:val="000000100000"/>
            </w:pPr>
            <w:r>
              <w:t>2</w:t>
            </w:r>
          </w:p>
        </w:tc>
        <w:tc>
          <w:tcPr>
            <w:tcW w:w="0" w:type="auto"/>
          </w:tcPr>
          <w:p w:rsidR="0054451F" w:rsidRDefault="0054451F" w:rsidP="001F0C2D">
            <w:pPr>
              <w:cnfStyle w:val="000000100000"/>
            </w:pPr>
            <w:r>
              <w:t xml:space="preserve">I  </w:t>
            </w:r>
            <w:r w:rsidR="001605B9">
              <w:t>339</w:t>
            </w:r>
          </w:p>
          <w:p w:rsidR="0054451F" w:rsidRDefault="0054451F" w:rsidP="001F0C2D">
            <w:pPr>
              <w:cnfStyle w:val="000000100000"/>
            </w:pPr>
            <w:r>
              <w:t xml:space="preserve">II </w:t>
            </w:r>
            <w:r w:rsidR="001605B9">
              <w:t>349</w:t>
            </w:r>
          </w:p>
          <w:p w:rsidR="0054451F" w:rsidRDefault="0054451F" w:rsidP="001F0C2D">
            <w:pPr>
              <w:cnfStyle w:val="000000100000"/>
            </w:pPr>
            <w:r>
              <w:t xml:space="preserve">III </w:t>
            </w:r>
            <w:r w:rsidR="001605B9">
              <w:t>328</w:t>
            </w:r>
          </w:p>
          <w:p w:rsidR="0054451F" w:rsidRDefault="0054451F" w:rsidP="001F0C2D">
            <w:pPr>
              <w:cnfStyle w:val="000000100000"/>
            </w:pPr>
            <w:r>
              <w:t xml:space="preserve">IV </w:t>
            </w:r>
            <w:r w:rsidR="001605B9">
              <w:t>0</w:t>
            </w:r>
          </w:p>
        </w:tc>
      </w:tr>
    </w:tbl>
    <w:p w:rsidR="0054451F" w:rsidRDefault="0054451F" w:rsidP="004732FF">
      <w:pPr>
        <w:rPr>
          <w:b/>
        </w:rPr>
      </w:pPr>
    </w:p>
    <w:p w:rsidR="00DC697E" w:rsidRDefault="00DC697E" w:rsidP="004732FF">
      <w:pPr>
        <w:rPr>
          <w:b/>
        </w:rPr>
      </w:pPr>
      <w:r>
        <w:rPr>
          <w:b/>
        </w:rPr>
        <w:t>09/02/2010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550"/>
        <w:gridCol w:w="537"/>
        <w:gridCol w:w="2576"/>
      </w:tblGrid>
      <w:tr w:rsidR="00DC697E" w:rsidTr="001F0C2D">
        <w:trPr>
          <w:cnfStyle w:val="100000000000"/>
        </w:trPr>
        <w:tc>
          <w:tcPr>
            <w:cnfStyle w:val="001000000100"/>
            <w:tcW w:w="0" w:type="auto"/>
          </w:tcPr>
          <w:p w:rsidR="00DC697E" w:rsidRDefault="00DC697E" w:rsidP="001F0C2D"/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Grupos funcionando</w:t>
            </w:r>
          </w:p>
          <w:p w:rsidR="00DC697E" w:rsidRDefault="00DC697E" w:rsidP="001F0C2D">
            <w:pPr>
              <w:cnfStyle w:val="100000000000"/>
            </w:pPr>
            <w:r>
              <w:t>(POT)</w:t>
            </w:r>
          </w:p>
        </w:tc>
      </w:tr>
      <w:tr w:rsidR="00DC697E" w:rsidTr="001F0C2D">
        <w:trPr>
          <w:cnfStyle w:val="000000100000"/>
        </w:trPr>
        <w:tc>
          <w:tcPr>
            <w:cnfStyle w:val="001000000000"/>
            <w:tcW w:w="0" w:type="auto"/>
          </w:tcPr>
          <w:p w:rsidR="00DC697E" w:rsidRDefault="00DC697E" w:rsidP="001F0C2D">
            <w:r>
              <w:t>19:29/19:49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DC697E" w:rsidRDefault="001605B9" w:rsidP="001F0C2D">
            <w:pPr>
              <w:cnfStyle w:val="000000100000"/>
            </w:pPr>
            <w:r>
              <w:t>91</w:t>
            </w:r>
          </w:p>
        </w:tc>
        <w:tc>
          <w:tcPr>
            <w:tcW w:w="0" w:type="auto"/>
          </w:tcPr>
          <w:p w:rsidR="00DC697E" w:rsidRDefault="001605B9" w:rsidP="001F0C2D">
            <w:pPr>
              <w:cnfStyle w:val="000000100000"/>
            </w:pPr>
            <w:r>
              <w:t>3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000000100000"/>
            </w:pPr>
            <w:r>
              <w:t xml:space="preserve">I </w:t>
            </w:r>
            <w:r w:rsidR="001605B9">
              <w:t>322</w:t>
            </w:r>
          </w:p>
          <w:p w:rsidR="00DC697E" w:rsidRDefault="00DC697E" w:rsidP="001F0C2D">
            <w:pPr>
              <w:cnfStyle w:val="000000100000"/>
            </w:pPr>
            <w:r>
              <w:t xml:space="preserve">II </w:t>
            </w:r>
            <w:r w:rsidR="001605B9">
              <w:t>327</w:t>
            </w:r>
          </w:p>
          <w:p w:rsidR="00DC697E" w:rsidRDefault="00DC697E" w:rsidP="001F0C2D">
            <w:pPr>
              <w:cnfStyle w:val="000000100000"/>
            </w:pPr>
            <w:r>
              <w:t xml:space="preserve">III </w:t>
            </w:r>
            <w:r w:rsidR="001605B9">
              <w:t>322</w:t>
            </w:r>
          </w:p>
          <w:p w:rsidR="00DC697E" w:rsidRDefault="00DC697E" w:rsidP="001F0C2D">
            <w:pPr>
              <w:cnfStyle w:val="000000100000"/>
            </w:pPr>
            <w:r>
              <w:t xml:space="preserve">IV </w:t>
            </w:r>
            <w:r w:rsidR="001605B9">
              <w:t>0</w:t>
            </w:r>
          </w:p>
        </w:tc>
      </w:tr>
    </w:tbl>
    <w:p w:rsidR="00DC697E" w:rsidRDefault="00DC697E" w:rsidP="004732FF">
      <w:pPr>
        <w:rPr>
          <w:b/>
        </w:rPr>
      </w:pPr>
    </w:p>
    <w:p w:rsidR="00DC697E" w:rsidRDefault="00DC697E" w:rsidP="004732FF">
      <w:pPr>
        <w:rPr>
          <w:b/>
        </w:rPr>
      </w:pPr>
      <w:r>
        <w:rPr>
          <w:b/>
        </w:rPr>
        <w:t>10/02/2010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617"/>
        <w:gridCol w:w="537"/>
        <w:gridCol w:w="2576"/>
      </w:tblGrid>
      <w:tr w:rsidR="00DC697E" w:rsidTr="001F0C2D">
        <w:trPr>
          <w:cnfStyle w:val="100000000000"/>
        </w:trPr>
        <w:tc>
          <w:tcPr>
            <w:cnfStyle w:val="001000000100"/>
            <w:tcW w:w="0" w:type="auto"/>
          </w:tcPr>
          <w:p w:rsidR="00DC697E" w:rsidRDefault="00DC697E" w:rsidP="001F0C2D"/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Grupos funcionando</w:t>
            </w:r>
          </w:p>
          <w:p w:rsidR="00DC697E" w:rsidRDefault="00DC697E" w:rsidP="001F0C2D">
            <w:pPr>
              <w:cnfStyle w:val="100000000000"/>
            </w:pPr>
            <w:r>
              <w:t>(POT)</w:t>
            </w:r>
          </w:p>
        </w:tc>
      </w:tr>
      <w:tr w:rsidR="00DC697E" w:rsidTr="001F0C2D">
        <w:trPr>
          <w:cnfStyle w:val="000000100000"/>
        </w:trPr>
        <w:tc>
          <w:tcPr>
            <w:cnfStyle w:val="001000000000"/>
            <w:tcW w:w="0" w:type="auto"/>
          </w:tcPr>
          <w:p w:rsidR="00DC697E" w:rsidRDefault="00DC697E" w:rsidP="001F0C2D">
            <w:r>
              <w:t>07:53/08:55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DC697E" w:rsidRDefault="001605B9" w:rsidP="001F0C2D">
            <w:pPr>
              <w:cnfStyle w:val="000000100000"/>
            </w:pPr>
            <w:r>
              <w:t>119</w:t>
            </w:r>
          </w:p>
        </w:tc>
        <w:tc>
          <w:tcPr>
            <w:tcW w:w="0" w:type="auto"/>
          </w:tcPr>
          <w:p w:rsidR="00DC697E" w:rsidRDefault="001605B9" w:rsidP="001F0C2D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000000100000"/>
            </w:pPr>
            <w:r>
              <w:t xml:space="preserve">I </w:t>
            </w:r>
            <w:r w:rsidR="001605B9">
              <w:t>331</w:t>
            </w:r>
          </w:p>
          <w:p w:rsidR="00DC697E" w:rsidRDefault="00DC697E" w:rsidP="001F0C2D">
            <w:pPr>
              <w:cnfStyle w:val="000000100000"/>
            </w:pPr>
            <w:r>
              <w:t xml:space="preserve">II </w:t>
            </w:r>
            <w:r w:rsidR="001605B9">
              <w:t>346</w:t>
            </w:r>
          </w:p>
          <w:p w:rsidR="00DC697E" w:rsidRDefault="00DC697E" w:rsidP="001F0C2D">
            <w:pPr>
              <w:cnfStyle w:val="000000100000"/>
            </w:pPr>
            <w:r>
              <w:t xml:space="preserve">III </w:t>
            </w:r>
            <w:r w:rsidR="001605B9">
              <w:t>0</w:t>
            </w:r>
          </w:p>
          <w:p w:rsidR="00DC697E" w:rsidRDefault="00DC697E" w:rsidP="001F0C2D">
            <w:pPr>
              <w:cnfStyle w:val="000000100000"/>
            </w:pPr>
            <w:r>
              <w:t xml:space="preserve">IV </w:t>
            </w:r>
            <w:r w:rsidR="001605B9">
              <w:t>0</w:t>
            </w:r>
          </w:p>
        </w:tc>
      </w:tr>
    </w:tbl>
    <w:p w:rsidR="00DC697E" w:rsidRDefault="00DC697E" w:rsidP="004732FF">
      <w:pPr>
        <w:rPr>
          <w:b/>
        </w:rPr>
      </w:pPr>
    </w:p>
    <w:p w:rsidR="00DC697E" w:rsidRDefault="00DC697E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DC697E" w:rsidRDefault="00DC697E" w:rsidP="004732FF">
      <w:pPr>
        <w:rPr>
          <w:b/>
        </w:rPr>
      </w:pPr>
      <w:r>
        <w:rPr>
          <w:b/>
        </w:rPr>
        <w:lastRenderedPageBreak/>
        <w:t>11/02/2010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550"/>
        <w:gridCol w:w="537"/>
        <w:gridCol w:w="2576"/>
      </w:tblGrid>
      <w:tr w:rsidR="00DC697E" w:rsidTr="001F0C2D">
        <w:trPr>
          <w:cnfStyle w:val="100000000000"/>
        </w:trPr>
        <w:tc>
          <w:tcPr>
            <w:cnfStyle w:val="001000000100"/>
            <w:tcW w:w="0" w:type="auto"/>
          </w:tcPr>
          <w:p w:rsidR="00DC697E" w:rsidRDefault="00DC697E" w:rsidP="001F0C2D"/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Grupos funcionando</w:t>
            </w:r>
          </w:p>
          <w:p w:rsidR="00DC697E" w:rsidRDefault="00DC697E" w:rsidP="001F0C2D">
            <w:pPr>
              <w:cnfStyle w:val="100000000000"/>
            </w:pPr>
            <w:r>
              <w:t>(POT)</w:t>
            </w:r>
          </w:p>
        </w:tc>
      </w:tr>
      <w:tr w:rsidR="00DC697E" w:rsidTr="001F0C2D">
        <w:trPr>
          <w:cnfStyle w:val="000000100000"/>
        </w:trPr>
        <w:tc>
          <w:tcPr>
            <w:cnfStyle w:val="001000000000"/>
            <w:tcW w:w="0" w:type="auto"/>
          </w:tcPr>
          <w:p w:rsidR="00DC697E" w:rsidRDefault="00DC697E" w:rsidP="001F0C2D">
            <w:r>
              <w:t>11:49/12:05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DC697E" w:rsidRDefault="008F7278" w:rsidP="001F0C2D">
            <w:pPr>
              <w:cnfStyle w:val="000000100000"/>
            </w:pPr>
            <w:r>
              <w:t>60</w:t>
            </w:r>
          </w:p>
        </w:tc>
        <w:tc>
          <w:tcPr>
            <w:tcW w:w="0" w:type="auto"/>
          </w:tcPr>
          <w:p w:rsidR="00DC697E" w:rsidRDefault="008F7278" w:rsidP="001F0C2D">
            <w:pPr>
              <w:cnfStyle w:val="000000100000"/>
            </w:pPr>
            <w:r>
              <w:t>7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000000100000"/>
            </w:pPr>
            <w:r>
              <w:t xml:space="preserve">I </w:t>
            </w:r>
            <w:r w:rsidR="008F7278">
              <w:t>252</w:t>
            </w:r>
          </w:p>
          <w:p w:rsidR="00DC697E" w:rsidRDefault="00DC697E" w:rsidP="001F0C2D">
            <w:pPr>
              <w:cnfStyle w:val="000000100000"/>
            </w:pPr>
            <w:r>
              <w:t xml:space="preserve">II </w:t>
            </w:r>
            <w:r w:rsidR="008F7278">
              <w:t>251</w:t>
            </w:r>
          </w:p>
          <w:p w:rsidR="00DC697E" w:rsidRDefault="00DC697E" w:rsidP="001F0C2D">
            <w:pPr>
              <w:cnfStyle w:val="000000100000"/>
            </w:pPr>
            <w:r>
              <w:t xml:space="preserve">III </w:t>
            </w:r>
            <w:r w:rsidR="008F7278">
              <w:t>252</w:t>
            </w:r>
          </w:p>
          <w:p w:rsidR="00DC697E" w:rsidRDefault="00DC697E" w:rsidP="001F0C2D">
            <w:pPr>
              <w:cnfStyle w:val="000000100000"/>
            </w:pPr>
            <w:r>
              <w:t xml:space="preserve">IV </w:t>
            </w:r>
            <w:r w:rsidR="008F7278">
              <w:t>0</w:t>
            </w:r>
          </w:p>
        </w:tc>
      </w:tr>
      <w:tr w:rsidR="00DC697E" w:rsidTr="001F0C2D">
        <w:tc>
          <w:tcPr>
            <w:cnfStyle w:val="001000000000"/>
            <w:tcW w:w="0" w:type="auto"/>
          </w:tcPr>
          <w:p w:rsidR="00DC697E" w:rsidRDefault="00DC697E" w:rsidP="001F0C2D">
            <w:r>
              <w:t>19:53/20:29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DC697E" w:rsidRDefault="005E5B7F" w:rsidP="001F0C2D">
            <w:pPr>
              <w:cnfStyle w:val="000000000000"/>
            </w:pPr>
            <w:r>
              <w:t>76</w:t>
            </w:r>
          </w:p>
        </w:tc>
        <w:tc>
          <w:tcPr>
            <w:tcW w:w="0" w:type="auto"/>
          </w:tcPr>
          <w:p w:rsidR="00DC697E" w:rsidRDefault="005E5B7F" w:rsidP="001F0C2D">
            <w:pPr>
              <w:cnfStyle w:val="000000000000"/>
            </w:pPr>
            <w:r>
              <w:t>6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000000000000"/>
            </w:pPr>
            <w:r>
              <w:t xml:space="preserve">I </w:t>
            </w:r>
            <w:r w:rsidR="005E5B7F">
              <w:t>323</w:t>
            </w:r>
            <w:r>
              <w:t xml:space="preserve"> </w:t>
            </w:r>
          </w:p>
          <w:p w:rsidR="00DC697E" w:rsidRDefault="00DC697E" w:rsidP="001F0C2D">
            <w:pPr>
              <w:cnfStyle w:val="000000000000"/>
            </w:pPr>
            <w:r>
              <w:t xml:space="preserve">II </w:t>
            </w:r>
            <w:r w:rsidR="005E5B7F">
              <w:t>318</w:t>
            </w:r>
          </w:p>
          <w:p w:rsidR="00DC697E" w:rsidRDefault="00DC697E" w:rsidP="001F0C2D">
            <w:pPr>
              <w:cnfStyle w:val="000000000000"/>
            </w:pPr>
            <w:r>
              <w:t xml:space="preserve">III </w:t>
            </w:r>
            <w:r w:rsidR="005E5B7F">
              <w:t>300</w:t>
            </w:r>
          </w:p>
          <w:p w:rsidR="00DC697E" w:rsidRDefault="00DC697E" w:rsidP="001F0C2D">
            <w:pPr>
              <w:cnfStyle w:val="000000000000"/>
            </w:pPr>
            <w:r>
              <w:t xml:space="preserve">IV </w:t>
            </w:r>
            <w:r w:rsidR="005E5B7F">
              <w:t>0</w:t>
            </w:r>
          </w:p>
        </w:tc>
      </w:tr>
      <w:tr w:rsidR="00DC697E" w:rsidTr="001F0C2D">
        <w:trPr>
          <w:cnfStyle w:val="000000100000"/>
        </w:trPr>
        <w:tc>
          <w:tcPr>
            <w:cnfStyle w:val="001000000000"/>
            <w:tcW w:w="0" w:type="auto"/>
          </w:tcPr>
          <w:p w:rsidR="00DC697E" w:rsidRDefault="00DC697E" w:rsidP="001F0C2D">
            <w:r>
              <w:t>20:30/23:21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DC697E" w:rsidRDefault="00E26BDB" w:rsidP="001F0C2D">
            <w:pPr>
              <w:cnfStyle w:val="000000100000"/>
            </w:pPr>
            <w:r>
              <w:t>72</w:t>
            </w:r>
          </w:p>
        </w:tc>
        <w:tc>
          <w:tcPr>
            <w:tcW w:w="0" w:type="auto"/>
          </w:tcPr>
          <w:p w:rsidR="00DC697E" w:rsidRDefault="00E26BDB" w:rsidP="001F0C2D">
            <w:pPr>
              <w:cnfStyle w:val="000000100000"/>
            </w:pPr>
            <w:r>
              <w:t>7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000000100000"/>
            </w:pPr>
            <w:r>
              <w:t xml:space="preserve">I  </w:t>
            </w:r>
            <w:r w:rsidR="00E26BDB">
              <w:t>327</w:t>
            </w:r>
          </w:p>
          <w:p w:rsidR="00DC697E" w:rsidRDefault="00DC697E" w:rsidP="001F0C2D">
            <w:pPr>
              <w:cnfStyle w:val="000000100000"/>
            </w:pPr>
            <w:r>
              <w:t xml:space="preserve">II </w:t>
            </w:r>
            <w:r w:rsidR="00E26BDB">
              <w:t>313</w:t>
            </w:r>
          </w:p>
          <w:p w:rsidR="00DC697E" w:rsidRDefault="00DC697E" w:rsidP="001F0C2D">
            <w:pPr>
              <w:cnfStyle w:val="000000100000"/>
            </w:pPr>
            <w:r>
              <w:t xml:space="preserve">III </w:t>
            </w:r>
            <w:r w:rsidR="00E26BDB">
              <w:t>301</w:t>
            </w:r>
          </w:p>
          <w:p w:rsidR="00DC697E" w:rsidRDefault="00DC697E" w:rsidP="001F0C2D">
            <w:pPr>
              <w:cnfStyle w:val="000000100000"/>
            </w:pPr>
            <w:r>
              <w:t xml:space="preserve">IV </w:t>
            </w:r>
            <w:r w:rsidR="00E26BDB">
              <w:t>0</w:t>
            </w:r>
          </w:p>
        </w:tc>
      </w:tr>
    </w:tbl>
    <w:p w:rsidR="00DC697E" w:rsidRDefault="00DC697E" w:rsidP="004732FF">
      <w:pPr>
        <w:rPr>
          <w:b/>
        </w:rPr>
      </w:pPr>
    </w:p>
    <w:p w:rsidR="00DC697E" w:rsidRDefault="00DC697E" w:rsidP="004732FF">
      <w:pPr>
        <w:rPr>
          <w:b/>
        </w:rPr>
      </w:pPr>
      <w:r>
        <w:rPr>
          <w:b/>
        </w:rPr>
        <w:t>17/02/2010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83"/>
        <w:gridCol w:w="617"/>
        <w:gridCol w:w="537"/>
        <w:gridCol w:w="2402"/>
        <w:gridCol w:w="2070"/>
      </w:tblGrid>
      <w:tr w:rsidR="00DC697E" w:rsidTr="00DC697E">
        <w:trPr>
          <w:cnfStyle w:val="100000000000"/>
        </w:trPr>
        <w:tc>
          <w:tcPr>
            <w:cnfStyle w:val="001000000100"/>
            <w:tcW w:w="0" w:type="auto"/>
          </w:tcPr>
          <w:p w:rsidR="00DC697E" w:rsidRDefault="00DC697E" w:rsidP="001F0C2D"/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Grupos funcionando</w:t>
            </w:r>
          </w:p>
          <w:p w:rsidR="00DC697E" w:rsidRDefault="00DC697E" w:rsidP="001F0C2D">
            <w:pPr>
              <w:cnfStyle w:val="100000000000"/>
            </w:pPr>
            <w:r>
              <w:t>(POT)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100000000000"/>
            </w:pPr>
            <w:r>
              <w:t>Funcionamiento</w:t>
            </w:r>
          </w:p>
          <w:p w:rsidR="00DC697E" w:rsidRDefault="00DC697E" w:rsidP="001F0C2D">
            <w:pPr>
              <w:cnfStyle w:val="100000000000"/>
            </w:pPr>
            <w:r>
              <w:t>Ciclo</w:t>
            </w:r>
          </w:p>
        </w:tc>
      </w:tr>
      <w:tr w:rsidR="00DC697E" w:rsidTr="00DC697E">
        <w:trPr>
          <w:cnfStyle w:val="000000100000"/>
        </w:trPr>
        <w:tc>
          <w:tcPr>
            <w:cnfStyle w:val="001000000000"/>
            <w:tcW w:w="0" w:type="auto"/>
          </w:tcPr>
          <w:p w:rsidR="00DC697E" w:rsidRDefault="00DC697E" w:rsidP="001F0C2D">
            <w:r>
              <w:t>08:41/10:23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DC697E" w:rsidRDefault="00772441" w:rsidP="001F0C2D">
            <w:pPr>
              <w:cnfStyle w:val="000000100000"/>
            </w:pPr>
            <w:r>
              <w:t>273</w:t>
            </w:r>
          </w:p>
        </w:tc>
        <w:tc>
          <w:tcPr>
            <w:tcW w:w="0" w:type="auto"/>
          </w:tcPr>
          <w:p w:rsidR="00DC697E" w:rsidRDefault="00772441" w:rsidP="001F0C2D">
            <w:pPr>
              <w:cnfStyle w:val="000000100000"/>
            </w:pPr>
            <w:r>
              <w:t>2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000000100000"/>
            </w:pPr>
            <w:r>
              <w:t xml:space="preserve">I </w:t>
            </w:r>
            <w:r w:rsidR="00772441">
              <w:t>332</w:t>
            </w:r>
          </w:p>
          <w:p w:rsidR="00DC697E" w:rsidRDefault="00DC697E" w:rsidP="001F0C2D">
            <w:pPr>
              <w:cnfStyle w:val="000000100000"/>
            </w:pPr>
            <w:r>
              <w:t xml:space="preserve">II </w:t>
            </w:r>
            <w:r w:rsidR="00772441">
              <w:t>340</w:t>
            </w:r>
          </w:p>
          <w:p w:rsidR="00DC697E" w:rsidRDefault="00DC697E" w:rsidP="001F0C2D">
            <w:pPr>
              <w:cnfStyle w:val="000000100000"/>
            </w:pPr>
            <w:r>
              <w:t xml:space="preserve">III </w:t>
            </w:r>
            <w:r w:rsidR="00772441">
              <w:t>336</w:t>
            </w:r>
          </w:p>
          <w:p w:rsidR="00DC697E" w:rsidRDefault="00DC697E" w:rsidP="001F0C2D">
            <w:pPr>
              <w:cnfStyle w:val="000000100000"/>
            </w:pPr>
            <w:r>
              <w:t xml:space="preserve">IV </w:t>
            </w:r>
            <w:r w:rsidR="00772441">
              <w:t>336</w:t>
            </w:r>
          </w:p>
        </w:tc>
        <w:tc>
          <w:tcPr>
            <w:tcW w:w="0" w:type="auto"/>
          </w:tcPr>
          <w:p w:rsidR="00DC697E" w:rsidRDefault="00772441" w:rsidP="001F0C2D">
            <w:pPr>
              <w:cnfStyle w:val="000000100000"/>
            </w:pPr>
            <w:r>
              <w:t>70</w:t>
            </w:r>
          </w:p>
          <w:p w:rsidR="00772441" w:rsidRDefault="00772441" w:rsidP="001F0C2D">
            <w:pPr>
              <w:cnfStyle w:val="000000100000"/>
            </w:pPr>
            <w:r>
              <w:t>240</w:t>
            </w:r>
          </w:p>
        </w:tc>
      </w:tr>
      <w:tr w:rsidR="00DC697E" w:rsidTr="00DC697E">
        <w:tc>
          <w:tcPr>
            <w:cnfStyle w:val="001000000000"/>
            <w:tcW w:w="0" w:type="auto"/>
          </w:tcPr>
          <w:p w:rsidR="00DC697E" w:rsidRDefault="00DC697E" w:rsidP="001F0C2D">
            <w:r>
              <w:t>19:26/23:59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DC697E" w:rsidRDefault="00772441" w:rsidP="001F0C2D">
            <w:pPr>
              <w:cnfStyle w:val="000000000000"/>
            </w:pPr>
            <w:r>
              <w:t>242</w:t>
            </w:r>
          </w:p>
        </w:tc>
        <w:tc>
          <w:tcPr>
            <w:tcW w:w="0" w:type="auto"/>
          </w:tcPr>
          <w:p w:rsidR="00DC697E" w:rsidRDefault="00772441" w:rsidP="001F0C2D">
            <w:pPr>
              <w:cnfStyle w:val="000000000000"/>
            </w:pPr>
            <w:r>
              <w:t>7</w:t>
            </w:r>
          </w:p>
        </w:tc>
        <w:tc>
          <w:tcPr>
            <w:tcW w:w="0" w:type="auto"/>
          </w:tcPr>
          <w:p w:rsidR="00DC697E" w:rsidRDefault="00DC697E" w:rsidP="001F0C2D">
            <w:pPr>
              <w:cnfStyle w:val="000000000000"/>
            </w:pPr>
            <w:r>
              <w:t xml:space="preserve">I  </w:t>
            </w:r>
            <w:r w:rsidR="00772441">
              <w:t>245</w:t>
            </w:r>
          </w:p>
          <w:p w:rsidR="00DC697E" w:rsidRDefault="00DC697E" w:rsidP="001F0C2D">
            <w:pPr>
              <w:cnfStyle w:val="000000000000"/>
            </w:pPr>
            <w:r>
              <w:t xml:space="preserve">II </w:t>
            </w:r>
            <w:r w:rsidR="00772441">
              <w:t>246</w:t>
            </w:r>
          </w:p>
          <w:p w:rsidR="00DC697E" w:rsidRDefault="00DC697E" w:rsidP="001F0C2D">
            <w:pPr>
              <w:cnfStyle w:val="000000000000"/>
            </w:pPr>
            <w:r>
              <w:t xml:space="preserve">III </w:t>
            </w:r>
            <w:r w:rsidR="00772441">
              <w:t>275</w:t>
            </w:r>
          </w:p>
          <w:p w:rsidR="00DC697E" w:rsidRDefault="00DC697E" w:rsidP="001F0C2D">
            <w:pPr>
              <w:cnfStyle w:val="000000000000"/>
            </w:pPr>
            <w:r>
              <w:t xml:space="preserve">IV </w:t>
            </w:r>
            <w:r w:rsidR="00772441">
              <w:t>241</w:t>
            </w:r>
          </w:p>
        </w:tc>
        <w:tc>
          <w:tcPr>
            <w:tcW w:w="0" w:type="auto"/>
          </w:tcPr>
          <w:p w:rsidR="00DC697E" w:rsidRDefault="00772441" w:rsidP="001F0C2D">
            <w:pPr>
              <w:cnfStyle w:val="000000000000"/>
            </w:pPr>
            <w:r>
              <w:t>129</w:t>
            </w:r>
          </w:p>
          <w:p w:rsidR="00772441" w:rsidRDefault="00772441" w:rsidP="001F0C2D">
            <w:pPr>
              <w:cnfStyle w:val="000000000000"/>
            </w:pPr>
            <w:r>
              <w:t>129</w:t>
            </w:r>
          </w:p>
        </w:tc>
      </w:tr>
    </w:tbl>
    <w:p w:rsidR="00DC697E" w:rsidRDefault="00DC697E" w:rsidP="004732FF">
      <w:pPr>
        <w:rPr>
          <w:b/>
        </w:rPr>
      </w:pPr>
    </w:p>
    <w:p w:rsidR="00772441" w:rsidRDefault="00772441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DC697E" w:rsidRDefault="00DC697E" w:rsidP="004732FF">
      <w:pPr>
        <w:rPr>
          <w:b/>
        </w:rPr>
      </w:pPr>
      <w:r>
        <w:rPr>
          <w:b/>
        </w:rPr>
        <w:lastRenderedPageBreak/>
        <w:t>18/02/2010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663"/>
        <w:gridCol w:w="617"/>
        <w:gridCol w:w="537"/>
        <w:gridCol w:w="2322"/>
        <w:gridCol w:w="2070"/>
      </w:tblGrid>
      <w:tr w:rsidR="0044564F" w:rsidTr="00FE7A44">
        <w:trPr>
          <w:cnfStyle w:val="100000000000"/>
        </w:trPr>
        <w:tc>
          <w:tcPr>
            <w:cnfStyle w:val="001000000100"/>
            <w:tcW w:w="0" w:type="auto"/>
          </w:tcPr>
          <w:p w:rsidR="0044564F" w:rsidRDefault="0044564F" w:rsidP="001F0C2D"/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Grupos funcionando</w:t>
            </w:r>
          </w:p>
          <w:p w:rsidR="0044564F" w:rsidRDefault="0044564F" w:rsidP="001F0C2D">
            <w:pPr>
              <w:cnfStyle w:val="100000000000"/>
            </w:pPr>
            <w:r>
              <w:t>(POT)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Funcionamiento</w:t>
            </w:r>
          </w:p>
          <w:p w:rsidR="0044564F" w:rsidRDefault="0044564F" w:rsidP="001F0C2D">
            <w:pPr>
              <w:cnfStyle w:val="100000000000"/>
            </w:pPr>
            <w:r>
              <w:t>Ciclo</w:t>
            </w:r>
          </w:p>
        </w:tc>
      </w:tr>
      <w:tr w:rsidR="0044564F" w:rsidTr="00FE7A44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00:00/0</w:t>
            </w:r>
            <w:r w:rsidR="00FE7A44">
              <w:t>8:34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</w:t>
            </w:r>
            <w:r w:rsidR="00FE7A44">
              <w:t>,2</w:t>
            </w:r>
            <w:r>
              <w:t xml:space="preserve"> NOx</w:t>
            </w:r>
          </w:p>
        </w:tc>
        <w:tc>
          <w:tcPr>
            <w:tcW w:w="0" w:type="auto"/>
          </w:tcPr>
          <w:p w:rsidR="0044564F" w:rsidRDefault="00E459A1" w:rsidP="001F0C2D">
            <w:pPr>
              <w:cnfStyle w:val="000000100000"/>
            </w:pPr>
            <w:r>
              <w:t>232</w:t>
            </w:r>
          </w:p>
        </w:tc>
        <w:tc>
          <w:tcPr>
            <w:tcW w:w="0" w:type="auto"/>
          </w:tcPr>
          <w:p w:rsidR="0044564F" w:rsidRDefault="00E459A1" w:rsidP="001F0C2D">
            <w:pPr>
              <w:cnfStyle w:val="000000100000"/>
            </w:pPr>
            <w:r>
              <w:t>7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</w:t>
            </w:r>
            <w:r w:rsidR="00E459A1">
              <w:t>333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E459A1">
              <w:t>332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E459A1">
              <w:t>329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E459A1">
              <w:t>281</w:t>
            </w:r>
          </w:p>
        </w:tc>
        <w:tc>
          <w:tcPr>
            <w:tcW w:w="0" w:type="auto"/>
          </w:tcPr>
          <w:p w:rsidR="0044564F" w:rsidRDefault="00E459A1" w:rsidP="001F0C2D">
            <w:pPr>
              <w:cnfStyle w:val="000000100000"/>
            </w:pPr>
            <w:r>
              <w:t>3</w:t>
            </w:r>
          </w:p>
          <w:p w:rsidR="00E459A1" w:rsidRDefault="00E459A1" w:rsidP="001F0C2D">
            <w:pPr>
              <w:cnfStyle w:val="000000100000"/>
            </w:pPr>
            <w:r>
              <w:t>20</w:t>
            </w:r>
          </w:p>
        </w:tc>
      </w:tr>
      <w:tr w:rsidR="0044564F" w:rsidTr="00FE7A44">
        <w:tc>
          <w:tcPr>
            <w:cnfStyle w:val="001000000000"/>
            <w:tcW w:w="0" w:type="auto"/>
          </w:tcPr>
          <w:p w:rsidR="0044564F" w:rsidRDefault="00FE7A44" w:rsidP="001F0C2D">
            <w:r>
              <w:t>09:25/10:00</w:t>
            </w:r>
          </w:p>
        </w:tc>
        <w:tc>
          <w:tcPr>
            <w:tcW w:w="0" w:type="auto"/>
          </w:tcPr>
          <w:p w:rsidR="0044564F" w:rsidRDefault="00FE7A44" w:rsidP="001F0C2D">
            <w:pPr>
              <w:cnfStyle w:val="000000000000"/>
            </w:pPr>
            <w:r>
              <w:t>Alarma 1</w:t>
            </w:r>
            <w:r w:rsidR="0044564F">
              <w:t xml:space="preserve"> NOx</w:t>
            </w:r>
          </w:p>
        </w:tc>
        <w:tc>
          <w:tcPr>
            <w:tcW w:w="0" w:type="auto"/>
          </w:tcPr>
          <w:p w:rsidR="0044564F" w:rsidRDefault="00E459A1" w:rsidP="001F0C2D">
            <w:pPr>
              <w:cnfStyle w:val="000000000000"/>
            </w:pPr>
            <w:r>
              <w:t>230</w:t>
            </w:r>
          </w:p>
        </w:tc>
        <w:tc>
          <w:tcPr>
            <w:tcW w:w="0" w:type="auto"/>
          </w:tcPr>
          <w:p w:rsidR="0044564F" w:rsidRDefault="00E459A1" w:rsidP="001F0C2D">
            <w:pPr>
              <w:cnfStyle w:val="000000000000"/>
            </w:pPr>
            <w:r>
              <w:t>6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 xml:space="preserve">I  </w:t>
            </w:r>
            <w:r w:rsidR="00E459A1">
              <w:t>349</w:t>
            </w:r>
          </w:p>
          <w:p w:rsidR="0044564F" w:rsidRDefault="0044564F" w:rsidP="001F0C2D">
            <w:pPr>
              <w:cnfStyle w:val="000000000000"/>
            </w:pPr>
            <w:r>
              <w:t xml:space="preserve">II </w:t>
            </w:r>
            <w:r w:rsidR="00E459A1">
              <w:t>349</w:t>
            </w:r>
          </w:p>
          <w:p w:rsidR="0044564F" w:rsidRDefault="0044564F" w:rsidP="001F0C2D">
            <w:pPr>
              <w:cnfStyle w:val="000000000000"/>
            </w:pPr>
            <w:r>
              <w:t xml:space="preserve">III </w:t>
            </w:r>
            <w:r w:rsidR="00E459A1">
              <w:t>349</w:t>
            </w:r>
          </w:p>
          <w:p w:rsidR="0044564F" w:rsidRDefault="0044564F" w:rsidP="001F0C2D">
            <w:pPr>
              <w:cnfStyle w:val="000000000000"/>
            </w:pPr>
            <w:r>
              <w:t xml:space="preserve">IV </w:t>
            </w:r>
            <w:r w:rsidR="00E459A1">
              <w:t>333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</w:p>
        </w:tc>
      </w:tr>
      <w:tr w:rsidR="0044564F" w:rsidTr="00FE7A44">
        <w:trPr>
          <w:cnfStyle w:val="000000100000"/>
        </w:trPr>
        <w:tc>
          <w:tcPr>
            <w:cnfStyle w:val="001000000000"/>
            <w:tcW w:w="0" w:type="auto"/>
          </w:tcPr>
          <w:p w:rsidR="0044564F" w:rsidRDefault="00FE7A44" w:rsidP="001F0C2D">
            <w:r>
              <w:t>11:20/11:34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E459A1" w:rsidP="001F0C2D">
            <w:pPr>
              <w:cnfStyle w:val="000000100000"/>
            </w:pPr>
            <w:r>
              <w:t>293</w:t>
            </w:r>
          </w:p>
        </w:tc>
        <w:tc>
          <w:tcPr>
            <w:tcW w:w="0" w:type="auto"/>
          </w:tcPr>
          <w:p w:rsidR="0044564F" w:rsidRDefault="00E459A1" w:rsidP="001F0C2D">
            <w:pPr>
              <w:cnfStyle w:val="000000100000"/>
            </w:pPr>
            <w:r>
              <w:t>5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 </w:t>
            </w:r>
            <w:r w:rsidR="00E459A1">
              <w:t>348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E459A1">
              <w:t>348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E459A1">
              <w:t>349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E459A1">
              <w:t>347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</w:p>
        </w:tc>
      </w:tr>
      <w:tr w:rsidR="00FE7A44" w:rsidTr="00FE7A44">
        <w:tc>
          <w:tcPr>
            <w:cnfStyle w:val="001000000000"/>
            <w:tcW w:w="0" w:type="auto"/>
          </w:tcPr>
          <w:p w:rsidR="00FE7A44" w:rsidRDefault="00FE7A44" w:rsidP="001F0C2D">
            <w:r>
              <w:t>13:36/16:02</w:t>
            </w:r>
          </w:p>
        </w:tc>
        <w:tc>
          <w:tcPr>
            <w:tcW w:w="0" w:type="auto"/>
          </w:tcPr>
          <w:p w:rsidR="00FE7A44" w:rsidRDefault="00FE7A44" w:rsidP="000F64AC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FE7A44" w:rsidRDefault="00E459A1" w:rsidP="000F64AC">
            <w:pPr>
              <w:cnfStyle w:val="000000000000"/>
            </w:pPr>
            <w:r>
              <w:t>256</w:t>
            </w:r>
          </w:p>
        </w:tc>
        <w:tc>
          <w:tcPr>
            <w:tcW w:w="0" w:type="auto"/>
          </w:tcPr>
          <w:p w:rsidR="00FE7A44" w:rsidRDefault="00E459A1" w:rsidP="000F64AC">
            <w:pPr>
              <w:cnfStyle w:val="000000000000"/>
            </w:pPr>
            <w:r>
              <w:t>4</w:t>
            </w:r>
          </w:p>
        </w:tc>
        <w:tc>
          <w:tcPr>
            <w:tcW w:w="0" w:type="auto"/>
          </w:tcPr>
          <w:p w:rsidR="00FE7A44" w:rsidRDefault="00FE7A44" w:rsidP="000F64AC">
            <w:pPr>
              <w:cnfStyle w:val="000000000000"/>
            </w:pPr>
            <w:r>
              <w:t xml:space="preserve">I  </w:t>
            </w:r>
            <w:r w:rsidR="00E459A1">
              <w:t>312</w:t>
            </w:r>
          </w:p>
          <w:p w:rsidR="00FE7A44" w:rsidRDefault="00FE7A44" w:rsidP="000F64AC">
            <w:pPr>
              <w:cnfStyle w:val="000000000000"/>
            </w:pPr>
            <w:r>
              <w:t xml:space="preserve">II </w:t>
            </w:r>
            <w:r w:rsidR="00E459A1">
              <w:t>306</w:t>
            </w:r>
          </w:p>
          <w:p w:rsidR="00FE7A44" w:rsidRDefault="00FE7A44" w:rsidP="000F64AC">
            <w:pPr>
              <w:cnfStyle w:val="000000000000"/>
            </w:pPr>
            <w:r>
              <w:t xml:space="preserve">III </w:t>
            </w:r>
            <w:r w:rsidR="00E459A1">
              <w:t>304</w:t>
            </w:r>
          </w:p>
          <w:p w:rsidR="00FE7A44" w:rsidRDefault="00FE7A44" w:rsidP="000F64AC">
            <w:pPr>
              <w:cnfStyle w:val="000000000000"/>
            </w:pPr>
            <w:r>
              <w:t xml:space="preserve">IV </w:t>
            </w:r>
            <w:r w:rsidR="00E459A1">
              <w:t>289</w:t>
            </w:r>
          </w:p>
        </w:tc>
        <w:tc>
          <w:tcPr>
            <w:tcW w:w="0" w:type="auto"/>
          </w:tcPr>
          <w:p w:rsidR="00FE7A44" w:rsidRDefault="00E459A1" w:rsidP="000F64AC">
            <w:pPr>
              <w:cnfStyle w:val="000000000000"/>
            </w:pPr>
            <w:r>
              <w:t>52 desde las 15</w:t>
            </w:r>
          </w:p>
        </w:tc>
      </w:tr>
      <w:tr w:rsidR="00FE7A44" w:rsidTr="00FE7A44">
        <w:trPr>
          <w:cnfStyle w:val="000000100000"/>
        </w:trPr>
        <w:tc>
          <w:tcPr>
            <w:cnfStyle w:val="001000000000"/>
            <w:tcW w:w="0" w:type="auto"/>
          </w:tcPr>
          <w:p w:rsidR="00FE7A44" w:rsidRDefault="00FE7A44" w:rsidP="001F0C2D">
            <w:r>
              <w:t>17:32/19:50</w:t>
            </w:r>
          </w:p>
        </w:tc>
        <w:tc>
          <w:tcPr>
            <w:tcW w:w="0" w:type="auto"/>
          </w:tcPr>
          <w:p w:rsidR="00FE7A44" w:rsidRDefault="00FE7A44" w:rsidP="000F64AC">
            <w:pPr>
              <w:cnfStyle w:val="000000100000"/>
            </w:pPr>
            <w:r>
              <w:t>Alarma 1,2 NOx</w:t>
            </w:r>
          </w:p>
        </w:tc>
        <w:tc>
          <w:tcPr>
            <w:tcW w:w="0" w:type="auto"/>
          </w:tcPr>
          <w:p w:rsidR="00FE7A44" w:rsidRDefault="00E459A1" w:rsidP="000F64AC">
            <w:pPr>
              <w:cnfStyle w:val="000000100000"/>
            </w:pPr>
            <w:r>
              <w:t>249</w:t>
            </w:r>
          </w:p>
        </w:tc>
        <w:tc>
          <w:tcPr>
            <w:tcW w:w="0" w:type="auto"/>
          </w:tcPr>
          <w:p w:rsidR="00FE7A44" w:rsidRDefault="00E459A1" w:rsidP="000F64AC">
            <w:pPr>
              <w:cnfStyle w:val="000000100000"/>
            </w:pPr>
            <w:r>
              <w:t>3</w:t>
            </w:r>
          </w:p>
        </w:tc>
        <w:tc>
          <w:tcPr>
            <w:tcW w:w="0" w:type="auto"/>
          </w:tcPr>
          <w:p w:rsidR="00FE7A44" w:rsidRDefault="00FE7A44" w:rsidP="000F64AC">
            <w:pPr>
              <w:cnfStyle w:val="000000100000"/>
            </w:pPr>
            <w:r>
              <w:t xml:space="preserve">I </w:t>
            </w:r>
            <w:r w:rsidR="00E459A1">
              <w:t>337</w:t>
            </w:r>
          </w:p>
          <w:p w:rsidR="00FE7A44" w:rsidRDefault="00FE7A44" w:rsidP="000F64AC">
            <w:pPr>
              <w:cnfStyle w:val="000000100000"/>
            </w:pPr>
            <w:r>
              <w:t xml:space="preserve">II </w:t>
            </w:r>
            <w:r w:rsidR="00E459A1">
              <w:t>345</w:t>
            </w:r>
          </w:p>
          <w:p w:rsidR="00FE7A44" w:rsidRDefault="00FE7A44" w:rsidP="000F64AC">
            <w:pPr>
              <w:cnfStyle w:val="000000100000"/>
            </w:pPr>
            <w:r>
              <w:t xml:space="preserve">III </w:t>
            </w:r>
            <w:r w:rsidR="00E459A1">
              <w:t>343</w:t>
            </w:r>
          </w:p>
          <w:p w:rsidR="00FE7A44" w:rsidRDefault="00FE7A44" w:rsidP="000F64AC">
            <w:pPr>
              <w:cnfStyle w:val="000000100000"/>
            </w:pPr>
            <w:r>
              <w:t xml:space="preserve">IV </w:t>
            </w:r>
            <w:r w:rsidR="00E459A1">
              <w:t>332</w:t>
            </w:r>
          </w:p>
        </w:tc>
        <w:tc>
          <w:tcPr>
            <w:tcW w:w="0" w:type="auto"/>
          </w:tcPr>
          <w:p w:rsidR="00FE7A44" w:rsidRDefault="00E459A1" w:rsidP="000F64AC">
            <w:pPr>
              <w:cnfStyle w:val="000000100000"/>
            </w:pPr>
            <w:r>
              <w:t>248</w:t>
            </w:r>
          </w:p>
        </w:tc>
      </w:tr>
      <w:tr w:rsidR="00FE7A44" w:rsidTr="00FE7A44">
        <w:tc>
          <w:tcPr>
            <w:cnfStyle w:val="001000000000"/>
            <w:tcW w:w="0" w:type="auto"/>
          </w:tcPr>
          <w:p w:rsidR="00FE7A44" w:rsidRDefault="00FE7A44" w:rsidP="001F0C2D">
            <w:r>
              <w:t>21:27/23:56</w:t>
            </w:r>
          </w:p>
        </w:tc>
        <w:tc>
          <w:tcPr>
            <w:tcW w:w="0" w:type="auto"/>
          </w:tcPr>
          <w:p w:rsidR="00FE7A44" w:rsidRDefault="00FE7A44" w:rsidP="000F64AC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FE7A44" w:rsidRDefault="00E459A1" w:rsidP="000F64AC">
            <w:pPr>
              <w:cnfStyle w:val="000000000000"/>
            </w:pPr>
            <w:r>
              <w:t>126</w:t>
            </w:r>
          </w:p>
        </w:tc>
        <w:tc>
          <w:tcPr>
            <w:tcW w:w="0" w:type="auto"/>
          </w:tcPr>
          <w:p w:rsidR="00FE7A44" w:rsidRDefault="00E459A1" w:rsidP="000F64AC">
            <w:pPr>
              <w:cnfStyle w:val="000000000000"/>
            </w:pPr>
            <w:r>
              <w:t>1</w:t>
            </w:r>
          </w:p>
        </w:tc>
        <w:tc>
          <w:tcPr>
            <w:tcW w:w="0" w:type="auto"/>
          </w:tcPr>
          <w:p w:rsidR="00FE7A44" w:rsidRDefault="00FE7A44" w:rsidP="000F64AC">
            <w:pPr>
              <w:cnfStyle w:val="000000000000"/>
            </w:pPr>
            <w:r>
              <w:t xml:space="preserve">I  </w:t>
            </w:r>
            <w:r w:rsidR="00E459A1">
              <w:t>342</w:t>
            </w:r>
          </w:p>
          <w:p w:rsidR="00FE7A44" w:rsidRDefault="00FE7A44" w:rsidP="000F64AC">
            <w:pPr>
              <w:cnfStyle w:val="000000000000"/>
            </w:pPr>
            <w:r>
              <w:t xml:space="preserve">II </w:t>
            </w:r>
            <w:r w:rsidR="00E459A1">
              <w:t>344</w:t>
            </w:r>
          </w:p>
          <w:p w:rsidR="00FE7A44" w:rsidRDefault="00FE7A44" w:rsidP="000F64AC">
            <w:pPr>
              <w:cnfStyle w:val="000000000000"/>
            </w:pPr>
            <w:r>
              <w:t xml:space="preserve">III </w:t>
            </w:r>
            <w:r w:rsidR="00E459A1">
              <w:t>343</w:t>
            </w:r>
          </w:p>
          <w:p w:rsidR="00FE7A44" w:rsidRDefault="00FE7A44" w:rsidP="000F64AC">
            <w:pPr>
              <w:cnfStyle w:val="000000000000"/>
            </w:pPr>
            <w:r>
              <w:t xml:space="preserve">IV </w:t>
            </w:r>
            <w:r w:rsidR="00E459A1">
              <w:t>341</w:t>
            </w:r>
          </w:p>
        </w:tc>
        <w:tc>
          <w:tcPr>
            <w:tcW w:w="0" w:type="auto"/>
          </w:tcPr>
          <w:p w:rsidR="00FE7A44" w:rsidRDefault="00E459A1" w:rsidP="000F64AC">
            <w:pPr>
              <w:cnfStyle w:val="000000000000"/>
            </w:pPr>
            <w:r>
              <w:t>133</w:t>
            </w:r>
          </w:p>
        </w:tc>
      </w:tr>
    </w:tbl>
    <w:p w:rsidR="00DC697E" w:rsidRDefault="00DC697E" w:rsidP="004732FF">
      <w:pPr>
        <w:rPr>
          <w:b/>
        </w:rPr>
      </w:pPr>
    </w:p>
    <w:p w:rsidR="00E459A1" w:rsidRDefault="00E459A1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1255C1" w:rsidRDefault="001255C1" w:rsidP="004732FF">
      <w:pPr>
        <w:rPr>
          <w:b/>
        </w:rPr>
      </w:pPr>
      <w:r>
        <w:rPr>
          <w:b/>
        </w:rPr>
        <w:lastRenderedPageBreak/>
        <w:t>19/02/2010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924"/>
        <w:gridCol w:w="617"/>
        <w:gridCol w:w="537"/>
        <w:gridCol w:w="2576"/>
      </w:tblGrid>
      <w:tr w:rsidR="0044564F" w:rsidTr="001255C1">
        <w:trPr>
          <w:cnfStyle w:val="100000000000"/>
        </w:trPr>
        <w:tc>
          <w:tcPr>
            <w:cnfStyle w:val="001000000100"/>
            <w:tcW w:w="0" w:type="auto"/>
          </w:tcPr>
          <w:p w:rsidR="0044564F" w:rsidRDefault="0044564F" w:rsidP="001F0C2D"/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Grupos funcionando</w:t>
            </w:r>
          </w:p>
          <w:p w:rsidR="0044564F" w:rsidRDefault="0044564F" w:rsidP="001F0C2D">
            <w:pPr>
              <w:cnfStyle w:val="100000000000"/>
            </w:pPr>
            <w:r>
              <w:t>(POT)</w:t>
            </w:r>
          </w:p>
        </w:tc>
      </w:tr>
      <w:tr w:rsidR="0044564F" w:rsidTr="001255C1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00:01/00:18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F0683B" w:rsidP="001F0C2D">
            <w:pPr>
              <w:cnfStyle w:val="000000100000"/>
            </w:pPr>
            <w:r>
              <w:t>287</w:t>
            </w:r>
          </w:p>
        </w:tc>
        <w:tc>
          <w:tcPr>
            <w:tcW w:w="0" w:type="auto"/>
          </w:tcPr>
          <w:p w:rsidR="0044564F" w:rsidRDefault="00F0683B" w:rsidP="001F0C2D">
            <w:pPr>
              <w:cnfStyle w:val="000000100000"/>
            </w:pPr>
            <w:r>
              <w:t>1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</w:t>
            </w:r>
            <w:r w:rsidR="00F0683B">
              <w:t>346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F0683B">
              <w:t>346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F0683B">
              <w:t>344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F0683B">
              <w:t>345</w:t>
            </w:r>
          </w:p>
        </w:tc>
      </w:tr>
      <w:tr w:rsidR="0044564F" w:rsidTr="001255C1">
        <w:tc>
          <w:tcPr>
            <w:cnfStyle w:val="001000000000"/>
            <w:tcW w:w="0" w:type="auto"/>
          </w:tcPr>
          <w:p w:rsidR="0044564F" w:rsidRDefault="0044564F" w:rsidP="001F0C2D">
            <w:r>
              <w:t>03:43/04:06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F0683B" w:rsidP="001F0C2D">
            <w:pPr>
              <w:cnfStyle w:val="000000000000"/>
            </w:pPr>
            <w:r>
              <w:t>275</w:t>
            </w:r>
          </w:p>
        </w:tc>
        <w:tc>
          <w:tcPr>
            <w:tcW w:w="0" w:type="auto"/>
          </w:tcPr>
          <w:p w:rsidR="0044564F" w:rsidRDefault="00F0683B" w:rsidP="001F0C2D">
            <w:pPr>
              <w:cnfStyle w:val="000000000000"/>
            </w:pPr>
            <w:r>
              <w:t>2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 xml:space="preserve">I </w:t>
            </w:r>
            <w:r w:rsidR="00F0683B">
              <w:t>342</w:t>
            </w:r>
            <w:r>
              <w:t xml:space="preserve"> </w:t>
            </w:r>
          </w:p>
          <w:p w:rsidR="0044564F" w:rsidRDefault="0044564F" w:rsidP="001F0C2D">
            <w:pPr>
              <w:cnfStyle w:val="000000000000"/>
            </w:pPr>
            <w:r>
              <w:t xml:space="preserve">II </w:t>
            </w:r>
            <w:r w:rsidR="00F0683B">
              <w:t>345</w:t>
            </w:r>
          </w:p>
          <w:p w:rsidR="0044564F" w:rsidRDefault="0044564F" w:rsidP="001F0C2D">
            <w:pPr>
              <w:cnfStyle w:val="000000000000"/>
            </w:pPr>
            <w:r>
              <w:t xml:space="preserve">III </w:t>
            </w:r>
            <w:r w:rsidR="00F0683B">
              <w:t>322</w:t>
            </w:r>
          </w:p>
          <w:p w:rsidR="0044564F" w:rsidRDefault="0044564F" w:rsidP="001F0C2D">
            <w:pPr>
              <w:cnfStyle w:val="000000000000"/>
            </w:pPr>
            <w:r>
              <w:t xml:space="preserve">IV </w:t>
            </w:r>
            <w:r w:rsidR="00F0683B">
              <w:t>347</w:t>
            </w:r>
          </w:p>
        </w:tc>
      </w:tr>
      <w:tr w:rsidR="0044564F" w:rsidTr="001255C1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08:08/08:19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F0683B" w:rsidP="001F0C2D">
            <w:pPr>
              <w:cnfStyle w:val="000000100000"/>
            </w:pPr>
            <w:r>
              <w:t>164</w:t>
            </w:r>
          </w:p>
        </w:tc>
        <w:tc>
          <w:tcPr>
            <w:tcW w:w="0" w:type="auto"/>
          </w:tcPr>
          <w:p w:rsidR="0044564F" w:rsidRDefault="00F0683B" w:rsidP="001F0C2D">
            <w:pPr>
              <w:cnfStyle w:val="000000100000"/>
            </w:pPr>
            <w:r>
              <w:t>2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 </w:t>
            </w:r>
            <w:r w:rsidR="00F0683B">
              <w:t>325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F0683B">
              <w:t>295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F0683B">
              <w:t>326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F0683B">
              <w:t>316</w:t>
            </w:r>
          </w:p>
        </w:tc>
      </w:tr>
      <w:tr w:rsidR="0044564F" w:rsidTr="001255C1">
        <w:tc>
          <w:tcPr>
            <w:cnfStyle w:val="001000000000"/>
            <w:tcW w:w="0" w:type="auto"/>
          </w:tcPr>
          <w:p w:rsidR="0044564F" w:rsidRDefault="0044564F" w:rsidP="001F0C2D">
            <w:r>
              <w:t>08:37/11:54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>Alarma 1,2 NOx</w:t>
            </w:r>
          </w:p>
        </w:tc>
        <w:tc>
          <w:tcPr>
            <w:tcW w:w="0" w:type="auto"/>
          </w:tcPr>
          <w:p w:rsidR="0044564F" w:rsidRDefault="00F0683B" w:rsidP="001F0C2D">
            <w:pPr>
              <w:cnfStyle w:val="000000000000"/>
            </w:pPr>
            <w:r>
              <w:t>252</w:t>
            </w:r>
          </w:p>
        </w:tc>
        <w:tc>
          <w:tcPr>
            <w:tcW w:w="0" w:type="auto"/>
          </w:tcPr>
          <w:p w:rsidR="0044564F" w:rsidRDefault="00F0683B" w:rsidP="001F0C2D">
            <w:pPr>
              <w:cnfStyle w:val="000000000000"/>
            </w:pPr>
            <w:r>
              <w:t>2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 xml:space="preserve">I  </w:t>
            </w:r>
            <w:r w:rsidR="00F0683B">
              <w:t>325</w:t>
            </w:r>
          </w:p>
          <w:p w:rsidR="0044564F" w:rsidRDefault="0044564F" w:rsidP="001F0C2D">
            <w:pPr>
              <w:cnfStyle w:val="000000000000"/>
            </w:pPr>
            <w:r>
              <w:t xml:space="preserve">II </w:t>
            </w:r>
            <w:r w:rsidR="00F0683B">
              <w:t>325</w:t>
            </w:r>
          </w:p>
          <w:p w:rsidR="0044564F" w:rsidRDefault="0044564F" w:rsidP="001F0C2D">
            <w:pPr>
              <w:cnfStyle w:val="000000000000"/>
            </w:pPr>
            <w:r>
              <w:t xml:space="preserve">III </w:t>
            </w:r>
            <w:r w:rsidR="00F0683B">
              <w:t>323</w:t>
            </w:r>
          </w:p>
          <w:p w:rsidR="0044564F" w:rsidRDefault="0044564F" w:rsidP="001F0C2D">
            <w:pPr>
              <w:cnfStyle w:val="000000000000"/>
            </w:pPr>
            <w:r>
              <w:t xml:space="preserve">IV </w:t>
            </w:r>
            <w:r w:rsidR="00F0683B">
              <w:t>315</w:t>
            </w:r>
          </w:p>
        </w:tc>
      </w:tr>
      <w:tr w:rsidR="0044564F" w:rsidTr="001255C1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12:13/12:21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F0683B" w:rsidP="001F0C2D">
            <w:pPr>
              <w:cnfStyle w:val="000000100000"/>
            </w:pPr>
            <w:r>
              <w:t>311</w:t>
            </w:r>
          </w:p>
        </w:tc>
        <w:tc>
          <w:tcPr>
            <w:tcW w:w="0" w:type="auto"/>
          </w:tcPr>
          <w:p w:rsidR="0044564F" w:rsidRDefault="00F0683B" w:rsidP="001F0C2D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 </w:t>
            </w:r>
            <w:r w:rsidR="00F0683B">
              <w:t>243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F0683B">
              <w:t>265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F0683B">
              <w:t>287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F0683B">
              <w:t>283</w:t>
            </w:r>
          </w:p>
        </w:tc>
      </w:tr>
      <w:tr w:rsidR="0044564F" w:rsidTr="001255C1">
        <w:tc>
          <w:tcPr>
            <w:cnfStyle w:val="001000000000"/>
            <w:tcW w:w="0" w:type="auto"/>
          </w:tcPr>
          <w:p w:rsidR="0044564F" w:rsidRDefault="0044564F" w:rsidP="001F0C2D">
            <w:r>
              <w:t>20:56/21:05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F0683B" w:rsidP="001F0C2D">
            <w:pPr>
              <w:cnfStyle w:val="000000000000"/>
            </w:pPr>
            <w:r>
              <w:t>225</w:t>
            </w:r>
          </w:p>
        </w:tc>
        <w:tc>
          <w:tcPr>
            <w:tcW w:w="0" w:type="auto"/>
          </w:tcPr>
          <w:p w:rsidR="0044564F" w:rsidRDefault="00F0683B" w:rsidP="001F0C2D">
            <w:pPr>
              <w:cnfStyle w:val="000000000000"/>
            </w:pPr>
            <w:r>
              <w:t>5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 xml:space="preserve">I </w:t>
            </w:r>
            <w:r w:rsidR="00F0683B">
              <w:t>261</w:t>
            </w:r>
            <w:r>
              <w:t xml:space="preserve"> </w:t>
            </w:r>
          </w:p>
          <w:p w:rsidR="0044564F" w:rsidRDefault="0044564F" w:rsidP="001F0C2D">
            <w:pPr>
              <w:cnfStyle w:val="000000000000"/>
            </w:pPr>
            <w:r>
              <w:t xml:space="preserve">II </w:t>
            </w:r>
            <w:r w:rsidR="00F0683B">
              <w:t>279</w:t>
            </w:r>
          </w:p>
          <w:p w:rsidR="0044564F" w:rsidRDefault="0044564F" w:rsidP="001F0C2D">
            <w:pPr>
              <w:cnfStyle w:val="000000000000"/>
            </w:pPr>
            <w:r>
              <w:t xml:space="preserve">III </w:t>
            </w:r>
            <w:r w:rsidR="00F0683B">
              <w:t>279</w:t>
            </w:r>
          </w:p>
          <w:p w:rsidR="0044564F" w:rsidRDefault="0044564F" w:rsidP="001F0C2D">
            <w:pPr>
              <w:cnfStyle w:val="000000000000"/>
            </w:pPr>
            <w:r>
              <w:t xml:space="preserve">IV </w:t>
            </w:r>
            <w:r w:rsidR="00F0683B">
              <w:t>272</w:t>
            </w:r>
          </w:p>
        </w:tc>
      </w:tr>
      <w:tr w:rsidR="0044564F" w:rsidTr="001255C1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22:46/22:53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F0683B" w:rsidP="001F0C2D">
            <w:pPr>
              <w:cnfStyle w:val="000000100000"/>
            </w:pPr>
            <w:r>
              <w:t>223</w:t>
            </w:r>
          </w:p>
        </w:tc>
        <w:tc>
          <w:tcPr>
            <w:tcW w:w="0" w:type="auto"/>
          </w:tcPr>
          <w:p w:rsidR="0044564F" w:rsidRDefault="00F0683B" w:rsidP="001F0C2D">
            <w:pPr>
              <w:cnfStyle w:val="000000100000"/>
            </w:pPr>
            <w:r>
              <w:t>4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 </w:t>
            </w:r>
            <w:r w:rsidR="00F0683B">
              <w:t>272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F0683B">
              <w:t>297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F0683B">
              <w:t>277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F0683B">
              <w:t>278</w:t>
            </w:r>
          </w:p>
        </w:tc>
      </w:tr>
    </w:tbl>
    <w:p w:rsidR="001255C1" w:rsidRDefault="001255C1" w:rsidP="004732FF">
      <w:pPr>
        <w:rPr>
          <w:b/>
        </w:rPr>
      </w:pPr>
    </w:p>
    <w:p w:rsidR="00E459A1" w:rsidRDefault="00E459A1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1255C1" w:rsidRDefault="001255C1" w:rsidP="004732FF">
      <w:pPr>
        <w:rPr>
          <w:b/>
        </w:rPr>
      </w:pPr>
      <w:r>
        <w:rPr>
          <w:b/>
        </w:rPr>
        <w:lastRenderedPageBreak/>
        <w:t>20/02/2010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617"/>
        <w:gridCol w:w="537"/>
        <w:gridCol w:w="2576"/>
      </w:tblGrid>
      <w:tr w:rsidR="0044564F" w:rsidTr="001F0C2D">
        <w:trPr>
          <w:cnfStyle w:val="100000000000"/>
        </w:trPr>
        <w:tc>
          <w:tcPr>
            <w:cnfStyle w:val="001000000100"/>
            <w:tcW w:w="0" w:type="auto"/>
          </w:tcPr>
          <w:p w:rsidR="0044564F" w:rsidRDefault="0044564F" w:rsidP="001F0C2D"/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Grupos funcionando</w:t>
            </w:r>
          </w:p>
          <w:p w:rsidR="0044564F" w:rsidRDefault="0044564F" w:rsidP="001F0C2D">
            <w:pPr>
              <w:cnfStyle w:val="100000000000"/>
            </w:pPr>
            <w:r>
              <w:t>(POT)</w:t>
            </w:r>
          </w:p>
        </w:tc>
      </w:tr>
      <w:tr w:rsidR="0044564F" w:rsidTr="001F0C2D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00:10/00:31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1NOx</w:t>
            </w:r>
          </w:p>
        </w:tc>
        <w:tc>
          <w:tcPr>
            <w:tcW w:w="0" w:type="auto"/>
          </w:tcPr>
          <w:p w:rsidR="0044564F" w:rsidRDefault="00355217" w:rsidP="001F0C2D">
            <w:pPr>
              <w:cnfStyle w:val="000000100000"/>
            </w:pPr>
            <w:r>
              <w:t>231</w:t>
            </w:r>
          </w:p>
        </w:tc>
        <w:tc>
          <w:tcPr>
            <w:tcW w:w="0" w:type="auto"/>
          </w:tcPr>
          <w:p w:rsidR="0044564F" w:rsidRDefault="00355217" w:rsidP="001F0C2D">
            <w:pPr>
              <w:cnfStyle w:val="000000100000"/>
            </w:pPr>
            <w:r>
              <w:t>6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</w:t>
            </w:r>
            <w:r w:rsidR="00355217">
              <w:t>267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355217">
              <w:t>237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355217">
              <w:t>266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355217">
              <w:t>270</w:t>
            </w:r>
          </w:p>
        </w:tc>
      </w:tr>
      <w:tr w:rsidR="0044564F" w:rsidTr="001F0C2D">
        <w:tc>
          <w:tcPr>
            <w:cnfStyle w:val="001000000000"/>
            <w:tcW w:w="0" w:type="auto"/>
          </w:tcPr>
          <w:p w:rsidR="0044564F" w:rsidRDefault="0044564F" w:rsidP="001F0C2D">
            <w:r>
              <w:t>01:03/01:11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355217" w:rsidP="001F0C2D">
            <w:pPr>
              <w:cnfStyle w:val="000000000000"/>
            </w:pPr>
            <w:r>
              <w:t>227</w:t>
            </w:r>
          </w:p>
        </w:tc>
        <w:tc>
          <w:tcPr>
            <w:tcW w:w="0" w:type="auto"/>
          </w:tcPr>
          <w:p w:rsidR="0044564F" w:rsidRDefault="00355217" w:rsidP="001F0C2D">
            <w:pPr>
              <w:cnfStyle w:val="000000000000"/>
            </w:pPr>
            <w:r>
              <w:t>7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 xml:space="preserve">I </w:t>
            </w:r>
            <w:r w:rsidR="00355217">
              <w:t>250</w:t>
            </w:r>
            <w:r>
              <w:t xml:space="preserve"> </w:t>
            </w:r>
          </w:p>
          <w:p w:rsidR="0044564F" w:rsidRDefault="0044564F" w:rsidP="001F0C2D">
            <w:pPr>
              <w:cnfStyle w:val="000000000000"/>
            </w:pPr>
            <w:r>
              <w:t xml:space="preserve">II </w:t>
            </w:r>
            <w:r w:rsidR="00355217">
              <w:t>236</w:t>
            </w:r>
          </w:p>
          <w:p w:rsidR="0044564F" w:rsidRDefault="0044564F" w:rsidP="001F0C2D">
            <w:pPr>
              <w:cnfStyle w:val="000000000000"/>
            </w:pPr>
            <w:r>
              <w:t xml:space="preserve">III </w:t>
            </w:r>
            <w:r w:rsidR="00355217">
              <w:t>246</w:t>
            </w:r>
          </w:p>
          <w:p w:rsidR="0044564F" w:rsidRDefault="0044564F" w:rsidP="001F0C2D">
            <w:pPr>
              <w:cnfStyle w:val="000000000000"/>
            </w:pPr>
            <w:r>
              <w:t xml:space="preserve">IV </w:t>
            </w:r>
            <w:r w:rsidR="00355217">
              <w:t>239</w:t>
            </w:r>
          </w:p>
        </w:tc>
      </w:tr>
      <w:tr w:rsidR="0044564F" w:rsidTr="001F0C2D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01:30/01:37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355217" w:rsidP="001F0C2D">
            <w:pPr>
              <w:cnfStyle w:val="000000100000"/>
            </w:pPr>
            <w:r>
              <w:t>231</w:t>
            </w:r>
          </w:p>
        </w:tc>
        <w:tc>
          <w:tcPr>
            <w:tcW w:w="0" w:type="auto"/>
          </w:tcPr>
          <w:p w:rsidR="0044564F" w:rsidRDefault="00355217" w:rsidP="001F0C2D">
            <w:pPr>
              <w:cnfStyle w:val="000000100000"/>
            </w:pPr>
            <w:r>
              <w:t>7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</w:t>
            </w:r>
            <w:r w:rsidR="00355217">
              <w:t>234</w:t>
            </w:r>
            <w:r>
              <w:t xml:space="preserve"> 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355217">
              <w:t>235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355217">
              <w:t>235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355217">
              <w:t>232</w:t>
            </w:r>
          </w:p>
        </w:tc>
      </w:tr>
      <w:tr w:rsidR="0044564F" w:rsidTr="001F0C2D">
        <w:tc>
          <w:tcPr>
            <w:cnfStyle w:val="001000000000"/>
            <w:tcW w:w="0" w:type="auto"/>
          </w:tcPr>
          <w:p w:rsidR="0044564F" w:rsidRDefault="0044564F" w:rsidP="001F0C2D">
            <w:r>
              <w:t>04:13/04:21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355217" w:rsidP="001F0C2D">
            <w:pPr>
              <w:cnfStyle w:val="000000000000"/>
            </w:pPr>
            <w:r>
              <w:t>235</w:t>
            </w:r>
          </w:p>
        </w:tc>
        <w:tc>
          <w:tcPr>
            <w:tcW w:w="0" w:type="auto"/>
          </w:tcPr>
          <w:p w:rsidR="0044564F" w:rsidRDefault="00355217" w:rsidP="001F0C2D">
            <w:pPr>
              <w:cnfStyle w:val="000000000000"/>
            </w:pPr>
            <w:r>
              <w:t>7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 xml:space="preserve">I </w:t>
            </w:r>
            <w:r w:rsidR="00355217">
              <w:t>244</w:t>
            </w:r>
            <w:r>
              <w:t xml:space="preserve"> </w:t>
            </w:r>
          </w:p>
          <w:p w:rsidR="0044564F" w:rsidRDefault="0044564F" w:rsidP="001F0C2D">
            <w:pPr>
              <w:cnfStyle w:val="000000000000"/>
            </w:pPr>
            <w:r>
              <w:t xml:space="preserve">II </w:t>
            </w:r>
            <w:r w:rsidR="00355217">
              <w:t>254</w:t>
            </w:r>
          </w:p>
          <w:p w:rsidR="0044564F" w:rsidRDefault="0044564F" w:rsidP="001F0C2D">
            <w:pPr>
              <w:cnfStyle w:val="000000000000"/>
            </w:pPr>
            <w:r>
              <w:t xml:space="preserve">III </w:t>
            </w:r>
            <w:r w:rsidR="00355217">
              <w:t>240</w:t>
            </w:r>
          </w:p>
          <w:p w:rsidR="0044564F" w:rsidRDefault="0044564F" w:rsidP="001F0C2D">
            <w:pPr>
              <w:cnfStyle w:val="000000000000"/>
            </w:pPr>
            <w:r>
              <w:t xml:space="preserve">IV </w:t>
            </w:r>
            <w:r w:rsidR="00355217">
              <w:t>231</w:t>
            </w:r>
          </w:p>
        </w:tc>
      </w:tr>
      <w:tr w:rsidR="0044564F" w:rsidTr="001F0C2D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21:13/22:09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355217" w:rsidP="001F0C2D">
            <w:pPr>
              <w:cnfStyle w:val="000000100000"/>
            </w:pPr>
            <w:r>
              <w:t>170</w:t>
            </w:r>
          </w:p>
        </w:tc>
        <w:tc>
          <w:tcPr>
            <w:tcW w:w="0" w:type="auto"/>
          </w:tcPr>
          <w:p w:rsidR="0044564F" w:rsidRDefault="00355217" w:rsidP="001F0C2D">
            <w:pPr>
              <w:cnfStyle w:val="000000100000"/>
            </w:pPr>
            <w:r>
              <w:t>8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</w:t>
            </w:r>
            <w:r w:rsidR="00355217">
              <w:t>338</w:t>
            </w:r>
            <w:r>
              <w:t xml:space="preserve"> 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355217">
              <w:t>340</w:t>
            </w:r>
          </w:p>
          <w:p w:rsidR="0044564F" w:rsidRDefault="00355217" w:rsidP="001F0C2D">
            <w:pPr>
              <w:cnfStyle w:val="000000100000"/>
            </w:pPr>
            <w:r>
              <w:t>III 345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355217">
              <w:t>325</w:t>
            </w:r>
          </w:p>
        </w:tc>
      </w:tr>
      <w:tr w:rsidR="00DF4EC5" w:rsidTr="001F0C2D">
        <w:tc>
          <w:tcPr>
            <w:cnfStyle w:val="001000000000"/>
            <w:tcW w:w="0" w:type="auto"/>
          </w:tcPr>
          <w:p w:rsidR="00DF4EC5" w:rsidRDefault="00DF4EC5" w:rsidP="001F0C2D">
            <w:r>
              <w:t>23:06/23:59</w:t>
            </w:r>
          </w:p>
        </w:tc>
        <w:tc>
          <w:tcPr>
            <w:tcW w:w="0" w:type="auto"/>
          </w:tcPr>
          <w:p w:rsidR="00DF4EC5" w:rsidRDefault="00DF4EC5" w:rsidP="000F64AC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DF4EC5" w:rsidRDefault="00355217" w:rsidP="000F64AC">
            <w:pPr>
              <w:cnfStyle w:val="000000000000"/>
            </w:pPr>
            <w:r>
              <w:t>150</w:t>
            </w:r>
          </w:p>
        </w:tc>
        <w:tc>
          <w:tcPr>
            <w:tcW w:w="0" w:type="auto"/>
          </w:tcPr>
          <w:p w:rsidR="00DF4EC5" w:rsidRDefault="00355217" w:rsidP="000F64AC">
            <w:pPr>
              <w:cnfStyle w:val="000000000000"/>
            </w:pPr>
            <w:r>
              <w:t>9</w:t>
            </w:r>
          </w:p>
        </w:tc>
        <w:tc>
          <w:tcPr>
            <w:tcW w:w="0" w:type="auto"/>
          </w:tcPr>
          <w:p w:rsidR="00DF4EC5" w:rsidRDefault="00DF4EC5" w:rsidP="000F64AC">
            <w:pPr>
              <w:cnfStyle w:val="000000000000"/>
            </w:pPr>
            <w:r>
              <w:t xml:space="preserve">I </w:t>
            </w:r>
            <w:r w:rsidR="00355217">
              <w:t>241</w:t>
            </w:r>
            <w:r>
              <w:t xml:space="preserve"> </w:t>
            </w:r>
          </w:p>
          <w:p w:rsidR="00DF4EC5" w:rsidRDefault="00DF4EC5" w:rsidP="000F64AC">
            <w:pPr>
              <w:cnfStyle w:val="000000000000"/>
            </w:pPr>
            <w:r>
              <w:t xml:space="preserve">II </w:t>
            </w:r>
            <w:r w:rsidR="00355217">
              <w:t>240</w:t>
            </w:r>
          </w:p>
          <w:p w:rsidR="00DF4EC5" w:rsidRDefault="00DF4EC5" w:rsidP="000F64AC">
            <w:pPr>
              <w:cnfStyle w:val="000000000000"/>
            </w:pPr>
            <w:r>
              <w:t xml:space="preserve">III </w:t>
            </w:r>
            <w:r w:rsidR="00355217">
              <w:t>241</w:t>
            </w:r>
          </w:p>
          <w:p w:rsidR="00DF4EC5" w:rsidRDefault="00DF4EC5" w:rsidP="000F64AC">
            <w:pPr>
              <w:cnfStyle w:val="000000000000"/>
            </w:pPr>
            <w:r>
              <w:t xml:space="preserve">IV </w:t>
            </w:r>
            <w:r w:rsidR="00355217">
              <w:t>236</w:t>
            </w:r>
          </w:p>
        </w:tc>
      </w:tr>
    </w:tbl>
    <w:p w:rsidR="001255C1" w:rsidRDefault="001255C1" w:rsidP="004732FF">
      <w:pPr>
        <w:rPr>
          <w:b/>
        </w:rPr>
      </w:pPr>
    </w:p>
    <w:p w:rsidR="00355217" w:rsidRDefault="00355217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0615F3" w:rsidRDefault="000615F3" w:rsidP="004732FF">
      <w:pPr>
        <w:rPr>
          <w:b/>
        </w:rPr>
      </w:pPr>
      <w:r>
        <w:rPr>
          <w:b/>
        </w:rPr>
        <w:lastRenderedPageBreak/>
        <w:t>21/02/2010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617"/>
        <w:gridCol w:w="537"/>
        <w:gridCol w:w="2576"/>
      </w:tblGrid>
      <w:tr w:rsidR="0044564F" w:rsidTr="001F0C2D">
        <w:trPr>
          <w:cnfStyle w:val="100000000000"/>
        </w:trPr>
        <w:tc>
          <w:tcPr>
            <w:cnfStyle w:val="001000000100"/>
            <w:tcW w:w="0" w:type="auto"/>
          </w:tcPr>
          <w:p w:rsidR="0044564F" w:rsidRDefault="0044564F" w:rsidP="001F0C2D"/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Grupos funcionando</w:t>
            </w:r>
          </w:p>
          <w:p w:rsidR="0044564F" w:rsidRDefault="0044564F" w:rsidP="001F0C2D">
            <w:pPr>
              <w:cnfStyle w:val="100000000000"/>
            </w:pPr>
            <w:r>
              <w:t>(POT)</w:t>
            </w:r>
          </w:p>
        </w:tc>
      </w:tr>
      <w:tr w:rsidR="0044564F" w:rsidTr="001F0C2D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00:00/00:58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0F64AC" w:rsidP="001F0C2D">
            <w:pPr>
              <w:cnfStyle w:val="000000100000"/>
            </w:pPr>
            <w:r>
              <w:t>137</w:t>
            </w:r>
          </w:p>
        </w:tc>
        <w:tc>
          <w:tcPr>
            <w:tcW w:w="0" w:type="auto"/>
          </w:tcPr>
          <w:p w:rsidR="0044564F" w:rsidRDefault="000F64AC" w:rsidP="001F0C2D">
            <w:pPr>
              <w:cnfStyle w:val="000000100000"/>
            </w:pPr>
            <w:r>
              <w:t>7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</w:t>
            </w:r>
            <w:r w:rsidR="000F64AC">
              <w:t>257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0F64AC">
              <w:t>231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0F64AC">
              <w:t>232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0F64AC">
              <w:t>170</w:t>
            </w:r>
          </w:p>
        </w:tc>
      </w:tr>
      <w:tr w:rsidR="0044564F" w:rsidTr="001F0C2D">
        <w:tc>
          <w:tcPr>
            <w:cnfStyle w:val="001000000000"/>
            <w:tcW w:w="0" w:type="auto"/>
          </w:tcPr>
          <w:p w:rsidR="0044564F" w:rsidRDefault="0044564F" w:rsidP="001F0C2D">
            <w:r>
              <w:t>01:57/02:04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0F64AC" w:rsidP="001F0C2D">
            <w:pPr>
              <w:cnfStyle w:val="000000000000"/>
            </w:pPr>
            <w:r>
              <w:t>150</w:t>
            </w:r>
          </w:p>
        </w:tc>
        <w:tc>
          <w:tcPr>
            <w:tcW w:w="0" w:type="auto"/>
          </w:tcPr>
          <w:p w:rsidR="0044564F" w:rsidRDefault="000F64AC" w:rsidP="001F0C2D">
            <w:pPr>
              <w:cnfStyle w:val="000000000000"/>
            </w:pPr>
            <w:r>
              <w:t>11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 xml:space="preserve">I </w:t>
            </w:r>
            <w:r w:rsidR="000F64AC">
              <w:t>258</w:t>
            </w:r>
            <w:r>
              <w:t xml:space="preserve"> </w:t>
            </w:r>
          </w:p>
          <w:p w:rsidR="0044564F" w:rsidRDefault="0044564F" w:rsidP="001F0C2D">
            <w:pPr>
              <w:cnfStyle w:val="000000000000"/>
            </w:pPr>
            <w:r>
              <w:t xml:space="preserve">II </w:t>
            </w:r>
            <w:r w:rsidR="000F64AC">
              <w:t>0</w:t>
            </w:r>
          </w:p>
          <w:p w:rsidR="0044564F" w:rsidRDefault="0044564F" w:rsidP="001F0C2D">
            <w:pPr>
              <w:cnfStyle w:val="000000000000"/>
            </w:pPr>
            <w:r>
              <w:t xml:space="preserve">III </w:t>
            </w:r>
            <w:r w:rsidR="000F64AC">
              <w:t>222</w:t>
            </w:r>
          </w:p>
          <w:p w:rsidR="0044564F" w:rsidRDefault="0044564F" w:rsidP="001F0C2D">
            <w:pPr>
              <w:cnfStyle w:val="000000000000"/>
            </w:pPr>
            <w:r>
              <w:t xml:space="preserve">IV </w:t>
            </w:r>
            <w:r w:rsidR="000F64AC">
              <w:t>0</w:t>
            </w:r>
          </w:p>
        </w:tc>
      </w:tr>
      <w:tr w:rsidR="0044564F" w:rsidTr="001F0C2D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02:20/02:54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0F64AC" w:rsidP="001F0C2D">
            <w:pPr>
              <w:cnfStyle w:val="000000100000"/>
            </w:pPr>
            <w:r>
              <w:t>149</w:t>
            </w:r>
          </w:p>
        </w:tc>
        <w:tc>
          <w:tcPr>
            <w:tcW w:w="0" w:type="auto"/>
          </w:tcPr>
          <w:p w:rsidR="0044564F" w:rsidRDefault="000F64AC" w:rsidP="001F0C2D">
            <w:pPr>
              <w:cnfStyle w:val="000000100000"/>
            </w:pPr>
            <w:r>
              <w:t>12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</w:t>
            </w:r>
            <w:r w:rsidR="000F64AC">
              <w:t>288</w:t>
            </w:r>
            <w:r>
              <w:t xml:space="preserve"> 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0F64AC">
              <w:t>0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0F64AC">
              <w:t>126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0F64AC">
              <w:t>0</w:t>
            </w:r>
          </w:p>
        </w:tc>
      </w:tr>
      <w:tr w:rsidR="0044564F" w:rsidTr="001F0C2D">
        <w:tc>
          <w:tcPr>
            <w:cnfStyle w:val="001000000000"/>
            <w:tcW w:w="0" w:type="auto"/>
          </w:tcPr>
          <w:p w:rsidR="0044564F" w:rsidRDefault="0044564F" w:rsidP="001F0C2D">
            <w:r>
              <w:t>04:51/04:56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0F64AC" w:rsidP="001F0C2D">
            <w:pPr>
              <w:cnfStyle w:val="000000000000"/>
            </w:pPr>
            <w:r>
              <w:t>143</w:t>
            </w:r>
          </w:p>
        </w:tc>
        <w:tc>
          <w:tcPr>
            <w:tcW w:w="0" w:type="auto"/>
          </w:tcPr>
          <w:p w:rsidR="0044564F" w:rsidRDefault="000F64AC" w:rsidP="001F0C2D">
            <w:pPr>
              <w:cnfStyle w:val="000000000000"/>
            </w:pPr>
            <w:r>
              <w:t>12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 xml:space="preserve">I </w:t>
            </w:r>
            <w:r w:rsidR="000F64AC">
              <w:t>287</w:t>
            </w:r>
            <w:r>
              <w:t xml:space="preserve"> </w:t>
            </w:r>
          </w:p>
          <w:p w:rsidR="0044564F" w:rsidRDefault="0044564F" w:rsidP="001F0C2D">
            <w:pPr>
              <w:cnfStyle w:val="000000000000"/>
            </w:pPr>
            <w:r>
              <w:t xml:space="preserve">II </w:t>
            </w:r>
            <w:r w:rsidR="000F64AC">
              <w:t>0</w:t>
            </w:r>
          </w:p>
          <w:p w:rsidR="0044564F" w:rsidRDefault="0044564F" w:rsidP="001F0C2D">
            <w:pPr>
              <w:cnfStyle w:val="000000000000"/>
            </w:pPr>
            <w:r>
              <w:t xml:space="preserve">III </w:t>
            </w:r>
            <w:r w:rsidR="000F64AC">
              <w:t>0</w:t>
            </w:r>
          </w:p>
          <w:p w:rsidR="0044564F" w:rsidRDefault="0044564F" w:rsidP="001F0C2D">
            <w:pPr>
              <w:cnfStyle w:val="000000000000"/>
            </w:pPr>
            <w:r>
              <w:t xml:space="preserve">IV </w:t>
            </w:r>
            <w:r w:rsidR="000F64AC">
              <w:t>0</w:t>
            </w:r>
          </w:p>
        </w:tc>
      </w:tr>
      <w:tr w:rsidR="0044564F" w:rsidTr="001F0C2D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05:25/</w:t>
            </w:r>
            <w:r w:rsidR="000F64AC">
              <w:t>05:33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0F64AC" w:rsidP="001F0C2D">
            <w:pPr>
              <w:cnfStyle w:val="000000100000"/>
            </w:pPr>
            <w:r>
              <w:t>146</w:t>
            </w:r>
          </w:p>
        </w:tc>
        <w:tc>
          <w:tcPr>
            <w:tcW w:w="0" w:type="auto"/>
          </w:tcPr>
          <w:p w:rsidR="0044564F" w:rsidRDefault="000F64AC" w:rsidP="001F0C2D">
            <w:pPr>
              <w:cnfStyle w:val="000000100000"/>
            </w:pPr>
            <w:r>
              <w:t>12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</w:t>
            </w:r>
            <w:r w:rsidR="000F64AC">
              <w:t>290</w:t>
            </w:r>
            <w:r>
              <w:t xml:space="preserve"> 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0F64AC">
              <w:t>0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0F64AC">
              <w:t>0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0F64AC">
              <w:t>0</w:t>
            </w:r>
          </w:p>
        </w:tc>
      </w:tr>
    </w:tbl>
    <w:p w:rsidR="000615F3" w:rsidRDefault="000615F3" w:rsidP="004732FF">
      <w:pPr>
        <w:rPr>
          <w:b/>
        </w:rPr>
      </w:pPr>
    </w:p>
    <w:p w:rsidR="000F64AC" w:rsidRDefault="000F64AC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0F64AC" w:rsidRDefault="000F64AC" w:rsidP="004732FF">
      <w:pPr>
        <w:rPr>
          <w:b/>
        </w:rPr>
      </w:pPr>
      <w:r>
        <w:rPr>
          <w:b/>
        </w:rPr>
        <w:lastRenderedPageBreak/>
        <w:t>22/02/2010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617"/>
        <w:gridCol w:w="537"/>
        <w:gridCol w:w="2576"/>
      </w:tblGrid>
      <w:tr w:rsidR="00B7053B" w:rsidTr="00F950D1">
        <w:trPr>
          <w:cnfStyle w:val="100000000000"/>
        </w:trPr>
        <w:tc>
          <w:tcPr>
            <w:cnfStyle w:val="001000000100"/>
            <w:tcW w:w="0" w:type="auto"/>
          </w:tcPr>
          <w:p w:rsidR="00B7053B" w:rsidRDefault="00B7053B" w:rsidP="00F950D1"/>
        </w:tc>
        <w:tc>
          <w:tcPr>
            <w:tcW w:w="0" w:type="auto"/>
          </w:tcPr>
          <w:p w:rsidR="00B7053B" w:rsidRDefault="00B7053B" w:rsidP="00F950D1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B7053B" w:rsidRDefault="00B7053B" w:rsidP="00F950D1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B7053B" w:rsidRDefault="00B7053B" w:rsidP="00F950D1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B7053B" w:rsidRDefault="00B7053B" w:rsidP="00F950D1">
            <w:pPr>
              <w:cnfStyle w:val="100000000000"/>
            </w:pPr>
            <w:r>
              <w:t>Grupos funcionando</w:t>
            </w:r>
          </w:p>
          <w:p w:rsidR="00B7053B" w:rsidRDefault="00B7053B" w:rsidP="00F950D1">
            <w:pPr>
              <w:cnfStyle w:val="100000000000"/>
            </w:pPr>
            <w:r>
              <w:t>(POT)</w:t>
            </w:r>
          </w:p>
        </w:tc>
      </w:tr>
      <w:tr w:rsidR="002D23E7" w:rsidTr="00F950D1">
        <w:trPr>
          <w:cnfStyle w:val="000000100000"/>
        </w:trPr>
        <w:tc>
          <w:tcPr>
            <w:cnfStyle w:val="001000000000"/>
            <w:tcW w:w="0" w:type="auto"/>
          </w:tcPr>
          <w:p w:rsidR="002D23E7" w:rsidRDefault="002D23E7" w:rsidP="00F950D1">
            <w:r>
              <w:t>08:40/09:06</w:t>
            </w:r>
          </w:p>
        </w:tc>
        <w:tc>
          <w:tcPr>
            <w:tcW w:w="0" w:type="auto"/>
          </w:tcPr>
          <w:p w:rsidR="002D23E7" w:rsidRDefault="002D23E7" w:rsidP="00F950D1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2D23E7" w:rsidRDefault="002D23E7" w:rsidP="00F950D1">
            <w:pPr>
              <w:cnfStyle w:val="000000100000"/>
            </w:pPr>
            <w:r>
              <w:t>241</w:t>
            </w:r>
          </w:p>
        </w:tc>
        <w:tc>
          <w:tcPr>
            <w:tcW w:w="0" w:type="auto"/>
          </w:tcPr>
          <w:p w:rsidR="002D23E7" w:rsidRDefault="002D23E7" w:rsidP="00F950D1">
            <w:pPr>
              <w:cnfStyle w:val="000000100000"/>
            </w:pPr>
            <w:r>
              <w:t>11</w:t>
            </w:r>
          </w:p>
        </w:tc>
        <w:tc>
          <w:tcPr>
            <w:tcW w:w="0" w:type="auto"/>
          </w:tcPr>
          <w:p w:rsidR="002D23E7" w:rsidRDefault="002D23E7" w:rsidP="00F950D1">
            <w:pPr>
              <w:cnfStyle w:val="000000100000"/>
            </w:pPr>
            <w:r>
              <w:t>I 287</w:t>
            </w:r>
          </w:p>
          <w:p w:rsidR="002D23E7" w:rsidRDefault="002D23E7" w:rsidP="00F950D1">
            <w:pPr>
              <w:cnfStyle w:val="000000100000"/>
            </w:pPr>
            <w:r>
              <w:t>II 124</w:t>
            </w:r>
          </w:p>
          <w:p w:rsidR="002D23E7" w:rsidRDefault="002D23E7" w:rsidP="00F950D1">
            <w:pPr>
              <w:cnfStyle w:val="000000100000"/>
            </w:pPr>
            <w:r>
              <w:t>III 0</w:t>
            </w:r>
          </w:p>
          <w:p w:rsidR="002D23E7" w:rsidRDefault="002D23E7" w:rsidP="00F950D1">
            <w:pPr>
              <w:cnfStyle w:val="000000100000"/>
            </w:pPr>
            <w:r>
              <w:t>IV 0</w:t>
            </w:r>
          </w:p>
        </w:tc>
      </w:tr>
      <w:tr w:rsidR="002D23E7" w:rsidTr="00F950D1">
        <w:tc>
          <w:tcPr>
            <w:cnfStyle w:val="001000000000"/>
            <w:tcW w:w="0" w:type="auto"/>
          </w:tcPr>
          <w:p w:rsidR="002D23E7" w:rsidRDefault="002D23E7" w:rsidP="00F950D1">
            <w:r>
              <w:t>22:45/23:36</w:t>
            </w:r>
          </w:p>
        </w:tc>
        <w:tc>
          <w:tcPr>
            <w:tcW w:w="0" w:type="auto"/>
          </w:tcPr>
          <w:p w:rsidR="002D23E7" w:rsidRDefault="002D23E7" w:rsidP="00F950D1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2D23E7" w:rsidRDefault="002D23E7" w:rsidP="00F950D1">
            <w:pPr>
              <w:cnfStyle w:val="000000000000"/>
            </w:pPr>
            <w:r>
              <w:t>236</w:t>
            </w:r>
          </w:p>
        </w:tc>
        <w:tc>
          <w:tcPr>
            <w:tcW w:w="0" w:type="auto"/>
          </w:tcPr>
          <w:p w:rsidR="002D23E7" w:rsidRDefault="002D23E7" w:rsidP="00F950D1">
            <w:pPr>
              <w:cnfStyle w:val="000000000000"/>
            </w:pPr>
            <w:r>
              <w:t>12</w:t>
            </w:r>
          </w:p>
        </w:tc>
        <w:tc>
          <w:tcPr>
            <w:tcW w:w="0" w:type="auto"/>
          </w:tcPr>
          <w:p w:rsidR="002D23E7" w:rsidRDefault="002D23E7" w:rsidP="00F950D1">
            <w:pPr>
              <w:cnfStyle w:val="000000000000"/>
            </w:pPr>
            <w:r>
              <w:t xml:space="preserve">I 250 </w:t>
            </w:r>
          </w:p>
          <w:p w:rsidR="002D23E7" w:rsidRDefault="002D23E7" w:rsidP="00F950D1">
            <w:pPr>
              <w:cnfStyle w:val="000000000000"/>
            </w:pPr>
            <w:r>
              <w:t>II 262</w:t>
            </w:r>
          </w:p>
          <w:p w:rsidR="002D23E7" w:rsidRDefault="002D23E7" w:rsidP="00F950D1">
            <w:pPr>
              <w:cnfStyle w:val="000000000000"/>
            </w:pPr>
            <w:r>
              <w:t>III 0</w:t>
            </w:r>
          </w:p>
          <w:p w:rsidR="002D23E7" w:rsidRDefault="002D23E7" w:rsidP="00F950D1">
            <w:pPr>
              <w:cnfStyle w:val="000000000000"/>
            </w:pPr>
            <w:r>
              <w:t>IV 0</w:t>
            </w:r>
          </w:p>
        </w:tc>
      </w:tr>
    </w:tbl>
    <w:p w:rsidR="000F64AC" w:rsidRDefault="000F64AC" w:rsidP="004732FF">
      <w:pPr>
        <w:rPr>
          <w:b/>
        </w:rPr>
      </w:pPr>
    </w:p>
    <w:p w:rsidR="002D23E7" w:rsidRDefault="002D23E7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0615F3" w:rsidRDefault="000615F3" w:rsidP="004732FF">
      <w:pPr>
        <w:rPr>
          <w:b/>
        </w:rPr>
      </w:pPr>
      <w:r>
        <w:rPr>
          <w:b/>
        </w:rPr>
        <w:lastRenderedPageBreak/>
        <w:t>23/02/2010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617"/>
        <w:gridCol w:w="537"/>
        <w:gridCol w:w="2576"/>
      </w:tblGrid>
      <w:tr w:rsidR="0044564F" w:rsidTr="001F0C2D">
        <w:trPr>
          <w:cnfStyle w:val="100000000000"/>
        </w:trPr>
        <w:tc>
          <w:tcPr>
            <w:cnfStyle w:val="001000000100"/>
            <w:tcW w:w="0" w:type="auto"/>
          </w:tcPr>
          <w:p w:rsidR="0044564F" w:rsidRDefault="0044564F" w:rsidP="001F0C2D"/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Grupos funcionando</w:t>
            </w:r>
          </w:p>
          <w:p w:rsidR="0044564F" w:rsidRDefault="0044564F" w:rsidP="001F0C2D">
            <w:pPr>
              <w:cnfStyle w:val="100000000000"/>
            </w:pPr>
            <w:r>
              <w:t>(POT)</w:t>
            </w:r>
          </w:p>
        </w:tc>
      </w:tr>
      <w:tr w:rsidR="00617CD4" w:rsidTr="001F0C2D">
        <w:trPr>
          <w:cnfStyle w:val="000000100000"/>
        </w:trPr>
        <w:tc>
          <w:tcPr>
            <w:cnfStyle w:val="001000000000"/>
            <w:tcW w:w="0" w:type="auto"/>
          </w:tcPr>
          <w:p w:rsidR="00617CD4" w:rsidRDefault="00617CD4" w:rsidP="001F0C2D">
            <w:r>
              <w:t>07:49/08:10</w:t>
            </w:r>
          </w:p>
        </w:tc>
        <w:tc>
          <w:tcPr>
            <w:tcW w:w="0" w:type="auto"/>
          </w:tcPr>
          <w:p w:rsidR="00617CD4" w:rsidRDefault="00617CD4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617CD4" w:rsidRDefault="00617CD4" w:rsidP="00F950D1">
            <w:pPr>
              <w:cnfStyle w:val="000000100000"/>
            </w:pPr>
            <w:r>
              <w:t>234</w:t>
            </w:r>
          </w:p>
        </w:tc>
        <w:tc>
          <w:tcPr>
            <w:tcW w:w="0" w:type="auto"/>
          </w:tcPr>
          <w:p w:rsidR="00617CD4" w:rsidRDefault="00617CD4" w:rsidP="00F950D1">
            <w:pPr>
              <w:cnfStyle w:val="000000100000"/>
            </w:pPr>
            <w:r>
              <w:t>12</w:t>
            </w:r>
          </w:p>
        </w:tc>
        <w:tc>
          <w:tcPr>
            <w:tcW w:w="0" w:type="auto"/>
          </w:tcPr>
          <w:p w:rsidR="00617CD4" w:rsidRDefault="00617CD4" w:rsidP="00F950D1">
            <w:pPr>
              <w:cnfStyle w:val="000000100000"/>
            </w:pPr>
            <w:r>
              <w:t>I  0</w:t>
            </w:r>
          </w:p>
          <w:p w:rsidR="00617CD4" w:rsidRDefault="00617CD4" w:rsidP="00F950D1">
            <w:pPr>
              <w:cnfStyle w:val="000000100000"/>
            </w:pPr>
            <w:r>
              <w:t>II 313</w:t>
            </w:r>
          </w:p>
          <w:p w:rsidR="00617CD4" w:rsidRDefault="00617CD4" w:rsidP="00F950D1">
            <w:pPr>
              <w:cnfStyle w:val="000000100000"/>
            </w:pPr>
            <w:r>
              <w:t>III 0</w:t>
            </w:r>
          </w:p>
          <w:p w:rsidR="00617CD4" w:rsidRDefault="00617CD4" w:rsidP="00F950D1">
            <w:pPr>
              <w:cnfStyle w:val="000000100000"/>
            </w:pPr>
            <w:r>
              <w:t>IV 0</w:t>
            </w:r>
          </w:p>
        </w:tc>
      </w:tr>
      <w:tr w:rsidR="0044564F" w:rsidTr="001F0C2D">
        <w:tc>
          <w:tcPr>
            <w:cnfStyle w:val="001000000000"/>
            <w:tcW w:w="0" w:type="auto"/>
          </w:tcPr>
          <w:p w:rsidR="0044564F" w:rsidRDefault="0044564F" w:rsidP="001F0C2D">
            <w:r>
              <w:t>08:19/08:34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E90948" w:rsidP="001F0C2D">
            <w:pPr>
              <w:cnfStyle w:val="000000000000"/>
            </w:pPr>
            <w:r>
              <w:t>23</w:t>
            </w:r>
            <w:r w:rsidR="00617CD4">
              <w:t>4</w:t>
            </w:r>
          </w:p>
        </w:tc>
        <w:tc>
          <w:tcPr>
            <w:tcW w:w="0" w:type="auto"/>
          </w:tcPr>
          <w:p w:rsidR="0044564F" w:rsidRDefault="00E90948" w:rsidP="001F0C2D">
            <w:pPr>
              <w:cnfStyle w:val="000000000000"/>
            </w:pPr>
            <w:r>
              <w:t>1</w:t>
            </w:r>
            <w:r w:rsidR="00617CD4">
              <w:t>1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 xml:space="preserve">I </w:t>
            </w:r>
            <w:r w:rsidR="00617CD4">
              <w:t>0</w:t>
            </w:r>
          </w:p>
          <w:p w:rsidR="0044564F" w:rsidRDefault="0044564F" w:rsidP="001F0C2D">
            <w:pPr>
              <w:cnfStyle w:val="000000000000"/>
            </w:pPr>
            <w:r>
              <w:t xml:space="preserve">II </w:t>
            </w:r>
            <w:r w:rsidR="00617CD4">
              <w:t>309</w:t>
            </w:r>
          </w:p>
          <w:p w:rsidR="0044564F" w:rsidRDefault="0044564F" w:rsidP="001F0C2D">
            <w:pPr>
              <w:cnfStyle w:val="000000000000"/>
            </w:pPr>
            <w:r>
              <w:t xml:space="preserve">III </w:t>
            </w:r>
            <w:r w:rsidR="00E90948">
              <w:t>0</w:t>
            </w:r>
          </w:p>
          <w:p w:rsidR="0044564F" w:rsidRDefault="0044564F" w:rsidP="001F0C2D">
            <w:pPr>
              <w:cnfStyle w:val="000000000000"/>
            </w:pPr>
            <w:r>
              <w:t xml:space="preserve">IV </w:t>
            </w:r>
            <w:r w:rsidR="00E90948">
              <w:t>0</w:t>
            </w:r>
          </w:p>
        </w:tc>
      </w:tr>
      <w:tr w:rsidR="0044564F" w:rsidTr="001F0C2D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10:38/11:06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617CD4" w:rsidP="001F0C2D">
            <w:pPr>
              <w:cnfStyle w:val="000000100000"/>
            </w:pPr>
            <w:r>
              <w:t>232</w:t>
            </w:r>
          </w:p>
        </w:tc>
        <w:tc>
          <w:tcPr>
            <w:tcW w:w="0" w:type="auto"/>
          </w:tcPr>
          <w:p w:rsidR="0044564F" w:rsidRDefault="00617CD4" w:rsidP="001F0C2D">
            <w:pPr>
              <w:cnfStyle w:val="000000100000"/>
            </w:pPr>
            <w:r>
              <w:t>11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 </w:t>
            </w:r>
            <w:r w:rsidR="00617CD4">
              <w:t>0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617CD4">
              <w:t>278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617CD4">
              <w:t>0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617CD4">
              <w:t>0</w:t>
            </w:r>
          </w:p>
        </w:tc>
      </w:tr>
      <w:tr w:rsidR="0044564F" w:rsidTr="001F0C2D">
        <w:tc>
          <w:tcPr>
            <w:cnfStyle w:val="001000000000"/>
            <w:tcW w:w="0" w:type="auto"/>
          </w:tcPr>
          <w:p w:rsidR="0044564F" w:rsidRDefault="0044564F" w:rsidP="001F0C2D">
            <w:r>
              <w:t>11:40/11:49</w:t>
            </w:r>
          </w:p>
        </w:tc>
        <w:tc>
          <w:tcPr>
            <w:tcW w:w="0" w:type="auto"/>
          </w:tcPr>
          <w:p w:rsidR="0044564F" w:rsidRDefault="00617CD4" w:rsidP="001F0C2D">
            <w:pPr>
              <w:cnfStyle w:val="000000000000"/>
            </w:pPr>
            <w:r>
              <w:t>Alarma 1</w:t>
            </w:r>
            <w:r w:rsidR="0044564F">
              <w:t xml:space="preserve"> NOx</w:t>
            </w:r>
          </w:p>
        </w:tc>
        <w:tc>
          <w:tcPr>
            <w:tcW w:w="0" w:type="auto"/>
          </w:tcPr>
          <w:p w:rsidR="0044564F" w:rsidRDefault="00617CD4" w:rsidP="001F0C2D">
            <w:pPr>
              <w:cnfStyle w:val="000000000000"/>
            </w:pPr>
            <w:r>
              <w:t>228</w:t>
            </w:r>
          </w:p>
        </w:tc>
        <w:tc>
          <w:tcPr>
            <w:tcW w:w="0" w:type="auto"/>
          </w:tcPr>
          <w:p w:rsidR="0044564F" w:rsidRDefault="00617CD4" w:rsidP="001F0C2D">
            <w:pPr>
              <w:cnfStyle w:val="000000000000"/>
            </w:pPr>
            <w:r>
              <w:t>10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 xml:space="preserve">I  </w:t>
            </w:r>
            <w:r w:rsidR="00617CD4">
              <w:t>0</w:t>
            </w:r>
          </w:p>
          <w:p w:rsidR="0044564F" w:rsidRDefault="0044564F" w:rsidP="001F0C2D">
            <w:pPr>
              <w:cnfStyle w:val="000000000000"/>
            </w:pPr>
            <w:r>
              <w:t xml:space="preserve">II </w:t>
            </w:r>
            <w:r w:rsidR="00617CD4">
              <w:t>219</w:t>
            </w:r>
          </w:p>
          <w:p w:rsidR="0044564F" w:rsidRDefault="0044564F" w:rsidP="001F0C2D">
            <w:pPr>
              <w:cnfStyle w:val="000000000000"/>
            </w:pPr>
            <w:r>
              <w:t xml:space="preserve">III </w:t>
            </w:r>
            <w:r w:rsidR="00617CD4">
              <w:t>0</w:t>
            </w:r>
          </w:p>
          <w:p w:rsidR="0044564F" w:rsidRDefault="0044564F" w:rsidP="001F0C2D">
            <w:pPr>
              <w:cnfStyle w:val="000000000000"/>
            </w:pPr>
            <w:r>
              <w:t xml:space="preserve">IV </w:t>
            </w:r>
            <w:r w:rsidR="00617CD4">
              <w:t>0</w:t>
            </w:r>
          </w:p>
        </w:tc>
      </w:tr>
      <w:tr w:rsidR="0044564F" w:rsidTr="001F0C2D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16:56/17:02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617CD4" w:rsidP="001F0C2D">
            <w:pPr>
              <w:cnfStyle w:val="000000100000"/>
            </w:pPr>
            <w:r>
              <w:t>227</w:t>
            </w:r>
          </w:p>
        </w:tc>
        <w:tc>
          <w:tcPr>
            <w:tcW w:w="0" w:type="auto"/>
          </w:tcPr>
          <w:p w:rsidR="0044564F" w:rsidRDefault="00617CD4" w:rsidP="001F0C2D">
            <w:pPr>
              <w:cnfStyle w:val="000000100000"/>
            </w:pPr>
            <w:r>
              <w:t>10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</w:t>
            </w:r>
            <w:r w:rsidR="00617CD4">
              <w:t>0</w:t>
            </w:r>
            <w:r>
              <w:t xml:space="preserve"> 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617CD4">
              <w:t>312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617CD4">
              <w:t>0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617CD4">
              <w:t>0</w:t>
            </w:r>
          </w:p>
        </w:tc>
      </w:tr>
      <w:tr w:rsidR="0044564F" w:rsidTr="001F0C2D">
        <w:tc>
          <w:tcPr>
            <w:cnfStyle w:val="001000000000"/>
            <w:tcW w:w="0" w:type="auto"/>
          </w:tcPr>
          <w:p w:rsidR="0044564F" w:rsidRDefault="0044564F" w:rsidP="001F0C2D">
            <w:r>
              <w:t>20:13/20:39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617CD4" w:rsidP="001F0C2D">
            <w:pPr>
              <w:cnfStyle w:val="000000000000"/>
            </w:pPr>
            <w:r>
              <w:t>227</w:t>
            </w:r>
          </w:p>
        </w:tc>
        <w:tc>
          <w:tcPr>
            <w:tcW w:w="0" w:type="auto"/>
          </w:tcPr>
          <w:p w:rsidR="0044564F" w:rsidRDefault="00617CD4" w:rsidP="001F0C2D">
            <w:pPr>
              <w:cnfStyle w:val="000000000000"/>
            </w:pPr>
            <w:r>
              <w:t>10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 xml:space="preserve">I </w:t>
            </w:r>
            <w:r w:rsidR="00617CD4">
              <w:t>0</w:t>
            </w:r>
          </w:p>
          <w:p w:rsidR="0044564F" w:rsidRDefault="0044564F" w:rsidP="001F0C2D">
            <w:pPr>
              <w:cnfStyle w:val="000000000000"/>
            </w:pPr>
            <w:r>
              <w:t xml:space="preserve">II </w:t>
            </w:r>
            <w:r w:rsidR="00617CD4">
              <w:t>296</w:t>
            </w:r>
          </w:p>
          <w:p w:rsidR="0044564F" w:rsidRDefault="0044564F" w:rsidP="001F0C2D">
            <w:pPr>
              <w:cnfStyle w:val="000000000000"/>
            </w:pPr>
            <w:r>
              <w:t xml:space="preserve">III </w:t>
            </w:r>
            <w:r w:rsidR="00617CD4">
              <w:t>0</w:t>
            </w:r>
          </w:p>
          <w:p w:rsidR="0044564F" w:rsidRDefault="0044564F" w:rsidP="001F0C2D">
            <w:pPr>
              <w:cnfStyle w:val="000000000000"/>
            </w:pPr>
            <w:r>
              <w:t xml:space="preserve">IV </w:t>
            </w:r>
            <w:r w:rsidR="00617CD4">
              <w:t>0</w:t>
            </w:r>
          </w:p>
        </w:tc>
      </w:tr>
    </w:tbl>
    <w:p w:rsidR="000615F3" w:rsidRDefault="000615F3" w:rsidP="004732FF">
      <w:pPr>
        <w:rPr>
          <w:b/>
        </w:rPr>
      </w:pPr>
    </w:p>
    <w:p w:rsidR="00AD2AC0" w:rsidRDefault="00AD2AC0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0615F3" w:rsidRDefault="00AD2AC0" w:rsidP="004732FF">
      <w:pPr>
        <w:rPr>
          <w:b/>
        </w:rPr>
      </w:pPr>
      <w:r>
        <w:rPr>
          <w:b/>
        </w:rPr>
        <w:lastRenderedPageBreak/>
        <w:t>24/02/2010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924"/>
        <w:gridCol w:w="617"/>
        <w:gridCol w:w="537"/>
        <w:gridCol w:w="2576"/>
      </w:tblGrid>
      <w:tr w:rsidR="0044564F" w:rsidTr="001F0C2D">
        <w:trPr>
          <w:cnfStyle w:val="100000000000"/>
        </w:trPr>
        <w:tc>
          <w:tcPr>
            <w:cnfStyle w:val="001000000100"/>
            <w:tcW w:w="0" w:type="auto"/>
          </w:tcPr>
          <w:p w:rsidR="0044564F" w:rsidRDefault="0044564F" w:rsidP="001F0C2D"/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VV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100000000000"/>
            </w:pPr>
            <w:r>
              <w:t>Grupos funcionando</w:t>
            </w:r>
          </w:p>
          <w:p w:rsidR="0044564F" w:rsidRDefault="0044564F" w:rsidP="001F0C2D">
            <w:pPr>
              <w:cnfStyle w:val="100000000000"/>
            </w:pPr>
            <w:r>
              <w:t>(POT)</w:t>
            </w:r>
          </w:p>
        </w:tc>
      </w:tr>
      <w:tr w:rsidR="0044564F" w:rsidTr="001F0C2D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06:41/06:44</w:t>
            </w:r>
          </w:p>
        </w:tc>
        <w:tc>
          <w:tcPr>
            <w:tcW w:w="0" w:type="auto"/>
          </w:tcPr>
          <w:p w:rsidR="0044564F" w:rsidRDefault="00544CD1" w:rsidP="001F0C2D">
            <w:pPr>
              <w:cnfStyle w:val="000000100000"/>
            </w:pPr>
            <w:r>
              <w:t>Alarma 1 SO2</w:t>
            </w:r>
          </w:p>
        </w:tc>
        <w:tc>
          <w:tcPr>
            <w:tcW w:w="0" w:type="auto"/>
          </w:tcPr>
          <w:p w:rsidR="0044564F" w:rsidRDefault="007047AF" w:rsidP="001F0C2D">
            <w:pPr>
              <w:cnfStyle w:val="000000100000"/>
            </w:pPr>
            <w:r>
              <w:t>252</w:t>
            </w:r>
          </w:p>
        </w:tc>
        <w:tc>
          <w:tcPr>
            <w:tcW w:w="0" w:type="auto"/>
          </w:tcPr>
          <w:p w:rsidR="0044564F" w:rsidRDefault="007047AF" w:rsidP="001F0C2D">
            <w:pPr>
              <w:cnfStyle w:val="000000100000"/>
            </w:pPr>
            <w:r>
              <w:t>12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</w:t>
            </w:r>
            <w:r w:rsidR="007047AF">
              <w:t>0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7047AF">
              <w:t>278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7047AF">
              <w:t>0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7047AF">
              <w:t>0</w:t>
            </w:r>
          </w:p>
        </w:tc>
      </w:tr>
      <w:tr w:rsidR="0044564F" w:rsidTr="001F0C2D">
        <w:tc>
          <w:tcPr>
            <w:cnfStyle w:val="001000000000"/>
            <w:tcW w:w="0" w:type="auto"/>
          </w:tcPr>
          <w:p w:rsidR="0044564F" w:rsidRDefault="0044564F" w:rsidP="001F0C2D">
            <w:r>
              <w:t>07:16/07:34</w:t>
            </w:r>
          </w:p>
        </w:tc>
        <w:tc>
          <w:tcPr>
            <w:tcW w:w="0" w:type="auto"/>
          </w:tcPr>
          <w:p w:rsidR="0044564F" w:rsidRDefault="00544CD1" w:rsidP="001F0C2D">
            <w:pPr>
              <w:cnfStyle w:val="000000000000"/>
            </w:pPr>
            <w:r>
              <w:t>Alarma 1 SO2</w:t>
            </w:r>
          </w:p>
        </w:tc>
        <w:tc>
          <w:tcPr>
            <w:tcW w:w="0" w:type="auto"/>
          </w:tcPr>
          <w:p w:rsidR="0044564F" w:rsidRDefault="00483FAF" w:rsidP="001F0C2D">
            <w:pPr>
              <w:cnfStyle w:val="000000000000"/>
            </w:pPr>
            <w:r>
              <w:t>238</w:t>
            </w:r>
          </w:p>
        </w:tc>
        <w:tc>
          <w:tcPr>
            <w:tcW w:w="0" w:type="auto"/>
          </w:tcPr>
          <w:p w:rsidR="0044564F" w:rsidRDefault="00483FAF" w:rsidP="001F0C2D">
            <w:pPr>
              <w:cnfStyle w:val="000000000000"/>
            </w:pPr>
            <w:r>
              <w:t>12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 xml:space="preserve">I </w:t>
            </w:r>
            <w:r w:rsidR="00483FAF">
              <w:t>0</w:t>
            </w:r>
            <w:r>
              <w:t xml:space="preserve"> </w:t>
            </w:r>
          </w:p>
          <w:p w:rsidR="0044564F" w:rsidRDefault="0044564F" w:rsidP="001F0C2D">
            <w:pPr>
              <w:cnfStyle w:val="000000000000"/>
            </w:pPr>
            <w:r>
              <w:t xml:space="preserve">II </w:t>
            </w:r>
            <w:r w:rsidR="00483FAF">
              <w:t>260</w:t>
            </w:r>
          </w:p>
          <w:p w:rsidR="0044564F" w:rsidRDefault="0044564F" w:rsidP="001F0C2D">
            <w:pPr>
              <w:cnfStyle w:val="000000000000"/>
            </w:pPr>
            <w:r>
              <w:t xml:space="preserve">III </w:t>
            </w:r>
            <w:r w:rsidR="00483FAF">
              <w:t>0</w:t>
            </w:r>
          </w:p>
          <w:p w:rsidR="0044564F" w:rsidRDefault="0044564F" w:rsidP="001F0C2D">
            <w:pPr>
              <w:cnfStyle w:val="000000000000"/>
            </w:pPr>
            <w:r>
              <w:t xml:space="preserve">IV </w:t>
            </w:r>
            <w:r w:rsidR="00483FAF">
              <w:t>0</w:t>
            </w:r>
          </w:p>
        </w:tc>
      </w:tr>
      <w:tr w:rsidR="0044564F" w:rsidTr="001F0C2D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13:23/13:51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</w:t>
            </w:r>
            <w:r w:rsidR="002F579F">
              <w:t>0</w:t>
            </w:r>
            <w:r>
              <w:t xml:space="preserve"> </w:t>
            </w:r>
          </w:p>
          <w:p w:rsidR="0044564F" w:rsidRDefault="0044564F" w:rsidP="001F0C2D">
            <w:pPr>
              <w:cnfStyle w:val="000000100000"/>
            </w:pPr>
            <w:r>
              <w:t xml:space="preserve">II </w:t>
            </w:r>
            <w:r w:rsidR="002F579F">
              <w:t>279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2F579F">
              <w:t>0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2F579F">
              <w:t>0</w:t>
            </w:r>
          </w:p>
        </w:tc>
      </w:tr>
      <w:tr w:rsidR="0044564F" w:rsidTr="001F0C2D">
        <w:tc>
          <w:tcPr>
            <w:cnfStyle w:val="001000000000"/>
            <w:tcW w:w="0" w:type="auto"/>
          </w:tcPr>
          <w:p w:rsidR="0044564F" w:rsidRDefault="00617CD4" w:rsidP="001F0C2D">
            <w:r>
              <w:t>13:53/22:07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>Alarma 1</w:t>
            </w:r>
            <w:r w:rsidR="007047AF">
              <w:t>,2</w:t>
            </w:r>
            <w:r>
              <w:t xml:space="preserve"> NOx</w:t>
            </w:r>
          </w:p>
        </w:tc>
        <w:tc>
          <w:tcPr>
            <w:tcW w:w="0" w:type="auto"/>
          </w:tcPr>
          <w:p w:rsidR="0044564F" w:rsidRDefault="002F579F" w:rsidP="001F0C2D">
            <w:pPr>
              <w:cnfStyle w:val="000000000000"/>
            </w:pPr>
            <w:r>
              <w:t>241</w:t>
            </w:r>
          </w:p>
        </w:tc>
        <w:tc>
          <w:tcPr>
            <w:tcW w:w="0" w:type="auto"/>
          </w:tcPr>
          <w:p w:rsidR="0044564F" w:rsidRDefault="002F579F" w:rsidP="001F0C2D">
            <w:pPr>
              <w:cnfStyle w:val="000000000000"/>
            </w:pPr>
            <w:r>
              <w:t>11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000000"/>
            </w:pPr>
            <w:r>
              <w:t xml:space="preserve">I  </w:t>
            </w:r>
            <w:r w:rsidR="002F579F">
              <w:t>0</w:t>
            </w:r>
          </w:p>
          <w:p w:rsidR="0044564F" w:rsidRDefault="0044564F" w:rsidP="001F0C2D">
            <w:pPr>
              <w:cnfStyle w:val="000000000000"/>
            </w:pPr>
            <w:r>
              <w:t xml:space="preserve">II </w:t>
            </w:r>
            <w:r w:rsidR="002F579F">
              <w:t>247</w:t>
            </w:r>
          </w:p>
          <w:p w:rsidR="0044564F" w:rsidRDefault="0044564F" w:rsidP="001F0C2D">
            <w:pPr>
              <w:cnfStyle w:val="000000000000"/>
            </w:pPr>
            <w:r>
              <w:t xml:space="preserve">III </w:t>
            </w:r>
            <w:r w:rsidR="002F579F">
              <w:t>0</w:t>
            </w:r>
          </w:p>
          <w:p w:rsidR="0044564F" w:rsidRDefault="0044564F" w:rsidP="001F0C2D">
            <w:pPr>
              <w:cnfStyle w:val="000000000000"/>
            </w:pPr>
            <w:r>
              <w:t xml:space="preserve">IV </w:t>
            </w:r>
            <w:r w:rsidR="002F579F">
              <w:t>0</w:t>
            </w:r>
          </w:p>
        </w:tc>
      </w:tr>
      <w:tr w:rsidR="0044564F" w:rsidTr="001F0C2D">
        <w:trPr>
          <w:cnfStyle w:val="000000100000"/>
        </w:trPr>
        <w:tc>
          <w:tcPr>
            <w:cnfStyle w:val="001000000000"/>
            <w:tcW w:w="0" w:type="auto"/>
          </w:tcPr>
          <w:p w:rsidR="0044564F" w:rsidRDefault="0044564F" w:rsidP="001F0C2D">
            <w:r>
              <w:t>22:25/22:43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>Alarma 1 NOx</w:t>
            </w:r>
          </w:p>
        </w:tc>
        <w:tc>
          <w:tcPr>
            <w:tcW w:w="0" w:type="auto"/>
          </w:tcPr>
          <w:p w:rsidR="0044564F" w:rsidRDefault="002F579F" w:rsidP="001F0C2D">
            <w:pPr>
              <w:cnfStyle w:val="000000100000"/>
            </w:pPr>
            <w:r>
              <w:t>215</w:t>
            </w:r>
          </w:p>
        </w:tc>
        <w:tc>
          <w:tcPr>
            <w:tcW w:w="0" w:type="auto"/>
          </w:tcPr>
          <w:p w:rsidR="0044564F" w:rsidRDefault="002F579F" w:rsidP="001F0C2D">
            <w:pPr>
              <w:cnfStyle w:val="000000100000"/>
            </w:pPr>
            <w:r>
              <w:t>7</w:t>
            </w:r>
          </w:p>
        </w:tc>
        <w:tc>
          <w:tcPr>
            <w:tcW w:w="0" w:type="auto"/>
          </w:tcPr>
          <w:p w:rsidR="0044564F" w:rsidRDefault="0044564F" w:rsidP="001F0C2D">
            <w:pPr>
              <w:cnfStyle w:val="000000100000"/>
            </w:pPr>
            <w:r>
              <w:t xml:space="preserve">I </w:t>
            </w:r>
            <w:r w:rsidR="002F579F">
              <w:t>0</w:t>
            </w:r>
          </w:p>
          <w:p w:rsidR="0044564F" w:rsidRDefault="002F579F" w:rsidP="001F0C2D">
            <w:pPr>
              <w:cnfStyle w:val="000000100000"/>
            </w:pPr>
            <w:r>
              <w:t>II 269</w:t>
            </w:r>
          </w:p>
          <w:p w:rsidR="0044564F" w:rsidRDefault="0044564F" w:rsidP="001F0C2D">
            <w:pPr>
              <w:cnfStyle w:val="000000100000"/>
            </w:pPr>
            <w:r>
              <w:t xml:space="preserve">III </w:t>
            </w:r>
            <w:r w:rsidR="002F579F">
              <w:t>0</w:t>
            </w:r>
          </w:p>
          <w:p w:rsidR="0044564F" w:rsidRDefault="0044564F" w:rsidP="001F0C2D">
            <w:pPr>
              <w:cnfStyle w:val="000000100000"/>
            </w:pPr>
            <w:r>
              <w:t xml:space="preserve">IV </w:t>
            </w:r>
            <w:r w:rsidR="002F579F">
              <w:t>0</w:t>
            </w:r>
          </w:p>
        </w:tc>
      </w:tr>
    </w:tbl>
    <w:p w:rsidR="001F0C2D" w:rsidRDefault="001F0C2D" w:rsidP="004732FF">
      <w:pPr>
        <w:rPr>
          <w:b/>
        </w:rPr>
      </w:pPr>
    </w:p>
    <w:p w:rsidR="001F0C2D" w:rsidRDefault="001F0C2D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AD2AC0" w:rsidRPr="0054451F" w:rsidRDefault="00AD2AC0" w:rsidP="004732FF">
      <w:pPr>
        <w:rPr>
          <w:b/>
        </w:rPr>
      </w:pPr>
    </w:p>
    <w:p w:rsidR="00FB3C62" w:rsidRPr="00FB3C62" w:rsidRDefault="00FB3C62" w:rsidP="00FB3C62">
      <w:pPr>
        <w:pStyle w:val="Ttulo3"/>
      </w:pPr>
      <w:r w:rsidRPr="008C4800">
        <w:rPr>
          <w:szCs w:val="24"/>
        </w:rPr>
        <w:t xml:space="preserve"> </w:t>
      </w:r>
      <w:bookmarkStart w:id="27" w:name="_Toc285107352"/>
      <w:r w:rsidRPr="008C4800">
        <w:rPr>
          <w:szCs w:val="24"/>
        </w:rPr>
        <w:t>Análisis de resultados y comportamiento del modelo de predicción.</w:t>
      </w:r>
      <w:bookmarkEnd w:id="27"/>
      <w:r w:rsidRPr="008C4800">
        <w:rPr>
          <w:szCs w:val="24"/>
        </w:rPr>
        <w:t xml:space="preserve"> </w:t>
      </w:r>
    </w:p>
    <w:p w:rsidR="001F0C2D" w:rsidRPr="00BB4AC3" w:rsidRDefault="001F0C2D" w:rsidP="001F0C2D">
      <w:pPr>
        <w:rPr>
          <w:b/>
        </w:rPr>
      </w:pPr>
      <w:r>
        <w:rPr>
          <w:b/>
        </w:rPr>
        <w:t>01/02/2010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3245"/>
      </w:tblGrid>
      <w:tr w:rsidR="001F0C2D" w:rsidTr="001F0C2D">
        <w:trPr>
          <w:cnfStyle w:val="100000000000"/>
        </w:trPr>
        <w:tc>
          <w:tcPr>
            <w:cnfStyle w:val="001000000100"/>
            <w:tcW w:w="0" w:type="auto"/>
          </w:tcPr>
          <w:p w:rsidR="001F0C2D" w:rsidRDefault="001F0C2D" w:rsidP="001F0C2D"/>
        </w:tc>
        <w:tc>
          <w:tcPr>
            <w:tcW w:w="0" w:type="auto"/>
          </w:tcPr>
          <w:p w:rsidR="001F0C2D" w:rsidRDefault="001F0C2D" w:rsidP="001F0C2D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1F0C2D" w:rsidRDefault="001F0C2D" w:rsidP="001F0C2D">
            <w:pPr>
              <w:cnfStyle w:val="100000000000"/>
            </w:pPr>
            <w:r>
              <w:t>Clasificación</w:t>
            </w:r>
          </w:p>
        </w:tc>
      </w:tr>
      <w:tr w:rsidR="001F0C2D" w:rsidTr="001F0C2D">
        <w:trPr>
          <w:cnfStyle w:val="000000100000"/>
        </w:trPr>
        <w:tc>
          <w:tcPr>
            <w:cnfStyle w:val="001000000000"/>
            <w:tcW w:w="0" w:type="auto"/>
          </w:tcPr>
          <w:p w:rsidR="001F0C2D" w:rsidRDefault="001F0C2D" w:rsidP="001F0C2D">
            <w:r>
              <w:t>08:02/11:10</w:t>
            </w:r>
          </w:p>
        </w:tc>
        <w:tc>
          <w:tcPr>
            <w:tcW w:w="0" w:type="auto"/>
          </w:tcPr>
          <w:p w:rsidR="001F0C2D" w:rsidRDefault="001F0C2D" w:rsidP="001F0C2D">
            <w:pPr>
              <w:cnfStyle w:val="000000100000"/>
            </w:pPr>
            <w:r>
              <w:t>C9</w:t>
            </w:r>
          </w:p>
        </w:tc>
        <w:tc>
          <w:tcPr>
            <w:tcW w:w="0" w:type="auto"/>
          </w:tcPr>
          <w:p w:rsidR="001F0C2D" w:rsidRDefault="000A49D0" w:rsidP="001F0C2D">
            <w:pPr>
              <w:cnfStyle w:val="000000100000"/>
            </w:pPr>
            <w:r>
              <w:t>Nula/NC</w:t>
            </w:r>
          </w:p>
        </w:tc>
      </w:tr>
      <w:tr w:rsidR="001F0C2D" w:rsidTr="001F0C2D">
        <w:tc>
          <w:tcPr>
            <w:cnfStyle w:val="001000000000"/>
            <w:tcW w:w="0" w:type="auto"/>
          </w:tcPr>
          <w:p w:rsidR="001F0C2D" w:rsidRDefault="001F0C2D" w:rsidP="001F0C2D">
            <w:r>
              <w:t>20:09/20:16</w:t>
            </w:r>
          </w:p>
        </w:tc>
        <w:tc>
          <w:tcPr>
            <w:tcW w:w="0" w:type="auto"/>
          </w:tcPr>
          <w:p w:rsidR="001F0C2D" w:rsidRDefault="001F0C2D" w:rsidP="001F0C2D">
            <w:pPr>
              <w:cnfStyle w:val="000000000000"/>
            </w:pPr>
            <w:r>
              <w:t>C9</w:t>
            </w:r>
          </w:p>
        </w:tc>
        <w:tc>
          <w:tcPr>
            <w:tcW w:w="0" w:type="auto"/>
          </w:tcPr>
          <w:p w:rsidR="001F0C2D" w:rsidRDefault="000A49D0" w:rsidP="001F0C2D">
            <w:pPr>
              <w:cnfStyle w:val="000000000000"/>
            </w:pPr>
            <w:r>
              <w:t>Nula/NC</w:t>
            </w:r>
          </w:p>
        </w:tc>
      </w:tr>
      <w:tr w:rsidR="001F0C2D" w:rsidTr="001F0C2D">
        <w:trPr>
          <w:cnfStyle w:val="000000100000"/>
        </w:trPr>
        <w:tc>
          <w:tcPr>
            <w:cnfStyle w:val="001000000000"/>
            <w:tcW w:w="0" w:type="auto"/>
          </w:tcPr>
          <w:p w:rsidR="001F0C2D" w:rsidRDefault="001F0C2D" w:rsidP="001F0C2D">
            <w:r>
              <w:t>08:57/09:16</w:t>
            </w:r>
          </w:p>
        </w:tc>
        <w:tc>
          <w:tcPr>
            <w:tcW w:w="0" w:type="auto"/>
          </w:tcPr>
          <w:p w:rsidR="001F0C2D" w:rsidRDefault="001F0C2D" w:rsidP="001F0C2D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1F0C2D" w:rsidRDefault="000A49D0" w:rsidP="001F0C2D">
            <w:pPr>
              <w:cnfStyle w:val="000000100000"/>
            </w:pPr>
            <w:r>
              <w:t>Nula/NC</w:t>
            </w:r>
          </w:p>
        </w:tc>
      </w:tr>
      <w:tr w:rsidR="001F0C2D" w:rsidTr="001F0C2D">
        <w:tc>
          <w:tcPr>
            <w:cnfStyle w:val="001000000000"/>
            <w:tcW w:w="0" w:type="auto"/>
          </w:tcPr>
          <w:p w:rsidR="001F0C2D" w:rsidRDefault="001F0C2D" w:rsidP="001F0C2D">
            <w:r>
              <w:t>09:25/09:30</w:t>
            </w:r>
          </w:p>
        </w:tc>
        <w:tc>
          <w:tcPr>
            <w:tcW w:w="0" w:type="auto"/>
          </w:tcPr>
          <w:p w:rsidR="001F0C2D" w:rsidRDefault="001F0C2D" w:rsidP="001F0C2D">
            <w:pPr>
              <w:cnfStyle w:val="000000000000"/>
            </w:pPr>
            <w:r>
              <w:t>G5</w:t>
            </w:r>
          </w:p>
        </w:tc>
        <w:tc>
          <w:tcPr>
            <w:tcW w:w="0" w:type="auto"/>
          </w:tcPr>
          <w:p w:rsidR="001F0C2D" w:rsidRDefault="000A49D0" w:rsidP="001F0C2D">
            <w:pPr>
              <w:cnfStyle w:val="000000000000"/>
            </w:pPr>
            <w:r>
              <w:t>Nula/NC</w:t>
            </w:r>
          </w:p>
        </w:tc>
      </w:tr>
      <w:tr w:rsidR="001F0C2D" w:rsidTr="001F0C2D">
        <w:trPr>
          <w:cnfStyle w:val="000000100000"/>
        </w:trPr>
        <w:tc>
          <w:tcPr>
            <w:cnfStyle w:val="001000000000"/>
            <w:tcW w:w="0" w:type="auto"/>
          </w:tcPr>
          <w:p w:rsidR="001F0C2D" w:rsidRDefault="001F0C2D" w:rsidP="001F0C2D">
            <w:r>
              <w:t>09:34/13:12</w:t>
            </w:r>
          </w:p>
        </w:tc>
        <w:tc>
          <w:tcPr>
            <w:tcW w:w="0" w:type="auto"/>
          </w:tcPr>
          <w:p w:rsidR="001F0C2D" w:rsidRDefault="001F0C2D" w:rsidP="001F0C2D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1F0C2D" w:rsidRDefault="000A49D0" w:rsidP="001F0C2D">
            <w:pPr>
              <w:cnfStyle w:val="000000100000"/>
            </w:pPr>
            <w:r>
              <w:t>11:30/12:16 Muy baja</w:t>
            </w:r>
          </w:p>
        </w:tc>
      </w:tr>
      <w:tr w:rsidR="001F0C2D" w:rsidTr="001F0C2D">
        <w:tc>
          <w:tcPr>
            <w:cnfStyle w:val="001000000000"/>
            <w:tcW w:w="0" w:type="auto"/>
          </w:tcPr>
          <w:p w:rsidR="001F0C2D" w:rsidRDefault="001F0C2D" w:rsidP="001F0C2D">
            <w:r>
              <w:t>09:05/09:08</w:t>
            </w:r>
          </w:p>
        </w:tc>
        <w:tc>
          <w:tcPr>
            <w:tcW w:w="0" w:type="auto"/>
          </w:tcPr>
          <w:p w:rsidR="001F0C2D" w:rsidRDefault="001F0C2D" w:rsidP="001F0C2D">
            <w:pPr>
              <w:cnfStyle w:val="000000000000"/>
            </w:pPr>
            <w:r>
              <w:t>B1</w:t>
            </w:r>
          </w:p>
        </w:tc>
        <w:tc>
          <w:tcPr>
            <w:tcW w:w="0" w:type="auto"/>
          </w:tcPr>
          <w:p w:rsidR="001F0C2D" w:rsidRDefault="004066F7" w:rsidP="001F0C2D">
            <w:pPr>
              <w:cnfStyle w:val="000000000000"/>
            </w:pPr>
            <w:r>
              <w:t>Nula/NC</w:t>
            </w:r>
          </w:p>
        </w:tc>
      </w:tr>
      <w:tr w:rsidR="001F0C2D" w:rsidTr="001F0C2D">
        <w:trPr>
          <w:cnfStyle w:val="000000100000"/>
        </w:trPr>
        <w:tc>
          <w:tcPr>
            <w:cnfStyle w:val="001000000000"/>
            <w:tcW w:w="0" w:type="auto"/>
          </w:tcPr>
          <w:p w:rsidR="001F0C2D" w:rsidRDefault="001F0C2D" w:rsidP="001F0C2D">
            <w:r>
              <w:t>09:22/09:34</w:t>
            </w:r>
          </w:p>
        </w:tc>
        <w:tc>
          <w:tcPr>
            <w:tcW w:w="0" w:type="auto"/>
          </w:tcPr>
          <w:p w:rsidR="001F0C2D" w:rsidRDefault="001F0C2D" w:rsidP="001F0C2D">
            <w:pPr>
              <w:cnfStyle w:val="000000100000"/>
            </w:pPr>
            <w:r>
              <w:t>B1</w:t>
            </w:r>
          </w:p>
        </w:tc>
        <w:tc>
          <w:tcPr>
            <w:tcW w:w="0" w:type="auto"/>
          </w:tcPr>
          <w:p w:rsidR="001F0C2D" w:rsidRDefault="004066F7" w:rsidP="001F0C2D">
            <w:pPr>
              <w:cnfStyle w:val="000000100000"/>
            </w:pPr>
            <w:r>
              <w:t>Nula/NC</w:t>
            </w:r>
          </w:p>
        </w:tc>
      </w:tr>
      <w:tr w:rsidR="001F0C2D" w:rsidTr="001F0C2D">
        <w:tc>
          <w:tcPr>
            <w:cnfStyle w:val="001000000000"/>
            <w:tcW w:w="0" w:type="auto"/>
          </w:tcPr>
          <w:p w:rsidR="001F0C2D" w:rsidRDefault="00153129" w:rsidP="001F0C2D">
            <w:r>
              <w:t>09:49/10:18</w:t>
            </w:r>
          </w:p>
        </w:tc>
        <w:tc>
          <w:tcPr>
            <w:tcW w:w="0" w:type="auto"/>
          </w:tcPr>
          <w:p w:rsidR="001F0C2D" w:rsidRDefault="00153129" w:rsidP="001F0C2D">
            <w:pPr>
              <w:cnfStyle w:val="000000000000"/>
            </w:pPr>
            <w:r>
              <w:t>B1</w:t>
            </w:r>
          </w:p>
        </w:tc>
        <w:tc>
          <w:tcPr>
            <w:tcW w:w="0" w:type="auto"/>
          </w:tcPr>
          <w:p w:rsidR="001F0C2D" w:rsidRDefault="004066F7" w:rsidP="001F0C2D">
            <w:pPr>
              <w:cnfStyle w:val="000000000000"/>
            </w:pPr>
            <w:r>
              <w:t>Nula/NC</w:t>
            </w:r>
          </w:p>
        </w:tc>
      </w:tr>
      <w:tr w:rsidR="001F0C2D" w:rsidTr="001F0C2D">
        <w:trPr>
          <w:cnfStyle w:val="000000100000"/>
        </w:trPr>
        <w:tc>
          <w:tcPr>
            <w:cnfStyle w:val="001000000000"/>
            <w:tcW w:w="0" w:type="auto"/>
          </w:tcPr>
          <w:p w:rsidR="001F0C2D" w:rsidRDefault="001F0C2D" w:rsidP="001F0C2D">
            <w:r>
              <w:t>14:15/14:19</w:t>
            </w:r>
          </w:p>
        </w:tc>
        <w:tc>
          <w:tcPr>
            <w:tcW w:w="0" w:type="auto"/>
          </w:tcPr>
          <w:p w:rsidR="001F0C2D" w:rsidRDefault="00153129" w:rsidP="001F0C2D">
            <w:pPr>
              <w:cnfStyle w:val="000000100000"/>
            </w:pPr>
            <w:r>
              <w:t>F2</w:t>
            </w:r>
          </w:p>
        </w:tc>
        <w:tc>
          <w:tcPr>
            <w:tcW w:w="0" w:type="auto"/>
          </w:tcPr>
          <w:p w:rsidR="001F0C2D" w:rsidRDefault="000A49D0" w:rsidP="001F0C2D">
            <w:pPr>
              <w:cnfStyle w:val="000000100000"/>
            </w:pPr>
            <w:r>
              <w:t>14:15/14:16 Muy baja/Media</w:t>
            </w:r>
          </w:p>
        </w:tc>
      </w:tr>
    </w:tbl>
    <w:p w:rsidR="001F0C2D" w:rsidRDefault="001F0C2D" w:rsidP="001F0C2D">
      <w:pPr>
        <w:spacing w:after="0"/>
        <w:jc w:val="left"/>
      </w:pPr>
    </w:p>
    <w:p w:rsidR="001F0C2D" w:rsidRPr="00BB4AC3" w:rsidRDefault="001F0C2D" w:rsidP="001F0C2D">
      <w:pPr>
        <w:spacing w:after="0"/>
        <w:jc w:val="left"/>
        <w:rPr>
          <w:b/>
        </w:rPr>
      </w:pPr>
      <w:r w:rsidRPr="00BB4AC3">
        <w:rPr>
          <w:b/>
        </w:rPr>
        <w:t>02/02/2010</w:t>
      </w:r>
    </w:p>
    <w:p w:rsidR="001F0C2D" w:rsidRDefault="001F0C2D" w:rsidP="001F0C2D">
      <w:pPr>
        <w:spacing w:after="0"/>
        <w:jc w:val="left"/>
      </w:pP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3284"/>
      </w:tblGrid>
      <w:tr w:rsidR="00153129" w:rsidTr="00F14589">
        <w:trPr>
          <w:cnfStyle w:val="100000000000"/>
        </w:trPr>
        <w:tc>
          <w:tcPr>
            <w:cnfStyle w:val="001000000100"/>
            <w:tcW w:w="0" w:type="auto"/>
          </w:tcPr>
          <w:p w:rsidR="00153129" w:rsidRDefault="00153129" w:rsidP="001F0C2D"/>
        </w:tc>
        <w:tc>
          <w:tcPr>
            <w:tcW w:w="0" w:type="auto"/>
          </w:tcPr>
          <w:p w:rsidR="00153129" w:rsidRDefault="00153129" w:rsidP="001F0C2D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153129" w:rsidRDefault="00153129" w:rsidP="001F0C2D">
            <w:pPr>
              <w:cnfStyle w:val="100000000000"/>
            </w:pPr>
            <w:r>
              <w:t>Clasificación</w:t>
            </w:r>
          </w:p>
        </w:tc>
      </w:tr>
      <w:tr w:rsidR="00153129" w:rsidTr="00F14589">
        <w:trPr>
          <w:cnfStyle w:val="000000100000"/>
        </w:trPr>
        <w:tc>
          <w:tcPr>
            <w:cnfStyle w:val="001000000000"/>
            <w:tcW w:w="0" w:type="auto"/>
          </w:tcPr>
          <w:p w:rsidR="00153129" w:rsidRDefault="00153129" w:rsidP="001F0C2D">
            <w:r>
              <w:t>01:45/01:51</w:t>
            </w:r>
          </w:p>
        </w:tc>
        <w:tc>
          <w:tcPr>
            <w:tcW w:w="0" w:type="auto"/>
          </w:tcPr>
          <w:p w:rsidR="00153129" w:rsidRDefault="00153129" w:rsidP="001F0C2D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153129" w:rsidRDefault="008556D1" w:rsidP="001F0C2D">
            <w:pPr>
              <w:cnfStyle w:val="000000100000"/>
            </w:pPr>
            <w:r>
              <w:t>Nula/NC</w:t>
            </w:r>
          </w:p>
        </w:tc>
      </w:tr>
      <w:tr w:rsidR="00153129" w:rsidTr="00F14589">
        <w:tc>
          <w:tcPr>
            <w:cnfStyle w:val="001000000000"/>
            <w:tcW w:w="0" w:type="auto"/>
          </w:tcPr>
          <w:p w:rsidR="00153129" w:rsidRDefault="00153129" w:rsidP="001F0C2D">
            <w:r>
              <w:t>06:55/07:12</w:t>
            </w:r>
          </w:p>
        </w:tc>
        <w:tc>
          <w:tcPr>
            <w:tcW w:w="0" w:type="auto"/>
          </w:tcPr>
          <w:p w:rsidR="00153129" w:rsidRDefault="00153129" w:rsidP="001F0C2D">
            <w:pPr>
              <w:cnfStyle w:val="000000000000"/>
            </w:pPr>
            <w:r>
              <w:t>G5</w:t>
            </w:r>
          </w:p>
        </w:tc>
        <w:tc>
          <w:tcPr>
            <w:tcW w:w="0" w:type="auto"/>
          </w:tcPr>
          <w:p w:rsidR="00153129" w:rsidRDefault="008556D1" w:rsidP="001F0C2D">
            <w:pPr>
              <w:cnfStyle w:val="000000000000"/>
            </w:pPr>
            <w:r>
              <w:t>Nula/NC</w:t>
            </w:r>
          </w:p>
        </w:tc>
      </w:tr>
      <w:tr w:rsidR="00153129" w:rsidTr="00F14589">
        <w:trPr>
          <w:cnfStyle w:val="000000100000"/>
        </w:trPr>
        <w:tc>
          <w:tcPr>
            <w:cnfStyle w:val="001000000000"/>
            <w:tcW w:w="0" w:type="auto"/>
          </w:tcPr>
          <w:p w:rsidR="00153129" w:rsidRDefault="00153129" w:rsidP="001F0C2D">
            <w:r>
              <w:t>07:24/07:45</w:t>
            </w:r>
          </w:p>
        </w:tc>
        <w:tc>
          <w:tcPr>
            <w:tcW w:w="0" w:type="auto"/>
          </w:tcPr>
          <w:p w:rsidR="00153129" w:rsidRDefault="00153129" w:rsidP="001F0C2D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153129" w:rsidRDefault="008556D1" w:rsidP="001F0C2D">
            <w:pPr>
              <w:cnfStyle w:val="000000100000"/>
            </w:pPr>
            <w:r>
              <w:t>Nula/NC</w:t>
            </w:r>
          </w:p>
        </w:tc>
      </w:tr>
      <w:tr w:rsidR="00153129" w:rsidTr="00F14589">
        <w:tc>
          <w:tcPr>
            <w:cnfStyle w:val="001000000000"/>
            <w:tcW w:w="0" w:type="auto"/>
          </w:tcPr>
          <w:p w:rsidR="00153129" w:rsidRDefault="00153129" w:rsidP="001F0C2D">
            <w:r>
              <w:t>08:41/11:45</w:t>
            </w:r>
          </w:p>
        </w:tc>
        <w:tc>
          <w:tcPr>
            <w:tcW w:w="0" w:type="auto"/>
          </w:tcPr>
          <w:p w:rsidR="00153129" w:rsidRDefault="00153129" w:rsidP="001F0C2D">
            <w:pPr>
              <w:cnfStyle w:val="000000000000"/>
            </w:pPr>
            <w:r>
              <w:t>G5</w:t>
            </w:r>
          </w:p>
        </w:tc>
        <w:tc>
          <w:tcPr>
            <w:tcW w:w="0" w:type="auto"/>
          </w:tcPr>
          <w:p w:rsidR="00153129" w:rsidRDefault="008556D1" w:rsidP="001F0C2D">
            <w:pPr>
              <w:cnfStyle w:val="000000000000"/>
            </w:pPr>
            <w:r>
              <w:t xml:space="preserve">CC: 09:23 Muy baja </w:t>
            </w:r>
          </w:p>
        </w:tc>
      </w:tr>
      <w:tr w:rsidR="004C2106" w:rsidTr="00F14589">
        <w:trPr>
          <w:cnfStyle w:val="000000100000"/>
        </w:trPr>
        <w:tc>
          <w:tcPr>
            <w:cnfStyle w:val="001000000000"/>
            <w:tcW w:w="0" w:type="auto"/>
          </w:tcPr>
          <w:p w:rsidR="004C2106" w:rsidRDefault="004C2106" w:rsidP="001F0C2D">
            <w:r>
              <w:t>09:21/11:36</w:t>
            </w:r>
          </w:p>
        </w:tc>
        <w:tc>
          <w:tcPr>
            <w:tcW w:w="0" w:type="auto"/>
          </w:tcPr>
          <w:p w:rsidR="004C2106" w:rsidRDefault="004C2106" w:rsidP="001F0C2D">
            <w:pPr>
              <w:cnfStyle w:val="000000100000"/>
            </w:pPr>
            <w:r>
              <w:t>C9</w:t>
            </w:r>
          </w:p>
        </w:tc>
        <w:tc>
          <w:tcPr>
            <w:tcW w:w="0" w:type="auto"/>
          </w:tcPr>
          <w:p w:rsidR="004C2106" w:rsidRDefault="008556D1" w:rsidP="001F0C2D">
            <w:pPr>
              <w:cnfStyle w:val="000000100000"/>
            </w:pPr>
            <w:r>
              <w:t>CC: Muy baja</w:t>
            </w:r>
          </w:p>
        </w:tc>
      </w:tr>
      <w:tr w:rsidR="004C2106" w:rsidTr="00F14589">
        <w:tc>
          <w:tcPr>
            <w:cnfStyle w:val="001000000000"/>
            <w:tcW w:w="0" w:type="auto"/>
          </w:tcPr>
          <w:p w:rsidR="004C2106" w:rsidRDefault="004C2106" w:rsidP="001F0C2D">
            <w:r>
              <w:t>09:44/09:47</w:t>
            </w:r>
          </w:p>
        </w:tc>
        <w:tc>
          <w:tcPr>
            <w:tcW w:w="0" w:type="auto"/>
          </w:tcPr>
          <w:p w:rsidR="004C2106" w:rsidRDefault="004C2106" w:rsidP="001F0C2D">
            <w:pPr>
              <w:cnfStyle w:val="000000000000"/>
            </w:pPr>
            <w:r>
              <w:t>F8</w:t>
            </w:r>
          </w:p>
        </w:tc>
        <w:tc>
          <w:tcPr>
            <w:tcW w:w="0" w:type="auto"/>
          </w:tcPr>
          <w:p w:rsidR="004C2106" w:rsidRDefault="008556D1" w:rsidP="001F0C2D">
            <w:pPr>
              <w:cnfStyle w:val="000000000000"/>
            </w:pPr>
            <w:r>
              <w:t>CC: Baja</w:t>
            </w:r>
          </w:p>
        </w:tc>
      </w:tr>
      <w:tr w:rsidR="004C2106" w:rsidTr="00F14589">
        <w:trPr>
          <w:cnfStyle w:val="000000100000"/>
        </w:trPr>
        <w:tc>
          <w:tcPr>
            <w:cnfStyle w:val="001000000000"/>
            <w:tcW w:w="0" w:type="auto"/>
          </w:tcPr>
          <w:p w:rsidR="004C2106" w:rsidRDefault="004C2106" w:rsidP="001F0C2D">
            <w:r>
              <w:t>11:19/11:40</w:t>
            </w:r>
          </w:p>
        </w:tc>
        <w:tc>
          <w:tcPr>
            <w:tcW w:w="0" w:type="auto"/>
          </w:tcPr>
          <w:p w:rsidR="004C2106" w:rsidRDefault="004C2106" w:rsidP="001F0C2D">
            <w:pPr>
              <w:cnfStyle w:val="000000100000"/>
            </w:pPr>
            <w:r>
              <w:t>G2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100000"/>
            </w:pPr>
            <w:r>
              <w:t>CT: Baja  CC: Muy Baja</w:t>
            </w:r>
          </w:p>
        </w:tc>
      </w:tr>
      <w:tr w:rsidR="00AD5F59" w:rsidTr="00F14589">
        <w:tc>
          <w:tcPr>
            <w:cnfStyle w:val="001000000000"/>
            <w:tcW w:w="0" w:type="auto"/>
          </w:tcPr>
          <w:p w:rsidR="00AD5F59" w:rsidRDefault="00AD5F59" w:rsidP="001F0C2D">
            <w:r>
              <w:t>11:41/12:20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000000"/>
            </w:pPr>
            <w:r>
              <w:t>G2</w:t>
            </w:r>
          </w:p>
        </w:tc>
        <w:tc>
          <w:tcPr>
            <w:tcW w:w="0" w:type="auto"/>
          </w:tcPr>
          <w:p w:rsidR="00AD5F59" w:rsidRDefault="00AD5F59" w:rsidP="00F950D1">
            <w:pPr>
              <w:cnfStyle w:val="000000000000"/>
            </w:pPr>
            <w:r>
              <w:t>CT: Muy Baja  CC: Muy Baja</w:t>
            </w:r>
          </w:p>
        </w:tc>
      </w:tr>
      <w:tr w:rsidR="00AD5F59" w:rsidTr="00F14589">
        <w:trPr>
          <w:cnfStyle w:val="000000100000"/>
        </w:trPr>
        <w:tc>
          <w:tcPr>
            <w:cnfStyle w:val="001000000000"/>
            <w:tcW w:w="0" w:type="auto"/>
          </w:tcPr>
          <w:p w:rsidR="00AD5F59" w:rsidRDefault="00AD5F59" w:rsidP="001F0C2D">
            <w:r>
              <w:t>12:22/12:57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100000"/>
            </w:pPr>
            <w:r>
              <w:t>G2</w:t>
            </w:r>
          </w:p>
        </w:tc>
        <w:tc>
          <w:tcPr>
            <w:tcW w:w="0" w:type="auto"/>
          </w:tcPr>
          <w:p w:rsidR="00AD5F59" w:rsidRDefault="00AD5F59" w:rsidP="00AD5F59">
            <w:pPr>
              <w:cnfStyle w:val="000000100000"/>
            </w:pPr>
            <w:r>
              <w:t>CT: Muy Baja  CC: Muy Baja</w:t>
            </w:r>
          </w:p>
        </w:tc>
      </w:tr>
      <w:tr w:rsidR="00AD5F59" w:rsidTr="00F14589">
        <w:tc>
          <w:tcPr>
            <w:cnfStyle w:val="001000000000"/>
            <w:tcW w:w="0" w:type="auto"/>
          </w:tcPr>
          <w:p w:rsidR="00AD5F59" w:rsidRDefault="00AD5F59" w:rsidP="001F0C2D">
            <w:r>
              <w:t>12:55/13:00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000000"/>
            </w:pPr>
            <w:r>
              <w:t>G5</w:t>
            </w:r>
          </w:p>
        </w:tc>
        <w:tc>
          <w:tcPr>
            <w:tcW w:w="0" w:type="auto"/>
          </w:tcPr>
          <w:p w:rsidR="00AD5F59" w:rsidRDefault="00AD5F59" w:rsidP="00F950D1">
            <w:pPr>
              <w:cnfStyle w:val="000000000000"/>
            </w:pPr>
            <w:r>
              <w:t xml:space="preserve">CC: Muy baja </w:t>
            </w:r>
          </w:p>
        </w:tc>
      </w:tr>
      <w:tr w:rsidR="00AD5F59" w:rsidTr="00F14589">
        <w:trPr>
          <w:cnfStyle w:val="000000100000"/>
        </w:trPr>
        <w:tc>
          <w:tcPr>
            <w:cnfStyle w:val="001000000000"/>
            <w:tcW w:w="0" w:type="auto"/>
          </w:tcPr>
          <w:p w:rsidR="00AD5F59" w:rsidRDefault="00AD5F59" w:rsidP="001F0C2D">
            <w:r>
              <w:t>19:46/19:58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100000"/>
            </w:pPr>
            <w:r>
              <w:t>B1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100000"/>
            </w:pPr>
            <w:r>
              <w:t>CC: Baja</w:t>
            </w:r>
          </w:p>
        </w:tc>
      </w:tr>
      <w:tr w:rsidR="00AD5F59" w:rsidTr="00F14589">
        <w:tc>
          <w:tcPr>
            <w:cnfStyle w:val="001000000000"/>
            <w:tcW w:w="0" w:type="auto"/>
          </w:tcPr>
          <w:p w:rsidR="00AD5F59" w:rsidRDefault="00AD5F59" w:rsidP="001F0C2D">
            <w:r>
              <w:t>20:04/20:51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000000"/>
            </w:pPr>
            <w:r>
              <w:t>C9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000000"/>
            </w:pPr>
            <w:r>
              <w:t>CC: Muy baja</w:t>
            </w:r>
          </w:p>
        </w:tc>
      </w:tr>
      <w:tr w:rsidR="00AD5F59" w:rsidTr="00F14589">
        <w:trPr>
          <w:cnfStyle w:val="000000100000"/>
        </w:trPr>
        <w:tc>
          <w:tcPr>
            <w:cnfStyle w:val="001000000000"/>
            <w:tcW w:w="0" w:type="auto"/>
          </w:tcPr>
          <w:p w:rsidR="00AD5F59" w:rsidRDefault="00AD5F59" w:rsidP="001F0C2D">
            <w:r>
              <w:t>20:14/20:30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100000"/>
            </w:pPr>
            <w:r>
              <w:t>B1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100000"/>
            </w:pPr>
            <w:r>
              <w:t>CC: Baja</w:t>
            </w:r>
          </w:p>
        </w:tc>
      </w:tr>
      <w:tr w:rsidR="00AD5F59" w:rsidTr="00F14589">
        <w:tc>
          <w:tcPr>
            <w:cnfStyle w:val="001000000000"/>
            <w:tcW w:w="0" w:type="auto"/>
          </w:tcPr>
          <w:p w:rsidR="00AD5F59" w:rsidRDefault="00AD5F59" w:rsidP="001F0C2D">
            <w:r>
              <w:t>20:38/20:44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000000"/>
            </w:pPr>
            <w:r>
              <w:t>B1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000000"/>
            </w:pPr>
            <w:r>
              <w:t>CC:Baja</w:t>
            </w:r>
          </w:p>
        </w:tc>
      </w:tr>
      <w:tr w:rsidR="00AD5F59" w:rsidTr="00F14589">
        <w:trPr>
          <w:cnfStyle w:val="000000100000"/>
        </w:trPr>
        <w:tc>
          <w:tcPr>
            <w:cnfStyle w:val="001000000000"/>
            <w:tcW w:w="0" w:type="auto"/>
          </w:tcPr>
          <w:p w:rsidR="00AD5F59" w:rsidRDefault="00AD5F59" w:rsidP="001F0C2D">
            <w:r>
              <w:t>20:46/20:57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100000"/>
            </w:pPr>
            <w:r>
              <w:t>CC: Muy baja</w:t>
            </w:r>
          </w:p>
        </w:tc>
      </w:tr>
      <w:tr w:rsidR="00AD5F59" w:rsidTr="00F14589">
        <w:tc>
          <w:tcPr>
            <w:cnfStyle w:val="001000000000"/>
            <w:tcW w:w="0" w:type="auto"/>
          </w:tcPr>
          <w:p w:rsidR="00AD5F59" w:rsidRDefault="00AD5F59" w:rsidP="001F0C2D">
            <w:r>
              <w:t>23:09/23:59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000000"/>
            </w:pPr>
            <w:r>
              <w:t>G5</w:t>
            </w:r>
          </w:p>
        </w:tc>
        <w:tc>
          <w:tcPr>
            <w:tcW w:w="0" w:type="auto"/>
          </w:tcPr>
          <w:p w:rsidR="00AD5F59" w:rsidRDefault="00AD5F59" w:rsidP="001F0C2D">
            <w:pPr>
              <w:cnfStyle w:val="000000000000"/>
            </w:pPr>
            <w:r>
              <w:t>CC: Muy baja</w:t>
            </w:r>
          </w:p>
        </w:tc>
      </w:tr>
    </w:tbl>
    <w:p w:rsidR="00AD5F59" w:rsidRDefault="00AD5F59" w:rsidP="001F0C2D">
      <w:pPr>
        <w:spacing w:after="0"/>
        <w:jc w:val="left"/>
        <w:rPr>
          <w:b/>
        </w:rPr>
      </w:pPr>
    </w:p>
    <w:p w:rsidR="001F0C2D" w:rsidRPr="00AD5F59" w:rsidRDefault="001F0C2D" w:rsidP="001F0C2D">
      <w:pPr>
        <w:spacing w:after="0"/>
        <w:jc w:val="left"/>
      </w:pPr>
      <w:r w:rsidRPr="00873995">
        <w:rPr>
          <w:b/>
        </w:rPr>
        <w:t>04/02/2010</w:t>
      </w:r>
    </w:p>
    <w:p w:rsidR="001F0C2D" w:rsidRPr="00873995" w:rsidRDefault="001F0C2D" w:rsidP="001F0C2D">
      <w:pPr>
        <w:spacing w:after="0"/>
        <w:jc w:val="left"/>
        <w:rPr>
          <w:b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2191"/>
      </w:tblGrid>
      <w:tr w:rsidR="00AA2AD7" w:rsidTr="00F14589">
        <w:trPr>
          <w:cnfStyle w:val="100000000000"/>
        </w:trPr>
        <w:tc>
          <w:tcPr>
            <w:cnfStyle w:val="001000000100"/>
            <w:tcW w:w="0" w:type="auto"/>
          </w:tcPr>
          <w:p w:rsidR="00AA2AD7" w:rsidRDefault="00AA2AD7" w:rsidP="001F0C2D"/>
        </w:tc>
        <w:tc>
          <w:tcPr>
            <w:tcW w:w="0" w:type="auto"/>
          </w:tcPr>
          <w:p w:rsidR="00AA2AD7" w:rsidRDefault="00AA2AD7" w:rsidP="001F0C2D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AA2AD7" w:rsidRDefault="00AA2AD7" w:rsidP="001F0C2D">
            <w:pPr>
              <w:cnfStyle w:val="100000000000"/>
            </w:pPr>
            <w:r>
              <w:t>Clasificación</w:t>
            </w:r>
          </w:p>
        </w:tc>
      </w:tr>
      <w:tr w:rsidR="00AA2AD7" w:rsidTr="00F14589">
        <w:trPr>
          <w:cnfStyle w:val="000000100000"/>
        </w:trPr>
        <w:tc>
          <w:tcPr>
            <w:cnfStyle w:val="001000000000"/>
            <w:tcW w:w="0" w:type="auto"/>
          </w:tcPr>
          <w:p w:rsidR="00AA2AD7" w:rsidRDefault="00AA2AD7" w:rsidP="001F0C2D">
            <w:r>
              <w:t>00:00/00:39</w:t>
            </w:r>
          </w:p>
        </w:tc>
        <w:tc>
          <w:tcPr>
            <w:tcW w:w="0" w:type="auto"/>
          </w:tcPr>
          <w:p w:rsidR="00AA2AD7" w:rsidRDefault="00AA2AD7" w:rsidP="001F0C2D">
            <w:pPr>
              <w:cnfStyle w:val="000000100000"/>
            </w:pPr>
            <w:r>
              <w:t>G2</w:t>
            </w:r>
          </w:p>
        </w:tc>
        <w:tc>
          <w:tcPr>
            <w:tcW w:w="0" w:type="auto"/>
          </w:tcPr>
          <w:p w:rsidR="00AA2AD7" w:rsidRDefault="00AD5F59" w:rsidP="001F0C2D">
            <w:pPr>
              <w:cnfStyle w:val="000000100000"/>
            </w:pPr>
            <w:r>
              <w:t>CT: Baja/muy baja</w:t>
            </w:r>
          </w:p>
        </w:tc>
      </w:tr>
      <w:tr w:rsidR="00AA2AD7" w:rsidTr="00F14589">
        <w:tc>
          <w:tcPr>
            <w:cnfStyle w:val="001000000000"/>
            <w:tcW w:w="0" w:type="auto"/>
          </w:tcPr>
          <w:p w:rsidR="00AA2AD7" w:rsidRDefault="00AA2AD7" w:rsidP="001F0C2D">
            <w:r>
              <w:t>22:27/23:59</w:t>
            </w:r>
          </w:p>
        </w:tc>
        <w:tc>
          <w:tcPr>
            <w:tcW w:w="0" w:type="auto"/>
          </w:tcPr>
          <w:p w:rsidR="00AA2AD7" w:rsidRDefault="00AA2AD7" w:rsidP="001F0C2D">
            <w:pPr>
              <w:cnfStyle w:val="000000000000"/>
            </w:pPr>
            <w:r>
              <w:t>G2</w:t>
            </w:r>
          </w:p>
        </w:tc>
        <w:tc>
          <w:tcPr>
            <w:tcW w:w="0" w:type="auto"/>
          </w:tcPr>
          <w:p w:rsidR="00AA2AD7" w:rsidRDefault="00AD5F59" w:rsidP="001F0C2D">
            <w:pPr>
              <w:cnfStyle w:val="000000000000"/>
            </w:pPr>
            <w:r>
              <w:t>CT: Muy Baja</w:t>
            </w:r>
          </w:p>
        </w:tc>
      </w:tr>
    </w:tbl>
    <w:p w:rsidR="001F0C2D" w:rsidRDefault="001F0C2D" w:rsidP="001F0C2D"/>
    <w:p w:rsidR="001F0C2D" w:rsidRDefault="001F0C2D" w:rsidP="001F0C2D">
      <w:pPr>
        <w:rPr>
          <w:b/>
        </w:rPr>
      </w:pPr>
      <w:r w:rsidRPr="0054451F">
        <w:rPr>
          <w:b/>
        </w:rPr>
        <w:t>05/02/2010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1697"/>
      </w:tblGrid>
      <w:tr w:rsidR="00AA2AD7" w:rsidTr="00F14589">
        <w:trPr>
          <w:cnfStyle w:val="100000000000"/>
        </w:trPr>
        <w:tc>
          <w:tcPr>
            <w:cnfStyle w:val="001000000100"/>
            <w:tcW w:w="0" w:type="auto"/>
          </w:tcPr>
          <w:p w:rsidR="00AA2AD7" w:rsidRDefault="00AA2AD7" w:rsidP="001F0C2D"/>
        </w:tc>
        <w:tc>
          <w:tcPr>
            <w:tcW w:w="0" w:type="auto"/>
          </w:tcPr>
          <w:p w:rsidR="00AA2AD7" w:rsidRDefault="00AA2AD7" w:rsidP="00F14589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AA2AD7" w:rsidRDefault="00AA2AD7" w:rsidP="00F14589">
            <w:pPr>
              <w:cnfStyle w:val="100000000000"/>
            </w:pPr>
            <w:r>
              <w:t>Clasificación</w:t>
            </w:r>
          </w:p>
        </w:tc>
      </w:tr>
      <w:tr w:rsidR="00AA2AD7" w:rsidTr="00F14589">
        <w:trPr>
          <w:cnfStyle w:val="000000100000"/>
        </w:trPr>
        <w:tc>
          <w:tcPr>
            <w:cnfStyle w:val="001000000000"/>
            <w:tcW w:w="0" w:type="auto"/>
          </w:tcPr>
          <w:p w:rsidR="00AA2AD7" w:rsidRDefault="00AA2AD7" w:rsidP="001F0C2D">
            <w:r>
              <w:t>00:00/00:06</w:t>
            </w:r>
          </w:p>
        </w:tc>
        <w:tc>
          <w:tcPr>
            <w:tcW w:w="0" w:type="auto"/>
          </w:tcPr>
          <w:p w:rsidR="00AA2AD7" w:rsidRDefault="00AA2AD7" w:rsidP="00F14589">
            <w:pPr>
              <w:cnfStyle w:val="000000100000"/>
            </w:pPr>
            <w:r>
              <w:t>G2</w:t>
            </w:r>
          </w:p>
        </w:tc>
        <w:tc>
          <w:tcPr>
            <w:tcW w:w="0" w:type="auto"/>
          </w:tcPr>
          <w:p w:rsidR="00AA2AD7" w:rsidRDefault="00AD5F59" w:rsidP="00F14589">
            <w:pPr>
              <w:cnfStyle w:val="000000100000"/>
            </w:pPr>
            <w:r>
              <w:t>CT: Muy baja</w:t>
            </w:r>
          </w:p>
        </w:tc>
      </w:tr>
      <w:tr w:rsidR="00AA2AD7" w:rsidTr="00F14589">
        <w:tc>
          <w:tcPr>
            <w:cnfStyle w:val="001000000000"/>
            <w:tcW w:w="0" w:type="auto"/>
          </w:tcPr>
          <w:p w:rsidR="00AA2AD7" w:rsidRDefault="00AA2AD7" w:rsidP="001F0C2D">
            <w:r>
              <w:t>07:55/09:15</w:t>
            </w:r>
          </w:p>
        </w:tc>
        <w:tc>
          <w:tcPr>
            <w:tcW w:w="0" w:type="auto"/>
          </w:tcPr>
          <w:p w:rsidR="00AA2AD7" w:rsidRDefault="00AA2AD7" w:rsidP="00F14589">
            <w:pPr>
              <w:cnfStyle w:val="000000000000"/>
            </w:pPr>
            <w:r>
              <w:t>G2</w:t>
            </w:r>
          </w:p>
        </w:tc>
        <w:tc>
          <w:tcPr>
            <w:tcW w:w="0" w:type="auto"/>
          </w:tcPr>
          <w:p w:rsidR="00AA2AD7" w:rsidRDefault="00AD5F59" w:rsidP="00F14589">
            <w:pPr>
              <w:cnfStyle w:val="000000000000"/>
            </w:pPr>
            <w:r>
              <w:t>CT: Baja</w:t>
            </w:r>
          </w:p>
        </w:tc>
      </w:tr>
      <w:tr w:rsidR="00AA2AD7" w:rsidTr="00F14589">
        <w:trPr>
          <w:cnfStyle w:val="000000100000"/>
        </w:trPr>
        <w:tc>
          <w:tcPr>
            <w:cnfStyle w:val="001000000000"/>
            <w:tcW w:w="0" w:type="auto"/>
          </w:tcPr>
          <w:p w:rsidR="00AA2AD7" w:rsidRDefault="00AA2AD7" w:rsidP="001F0C2D">
            <w:r>
              <w:t>11:51/12:02</w:t>
            </w:r>
          </w:p>
        </w:tc>
        <w:tc>
          <w:tcPr>
            <w:tcW w:w="0" w:type="auto"/>
          </w:tcPr>
          <w:p w:rsidR="00AA2AD7" w:rsidRDefault="00AA2AD7" w:rsidP="001F0C2D">
            <w:pPr>
              <w:cnfStyle w:val="000000100000"/>
            </w:pPr>
            <w:r>
              <w:t>G2</w:t>
            </w:r>
          </w:p>
        </w:tc>
        <w:tc>
          <w:tcPr>
            <w:tcW w:w="0" w:type="auto"/>
          </w:tcPr>
          <w:p w:rsidR="00AA2AD7" w:rsidRDefault="00AD5F59" w:rsidP="001F0C2D">
            <w:pPr>
              <w:cnfStyle w:val="000000100000"/>
            </w:pPr>
            <w:r>
              <w:t>CT:Baja</w:t>
            </w:r>
          </w:p>
        </w:tc>
      </w:tr>
    </w:tbl>
    <w:p w:rsidR="00AA2AD7" w:rsidRDefault="00AA2AD7" w:rsidP="00AA2AD7">
      <w:pPr>
        <w:spacing w:after="0"/>
        <w:jc w:val="left"/>
        <w:rPr>
          <w:b/>
        </w:rPr>
      </w:pPr>
    </w:p>
    <w:p w:rsidR="001F0C2D" w:rsidRDefault="001F0C2D" w:rsidP="00AA2AD7">
      <w:pPr>
        <w:spacing w:after="0"/>
        <w:jc w:val="left"/>
        <w:rPr>
          <w:b/>
        </w:rPr>
      </w:pPr>
      <w:r>
        <w:rPr>
          <w:b/>
        </w:rPr>
        <w:t>06/02/2010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1697"/>
      </w:tblGrid>
      <w:tr w:rsidR="00AA2AD7" w:rsidTr="00F14589">
        <w:trPr>
          <w:cnfStyle w:val="100000000000"/>
        </w:trPr>
        <w:tc>
          <w:tcPr>
            <w:cnfStyle w:val="001000000100"/>
            <w:tcW w:w="0" w:type="auto"/>
          </w:tcPr>
          <w:p w:rsidR="00AA2AD7" w:rsidRDefault="00AA2AD7" w:rsidP="001F0C2D"/>
        </w:tc>
        <w:tc>
          <w:tcPr>
            <w:tcW w:w="0" w:type="auto"/>
          </w:tcPr>
          <w:p w:rsidR="00AA2AD7" w:rsidRDefault="00AA2AD7" w:rsidP="00F14589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AA2AD7" w:rsidRDefault="00AA2AD7" w:rsidP="00F14589">
            <w:pPr>
              <w:cnfStyle w:val="100000000000"/>
            </w:pPr>
            <w:r>
              <w:t>Clasificación</w:t>
            </w:r>
          </w:p>
        </w:tc>
      </w:tr>
      <w:tr w:rsidR="00AA2AD7" w:rsidTr="00F14589">
        <w:trPr>
          <w:cnfStyle w:val="000000100000"/>
        </w:trPr>
        <w:tc>
          <w:tcPr>
            <w:cnfStyle w:val="001000000000"/>
            <w:tcW w:w="0" w:type="auto"/>
          </w:tcPr>
          <w:p w:rsidR="00AA2AD7" w:rsidRDefault="00AA2AD7" w:rsidP="001F0C2D">
            <w:r>
              <w:t>22:55/23:12</w:t>
            </w:r>
          </w:p>
        </w:tc>
        <w:tc>
          <w:tcPr>
            <w:tcW w:w="0" w:type="auto"/>
          </w:tcPr>
          <w:p w:rsidR="00AA2AD7" w:rsidRDefault="00AA2AD7" w:rsidP="00F14589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AA2AD7" w:rsidRDefault="008A1051" w:rsidP="00F14589">
            <w:pPr>
              <w:cnfStyle w:val="000000100000"/>
            </w:pPr>
            <w:r>
              <w:t>Nula/NC</w:t>
            </w:r>
          </w:p>
        </w:tc>
      </w:tr>
    </w:tbl>
    <w:p w:rsidR="001F0C2D" w:rsidRDefault="001F0C2D" w:rsidP="001F0C2D">
      <w:pPr>
        <w:rPr>
          <w:b/>
        </w:rPr>
      </w:pPr>
    </w:p>
    <w:p w:rsidR="001F0C2D" w:rsidRDefault="001F0C2D" w:rsidP="001F0C2D">
      <w:pPr>
        <w:rPr>
          <w:b/>
        </w:rPr>
      </w:pPr>
      <w:r>
        <w:rPr>
          <w:b/>
        </w:rPr>
        <w:t>07/02/2010</w:t>
      </w:r>
    </w:p>
    <w:p w:rsidR="001F0C2D" w:rsidRDefault="001F0C2D" w:rsidP="001F0C2D">
      <w:pPr>
        <w:rPr>
          <w:b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2538"/>
      </w:tblGrid>
      <w:tr w:rsidR="008A1051" w:rsidTr="00F950D1">
        <w:trPr>
          <w:cnfStyle w:val="100000000000"/>
        </w:trPr>
        <w:tc>
          <w:tcPr>
            <w:cnfStyle w:val="001000000100"/>
            <w:tcW w:w="0" w:type="auto"/>
          </w:tcPr>
          <w:p w:rsidR="008A1051" w:rsidRDefault="008A1051" w:rsidP="00F950D1"/>
        </w:tc>
        <w:tc>
          <w:tcPr>
            <w:tcW w:w="0" w:type="auto"/>
          </w:tcPr>
          <w:p w:rsidR="008A1051" w:rsidRDefault="008A1051" w:rsidP="00F950D1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100000000000"/>
            </w:pPr>
            <w:r>
              <w:t>Clasificación</w:t>
            </w:r>
          </w:p>
        </w:tc>
      </w:tr>
      <w:tr w:rsidR="008A1051" w:rsidTr="00F950D1">
        <w:trPr>
          <w:cnfStyle w:val="000000100000"/>
        </w:trPr>
        <w:tc>
          <w:tcPr>
            <w:cnfStyle w:val="001000000000"/>
            <w:tcW w:w="0" w:type="auto"/>
          </w:tcPr>
          <w:p w:rsidR="008A1051" w:rsidRDefault="008A1051" w:rsidP="00F950D1">
            <w:r>
              <w:t>01:41/01:47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100000"/>
            </w:pPr>
            <w:r>
              <w:t>Nula/NC</w:t>
            </w:r>
          </w:p>
        </w:tc>
      </w:tr>
      <w:tr w:rsidR="008A1051" w:rsidTr="00F950D1">
        <w:tc>
          <w:tcPr>
            <w:cnfStyle w:val="001000000000"/>
            <w:tcW w:w="0" w:type="auto"/>
          </w:tcPr>
          <w:p w:rsidR="008A1051" w:rsidRDefault="008A1051" w:rsidP="00F950D1">
            <w:r>
              <w:t>05:03/05:55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000000"/>
            </w:pPr>
            <w:r>
              <w:t>G5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000000"/>
            </w:pPr>
            <w:r>
              <w:t>Nula/NC</w:t>
            </w:r>
          </w:p>
        </w:tc>
      </w:tr>
      <w:tr w:rsidR="008A1051" w:rsidTr="00F950D1">
        <w:trPr>
          <w:cnfStyle w:val="000000100000"/>
        </w:trPr>
        <w:tc>
          <w:tcPr>
            <w:cnfStyle w:val="001000000000"/>
            <w:tcW w:w="0" w:type="auto"/>
          </w:tcPr>
          <w:p w:rsidR="008A1051" w:rsidRDefault="008A1051" w:rsidP="00F950D1">
            <w:r>
              <w:t>05:56/09:08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100000"/>
            </w:pPr>
            <w:r>
              <w:t>Nula/NC</w:t>
            </w:r>
          </w:p>
        </w:tc>
      </w:tr>
      <w:tr w:rsidR="008A1051" w:rsidTr="00F950D1">
        <w:tc>
          <w:tcPr>
            <w:cnfStyle w:val="001000000000"/>
            <w:tcW w:w="0" w:type="auto"/>
          </w:tcPr>
          <w:p w:rsidR="008A1051" w:rsidRDefault="008A1051" w:rsidP="00F950D1">
            <w:r>
              <w:t>09:09/09:25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000000"/>
            </w:pPr>
            <w:r>
              <w:t>G5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000000"/>
            </w:pPr>
            <w:r>
              <w:t>Nula/NC</w:t>
            </w:r>
          </w:p>
        </w:tc>
      </w:tr>
      <w:tr w:rsidR="008A1051" w:rsidTr="00F950D1">
        <w:trPr>
          <w:cnfStyle w:val="000000100000"/>
        </w:trPr>
        <w:tc>
          <w:tcPr>
            <w:cnfStyle w:val="001000000000"/>
            <w:tcW w:w="0" w:type="auto"/>
          </w:tcPr>
          <w:p w:rsidR="008A1051" w:rsidRDefault="008A1051" w:rsidP="00F950D1">
            <w:r>
              <w:t>13:12/13:41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100000"/>
            </w:pPr>
            <w:r>
              <w:t>Nula/NC</w:t>
            </w:r>
          </w:p>
        </w:tc>
      </w:tr>
      <w:tr w:rsidR="008A1051" w:rsidTr="00F950D1">
        <w:tc>
          <w:tcPr>
            <w:cnfStyle w:val="001000000000"/>
            <w:tcW w:w="0" w:type="auto"/>
          </w:tcPr>
          <w:p w:rsidR="008A1051" w:rsidRDefault="008A1051" w:rsidP="00F950D1">
            <w:r>
              <w:t>14:39/16:49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000000"/>
            </w:pPr>
            <w:r>
              <w:t>G5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000000"/>
            </w:pPr>
            <w:r>
              <w:t>CT: Baja/Media</w:t>
            </w:r>
          </w:p>
          <w:p w:rsidR="008A1051" w:rsidRDefault="008A1051" w:rsidP="00F950D1">
            <w:pPr>
              <w:cnfStyle w:val="000000000000"/>
            </w:pPr>
            <w:r>
              <w:t>CT:15:36/15:44 ALTA</w:t>
            </w:r>
          </w:p>
        </w:tc>
      </w:tr>
      <w:tr w:rsidR="008A1051" w:rsidTr="00F950D1">
        <w:trPr>
          <w:cnfStyle w:val="000000100000"/>
        </w:trPr>
        <w:tc>
          <w:tcPr>
            <w:cnfStyle w:val="001000000000"/>
            <w:tcW w:w="0" w:type="auto"/>
          </w:tcPr>
          <w:p w:rsidR="008A1051" w:rsidRDefault="008A1051" w:rsidP="00F950D1">
            <w:r>
              <w:t>17:27/19:49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100000"/>
            </w:pPr>
            <w:r>
              <w:t>Nula/NC</w:t>
            </w:r>
          </w:p>
        </w:tc>
      </w:tr>
      <w:tr w:rsidR="008A1051" w:rsidTr="00F950D1">
        <w:tc>
          <w:tcPr>
            <w:cnfStyle w:val="001000000000"/>
            <w:tcW w:w="0" w:type="auto"/>
          </w:tcPr>
          <w:p w:rsidR="008A1051" w:rsidRDefault="008A1051" w:rsidP="00F950D1">
            <w:r>
              <w:t>21:17/21:36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000000"/>
            </w:pPr>
            <w:r>
              <w:t>G5</w:t>
            </w:r>
          </w:p>
        </w:tc>
        <w:tc>
          <w:tcPr>
            <w:tcW w:w="0" w:type="auto"/>
          </w:tcPr>
          <w:p w:rsidR="008A1051" w:rsidRDefault="008A1051" w:rsidP="00F950D1">
            <w:pPr>
              <w:cnfStyle w:val="000000000000"/>
            </w:pPr>
            <w:r>
              <w:t>Nula/NC</w:t>
            </w:r>
          </w:p>
        </w:tc>
      </w:tr>
    </w:tbl>
    <w:p w:rsidR="001F0C2D" w:rsidRDefault="001F0C2D" w:rsidP="001F0C2D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1F0C2D" w:rsidRDefault="001F0C2D" w:rsidP="001F0C2D">
      <w:pPr>
        <w:rPr>
          <w:b/>
        </w:rPr>
      </w:pPr>
      <w:r>
        <w:rPr>
          <w:b/>
        </w:rPr>
        <w:lastRenderedPageBreak/>
        <w:t>08/02/2010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1697"/>
      </w:tblGrid>
      <w:tr w:rsidR="00AA2AD7" w:rsidTr="00F14589">
        <w:trPr>
          <w:cnfStyle w:val="100000000000"/>
        </w:trPr>
        <w:tc>
          <w:tcPr>
            <w:cnfStyle w:val="001000000100"/>
            <w:tcW w:w="0" w:type="auto"/>
          </w:tcPr>
          <w:p w:rsidR="00AA2AD7" w:rsidRDefault="00AA2AD7" w:rsidP="001F0C2D"/>
        </w:tc>
        <w:tc>
          <w:tcPr>
            <w:tcW w:w="0" w:type="auto"/>
          </w:tcPr>
          <w:p w:rsidR="00AA2AD7" w:rsidRDefault="00AA2AD7" w:rsidP="00F14589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AA2AD7" w:rsidRDefault="00AA2AD7" w:rsidP="00F14589">
            <w:pPr>
              <w:cnfStyle w:val="100000000000"/>
            </w:pPr>
            <w:r>
              <w:t>Clasificación</w:t>
            </w:r>
          </w:p>
        </w:tc>
      </w:tr>
      <w:tr w:rsidR="00AA2AD7" w:rsidTr="00F14589">
        <w:trPr>
          <w:cnfStyle w:val="000000100000"/>
        </w:trPr>
        <w:tc>
          <w:tcPr>
            <w:cnfStyle w:val="001000000000"/>
            <w:tcW w:w="0" w:type="auto"/>
          </w:tcPr>
          <w:p w:rsidR="00AA2AD7" w:rsidRDefault="00AA2AD7" w:rsidP="001F0C2D">
            <w:r>
              <w:t>09:04/09:10</w:t>
            </w:r>
          </w:p>
        </w:tc>
        <w:tc>
          <w:tcPr>
            <w:tcW w:w="0" w:type="auto"/>
          </w:tcPr>
          <w:p w:rsidR="00AA2AD7" w:rsidRDefault="00AA2AD7" w:rsidP="00F14589">
            <w:pPr>
              <w:cnfStyle w:val="000000100000"/>
            </w:pPr>
            <w:r>
              <w:t>B1</w:t>
            </w:r>
          </w:p>
        </w:tc>
        <w:tc>
          <w:tcPr>
            <w:tcW w:w="0" w:type="auto"/>
          </w:tcPr>
          <w:p w:rsidR="00AA2AD7" w:rsidRDefault="008A1051" w:rsidP="00F14589">
            <w:pPr>
              <w:cnfStyle w:val="000000100000"/>
            </w:pPr>
            <w:r>
              <w:t>Nula/NC</w:t>
            </w:r>
          </w:p>
        </w:tc>
      </w:tr>
      <w:tr w:rsidR="00AA2AD7" w:rsidTr="00F14589">
        <w:tc>
          <w:tcPr>
            <w:cnfStyle w:val="001000000000"/>
            <w:tcW w:w="0" w:type="auto"/>
          </w:tcPr>
          <w:p w:rsidR="00AA2AD7" w:rsidRDefault="00F91490" w:rsidP="001F0C2D">
            <w:r>
              <w:t>09:08/09:12</w:t>
            </w:r>
          </w:p>
        </w:tc>
        <w:tc>
          <w:tcPr>
            <w:tcW w:w="0" w:type="auto"/>
          </w:tcPr>
          <w:p w:rsidR="00AA2AD7" w:rsidRDefault="00F91490" w:rsidP="00F14589">
            <w:pPr>
              <w:cnfStyle w:val="000000000000"/>
            </w:pPr>
            <w:r>
              <w:t>F8</w:t>
            </w:r>
          </w:p>
        </w:tc>
        <w:tc>
          <w:tcPr>
            <w:tcW w:w="0" w:type="auto"/>
          </w:tcPr>
          <w:p w:rsidR="00AA2AD7" w:rsidRDefault="008A1051" w:rsidP="00F14589">
            <w:pPr>
              <w:cnfStyle w:val="000000000000"/>
            </w:pPr>
            <w:r>
              <w:t>Nula/NC</w:t>
            </w:r>
          </w:p>
        </w:tc>
      </w:tr>
      <w:tr w:rsidR="00AA2AD7" w:rsidTr="00F14589">
        <w:trPr>
          <w:cnfStyle w:val="000000100000"/>
        </w:trPr>
        <w:tc>
          <w:tcPr>
            <w:cnfStyle w:val="001000000000"/>
            <w:tcW w:w="0" w:type="auto"/>
          </w:tcPr>
          <w:p w:rsidR="00AA2AD7" w:rsidRDefault="00AA2AD7" w:rsidP="001F0C2D">
            <w:r>
              <w:t>19:24/19:47</w:t>
            </w:r>
          </w:p>
        </w:tc>
        <w:tc>
          <w:tcPr>
            <w:tcW w:w="0" w:type="auto"/>
          </w:tcPr>
          <w:p w:rsidR="00AA2AD7" w:rsidRDefault="00F91490" w:rsidP="00F14589">
            <w:pPr>
              <w:cnfStyle w:val="000000100000"/>
            </w:pPr>
            <w:r>
              <w:t>F8</w:t>
            </w:r>
          </w:p>
        </w:tc>
        <w:tc>
          <w:tcPr>
            <w:tcW w:w="0" w:type="auto"/>
          </w:tcPr>
          <w:p w:rsidR="00AA2AD7" w:rsidRDefault="008A1051" w:rsidP="00F14589">
            <w:pPr>
              <w:cnfStyle w:val="000000100000"/>
            </w:pPr>
            <w:r>
              <w:t>Nula/NC</w:t>
            </w:r>
          </w:p>
        </w:tc>
      </w:tr>
      <w:tr w:rsidR="00AA2AD7" w:rsidTr="00F14589">
        <w:tc>
          <w:tcPr>
            <w:cnfStyle w:val="001000000000"/>
            <w:tcW w:w="0" w:type="auto"/>
          </w:tcPr>
          <w:p w:rsidR="00AA2AD7" w:rsidRDefault="00AA2AD7" w:rsidP="001F0C2D">
            <w:r>
              <w:t>19:56/20:09</w:t>
            </w:r>
          </w:p>
        </w:tc>
        <w:tc>
          <w:tcPr>
            <w:tcW w:w="0" w:type="auto"/>
          </w:tcPr>
          <w:p w:rsidR="00AA2AD7" w:rsidRDefault="00F91490" w:rsidP="001F0C2D">
            <w:pPr>
              <w:cnfStyle w:val="000000000000"/>
            </w:pPr>
            <w:r>
              <w:t>F8</w:t>
            </w:r>
          </w:p>
        </w:tc>
        <w:tc>
          <w:tcPr>
            <w:tcW w:w="0" w:type="auto"/>
          </w:tcPr>
          <w:p w:rsidR="00AA2AD7" w:rsidRDefault="008A1051" w:rsidP="001F0C2D">
            <w:pPr>
              <w:cnfStyle w:val="000000000000"/>
            </w:pPr>
            <w:r>
              <w:t>Nula/NC</w:t>
            </w:r>
          </w:p>
        </w:tc>
      </w:tr>
    </w:tbl>
    <w:p w:rsidR="001F0C2D" w:rsidRDefault="001F0C2D" w:rsidP="001F0C2D">
      <w:pPr>
        <w:rPr>
          <w:b/>
        </w:rPr>
      </w:pPr>
    </w:p>
    <w:p w:rsidR="001F0C2D" w:rsidRDefault="001F0C2D" w:rsidP="001F0C2D">
      <w:pPr>
        <w:rPr>
          <w:b/>
        </w:rPr>
      </w:pPr>
      <w:r>
        <w:rPr>
          <w:b/>
        </w:rPr>
        <w:t>09/02/2010</w:t>
      </w:r>
      <w:r w:rsidR="008A1051" w:rsidRPr="008A1051">
        <w:t xml:space="preserve"> 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1697"/>
      </w:tblGrid>
      <w:tr w:rsidR="00F91490" w:rsidTr="00F14589">
        <w:trPr>
          <w:cnfStyle w:val="100000000000"/>
        </w:trPr>
        <w:tc>
          <w:tcPr>
            <w:cnfStyle w:val="001000000100"/>
            <w:tcW w:w="0" w:type="auto"/>
          </w:tcPr>
          <w:p w:rsidR="00F91490" w:rsidRDefault="00F91490" w:rsidP="001F0C2D"/>
        </w:tc>
        <w:tc>
          <w:tcPr>
            <w:tcW w:w="0" w:type="auto"/>
          </w:tcPr>
          <w:p w:rsidR="00F91490" w:rsidRDefault="00F91490" w:rsidP="00F14589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F91490" w:rsidRDefault="00F91490" w:rsidP="00F14589">
            <w:pPr>
              <w:cnfStyle w:val="100000000000"/>
            </w:pPr>
            <w:r>
              <w:t>Clasificación</w:t>
            </w:r>
          </w:p>
        </w:tc>
      </w:tr>
      <w:tr w:rsidR="00F91490" w:rsidTr="00F14589">
        <w:trPr>
          <w:cnfStyle w:val="000000100000"/>
        </w:trPr>
        <w:tc>
          <w:tcPr>
            <w:cnfStyle w:val="001000000000"/>
            <w:tcW w:w="0" w:type="auto"/>
          </w:tcPr>
          <w:p w:rsidR="00F91490" w:rsidRDefault="00F91490" w:rsidP="001F0C2D">
            <w:r>
              <w:t>19:29/19:49</w:t>
            </w:r>
          </w:p>
        </w:tc>
        <w:tc>
          <w:tcPr>
            <w:tcW w:w="0" w:type="auto"/>
          </w:tcPr>
          <w:p w:rsidR="00F91490" w:rsidRDefault="00F91490" w:rsidP="00F14589">
            <w:pPr>
              <w:cnfStyle w:val="000000100000"/>
            </w:pPr>
            <w:r>
              <w:t>C9</w:t>
            </w:r>
          </w:p>
        </w:tc>
        <w:tc>
          <w:tcPr>
            <w:tcW w:w="0" w:type="auto"/>
          </w:tcPr>
          <w:p w:rsidR="00F91490" w:rsidRDefault="008A1051" w:rsidP="00F14589">
            <w:pPr>
              <w:cnfStyle w:val="000000100000"/>
            </w:pPr>
            <w:r>
              <w:t>Nula/NC</w:t>
            </w:r>
          </w:p>
        </w:tc>
      </w:tr>
    </w:tbl>
    <w:p w:rsidR="001F0C2D" w:rsidRDefault="001F0C2D" w:rsidP="001F0C2D">
      <w:pPr>
        <w:rPr>
          <w:b/>
        </w:rPr>
      </w:pPr>
    </w:p>
    <w:p w:rsidR="001F0C2D" w:rsidRDefault="001F0C2D" w:rsidP="001F0C2D">
      <w:pPr>
        <w:rPr>
          <w:b/>
        </w:rPr>
      </w:pPr>
      <w:r>
        <w:rPr>
          <w:b/>
        </w:rPr>
        <w:t>10/02/2010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1697"/>
      </w:tblGrid>
      <w:tr w:rsidR="00F91490" w:rsidTr="00F14589">
        <w:trPr>
          <w:cnfStyle w:val="100000000000"/>
        </w:trPr>
        <w:tc>
          <w:tcPr>
            <w:cnfStyle w:val="001000000100"/>
            <w:tcW w:w="0" w:type="auto"/>
          </w:tcPr>
          <w:p w:rsidR="00F91490" w:rsidRDefault="00F91490" w:rsidP="001F0C2D"/>
        </w:tc>
        <w:tc>
          <w:tcPr>
            <w:tcW w:w="0" w:type="auto"/>
          </w:tcPr>
          <w:p w:rsidR="00F91490" w:rsidRDefault="00F91490" w:rsidP="00F14589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F91490" w:rsidRDefault="00F91490" w:rsidP="00F14589">
            <w:pPr>
              <w:cnfStyle w:val="100000000000"/>
            </w:pPr>
            <w:r>
              <w:t>Clasificación</w:t>
            </w:r>
          </w:p>
        </w:tc>
      </w:tr>
      <w:tr w:rsidR="00F91490" w:rsidTr="00F14589">
        <w:trPr>
          <w:cnfStyle w:val="000000100000"/>
        </w:trPr>
        <w:tc>
          <w:tcPr>
            <w:cnfStyle w:val="001000000000"/>
            <w:tcW w:w="0" w:type="auto"/>
          </w:tcPr>
          <w:p w:rsidR="00F91490" w:rsidRDefault="00F91490" w:rsidP="001F0C2D">
            <w:r>
              <w:t>07:53/08:55</w:t>
            </w:r>
          </w:p>
        </w:tc>
        <w:tc>
          <w:tcPr>
            <w:tcW w:w="0" w:type="auto"/>
          </w:tcPr>
          <w:p w:rsidR="00F91490" w:rsidRDefault="00F91490" w:rsidP="00F14589">
            <w:pPr>
              <w:cnfStyle w:val="000000100000"/>
            </w:pPr>
            <w:r>
              <w:t>C9</w:t>
            </w:r>
          </w:p>
        </w:tc>
        <w:tc>
          <w:tcPr>
            <w:tcW w:w="0" w:type="auto"/>
          </w:tcPr>
          <w:p w:rsidR="00F91490" w:rsidRDefault="008A1051" w:rsidP="00F14589">
            <w:pPr>
              <w:cnfStyle w:val="000000100000"/>
            </w:pPr>
            <w:r>
              <w:t>Nula/NC</w:t>
            </w:r>
          </w:p>
        </w:tc>
      </w:tr>
    </w:tbl>
    <w:p w:rsidR="00F91490" w:rsidRDefault="00F91490" w:rsidP="00F91490">
      <w:pPr>
        <w:spacing w:after="0"/>
        <w:jc w:val="left"/>
        <w:rPr>
          <w:b/>
        </w:rPr>
      </w:pPr>
    </w:p>
    <w:p w:rsidR="001F0C2D" w:rsidRDefault="00F91490" w:rsidP="00F91490">
      <w:pPr>
        <w:spacing w:after="0"/>
        <w:jc w:val="left"/>
        <w:rPr>
          <w:b/>
        </w:rPr>
      </w:pPr>
      <w:r>
        <w:rPr>
          <w:b/>
        </w:rPr>
        <w:t>11</w:t>
      </w:r>
      <w:r w:rsidR="001F0C2D">
        <w:rPr>
          <w:b/>
        </w:rPr>
        <w:t>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1697"/>
      </w:tblGrid>
      <w:tr w:rsidR="00F91490" w:rsidTr="00F14589">
        <w:trPr>
          <w:cnfStyle w:val="100000000000"/>
        </w:trPr>
        <w:tc>
          <w:tcPr>
            <w:cnfStyle w:val="001000000100"/>
            <w:tcW w:w="0" w:type="auto"/>
          </w:tcPr>
          <w:p w:rsidR="00F91490" w:rsidRDefault="00F91490" w:rsidP="001F0C2D"/>
        </w:tc>
        <w:tc>
          <w:tcPr>
            <w:tcW w:w="0" w:type="auto"/>
          </w:tcPr>
          <w:p w:rsidR="00F91490" w:rsidRDefault="00F91490" w:rsidP="001F0C2D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F91490" w:rsidRDefault="00F91490" w:rsidP="001F0C2D">
            <w:pPr>
              <w:cnfStyle w:val="100000000000"/>
            </w:pPr>
            <w:r>
              <w:t>Clasificación</w:t>
            </w:r>
          </w:p>
        </w:tc>
      </w:tr>
      <w:tr w:rsidR="00F91490" w:rsidTr="00F14589">
        <w:trPr>
          <w:cnfStyle w:val="000000100000"/>
        </w:trPr>
        <w:tc>
          <w:tcPr>
            <w:cnfStyle w:val="001000000000"/>
            <w:tcW w:w="0" w:type="auto"/>
          </w:tcPr>
          <w:p w:rsidR="00F91490" w:rsidRDefault="00F91490" w:rsidP="001F0C2D">
            <w:r>
              <w:t>11:49/12:05</w:t>
            </w:r>
          </w:p>
        </w:tc>
        <w:tc>
          <w:tcPr>
            <w:tcW w:w="0" w:type="auto"/>
          </w:tcPr>
          <w:p w:rsidR="00F91490" w:rsidRDefault="00F91490" w:rsidP="001F0C2D">
            <w:pPr>
              <w:cnfStyle w:val="000000100000"/>
            </w:pPr>
            <w:r>
              <w:t>A6</w:t>
            </w:r>
          </w:p>
        </w:tc>
        <w:tc>
          <w:tcPr>
            <w:tcW w:w="0" w:type="auto"/>
          </w:tcPr>
          <w:p w:rsidR="00F91490" w:rsidRDefault="005A28D5" w:rsidP="001F0C2D">
            <w:pPr>
              <w:cnfStyle w:val="000000100000"/>
            </w:pPr>
            <w:r>
              <w:t>Nula/NC</w:t>
            </w:r>
          </w:p>
        </w:tc>
      </w:tr>
      <w:tr w:rsidR="00F91490" w:rsidTr="00F14589">
        <w:tc>
          <w:tcPr>
            <w:cnfStyle w:val="001000000000"/>
            <w:tcW w:w="0" w:type="auto"/>
          </w:tcPr>
          <w:p w:rsidR="00F91490" w:rsidRDefault="00F91490" w:rsidP="001F0C2D">
            <w:r>
              <w:t>19:53/20:29</w:t>
            </w:r>
          </w:p>
        </w:tc>
        <w:tc>
          <w:tcPr>
            <w:tcW w:w="0" w:type="auto"/>
          </w:tcPr>
          <w:p w:rsidR="00F91490" w:rsidRDefault="00F91490" w:rsidP="001F0C2D">
            <w:pPr>
              <w:cnfStyle w:val="000000000000"/>
            </w:pPr>
            <w:r>
              <w:t>F8</w:t>
            </w:r>
          </w:p>
        </w:tc>
        <w:tc>
          <w:tcPr>
            <w:tcW w:w="0" w:type="auto"/>
          </w:tcPr>
          <w:p w:rsidR="00F91490" w:rsidRDefault="005A28D5" w:rsidP="001F0C2D">
            <w:pPr>
              <w:cnfStyle w:val="000000000000"/>
            </w:pPr>
            <w:r>
              <w:t>Nula/NC</w:t>
            </w:r>
          </w:p>
        </w:tc>
      </w:tr>
      <w:tr w:rsidR="00F91490" w:rsidTr="00F14589">
        <w:trPr>
          <w:cnfStyle w:val="000000100000"/>
        </w:trPr>
        <w:tc>
          <w:tcPr>
            <w:cnfStyle w:val="001000000000"/>
            <w:tcW w:w="0" w:type="auto"/>
          </w:tcPr>
          <w:p w:rsidR="00F91490" w:rsidRDefault="00F91490" w:rsidP="001F0C2D">
            <w:r>
              <w:t>20:30/21:20</w:t>
            </w:r>
          </w:p>
        </w:tc>
        <w:tc>
          <w:tcPr>
            <w:tcW w:w="0" w:type="auto"/>
          </w:tcPr>
          <w:p w:rsidR="00F91490" w:rsidRDefault="00F91490" w:rsidP="001F0C2D">
            <w:pPr>
              <w:cnfStyle w:val="000000100000"/>
            </w:pPr>
            <w:r>
              <w:t>F8</w:t>
            </w:r>
          </w:p>
        </w:tc>
        <w:tc>
          <w:tcPr>
            <w:tcW w:w="0" w:type="auto"/>
          </w:tcPr>
          <w:p w:rsidR="00F91490" w:rsidRDefault="005A28D5" w:rsidP="001F0C2D">
            <w:pPr>
              <w:cnfStyle w:val="000000100000"/>
            </w:pPr>
            <w:r>
              <w:t>Nula/NC</w:t>
            </w:r>
          </w:p>
        </w:tc>
      </w:tr>
      <w:tr w:rsidR="00F91490" w:rsidTr="00F14589">
        <w:tc>
          <w:tcPr>
            <w:cnfStyle w:val="001000000000"/>
            <w:tcW w:w="0" w:type="auto"/>
          </w:tcPr>
          <w:p w:rsidR="00F91490" w:rsidRDefault="00F91490" w:rsidP="001F0C2D">
            <w:r>
              <w:t>21:21/23:21</w:t>
            </w:r>
          </w:p>
        </w:tc>
        <w:tc>
          <w:tcPr>
            <w:tcW w:w="0" w:type="auto"/>
          </w:tcPr>
          <w:p w:rsidR="00F91490" w:rsidRDefault="00F91490" w:rsidP="001F0C2D">
            <w:pPr>
              <w:cnfStyle w:val="000000000000"/>
            </w:pPr>
            <w:r>
              <w:t>F8</w:t>
            </w:r>
          </w:p>
        </w:tc>
        <w:tc>
          <w:tcPr>
            <w:tcW w:w="0" w:type="auto"/>
          </w:tcPr>
          <w:p w:rsidR="00F91490" w:rsidRDefault="005A28D5" w:rsidP="001F0C2D">
            <w:pPr>
              <w:cnfStyle w:val="000000000000"/>
            </w:pPr>
            <w:r>
              <w:t>Nula/NC</w:t>
            </w:r>
          </w:p>
        </w:tc>
      </w:tr>
    </w:tbl>
    <w:p w:rsidR="001F0C2D" w:rsidRDefault="001F0C2D" w:rsidP="001F0C2D">
      <w:pPr>
        <w:rPr>
          <w:b/>
        </w:rPr>
      </w:pPr>
    </w:p>
    <w:p w:rsidR="001F0C2D" w:rsidRDefault="001F0C2D" w:rsidP="001F0C2D">
      <w:pPr>
        <w:rPr>
          <w:b/>
        </w:rPr>
      </w:pPr>
      <w:r>
        <w:rPr>
          <w:b/>
        </w:rPr>
        <w:t>17/02/2010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4018"/>
      </w:tblGrid>
      <w:tr w:rsidR="00F91490" w:rsidTr="00F14589">
        <w:trPr>
          <w:cnfStyle w:val="100000000000"/>
        </w:trPr>
        <w:tc>
          <w:tcPr>
            <w:cnfStyle w:val="001000000100"/>
            <w:tcW w:w="0" w:type="auto"/>
          </w:tcPr>
          <w:p w:rsidR="00F91490" w:rsidRDefault="00F91490" w:rsidP="001F0C2D"/>
        </w:tc>
        <w:tc>
          <w:tcPr>
            <w:tcW w:w="0" w:type="auto"/>
          </w:tcPr>
          <w:p w:rsidR="00F91490" w:rsidRDefault="00F91490" w:rsidP="00F14589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F91490" w:rsidRDefault="00F91490" w:rsidP="00F14589">
            <w:pPr>
              <w:cnfStyle w:val="100000000000"/>
            </w:pPr>
            <w:r>
              <w:t>Clasificación</w:t>
            </w:r>
          </w:p>
        </w:tc>
      </w:tr>
      <w:tr w:rsidR="00F91490" w:rsidTr="00F14589">
        <w:trPr>
          <w:cnfStyle w:val="000000100000"/>
        </w:trPr>
        <w:tc>
          <w:tcPr>
            <w:cnfStyle w:val="001000000000"/>
            <w:tcW w:w="0" w:type="auto"/>
          </w:tcPr>
          <w:p w:rsidR="00F91490" w:rsidRDefault="00F91490" w:rsidP="001F0C2D">
            <w:r>
              <w:t>08:41/10:23</w:t>
            </w:r>
          </w:p>
        </w:tc>
        <w:tc>
          <w:tcPr>
            <w:tcW w:w="0" w:type="auto"/>
          </w:tcPr>
          <w:p w:rsidR="00F91490" w:rsidRDefault="00F91490" w:rsidP="00F14589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F91490" w:rsidRDefault="005A28D5" w:rsidP="00F14589">
            <w:pPr>
              <w:cnfStyle w:val="000000100000"/>
            </w:pPr>
            <w:r>
              <w:t>CC: Muy baja</w:t>
            </w:r>
          </w:p>
        </w:tc>
      </w:tr>
      <w:tr w:rsidR="00F91490" w:rsidTr="00F14589">
        <w:tc>
          <w:tcPr>
            <w:cnfStyle w:val="001000000000"/>
            <w:tcW w:w="0" w:type="auto"/>
          </w:tcPr>
          <w:p w:rsidR="00F91490" w:rsidRDefault="00F91490" w:rsidP="001F0C2D">
            <w:r>
              <w:t>20:18/22:05</w:t>
            </w:r>
          </w:p>
        </w:tc>
        <w:tc>
          <w:tcPr>
            <w:tcW w:w="0" w:type="auto"/>
          </w:tcPr>
          <w:p w:rsidR="00F91490" w:rsidRDefault="00F91490" w:rsidP="001F0C2D">
            <w:pPr>
              <w:cnfStyle w:val="000000000000"/>
            </w:pPr>
            <w:r>
              <w:t>G2</w:t>
            </w:r>
          </w:p>
        </w:tc>
        <w:tc>
          <w:tcPr>
            <w:tcW w:w="0" w:type="auto"/>
          </w:tcPr>
          <w:p w:rsidR="00F91490" w:rsidRDefault="005A28D5" w:rsidP="001F0C2D">
            <w:pPr>
              <w:cnfStyle w:val="000000000000"/>
            </w:pPr>
            <w:r>
              <w:t>CC: Muy Baja CT: Muy baja (21:00)</w:t>
            </w:r>
          </w:p>
        </w:tc>
      </w:tr>
      <w:tr w:rsidR="00F91490" w:rsidTr="00F14589">
        <w:trPr>
          <w:cnfStyle w:val="000000100000"/>
        </w:trPr>
        <w:tc>
          <w:tcPr>
            <w:cnfStyle w:val="001000000000"/>
            <w:tcW w:w="0" w:type="auto"/>
          </w:tcPr>
          <w:p w:rsidR="00F91490" w:rsidRDefault="00F91490" w:rsidP="001F0C2D">
            <w:r>
              <w:t>19:26/23:59</w:t>
            </w:r>
          </w:p>
        </w:tc>
        <w:tc>
          <w:tcPr>
            <w:tcW w:w="0" w:type="auto"/>
          </w:tcPr>
          <w:p w:rsidR="00F91490" w:rsidRDefault="00F91490" w:rsidP="001F0C2D">
            <w:pPr>
              <w:cnfStyle w:val="000000100000"/>
            </w:pPr>
            <w:r>
              <w:t>F5</w:t>
            </w:r>
          </w:p>
        </w:tc>
        <w:tc>
          <w:tcPr>
            <w:tcW w:w="0" w:type="auto"/>
          </w:tcPr>
          <w:p w:rsidR="00F91490" w:rsidRDefault="005A28D5" w:rsidP="001F0C2D">
            <w:pPr>
              <w:cnfStyle w:val="000000100000"/>
            </w:pPr>
            <w:r>
              <w:t>CC: Muy baja</w:t>
            </w:r>
          </w:p>
        </w:tc>
      </w:tr>
    </w:tbl>
    <w:p w:rsidR="001F0C2D" w:rsidRDefault="001F0C2D" w:rsidP="001F0C2D">
      <w:pPr>
        <w:rPr>
          <w:b/>
        </w:rPr>
      </w:pPr>
    </w:p>
    <w:p w:rsidR="00F91490" w:rsidRDefault="00F91490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1F0C2D" w:rsidRDefault="001F0C2D" w:rsidP="001F0C2D">
      <w:pPr>
        <w:rPr>
          <w:b/>
        </w:rPr>
      </w:pPr>
      <w:r>
        <w:rPr>
          <w:b/>
        </w:rPr>
        <w:lastRenderedPageBreak/>
        <w:t>18/02/2010</w:t>
      </w:r>
    </w:p>
    <w:tbl>
      <w:tblPr>
        <w:tblStyle w:val="Sombreadomedio2-nfasis11"/>
        <w:tblW w:w="4785" w:type="dxa"/>
        <w:tblLook w:val="04A0"/>
      </w:tblPr>
      <w:tblGrid>
        <w:gridCol w:w="1511"/>
        <w:gridCol w:w="1217"/>
        <w:gridCol w:w="2057"/>
      </w:tblGrid>
      <w:tr w:rsidR="0046601B" w:rsidTr="0046601B">
        <w:trPr>
          <w:cnfStyle w:val="100000000000"/>
        </w:trPr>
        <w:tc>
          <w:tcPr>
            <w:cnfStyle w:val="001000000100"/>
            <w:tcW w:w="0" w:type="auto"/>
          </w:tcPr>
          <w:p w:rsidR="0046601B" w:rsidRDefault="0046601B" w:rsidP="001F0C2D"/>
        </w:tc>
        <w:tc>
          <w:tcPr>
            <w:tcW w:w="0" w:type="auto"/>
          </w:tcPr>
          <w:p w:rsidR="0046601B" w:rsidRDefault="0046601B" w:rsidP="00F14589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46601B" w:rsidRDefault="0046601B" w:rsidP="00F14589">
            <w:pPr>
              <w:cnfStyle w:val="100000000000"/>
            </w:pPr>
            <w:r>
              <w:t>Clasificación</w:t>
            </w:r>
          </w:p>
        </w:tc>
      </w:tr>
      <w:tr w:rsidR="0046601B" w:rsidTr="0046601B">
        <w:trPr>
          <w:cnfStyle w:val="000000100000"/>
        </w:trPr>
        <w:tc>
          <w:tcPr>
            <w:cnfStyle w:val="001000000000"/>
            <w:tcW w:w="0" w:type="auto"/>
          </w:tcPr>
          <w:p w:rsidR="0046601B" w:rsidRDefault="0046601B" w:rsidP="001F0C2D">
            <w:r>
              <w:t>00:00/02:27</w:t>
            </w:r>
          </w:p>
        </w:tc>
        <w:tc>
          <w:tcPr>
            <w:tcW w:w="0" w:type="auto"/>
          </w:tcPr>
          <w:p w:rsidR="0046601B" w:rsidRDefault="0046601B" w:rsidP="00F14589">
            <w:pPr>
              <w:cnfStyle w:val="000000100000"/>
            </w:pPr>
            <w:r>
              <w:t>F5</w:t>
            </w:r>
          </w:p>
        </w:tc>
        <w:tc>
          <w:tcPr>
            <w:tcW w:w="0" w:type="auto"/>
          </w:tcPr>
          <w:p w:rsidR="0046601B" w:rsidRDefault="005A28D5" w:rsidP="00F14589">
            <w:pPr>
              <w:cnfStyle w:val="000000100000"/>
            </w:pPr>
            <w:r>
              <w:t>CC: Muy baja</w:t>
            </w:r>
          </w:p>
        </w:tc>
      </w:tr>
      <w:tr w:rsidR="0046601B" w:rsidTr="0046601B">
        <w:tc>
          <w:tcPr>
            <w:cnfStyle w:val="001000000000"/>
            <w:tcW w:w="0" w:type="auto"/>
          </w:tcPr>
          <w:p w:rsidR="0046601B" w:rsidRDefault="0046601B" w:rsidP="001F0C2D">
            <w:r>
              <w:t>00:45/19:50</w:t>
            </w:r>
          </w:p>
        </w:tc>
        <w:tc>
          <w:tcPr>
            <w:tcW w:w="0" w:type="auto"/>
          </w:tcPr>
          <w:p w:rsidR="0046601B" w:rsidRDefault="0046601B" w:rsidP="001F0C2D">
            <w:pPr>
              <w:cnfStyle w:val="000000000000"/>
            </w:pPr>
            <w:r>
              <w:t>B7</w:t>
            </w:r>
          </w:p>
        </w:tc>
        <w:tc>
          <w:tcPr>
            <w:tcW w:w="0" w:type="auto"/>
          </w:tcPr>
          <w:p w:rsidR="0046601B" w:rsidRDefault="005A28D5" w:rsidP="001F0C2D">
            <w:pPr>
              <w:cnfStyle w:val="000000000000"/>
            </w:pPr>
            <w:r>
              <w:t>CC: Muy baja/ Nula/NC</w:t>
            </w:r>
          </w:p>
        </w:tc>
      </w:tr>
      <w:tr w:rsidR="0046601B" w:rsidTr="0046601B">
        <w:trPr>
          <w:cnfStyle w:val="000000100000"/>
        </w:trPr>
        <w:tc>
          <w:tcPr>
            <w:cnfStyle w:val="001000000000"/>
            <w:tcW w:w="0" w:type="auto"/>
          </w:tcPr>
          <w:p w:rsidR="0046601B" w:rsidRDefault="0046601B" w:rsidP="001F0C2D">
            <w:r>
              <w:t>13:36/16:12</w:t>
            </w:r>
          </w:p>
        </w:tc>
        <w:tc>
          <w:tcPr>
            <w:tcW w:w="0" w:type="auto"/>
          </w:tcPr>
          <w:p w:rsidR="0046601B" w:rsidRDefault="0046601B" w:rsidP="001F0C2D">
            <w:pPr>
              <w:cnfStyle w:val="000000100000"/>
            </w:pPr>
            <w:r>
              <w:t>B7</w:t>
            </w:r>
          </w:p>
        </w:tc>
        <w:tc>
          <w:tcPr>
            <w:tcW w:w="0" w:type="auto"/>
          </w:tcPr>
          <w:p w:rsidR="0046601B" w:rsidRDefault="005A28D5" w:rsidP="001F0C2D">
            <w:pPr>
              <w:cnfStyle w:val="000000100000"/>
            </w:pPr>
            <w:r>
              <w:t>CC: Muy baja/ Nula/NC</w:t>
            </w:r>
          </w:p>
        </w:tc>
      </w:tr>
      <w:tr w:rsidR="0046601B" w:rsidTr="0046601B">
        <w:tc>
          <w:tcPr>
            <w:cnfStyle w:val="001000000000"/>
            <w:tcW w:w="0" w:type="auto"/>
          </w:tcPr>
          <w:p w:rsidR="0046601B" w:rsidRDefault="0046601B" w:rsidP="001F0C2D">
            <w:r>
              <w:t>09:25/10:00</w:t>
            </w:r>
          </w:p>
        </w:tc>
        <w:tc>
          <w:tcPr>
            <w:tcW w:w="0" w:type="auto"/>
          </w:tcPr>
          <w:p w:rsidR="0046601B" w:rsidRDefault="0046601B" w:rsidP="001F0C2D">
            <w:pPr>
              <w:cnfStyle w:val="000000000000"/>
            </w:pPr>
            <w:r>
              <w:t>C9</w:t>
            </w:r>
          </w:p>
        </w:tc>
        <w:tc>
          <w:tcPr>
            <w:tcW w:w="0" w:type="auto"/>
          </w:tcPr>
          <w:p w:rsidR="0046601B" w:rsidRDefault="00D91E93" w:rsidP="001F0C2D">
            <w:pPr>
              <w:cnfStyle w:val="000000000000"/>
            </w:pPr>
            <w:r>
              <w:t>Nula/NC</w:t>
            </w:r>
          </w:p>
        </w:tc>
      </w:tr>
      <w:tr w:rsidR="0046601B" w:rsidTr="0046601B">
        <w:trPr>
          <w:cnfStyle w:val="000000100000"/>
        </w:trPr>
        <w:tc>
          <w:tcPr>
            <w:cnfStyle w:val="001000000000"/>
            <w:tcW w:w="0" w:type="auto"/>
          </w:tcPr>
          <w:p w:rsidR="0046601B" w:rsidRDefault="0046601B" w:rsidP="001F0C2D">
            <w:r>
              <w:t>11:20/11:32</w:t>
            </w:r>
          </w:p>
        </w:tc>
        <w:tc>
          <w:tcPr>
            <w:tcW w:w="0" w:type="auto"/>
          </w:tcPr>
          <w:p w:rsidR="0046601B" w:rsidRDefault="0046601B" w:rsidP="001F0C2D">
            <w:pPr>
              <w:cnfStyle w:val="000000100000"/>
            </w:pPr>
            <w:r>
              <w:t>G2</w:t>
            </w:r>
          </w:p>
        </w:tc>
        <w:tc>
          <w:tcPr>
            <w:tcW w:w="0" w:type="auto"/>
          </w:tcPr>
          <w:p w:rsidR="0046601B" w:rsidRDefault="00D91E93" w:rsidP="001F0C2D">
            <w:pPr>
              <w:cnfStyle w:val="000000100000"/>
            </w:pPr>
            <w:r>
              <w:t>Nula/NC</w:t>
            </w:r>
          </w:p>
        </w:tc>
      </w:tr>
      <w:tr w:rsidR="0046601B" w:rsidTr="0046601B">
        <w:tc>
          <w:tcPr>
            <w:cnfStyle w:val="001000000000"/>
            <w:tcW w:w="0" w:type="auto"/>
          </w:tcPr>
          <w:p w:rsidR="0046601B" w:rsidRDefault="0046601B" w:rsidP="001F0C2D">
            <w:r>
              <w:t>11:29/11:34</w:t>
            </w:r>
          </w:p>
        </w:tc>
        <w:tc>
          <w:tcPr>
            <w:tcW w:w="0" w:type="auto"/>
          </w:tcPr>
          <w:p w:rsidR="0046601B" w:rsidRDefault="0046601B" w:rsidP="001F0C2D">
            <w:pPr>
              <w:cnfStyle w:val="000000000000"/>
            </w:pPr>
            <w:r>
              <w:t>G5</w:t>
            </w:r>
          </w:p>
        </w:tc>
        <w:tc>
          <w:tcPr>
            <w:tcW w:w="0" w:type="auto"/>
          </w:tcPr>
          <w:p w:rsidR="0046601B" w:rsidRDefault="00D91E93" w:rsidP="001F0C2D">
            <w:pPr>
              <w:cnfStyle w:val="000000000000"/>
            </w:pPr>
            <w:r>
              <w:t>Nula/NC</w:t>
            </w:r>
          </w:p>
        </w:tc>
      </w:tr>
      <w:tr w:rsidR="0046601B" w:rsidTr="0046601B">
        <w:trPr>
          <w:cnfStyle w:val="000000100000"/>
        </w:trPr>
        <w:tc>
          <w:tcPr>
            <w:cnfStyle w:val="001000000000"/>
            <w:tcW w:w="0" w:type="auto"/>
          </w:tcPr>
          <w:p w:rsidR="0046601B" w:rsidRDefault="0046601B" w:rsidP="001F0C2D">
            <w:r>
              <w:t>21:27/23:56</w:t>
            </w:r>
          </w:p>
        </w:tc>
        <w:tc>
          <w:tcPr>
            <w:tcW w:w="0" w:type="auto"/>
          </w:tcPr>
          <w:p w:rsidR="0046601B" w:rsidRDefault="0046601B" w:rsidP="001F0C2D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46601B" w:rsidRDefault="00D91E93" w:rsidP="001F0C2D">
            <w:pPr>
              <w:cnfStyle w:val="000000100000"/>
            </w:pPr>
            <w:r>
              <w:t>CC: Muy baja</w:t>
            </w:r>
          </w:p>
        </w:tc>
      </w:tr>
    </w:tbl>
    <w:p w:rsidR="001F0C2D" w:rsidRDefault="001F0C2D" w:rsidP="001F0C2D">
      <w:pPr>
        <w:rPr>
          <w:b/>
        </w:rPr>
      </w:pPr>
    </w:p>
    <w:p w:rsidR="001F0C2D" w:rsidRDefault="001F0C2D" w:rsidP="001F0C2D">
      <w:pPr>
        <w:rPr>
          <w:b/>
        </w:rPr>
      </w:pPr>
      <w:r>
        <w:rPr>
          <w:b/>
        </w:rPr>
        <w:t>19/02/2010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3125"/>
      </w:tblGrid>
      <w:tr w:rsidR="0046601B" w:rsidTr="00F14589">
        <w:trPr>
          <w:cnfStyle w:val="100000000000"/>
        </w:trPr>
        <w:tc>
          <w:tcPr>
            <w:cnfStyle w:val="001000000100"/>
            <w:tcW w:w="0" w:type="auto"/>
          </w:tcPr>
          <w:p w:rsidR="0046601B" w:rsidRDefault="0046601B" w:rsidP="001F0C2D"/>
        </w:tc>
        <w:tc>
          <w:tcPr>
            <w:tcW w:w="0" w:type="auto"/>
          </w:tcPr>
          <w:p w:rsidR="0046601B" w:rsidRDefault="0046601B" w:rsidP="00F14589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46601B" w:rsidRDefault="0046601B" w:rsidP="00F14589">
            <w:pPr>
              <w:cnfStyle w:val="100000000000"/>
            </w:pPr>
            <w:r>
              <w:t>Clasificación</w:t>
            </w:r>
          </w:p>
        </w:tc>
      </w:tr>
      <w:tr w:rsidR="0046601B" w:rsidTr="00F14589">
        <w:trPr>
          <w:cnfStyle w:val="000000100000"/>
        </w:trPr>
        <w:tc>
          <w:tcPr>
            <w:cnfStyle w:val="001000000000"/>
            <w:tcW w:w="0" w:type="auto"/>
          </w:tcPr>
          <w:p w:rsidR="0046601B" w:rsidRDefault="0046601B" w:rsidP="001F0C2D">
            <w:r>
              <w:t>00:01/00:18</w:t>
            </w:r>
          </w:p>
        </w:tc>
        <w:tc>
          <w:tcPr>
            <w:tcW w:w="0" w:type="auto"/>
          </w:tcPr>
          <w:p w:rsidR="0046601B" w:rsidRDefault="0046601B" w:rsidP="00F14589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46601B" w:rsidRDefault="00D91E93" w:rsidP="00F14589">
            <w:pPr>
              <w:cnfStyle w:val="000000100000"/>
            </w:pPr>
            <w:r>
              <w:t>CC: Muy baja</w:t>
            </w:r>
          </w:p>
        </w:tc>
      </w:tr>
      <w:tr w:rsidR="0046601B" w:rsidTr="00F14589">
        <w:tc>
          <w:tcPr>
            <w:cnfStyle w:val="001000000000"/>
            <w:tcW w:w="0" w:type="auto"/>
          </w:tcPr>
          <w:p w:rsidR="0046601B" w:rsidRDefault="0046601B" w:rsidP="001F0C2D">
            <w:r>
              <w:t>03:43/04:06</w:t>
            </w:r>
          </w:p>
        </w:tc>
        <w:tc>
          <w:tcPr>
            <w:tcW w:w="0" w:type="auto"/>
          </w:tcPr>
          <w:p w:rsidR="0046601B" w:rsidRDefault="0046601B" w:rsidP="001F0C2D">
            <w:pPr>
              <w:cnfStyle w:val="000000000000"/>
            </w:pPr>
            <w:r>
              <w:t>G2</w:t>
            </w:r>
          </w:p>
        </w:tc>
        <w:tc>
          <w:tcPr>
            <w:tcW w:w="0" w:type="auto"/>
          </w:tcPr>
          <w:p w:rsidR="0046601B" w:rsidRDefault="00D91E93" w:rsidP="001F0C2D">
            <w:pPr>
              <w:cnfStyle w:val="000000000000"/>
            </w:pPr>
            <w:r>
              <w:t>Nula/NC</w:t>
            </w:r>
          </w:p>
        </w:tc>
      </w:tr>
      <w:tr w:rsidR="0046601B" w:rsidTr="00F14589">
        <w:trPr>
          <w:cnfStyle w:val="000000100000"/>
        </w:trPr>
        <w:tc>
          <w:tcPr>
            <w:cnfStyle w:val="001000000000"/>
            <w:tcW w:w="0" w:type="auto"/>
          </w:tcPr>
          <w:p w:rsidR="0046601B" w:rsidRDefault="0046601B" w:rsidP="001F0C2D">
            <w:r>
              <w:t>08:08/08:19</w:t>
            </w:r>
          </w:p>
        </w:tc>
        <w:tc>
          <w:tcPr>
            <w:tcW w:w="0" w:type="auto"/>
          </w:tcPr>
          <w:p w:rsidR="0046601B" w:rsidRDefault="0046601B" w:rsidP="001F0C2D">
            <w:pPr>
              <w:cnfStyle w:val="000000100000"/>
            </w:pPr>
            <w:r>
              <w:t>C9</w:t>
            </w:r>
          </w:p>
        </w:tc>
        <w:tc>
          <w:tcPr>
            <w:tcW w:w="0" w:type="auto"/>
          </w:tcPr>
          <w:p w:rsidR="0046601B" w:rsidRDefault="00D91E93" w:rsidP="001F0C2D">
            <w:pPr>
              <w:cnfStyle w:val="000000100000"/>
            </w:pPr>
            <w:r>
              <w:t>Nula/NC</w:t>
            </w:r>
          </w:p>
        </w:tc>
      </w:tr>
      <w:tr w:rsidR="0046601B" w:rsidTr="00F14589">
        <w:tc>
          <w:tcPr>
            <w:cnfStyle w:val="001000000000"/>
            <w:tcW w:w="0" w:type="auto"/>
          </w:tcPr>
          <w:p w:rsidR="0046601B" w:rsidRDefault="0046601B" w:rsidP="001F0C2D">
            <w:r>
              <w:t>08:37/11:54</w:t>
            </w:r>
          </w:p>
        </w:tc>
        <w:tc>
          <w:tcPr>
            <w:tcW w:w="0" w:type="auto"/>
          </w:tcPr>
          <w:p w:rsidR="0046601B" w:rsidRDefault="0046601B" w:rsidP="001F0C2D">
            <w:pPr>
              <w:cnfStyle w:val="000000000000"/>
            </w:pPr>
            <w:r>
              <w:t>C9</w:t>
            </w:r>
          </w:p>
        </w:tc>
        <w:tc>
          <w:tcPr>
            <w:tcW w:w="0" w:type="auto"/>
          </w:tcPr>
          <w:p w:rsidR="0046601B" w:rsidRDefault="00D91E93" w:rsidP="001F0C2D">
            <w:pPr>
              <w:cnfStyle w:val="000000000000"/>
            </w:pPr>
            <w:r>
              <w:t>Nula/NC</w:t>
            </w:r>
          </w:p>
        </w:tc>
      </w:tr>
      <w:tr w:rsidR="0046601B" w:rsidTr="00F14589">
        <w:trPr>
          <w:cnfStyle w:val="000000100000"/>
        </w:trPr>
        <w:tc>
          <w:tcPr>
            <w:cnfStyle w:val="001000000000"/>
            <w:tcW w:w="0" w:type="auto"/>
          </w:tcPr>
          <w:p w:rsidR="0046601B" w:rsidRDefault="0046601B" w:rsidP="001F0C2D">
            <w:r>
              <w:t>09:12/10:00</w:t>
            </w:r>
          </w:p>
        </w:tc>
        <w:tc>
          <w:tcPr>
            <w:tcW w:w="0" w:type="auto"/>
          </w:tcPr>
          <w:p w:rsidR="0046601B" w:rsidRDefault="0046601B" w:rsidP="001F0C2D">
            <w:pPr>
              <w:cnfStyle w:val="000000100000"/>
            </w:pPr>
            <w:r>
              <w:t>B1</w:t>
            </w:r>
          </w:p>
        </w:tc>
        <w:tc>
          <w:tcPr>
            <w:tcW w:w="0" w:type="auto"/>
          </w:tcPr>
          <w:p w:rsidR="0046601B" w:rsidRDefault="00D91E93" w:rsidP="001F0C2D">
            <w:pPr>
              <w:cnfStyle w:val="000000100000"/>
            </w:pPr>
            <w:r>
              <w:t>Nula/NC</w:t>
            </w:r>
          </w:p>
        </w:tc>
      </w:tr>
      <w:tr w:rsidR="0046601B" w:rsidTr="00F14589">
        <w:tc>
          <w:tcPr>
            <w:cnfStyle w:val="001000000000"/>
            <w:tcW w:w="0" w:type="auto"/>
          </w:tcPr>
          <w:p w:rsidR="0046601B" w:rsidRDefault="0046601B" w:rsidP="001F0C2D">
            <w:r>
              <w:t>09:32/12:18</w:t>
            </w:r>
          </w:p>
        </w:tc>
        <w:tc>
          <w:tcPr>
            <w:tcW w:w="0" w:type="auto"/>
          </w:tcPr>
          <w:p w:rsidR="0046601B" w:rsidRDefault="0046601B" w:rsidP="001F0C2D">
            <w:pPr>
              <w:cnfStyle w:val="000000000000"/>
            </w:pPr>
            <w:r>
              <w:t>G2</w:t>
            </w:r>
          </w:p>
        </w:tc>
        <w:tc>
          <w:tcPr>
            <w:tcW w:w="0" w:type="auto"/>
          </w:tcPr>
          <w:p w:rsidR="0046601B" w:rsidRDefault="00D91E93" w:rsidP="001F0C2D">
            <w:pPr>
              <w:cnfStyle w:val="000000000000"/>
            </w:pPr>
            <w:r>
              <w:t>CT: Muy baja (hasta 11:32)</w:t>
            </w:r>
          </w:p>
        </w:tc>
      </w:tr>
      <w:tr w:rsidR="0046601B" w:rsidTr="00F14589">
        <w:trPr>
          <w:cnfStyle w:val="000000100000"/>
        </w:trPr>
        <w:tc>
          <w:tcPr>
            <w:cnfStyle w:val="001000000000"/>
            <w:tcW w:w="0" w:type="auto"/>
          </w:tcPr>
          <w:p w:rsidR="0046601B" w:rsidRDefault="0046601B" w:rsidP="001F0C2D">
            <w:r>
              <w:t>12:13/12:21</w:t>
            </w:r>
          </w:p>
        </w:tc>
        <w:tc>
          <w:tcPr>
            <w:tcW w:w="0" w:type="auto"/>
          </w:tcPr>
          <w:p w:rsidR="0046601B" w:rsidRDefault="0046601B" w:rsidP="001F0C2D">
            <w:pPr>
              <w:cnfStyle w:val="000000100000"/>
            </w:pPr>
            <w:r>
              <w:t>G2</w:t>
            </w:r>
          </w:p>
        </w:tc>
        <w:tc>
          <w:tcPr>
            <w:tcW w:w="0" w:type="auto"/>
          </w:tcPr>
          <w:p w:rsidR="0046601B" w:rsidRDefault="00D91E93" w:rsidP="001F0C2D">
            <w:pPr>
              <w:cnfStyle w:val="000000100000"/>
            </w:pPr>
            <w:r>
              <w:t>Nula/NC</w:t>
            </w:r>
          </w:p>
        </w:tc>
      </w:tr>
      <w:tr w:rsidR="0046601B" w:rsidTr="00F14589">
        <w:tc>
          <w:tcPr>
            <w:cnfStyle w:val="001000000000"/>
            <w:tcW w:w="0" w:type="auto"/>
          </w:tcPr>
          <w:p w:rsidR="0046601B" w:rsidRDefault="0046601B" w:rsidP="001F0C2D">
            <w:r>
              <w:t>20:56/21:05</w:t>
            </w:r>
          </w:p>
        </w:tc>
        <w:tc>
          <w:tcPr>
            <w:tcW w:w="0" w:type="auto"/>
          </w:tcPr>
          <w:p w:rsidR="0046601B" w:rsidRDefault="0046601B" w:rsidP="001F0C2D">
            <w:pPr>
              <w:cnfStyle w:val="000000000000"/>
            </w:pPr>
            <w:r>
              <w:t>G2</w:t>
            </w:r>
          </w:p>
        </w:tc>
        <w:tc>
          <w:tcPr>
            <w:tcW w:w="0" w:type="auto"/>
          </w:tcPr>
          <w:p w:rsidR="0046601B" w:rsidRDefault="00D91E93" w:rsidP="001F0C2D">
            <w:pPr>
              <w:cnfStyle w:val="000000000000"/>
            </w:pPr>
            <w:r>
              <w:t>Nula/NC</w:t>
            </w:r>
          </w:p>
        </w:tc>
      </w:tr>
      <w:tr w:rsidR="0046601B" w:rsidTr="00F14589">
        <w:trPr>
          <w:cnfStyle w:val="000000100000"/>
        </w:trPr>
        <w:tc>
          <w:tcPr>
            <w:cnfStyle w:val="001000000000"/>
            <w:tcW w:w="0" w:type="auto"/>
          </w:tcPr>
          <w:p w:rsidR="0046601B" w:rsidRDefault="0046601B" w:rsidP="001F0C2D">
            <w:r>
              <w:t>22:46/22:53</w:t>
            </w:r>
          </w:p>
        </w:tc>
        <w:tc>
          <w:tcPr>
            <w:tcW w:w="0" w:type="auto"/>
          </w:tcPr>
          <w:p w:rsidR="0046601B" w:rsidRDefault="0046601B" w:rsidP="001F0C2D">
            <w:pPr>
              <w:cnfStyle w:val="000000100000"/>
            </w:pPr>
            <w:r>
              <w:t>G2</w:t>
            </w:r>
          </w:p>
        </w:tc>
        <w:tc>
          <w:tcPr>
            <w:tcW w:w="0" w:type="auto"/>
          </w:tcPr>
          <w:p w:rsidR="0046601B" w:rsidRDefault="00D91E93" w:rsidP="001F0C2D">
            <w:pPr>
              <w:cnfStyle w:val="000000100000"/>
            </w:pPr>
            <w:r>
              <w:t>Nula/NC</w:t>
            </w:r>
          </w:p>
        </w:tc>
      </w:tr>
    </w:tbl>
    <w:p w:rsidR="001F0C2D" w:rsidRDefault="001F0C2D" w:rsidP="001F0C2D">
      <w:pPr>
        <w:rPr>
          <w:b/>
        </w:rPr>
      </w:pPr>
    </w:p>
    <w:p w:rsidR="001F0C2D" w:rsidRDefault="001F0C2D" w:rsidP="001F0C2D">
      <w:pPr>
        <w:rPr>
          <w:b/>
        </w:rPr>
      </w:pPr>
      <w:r>
        <w:rPr>
          <w:b/>
        </w:rPr>
        <w:t>20/02/2010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2244"/>
      </w:tblGrid>
      <w:tr w:rsidR="00562E51" w:rsidTr="00F14589">
        <w:trPr>
          <w:cnfStyle w:val="100000000000"/>
        </w:trPr>
        <w:tc>
          <w:tcPr>
            <w:cnfStyle w:val="001000000100"/>
            <w:tcW w:w="0" w:type="auto"/>
          </w:tcPr>
          <w:p w:rsidR="00562E51" w:rsidRDefault="00562E51" w:rsidP="001F0C2D"/>
        </w:tc>
        <w:tc>
          <w:tcPr>
            <w:tcW w:w="0" w:type="auto"/>
          </w:tcPr>
          <w:p w:rsidR="00562E51" w:rsidRDefault="00562E51" w:rsidP="00F14589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100000000000"/>
            </w:pPr>
            <w:r>
              <w:t>Clasificación</w:t>
            </w:r>
          </w:p>
        </w:tc>
      </w:tr>
      <w:tr w:rsidR="00562E51" w:rsidTr="00F14589">
        <w:trPr>
          <w:cnfStyle w:val="000000100000"/>
        </w:trPr>
        <w:tc>
          <w:tcPr>
            <w:cnfStyle w:val="001000000000"/>
            <w:tcW w:w="0" w:type="auto"/>
          </w:tcPr>
          <w:p w:rsidR="00562E51" w:rsidRDefault="00562E51" w:rsidP="001F0C2D">
            <w:r>
              <w:t>00:10/00:31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000000100000"/>
            </w:pPr>
            <w:r>
              <w:t>G2</w:t>
            </w:r>
          </w:p>
        </w:tc>
        <w:tc>
          <w:tcPr>
            <w:tcW w:w="0" w:type="auto"/>
          </w:tcPr>
          <w:p w:rsidR="00562E51" w:rsidRDefault="004F639D" w:rsidP="00F14589">
            <w:pPr>
              <w:cnfStyle w:val="000000100000"/>
            </w:pPr>
            <w:r>
              <w:t>Nula/NC</w:t>
            </w:r>
          </w:p>
        </w:tc>
      </w:tr>
      <w:tr w:rsidR="00562E51" w:rsidTr="00F14589">
        <w:tc>
          <w:tcPr>
            <w:cnfStyle w:val="001000000000"/>
            <w:tcW w:w="0" w:type="auto"/>
          </w:tcPr>
          <w:p w:rsidR="00562E51" w:rsidRDefault="00562E51" w:rsidP="001F0C2D">
            <w:r>
              <w:t>01:03/01:11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000000000000"/>
            </w:pPr>
            <w:r>
              <w:t>G2</w:t>
            </w:r>
          </w:p>
        </w:tc>
        <w:tc>
          <w:tcPr>
            <w:tcW w:w="0" w:type="auto"/>
          </w:tcPr>
          <w:p w:rsidR="00562E51" w:rsidRDefault="004F639D" w:rsidP="00F14589">
            <w:pPr>
              <w:cnfStyle w:val="000000000000"/>
            </w:pPr>
            <w:r>
              <w:t>Nula/NC</w:t>
            </w:r>
          </w:p>
        </w:tc>
      </w:tr>
      <w:tr w:rsidR="00562E51" w:rsidTr="00F14589">
        <w:trPr>
          <w:cnfStyle w:val="000000100000"/>
        </w:trPr>
        <w:tc>
          <w:tcPr>
            <w:cnfStyle w:val="001000000000"/>
            <w:tcW w:w="0" w:type="auto"/>
          </w:tcPr>
          <w:p w:rsidR="00562E51" w:rsidRDefault="00562E51" w:rsidP="001F0C2D">
            <w:r>
              <w:t>01:30/01:37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000000100000"/>
            </w:pPr>
            <w:r>
              <w:t>G2</w:t>
            </w:r>
          </w:p>
        </w:tc>
        <w:tc>
          <w:tcPr>
            <w:tcW w:w="0" w:type="auto"/>
          </w:tcPr>
          <w:p w:rsidR="00562E51" w:rsidRDefault="004F639D" w:rsidP="00F14589">
            <w:pPr>
              <w:cnfStyle w:val="000000100000"/>
            </w:pPr>
            <w:r>
              <w:t>Nula/NC</w:t>
            </w:r>
          </w:p>
        </w:tc>
      </w:tr>
      <w:tr w:rsidR="00562E51" w:rsidTr="00F14589">
        <w:tc>
          <w:tcPr>
            <w:cnfStyle w:val="001000000000"/>
            <w:tcW w:w="0" w:type="auto"/>
          </w:tcPr>
          <w:p w:rsidR="00562E51" w:rsidRDefault="00562E51" w:rsidP="001F0C2D">
            <w:r>
              <w:t>04:13/04:21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000000000000"/>
            </w:pPr>
            <w:r>
              <w:t>G2</w:t>
            </w:r>
          </w:p>
        </w:tc>
        <w:tc>
          <w:tcPr>
            <w:tcW w:w="0" w:type="auto"/>
          </w:tcPr>
          <w:p w:rsidR="00562E51" w:rsidRDefault="004F639D" w:rsidP="00F14589">
            <w:pPr>
              <w:cnfStyle w:val="000000000000"/>
            </w:pPr>
            <w:r>
              <w:t>Nula/NC</w:t>
            </w:r>
          </w:p>
        </w:tc>
      </w:tr>
      <w:tr w:rsidR="00562E51" w:rsidTr="00F14589">
        <w:trPr>
          <w:cnfStyle w:val="000000100000"/>
        </w:trPr>
        <w:tc>
          <w:tcPr>
            <w:cnfStyle w:val="001000000000"/>
            <w:tcW w:w="0" w:type="auto"/>
          </w:tcPr>
          <w:p w:rsidR="00562E51" w:rsidRDefault="00562E51" w:rsidP="001F0C2D">
            <w:r>
              <w:t>21:13/22:09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000000100000"/>
            </w:pPr>
            <w:r>
              <w:t>C9</w:t>
            </w:r>
          </w:p>
        </w:tc>
        <w:tc>
          <w:tcPr>
            <w:tcW w:w="0" w:type="auto"/>
          </w:tcPr>
          <w:p w:rsidR="00562E51" w:rsidRDefault="004F639D" w:rsidP="00F14589">
            <w:pPr>
              <w:cnfStyle w:val="000000100000"/>
            </w:pPr>
            <w:r>
              <w:t>Nula/NC</w:t>
            </w:r>
          </w:p>
        </w:tc>
      </w:tr>
      <w:tr w:rsidR="00562E51" w:rsidTr="00F14589">
        <w:tc>
          <w:tcPr>
            <w:cnfStyle w:val="001000000000"/>
            <w:tcW w:w="0" w:type="auto"/>
          </w:tcPr>
          <w:p w:rsidR="00562E51" w:rsidRDefault="00562E51" w:rsidP="001F0C2D">
            <w:r>
              <w:t>23:06/23:59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000000000000"/>
            </w:pPr>
            <w:r>
              <w:t>G5</w:t>
            </w:r>
          </w:p>
        </w:tc>
        <w:tc>
          <w:tcPr>
            <w:tcW w:w="0" w:type="auto"/>
          </w:tcPr>
          <w:p w:rsidR="00562E51" w:rsidRDefault="004F639D" w:rsidP="00F14589">
            <w:pPr>
              <w:cnfStyle w:val="000000000000"/>
            </w:pPr>
            <w:r>
              <w:t>23:49 CT Muy baja</w:t>
            </w:r>
          </w:p>
        </w:tc>
      </w:tr>
    </w:tbl>
    <w:p w:rsidR="00562E51" w:rsidRDefault="00562E51" w:rsidP="001F0C2D">
      <w:pPr>
        <w:rPr>
          <w:b/>
        </w:rPr>
      </w:pPr>
    </w:p>
    <w:p w:rsidR="001F0C2D" w:rsidRDefault="001F0C2D" w:rsidP="00D91E93">
      <w:pPr>
        <w:spacing w:after="0"/>
        <w:jc w:val="left"/>
        <w:rPr>
          <w:b/>
        </w:rPr>
      </w:pPr>
      <w:r>
        <w:rPr>
          <w:b/>
        </w:rPr>
        <w:lastRenderedPageBreak/>
        <w:t>21/02/2010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2191"/>
      </w:tblGrid>
      <w:tr w:rsidR="00562E51" w:rsidTr="00F14589">
        <w:trPr>
          <w:cnfStyle w:val="100000000000"/>
        </w:trPr>
        <w:tc>
          <w:tcPr>
            <w:cnfStyle w:val="001000000100"/>
            <w:tcW w:w="0" w:type="auto"/>
          </w:tcPr>
          <w:p w:rsidR="00562E51" w:rsidRDefault="00562E51" w:rsidP="001F0C2D"/>
        </w:tc>
        <w:tc>
          <w:tcPr>
            <w:tcW w:w="0" w:type="auto"/>
          </w:tcPr>
          <w:p w:rsidR="00562E51" w:rsidRDefault="00562E51" w:rsidP="00F14589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100000000000"/>
            </w:pPr>
            <w:r>
              <w:t>Clasificación</w:t>
            </w:r>
          </w:p>
        </w:tc>
      </w:tr>
      <w:tr w:rsidR="00562E51" w:rsidTr="00F14589">
        <w:trPr>
          <w:cnfStyle w:val="000000100000"/>
        </w:trPr>
        <w:tc>
          <w:tcPr>
            <w:cnfStyle w:val="001000000000"/>
            <w:tcW w:w="0" w:type="auto"/>
          </w:tcPr>
          <w:p w:rsidR="00562E51" w:rsidRDefault="00562E51" w:rsidP="001F0C2D">
            <w:r>
              <w:t>00:00/00:58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562E51" w:rsidRDefault="004F639D" w:rsidP="00F14589">
            <w:pPr>
              <w:cnfStyle w:val="000000100000"/>
            </w:pPr>
            <w:r>
              <w:t>CT: Muy baja/Baja</w:t>
            </w:r>
          </w:p>
        </w:tc>
      </w:tr>
      <w:tr w:rsidR="00562E51" w:rsidTr="00F14589">
        <w:tc>
          <w:tcPr>
            <w:cnfStyle w:val="001000000000"/>
            <w:tcW w:w="0" w:type="auto"/>
          </w:tcPr>
          <w:p w:rsidR="00562E51" w:rsidRDefault="00562E51" w:rsidP="001F0C2D">
            <w:r>
              <w:t>01:57/02:04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000000000000"/>
            </w:pPr>
            <w:r>
              <w:t>G5</w:t>
            </w:r>
          </w:p>
        </w:tc>
        <w:tc>
          <w:tcPr>
            <w:tcW w:w="0" w:type="auto"/>
          </w:tcPr>
          <w:p w:rsidR="00562E51" w:rsidRDefault="00380FF6" w:rsidP="00F14589">
            <w:pPr>
              <w:cnfStyle w:val="000000000000"/>
            </w:pPr>
            <w:r>
              <w:t>Nula/NC</w:t>
            </w:r>
          </w:p>
        </w:tc>
      </w:tr>
      <w:tr w:rsidR="00562E51" w:rsidTr="00F14589">
        <w:trPr>
          <w:cnfStyle w:val="000000100000"/>
        </w:trPr>
        <w:tc>
          <w:tcPr>
            <w:cnfStyle w:val="001000000000"/>
            <w:tcW w:w="0" w:type="auto"/>
          </w:tcPr>
          <w:p w:rsidR="00562E51" w:rsidRDefault="00562E51" w:rsidP="001F0C2D">
            <w:r>
              <w:t>02:20/02:54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562E51" w:rsidRDefault="00380FF6" w:rsidP="00F14589">
            <w:pPr>
              <w:cnfStyle w:val="000000100000"/>
            </w:pPr>
            <w:r>
              <w:t>CT: Baja/Muy baja</w:t>
            </w:r>
          </w:p>
        </w:tc>
      </w:tr>
      <w:tr w:rsidR="00380FF6" w:rsidTr="00F14589">
        <w:tc>
          <w:tcPr>
            <w:cnfStyle w:val="001000000000"/>
            <w:tcW w:w="0" w:type="auto"/>
          </w:tcPr>
          <w:p w:rsidR="00380FF6" w:rsidRDefault="00380FF6" w:rsidP="001F0C2D">
            <w:r>
              <w:t>04:51/04:56</w:t>
            </w:r>
          </w:p>
        </w:tc>
        <w:tc>
          <w:tcPr>
            <w:tcW w:w="0" w:type="auto"/>
          </w:tcPr>
          <w:p w:rsidR="00380FF6" w:rsidRDefault="00380FF6" w:rsidP="00F14589">
            <w:pPr>
              <w:cnfStyle w:val="000000000000"/>
            </w:pPr>
            <w:r>
              <w:t>G5</w:t>
            </w:r>
          </w:p>
        </w:tc>
        <w:tc>
          <w:tcPr>
            <w:tcW w:w="0" w:type="auto"/>
          </w:tcPr>
          <w:p w:rsidR="00380FF6" w:rsidRDefault="00380FF6" w:rsidP="00F950D1">
            <w:pPr>
              <w:cnfStyle w:val="000000000000"/>
            </w:pPr>
            <w:r>
              <w:t>Nula/NC</w:t>
            </w:r>
          </w:p>
        </w:tc>
      </w:tr>
      <w:tr w:rsidR="00380FF6" w:rsidTr="00F14589">
        <w:trPr>
          <w:cnfStyle w:val="000000100000"/>
        </w:trPr>
        <w:tc>
          <w:tcPr>
            <w:cnfStyle w:val="001000000000"/>
            <w:tcW w:w="0" w:type="auto"/>
          </w:tcPr>
          <w:p w:rsidR="00380FF6" w:rsidRDefault="00380FF6" w:rsidP="001F0C2D">
            <w:r>
              <w:t>05:25/05:33</w:t>
            </w:r>
          </w:p>
        </w:tc>
        <w:tc>
          <w:tcPr>
            <w:tcW w:w="0" w:type="auto"/>
          </w:tcPr>
          <w:p w:rsidR="00380FF6" w:rsidRDefault="00380FF6" w:rsidP="00F14589">
            <w:pPr>
              <w:cnfStyle w:val="000000100000"/>
            </w:pPr>
            <w:r>
              <w:t>G5</w:t>
            </w:r>
          </w:p>
        </w:tc>
        <w:tc>
          <w:tcPr>
            <w:tcW w:w="0" w:type="auto"/>
          </w:tcPr>
          <w:p w:rsidR="00380FF6" w:rsidRDefault="00380FF6" w:rsidP="00F14589">
            <w:pPr>
              <w:cnfStyle w:val="000000100000"/>
            </w:pPr>
            <w:r>
              <w:t>CT: Muy baja/Baja</w:t>
            </w:r>
          </w:p>
        </w:tc>
      </w:tr>
    </w:tbl>
    <w:p w:rsidR="001F0C2D" w:rsidRDefault="001F0C2D" w:rsidP="001F0C2D">
      <w:pPr>
        <w:rPr>
          <w:b/>
        </w:rPr>
      </w:pPr>
    </w:p>
    <w:p w:rsidR="001F0C2D" w:rsidRDefault="001F0C2D" w:rsidP="001F0C2D">
      <w:pPr>
        <w:rPr>
          <w:b/>
        </w:rPr>
      </w:pPr>
      <w:r>
        <w:rPr>
          <w:b/>
        </w:rPr>
        <w:t>23/02/2010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2191"/>
      </w:tblGrid>
      <w:tr w:rsidR="00562E51" w:rsidTr="00F14589">
        <w:trPr>
          <w:cnfStyle w:val="100000000000"/>
        </w:trPr>
        <w:tc>
          <w:tcPr>
            <w:cnfStyle w:val="001000000100"/>
            <w:tcW w:w="0" w:type="auto"/>
          </w:tcPr>
          <w:p w:rsidR="00562E51" w:rsidRDefault="00562E51" w:rsidP="001F0C2D"/>
        </w:tc>
        <w:tc>
          <w:tcPr>
            <w:tcW w:w="0" w:type="auto"/>
          </w:tcPr>
          <w:p w:rsidR="00562E51" w:rsidRDefault="00562E51" w:rsidP="00F14589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100000000000"/>
            </w:pPr>
            <w:r>
              <w:t>Clasificación</w:t>
            </w:r>
          </w:p>
        </w:tc>
      </w:tr>
      <w:tr w:rsidR="00562E51" w:rsidTr="00F14589">
        <w:trPr>
          <w:cnfStyle w:val="000000100000"/>
        </w:trPr>
        <w:tc>
          <w:tcPr>
            <w:cnfStyle w:val="001000000000"/>
            <w:tcW w:w="0" w:type="auto"/>
          </w:tcPr>
          <w:p w:rsidR="00562E51" w:rsidRDefault="00562E51" w:rsidP="001F0C2D">
            <w:r>
              <w:t>07:49/08:10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000000100000"/>
            </w:pPr>
            <w:r>
              <w:t>G2</w:t>
            </w:r>
          </w:p>
        </w:tc>
        <w:tc>
          <w:tcPr>
            <w:tcW w:w="0" w:type="auto"/>
          </w:tcPr>
          <w:p w:rsidR="00562E51" w:rsidRDefault="00380FF6" w:rsidP="00F14589">
            <w:pPr>
              <w:cnfStyle w:val="000000100000"/>
            </w:pPr>
            <w:r>
              <w:t>Nula/NC</w:t>
            </w:r>
          </w:p>
        </w:tc>
      </w:tr>
      <w:tr w:rsidR="00380FF6" w:rsidTr="00F14589">
        <w:tc>
          <w:tcPr>
            <w:cnfStyle w:val="001000000000"/>
            <w:tcW w:w="0" w:type="auto"/>
          </w:tcPr>
          <w:p w:rsidR="00380FF6" w:rsidRDefault="00380FF6" w:rsidP="001F0C2D">
            <w:r>
              <w:t>08:19/08:34</w:t>
            </w:r>
          </w:p>
        </w:tc>
        <w:tc>
          <w:tcPr>
            <w:tcW w:w="0" w:type="auto"/>
          </w:tcPr>
          <w:p w:rsidR="00380FF6" w:rsidRDefault="00380FF6" w:rsidP="00F14589">
            <w:pPr>
              <w:cnfStyle w:val="000000000000"/>
            </w:pPr>
            <w:r>
              <w:t>G2</w:t>
            </w:r>
          </w:p>
        </w:tc>
        <w:tc>
          <w:tcPr>
            <w:tcW w:w="0" w:type="auto"/>
          </w:tcPr>
          <w:p w:rsidR="00380FF6" w:rsidRDefault="00380FF6" w:rsidP="00F950D1">
            <w:pPr>
              <w:cnfStyle w:val="000000000000"/>
            </w:pPr>
            <w:r>
              <w:t>CT: Baja/Muy baja</w:t>
            </w:r>
          </w:p>
        </w:tc>
      </w:tr>
      <w:tr w:rsidR="00380FF6" w:rsidTr="00F14589">
        <w:trPr>
          <w:cnfStyle w:val="000000100000"/>
        </w:trPr>
        <w:tc>
          <w:tcPr>
            <w:cnfStyle w:val="001000000000"/>
            <w:tcW w:w="0" w:type="auto"/>
          </w:tcPr>
          <w:p w:rsidR="00380FF6" w:rsidRDefault="00380FF6" w:rsidP="001F0C2D">
            <w:r>
              <w:t>10:38/11:06</w:t>
            </w:r>
          </w:p>
        </w:tc>
        <w:tc>
          <w:tcPr>
            <w:tcW w:w="0" w:type="auto"/>
          </w:tcPr>
          <w:p w:rsidR="00380FF6" w:rsidRDefault="00380FF6" w:rsidP="00F14589">
            <w:pPr>
              <w:cnfStyle w:val="000000100000"/>
            </w:pPr>
            <w:r>
              <w:t>G2</w:t>
            </w:r>
          </w:p>
        </w:tc>
        <w:tc>
          <w:tcPr>
            <w:tcW w:w="0" w:type="auto"/>
          </w:tcPr>
          <w:p w:rsidR="00380FF6" w:rsidRDefault="00380FF6" w:rsidP="00F14589">
            <w:pPr>
              <w:cnfStyle w:val="000000100000"/>
            </w:pPr>
            <w:r>
              <w:t>CT: Baja</w:t>
            </w:r>
          </w:p>
        </w:tc>
      </w:tr>
      <w:tr w:rsidR="00380FF6" w:rsidTr="00F14589">
        <w:tc>
          <w:tcPr>
            <w:cnfStyle w:val="001000000000"/>
            <w:tcW w:w="0" w:type="auto"/>
          </w:tcPr>
          <w:p w:rsidR="00380FF6" w:rsidRDefault="00380FF6" w:rsidP="001F0C2D">
            <w:r>
              <w:t>11:40/11:49</w:t>
            </w:r>
          </w:p>
        </w:tc>
        <w:tc>
          <w:tcPr>
            <w:tcW w:w="0" w:type="auto"/>
          </w:tcPr>
          <w:p w:rsidR="00380FF6" w:rsidRDefault="00380FF6" w:rsidP="00F14589">
            <w:pPr>
              <w:cnfStyle w:val="000000000000"/>
            </w:pPr>
            <w:r>
              <w:t>F2</w:t>
            </w:r>
          </w:p>
        </w:tc>
        <w:tc>
          <w:tcPr>
            <w:tcW w:w="0" w:type="auto"/>
          </w:tcPr>
          <w:p w:rsidR="00380FF6" w:rsidRDefault="00380FF6" w:rsidP="00F14589">
            <w:pPr>
              <w:cnfStyle w:val="000000000000"/>
            </w:pPr>
            <w:r>
              <w:t>Nula/NC</w:t>
            </w:r>
          </w:p>
        </w:tc>
      </w:tr>
      <w:tr w:rsidR="00380FF6" w:rsidTr="00F14589">
        <w:trPr>
          <w:cnfStyle w:val="000000100000"/>
        </w:trPr>
        <w:tc>
          <w:tcPr>
            <w:cnfStyle w:val="001000000000"/>
            <w:tcW w:w="0" w:type="auto"/>
          </w:tcPr>
          <w:p w:rsidR="00380FF6" w:rsidRDefault="00380FF6" w:rsidP="001F0C2D">
            <w:r>
              <w:t>16:56/17:02</w:t>
            </w:r>
          </w:p>
        </w:tc>
        <w:tc>
          <w:tcPr>
            <w:tcW w:w="0" w:type="auto"/>
          </w:tcPr>
          <w:p w:rsidR="00380FF6" w:rsidRDefault="00380FF6" w:rsidP="00F14589">
            <w:pPr>
              <w:cnfStyle w:val="000000100000"/>
            </w:pPr>
            <w:r>
              <w:t>G2</w:t>
            </w:r>
          </w:p>
        </w:tc>
        <w:tc>
          <w:tcPr>
            <w:tcW w:w="0" w:type="auto"/>
          </w:tcPr>
          <w:p w:rsidR="00380FF6" w:rsidRDefault="00380FF6" w:rsidP="00F14589">
            <w:pPr>
              <w:cnfStyle w:val="000000100000"/>
            </w:pPr>
            <w:r>
              <w:t>CT: Baja</w:t>
            </w:r>
          </w:p>
        </w:tc>
      </w:tr>
      <w:tr w:rsidR="00380FF6" w:rsidTr="00F14589">
        <w:tc>
          <w:tcPr>
            <w:cnfStyle w:val="001000000000"/>
            <w:tcW w:w="0" w:type="auto"/>
          </w:tcPr>
          <w:p w:rsidR="00380FF6" w:rsidRDefault="00380FF6" w:rsidP="001F0C2D">
            <w:r>
              <w:t>20:13/20:39</w:t>
            </w:r>
          </w:p>
        </w:tc>
        <w:tc>
          <w:tcPr>
            <w:tcW w:w="0" w:type="auto"/>
          </w:tcPr>
          <w:p w:rsidR="00380FF6" w:rsidRDefault="00380FF6" w:rsidP="00F14589">
            <w:pPr>
              <w:cnfStyle w:val="000000000000"/>
            </w:pPr>
            <w:r>
              <w:t>G2</w:t>
            </w:r>
          </w:p>
        </w:tc>
        <w:tc>
          <w:tcPr>
            <w:tcW w:w="0" w:type="auto"/>
          </w:tcPr>
          <w:p w:rsidR="00380FF6" w:rsidRDefault="00380FF6" w:rsidP="00F14589">
            <w:pPr>
              <w:cnfStyle w:val="000000000000"/>
            </w:pPr>
            <w:r>
              <w:t>CT: Baja</w:t>
            </w:r>
          </w:p>
        </w:tc>
      </w:tr>
    </w:tbl>
    <w:p w:rsidR="00562E51" w:rsidRDefault="00562E51" w:rsidP="00562E51">
      <w:pPr>
        <w:spacing w:after="0"/>
        <w:jc w:val="left"/>
        <w:rPr>
          <w:b/>
        </w:rPr>
      </w:pPr>
    </w:p>
    <w:p w:rsidR="001F0C2D" w:rsidRDefault="001F0C2D" w:rsidP="00562E51">
      <w:pPr>
        <w:spacing w:after="0"/>
        <w:jc w:val="left"/>
        <w:rPr>
          <w:b/>
        </w:rPr>
      </w:pPr>
      <w:r>
        <w:rPr>
          <w:b/>
        </w:rPr>
        <w:t>24/02/2010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2191"/>
      </w:tblGrid>
      <w:tr w:rsidR="00562E51" w:rsidTr="00F14589">
        <w:trPr>
          <w:cnfStyle w:val="100000000000"/>
        </w:trPr>
        <w:tc>
          <w:tcPr>
            <w:cnfStyle w:val="001000000100"/>
            <w:tcW w:w="0" w:type="auto"/>
          </w:tcPr>
          <w:p w:rsidR="00562E51" w:rsidRDefault="00562E51" w:rsidP="001F0C2D"/>
        </w:tc>
        <w:tc>
          <w:tcPr>
            <w:tcW w:w="0" w:type="auto"/>
          </w:tcPr>
          <w:p w:rsidR="00562E51" w:rsidRDefault="00562E51" w:rsidP="00F14589">
            <w:pPr>
              <w:cnfStyle w:val="100000000000"/>
            </w:pPr>
            <w:r>
              <w:t>Estación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100000000000"/>
            </w:pPr>
            <w:r>
              <w:t>Clasificación</w:t>
            </w:r>
          </w:p>
        </w:tc>
      </w:tr>
      <w:tr w:rsidR="00562E51" w:rsidTr="00F14589">
        <w:trPr>
          <w:cnfStyle w:val="000000100000"/>
        </w:trPr>
        <w:tc>
          <w:tcPr>
            <w:cnfStyle w:val="001000000000"/>
            <w:tcW w:w="0" w:type="auto"/>
          </w:tcPr>
          <w:p w:rsidR="00562E51" w:rsidRDefault="00562E51" w:rsidP="001F0C2D">
            <w:r>
              <w:t>06:41/06:44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000000100000"/>
            </w:pPr>
            <w:r>
              <w:t>B2</w:t>
            </w:r>
          </w:p>
        </w:tc>
        <w:tc>
          <w:tcPr>
            <w:tcW w:w="0" w:type="auto"/>
          </w:tcPr>
          <w:p w:rsidR="00562E51" w:rsidRDefault="00E00CA5" w:rsidP="00F14589">
            <w:pPr>
              <w:cnfStyle w:val="000000100000"/>
            </w:pPr>
            <w:r>
              <w:t>CT: Muy baja</w:t>
            </w:r>
          </w:p>
        </w:tc>
      </w:tr>
      <w:tr w:rsidR="00562E51" w:rsidTr="00F14589">
        <w:tc>
          <w:tcPr>
            <w:cnfStyle w:val="001000000000"/>
            <w:tcW w:w="0" w:type="auto"/>
          </w:tcPr>
          <w:p w:rsidR="00562E51" w:rsidRDefault="00562E51" w:rsidP="001F0C2D">
            <w:r>
              <w:t>07:16/07:34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000000000000"/>
            </w:pPr>
            <w:r>
              <w:t>B2</w:t>
            </w:r>
          </w:p>
        </w:tc>
        <w:tc>
          <w:tcPr>
            <w:tcW w:w="0" w:type="auto"/>
          </w:tcPr>
          <w:p w:rsidR="00562E51" w:rsidRDefault="00E00CA5" w:rsidP="00F14589">
            <w:pPr>
              <w:cnfStyle w:val="000000000000"/>
            </w:pPr>
            <w:r>
              <w:t>CT: Muy baja</w:t>
            </w:r>
          </w:p>
        </w:tc>
      </w:tr>
      <w:tr w:rsidR="00562E51" w:rsidTr="00F14589">
        <w:trPr>
          <w:cnfStyle w:val="000000100000"/>
        </w:trPr>
        <w:tc>
          <w:tcPr>
            <w:cnfStyle w:val="001000000000"/>
            <w:tcW w:w="0" w:type="auto"/>
          </w:tcPr>
          <w:p w:rsidR="00562E51" w:rsidRDefault="00562E51" w:rsidP="001F0C2D">
            <w:r>
              <w:t>13:23/13:51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000000100000"/>
            </w:pPr>
            <w:r>
              <w:t>G2</w:t>
            </w:r>
          </w:p>
        </w:tc>
        <w:tc>
          <w:tcPr>
            <w:tcW w:w="0" w:type="auto"/>
          </w:tcPr>
          <w:p w:rsidR="00562E51" w:rsidRDefault="00E00CA5" w:rsidP="00F14589">
            <w:pPr>
              <w:cnfStyle w:val="000000100000"/>
            </w:pPr>
            <w:r>
              <w:t>CT: Baja/Muy baja</w:t>
            </w:r>
          </w:p>
        </w:tc>
      </w:tr>
      <w:tr w:rsidR="00562E51" w:rsidTr="00F14589">
        <w:tc>
          <w:tcPr>
            <w:cnfStyle w:val="001000000000"/>
            <w:tcW w:w="0" w:type="auto"/>
          </w:tcPr>
          <w:p w:rsidR="00562E51" w:rsidRDefault="00562E51" w:rsidP="001F0C2D">
            <w:r>
              <w:t>15:53/22:07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000000000000"/>
            </w:pPr>
            <w:r>
              <w:t>G5</w:t>
            </w:r>
          </w:p>
        </w:tc>
        <w:tc>
          <w:tcPr>
            <w:tcW w:w="0" w:type="auto"/>
          </w:tcPr>
          <w:p w:rsidR="00562E51" w:rsidRDefault="00E00CA5" w:rsidP="00F14589">
            <w:pPr>
              <w:cnfStyle w:val="000000000000"/>
            </w:pPr>
            <w:r>
              <w:t>Nula/NC</w:t>
            </w:r>
          </w:p>
        </w:tc>
      </w:tr>
      <w:tr w:rsidR="00562E51" w:rsidTr="00F14589">
        <w:trPr>
          <w:cnfStyle w:val="000000100000"/>
        </w:trPr>
        <w:tc>
          <w:tcPr>
            <w:cnfStyle w:val="001000000000"/>
            <w:tcW w:w="0" w:type="auto"/>
          </w:tcPr>
          <w:p w:rsidR="00562E51" w:rsidRDefault="00562E51" w:rsidP="001F0C2D">
            <w:r>
              <w:t>22:25/22:43</w:t>
            </w:r>
          </w:p>
        </w:tc>
        <w:tc>
          <w:tcPr>
            <w:tcW w:w="0" w:type="auto"/>
          </w:tcPr>
          <w:p w:rsidR="00562E51" w:rsidRDefault="00562E51" w:rsidP="00F14589">
            <w:pPr>
              <w:cnfStyle w:val="000000100000"/>
            </w:pPr>
            <w:r>
              <w:t>G2</w:t>
            </w:r>
          </w:p>
        </w:tc>
        <w:tc>
          <w:tcPr>
            <w:tcW w:w="0" w:type="auto"/>
          </w:tcPr>
          <w:p w:rsidR="00562E51" w:rsidRDefault="00E00CA5" w:rsidP="00F14589">
            <w:pPr>
              <w:cnfStyle w:val="000000100000"/>
            </w:pPr>
            <w:r>
              <w:t>CT: Baja</w:t>
            </w:r>
          </w:p>
        </w:tc>
      </w:tr>
    </w:tbl>
    <w:p w:rsidR="008C4800" w:rsidRDefault="008C4800" w:rsidP="008C4800"/>
    <w:p w:rsidR="00F03BDB" w:rsidRDefault="00F03BDB">
      <w:pPr>
        <w:spacing w:after="0"/>
        <w:jc w:val="left"/>
        <w:rPr>
          <w:b/>
          <w:caps/>
          <w:color w:val="17365D" w:themeColor="text2" w:themeShade="BF"/>
        </w:rPr>
      </w:pPr>
      <w:r>
        <w:br w:type="page"/>
      </w:r>
    </w:p>
    <w:p w:rsidR="008C4800" w:rsidRDefault="008C4800" w:rsidP="00B9250F">
      <w:pPr>
        <w:pStyle w:val="Ttulo2"/>
      </w:pPr>
      <w:bookmarkStart w:id="28" w:name="_Toc285107353"/>
      <w:r>
        <w:lastRenderedPageBreak/>
        <w:t>marzo</w:t>
      </w:r>
      <w:bookmarkEnd w:id="28"/>
    </w:p>
    <w:p w:rsidR="00F03BDB" w:rsidRPr="000058ED" w:rsidRDefault="00FB3C62" w:rsidP="00F03BDB">
      <w:pPr>
        <w:pStyle w:val="Ttulo3"/>
        <w:rPr>
          <w:szCs w:val="24"/>
        </w:rPr>
      </w:pPr>
      <w:bookmarkStart w:id="29" w:name="_Toc285107354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29"/>
      <w:r w:rsidRPr="00FB3C62">
        <w:rPr>
          <w:szCs w:val="24"/>
        </w:rPr>
        <w:t xml:space="preserve"> </w:t>
      </w:r>
    </w:p>
    <w:p w:rsidR="00F03BDB" w:rsidRPr="00F03BDB" w:rsidRDefault="00F03BDB" w:rsidP="00F03BDB"/>
    <w:p w:rsidR="00F03BDB" w:rsidRPr="000058ED" w:rsidRDefault="00F03BDB" w:rsidP="00F03BDB">
      <w:p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01/03/2010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 xml:space="preserve">01:31/01:34 - 01:48/01:50 - 06:25/06:27 - 06:33/06:34 - 06:46/07:01 - 07:12/07:16 - 07:41/07:42 - 09:01/09:22 - </w:t>
      </w:r>
    </w:p>
    <w:p w:rsidR="00F03BDB" w:rsidRPr="00F03BDB" w:rsidRDefault="00F03BDB" w:rsidP="000058ED">
      <w:pPr>
        <w:spacing w:after="0"/>
        <w:ind w:firstLine="141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Alarma Nivel 1 NOx B7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F03BDB" w:rsidRDefault="00F03BDB" w:rsidP="000058ED">
      <w:pPr>
        <w:spacing w:after="0"/>
        <w:ind w:firstLine="705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08:39/09:14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Alarma Nivel 1,2 NOx F4</w:t>
      </w:r>
    </w:p>
    <w:p w:rsidR="00F03BDB" w:rsidRPr="00F03BDB" w:rsidRDefault="00F03BDB" w:rsidP="000058ED">
      <w:pPr>
        <w:spacing w:after="0"/>
        <w:ind w:firstLine="705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09:16/09:44</w:t>
      </w:r>
    </w:p>
    <w:p w:rsidR="00F03BDB" w:rsidRPr="00F03BDB" w:rsidRDefault="00F03BDB" w:rsidP="000058ED">
      <w:pPr>
        <w:spacing w:after="0"/>
        <w:ind w:firstLine="141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Alarma Nivel 1NOx F4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09:08/09:13 - 21:02/22:11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Alarma Nivel 1 NOx G2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F03BDB">
      <w:p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02/03/2010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 xml:space="preserve">08:36/08:37 - 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Alarma Nivel 1NOx B1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 xml:space="preserve">09:33/09:45 - 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F03BDB" w:rsidRDefault="00F03BDB" w:rsidP="000058ED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Alarma Nivel 1NOx C9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szCs w:val="24"/>
        </w:rPr>
      </w:pPr>
      <w:r w:rsidRPr="000058ED">
        <w:rPr>
          <w:b/>
          <w:szCs w:val="24"/>
        </w:rPr>
        <w:t>09:35/09:40</w:t>
      </w:r>
      <w:r w:rsidRPr="000058ED">
        <w:rPr>
          <w:szCs w:val="24"/>
        </w:rPr>
        <w:t xml:space="preserve"> - 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Alarma Nivel 1NOx F5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0058ED" w:rsidRDefault="000058ED">
      <w:pPr>
        <w:spacing w:after="0"/>
        <w:jc w:val="left"/>
        <w:rPr>
          <w:szCs w:val="24"/>
        </w:rPr>
      </w:pPr>
      <w:r>
        <w:rPr>
          <w:szCs w:val="24"/>
        </w:rPr>
        <w:br w:type="page"/>
      </w:r>
    </w:p>
    <w:p w:rsidR="000058ED" w:rsidRDefault="000058ED" w:rsidP="00F03BDB">
      <w:pPr>
        <w:spacing w:after="0"/>
        <w:jc w:val="left"/>
        <w:rPr>
          <w:szCs w:val="24"/>
        </w:rPr>
      </w:pPr>
    </w:p>
    <w:p w:rsidR="00F03BDB" w:rsidRPr="000058ED" w:rsidRDefault="00F03BDB" w:rsidP="00F03BDB">
      <w:p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03/03/2010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03:24/03:26 - 00:37/00:41 - 00:59/01:15 - 01:28/02:09 - 03:09/03:19 - 03:27/04:05</w:t>
      </w:r>
      <w:r w:rsidR="000058ED" w:rsidRPr="000058ED">
        <w:rPr>
          <w:b/>
          <w:szCs w:val="24"/>
        </w:rPr>
        <w:t>-</w:t>
      </w:r>
      <w:r w:rsidRPr="000058ED">
        <w:rPr>
          <w:b/>
          <w:szCs w:val="24"/>
        </w:rPr>
        <w:t>08:30/11:19 - 11:46/14:16 - 22:15/22:27</w:t>
      </w:r>
    </w:p>
    <w:p w:rsidR="00F03BDB" w:rsidRPr="00F03BDB" w:rsidRDefault="00F03BDB" w:rsidP="000058ED">
      <w:pPr>
        <w:spacing w:after="0"/>
        <w:ind w:firstLine="141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Alarma Nivel 1 NOx G5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14:17/22:14</w:t>
      </w:r>
    </w:p>
    <w:p w:rsidR="00F03BDB" w:rsidRPr="00F03BDB" w:rsidRDefault="00F03BDB" w:rsidP="000058ED">
      <w:pPr>
        <w:spacing w:after="0"/>
        <w:ind w:firstLine="141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Alarma Nivel 2 NOx G5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10:20/11:37</w:t>
      </w:r>
    </w:p>
    <w:p w:rsidR="00F03BDB" w:rsidRPr="000058ED" w:rsidRDefault="00F03BDB" w:rsidP="00F03BDB">
      <w:pPr>
        <w:spacing w:after="0"/>
        <w:jc w:val="left"/>
        <w:rPr>
          <w:b/>
          <w:szCs w:val="24"/>
        </w:rPr>
      </w:pPr>
    </w:p>
    <w:p w:rsidR="00F03BDB" w:rsidRPr="000058ED" w:rsidRDefault="00F03BDB" w:rsidP="000058ED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Alarma Nivel 1 NOx C9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F03BDB">
      <w:p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05/03/2010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08:44/08:48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Alarma Nivel 1 NOx F5</w:t>
      </w:r>
    </w:p>
    <w:p w:rsidR="000058ED" w:rsidRDefault="000058ED" w:rsidP="00F03BDB">
      <w:pPr>
        <w:spacing w:after="0"/>
        <w:jc w:val="left"/>
        <w:rPr>
          <w:szCs w:val="24"/>
        </w:rPr>
      </w:pPr>
    </w:p>
    <w:p w:rsidR="00F03BDB" w:rsidRPr="000058ED" w:rsidRDefault="00F03BDB" w:rsidP="00F03BDB">
      <w:p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08/03/2010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08:43/08:45</w:t>
      </w:r>
      <w:r w:rsidRPr="000058ED">
        <w:rPr>
          <w:b/>
          <w:szCs w:val="24"/>
        </w:rPr>
        <w:tab/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Nivel 1 NOx G5</w:t>
      </w:r>
    </w:p>
    <w:p w:rsidR="000058ED" w:rsidRDefault="000058ED" w:rsidP="00F03BDB">
      <w:pPr>
        <w:spacing w:after="0"/>
        <w:jc w:val="left"/>
        <w:rPr>
          <w:szCs w:val="24"/>
        </w:rPr>
      </w:pPr>
    </w:p>
    <w:p w:rsidR="00F03BDB" w:rsidRPr="000058ED" w:rsidRDefault="00F03BDB" w:rsidP="00F03BDB">
      <w:p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09/03/2010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 xml:space="preserve">22:08/22:12 - 22:37/22:55 - 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Alarma Nivel 1 NOx C9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23:04/23:36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Alarma Nivel 2 NOx C9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23:34/23:39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0058ED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Alarma Nivel 1 SO2 B2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F03BDB">
      <w:pPr>
        <w:spacing w:after="0"/>
        <w:jc w:val="left"/>
        <w:rPr>
          <w:b/>
          <w:szCs w:val="24"/>
        </w:rPr>
      </w:pPr>
      <w:r w:rsidRPr="000058ED">
        <w:rPr>
          <w:b/>
          <w:szCs w:val="24"/>
        </w:rPr>
        <w:t>13/03/2010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BD6E1F" w:rsidRDefault="00F03BDB" w:rsidP="000058ED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BD6E1F">
        <w:rPr>
          <w:b/>
          <w:szCs w:val="24"/>
        </w:rPr>
        <w:t xml:space="preserve">08:30/08:37 - 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0058ED" w:rsidRDefault="00F03BDB" w:rsidP="00BD6E1F">
      <w:pPr>
        <w:pStyle w:val="Prrafodelista"/>
        <w:spacing w:after="0"/>
        <w:jc w:val="left"/>
        <w:rPr>
          <w:szCs w:val="24"/>
        </w:rPr>
      </w:pPr>
      <w:r w:rsidRPr="000058ED">
        <w:rPr>
          <w:szCs w:val="24"/>
        </w:rPr>
        <w:t>Alarma Nivel 1 NOx B1</w:t>
      </w:r>
    </w:p>
    <w:p w:rsidR="000058ED" w:rsidRDefault="000058ED" w:rsidP="00F03BDB">
      <w:pPr>
        <w:spacing w:after="0"/>
        <w:jc w:val="left"/>
        <w:rPr>
          <w:szCs w:val="24"/>
        </w:rPr>
      </w:pPr>
    </w:p>
    <w:p w:rsidR="00F03BDB" w:rsidRPr="00BD6E1F" w:rsidRDefault="00F03BDB" w:rsidP="00F03BDB">
      <w:pPr>
        <w:spacing w:after="0"/>
        <w:jc w:val="left"/>
        <w:rPr>
          <w:b/>
          <w:szCs w:val="24"/>
        </w:rPr>
      </w:pPr>
      <w:r w:rsidRPr="00BD6E1F">
        <w:rPr>
          <w:b/>
          <w:szCs w:val="24"/>
        </w:rPr>
        <w:lastRenderedPageBreak/>
        <w:t>13/03/2010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BD6E1F" w:rsidRDefault="00F03BDB" w:rsidP="00BD6E1F">
      <w:pPr>
        <w:pStyle w:val="Prrafodelista"/>
        <w:numPr>
          <w:ilvl w:val="0"/>
          <w:numId w:val="27"/>
        </w:numPr>
        <w:spacing w:after="0"/>
        <w:jc w:val="left"/>
        <w:rPr>
          <w:szCs w:val="24"/>
        </w:rPr>
      </w:pPr>
      <w:r w:rsidRPr="00BD6E1F">
        <w:rPr>
          <w:b/>
          <w:szCs w:val="24"/>
        </w:rPr>
        <w:t>10:19/10:33 - 16:18/16:39</w:t>
      </w:r>
      <w:r w:rsidRPr="00BD6E1F">
        <w:rPr>
          <w:szCs w:val="24"/>
        </w:rPr>
        <w:t xml:space="preserve"> - 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BD6E1F" w:rsidRDefault="00F03BDB" w:rsidP="00BD6E1F">
      <w:pPr>
        <w:pStyle w:val="Prrafodelista"/>
        <w:spacing w:after="0"/>
        <w:jc w:val="left"/>
        <w:rPr>
          <w:szCs w:val="24"/>
        </w:rPr>
      </w:pPr>
      <w:r w:rsidRPr="00BD6E1F">
        <w:rPr>
          <w:szCs w:val="24"/>
        </w:rPr>
        <w:t>Alarma Nivel 1 NOx F5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BD6E1F" w:rsidRDefault="00F03BDB" w:rsidP="00BD6E1F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BD6E1F">
        <w:rPr>
          <w:b/>
          <w:szCs w:val="24"/>
        </w:rPr>
        <w:t xml:space="preserve">11:58/13:06 - </w:t>
      </w:r>
      <w:r w:rsidRPr="00BD6E1F">
        <w:rPr>
          <w:b/>
          <w:szCs w:val="24"/>
        </w:rPr>
        <w:tab/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BD6E1F" w:rsidRDefault="00F03BDB" w:rsidP="00BD6E1F">
      <w:pPr>
        <w:pStyle w:val="Prrafodelista"/>
        <w:spacing w:after="0"/>
        <w:jc w:val="left"/>
        <w:rPr>
          <w:szCs w:val="24"/>
        </w:rPr>
      </w:pPr>
      <w:r w:rsidRPr="00BD6E1F">
        <w:rPr>
          <w:szCs w:val="24"/>
        </w:rPr>
        <w:t>Alarma Nivel 1,2 NOx F5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BD6E1F" w:rsidRDefault="00F03BDB" w:rsidP="00F03BDB">
      <w:pPr>
        <w:spacing w:after="0"/>
        <w:jc w:val="left"/>
        <w:rPr>
          <w:b/>
          <w:szCs w:val="24"/>
        </w:rPr>
      </w:pPr>
      <w:r w:rsidRPr="00BD6E1F">
        <w:rPr>
          <w:b/>
          <w:szCs w:val="24"/>
        </w:rPr>
        <w:t>14/03/2010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BD6E1F" w:rsidRDefault="00F03BDB" w:rsidP="00BD6E1F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BD6E1F">
        <w:rPr>
          <w:b/>
          <w:szCs w:val="24"/>
        </w:rPr>
        <w:t xml:space="preserve">08:04/08:56 - </w:t>
      </w:r>
    </w:p>
    <w:p w:rsidR="00F03BDB" w:rsidRPr="00BD6E1F" w:rsidRDefault="00F03BDB" w:rsidP="00F03BDB">
      <w:pPr>
        <w:spacing w:after="0"/>
        <w:jc w:val="left"/>
        <w:rPr>
          <w:b/>
          <w:szCs w:val="24"/>
        </w:rPr>
      </w:pPr>
    </w:p>
    <w:p w:rsidR="00F03BDB" w:rsidRPr="00BD6E1F" w:rsidRDefault="00F03BDB" w:rsidP="00BD6E1F">
      <w:pPr>
        <w:pStyle w:val="Prrafodelista"/>
        <w:spacing w:after="0"/>
        <w:jc w:val="left"/>
        <w:rPr>
          <w:szCs w:val="24"/>
        </w:rPr>
      </w:pPr>
      <w:r w:rsidRPr="00BD6E1F">
        <w:rPr>
          <w:szCs w:val="24"/>
        </w:rPr>
        <w:t>Alarma Nivel 1 NOx G5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BD6E1F" w:rsidRDefault="00F03BDB" w:rsidP="00BD6E1F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BD6E1F">
        <w:rPr>
          <w:b/>
          <w:szCs w:val="24"/>
        </w:rPr>
        <w:t>18:18/18:21</w:t>
      </w:r>
    </w:p>
    <w:p w:rsidR="00F03BDB" w:rsidRPr="00BD6E1F" w:rsidRDefault="00F03BDB" w:rsidP="00F03BDB">
      <w:pPr>
        <w:spacing w:after="0"/>
        <w:jc w:val="left"/>
        <w:rPr>
          <w:b/>
          <w:szCs w:val="24"/>
        </w:rPr>
      </w:pPr>
    </w:p>
    <w:p w:rsidR="00F03BDB" w:rsidRPr="00F03BDB" w:rsidRDefault="00F03BDB" w:rsidP="00BD6E1F">
      <w:pPr>
        <w:pStyle w:val="Prrafodelista"/>
        <w:spacing w:after="0"/>
        <w:jc w:val="left"/>
        <w:rPr>
          <w:szCs w:val="24"/>
        </w:rPr>
      </w:pPr>
      <w:r w:rsidRPr="00BD6E1F">
        <w:rPr>
          <w:szCs w:val="24"/>
        </w:rPr>
        <w:t>Alarma Nivel 1 NOx F8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BD6E1F" w:rsidRDefault="00F03BDB" w:rsidP="00BD6E1F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BD6E1F">
        <w:rPr>
          <w:b/>
          <w:szCs w:val="24"/>
        </w:rPr>
        <w:t>12:24/12:41</w:t>
      </w:r>
    </w:p>
    <w:p w:rsidR="00F03BDB" w:rsidRPr="00BD6E1F" w:rsidRDefault="00F03BDB" w:rsidP="00F03BDB">
      <w:pPr>
        <w:spacing w:after="0"/>
        <w:jc w:val="left"/>
        <w:rPr>
          <w:b/>
          <w:szCs w:val="24"/>
        </w:rPr>
      </w:pPr>
    </w:p>
    <w:p w:rsidR="00F03BDB" w:rsidRPr="00BD6E1F" w:rsidRDefault="00F03BDB" w:rsidP="00BD6E1F">
      <w:pPr>
        <w:pStyle w:val="Prrafodelista"/>
        <w:spacing w:after="0"/>
        <w:jc w:val="left"/>
        <w:rPr>
          <w:szCs w:val="24"/>
        </w:rPr>
      </w:pPr>
      <w:r w:rsidRPr="00BD6E1F">
        <w:rPr>
          <w:szCs w:val="24"/>
        </w:rPr>
        <w:t>Alarma Nivel 1 NOx G2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BD6E1F" w:rsidRDefault="00F03BDB" w:rsidP="00F03BDB">
      <w:pPr>
        <w:spacing w:after="0"/>
        <w:jc w:val="left"/>
        <w:rPr>
          <w:b/>
          <w:szCs w:val="24"/>
        </w:rPr>
      </w:pPr>
      <w:r w:rsidRPr="00BD6E1F">
        <w:rPr>
          <w:b/>
          <w:szCs w:val="24"/>
        </w:rPr>
        <w:t>15/03/2010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BD6E1F" w:rsidRDefault="00F03BDB" w:rsidP="00BD6E1F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BD6E1F">
        <w:rPr>
          <w:b/>
          <w:szCs w:val="24"/>
        </w:rPr>
        <w:t>08:51/10:02 - 10:30/11:20 - 23:38/23:55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F03BDB" w:rsidRDefault="00F03BDB" w:rsidP="00BD6E1F">
      <w:pPr>
        <w:pStyle w:val="Prrafodelista"/>
        <w:spacing w:after="0"/>
        <w:jc w:val="left"/>
        <w:rPr>
          <w:szCs w:val="24"/>
        </w:rPr>
      </w:pPr>
      <w:r w:rsidRPr="00BD6E1F">
        <w:rPr>
          <w:szCs w:val="24"/>
        </w:rPr>
        <w:t>Alarma Nivel 1 NOx C9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BD6E1F" w:rsidRDefault="00F03BDB" w:rsidP="00BD6E1F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BD6E1F">
        <w:rPr>
          <w:b/>
          <w:szCs w:val="24"/>
        </w:rPr>
        <w:t>08:57/09:13 - 09:52/11:17 - 11:30/12:41</w:t>
      </w:r>
    </w:p>
    <w:p w:rsidR="00F03BDB" w:rsidRPr="00F03BDB" w:rsidRDefault="00F03BDB" w:rsidP="00BD6E1F">
      <w:pPr>
        <w:spacing w:after="0"/>
        <w:ind w:firstLine="1410"/>
        <w:jc w:val="left"/>
        <w:rPr>
          <w:szCs w:val="24"/>
        </w:rPr>
      </w:pPr>
    </w:p>
    <w:p w:rsidR="00F03BDB" w:rsidRPr="00BD6E1F" w:rsidRDefault="00F03BDB" w:rsidP="00BD6E1F">
      <w:pPr>
        <w:pStyle w:val="Prrafodelista"/>
        <w:spacing w:after="0"/>
        <w:jc w:val="left"/>
        <w:rPr>
          <w:szCs w:val="24"/>
        </w:rPr>
      </w:pPr>
      <w:r w:rsidRPr="00BD6E1F">
        <w:rPr>
          <w:szCs w:val="24"/>
        </w:rPr>
        <w:t>Alarma Nivel 1 NOx G5</w:t>
      </w:r>
      <w:r w:rsidRPr="00BD6E1F">
        <w:rPr>
          <w:szCs w:val="24"/>
        </w:rPr>
        <w:tab/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BD6E1F" w:rsidRDefault="00F03BDB" w:rsidP="00BD6E1F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BD6E1F">
        <w:rPr>
          <w:b/>
          <w:szCs w:val="24"/>
        </w:rPr>
        <w:t>19:07/20:06 - 20:31/20:38 - 21:00/21:07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BD6E1F" w:rsidRDefault="00F03BDB" w:rsidP="00BD6E1F">
      <w:pPr>
        <w:pStyle w:val="Prrafodelista"/>
        <w:spacing w:after="0"/>
        <w:jc w:val="left"/>
        <w:rPr>
          <w:szCs w:val="24"/>
        </w:rPr>
      </w:pPr>
      <w:r w:rsidRPr="00BD6E1F">
        <w:rPr>
          <w:szCs w:val="24"/>
        </w:rPr>
        <w:t>Alarma Nivel 1 NOx F5</w:t>
      </w:r>
      <w:r w:rsidRPr="00BD6E1F">
        <w:rPr>
          <w:szCs w:val="24"/>
        </w:rPr>
        <w:tab/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245DF3" w:rsidRDefault="00245DF3">
      <w:pPr>
        <w:spacing w:after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F03BDB" w:rsidRPr="00BD6E1F" w:rsidRDefault="00F03BDB" w:rsidP="00F03BDB">
      <w:pPr>
        <w:spacing w:after="0"/>
        <w:jc w:val="left"/>
        <w:rPr>
          <w:b/>
          <w:szCs w:val="24"/>
        </w:rPr>
      </w:pPr>
      <w:r w:rsidRPr="00BD6E1F">
        <w:rPr>
          <w:b/>
          <w:szCs w:val="24"/>
        </w:rPr>
        <w:lastRenderedPageBreak/>
        <w:t>16/03/2010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6E48C8" w:rsidRDefault="00F03BDB" w:rsidP="00BD6E1F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>00:00/00:08 - 07:43/11:47 - 23:22/23:25</w:t>
      </w:r>
    </w:p>
    <w:p w:rsidR="00F03BDB" w:rsidRPr="006E48C8" w:rsidRDefault="00F03BDB" w:rsidP="00F03BDB">
      <w:pPr>
        <w:spacing w:after="0"/>
        <w:jc w:val="left"/>
        <w:rPr>
          <w:b/>
          <w:szCs w:val="24"/>
        </w:rPr>
      </w:pPr>
    </w:p>
    <w:p w:rsidR="00F03BDB" w:rsidRPr="00BD6E1F" w:rsidRDefault="00F03BDB" w:rsidP="006E48C8">
      <w:pPr>
        <w:pStyle w:val="Prrafodelista"/>
        <w:spacing w:after="0"/>
        <w:jc w:val="left"/>
        <w:rPr>
          <w:szCs w:val="24"/>
        </w:rPr>
      </w:pPr>
      <w:r w:rsidRPr="00BD6E1F">
        <w:rPr>
          <w:szCs w:val="24"/>
        </w:rPr>
        <w:t>Alarma Nivel 1 NOx C9</w:t>
      </w:r>
    </w:p>
    <w:p w:rsidR="00F03BDB" w:rsidRPr="00F03BDB" w:rsidRDefault="00F03BDB" w:rsidP="00BD6E1F">
      <w:pPr>
        <w:spacing w:after="0"/>
        <w:ind w:firstLine="705"/>
        <w:jc w:val="left"/>
        <w:rPr>
          <w:szCs w:val="24"/>
        </w:rPr>
      </w:pPr>
    </w:p>
    <w:p w:rsidR="00F03BDB" w:rsidRPr="006E48C8" w:rsidRDefault="00F03BDB" w:rsidP="00BD6E1F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>00:00/00:02 - 01:51/05:44 - 06:16/11:04 - 12:10/12:42</w:t>
      </w:r>
    </w:p>
    <w:p w:rsidR="00F03BDB" w:rsidRPr="006E48C8" w:rsidRDefault="00F03BDB" w:rsidP="00F03BDB">
      <w:pPr>
        <w:spacing w:after="0"/>
        <w:jc w:val="left"/>
        <w:rPr>
          <w:b/>
          <w:szCs w:val="24"/>
        </w:rPr>
      </w:pPr>
    </w:p>
    <w:p w:rsidR="00F03BDB" w:rsidRPr="00BD6E1F" w:rsidRDefault="00F03BDB" w:rsidP="006E48C8">
      <w:pPr>
        <w:pStyle w:val="Prrafodelista"/>
        <w:spacing w:after="0"/>
        <w:jc w:val="left"/>
        <w:rPr>
          <w:szCs w:val="24"/>
        </w:rPr>
      </w:pPr>
      <w:r w:rsidRPr="00BD6E1F">
        <w:rPr>
          <w:szCs w:val="24"/>
        </w:rPr>
        <w:t>Alarma Nivel 1 NOx G5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6E48C8" w:rsidRDefault="00F03BDB" w:rsidP="00245DF3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>11:05/12:09</w:t>
      </w:r>
    </w:p>
    <w:p w:rsidR="00F03BDB" w:rsidRPr="006E48C8" w:rsidRDefault="00F03BDB" w:rsidP="00F03BDB">
      <w:pPr>
        <w:spacing w:after="0"/>
        <w:jc w:val="left"/>
        <w:rPr>
          <w:b/>
          <w:szCs w:val="24"/>
        </w:rPr>
      </w:pPr>
    </w:p>
    <w:p w:rsidR="00F03BDB" w:rsidRPr="00F03BDB" w:rsidRDefault="00F03BDB" w:rsidP="006E48C8">
      <w:pPr>
        <w:pStyle w:val="Prrafodelista"/>
        <w:spacing w:after="0"/>
        <w:jc w:val="left"/>
        <w:rPr>
          <w:szCs w:val="24"/>
        </w:rPr>
      </w:pPr>
      <w:r w:rsidRPr="00245DF3">
        <w:rPr>
          <w:szCs w:val="24"/>
        </w:rPr>
        <w:t>Alarma Nivel 2 NOx G5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6E48C8" w:rsidRDefault="00F03BDB" w:rsidP="00245DF3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 xml:space="preserve">01:41/02:38 - </w:t>
      </w:r>
    </w:p>
    <w:p w:rsidR="00F03BDB" w:rsidRPr="00F03BDB" w:rsidRDefault="00F03BDB" w:rsidP="00245DF3">
      <w:pPr>
        <w:spacing w:after="0"/>
        <w:ind w:firstLine="1410"/>
        <w:jc w:val="left"/>
        <w:rPr>
          <w:szCs w:val="24"/>
        </w:rPr>
      </w:pPr>
    </w:p>
    <w:p w:rsidR="00F03BDB" w:rsidRPr="006E48C8" w:rsidRDefault="00F03BDB" w:rsidP="006E48C8">
      <w:pPr>
        <w:pStyle w:val="Prrafodelista"/>
        <w:spacing w:after="0"/>
        <w:jc w:val="left"/>
        <w:rPr>
          <w:szCs w:val="24"/>
        </w:rPr>
      </w:pPr>
      <w:r w:rsidRPr="006E48C8">
        <w:rPr>
          <w:szCs w:val="24"/>
        </w:rPr>
        <w:t>Alarma Nivel 1 NOx F5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6E48C8" w:rsidRDefault="00F03BDB" w:rsidP="00245DF3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 xml:space="preserve">20:46/20:50 - </w:t>
      </w:r>
    </w:p>
    <w:p w:rsidR="00F03BDB" w:rsidRPr="006E48C8" w:rsidRDefault="00F03BDB" w:rsidP="00F03BDB">
      <w:pPr>
        <w:spacing w:after="0"/>
        <w:jc w:val="left"/>
        <w:rPr>
          <w:b/>
          <w:szCs w:val="24"/>
        </w:rPr>
      </w:pPr>
    </w:p>
    <w:p w:rsidR="00F03BDB" w:rsidRPr="00245DF3" w:rsidRDefault="00F03BDB" w:rsidP="006E48C8">
      <w:pPr>
        <w:pStyle w:val="Prrafodelista"/>
        <w:spacing w:after="0"/>
        <w:jc w:val="left"/>
        <w:rPr>
          <w:szCs w:val="24"/>
        </w:rPr>
      </w:pPr>
      <w:r w:rsidRPr="00245DF3">
        <w:rPr>
          <w:szCs w:val="24"/>
        </w:rPr>
        <w:t>Alarma Nivel 1 NOx B1</w:t>
      </w:r>
    </w:p>
    <w:p w:rsidR="00F03BDB" w:rsidRDefault="00F03BDB" w:rsidP="00F03BDB">
      <w:pPr>
        <w:spacing w:after="0"/>
        <w:jc w:val="left"/>
        <w:rPr>
          <w:szCs w:val="24"/>
        </w:rPr>
      </w:pPr>
    </w:p>
    <w:p w:rsidR="006E48C8" w:rsidRPr="00F03BDB" w:rsidRDefault="006E48C8" w:rsidP="00F03BDB">
      <w:pPr>
        <w:spacing w:after="0"/>
        <w:jc w:val="left"/>
        <w:rPr>
          <w:szCs w:val="24"/>
        </w:rPr>
      </w:pPr>
    </w:p>
    <w:p w:rsidR="00F03BDB" w:rsidRPr="006E48C8" w:rsidRDefault="00F03BDB" w:rsidP="00F03BDB">
      <w:p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>17/03/2010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6E48C8" w:rsidRDefault="00F03BDB" w:rsidP="006E48C8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 xml:space="preserve">08:13/10:43 - </w:t>
      </w:r>
    </w:p>
    <w:p w:rsidR="006E48C8" w:rsidRDefault="006E48C8" w:rsidP="006E48C8">
      <w:pPr>
        <w:pStyle w:val="Prrafodelista"/>
        <w:spacing w:after="0"/>
        <w:jc w:val="left"/>
        <w:rPr>
          <w:szCs w:val="24"/>
        </w:rPr>
      </w:pPr>
    </w:p>
    <w:p w:rsidR="00F03BDB" w:rsidRPr="006E48C8" w:rsidRDefault="00F03BDB" w:rsidP="006E48C8">
      <w:pPr>
        <w:pStyle w:val="Prrafodelista"/>
        <w:spacing w:after="0"/>
        <w:jc w:val="left"/>
        <w:rPr>
          <w:szCs w:val="24"/>
        </w:rPr>
      </w:pPr>
      <w:r w:rsidRPr="006E48C8">
        <w:rPr>
          <w:szCs w:val="24"/>
        </w:rPr>
        <w:t>Alarma Nivel 1 NOx C9</w:t>
      </w:r>
    </w:p>
    <w:p w:rsidR="00F03BDB" w:rsidRPr="00F03BDB" w:rsidRDefault="00F03BDB" w:rsidP="006E48C8">
      <w:pPr>
        <w:spacing w:after="0"/>
        <w:jc w:val="left"/>
        <w:rPr>
          <w:szCs w:val="24"/>
        </w:rPr>
      </w:pPr>
    </w:p>
    <w:p w:rsidR="00F03BDB" w:rsidRPr="006E48C8" w:rsidRDefault="00F03BDB" w:rsidP="006E48C8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>08:49/13:13 - 20:15/20:24</w:t>
      </w:r>
    </w:p>
    <w:p w:rsidR="006E48C8" w:rsidRPr="006E48C8" w:rsidRDefault="006E48C8" w:rsidP="006E48C8">
      <w:pPr>
        <w:spacing w:after="0"/>
        <w:ind w:firstLine="708"/>
        <w:jc w:val="left"/>
        <w:rPr>
          <w:b/>
          <w:szCs w:val="24"/>
        </w:rPr>
      </w:pPr>
    </w:p>
    <w:p w:rsidR="00F03BDB" w:rsidRPr="006E48C8" w:rsidRDefault="00F03BDB" w:rsidP="006E48C8">
      <w:pPr>
        <w:spacing w:after="0"/>
        <w:ind w:firstLine="708"/>
        <w:jc w:val="left"/>
        <w:rPr>
          <w:szCs w:val="24"/>
        </w:rPr>
      </w:pPr>
      <w:r w:rsidRPr="006E48C8">
        <w:rPr>
          <w:szCs w:val="24"/>
        </w:rPr>
        <w:t>Alarma Nivel 1 NOx G5</w:t>
      </w:r>
    </w:p>
    <w:p w:rsidR="00F03BDB" w:rsidRPr="00F03BDB" w:rsidRDefault="00F03BDB" w:rsidP="006E48C8">
      <w:pPr>
        <w:spacing w:after="0"/>
        <w:jc w:val="left"/>
        <w:rPr>
          <w:szCs w:val="24"/>
        </w:rPr>
      </w:pPr>
    </w:p>
    <w:p w:rsidR="00F03BDB" w:rsidRPr="006E48C8" w:rsidRDefault="00F03BDB" w:rsidP="006E48C8">
      <w:pPr>
        <w:pStyle w:val="Prrafodelista"/>
        <w:numPr>
          <w:ilvl w:val="0"/>
          <w:numId w:val="27"/>
        </w:numPr>
        <w:spacing w:after="0"/>
        <w:jc w:val="left"/>
        <w:rPr>
          <w:szCs w:val="24"/>
        </w:rPr>
      </w:pPr>
      <w:r w:rsidRPr="006E48C8">
        <w:rPr>
          <w:b/>
          <w:szCs w:val="24"/>
        </w:rPr>
        <w:t>22:18/22:50</w:t>
      </w:r>
      <w:r w:rsidRPr="006E48C8">
        <w:rPr>
          <w:szCs w:val="24"/>
        </w:rPr>
        <w:t xml:space="preserve"> - </w:t>
      </w:r>
    </w:p>
    <w:p w:rsidR="006E48C8" w:rsidRDefault="006E48C8" w:rsidP="006E48C8">
      <w:pPr>
        <w:pStyle w:val="Prrafodelista"/>
        <w:spacing w:after="0"/>
        <w:jc w:val="left"/>
        <w:rPr>
          <w:szCs w:val="24"/>
        </w:rPr>
      </w:pPr>
    </w:p>
    <w:p w:rsidR="00F03BDB" w:rsidRPr="006E48C8" w:rsidRDefault="00F03BDB" w:rsidP="006E48C8">
      <w:pPr>
        <w:pStyle w:val="Prrafodelista"/>
        <w:spacing w:after="0"/>
        <w:jc w:val="left"/>
        <w:rPr>
          <w:szCs w:val="24"/>
        </w:rPr>
      </w:pPr>
      <w:r w:rsidRPr="006E48C8">
        <w:rPr>
          <w:szCs w:val="24"/>
        </w:rPr>
        <w:t>Alarma Nivel 1 NOx G2</w:t>
      </w:r>
    </w:p>
    <w:p w:rsidR="00F03BDB" w:rsidRPr="00F03BDB" w:rsidRDefault="00F03BDB" w:rsidP="006E48C8">
      <w:pPr>
        <w:spacing w:after="0"/>
        <w:jc w:val="left"/>
        <w:rPr>
          <w:szCs w:val="24"/>
        </w:rPr>
      </w:pP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6E48C8" w:rsidRDefault="00F03BDB" w:rsidP="00F03BDB">
      <w:p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>19/03/2010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6E48C8" w:rsidRDefault="00F03BDB" w:rsidP="006E48C8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>18:37/18:41</w:t>
      </w:r>
    </w:p>
    <w:p w:rsidR="00F03BDB" w:rsidRPr="006E48C8" w:rsidRDefault="00F03BDB" w:rsidP="00F03BDB">
      <w:pPr>
        <w:spacing w:after="0"/>
        <w:jc w:val="left"/>
        <w:rPr>
          <w:b/>
          <w:szCs w:val="24"/>
        </w:rPr>
      </w:pPr>
    </w:p>
    <w:p w:rsidR="00F03BDB" w:rsidRPr="006E48C8" w:rsidRDefault="00F03BDB" w:rsidP="006E48C8">
      <w:pPr>
        <w:pStyle w:val="Prrafodelista"/>
        <w:spacing w:after="0"/>
        <w:jc w:val="left"/>
        <w:rPr>
          <w:szCs w:val="24"/>
        </w:rPr>
      </w:pPr>
      <w:r w:rsidRPr="006E48C8">
        <w:rPr>
          <w:szCs w:val="24"/>
        </w:rPr>
        <w:t>Alarma Nivel 1 Nox F5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6E48C8" w:rsidRDefault="006E48C8">
      <w:pPr>
        <w:spacing w:after="0"/>
        <w:jc w:val="left"/>
        <w:rPr>
          <w:szCs w:val="24"/>
        </w:rPr>
      </w:pPr>
      <w:r>
        <w:rPr>
          <w:szCs w:val="24"/>
        </w:rPr>
        <w:br w:type="page"/>
      </w:r>
    </w:p>
    <w:p w:rsidR="00F03BDB" w:rsidRPr="006E48C8" w:rsidRDefault="00F03BDB" w:rsidP="00F03BDB">
      <w:p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lastRenderedPageBreak/>
        <w:t>21/03/2010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6E48C8" w:rsidRDefault="00F03BDB" w:rsidP="006E48C8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 xml:space="preserve">15:02/15:07 - </w:t>
      </w:r>
      <w:r w:rsidRPr="006E48C8">
        <w:rPr>
          <w:b/>
          <w:szCs w:val="24"/>
        </w:rPr>
        <w:tab/>
      </w:r>
    </w:p>
    <w:p w:rsidR="00F03BDB" w:rsidRPr="006E48C8" w:rsidRDefault="00F03BDB" w:rsidP="00F03BDB">
      <w:pPr>
        <w:spacing w:after="0"/>
        <w:jc w:val="left"/>
        <w:rPr>
          <w:b/>
          <w:szCs w:val="24"/>
        </w:rPr>
      </w:pPr>
    </w:p>
    <w:p w:rsidR="00F03BDB" w:rsidRPr="006E48C8" w:rsidRDefault="00F03BDB" w:rsidP="006E48C8">
      <w:pPr>
        <w:pStyle w:val="Prrafodelista"/>
        <w:spacing w:after="0"/>
        <w:jc w:val="left"/>
        <w:rPr>
          <w:szCs w:val="24"/>
        </w:rPr>
      </w:pPr>
      <w:r w:rsidRPr="006E48C8">
        <w:rPr>
          <w:szCs w:val="24"/>
        </w:rPr>
        <w:t>Alarma Nivel 1 NOx G5</w:t>
      </w:r>
    </w:p>
    <w:p w:rsidR="006E48C8" w:rsidRDefault="006E48C8" w:rsidP="00F03BDB">
      <w:pPr>
        <w:spacing w:after="0"/>
        <w:jc w:val="left"/>
        <w:rPr>
          <w:szCs w:val="24"/>
        </w:rPr>
      </w:pPr>
    </w:p>
    <w:p w:rsidR="00F03BDB" w:rsidRPr="006E48C8" w:rsidRDefault="00F03BDB" w:rsidP="00F03BDB">
      <w:p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>22/03/2010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6E48C8" w:rsidRDefault="00F03BDB" w:rsidP="006E48C8">
      <w:pPr>
        <w:pStyle w:val="Prrafodelista"/>
        <w:numPr>
          <w:ilvl w:val="0"/>
          <w:numId w:val="27"/>
        </w:numPr>
        <w:spacing w:after="0"/>
        <w:jc w:val="left"/>
        <w:rPr>
          <w:szCs w:val="24"/>
        </w:rPr>
      </w:pPr>
      <w:r w:rsidRPr="006E48C8">
        <w:rPr>
          <w:b/>
          <w:szCs w:val="24"/>
        </w:rPr>
        <w:t>00:19/00:22 - 00:58/01:16 - 01:50/02:00 - 06:50/07:00 - 08:03/09:03 - 09:15/09:26</w:t>
      </w:r>
      <w:r w:rsidRPr="006E48C8">
        <w:rPr>
          <w:szCs w:val="24"/>
        </w:rPr>
        <w:t xml:space="preserve"> - </w:t>
      </w:r>
    </w:p>
    <w:p w:rsidR="00F03BDB" w:rsidRPr="00F03BDB" w:rsidRDefault="00F03BDB" w:rsidP="006E48C8">
      <w:pPr>
        <w:spacing w:after="0"/>
        <w:ind w:firstLine="705"/>
        <w:jc w:val="left"/>
        <w:rPr>
          <w:szCs w:val="24"/>
        </w:rPr>
      </w:pPr>
    </w:p>
    <w:p w:rsidR="00F03BDB" w:rsidRPr="006E48C8" w:rsidRDefault="00F03BDB" w:rsidP="006E48C8">
      <w:pPr>
        <w:spacing w:after="0"/>
        <w:ind w:firstLine="708"/>
        <w:jc w:val="left"/>
        <w:rPr>
          <w:szCs w:val="24"/>
        </w:rPr>
      </w:pPr>
      <w:r w:rsidRPr="006E48C8">
        <w:rPr>
          <w:szCs w:val="24"/>
        </w:rPr>
        <w:t>Alarma Nivel 1 NOx G2</w:t>
      </w:r>
    </w:p>
    <w:p w:rsidR="00F03BDB" w:rsidRDefault="00F03BDB" w:rsidP="00F03BDB">
      <w:pPr>
        <w:spacing w:after="0"/>
        <w:jc w:val="left"/>
        <w:rPr>
          <w:szCs w:val="24"/>
        </w:rPr>
      </w:pPr>
    </w:p>
    <w:p w:rsidR="006E48C8" w:rsidRPr="00F03BDB" w:rsidRDefault="006E48C8" w:rsidP="00F03BDB">
      <w:pPr>
        <w:spacing w:after="0"/>
        <w:jc w:val="left"/>
        <w:rPr>
          <w:szCs w:val="24"/>
        </w:rPr>
      </w:pPr>
    </w:p>
    <w:p w:rsidR="00F03BDB" w:rsidRPr="006E48C8" w:rsidRDefault="00F03BDB" w:rsidP="00F03BDB">
      <w:p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>26/03/2010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6E48C8" w:rsidRDefault="00F03BDB" w:rsidP="006E48C8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>02:05/02:43</w:t>
      </w:r>
    </w:p>
    <w:p w:rsidR="00F03BDB" w:rsidRPr="00F03BDB" w:rsidRDefault="00F03BDB" w:rsidP="006E48C8">
      <w:pPr>
        <w:spacing w:after="0"/>
        <w:ind w:firstLine="705"/>
        <w:jc w:val="left"/>
        <w:rPr>
          <w:szCs w:val="24"/>
        </w:rPr>
      </w:pPr>
    </w:p>
    <w:p w:rsidR="00F03BDB" w:rsidRPr="006E48C8" w:rsidRDefault="00F03BDB" w:rsidP="006E48C8">
      <w:pPr>
        <w:pStyle w:val="Prrafodelista"/>
        <w:spacing w:after="0"/>
        <w:jc w:val="left"/>
        <w:rPr>
          <w:szCs w:val="24"/>
        </w:rPr>
      </w:pPr>
      <w:r w:rsidRPr="006E48C8">
        <w:rPr>
          <w:szCs w:val="24"/>
        </w:rPr>
        <w:t>Alarma Nivel 1 NOx G5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6E48C8" w:rsidRDefault="00F03BDB" w:rsidP="006E48C8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 xml:space="preserve">10:56/11:04 - 22:00/22:14 - </w:t>
      </w:r>
    </w:p>
    <w:p w:rsidR="00F03BDB" w:rsidRPr="006E48C8" w:rsidRDefault="00F03BDB" w:rsidP="00F03BDB">
      <w:pPr>
        <w:spacing w:after="0"/>
        <w:jc w:val="left"/>
        <w:rPr>
          <w:b/>
          <w:szCs w:val="24"/>
        </w:rPr>
      </w:pPr>
    </w:p>
    <w:p w:rsidR="00F03BDB" w:rsidRPr="006E48C8" w:rsidRDefault="00F03BDB" w:rsidP="006E48C8">
      <w:pPr>
        <w:pStyle w:val="Prrafodelista"/>
        <w:spacing w:after="0"/>
        <w:jc w:val="left"/>
        <w:rPr>
          <w:szCs w:val="24"/>
        </w:rPr>
      </w:pPr>
      <w:r w:rsidRPr="006E48C8">
        <w:rPr>
          <w:szCs w:val="24"/>
        </w:rPr>
        <w:t>Alarma Nivel 1 NOx G2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F03BDB" w:rsidRDefault="00F03BDB" w:rsidP="00F03BDB">
      <w:pPr>
        <w:spacing w:after="0"/>
        <w:jc w:val="left"/>
        <w:rPr>
          <w:szCs w:val="24"/>
        </w:rPr>
      </w:pPr>
      <w:r w:rsidRPr="006E48C8">
        <w:rPr>
          <w:b/>
          <w:szCs w:val="24"/>
        </w:rPr>
        <w:t>28/03/2010</w:t>
      </w:r>
      <w:r w:rsidRPr="00F03BDB">
        <w:rPr>
          <w:szCs w:val="24"/>
        </w:rPr>
        <w:t>- No funcionó la central pero hubo episodios en G2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6E48C8" w:rsidRDefault="00F03BDB" w:rsidP="006E48C8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>11:37/11:53 - 21:36/21:50</w:t>
      </w:r>
    </w:p>
    <w:p w:rsidR="006E48C8" w:rsidRDefault="006E48C8" w:rsidP="00F03BDB">
      <w:pPr>
        <w:spacing w:after="0"/>
        <w:jc w:val="left"/>
        <w:rPr>
          <w:b/>
          <w:szCs w:val="24"/>
        </w:rPr>
      </w:pPr>
    </w:p>
    <w:p w:rsidR="00F03BDB" w:rsidRPr="00F03BDB" w:rsidRDefault="00F03BDB" w:rsidP="00F03BDB">
      <w:pPr>
        <w:spacing w:after="0"/>
        <w:jc w:val="left"/>
        <w:rPr>
          <w:szCs w:val="24"/>
        </w:rPr>
      </w:pPr>
      <w:r w:rsidRPr="006E48C8">
        <w:rPr>
          <w:b/>
          <w:szCs w:val="24"/>
        </w:rPr>
        <w:t>31/03/2010</w:t>
      </w:r>
      <w:r w:rsidRPr="00F03BDB">
        <w:rPr>
          <w:szCs w:val="24"/>
        </w:rPr>
        <w:t xml:space="preserve"> - No funcionó la central pero hubo episodios en G2</w:t>
      </w:r>
    </w:p>
    <w:p w:rsidR="00F03BDB" w:rsidRPr="00F03BDB" w:rsidRDefault="00F03BDB" w:rsidP="00F03BDB">
      <w:pPr>
        <w:spacing w:after="0"/>
        <w:jc w:val="left"/>
        <w:rPr>
          <w:szCs w:val="24"/>
        </w:rPr>
      </w:pPr>
    </w:p>
    <w:p w:rsidR="00F03BDB" w:rsidRPr="006E48C8" w:rsidRDefault="00F03BDB" w:rsidP="006E48C8">
      <w:pPr>
        <w:pStyle w:val="Prrafodelista"/>
        <w:numPr>
          <w:ilvl w:val="0"/>
          <w:numId w:val="27"/>
        </w:numPr>
        <w:spacing w:after="0"/>
        <w:jc w:val="left"/>
        <w:rPr>
          <w:b/>
          <w:szCs w:val="24"/>
        </w:rPr>
      </w:pPr>
      <w:r w:rsidRPr="006E48C8">
        <w:rPr>
          <w:b/>
          <w:szCs w:val="24"/>
        </w:rPr>
        <w:t>08:14/08:21 - 08:30/08:41</w:t>
      </w:r>
    </w:p>
    <w:p w:rsidR="00F03BDB" w:rsidRDefault="00F03BDB">
      <w:pPr>
        <w:spacing w:after="0"/>
        <w:jc w:val="left"/>
        <w:rPr>
          <w:b/>
          <w:szCs w:val="24"/>
        </w:rPr>
      </w:pPr>
      <w:r>
        <w:rPr>
          <w:szCs w:val="24"/>
        </w:rPr>
        <w:br w:type="page"/>
      </w:r>
    </w:p>
    <w:p w:rsidR="00FB3C62" w:rsidRDefault="00FB3C62" w:rsidP="00FB3C62">
      <w:pPr>
        <w:pStyle w:val="Ttulo3"/>
        <w:rPr>
          <w:szCs w:val="24"/>
        </w:rPr>
      </w:pPr>
      <w:bookmarkStart w:id="30" w:name="_Toc285107355"/>
      <w:r w:rsidRPr="008C4800">
        <w:rPr>
          <w:szCs w:val="24"/>
        </w:rPr>
        <w:lastRenderedPageBreak/>
        <w:t>Recopilación de información de estos episodios: calidad del aire, meteorología, emisiones de la Unidad de Producción Térmica y Ciclo Combinado.</w:t>
      </w:r>
      <w:bookmarkEnd w:id="30"/>
      <w:r w:rsidRPr="008C4800">
        <w:rPr>
          <w:szCs w:val="24"/>
        </w:rPr>
        <w:t xml:space="preserve"> </w:t>
      </w:r>
    </w:p>
    <w:p w:rsidR="00366CD5" w:rsidRPr="00366CD5" w:rsidRDefault="00366CD5" w:rsidP="00366CD5">
      <w:pPr>
        <w:rPr>
          <w:b/>
        </w:rPr>
      </w:pPr>
      <w:r>
        <w:rPr>
          <w:b/>
        </w:rPr>
        <w:t>01/03/2010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1656"/>
      </w:tblGrid>
      <w:tr w:rsidR="00366CD5" w:rsidTr="00E375AF">
        <w:trPr>
          <w:cnfStyle w:val="100000000000"/>
        </w:trPr>
        <w:tc>
          <w:tcPr>
            <w:cnfStyle w:val="001000000100"/>
            <w:tcW w:w="1511" w:type="dxa"/>
          </w:tcPr>
          <w:p w:rsidR="00366CD5" w:rsidRDefault="00366CD5" w:rsidP="00366CD5"/>
        </w:tc>
        <w:tc>
          <w:tcPr>
            <w:tcW w:w="1211" w:type="dxa"/>
          </w:tcPr>
          <w:p w:rsidR="00366CD5" w:rsidRDefault="00366CD5" w:rsidP="00366CD5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366CD5" w:rsidRDefault="00366CD5" w:rsidP="00366CD5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366CD5" w:rsidRDefault="00366CD5" w:rsidP="00366CD5">
            <w:pPr>
              <w:cnfStyle w:val="100000000000"/>
            </w:pPr>
            <w:r>
              <w:t>VV</w:t>
            </w:r>
          </w:p>
        </w:tc>
        <w:tc>
          <w:tcPr>
            <w:tcW w:w="1656" w:type="dxa"/>
          </w:tcPr>
          <w:p w:rsidR="00366CD5" w:rsidRDefault="00366CD5" w:rsidP="00366CD5">
            <w:pPr>
              <w:cnfStyle w:val="100000000000"/>
            </w:pPr>
            <w:r>
              <w:t>Grupos funcionando</w:t>
            </w:r>
          </w:p>
          <w:p w:rsidR="00366CD5" w:rsidRDefault="00366CD5" w:rsidP="00366CD5">
            <w:pPr>
              <w:cnfStyle w:val="100000000000"/>
            </w:pPr>
            <w:r>
              <w:t>(POT)</w:t>
            </w:r>
          </w:p>
        </w:tc>
      </w:tr>
      <w:tr w:rsidR="00366CD5" w:rsidTr="00E375AF">
        <w:trPr>
          <w:cnfStyle w:val="000000100000"/>
        </w:trPr>
        <w:tc>
          <w:tcPr>
            <w:cnfStyle w:val="001000000000"/>
            <w:tcW w:w="1511" w:type="dxa"/>
          </w:tcPr>
          <w:p w:rsidR="00366CD5" w:rsidRDefault="00366CD5" w:rsidP="00366CD5">
            <w:r>
              <w:t>01:31/01:34</w:t>
            </w:r>
          </w:p>
        </w:tc>
        <w:tc>
          <w:tcPr>
            <w:tcW w:w="1211" w:type="dxa"/>
          </w:tcPr>
          <w:p w:rsidR="00366CD5" w:rsidRDefault="00366CD5" w:rsidP="00366CD5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366CD5" w:rsidRDefault="002D6294" w:rsidP="00366CD5">
            <w:pPr>
              <w:cnfStyle w:val="000000100000"/>
            </w:pPr>
            <w:r>
              <w:t>229</w:t>
            </w:r>
          </w:p>
        </w:tc>
        <w:tc>
          <w:tcPr>
            <w:tcW w:w="854" w:type="dxa"/>
          </w:tcPr>
          <w:p w:rsidR="00366CD5" w:rsidRDefault="002D6294" w:rsidP="00366CD5">
            <w:pPr>
              <w:cnfStyle w:val="000000100000"/>
            </w:pPr>
            <w:r>
              <w:t>10</w:t>
            </w:r>
          </w:p>
        </w:tc>
        <w:tc>
          <w:tcPr>
            <w:tcW w:w="1656" w:type="dxa"/>
          </w:tcPr>
          <w:p w:rsidR="00366CD5" w:rsidRDefault="002D6294" w:rsidP="00366CD5">
            <w:pPr>
              <w:cnfStyle w:val="000000100000"/>
            </w:pPr>
            <w:r>
              <w:t>II 301</w:t>
            </w:r>
          </w:p>
        </w:tc>
      </w:tr>
      <w:tr w:rsidR="00366CD5" w:rsidTr="00E375AF">
        <w:tc>
          <w:tcPr>
            <w:cnfStyle w:val="001000000000"/>
            <w:tcW w:w="1511" w:type="dxa"/>
          </w:tcPr>
          <w:p w:rsidR="00366CD5" w:rsidRDefault="00E375AF" w:rsidP="00366CD5">
            <w:r>
              <w:t>06:46/07:01</w:t>
            </w:r>
          </w:p>
        </w:tc>
        <w:tc>
          <w:tcPr>
            <w:tcW w:w="1211" w:type="dxa"/>
          </w:tcPr>
          <w:p w:rsidR="00366CD5" w:rsidRDefault="00366CD5" w:rsidP="00366CD5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366CD5" w:rsidRDefault="002D6294" w:rsidP="00366CD5">
            <w:pPr>
              <w:cnfStyle w:val="000000000000"/>
            </w:pPr>
            <w:r>
              <w:t>219</w:t>
            </w:r>
          </w:p>
        </w:tc>
        <w:tc>
          <w:tcPr>
            <w:tcW w:w="854" w:type="dxa"/>
          </w:tcPr>
          <w:p w:rsidR="00366CD5" w:rsidRDefault="002D6294" w:rsidP="00366CD5">
            <w:pPr>
              <w:cnfStyle w:val="000000000000"/>
            </w:pPr>
            <w:r>
              <w:t>10</w:t>
            </w:r>
          </w:p>
        </w:tc>
        <w:tc>
          <w:tcPr>
            <w:tcW w:w="1656" w:type="dxa"/>
          </w:tcPr>
          <w:p w:rsidR="00366CD5" w:rsidRDefault="002D6294" w:rsidP="00366CD5">
            <w:pPr>
              <w:cnfStyle w:val="000000000000"/>
            </w:pPr>
            <w:r>
              <w:t>II 262</w:t>
            </w:r>
          </w:p>
        </w:tc>
      </w:tr>
      <w:tr w:rsidR="00366CD5" w:rsidTr="00E375AF">
        <w:trPr>
          <w:cnfStyle w:val="000000100000"/>
        </w:trPr>
        <w:tc>
          <w:tcPr>
            <w:cnfStyle w:val="001000000000"/>
            <w:tcW w:w="1511" w:type="dxa"/>
          </w:tcPr>
          <w:p w:rsidR="00366CD5" w:rsidRDefault="00E375AF" w:rsidP="00366CD5">
            <w:r>
              <w:t>07:12/07:16</w:t>
            </w:r>
          </w:p>
        </w:tc>
        <w:tc>
          <w:tcPr>
            <w:tcW w:w="1211" w:type="dxa"/>
          </w:tcPr>
          <w:p w:rsidR="00366CD5" w:rsidRDefault="00366CD5" w:rsidP="00366CD5">
            <w:pPr>
              <w:cnfStyle w:val="000000100000"/>
            </w:pPr>
            <w:r>
              <w:t>Alarma 1 NOx</w:t>
            </w:r>
          </w:p>
        </w:tc>
        <w:tc>
          <w:tcPr>
            <w:tcW w:w="915" w:type="dxa"/>
          </w:tcPr>
          <w:p w:rsidR="00366CD5" w:rsidRDefault="002D6294" w:rsidP="00366CD5">
            <w:pPr>
              <w:cnfStyle w:val="000000100000"/>
            </w:pPr>
            <w:r>
              <w:t>215</w:t>
            </w:r>
          </w:p>
        </w:tc>
        <w:tc>
          <w:tcPr>
            <w:tcW w:w="854" w:type="dxa"/>
          </w:tcPr>
          <w:p w:rsidR="00366CD5" w:rsidRDefault="002D6294" w:rsidP="00366CD5">
            <w:pPr>
              <w:cnfStyle w:val="000000100000"/>
            </w:pPr>
            <w:r>
              <w:t>10</w:t>
            </w:r>
          </w:p>
        </w:tc>
        <w:tc>
          <w:tcPr>
            <w:tcW w:w="1656" w:type="dxa"/>
          </w:tcPr>
          <w:p w:rsidR="00366CD5" w:rsidRDefault="002D6294" w:rsidP="00366CD5">
            <w:pPr>
              <w:cnfStyle w:val="000000100000"/>
            </w:pPr>
            <w:r>
              <w:t>I 54.85</w:t>
            </w:r>
          </w:p>
          <w:p w:rsidR="002D6294" w:rsidRDefault="002D6294" w:rsidP="00366CD5">
            <w:pPr>
              <w:cnfStyle w:val="000000100000"/>
            </w:pPr>
            <w:r>
              <w:t>II 292</w:t>
            </w:r>
          </w:p>
        </w:tc>
      </w:tr>
      <w:tr w:rsidR="00E375AF" w:rsidTr="00E375AF">
        <w:tc>
          <w:tcPr>
            <w:cnfStyle w:val="001000000000"/>
            <w:tcW w:w="1511" w:type="dxa"/>
          </w:tcPr>
          <w:p w:rsidR="00E375AF" w:rsidRDefault="00E375AF" w:rsidP="00366CD5">
            <w:r>
              <w:t>08:39/09:44</w:t>
            </w:r>
          </w:p>
        </w:tc>
        <w:tc>
          <w:tcPr>
            <w:tcW w:w="1211" w:type="dxa"/>
          </w:tcPr>
          <w:p w:rsidR="00E375AF" w:rsidRDefault="00E375AF" w:rsidP="00C50019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E375AF" w:rsidRDefault="002D6294" w:rsidP="00366CD5">
            <w:pPr>
              <w:cnfStyle w:val="000000000000"/>
            </w:pPr>
            <w:r>
              <w:t>236</w:t>
            </w:r>
          </w:p>
        </w:tc>
        <w:tc>
          <w:tcPr>
            <w:tcW w:w="854" w:type="dxa"/>
          </w:tcPr>
          <w:p w:rsidR="00E375AF" w:rsidRDefault="002D6294" w:rsidP="00366CD5">
            <w:pPr>
              <w:cnfStyle w:val="000000000000"/>
            </w:pPr>
            <w:r>
              <w:t>9</w:t>
            </w:r>
          </w:p>
        </w:tc>
        <w:tc>
          <w:tcPr>
            <w:tcW w:w="1656" w:type="dxa"/>
          </w:tcPr>
          <w:p w:rsidR="00E375AF" w:rsidRDefault="002D6294" w:rsidP="00366CD5">
            <w:pPr>
              <w:cnfStyle w:val="000000000000"/>
            </w:pPr>
            <w:r>
              <w:t>I 245</w:t>
            </w:r>
          </w:p>
          <w:p w:rsidR="002D6294" w:rsidRDefault="002D6294" w:rsidP="00366CD5">
            <w:pPr>
              <w:cnfStyle w:val="000000000000"/>
            </w:pPr>
            <w:r>
              <w:t>II 260</w:t>
            </w:r>
          </w:p>
        </w:tc>
      </w:tr>
      <w:tr w:rsidR="00E375AF" w:rsidTr="00E375AF">
        <w:trPr>
          <w:cnfStyle w:val="000000100000"/>
        </w:trPr>
        <w:tc>
          <w:tcPr>
            <w:cnfStyle w:val="001000000000"/>
            <w:tcW w:w="1511" w:type="dxa"/>
          </w:tcPr>
          <w:p w:rsidR="00E375AF" w:rsidRDefault="00E375AF" w:rsidP="00366CD5">
            <w:r>
              <w:t>21:02/22:11</w:t>
            </w:r>
          </w:p>
        </w:tc>
        <w:tc>
          <w:tcPr>
            <w:tcW w:w="1211" w:type="dxa"/>
          </w:tcPr>
          <w:p w:rsidR="00E375AF" w:rsidRDefault="00E375AF" w:rsidP="00C50019">
            <w:pPr>
              <w:cnfStyle w:val="000000100000"/>
            </w:pPr>
            <w:r>
              <w:t>Alarma 1 NOx</w:t>
            </w:r>
          </w:p>
        </w:tc>
        <w:tc>
          <w:tcPr>
            <w:tcW w:w="915" w:type="dxa"/>
          </w:tcPr>
          <w:p w:rsidR="00E375AF" w:rsidRDefault="002D6294" w:rsidP="00366CD5">
            <w:pPr>
              <w:cnfStyle w:val="000000100000"/>
            </w:pPr>
            <w:r>
              <w:t>220</w:t>
            </w:r>
          </w:p>
        </w:tc>
        <w:tc>
          <w:tcPr>
            <w:tcW w:w="854" w:type="dxa"/>
          </w:tcPr>
          <w:p w:rsidR="00E375AF" w:rsidRDefault="002D6294" w:rsidP="00366CD5">
            <w:pPr>
              <w:cnfStyle w:val="000000100000"/>
            </w:pPr>
            <w:r>
              <w:t>6</w:t>
            </w:r>
          </w:p>
        </w:tc>
        <w:tc>
          <w:tcPr>
            <w:tcW w:w="1656" w:type="dxa"/>
          </w:tcPr>
          <w:p w:rsidR="00E375AF" w:rsidRDefault="002D6294" w:rsidP="00366CD5">
            <w:pPr>
              <w:cnfStyle w:val="000000100000"/>
            </w:pPr>
            <w:r>
              <w:t>I 270</w:t>
            </w:r>
          </w:p>
          <w:p w:rsidR="002D6294" w:rsidRDefault="002D6294" w:rsidP="00366CD5">
            <w:pPr>
              <w:cnfStyle w:val="000000100000"/>
            </w:pPr>
            <w:r>
              <w:t>II 281</w:t>
            </w:r>
          </w:p>
        </w:tc>
      </w:tr>
    </w:tbl>
    <w:p w:rsidR="00366CD5" w:rsidRDefault="00366CD5" w:rsidP="00366CD5"/>
    <w:p w:rsidR="00E375AF" w:rsidRPr="00366CD5" w:rsidRDefault="00E375AF" w:rsidP="00E375AF">
      <w:pPr>
        <w:rPr>
          <w:b/>
        </w:rPr>
      </w:pPr>
      <w:r>
        <w:rPr>
          <w:b/>
        </w:rPr>
        <w:t>02/03/2010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1656"/>
      </w:tblGrid>
      <w:tr w:rsidR="00E375AF" w:rsidTr="00C50019">
        <w:trPr>
          <w:cnfStyle w:val="100000000000"/>
        </w:trPr>
        <w:tc>
          <w:tcPr>
            <w:cnfStyle w:val="001000000100"/>
            <w:tcW w:w="1511" w:type="dxa"/>
          </w:tcPr>
          <w:p w:rsidR="00E375AF" w:rsidRDefault="00E375AF" w:rsidP="00C50019"/>
        </w:tc>
        <w:tc>
          <w:tcPr>
            <w:tcW w:w="1211" w:type="dxa"/>
          </w:tcPr>
          <w:p w:rsidR="00E375AF" w:rsidRDefault="00E375AF" w:rsidP="00C50019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E375AF" w:rsidRDefault="00E375AF" w:rsidP="00C50019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E375AF" w:rsidRDefault="00E375AF" w:rsidP="00C50019">
            <w:pPr>
              <w:cnfStyle w:val="100000000000"/>
            </w:pPr>
            <w:r>
              <w:t>VV</w:t>
            </w:r>
          </w:p>
        </w:tc>
        <w:tc>
          <w:tcPr>
            <w:tcW w:w="1656" w:type="dxa"/>
          </w:tcPr>
          <w:p w:rsidR="00E375AF" w:rsidRDefault="00E375AF" w:rsidP="00C50019">
            <w:pPr>
              <w:cnfStyle w:val="100000000000"/>
            </w:pPr>
            <w:r>
              <w:t>Grupos funcionando</w:t>
            </w:r>
          </w:p>
          <w:p w:rsidR="00E375AF" w:rsidRDefault="00E375AF" w:rsidP="00C50019">
            <w:pPr>
              <w:cnfStyle w:val="100000000000"/>
            </w:pPr>
            <w:r>
              <w:t>(POT)</w:t>
            </w:r>
          </w:p>
        </w:tc>
      </w:tr>
      <w:tr w:rsidR="00E375AF" w:rsidTr="00C50019">
        <w:trPr>
          <w:cnfStyle w:val="000000100000"/>
        </w:trPr>
        <w:tc>
          <w:tcPr>
            <w:cnfStyle w:val="001000000000"/>
            <w:tcW w:w="1511" w:type="dxa"/>
          </w:tcPr>
          <w:p w:rsidR="00E375AF" w:rsidRDefault="00E375AF" w:rsidP="00C50019">
            <w:r>
              <w:t>08:36/08:37</w:t>
            </w:r>
          </w:p>
        </w:tc>
        <w:tc>
          <w:tcPr>
            <w:tcW w:w="1211" w:type="dxa"/>
          </w:tcPr>
          <w:p w:rsidR="00E375AF" w:rsidRDefault="00E375AF" w:rsidP="00C50019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E375AF" w:rsidRDefault="00FE6F2D" w:rsidP="00C50019">
            <w:pPr>
              <w:cnfStyle w:val="000000100000"/>
            </w:pPr>
            <w:r>
              <w:t>114</w:t>
            </w:r>
          </w:p>
        </w:tc>
        <w:tc>
          <w:tcPr>
            <w:tcW w:w="854" w:type="dxa"/>
          </w:tcPr>
          <w:p w:rsidR="00E375AF" w:rsidRDefault="00FE6F2D" w:rsidP="00C50019">
            <w:pPr>
              <w:cnfStyle w:val="000000100000"/>
            </w:pPr>
            <w:r>
              <w:t>3</w:t>
            </w:r>
          </w:p>
        </w:tc>
        <w:tc>
          <w:tcPr>
            <w:tcW w:w="1656" w:type="dxa"/>
          </w:tcPr>
          <w:p w:rsidR="00E375AF" w:rsidRDefault="00FE6F2D" w:rsidP="00C50019">
            <w:pPr>
              <w:cnfStyle w:val="000000100000"/>
            </w:pPr>
            <w:r>
              <w:t>I 242</w:t>
            </w:r>
          </w:p>
          <w:p w:rsidR="00FE6F2D" w:rsidRDefault="00FE6F2D" w:rsidP="00C50019">
            <w:pPr>
              <w:cnfStyle w:val="000000100000"/>
            </w:pPr>
            <w:r>
              <w:t>II 231</w:t>
            </w:r>
          </w:p>
        </w:tc>
      </w:tr>
      <w:tr w:rsidR="00E375AF" w:rsidTr="00C50019">
        <w:tc>
          <w:tcPr>
            <w:cnfStyle w:val="001000000000"/>
            <w:tcW w:w="1511" w:type="dxa"/>
          </w:tcPr>
          <w:p w:rsidR="00E375AF" w:rsidRDefault="00E375AF" w:rsidP="00C50019">
            <w:r>
              <w:t>09:33/09:45</w:t>
            </w:r>
          </w:p>
        </w:tc>
        <w:tc>
          <w:tcPr>
            <w:tcW w:w="1211" w:type="dxa"/>
          </w:tcPr>
          <w:p w:rsidR="00E375AF" w:rsidRDefault="00E375AF" w:rsidP="00C50019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E375AF" w:rsidRDefault="00FE6F2D" w:rsidP="00C50019">
            <w:pPr>
              <w:cnfStyle w:val="000000000000"/>
            </w:pPr>
            <w:r>
              <w:t>95</w:t>
            </w:r>
          </w:p>
        </w:tc>
        <w:tc>
          <w:tcPr>
            <w:tcW w:w="854" w:type="dxa"/>
          </w:tcPr>
          <w:p w:rsidR="00E375AF" w:rsidRDefault="00FE6F2D" w:rsidP="00C50019">
            <w:pPr>
              <w:cnfStyle w:val="000000000000"/>
            </w:pPr>
            <w:r>
              <w:t>5</w:t>
            </w:r>
          </w:p>
        </w:tc>
        <w:tc>
          <w:tcPr>
            <w:tcW w:w="1656" w:type="dxa"/>
          </w:tcPr>
          <w:p w:rsidR="00E375AF" w:rsidRDefault="00FE6F2D" w:rsidP="00C50019">
            <w:pPr>
              <w:cnfStyle w:val="000000000000"/>
            </w:pPr>
            <w:r>
              <w:t>I 250</w:t>
            </w:r>
          </w:p>
          <w:p w:rsidR="00FE6F2D" w:rsidRDefault="00FE6F2D" w:rsidP="00C50019">
            <w:pPr>
              <w:cnfStyle w:val="000000000000"/>
            </w:pPr>
            <w:r>
              <w:t>II 248</w:t>
            </w:r>
          </w:p>
        </w:tc>
      </w:tr>
    </w:tbl>
    <w:p w:rsidR="00E375AF" w:rsidRDefault="00E375AF" w:rsidP="00366CD5"/>
    <w:p w:rsidR="00E375AF" w:rsidRDefault="00E375AF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E375AF" w:rsidRPr="00366CD5" w:rsidRDefault="00E375AF" w:rsidP="00E375AF">
      <w:pPr>
        <w:rPr>
          <w:b/>
        </w:rPr>
      </w:pPr>
      <w:r>
        <w:rPr>
          <w:b/>
        </w:rPr>
        <w:lastRenderedPageBreak/>
        <w:t>03/03/2010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3657"/>
      </w:tblGrid>
      <w:tr w:rsidR="00E375AF" w:rsidTr="0036459F">
        <w:trPr>
          <w:cnfStyle w:val="100000000000"/>
        </w:trPr>
        <w:tc>
          <w:tcPr>
            <w:cnfStyle w:val="001000000100"/>
            <w:tcW w:w="1511" w:type="dxa"/>
          </w:tcPr>
          <w:p w:rsidR="00E375AF" w:rsidRDefault="00E375AF" w:rsidP="00C50019"/>
        </w:tc>
        <w:tc>
          <w:tcPr>
            <w:tcW w:w="1211" w:type="dxa"/>
          </w:tcPr>
          <w:p w:rsidR="00E375AF" w:rsidRDefault="00E375AF" w:rsidP="00C50019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E375AF" w:rsidRDefault="00E375AF" w:rsidP="00C50019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E375AF" w:rsidRDefault="00E375AF" w:rsidP="00C50019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E375AF" w:rsidRDefault="00E375AF" w:rsidP="00C50019">
            <w:pPr>
              <w:cnfStyle w:val="100000000000"/>
            </w:pPr>
            <w:r>
              <w:t>Grupos funcionando</w:t>
            </w:r>
          </w:p>
          <w:p w:rsidR="00E375AF" w:rsidRDefault="00E375AF" w:rsidP="00C50019">
            <w:pPr>
              <w:cnfStyle w:val="100000000000"/>
            </w:pPr>
            <w:r>
              <w:t>(POT)</w:t>
            </w:r>
          </w:p>
        </w:tc>
      </w:tr>
      <w:tr w:rsidR="00E375AF" w:rsidTr="0036459F">
        <w:trPr>
          <w:cnfStyle w:val="000000100000"/>
        </w:trPr>
        <w:tc>
          <w:tcPr>
            <w:cnfStyle w:val="001000000000"/>
            <w:tcW w:w="1511" w:type="dxa"/>
          </w:tcPr>
          <w:p w:rsidR="00E375AF" w:rsidRDefault="00E375AF" w:rsidP="00C50019">
            <w:r>
              <w:t>00:37/00:41</w:t>
            </w:r>
          </w:p>
        </w:tc>
        <w:tc>
          <w:tcPr>
            <w:tcW w:w="1211" w:type="dxa"/>
          </w:tcPr>
          <w:p w:rsidR="00E375AF" w:rsidRDefault="00E375AF" w:rsidP="00C50019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E375AF" w:rsidRDefault="002A4CD8" w:rsidP="00C50019">
            <w:pPr>
              <w:cnfStyle w:val="000000100000"/>
            </w:pPr>
            <w:r>
              <w:t>154</w:t>
            </w:r>
          </w:p>
        </w:tc>
        <w:tc>
          <w:tcPr>
            <w:tcW w:w="854" w:type="dxa"/>
          </w:tcPr>
          <w:p w:rsidR="00E375AF" w:rsidRDefault="002A4CD8" w:rsidP="00C50019">
            <w:pPr>
              <w:cnfStyle w:val="000000100000"/>
            </w:pPr>
            <w:r>
              <w:t>7</w:t>
            </w:r>
          </w:p>
        </w:tc>
        <w:tc>
          <w:tcPr>
            <w:tcW w:w="3657" w:type="dxa"/>
          </w:tcPr>
          <w:p w:rsidR="00E375AF" w:rsidRDefault="002A4CD8" w:rsidP="00C50019">
            <w:pPr>
              <w:cnfStyle w:val="000000100000"/>
            </w:pPr>
            <w:r>
              <w:t>I 280</w:t>
            </w:r>
          </w:p>
          <w:p w:rsidR="002A4CD8" w:rsidRDefault="002A4CD8" w:rsidP="00C50019">
            <w:pPr>
              <w:cnfStyle w:val="000000100000"/>
            </w:pPr>
            <w:r>
              <w:t>II 232</w:t>
            </w:r>
          </w:p>
        </w:tc>
      </w:tr>
      <w:tr w:rsidR="00E375AF" w:rsidTr="0036459F">
        <w:tc>
          <w:tcPr>
            <w:cnfStyle w:val="001000000000"/>
            <w:tcW w:w="1511" w:type="dxa"/>
          </w:tcPr>
          <w:p w:rsidR="00E375AF" w:rsidRDefault="00E375AF" w:rsidP="00C50019">
            <w:r>
              <w:t>00:59/01:15</w:t>
            </w:r>
          </w:p>
        </w:tc>
        <w:tc>
          <w:tcPr>
            <w:tcW w:w="1211" w:type="dxa"/>
          </w:tcPr>
          <w:p w:rsidR="00E375AF" w:rsidRDefault="00E375AF" w:rsidP="00C50019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E375AF" w:rsidRDefault="002A4CD8" w:rsidP="00C50019">
            <w:pPr>
              <w:cnfStyle w:val="000000000000"/>
            </w:pPr>
            <w:r>
              <w:t>132</w:t>
            </w:r>
          </w:p>
        </w:tc>
        <w:tc>
          <w:tcPr>
            <w:tcW w:w="854" w:type="dxa"/>
          </w:tcPr>
          <w:p w:rsidR="00E375AF" w:rsidRDefault="002A4CD8" w:rsidP="00C50019">
            <w:pPr>
              <w:cnfStyle w:val="000000000000"/>
            </w:pPr>
            <w:r>
              <w:t>5</w:t>
            </w:r>
          </w:p>
        </w:tc>
        <w:tc>
          <w:tcPr>
            <w:tcW w:w="3657" w:type="dxa"/>
          </w:tcPr>
          <w:p w:rsidR="00E375AF" w:rsidRDefault="002A4CD8" w:rsidP="00C50019">
            <w:pPr>
              <w:cnfStyle w:val="000000000000"/>
            </w:pPr>
            <w:r>
              <w:t>I 309</w:t>
            </w:r>
          </w:p>
          <w:p w:rsidR="002A4CD8" w:rsidRDefault="002A4CD8" w:rsidP="00C50019">
            <w:pPr>
              <w:cnfStyle w:val="000000000000"/>
            </w:pPr>
            <w:r>
              <w:t>II 259</w:t>
            </w:r>
          </w:p>
        </w:tc>
      </w:tr>
      <w:tr w:rsidR="00E375AF" w:rsidTr="0036459F">
        <w:trPr>
          <w:cnfStyle w:val="000000100000"/>
        </w:trPr>
        <w:tc>
          <w:tcPr>
            <w:cnfStyle w:val="001000000000"/>
            <w:tcW w:w="1511" w:type="dxa"/>
          </w:tcPr>
          <w:p w:rsidR="00E375AF" w:rsidRDefault="00E375AF" w:rsidP="00C50019">
            <w:r>
              <w:t>01:28/02:09</w:t>
            </w:r>
          </w:p>
        </w:tc>
        <w:tc>
          <w:tcPr>
            <w:tcW w:w="1211" w:type="dxa"/>
          </w:tcPr>
          <w:p w:rsidR="00E375AF" w:rsidRDefault="00E375AF" w:rsidP="00C50019">
            <w:pPr>
              <w:cnfStyle w:val="000000100000"/>
            </w:pPr>
            <w:r>
              <w:t>Alarma 1 NOx</w:t>
            </w:r>
          </w:p>
        </w:tc>
        <w:tc>
          <w:tcPr>
            <w:tcW w:w="915" w:type="dxa"/>
          </w:tcPr>
          <w:p w:rsidR="00E375AF" w:rsidRDefault="002A4CD8" w:rsidP="00C50019">
            <w:pPr>
              <w:cnfStyle w:val="000000100000"/>
            </w:pPr>
            <w:r>
              <w:t>143</w:t>
            </w:r>
          </w:p>
        </w:tc>
        <w:tc>
          <w:tcPr>
            <w:tcW w:w="854" w:type="dxa"/>
          </w:tcPr>
          <w:p w:rsidR="00E375AF" w:rsidRDefault="002A4CD8" w:rsidP="00C50019">
            <w:pPr>
              <w:cnfStyle w:val="000000100000"/>
            </w:pPr>
            <w:r>
              <w:t>8</w:t>
            </w:r>
          </w:p>
        </w:tc>
        <w:tc>
          <w:tcPr>
            <w:tcW w:w="3657" w:type="dxa"/>
          </w:tcPr>
          <w:p w:rsidR="00E375AF" w:rsidRDefault="002A4CD8" w:rsidP="00C50019">
            <w:pPr>
              <w:cnfStyle w:val="000000100000"/>
            </w:pPr>
            <w:r>
              <w:t>I 283</w:t>
            </w:r>
          </w:p>
          <w:p w:rsidR="002A4CD8" w:rsidRDefault="002A4CD8" w:rsidP="00C50019">
            <w:pPr>
              <w:cnfStyle w:val="000000100000"/>
            </w:pPr>
            <w:r>
              <w:t>II 272</w:t>
            </w:r>
          </w:p>
        </w:tc>
      </w:tr>
      <w:tr w:rsidR="00E375AF" w:rsidTr="0036459F">
        <w:tc>
          <w:tcPr>
            <w:cnfStyle w:val="001000000000"/>
            <w:tcW w:w="1511" w:type="dxa"/>
          </w:tcPr>
          <w:p w:rsidR="00E375AF" w:rsidRDefault="00E375AF" w:rsidP="00C50019">
            <w:r>
              <w:t>03:09/03:19</w:t>
            </w:r>
          </w:p>
        </w:tc>
        <w:tc>
          <w:tcPr>
            <w:tcW w:w="1211" w:type="dxa"/>
          </w:tcPr>
          <w:p w:rsidR="00E375AF" w:rsidRDefault="00E375AF" w:rsidP="00C50019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E375AF" w:rsidRDefault="002A4CD8" w:rsidP="00C50019">
            <w:pPr>
              <w:cnfStyle w:val="000000000000"/>
            </w:pPr>
            <w:r>
              <w:t>135</w:t>
            </w:r>
          </w:p>
        </w:tc>
        <w:tc>
          <w:tcPr>
            <w:tcW w:w="854" w:type="dxa"/>
          </w:tcPr>
          <w:p w:rsidR="00E375AF" w:rsidRDefault="002A4CD8" w:rsidP="00C50019">
            <w:pPr>
              <w:cnfStyle w:val="000000000000"/>
            </w:pPr>
            <w:r>
              <w:t>9</w:t>
            </w:r>
          </w:p>
        </w:tc>
        <w:tc>
          <w:tcPr>
            <w:tcW w:w="3657" w:type="dxa"/>
          </w:tcPr>
          <w:p w:rsidR="00E375AF" w:rsidRDefault="002A4CD8" w:rsidP="00C50019">
            <w:pPr>
              <w:cnfStyle w:val="000000000000"/>
            </w:pPr>
            <w:r>
              <w:t>I 331</w:t>
            </w:r>
          </w:p>
          <w:p w:rsidR="002A4CD8" w:rsidRDefault="002A4CD8" w:rsidP="00C50019">
            <w:pPr>
              <w:cnfStyle w:val="000000000000"/>
            </w:pPr>
            <w:r>
              <w:t>II 328</w:t>
            </w:r>
          </w:p>
        </w:tc>
      </w:tr>
      <w:tr w:rsidR="00E375AF" w:rsidTr="0036459F">
        <w:trPr>
          <w:cnfStyle w:val="000000100000"/>
        </w:trPr>
        <w:tc>
          <w:tcPr>
            <w:cnfStyle w:val="001000000000"/>
            <w:tcW w:w="1511" w:type="dxa"/>
          </w:tcPr>
          <w:p w:rsidR="00E375AF" w:rsidRDefault="00E375AF" w:rsidP="00C50019">
            <w:r>
              <w:t>03:27/04:05</w:t>
            </w:r>
          </w:p>
        </w:tc>
        <w:tc>
          <w:tcPr>
            <w:tcW w:w="1211" w:type="dxa"/>
          </w:tcPr>
          <w:p w:rsidR="00E375AF" w:rsidRDefault="00E375AF" w:rsidP="00C50019">
            <w:pPr>
              <w:cnfStyle w:val="000000100000"/>
            </w:pPr>
            <w:r>
              <w:t>Alarma 1 NOx</w:t>
            </w:r>
          </w:p>
        </w:tc>
        <w:tc>
          <w:tcPr>
            <w:tcW w:w="915" w:type="dxa"/>
          </w:tcPr>
          <w:p w:rsidR="00E375AF" w:rsidRDefault="002A4CD8" w:rsidP="00C50019">
            <w:pPr>
              <w:cnfStyle w:val="000000100000"/>
            </w:pPr>
            <w:r>
              <w:t>133</w:t>
            </w:r>
          </w:p>
        </w:tc>
        <w:tc>
          <w:tcPr>
            <w:tcW w:w="854" w:type="dxa"/>
          </w:tcPr>
          <w:p w:rsidR="00E375AF" w:rsidRDefault="002A4CD8" w:rsidP="00C50019">
            <w:pPr>
              <w:cnfStyle w:val="000000100000"/>
            </w:pPr>
            <w:r>
              <w:t>8</w:t>
            </w:r>
          </w:p>
        </w:tc>
        <w:tc>
          <w:tcPr>
            <w:tcW w:w="3657" w:type="dxa"/>
          </w:tcPr>
          <w:p w:rsidR="00E375AF" w:rsidRDefault="002A4CD8" w:rsidP="00C50019">
            <w:pPr>
              <w:cnfStyle w:val="000000100000"/>
            </w:pPr>
            <w:r>
              <w:t>I 345</w:t>
            </w:r>
          </w:p>
          <w:p w:rsidR="002A4CD8" w:rsidRDefault="002A4CD8" w:rsidP="00C50019">
            <w:pPr>
              <w:cnfStyle w:val="000000100000"/>
            </w:pPr>
            <w:r>
              <w:t>II 334</w:t>
            </w:r>
          </w:p>
        </w:tc>
      </w:tr>
      <w:tr w:rsidR="00E375AF" w:rsidTr="0036459F">
        <w:tc>
          <w:tcPr>
            <w:cnfStyle w:val="001000000000"/>
            <w:tcW w:w="1511" w:type="dxa"/>
          </w:tcPr>
          <w:p w:rsidR="00E375AF" w:rsidRDefault="00E375AF" w:rsidP="00C50019">
            <w:r>
              <w:t>08:30/11:19</w:t>
            </w:r>
          </w:p>
        </w:tc>
        <w:tc>
          <w:tcPr>
            <w:tcW w:w="1211" w:type="dxa"/>
          </w:tcPr>
          <w:p w:rsidR="00E375AF" w:rsidRDefault="00E375AF" w:rsidP="00C50019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E375AF" w:rsidRDefault="002A4CD8" w:rsidP="00C50019">
            <w:pPr>
              <w:cnfStyle w:val="000000000000"/>
            </w:pPr>
            <w:r>
              <w:t>92</w:t>
            </w:r>
          </w:p>
        </w:tc>
        <w:tc>
          <w:tcPr>
            <w:tcW w:w="854" w:type="dxa"/>
          </w:tcPr>
          <w:p w:rsidR="00E375AF" w:rsidRDefault="002A4CD8" w:rsidP="00C50019">
            <w:pPr>
              <w:cnfStyle w:val="000000000000"/>
            </w:pPr>
            <w:r>
              <w:t>1</w:t>
            </w:r>
          </w:p>
        </w:tc>
        <w:tc>
          <w:tcPr>
            <w:tcW w:w="3657" w:type="dxa"/>
          </w:tcPr>
          <w:p w:rsidR="002A4CD8" w:rsidRDefault="002A4CD8" w:rsidP="00C50019">
            <w:pPr>
              <w:cnfStyle w:val="000000000000"/>
            </w:pPr>
            <w:r>
              <w:t>I 301</w:t>
            </w:r>
          </w:p>
          <w:p w:rsidR="002A4CD8" w:rsidRDefault="002A4CD8" w:rsidP="00C50019">
            <w:pPr>
              <w:cnfStyle w:val="000000000000"/>
            </w:pPr>
            <w:r>
              <w:t>II 303</w:t>
            </w:r>
          </w:p>
        </w:tc>
      </w:tr>
      <w:tr w:rsidR="00E375AF" w:rsidTr="0036459F">
        <w:trPr>
          <w:cnfStyle w:val="000000100000"/>
        </w:trPr>
        <w:tc>
          <w:tcPr>
            <w:cnfStyle w:val="001000000000"/>
            <w:tcW w:w="1511" w:type="dxa"/>
          </w:tcPr>
          <w:p w:rsidR="00E375AF" w:rsidRDefault="00E375AF" w:rsidP="00C50019">
            <w:r>
              <w:t>11:46/14:16</w:t>
            </w:r>
          </w:p>
        </w:tc>
        <w:tc>
          <w:tcPr>
            <w:tcW w:w="1211" w:type="dxa"/>
          </w:tcPr>
          <w:p w:rsidR="00E375AF" w:rsidRDefault="00E375AF" w:rsidP="00C50019">
            <w:pPr>
              <w:cnfStyle w:val="000000100000"/>
            </w:pPr>
            <w:r>
              <w:t>Alarma 1 NOx</w:t>
            </w:r>
          </w:p>
        </w:tc>
        <w:tc>
          <w:tcPr>
            <w:tcW w:w="915" w:type="dxa"/>
          </w:tcPr>
          <w:p w:rsidR="00E375AF" w:rsidRDefault="002A4CD8" w:rsidP="00C50019">
            <w:pPr>
              <w:cnfStyle w:val="000000100000"/>
            </w:pPr>
            <w:r>
              <w:t>234</w:t>
            </w:r>
          </w:p>
        </w:tc>
        <w:tc>
          <w:tcPr>
            <w:tcW w:w="854" w:type="dxa"/>
          </w:tcPr>
          <w:p w:rsidR="00E375AF" w:rsidRDefault="002A4CD8" w:rsidP="00C50019">
            <w:pPr>
              <w:cnfStyle w:val="000000100000"/>
            </w:pPr>
            <w:r>
              <w:t>1</w:t>
            </w:r>
          </w:p>
        </w:tc>
        <w:tc>
          <w:tcPr>
            <w:tcW w:w="3657" w:type="dxa"/>
          </w:tcPr>
          <w:p w:rsidR="00E375AF" w:rsidRDefault="002A4CD8" w:rsidP="00C50019">
            <w:pPr>
              <w:cnfStyle w:val="000000100000"/>
            </w:pPr>
            <w:r>
              <w:t>I 317</w:t>
            </w:r>
          </w:p>
          <w:p w:rsidR="002A4CD8" w:rsidRDefault="002A4CD8" w:rsidP="00C50019">
            <w:pPr>
              <w:cnfStyle w:val="000000100000"/>
            </w:pPr>
            <w:r>
              <w:t>II310</w:t>
            </w:r>
          </w:p>
        </w:tc>
      </w:tr>
      <w:tr w:rsidR="00E375AF" w:rsidTr="0036459F">
        <w:tc>
          <w:tcPr>
            <w:cnfStyle w:val="001000000000"/>
            <w:tcW w:w="1511" w:type="dxa"/>
          </w:tcPr>
          <w:p w:rsidR="00E375AF" w:rsidRDefault="00E375AF" w:rsidP="00C50019">
            <w:r>
              <w:t>14:17/22:14</w:t>
            </w:r>
          </w:p>
        </w:tc>
        <w:tc>
          <w:tcPr>
            <w:tcW w:w="1211" w:type="dxa"/>
          </w:tcPr>
          <w:p w:rsidR="00E375AF" w:rsidRDefault="00E375AF" w:rsidP="00C50019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E375AF" w:rsidRDefault="00F038CB" w:rsidP="00C50019">
            <w:pPr>
              <w:cnfStyle w:val="000000000000"/>
            </w:pPr>
            <w:r>
              <w:t>275</w:t>
            </w:r>
          </w:p>
        </w:tc>
        <w:tc>
          <w:tcPr>
            <w:tcW w:w="854" w:type="dxa"/>
          </w:tcPr>
          <w:p w:rsidR="00E375AF" w:rsidRDefault="00F038CB" w:rsidP="00C50019">
            <w:pPr>
              <w:cnfStyle w:val="000000000000"/>
            </w:pPr>
            <w:r>
              <w:t>3</w:t>
            </w:r>
          </w:p>
        </w:tc>
        <w:tc>
          <w:tcPr>
            <w:tcW w:w="3657" w:type="dxa"/>
          </w:tcPr>
          <w:p w:rsidR="00E375AF" w:rsidRDefault="00F038CB" w:rsidP="00C50019">
            <w:pPr>
              <w:cnfStyle w:val="000000000000"/>
            </w:pPr>
            <w:r>
              <w:t>I 284</w:t>
            </w:r>
          </w:p>
          <w:p w:rsidR="00F038CB" w:rsidRDefault="00F038CB" w:rsidP="00C50019">
            <w:pPr>
              <w:cnfStyle w:val="000000000000"/>
            </w:pPr>
            <w:r>
              <w:t>II 243</w:t>
            </w:r>
          </w:p>
        </w:tc>
      </w:tr>
    </w:tbl>
    <w:p w:rsidR="00E375AF" w:rsidRDefault="00E375AF" w:rsidP="00366CD5"/>
    <w:p w:rsidR="00C50019" w:rsidRPr="00366CD5" w:rsidRDefault="00C50019" w:rsidP="00C50019">
      <w:pPr>
        <w:rPr>
          <w:b/>
        </w:rPr>
      </w:pPr>
      <w:r>
        <w:rPr>
          <w:b/>
        </w:rPr>
        <w:t>05/03/2010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3657"/>
      </w:tblGrid>
      <w:tr w:rsidR="00C50019" w:rsidTr="0036459F">
        <w:trPr>
          <w:cnfStyle w:val="100000000000"/>
        </w:trPr>
        <w:tc>
          <w:tcPr>
            <w:cnfStyle w:val="001000000100"/>
            <w:tcW w:w="1511" w:type="dxa"/>
          </w:tcPr>
          <w:p w:rsidR="00C50019" w:rsidRDefault="00C50019" w:rsidP="00C50019"/>
        </w:tc>
        <w:tc>
          <w:tcPr>
            <w:tcW w:w="1211" w:type="dxa"/>
          </w:tcPr>
          <w:p w:rsidR="00C50019" w:rsidRDefault="00C50019" w:rsidP="00C50019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C50019" w:rsidRDefault="00C50019" w:rsidP="00C50019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C50019" w:rsidRDefault="00C50019" w:rsidP="00C50019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C50019" w:rsidRDefault="00C50019" w:rsidP="00C50019">
            <w:pPr>
              <w:cnfStyle w:val="100000000000"/>
            </w:pPr>
            <w:r>
              <w:t>Grupos funcionando</w:t>
            </w:r>
          </w:p>
          <w:p w:rsidR="00C50019" w:rsidRDefault="00C50019" w:rsidP="00C50019">
            <w:pPr>
              <w:cnfStyle w:val="100000000000"/>
            </w:pPr>
            <w:r>
              <w:t>(POT)</w:t>
            </w:r>
          </w:p>
        </w:tc>
      </w:tr>
      <w:tr w:rsidR="00C50019" w:rsidTr="0036459F">
        <w:trPr>
          <w:cnfStyle w:val="000000100000"/>
        </w:trPr>
        <w:tc>
          <w:tcPr>
            <w:cnfStyle w:val="001000000000"/>
            <w:tcW w:w="1511" w:type="dxa"/>
          </w:tcPr>
          <w:p w:rsidR="00C50019" w:rsidRDefault="00C50019" w:rsidP="00C50019">
            <w:r>
              <w:t>08:44/08:48</w:t>
            </w:r>
          </w:p>
        </w:tc>
        <w:tc>
          <w:tcPr>
            <w:tcW w:w="1211" w:type="dxa"/>
          </w:tcPr>
          <w:p w:rsidR="00C50019" w:rsidRDefault="00C50019" w:rsidP="00C50019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C50019" w:rsidRDefault="0036459F" w:rsidP="00C50019">
            <w:pPr>
              <w:cnfStyle w:val="000000100000"/>
            </w:pPr>
            <w:r>
              <w:t>116</w:t>
            </w:r>
          </w:p>
        </w:tc>
        <w:tc>
          <w:tcPr>
            <w:tcW w:w="854" w:type="dxa"/>
          </w:tcPr>
          <w:p w:rsidR="00C50019" w:rsidRDefault="0036459F" w:rsidP="00C50019">
            <w:pPr>
              <w:cnfStyle w:val="000000100000"/>
            </w:pPr>
            <w:r>
              <w:t>7</w:t>
            </w:r>
          </w:p>
        </w:tc>
        <w:tc>
          <w:tcPr>
            <w:tcW w:w="3657" w:type="dxa"/>
          </w:tcPr>
          <w:p w:rsidR="00C50019" w:rsidRDefault="00462D82" w:rsidP="00C50019">
            <w:pPr>
              <w:cnfStyle w:val="000000100000"/>
            </w:pPr>
            <w:r>
              <w:t>I</w:t>
            </w:r>
            <w:r w:rsidR="0036459F">
              <w:t xml:space="preserve"> 279</w:t>
            </w:r>
            <w:r>
              <w:t xml:space="preserve"> </w:t>
            </w:r>
          </w:p>
          <w:p w:rsidR="00C50019" w:rsidRDefault="00C50019" w:rsidP="00C50019">
            <w:pPr>
              <w:cnfStyle w:val="000000100000"/>
            </w:pPr>
          </w:p>
        </w:tc>
      </w:tr>
    </w:tbl>
    <w:p w:rsidR="00E375AF" w:rsidRDefault="00E375AF" w:rsidP="00366CD5"/>
    <w:p w:rsidR="0036459F" w:rsidRPr="00366CD5" w:rsidRDefault="0036459F" w:rsidP="0036459F">
      <w:pPr>
        <w:rPr>
          <w:b/>
        </w:rPr>
      </w:pPr>
      <w:r>
        <w:rPr>
          <w:b/>
        </w:rPr>
        <w:t>08/03/2010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3657"/>
      </w:tblGrid>
      <w:tr w:rsidR="0036459F" w:rsidTr="0036459F">
        <w:trPr>
          <w:cnfStyle w:val="100000000000"/>
        </w:trPr>
        <w:tc>
          <w:tcPr>
            <w:cnfStyle w:val="001000000100"/>
            <w:tcW w:w="1511" w:type="dxa"/>
          </w:tcPr>
          <w:p w:rsidR="0036459F" w:rsidRDefault="0036459F" w:rsidP="00486908"/>
        </w:tc>
        <w:tc>
          <w:tcPr>
            <w:tcW w:w="1211" w:type="dxa"/>
          </w:tcPr>
          <w:p w:rsidR="0036459F" w:rsidRDefault="0036459F" w:rsidP="00486908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36459F" w:rsidRDefault="0036459F" w:rsidP="00486908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36459F" w:rsidRDefault="0036459F" w:rsidP="00486908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36459F" w:rsidRDefault="0036459F" w:rsidP="00486908">
            <w:pPr>
              <w:cnfStyle w:val="100000000000"/>
            </w:pPr>
            <w:r>
              <w:t>Grupos funcionando</w:t>
            </w:r>
          </w:p>
          <w:p w:rsidR="0036459F" w:rsidRDefault="0036459F" w:rsidP="00486908">
            <w:pPr>
              <w:cnfStyle w:val="100000000000"/>
            </w:pPr>
            <w:r>
              <w:t>(POT)</w:t>
            </w:r>
          </w:p>
        </w:tc>
      </w:tr>
      <w:tr w:rsidR="0036459F" w:rsidTr="0036459F">
        <w:trPr>
          <w:cnfStyle w:val="000000100000"/>
        </w:trPr>
        <w:tc>
          <w:tcPr>
            <w:cnfStyle w:val="001000000000"/>
            <w:tcW w:w="1511" w:type="dxa"/>
          </w:tcPr>
          <w:p w:rsidR="0036459F" w:rsidRDefault="0036459F" w:rsidP="00486908">
            <w:r>
              <w:t>08:43/08:45</w:t>
            </w:r>
          </w:p>
        </w:tc>
        <w:tc>
          <w:tcPr>
            <w:tcW w:w="1211" w:type="dxa"/>
          </w:tcPr>
          <w:p w:rsidR="0036459F" w:rsidRDefault="0036459F" w:rsidP="0048690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36459F" w:rsidRDefault="0036459F" w:rsidP="00486908">
            <w:pPr>
              <w:cnfStyle w:val="000000100000"/>
            </w:pPr>
            <w:r>
              <w:t>104</w:t>
            </w:r>
          </w:p>
        </w:tc>
        <w:tc>
          <w:tcPr>
            <w:tcW w:w="854" w:type="dxa"/>
          </w:tcPr>
          <w:p w:rsidR="0036459F" w:rsidRDefault="0036459F" w:rsidP="00486908">
            <w:pPr>
              <w:cnfStyle w:val="000000100000"/>
            </w:pPr>
            <w:r>
              <w:t>6</w:t>
            </w:r>
          </w:p>
        </w:tc>
        <w:tc>
          <w:tcPr>
            <w:tcW w:w="3657" w:type="dxa"/>
          </w:tcPr>
          <w:p w:rsidR="0036459F" w:rsidRDefault="0036459F" w:rsidP="00486908">
            <w:pPr>
              <w:cnfStyle w:val="000000100000"/>
            </w:pPr>
            <w:r>
              <w:t>I 297</w:t>
            </w:r>
          </w:p>
          <w:p w:rsidR="0036459F" w:rsidRDefault="0036459F" w:rsidP="00486908">
            <w:pPr>
              <w:cnfStyle w:val="000000100000"/>
            </w:pPr>
          </w:p>
        </w:tc>
      </w:tr>
    </w:tbl>
    <w:p w:rsidR="0036459F" w:rsidRDefault="0036459F" w:rsidP="0036459F"/>
    <w:p w:rsidR="0036459F" w:rsidRDefault="0036459F" w:rsidP="00366CD5"/>
    <w:p w:rsidR="0036459F" w:rsidRPr="00366CD5" w:rsidRDefault="0036459F" w:rsidP="0036459F">
      <w:pPr>
        <w:rPr>
          <w:b/>
        </w:rPr>
      </w:pPr>
      <w:r>
        <w:rPr>
          <w:b/>
        </w:rPr>
        <w:lastRenderedPageBreak/>
        <w:t>09/03/2010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3657"/>
      </w:tblGrid>
      <w:tr w:rsidR="0036459F" w:rsidTr="00486908">
        <w:trPr>
          <w:cnfStyle w:val="100000000000"/>
        </w:trPr>
        <w:tc>
          <w:tcPr>
            <w:cnfStyle w:val="001000000100"/>
            <w:tcW w:w="1511" w:type="dxa"/>
          </w:tcPr>
          <w:p w:rsidR="0036459F" w:rsidRDefault="0036459F" w:rsidP="00486908"/>
        </w:tc>
        <w:tc>
          <w:tcPr>
            <w:tcW w:w="1211" w:type="dxa"/>
          </w:tcPr>
          <w:p w:rsidR="0036459F" w:rsidRDefault="0036459F" w:rsidP="00486908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36459F" w:rsidRDefault="0036459F" w:rsidP="00486908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36459F" w:rsidRDefault="0036459F" w:rsidP="00486908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36459F" w:rsidRDefault="0036459F" w:rsidP="00486908">
            <w:pPr>
              <w:cnfStyle w:val="100000000000"/>
            </w:pPr>
            <w:r>
              <w:t>Grupos funcionando</w:t>
            </w:r>
          </w:p>
          <w:p w:rsidR="0036459F" w:rsidRDefault="0036459F" w:rsidP="00486908">
            <w:pPr>
              <w:cnfStyle w:val="100000000000"/>
            </w:pPr>
            <w:r>
              <w:t>(POT)</w:t>
            </w:r>
          </w:p>
        </w:tc>
      </w:tr>
      <w:tr w:rsidR="0036459F" w:rsidTr="00486908">
        <w:trPr>
          <w:cnfStyle w:val="000000100000"/>
        </w:trPr>
        <w:tc>
          <w:tcPr>
            <w:cnfStyle w:val="001000000000"/>
            <w:tcW w:w="1511" w:type="dxa"/>
          </w:tcPr>
          <w:p w:rsidR="0036459F" w:rsidRDefault="0036459F" w:rsidP="00486908">
            <w:r>
              <w:t>22:08/22:12</w:t>
            </w:r>
          </w:p>
        </w:tc>
        <w:tc>
          <w:tcPr>
            <w:tcW w:w="1211" w:type="dxa"/>
          </w:tcPr>
          <w:p w:rsidR="0036459F" w:rsidRDefault="0036459F" w:rsidP="0048690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36459F" w:rsidRDefault="00467936" w:rsidP="00486908">
            <w:pPr>
              <w:cnfStyle w:val="000000100000"/>
            </w:pPr>
            <w:r>
              <w:t>0</w:t>
            </w:r>
          </w:p>
        </w:tc>
        <w:tc>
          <w:tcPr>
            <w:tcW w:w="854" w:type="dxa"/>
          </w:tcPr>
          <w:p w:rsidR="0036459F" w:rsidRDefault="00467936" w:rsidP="00486908">
            <w:pPr>
              <w:cnfStyle w:val="000000100000"/>
            </w:pPr>
            <w:r>
              <w:t>0</w:t>
            </w:r>
          </w:p>
        </w:tc>
        <w:tc>
          <w:tcPr>
            <w:tcW w:w="3657" w:type="dxa"/>
          </w:tcPr>
          <w:p w:rsidR="0036459F" w:rsidRDefault="00467936" w:rsidP="00486908">
            <w:pPr>
              <w:cnfStyle w:val="000000100000"/>
            </w:pPr>
            <w:r>
              <w:t>I 256</w:t>
            </w:r>
          </w:p>
          <w:p w:rsidR="0036459F" w:rsidRDefault="0036459F" w:rsidP="00486908">
            <w:pPr>
              <w:cnfStyle w:val="000000100000"/>
            </w:pPr>
          </w:p>
        </w:tc>
      </w:tr>
      <w:tr w:rsidR="0036459F" w:rsidTr="00486908">
        <w:tc>
          <w:tcPr>
            <w:cnfStyle w:val="001000000000"/>
            <w:tcW w:w="1511" w:type="dxa"/>
          </w:tcPr>
          <w:p w:rsidR="0036459F" w:rsidRDefault="0036459F" w:rsidP="00486908">
            <w:r>
              <w:t>22:37/22:55</w:t>
            </w:r>
          </w:p>
        </w:tc>
        <w:tc>
          <w:tcPr>
            <w:tcW w:w="1211" w:type="dxa"/>
          </w:tcPr>
          <w:p w:rsidR="0036459F" w:rsidRDefault="0036459F" w:rsidP="00486908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36459F" w:rsidRDefault="00467936" w:rsidP="00486908">
            <w:pPr>
              <w:cnfStyle w:val="000000000000"/>
            </w:pPr>
            <w:r>
              <w:t>0</w:t>
            </w:r>
          </w:p>
        </w:tc>
        <w:tc>
          <w:tcPr>
            <w:tcW w:w="854" w:type="dxa"/>
          </w:tcPr>
          <w:p w:rsidR="0036459F" w:rsidRDefault="00467936" w:rsidP="00486908">
            <w:pPr>
              <w:cnfStyle w:val="000000000000"/>
            </w:pPr>
            <w:r>
              <w:t>0</w:t>
            </w:r>
          </w:p>
        </w:tc>
        <w:tc>
          <w:tcPr>
            <w:tcW w:w="3657" w:type="dxa"/>
          </w:tcPr>
          <w:p w:rsidR="0036459F" w:rsidRDefault="00467936" w:rsidP="00486908">
            <w:pPr>
              <w:cnfStyle w:val="000000000000"/>
            </w:pPr>
            <w:r>
              <w:t>I 249</w:t>
            </w:r>
          </w:p>
          <w:p w:rsidR="0036459F" w:rsidRDefault="0036459F" w:rsidP="00486908">
            <w:pPr>
              <w:cnfStyle w:val="000000000000"/>
            </w:pPr>
          </w:p>
        </w:tc>
      </w:tr>
      <w:tr w:rsidR="0036459F" w:rsidTr="00486908">
        <w:trPr>
          <w:cnfStyle w:val="000000100000"/>
        </w:trPr>
        <w:tc>
          <w:tcPr>
            <w:cnfStyle w:val="001000000000"/>
            <w:tcW w:w="1511" w:type="dxa"/>
          </w:tcPr>
          <w:p w:rsidR="0036459F" w:rsidRDefault="0036459F" w:rsidP="00486908">
            <w:r>
              <w:t>23:04/23:36</w:t>
            </w:r>
          </w:p>
        </w:tc>
        <w:tc>
          <w:tcPr>
            <w:tcW w:w="1211" w:type="dxa"/>
          </w:tcPr>
          <w:p w:rsidR="0036459F" w:rsidRDefault="0036459F" w:rsidP="00486908">
            <w:pPr>
              <w:cnfStyle w:val="000000100000"/>
            </w:pPr>
            <w:r>
              <w:t xml:space="preserve">Alarma 2 NOx         </w:t>
            </w:r>
          </w:p>
        </w:tc>
        <w:tc>
          <w:tcPr>
            <w:tcW w:w="915" w:type="dxa"/>
          </w:tcPr>
          <w:p w:rsidR="0036459F" w:rsidRDefault="00467936" w:rsidP="00486908">
            <w:pPr>
              <w:cnfStyle w:val="000000100000"/>
            </w:pPr>
            <w:r>
              <w:t>0</w:t>
            </w:r>
          </w:p>
        </w:tc>
        <w:tc>
          <w:tcPr>
            <w:tcW w:w="854" w:type="dxa"/>
          </w:tcPr>
          <w:p w:rsidR="0036459F" w:rsidRDefault="00467936" w:rsidP="00486908">
            <w:pPr>
              <w:cnfStyle w:val="000000100000"/>
            </w:pPr>
            <w:r>
              <w:t>0</w:t>
            </w:r>
          </w:p>
        </w:tc>
        <w:tc>
          <w:tcPr>
            <w:tcW w:w="3657" w:type="dxa"/>
          </w:tcPr>
          <w:p w:rsidR="00467936" w:rsidRDefault="00467936" w:rsidP="00486908">
            <w:pPr>
              <w:cnfStyle w:val="000000100000"/>
            </w:pPr>
            <w:r>
              <w:t>I 267</w:t>
            </w:r>
          </w:p>
          <w:p w:rsidR="0036459F" w:rsidRDefault="0036459F" w:rsidP="00486908">
            <w:pPr>
              <w:cnfStyle w:val="000000100000"/>
            </w:pPr>
          </w:p>
        </w:tc>
      </w:tr>
      <w:tr w:rsidR="0036459F" w:rsidTr="00486908">
        <w:tc>
          <w:tcPr>
            <w:cnfStyle w:val="001000000000"/>
            <w:tcW w:w="1511" w:type="dxa"/>
          </w:tcPr>
          <w:p w:rsidR="0036459F" w:rsidRDefault="0036459F" w:rsidP="00486908">
            <w:r>
              <w:t>23:34/23:39</w:t>
            </w:r>
          </w:p>
        </w:tc>
        <w:tc>
          <w:tcPr>
            <w:tcW w:w="1211" w:type="dxa"/>
          </w:tcPr>
          <w:p w:rsidR="0036459F" w:rsidRDefault="0036459F" w:rsidP="00486908">
            <w:pPr>
              <w:cnfStyle w:val="000000000000"/>
            </w:pPr>
            <w:r>
              <w:t>Alarma 1 SO2</w:t>
            </w:r>
          </w:p>
        </w:tc>
        <w:tc>
          <w:tcPr>
            <w:tcW w:w="915" w:type="dxa"/>
          </w:tcPr>
          <w:p w:rsidR="0036459F" w:rsidRDefault="00467936" w:rsidP="00486908">
            <w:pPr>
              <w:cnfStyle w:val="000000000000"/>
            </w:pPr>
            <w:r>
              <w:t>0</w:t>
            </w:r>
          </w:p>
        </w:tc>
        <w:tc>
          <w:tcPr>
            <w:tcW w:w="854" w:type="dxa"/>
          </w:tcPr>
          <w:p w:rsidR="0036459F" w:rsidRDefault="00467936" w:rsidP="00486908">
            <w:pPr>
              <w:cnfStyle w:val="000000000000"/>
            </w:pPr>
            <w:r>
              <w:t>0</w:t>
            </w:r>
          </w:p>
        </w:tc>
        <w:tc>
          <w:tcPr>
            <w:tcW w:w="3657" w:type="dxa"/>
          </w:tcPr>
          <w:p w:rsidR="0036459F" w:rsidRDefault="00467936" w:rsidP="00486908">
            <w:pPr>
              <w:cnfStyle w:val="000000000000"/>
            </w:pPr>
            <w:r>
              <w:t>I 267</w:t>
            </w:r>
          </w:p>
        </w:tc>
      </w:tr>
    </w:tbl>
    <w:p w:rsidR="0036459F" w:rsidRPr="00366CD5" w:rsidRDefault="0036459F" w:rsidP="00366CD5"/>
    <w:p w:rsidR="00467936" w:rsidRPr="00366CD5" w:rsidRDefault="00467936" w:rsidP="00467936">
      <w:pPr>
        <w:rPr>
          <w:b/>
        </w:rPr>
      </w:pPr>
      <w:r>
        <w:rPr>
          <w:b/>
        </w:rPr>
        <w:t>13/03/2010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3657"/>
      </w:tblGrid>
      <w:tr w:rsidR="00467936" w:rsidTr="00486908">
        <w:trPr>
          <w:cnfStyle w:val="100000000000"/>
        </w:trPr>
        <w:tc>
          <w:tcPr>
            <w:cnfStyle w:val="001000000100"/>
            <w:tcW w:w="1511" w:type="dxa"/>
          </w:tcPr>
          <w:p w:rsidR="00467936" w:rsidRDefault="00467936" w:rsidP="00486908"/>
        </w:tc>
        <w:tc>
          <w:tcPr>
            <w:tcW w:w="1211" w:type="dxa"/>
          </w:tcPr>
          <w:p w:rsidR="00467936" w:rsidRDefault="00467936" w:rsidP="00486908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467936" w:rsidRDefault="00467936" w:rsidP="00486908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467936" w:rsidRDefault="00467936" w:rsidP="00486908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467936" w:rsidRDefault="00467936" w:rsidP="00486908">
            <w:pPr>
              <w:cnfStyle w:val="100000000000"/>
            </w:pPr>
            <w:r>
              <w:t>Grupos funcionando</w:t>
            </w:r>
          </w:p>
          <w:p w:rsidR="00467936" w:rsidRDefault="00467936" w:rsidP="00486908">
            <w:pPr>
              <w:cnfStyle w:val="100000000000"/>
            </w:pPr>
            <w:r>
              <w:t>(POT)</w:t>
            </w:r>
          </w:p>
        </w:tc>
      </w:tr>
      <w:tr w:rsidR="00F62E84" w:rsidTr="00486908">
        <w:trPr>
          <w:cnfStyle w:val="000000100000"/>
        </w:trPr>
        <w:tc>
          <w:tcPr>
            <w:cnfStyle w:val="001000000000"/>
            <w:tcW w:w="1511" w:type="dxa"/>
          </w:tcPr>
          <w:p w:rsidR="00F62E84" w:rsidRDefault="00F62E84" w:rsidP="00486908">
            <w:r>
              <w:t>08:30/08:37</w:t>
            </w:r>
          </w:p>
        </w:tc>
        <w:tc>
          <w:tcPr>
            <w:tcW w:w="1211" w:type="dxa"/>
          </w:tcPr>
          <w:p w:rsidR="00F62E84" w:rsidRDefault="00F62E84" w:rsidP="0048690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F62E84" w:rsidRDefault="00F62E84" w:rsidP="00486908">
            <w:pPr>
              <w:cnfStyle w:val="000000100000"/>
            </w:pPr>
            <w:r>
              <w:t>190</w:t>
            </w:r>
          </w:p>
        </w:tc>
        <w:tc>
          <w:tcPr>
            <w:tcW w:w="854" w:type="dxa"/>
          </w:tcPr>
          <w:p w:rsidR="00F62E84" w:rsidRDefault="00F62E84" w:rsidP="00486908">
            <w:pPr>
              <w:cnfStyle w:val="000000100000"/>
            </w:pPr>
            <w:r>
              <w:t>0</w:t>
            </w:r>
          </w:p>
        </w:tc>
        <w:tc>
          <w:tcPr>
            <w:tcW w:w="3657" w:type="dxa"/>
          </w:tcPr>
          <w:p w:rsidR="00F62E84" w:rsidRDefault="00F62E84" w:rsidP="00486908">
            <w:pPr>
              <w:cnfStyle w:val="000000100000"/>
            </w:pPr>
            <w:r>
              <w:t>I 349</w:t>
            </w:r>
          </w:p>
        </w:tc>
      </w:tr>
      <w:tr w:rsidR="009B3048" w:rsidTr="00486908">
        <w:tc>
          <w:tcPr>
            <w:cnfStyle w:val="001000000000"/>
            <w:tcW w:w="1511" w:type="dxa"/>
          </w:tcPr>
          <w:p w:rsidR="009B3048" w:rsidRDefault="009B3048" w:rsidP="00486908">
            <w:r>
              <w:t>10:19/10:33</w:t>
            </w:r>
          </w:p>
        </w:tc>
        <w:tc>
          <w:tcPr>
            <w:tcW w:w="1211" w:type="dxa"/>
          </w:tcPr>
          <w:p w:rsidR="009B3048" w:rsidRDefault="009B3048" w:rsidP="00486908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9B3048" w:rsidRDefault="009B3048" w:rsidP="00486908">
            <w:pPr>
              <w:cnfStyle w:val="000000000000"/>
            </w:pPr>
            <w:r>
              <w:t>279</w:t>
            </w:r>
          </w:p>
        </w:tc>
        <w:tc>
          <w:tcPr>
            <w:tcW w:w="854" w:type="dxa"/>
          </w:tcPr>
          <w:p w:rsidR="009B3048" w:rsidRDefault="009B3048" w:rsidP="00486908">
            <w:pPr>
              <w:cnfStyle w:val="000000000000"/>
            </w:pPr>
            <w:r>
              <w:t>1</w:t>
            </w:r>
          </w:p>
        </w:tc>
        <w:tc>
          <w:tcPr>
            <w:tcW w:w="3657" w:type="dxa"/>
          </w:tcPr>
          <w:p w:rsidR="009B3048" w:rsidRDefault="009B3048" w:rsidP="00486908">
            <w:pPr>
              <w:cnfStyle w:val="000000000000"/>
            </w:pPr>
            <w:r>
              <w:t>I 349</w:t>
            </w:r>
          </w:p>
          <w:p w:rsidR="009B3048" w:rsidRDefault="009B3048" w:rsidP="00486908">
            <w:pPr>
              <w:cnfStyle w:val="000000000000"/>
            </w:pPr>
          </w:p>
        </w:tc>
      </w:tr>
      <w:tr w:rsidR="009B3048" w:rsidTr="00486908">
        <w:trPr>
          <w:cnfStyle w:val="000000100000"/>
        </w:trPr>
        <w:tc>
          <w:tcPr>
            <w:cnfStyle w:val="001000000000"/>
            <w:tcW w:w="1511" w:type="dxa"/>
          </w:tcPr>
          <w:p w:rsidR="009B3048" w:rsidRDefault="009B3048" w:rsidP="00486908">
            <w:r>
              <w:t>11:58/13:06</w:t>
            </w:r>
          </w:p>
        </w:tc>
        <w:tc>
          <w:tcPr>
            <w:tcW w:w="1211" w:type="dxa"/>
          </w:tcPr>
          <w:p w:rsidR="009B3048" w:rsidRDefault="009B3048" w:rsidP="0048690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9B3048" w:rsidRDefault="009B3048" w:rsidP="00486908">
            <w:pPr>
              <w:cnfStyle w:val="000000100000"/>
            </w:pPr>
            <w:r>
              <w:t>29</w:t>
            </w:r>
          </w:p>
        </w:tc>
        <w:tc>
          <w:tcPr>
            <w:tcW w:w="854" w:type="dxa"/>
          </w:tcPr>
          <w:p w:rsidR="009B3048" w:rsidRDefault="009B3048" w:rsidP="00486908">
            <w:pPr>
              <w:cnfStyle w:val="000000100000"/>
            </w:pPr>
            <w:r>
              <w:t>6</w:t>
            </w:r>
          </w:p>
        </w:tc>
        <w:tc>
          <w:tcPr>
            <w:tcW w:w="3657" w:type="dxa"/>
          </w:tcPr>
          <w:p w:rsidR="009B3048" w:rsidRDefault="009B3048" w:rsidP="00486908">
            <w:pPr>
              <w:cnfStyle w:val="000000100000"/>
            </w:pPr>
            <w:r>
              <w:t>I 344</w:t>
            </w:r>
          </w:p>
          <w:p w:rsidR="009B3048" w:rsidRDefault="009B3048" w:rsidP="00486908">
            <w:pPr>
              <w:cnfStyle w:val="000000100000"/>
            </w:pPr>
          </w:p>
        </w:tc>
      </w:tr>
      <w:tr w:rsidR="009B3048" w:rsidTr="00486908">
        <w:tc>
          <w:tcPr>
            <w:cnfStyle w:val="001000000000"/>
            <w:tcW w:w="1511" w:type="dxa"/>
          </w:tcPr>
          <w:p w:rsidR="009B3048" w:rsidRDefault="009B3048" w:rsidP="00486908">
            <w:r>
              <w:t>16:18/16:39</w:t>
            </w:r>
          </w:p>
        </w:tc>
        <w:tc>
          <w:tcPr>
            <w:tcW w:w="1211" w:type="dxa"/>
          </w:tcPr>
          <w:p w:rsidR="009B3048" w:rsidRDefault="009B3048" w:rsidP="00486908">
            <w:pPr>
              <w:cnfStyle w:val="000000000000"/>
            </w:pPr>
            <w:r>
              <w:t xml:space="preserve">Alarma 1,2 NOx         </w:t>
            </w:r>
          </w:p>
        </w:tc>
        <w:tc>
          <w:tcPr>
            <w:tcW w:w="915" w:type="dxa"/>
          </w:tcPr>
          <w:p w:rsidR="009B3048" w:rsidRDefault="009B3048" w:rsidP="00486908">
            <w:pPr>
              <w:cnfStyle w:val="000000000000"/>
            </w:pPr>
            <w:r>
              <w:t>46</w:t>
            </w:r>
          </w:p>
        </w:tc>
        <w:tc>
          <w:tcPr>
            <w:tcW w:w="854" w:type="dxa"/>
          </w:tcPr>
          <w:p w:rsidR="009B3048" w:rsidRDefault="009B3048" w:rsidP="00486908">
            <w:pPr>
              <w:cnfStyle w:val="000000000000"/>
            </w:pPr>
            <w:r>
              <w:t>9</w:t>
            </w:r>
          </w:p>
        </w:tc>
        <w:tc>
          <w:tcPr>
            <w:tcW w:w="3657" w:type="dxa"/>
          </w:tcPr>
          <w:p w:rsidR="009B3048" w:rsidRDefault="009B3048" w:rsidP="00486908">
            <w:pPr>
              <w:cnfStyle w:val="000000000000"/>
            </w:pPr>
            <w:r>
              <w:t>I 232</w:t>
            </w:r>
          </w:p>
          <w:p w:rsidR="009B3048" w:rsidRDefault="009B3048" w:rsidP="00486908">
            <w:pPr>
              <w:cnfStyle w:val="000000000000"/>
            </w:pPr>
          </w:p>
        </w:tc>
      </w:tr>
    </w:tbl>
    <w:p w:rsidR="009B3048" w:rsidRDefault="009B3048">
      <w:pPr>
        <w:spacing w:after="0"/>
        <w:jc w:val="left"/>
        <w:rPr>
          <w:szCs w:val="24"/>
        </w:rPr>
      </w:pPr>
    </w:p>
    <w:p w:rsidR="009B3048" w:rsidRPr="00366CD5" w:rsidRDefault="009B3048" w:rsidP="009B3048">
      <w:pPr>
        <w:rPr>
          <w:b/>
        </w:rPr>
      </w:pPr>
      <w:r>
        <w:rPr>
          <w:b/>
        </w:rPr>
        <w:t>14/03/2010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3657"/>
      </w:tblGrid>
      <w:tr w:rsidR="009B3048" w:rsidTr="00486908">
        <w:trPr>
          <w:cnfStyle w:val="100000000000"/>
        </w:trPr>
        <w:tc>
          <w:tcPr>
            <w:cnfStyle w:val="001000000100"/>
            <w:tcW w:w="1511" w:type="dxa"/>
          </w:tcPr>
          <w:p w:rsidR="009B3048" w:rsidRDefault="009B3048" w:rsidP="00486908"/>
        </w:tc>
        <w:tc>
          <w:tcPr>
            <w:tcW w:w="1211" w:type="dxa"/>
          </w:tcPr>
          <w:p w:rsidR="009B3048" w:rsidRDefault="009B3048" w:rsidP="00486908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9B3048" w:rsidRDefault="009B3048" w:rsidP="00486908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9B3048" w:rsidRDefault="009B3048" w:rsidP="00486908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9B3048" w:rsidRDefault="009B3048" w:rsidP="00486908">
            <w:pPr>
              <w:cnfStyle w:val="100000000000"/>
            </w:pPr>
            <w:r>
              <w:t>Grupos funcionando</w:t>
            </w:r>
          </w:p>
          <w:p w:rsidR="009B3048" w:rsidRDefault="009B3048" w:rsidP="00486908">
            <w:pPr>
              <w:cnfStyle w:val="100000000000"/>
            </w:pPr>
            <w:r>
              <w:t>(POT)</w:t>
            </w:r>
          </w:p>
        </w:tc>
      </w:tr>
      <w:tr w:rsidR="009B3048" w:rsidTr="00486908">
        <w:trPr>
          <w:cnfStyle w:val="000000100000"/>
        </w:trPr>
        <w:tc>
          <w:tcPr>
            <w:cnfStyle w:val="001000000000"/>
            <w:tcW w:w="1511" w:type="dxa"/>
          </w:tcPr>
          <w:p w:rsidR="009B3048" w:rsidRDefault="009B3048" w:rsidP="00486908">
            <w:r>
              <w:t>08:04/08:56</w:t>
            </w:r>
          </w:p>
        </w:tc>
        <w:tc>
          <w:tcPr>
            <w:tcW w:w="1211" w:type="dxa"/>
          </w:tcPr>
          <w:p w:rsidR="009B3048" w:rsidRDefault="009B3048" w:rsidP="0048690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9B3048" w:rsidRDefault="00E17A05" w:rsidP="00486908">
            <w:pPr>
              <w:cnfStyle w:val="000000100000"/>
            </w:pPr>
            <w:r>
              <w:t>104</w:t>
            </w:r>
          </w:p>
        </w:tc>
        <w:tc>
          <w:tcPr>
            <w:tcW w:w="854" w:type="dxa"/>
          </w:tcPr>
          <w:p w:rsidR="009B3048" w:rsidRDefault="00E17A05" w:rsidP="00486908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9B3048" w:rsidRDefault="009B3048" w:rsidP="00486908">
            <w:pPr>
              <w:cnfStyle w:val="000000100000"/>
            </w:pPr>
            <w:r>
              <w:t xml:space="preserve">I </w:t>
            </w:r>
            <w:r w:rsidR="00E17A05">
              <w:t>341</w:t>
            </w:r>
          </w:p>
          <w:p w:rsidR="009B3048" w:rsidRDefault="009B3048" w:rsidP="00486908">
            <w:pPr>
              <w:cnfStyle w:val="000000100000"/>
            </w:pPr>
          </w:p>
        </w:tc>
      </w:tr>
      <w:tr w:rsidR="009B3048" w:rsidTr="00486908">
        <w:tc>
          <w:tcPr>
            <w:cnfStyle w:val="001000000000"/>
            <w:tcW w:w="1511" w:type="dxa"/>
          </w:tcPr>
          <w:p w:rsidR="009B3048" w:rsidRDefault="009B3048" w:rsidP="00486908">
            <w:r>
              <w:t>18:18/18:21</w:t>
            </w:r>
          </w:p>
        </w:tc>
        <w:tc>
          <w:tcPr>
            <w:tcW w:w="1211" w:type="dxa"/>
          </w:tcPr>
          <w:p w:rsidR="009B3048" w:rsidRDefault="009B3048" w:rsidP="00486908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9B3048" w:rsidRDefault="00E17A05" w:rsidP="00486908">
            <w:pPr>
              <w:cnfStyle w:val="000000000000"/>
            </w:pPr>
            <w:r>
              <w:t>78</w:t>
            </w:r>
          </w:p>
        </w:tc>
        <w:tc>
          <w:tcPr>
            <w:tcW w:w="854" w:type="dxa"/>
          </w:tcPr>
          <w:p w:rsidR="009B3048" w:rsidRDefault="00E17A05" w:rsidP="00486908">
            <w:pPr>
              <w:cnfStyle w:val="000000000000"/>
            </w:pPr>
            <w:r>
              <w:t>8</w:t>
            </w:r>
          </w:p>
        </w:tc>
        <w:tc>
          <w:tcPr>
            <w:tcW w:w="3657" w:type="dxa"/>
          </w:tcPr>
          <w:p w:rsidR="009B3048" w:rsidRDefault="009B3048" w:rsidP="00486908">
            <w:pPr>
              <w:cnfStyle w:val="000000000000"/>
            </w:pPr>
            <w:r>
              <w:t xml:space="preserve">I </w:t>
            </w:r>
            <w:r w:rsidR="00E17A05">
              <w:t>229</w:t>
            </w:r>
          </w:p>
          <w:p w:rsidR="009B3048" w:rsidRDefault="009B3048" w:rsidP="00486908">
            <w:pPr>
              <w:cnfStyle w:val="000000000000"/>
            </w:pPr>
          </w:p>
        </w:tc>
      </w:tr>
      <w:tr w:rsidR="009B3048" w:rsidTr="00486908">
        <w:trPr>
          <w:cnfStyle w:val="000000100000"/>
        </w:trPr>
        <w:tc>
          <w:tcPr>
            <w:cnfStyle w:val="001000000000"/>
            <w:tcW w:w="1511" w:type="dxa"/>
          </w:tcPr>
          <w:p w:rsidR="009B3048" w:rsidRDefault="009B3048" w:rsidP="00486908">
            <w:r>
              <w:t>12:24/12:41</w:t>
            </w:r>
          </w:p>
        </w:tc>
        <w:tc>
          <w:tcPr>
            <w:tcW w:w="1211" w:type="dxa"/>
          </w:tcPr>
          <w:p w:rsidR="009B3048" w:rsidRDefault="009B3048" w:rsidP="009B304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9B3048" w:rsidRDefault="00E17A05" w:rsidP="00486908">
            <w:pPr>
              <w:cnfStyle w:val="000000100000"/>
            </w:pPr>
            <w:r>
              <w:t>83</w:t>
            </w:r>
          </w:p>
        </w:tc>
        <w:tc>
          <w:tcPr>
            <w:tcW w:w="854" w:type="dxa"/>
          </w:tcPr>
          <w:p w:rsidR="009B3048" w:rsidRDefault="00E17A05" w:rsidP="00486908">
            <w:pPr>
              <w:cnfStyle w:val="000000100000"/>
            </w:pPr>
            <w:r>
              <w:t>7</w:t>
            </w:r>
          </w:p>
        </w:tc>
        <w:tc>
          <w:tcPr>
            <w:tcW w:w="3657" w:type="dxa"/>
          </w:tcPr>
          <w:p w:rsidR="009B3048" w:rsidRDefault="009B3048" w:rsidP="00486908">
            <w:pPr>
              <w:cnfStyle w:val="000000100000"/>
            </w:pPr>
            <w:r>
              <w:t xml:space="preserve">I </w:t>
            </w:r>
            <w:r w:rsidR="00E17A05">
              <w:t>258</w:t>
            </w:r>
          </w:p>
          <w:p w:rsidR="009B3048" w:rsidRDefault="009B3048" w:rsidP="00486908">
            <w:pPr>
              <w:cnfStyle w:val="000000100000"/>
            </w:pPr>
          </w:p>
        </w:tc>
      </w:tr>
    </w:tbl>
    <w:p w:rsidR="00F944D3" w:rsidRDefault="00F944D3">
      <w:pPr>
        <w:spacing w:after="0"/>
        <w:jc w:val="left"/>
        <w:rPr>
          <w:szCs w:val="24"/>
        </w:rPr>
      </w:pPr>
      <w:r>
        <w:rPr>
          <w:szCs w:val="24"/>
        </w:rPr>
        <w:br w:type="page"/>
      </w:r>
    </w:p>
    <w:p w:rsidR="00E17A05" w:rsidRPr="00366CD5" w:rsidRDefault="00E17A05" w:rsidP="00E17A05">
      <w:pPr>
        <w:rPr>
          <w:b/>
        </w:rPr>
      </w:pPr>
      <w:r>
        <w:rPr>
          <w:b/>
        </w:rPr>
        <w:lastRenderedPageBreak/>
        <w:t>1</w:t>
      </w:r>
      <w:r w:rsidR="00F002DE">
        <w:rPr>
          <w:b/>
        </w:rPr>
        <w:t>5/</w:t>
      </w:r>
      <w:r>
        <w:rPr>
          <w:b/>
        </w:rPr>
        <w:t>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3657"/>
      </w:tblGrid>
      <w:tr w:rsidR="00E17A05" w:rsidTr="00486908">
        <w:trPr>
          <w:cnfStyle w:val="100000000000"/>
        </w:trPr>
        <w:tc>
          <w:tcPr>
            <w:cnfStyle w:val="001000000100"/>
            <w:tcW w:w="1511" w:type="dxa"/>
          </w:tcPr>
          <w:p w:rsidR="00E17A05" w:rsidRDefault="00E17A05" w:rsidP="00486908"/>
        </w:tc>
        <w:tc>
          <w:tcPr>
            <w:tcW w:w="1211" w:type="dxa"/>
          </w:tcPr>
          <w:p w:rsidR="00E17A05" w:rsidRDefault="00E17A05" w:rsidP="00486908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E17A05" w:rsidRDefault="00E17A05" w:rsidP="00486908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E17A05" w:rsidRDefault="00E17A05" w:rsidP="00486908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E17A05" w:rsidRDefault="00E17A05" w:rsidP="00486908">
            <w:pPr>
              <w:cnfStyle w:val="100000000000"/>
            </w:pPr>
            <w:r>
              <w:t>Grupos funcionando</w:t>
            </w:r>
          </w:p>
          <w:p w:rsidR="00E17A05" w:rsidRDefault="00E17A05" w:rsidP="00486908">
            <w:pPr>
              <w:cnfStyle w:val="100000000000"/>
            </w:pPr>
            <w:r>
              <w:t>(POT)</w:t>
            </w:r>
          </w:p>
        </w:tc>
      </w:tr>
      <w:tr w:rsidR="00E17A05" w:rsidTr="00486908">
        <w:trPr>
          <w:cnfStyle w:val="000000100000"/>
        </w:trPr>
        <w:tc>
          <w:tcPr>
            <w:cnfStyle w:val="001000000000"/>
            <w:tcW w:w="1511" w:type="dxa"/>
          </w:tcPr>
          <w:p w:rsidR="00E17A05" w:rsidRDefault="00E17A05" w:rsidP="00E17A05">
            <w:r>
              <w:t>08:51/11:20</w:t>
            </w:r>
          </w:p>
        </w:tc>
        <w:tc>
          <w:tcPr>
            <w:tcW w:w="1211" w:type="dxa"/>
          </w:tcPr>
          <w:p w:rsidR="00E17A05" w:rsidRDefault="00E17A05" w:rsidP="0048690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E17A05" w:rsidRDefault="00F002DE" w:rsidP="00486908">
            <w:pPr>
              <w:cnfStyle w:val="000000100000"/>
            </w:pPr>
            <w:r>
              <w:t>145</w:t>
            </w:r>
          </w:p>
        </w:tc>
        <w:tc>
          <w:tcPr>
            <w:tcW w:w="854" w:type="dxa"/>
          </w:tcPr>
          <w:p w:rsidR="00E17A05" w:rsidRDefault="00F002DE" w:rsidP="00486908">
            <w:pPr>
              <w:cnfStyle w:val="000000100000"/>
            </w:pPr>
            <w:r>
              <w:t>7</w:t>
            </w:r>
          </w:p>
        </w:tc>
        <w:tc>
          <w:tcPr>
            <w:tcW w:w="3657" w:type="dxa"/>
          </w:tcPr>
          <w:p w:rsidR="00E17A05" w:rsidRDefault="00E17A05" w:rsidP="00486908">
            <w:pPr>
              <w:cnfStyle w:val="000000100000"/>
            </w:pPr>
            <w:r>
              <w:t xml:space="preserve">I </w:t>
            </w:r>
            <w:r w:rsidR="00F002DE">
              <w:t>345</w:t>
            </w:r>
          </w:p>
          <w:p w:rsidR="00E17A05" w:rsidRDefault="00E17A05" w:rsidP="00486908">
            <w:pPr>
              <w:cnfStyle w:val="000000100000"/>
            </w:pPr>
          </w:p>
        </w:tc>
      </w:tr>
      <w:tr w:rsidR="00E17A05" w:rsidTr="00486908">
        <w:tc>
          <w:tcPr>
            <w:cnfStyle w:val="001000000000"/>
            <w:tcW w:w="1511" w:type="dxa"/>
          </w:tcPr>
          <w:p w:rsidR="00E17A05" w:rsidRDefault="00E17A05" w:rsidP="00486908">
            <w:r>
              <w:t>11.30/12:41</w:t>
            </w:r>
          </w:p>
        </w:tc>
        <w:tc>
          <w:tcPr>
            <w:tcW w:w="1211" w:type="dxa"/>
          </w:tcPr>
          <w:p w:rsidR="00E17A05" w:rsidRDefault="00E17A05" w:rsidP="00486908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E17A05" w:rsidRDefault="00F002DE" w:rsidP="00486908">
            <w:pPr>
              <w:cnfStyle w:val="000000000000"/>
            </w:pPr>
            <w:r>
              <w:t>141</w:t>
            </w:r>
          </w:p>
        </w:tc>
        <w:tc>
          <w:tcPr>
            <w:tcW w:w="854" w:type="dxa"/>
          </w:tcPr>
          <w:p w:rsidR="00E17A05" w:rsidRDefault="00F002DE" w:rsidP="00486908">
            <w:pPr>
              <w:cnfStyle w:val="000000000000"/>
            </w:pPr>
            <w:r>
              <w:t>3</w:t>
            </w:r>
          </w:p>
        </w:tc>
        <w:tc>
          <w:tcPr>
            <w:tcW w:w="3657" w:type="dxa"/>
          </w:tcPr>
          <w:p w:rsidR="00E17A05" w:rsidRDefault="00E17A05" w:rsidP="00486908">
            <w:pPr>
              <w:cnfStyle w:val="000000000000"/>
            </w:pPr>
            <w:r>
              <w:t xml:space="preserve">I </w:t>
            </w:r>
            <w:r w:rsidR="00F002DE">
              <w:t>344</w:t>
            </w:r>
          </w:p>
          <w:p w:rsidR="00E17A05" w:rsidRDefault="00E17A05" w:rsidP="00486908">
            <w:pPr>
              <w:cnfStyle w:val="000000000000"/>
            </w:pPr>
          </w:p>
        </w:tc>
      </w:tr>
      <w:tr w:rsidR="00E17A05" w:rsidTr="00486908">
        <w:trPr>
          <w:cnfStyle w:val="000000100000"/>
        </w:trPr>
        <w:tc>
          <w:tcPr>
            <w:cnfStyle w:val="001000000000"/>
            <w:tcW w:w="1511" w:type="dxa"/>
          </w:tcPr>
          <w:p w:rsidR="00E17A05" w:rsidRDefault="00E17A05" w:rsidP="00486908">
            <w:r>
              <w:t>19:07/20:06</w:t>
            </w:r>
          </w:p>
        </w:tc>
        <w:tc>
          <w:tcPr>
            <w:tcW w:w="1211" w:type="dxa"/>
          </w:tcPr>
          <w:p w:rsidR="00E17A05" w:rsidRDefault="00E17A05" w:rsidP="0048690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E17A05" w:rsidRDefault="00F002DE" w:rsidP="00486908">
            <w:pPr>
              <w:cnfStyle w:val="000000100000"/>
            </w:pPr>
            <w:r>
              <w:t>36</w:t>
            </w:r>
          </w:p>
        </w:tc>
        <w:tc>
          <w:tcPr>
            <w:tcW w:w="854" w:type="dxa"/>
          </w:tcPr>
          <w:p w:rsidR="00E17A05" w:rsidRDefault="00F002DE" w:rsidP="00486908">
            <w:pPr>
              <w:cnfStyle w:val="000000100000"/>
            </w:pPr>
            <w:r>
              <w:t>3</w:t>
            </w:r>
          </w:p>
        </w:tc>
        <w:tc>
          <w:tcPr>
            <w:tcW w:w="3657" w:type="dxa"/>
          </w:tcPr>
          <w:p w:rsidR="00E17A05" w:rsidRDefault="00E17A05" w:rsidP="00486908">
            <w:pPr>
              <w:cnfStyle w:val="000000100000"/>
            </w:pPr>
            <w:r>
              <w:t xml:space="preserve">I </w:t>
            </w:r>
            <w:r w:rsidR="00F002DE">
              <w:t>253</w:t>
            </w:r>
          </w:p>
          <w:p w:rsidR="00E17A05" w:rsidRDefault="00E17A05" w:rsidP="00486908">
            <w:pPr>
              <w:cnfStyle w:val="000000100000"/>
            </w:pPr>
          </w:p>
        </w:tc>
      </w:tr>
      <w:tr w:rsidR="00E17A05" w:rsidTr="00486908">
        <w:tc>
          <w:tcPr>
            <w:cnfStyle w:val="001000000000"/>
            <w:tcW w:w="1511" w:type="dxa"/>
          </w:tcPr>
          <w:p w:rsidR="00E17A05" w:rsidRDefault="00E17A05" w:rsidP="00486908">
            <w:r>
              <w:t>20:31/20:38</w:t>
            </w:r>
          </w:p>
        </w:tc>
        <w:tc>
          <w:tcPr>
            <w:tcW w:w="1211" w:type="dxa"/>
          </w:tcPr>
          <w:p w:rsidR="00E17A05" w:rsidRDefault="00E17A05" w:rsidP="00486908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E17A05" w:rsidRDefault="00F002DE" w:rsidP="00486908">
            <w:pPr>
              <w:cnfStyle w:val="000000000000"/>
            </w:pPr>
            <w:r>
              <w:t>119</w:t>
            </w:r>
          </w:p>
        </w:tc>
        <w:tc>
          <w:tcPr>
            <w:tcW w:w="854" w:type="dxa"/>
          </w:tcPr>
          <w:p w:rsidR="00E17A05" w:rsidRDefault="00F002DE" w:rsidP="00486908">
            <w:pPr>
              <w:cnfStyle w:val="000000000000"/>
            </w:pPr>
            <w:r>
              <w:t>1</w:t>
            </w:r>
          </w:p>
        </w:tc>
        <w:tc>
          <w:tcPr>
            <w:tcW w:w="3657" w:type="dxa"/>
          </w:tcPr>
          <w:p w:rsidR="00E17A05" w:rsidRDefault="00E17A05" w:rsidP="00486908">
            <w:pPr>
              <w:cnfStyle w:val="000000000000"/>
            </w:pPr>
            <w:r>
              <w:t>I</w:t>
            </w:r>
            <w:r w:rsidR="00F002DE">
              <w:t xml:space="preserve"> 315</w:t>
            </w:r>
          </w:p>
        </w:tc>
      </w:tr>
      <w:tr w:rsidR="00E17A05" w:rsidTr="00486908">
        <w:trPr>
          <w:cnfStyle w:val="000000100000"/>
        </w:trPr>
        <w:tc>
          <w:tcPr>
            <w:cnfStyle w:val="001000000000"/>
            <w:tcW w:w="1511" w:type="dxa"/>
          </w:tcPr>
          <w:p w:rsidR="00E17A05" w:rsidRDefault="00E17A05" w:rsidP="00486908">
            <w:r>
              <w:t>21:00/21:07</w:t>
            </w:r>
          </w:p>
        </w:tc>
        <w:tc>
          <w:tcPr>
            <w:tcW w:w="1211" w:type="dxa"/>
          </w:tcPr>
          <w:p w:rsidR="00E17A05" w:rsidRDefault="00E17A05" w:rsidP="0048690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E17A05" w:rsidRDefault="00F002DE" w:rsidP="00486908">
            <w:pPr>
              <w:cnfStyle w:val="000000100000"/>
            </w:pPr>
            <w:r>
              <w:t>107</w:t>
            </w:r>
          </w:p>
        </w:tc>
        <w:tc>
          <w:tcPr>
            <w:tcW w:w="854" w:type="dxa"/>
          </w:tcPr>
          <w:p w:rsidR="00E17A05" w:rsidRDefault="00F002DE" w:rsidP="00486908">
            <w:pPr>
              <w:cnfStyle w:val="000000100000"/>
            </w:pPr>
            <w:r>
              <w:t>3</w:t>
            </w:r>
          </w:p>
        </w:tc>
        <w:tc>
          <w:tcPr>
            <w:tcW w:w="3657" w:type="dxa"/>
          </w:tcPr>
          <w:p w:rsidR="00E17A05" w:rsidRDefault="00E17A05" w:rsidP="00486908">
            <w:pPr>
              <w:cnfStyle w:val="000000100000"/>
            </w:pPr>
            <w:r>
              <w:t>I</w:t>
            </w:r>
            <w:r w:rsidR="00F002DE">
              <w:t xml:space="preserve"> 293</w:t>
            </w:r>
          </w:p>
        </w:tc>
      </w:tr>
      <w:tr w:rsidR="00E17A05" w:rsidTr="00486908">
        <w:tc>
          <w:tcPr>
            <w:cnfStyle w:val="001000000000"/>
            <w:tcW w:w="1511" w:type="dxa"/>
          </w:tcPr>
          <w:p w:rsidR="00E17A05" w:rsidRDefault="00E17A05" w:rsidP="00486908">
            <w:r>
              <w:t>23:38/23:55</w:t>
            </w:r>
          </w:p>
        </w:tc>
        <w:tc>
          <w:tcPr>
            <w:tcW w:w="1211" w:type="dxa"/>
          </w:tcPr>
          <w:p w:rsidR="00E17A05" w:rsidRDefault="00E17A05" w:rsidP="00486908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E17A05" w:rsidRDefault="00F002DE" w:rsidP="00486908">
            <w:pPr>
              <w:cnfStyle w:val="000000000000"/>
            </w:pPr>
            <w:r>
              <w:t>141</w:t>
            </w:r>
          </w:p>
        </w:tc>
        <w:tc>
          <w:tcPr>
            <w:tcW w:w="854" w:type="dxa"/>
          </w:tcPr>
          <w:p w:rsidR="00E17A05" w:rsidRDefault="00F002DE" w:rsidP="00486908">
            <w:pPr>
              <w:cnfStyle w:val="000000000000"/>
            </w:pPr>
            <w:r>
              <w:t>4</w:t>
            </w:r>
          </w:p>
        </w:tc>
        <w:tc>
          <w:tcPr>
            <w:tcW w:w="3657" w:type="dxa"/>
          </w:tcPr>
          <w:p w:rsidR="00E17A05" w:rsidRDefault="00E17A05" w:rsidP="00486908">
            <w:pPr>
              <w:cnfStyle w:val="000000000000"/>
            </w:pPr>
            <w:r>
              <w:t>I</w:t>
            </w:r>
            <w:r w:rsidR="00F002DE">
              <w:t xml:space="preserve"> 296</w:t>
            </w:r>
          </w:p>
        </w:tc>
      </w:tr>
    </w:tbl>
    <w:p w:rsidR="00E17A05" w:rsidRDefault="00E17A05">
      <w:pPr>
        <w:spacing w:after="0"/>
        <w:jc w:val="left"/>
        <w:rPr>
          <w:b/>
          <w:szCs w:val="24"/>
        </w:rPr>
      </w:pPr>
    </w:p>
    <w:p w:rsidR="00F002DE" w:rsidRPr="00366CD5" w:rsidRDefault="00F002DE" w:rsidP="00F002DE">
      <w:pPr>
        <w:rPr>
          <w:b/>
        </w:rPr>
      </w:pPr>
      <w:r>
        <w:rPr>
          <w:b/>
        </w:rPr>
        <w:t>16/03/2010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3657"/>
      </w:tblGrid>
      <w:tr w:rsidR="00F002DE" w:rsidTr="00486908">
        <w:trPr>
          <w:cnfStyle w:val="100000000000"/>
        </w:trPr>
        <w:tc>
          <w:tcPr>
            <w:cnfStyle w:val="001000000100"/>
            <w:tcW w:w="1511" w:type="dxa"/>
          </w:tcPr>
          <w:p w:rsidR="00F002DE" w:rsidRDefault="00F002DE" w:rsidP="00486908"/>
        </w:tc>
        <w:tc>
          <w:tcPr>
            <w:tcW w:w="1211" w:type="dxa"/>
          </w:tcPr>
          <w:p w:rsidR="00F002DE" w:rsidRDefault="00F002DE" w:rsidP="00486908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F002DE" w:rsidRDefault="00F002DE" w:rsidP="00486908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F002DE" w:rsidRDefault="00F002DE" w:rsidP="00486908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F002DE" w:rsidRDefault="00F002DE" w:rsidP="00486908">
            <w:pPr>
              <w:cnfStyle w:val="100000000000"/>
            </w:pPr>
            <w:r>
              <w:t>Grupos funcionando</w:t>
            </w:r>
          </w:p>
          <w:p w:rsidR="00F002DE" w:rsidRDefault="00F002DE" w:rsidP="00486908">
            <w:pPr>
              <w:cnfStyle w:val="100000000000"/>
            </w:pPr>
            <w:r>
              <w:t>(POT)</w:t>
            </w:r>
          </w:p>
        </w:tc>
      </w:tr>
      <w:tr w:rsidR="00F002DE" w:rsidTr="00486908">
        <w:trPr>
          <w:cnfStyle w:val="000000100000"/>
        </w:trPr>
        <w:tc>
          <w:tcPr>
            <w:cnfStyle w:val="001000000000"/>
            <w:tcW w:w="1511" w:type="dxa"/>
          </w:tcPr>
          <w:p w:rsidR="00F002DE" w:rsidRDefault="00F002DE" w:rsidP="00486908">
            <w:r>
              <w:t>00:00/00:08</w:t>
            </w:r>
          </w:p>
        </w:tc>
        <w:tc>
          <w:tcPr>
            <w:tcW w:w="1211" w:type="dxa"/>
          </w:tcPr>
          <w:p w:rsidR="00F002DE" w:rsidRDefault="00F002DE" w:rsidP="0048690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F002DE" w:rsidRDefault="00A95814" w:rsidP="00486908">
            <w:pPr>
              <w:cnfStyle w:val="000000100000"/>
            </w:pPr>
            <w:r>
              <w:t>145</w:t>
            </w:r>
          </w:p>
        </w:tc>
        <w:tc>
          <w:tcPr>
            <w:tcW w:w="854" w:type="dxa"/>
          </w:tcPr>
          <w:p w:rsidR="00F002DE" w:rsidRDefault="00A95814" w:rsidP="00486908">
            <w:pPr>
              <w:cnfStyle w:val="000000100000"/>
            </w:pPr>
            <w:r>
              <w:t>5</w:t>
            </w:r>
          </w:p>
        </w:tc>
        <w:tc>
          <w:tcPr>
            <w:tcW w:w="3657" w:type="dxa"/>
          </w:tcPr>
          <w:p w:rsidR="00F002DE" w:rsidRDefault="00F002DE" w:rsidP="00486908">
            <w:pPr>
              <w:cnfStyle w:val="000000100000"/>
            </w:pPr>
            <w:r>
              <w:t xml:space="preserve">I </w:t>
            </w:r>
            <w:r w:rsidR="00A95814">
              <w:t>260</w:t>
            </w:r>
          </w:p>
          <w:p w:rsidR="00F002DE" w:rsidRDefault="00F002DE" w:rsidP="00486908">
            <w:pPr>
              <w:cnfStyle w:val="000000100000"/>
            </w:pPr>
          </w:p>
        </w:tc>
      </w:tr>
      <w:tr w:rsidR="00F002DE" w:rsidTr="00486908">
        <w:tc>
          <w:tcPr>
            <w:cnfStyle w:val="001000000000"/>
            <w:tcW w:w="1511" w:type="dxa"/>
          </w:tcPr>
          <w:p w:rsidR="00F002DE" w:rsidRDefault="00F002DE" w:rsidP="00486908">
            <w:r>
              <w:t>01:41/05:44</w:t>
            </w:r>
          </w:p>
        </w:tc>
        <w:tc>
          <w:tcPr>
            <w:tcW w:w="1211" w:type="dxa"/>
          </w:tcPr>
          <w:p w:rsidR="00F002DE" w:rsidRDefault="00F002DE" w:rsidP="00486908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F002DE" w:rsidRDefault="00A95814" w:rsidP="00486908">
            <w:pPr>
              <w:cnfStyle w:val="000000000000"/>
            </w:pPr>
            <w:r>
              <w:t>147</w:t>
            </w:r>
          </w:p>
        </w:tc>
        <w:tc>
          <w:tcPr>
            <w:tcW w:w="854" w:type="dxa"/>
          </w:tcPr>
          <w:p w:rsidR="00F002DE" w:rsidRDefault="00A95814" w:rsidP="00486908">
            <w:pPr>
              <w:cnfStyle w:val="000000000000"/>
            </w:pPr>
            <w:r>
              <w:t>6</w:t>
            </w:r>
          </w:p>
        </w:tc>
        <w:tc>
          <w:tcPr>
            <w:tcW w:w="3657" w:type="dxa"/>
          </w:tcPr>
          <w:p w:rsidR="00F002DE" w:rsidRDefault="00F002DE" w:rsidP="00486908">
            <w:pPr>
              <w:cnfStyle w:val="000000000000"/>
            </w:pPr>
            <w:r>
              <w:t xml:space="preserve">I </w:t>
            </w:r>
            <w:r w:rsidR="00A95814">
              <w:t>263</w:t>
            </w:r>
          </w:p>
          <w:p w:rsidR="00F002DE" w:rsidRDefault="00F002DE" w:rsidP="00486908">
            <w:pPr>
              <w:cnfStyle w:val="000000000000"/>
            </w:pPr>
          </w:p>
        </w:tc>
      </w:tr>
      <w:tr w:rsidR="00F002DE" w:rsidTr="00486908">
        <w:trPr>
          <w:cnfStyle w:val="000000100000"/>
        </w:trPr>
        <w:tc>
          <w:tcPr>
            <w:cnfStyle w:val="001000000000"/>
            <w:tcW w:w="1511" w:type="dxa"/>
          </w:tcPr>
          <w:p w:rsidR="00F002DE" w:rsidRDefault="00F002DE" w:rsidP="00486908">
            <w:r>
              <w:t>06:16/12:42</w:t>
            </w:r>
          </w:p>
        </w:tc>
        <w:tc>
          <w:tcPr>
            <w:tcW w:w="1211" w:type="dxa"/>
          </w:tcPr>
          <w:p w:rsidR="00F002DE" w:rsidRDefault="00F002DE" w:rsidP="0048690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F002DE" w:rsidRDefault="00A95814" w:rsidP="00486908">
            <w:pPr>
              <w:cnfStyle w:val="000000100000"/>
            </w:pPr>
            <w:r>
              <w:t>162</w:t>
            </w:r>
          </w:p>
        </w:tc>
        <w:tc>
          <w:tcPr>
            <w:tcW w:w="854" w:type="dxa"/>
          </w:tcPr>
          <w:p w:rsidR="00F002DE" w:rsidRDefault="00A95814" w:rsidP="00486908">
            <w:pPr>
              <w:cnfStyle w:val="000000100000"/>
            </w:pPr>
            <w:r>
              <w:t>8</w:t>
            </w:r>
          </w:p>
        </w:tc>
        <w:tc>
          <w:tcPr>
            <w:tcW w:w="3657" w:type="dxa"/>
          </w:tcPr>
          <w:p w:rsidR="00F002DE" w:rsidRDefault="00F002DE" w:rsidP="00486908">
            <w:pPr>
              <w:cnfStyle w:val="000000100000"/>
            </w:pPr>
            <w:r>
              <w:t xml:space="preserve">I </w:t>
            </w:r>
            <w:r w:rsidR="00A95814">
              <w:t>324</w:t>
            </w:r>
          </w:p>
          <w:p w:rsidR="00F002DE" w:rsidRDefault="00F002DE" w:rsidP="00486908">
            <w:pPr>
              <w:cnfStyle w:val="000000100000"/>
            </w:pPr>
          </w:p>
        </w:tc>
      </w:tr>
      <w:tr w:rsidR="00F002DE" w:rsidTr="00486908">
        <w:tc>
          <w:tcPr>
            <w:cnfStyle w:val="001000000000"/>
            <w:tcW w:w="1511" w:type="dxa"/>
          </w:tcPr>
          <w:p w:rsidR="00F002DE" w:rsidRDefault="00F002DE" w:rsidP="00486908">
            <w:r>
              <w:t>11:</w:t>
            </w:r>
            <w:r w:rsidR="00C94866">
              <w:t>05/12:09</w:t>
            </w:r>
          </w:p>
        </w:tc>
        <w:tc>
          <w:tcPr>
            <w:tcW w:w="1211" w:type="dxa"/>
          </w:tcPr>
          <w:p w:rsidR="00F002DE" w:rsidRDefault="00F002DE" w:rsidP="00486908">
            <w:pPr>
              <w:cnfStyle w:val="000000000000"/>
            </w:pPr>
            <w:r>
              <w:t xml:space="preserve">Alarma </w:t>
            </w:r>
            <w:r w:rsidR="00C94866">
              <w:t>2</w:t>
            </w:r>
            <w:r>
              <w:t xml:space="preserve"> NOx         </w:t>
            </w:r>
          </w:p>
        </w:tc>
        <w:tc>
          <w:tcPr>
            <w:tcW w:w="915" w:type="dxa"/>
          </w:tcPr>
          <w:p w:rsidR="00F002DE" w:rsidRDefault="00A95814" w:rsidP="00486908">
            <w:pPr>
              <w:cnfStyle w:val="000000000000"/>
            </w:pPr>
            <w:r>
              <w:t>140</w:t>
            </w:r>
          </w:p>
        </w:tc>
        <w:tc>
          <w:tcPr>
            <w:tcW w:w="854" w:type="dxa"/>
          </w:tcPr>
          <w:p w:rsidR="00F002DE" w:rsidRDefault="00A95814" w:rsidP="00486908">
            <w:pPr>
              <w:cnfStyle w:val="000000000000"/>
            </w:pPr>
            <w:r>
              <w:t>4</w:t>
            </w:r>
          </w:p>
        </w:tc>
        <w:tc>
          <w:tcPr>
            <w:tcW w:w="3657" w:type="dxa"/>
          </w:tcPr>
          <w:p w:rsidR="00F002DE" w:rsidRDefault="00F002DE" w:rsidP="00486908">
            <w:pPr>
              <w:cnfStyle w:val="000000000000"/>
            </w:pPr>
            <w:r>
              <w:t>I</w:t>
            </w:r>
            <w:r w:rsidR="00A95814">
              <w:t xml:space="preserve"> 318</w:t>
            </w:r>
            <w:r>
              <w:t xml:space="preserve"> </w:t>
            </w:r>
          </w:p>
        </w:tc>
      </w:tr>
      <w:tr w:rsidR="00F002DE" w:rsidTr="00486908">
        <w:trPr>
          <w:cnfStyle w:val="000000100000"/>
        </w:trPr>
        <w:tc>
          <w:tcPr>
            <w:cnfStyle w:val="001000000000"/>
            <w:tcW w:w="1511" w:type="dxa"/>
          </w:tcPr>
          <w:p w:rsidR="00F002DE" w:rsidRDefault="00F002DE" w:rsidP="00486908">
            <w:r>
              <w:t>2</w:t>
            </w:r>
            <w:r w:rsidR="00C94866">
              <w:t>0:46/20:50</w:t>
            </w:r>
          </w:p>
        </w:tc>
        <w:tc>
          <w:tcPr>
            <w:tcW w:w="1211" w:type="dxa"/>
          </w:tcPr>
          <w:p w:rsidR="00F002DE" w:rsidRDefault="00F002DE" w:rsidP="0048690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F002DE" w:rsidRDefault="00A95814" w:rsidP="00486908">
            <w:pPr>
              <w:cnfStyle w:val="000000100000"/>
            </w:pPr>
            <w:r>
              <w:t>319</w:t>
            </w:r>
          </w:p>
        </w:tc>
        <w:tc>
          <w:tcPr>
            <w:tcW w:w="854" w:type="dxa"/>
          </w:tcPr>
          <w:p w:rsidR="00F002DE" w:rsidRDefault="00A95814" w:rsidP="00486908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F002DE" w:rsidRDefault="00F002DE" w:rsidP="00486908">
            <w:pPr>
              <w:cnfStyle w:val="000000100000"/>
            </w:pPr>
            <w:r>
              <w:t xml:space="preserve">I </w:t>
            </w:r>
            <w:r w:rsidR="00A95814">
              <w:t>343</w:t>
            </w:r>
          </w:p>
        </w:tc>
      </w:tr>
      <w:tr w:rsidR="00C94866" w:rsidTr="00486908">
        <w:tc>
          <w:tcPr>
            <w:cnfStyle w:val="001000000000"/>
            <w:tcW w:w="1511" w:type="dxa"/>
          </w:tcPr>
          <w:p w:rsidR="00C94866" w:rsidRDefault="00C94866" w:rsidP="00486908">
            <w:r>
              <w:t>23:22/23:25</w:t>
            </w:r>
          </w:p>
        </w:tc>
        <w:tc>
          <w:tcPr>
            <w:tcW w:w="1211" w:type="dxa"/>
          </w:tcPr>
          <w:p w:rsidR="00C94866" w:rsidRDefault="00C94866" w:rsidP="00486908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C94866" w:rsidRDefault="00A95814" w:rsidP="00486908">
            <w:pPr>
              <w:cnfStyle w:val="000000000000"/>
            </w:pPr>
            <w:r>
              <w:t>269</w:t>
            </w:r>
          </w:p>
        </w:tc>
        <w:tc>
          <w:tcPr>
            <w:tcW w:w="854" w:type="dxa"/>
          </w:tcPr>
          <w:p w:rsidR="00C94866" w:rsidRDefault="00A95814" w:rsidP="00486908">
            <w:pPr>
              <w:cnfStyle w:val="000000000000"/>
            </w:pPr>
            <w:r>
              <w:t>1</w:t>
            </w:r>
          </w:p>
        </w:tc>
        <w:tc>
          <w:tcPr>
            <w:tcW w:w="3657" w:type="dxa"/>
          </w:tcPr>
          <w:p w:rsidR="00C94866" w:rsidRDefault="00A95814" w:rsidP="00486908">
            <w:pPr>
              <w:cnfStyle w:val="000000000000"/>
            </w:pPr>
            <w:r>
              <w:t>I 266</w:t>
            </w:r>
          </w:p>
        </w:tc>
      </w:tr>
    </w:tbl>
    <w:p w:rsidR="00F002DE" w:rsidRDefault="00F002DE">
      <w:pPr>
        <w:spacing w:after="0"/>
        <w:jc w:val="left"/>
        <w:rPr>
          <w:b/>
          <w:szCs w:val="24"/>
        </w:rPr>
      </w:pPr>
    </w:p>
    <w:p w:rsidR="00B62B5A" w:rsidRDefault="00B62B5A" w:rsidP="00B62B5A">
      <w:pPr>
        <w:rPr>
          <w:b/>
        </w:rPr>
      </w:pPr>
    </w:p>
    <w:p w:rsidR="00B62B5A" w:rsidRDefault="00B62B5A" w:rsidP="00B62B5A">
      <w:pPr>
        <w:rPr>
          <w:b/>
        </w:rPr>
      </w:pPr>
    </w:p>
    <w:p w:rsidR="00B62B5A" w:rsidRDefault="00B62B5A" w:rsidP="00B62B5A">
      <w:pPr>
        <w:rPr>
          <w:b/>
        </w:rPr>
      </w:pPr>
    </w:p>
    <w:p w:rsidR="00B62B5A" w:rsidRPr="00366CD5" w:rsidRDefault="00B62B5A" w:rsidP="00B62B5A">
      <w:pPr>
        <w:rPr>
          <w:b/>
        </w:rPr>
      </w:pPr>
      <w:r>
        <w:rPr>
          <w:b/>
        </w:rPr>
        <w:lastRenderedPageBreak/>
        <w:t>16/03/2010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3657"/>
      </w:tblGrid>
      <w:tr w:rsidR="00B62B5A" w:rsidTr="00486908">
        <w:trPr>
          <w:cnfStyle w:val="100000000000"/>
        </w:trPr>
        <w:tc>
          <w:tcPr>
            <w:cnfStyle w:val="001000000100"/>
            <w:tcW w:w="1511" w:type="dxa"/>
          </w:tcPr>
          <w:p w:rsidR="00B62B5A" w:rsidRDefault="00B62B5A" w:rsidP="00486908"/>
        </w:tc>
        <w:tc>
          <w:tcPr>
            <w:tcW w:w="1211" w:type="dxa"/>
          </w:tcPr>
          <w:p w:rsidR="00B62B5A" w:rsidRDefault="00B62B5A" w:rsidP="00486908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B62B5A" w:rsidRDefault="00B62B5A" w:rsidP="00486908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B62B5A" w:rsidRDefault="00B62B5A" w:rsidP="00486908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B62B5A" w:rsidRDefault="00B62B5A" w:rsidP="00486908">
            <w:pPr>
              <w:cnfStyle w:val="100000000000"/>
            </w:pPr>
            <w:r>
              <w:t>Grupos funcionando</w:t>
            </w:r>
          </w:p>
          <w:p w:rsidR="00B62B5A" w:rsidRDefault="00B62B5A" w:rsidP="00486908">
            <w:pPr>
              <w:cnfStyle w:val="100000000000"/>
            </w:pPr>
            <w:r>
              <w:t>(POT)</w:t>
            </w:r>
          </w:p>
        </w:tc>
      </w:tr>
      <w:tr w:rsidR="00B62B5A" w:rsidTr="00486908">
        <w:trPr>
          <w:cnfStyle w:val="000000100000"/>
        </w:trPr>
        <w:tc>
          <w:tcPr>
            <w:cnfStyle w:val="001000000000"/>
            <w:tcW w:w="1511" w:type="dxa"/>
          </w:tcPr>
          <w:p w:rsidR="00B62B5A" w:rsidRDefault="00B62B5A" w:rsidP="00486908">
            <w:r>
              <w:t>08:13/13:13</w:t>
            </w:r>
          </w:p>
        </w:tc>
        <w:tc>
          <w:tcPr>
            <w:tcW w:w="1211" w:type="dxa"/>
          </w:tcPr>
          <w:p w:rsidR="00B62B5A" w:rsidRDefault="00B62B5A" w:rsidP="0048690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B62B5A" w:rsidRDefault="00B62B5A" w:rsidP="00486908">
            <w:pPr>
              <w:cnfStyle w:val="000000100000"/>
            </w:pPr>
            <w:r>
              <w:t>162</w:t>
            </w:r>
          </w:p>
        </w:tc>
        <w:tc>
          <w:tcPr>
            <w:tcW w:w="854" w:type="dxa"/>
          </w:tcPr>
          <w:p w:rsidR="00B62B5A" w:rsidRDefault="00B62B5A" w:rsidP="00486908">
            <w:pPr>
              <w:cnfStyle w:val="000000100000"/>
            </w:pPr>
            <w:r>
              <w:t>6</w:t>
            </w:r>
          </w:p>
        </w:tc>
        <w:tc>
          <w:tcPr>
            <w:tcW w:w="3657" w:type="dxa"/>
          </w:tcPr>
          <w:p w:rsidR="00B62B5A" w:rsidRDefault="00B62B5A" w:rsidP="00486908">
            <w:pPr>
              <w:cnfStyle w:val="000000100000"/>
            </w:pPr>
            <w:r>
              <w:t>I 302</w:t>
            </w:r>
          </w:p>
          <w:p w:rsidR="00B62B5A" w:rsidRDefault="00B62B5A" w:rsidP="00486908">
            <w:pPr>
              <w:cnfStyle w:val="000000100000"/>
            </w:pPr>
          </w:p>
        </w:tc>
      </w:tr>
      <w:tr w:rsidR="00B62B5A" w:rsidTr="00486908">
        <w:tc>
          <w:tcPr>
            <w:cnfStyle w:val="001000000000"/>
            <w:tcW w:w="1511" w:type="dxa"/>
          </w:tcPr>
          <w:p w:rsidR="00B62B5A" w:rsidRDefault="00B62B5A" w:rsidP="00486908">
            <w:r>
              <w:t>20:15/20:50</w:t>
            </w:r>
          </w:p>
        </w:tc>
        <w:tc>
          <w:tcPr>
            <w:tcW w:w="1211" w:type="dxa"/>
          </w:tcPr>
          <w:p w:rsidR="00B62B5A" w:rsidRDefault="00B62B5A" w:rsidP="00486908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B62B5A" w:rsidRDefault="00B62B5A" w:rsidP="00486908">
            <w:pPr>
              <w:cnfStyle w:val="000000000000"/>
            </w:pPr>
            <w:r>
              <w:t>207</w:t>
            </w:r>
          </w:p>
        </w:tc>
        <w:tc>
          <w:tcPr>
            <w:tcW w:w="854" w:type="dxa"/>
          </w:tcPr>
          <w:p w:rsidR="00B62B5A" w:rsidRDefault="00B62B5A" w:rsidP="00486908">
            <w:pPr>
              <w:cnfStyle w:val="000000000000"/>
            </w:pPr>
            <w:r>
              <w:t>2</w:t>
            </w:r>
          </w:p>
        </w:tc>
        <w:tc>
          <w:tcPr>
            <w:tcW w:w="3657" w:type="dxa"/>
          </w:tcPr>
          <w:p w:rsidR="00B62B5A" w:rsidRDefault="00B62B5A" w:rsidP="00486908">
            <w:pPr>
              <w:cnfStyle w:val="000000000000"/>
            </w:pPr>
            <w:r>
              <w:t>I 258</w:t>
            </w:r>
          </w:p>
          <w:p w:rsidR="00B62B5A" w:rsidRDefault="00B62B5A" w:rsidP="00486908">
            <w:pPr>
              <w:cnfStyle w:val="000000000000"/>
            </w:pPr>
          </w:p>
        </w:tc>
      </w:tr>
    </w:tbl>
    <w:p w:rsidR="00F002DE" w:rsidRDefault="00F002DE">
      <w:pPr>
        <w:spacing w:after="0"/>
        <w:jc w:val="left"/>
        <w:rPr>
          <w:b/>
          <w:szCs w:val="24"/>
        </w:rPr>
      </w:pPr>
    </w:p>
    <w:p w:rsidR="00B62B5A" w:rsidRPr="00366CD5" w:rsidRDefault="00B62B5A" w:rsidP="00B62B5A">
      <w:pPr>
        <w:rPr>
          <w:b/>
        </w:rPr>
      </w:pPr>
      <w:r>
        <w:rPr>
          <w:b/>
        </w:rPr>
        <w:t>19/03/2010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3657"/>
      </w:tblGrid>
      <w:tr w:rsidR="00B62B5A" w:rsidTr="00486908">
        <w:trPr>
          <w:cnfStyle w:val="100000000000"/>
        </w:trPr>
        <w:tc>
          <w:tcPr>
            <w:cnfStyle w:val="001000000100"/>
            <w:tcW w:w="1511" w:type="dxa"/>
          </w:tcPr>
          <w:p w:rsidR="00B62B5A" w:rsidRDefault="00B62B5A" w:rsidP="00486908"/>
        </w:tc>
        <w:tc>
          <w:tcPr>
            <w:tcW w:w="1211" w:type="dxa"/>
          </w:tcPr>
          <w:p w:rsidR="00B62B5A" w:rsidRDefault="00B62B5A" w:rsidP="00486908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B62B5A" w:rsidRDefault="00B62B5A" w:rsidP="00486908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B62B5A" w:rsidRDefault="00B62B5A" w:rsidP="00486908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B62B5A" w:rsidRDefault="00B62B5A" w:rsidP="00486908">
            <w:pPr>
              <w:cnfStyle w:val="100000000000"/>
            </w:pPr>
            <w:r>
              <w:t>Grupos funcionando</w:t>
            </w:r>
          </w:p>
          <w:p w:rsidR="00B62B5A" w:rsidRDefault="00B62B5A" w:rsidP="00486908">
            <w:pPr>
              <w:cnfStyle w:val="100000000000"/>
            </w:pPr>
            <w:r>
              <w:t>(POT)</w:t>
            </w:r>
          </w:p>
        </w:tc>
      </w:tr>
      <w:tr w:rsidR="00B62B5A" w:rsidTr="00486908">
        <w:trPr>
          <w:cnfStyle w:val="000000100000"/>
        </w:trPr>
        <w:tc>
          <w:tcPr>
            <w:cnfStyle w:val="001000000000"/>
            <w:tcW w:w="1511" w:type="dxa"/>
          </w:tcPr>
          <w:p w:rsidR="00B62B5A" w:rsidRDefault="0078148A" w:rsidP="00486908">
            <w:r>
              <w:t>18:37</w:t>
            </w:r>
            <w:r w:rsidR="00B62B5A">
              <w:t>/</w:t>
            </w:r>
            <w:r>
              <w:t>18:41</w:t>
            </w:r>
          </w:p>
        </w:tc>
        <w:tc>
          <w:tcPr>
            <w:tcW w:w="1211" w:type="dxa"/>
          </w:tcPr>
          <w:p w:rsidR="00B62B5A" w:rsidRDefault="00B62B5A" w:rsidP="0048690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B62B5A" w:rsidRDefault="00B62B5A" w:rsidP="00486908">
            <w:pPr>
              <w:cnfStyle w:val="000000100000"/>
            </w:pPr>
          </w:p>
        </w:tc>
        <w:tc>
          <w:tcPr>
            <w:tcW w:w="854" w:type="dxa"/>
          </w:tcPr>
          <w:p w:rsidR="00B62B5A" w:rsidRDefault="00B62B5A" w:rsidP="00486908">
            <w:pPr>
              <w:cnfStyle w:val="000000100000"/>
            </w:pPr>
          </w:p>
        </w:tc>
        <w:tc>
          <w:tcPr>
            <w:tcW w:w="3657" w:type="dxa"/>
          </w:tcPr>
          <w:p w:rsidR="00B62B5A" w:rsidRDefault="00B62B5A" w:rsidP="00486908">
            <w:pPr>
              <w:cnfStyle w:val="000000100000"/>
            </w:pPr>
            <w:r>
              <w:t xml:space="preserve">I </w:t>
            </w:r>
          </w:p>
          <w:p w:rsidR="00B62B5A" w:rsidRDefault="00B62B5A" w:rsidP="00486908">
            <w:pPr>
              <w:cnfStyle w:val="000000100000"/>
            </w:pPr>
          </w:p>
        </w:tc>
      </w:tr>
    </w:tbl>
    <w:p w:rsidR="00B62B5A" w:rsidRDefault="00B62B5A">
      <w:pPr>
        <w:spacing w:after="0"/>
        <w:jc w:val="left"/>
        <w:rPr>
          <w:b/>
          <w:szCs w:val="24"/>
        </w:rPr>
      </w:pPr>
    </w:p>
    <w:p w:rsidR="0078148A" w:rsidRPr="00366CD5" w:rsidRDefault="0078148A" w:rsidP="0078148A">
      <w:pPr>
        <w:rPr>
          <w:b/>
        </w:rPr>
      </w:pPr>
      <w:r>
        <w:rPr>
          <w:b/>
        </w:rPr>
        <w:t>26/03/2010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3657"/>
      </w:tblGrid>
      <w:tr w:rsidR="0078148A" w:rsidTr="00486908">
        <w:trPr>
          <w:cnfStyle w:val="100000000000"/>
        </w:trPr>
        <w:tc>
          <w:tcPr>
            <w:cnfStyle w:val="001000000100"/>
            <w:tcW w:w="1511" w:type="dxa"/>
          </w:tcPr>
          <w:p w:rsidR="0078148A" w:rsidRDefault="0078148A" w:rsidP="00486908"/>
        </w:tc>
        <w:tc>
          <w:tcPr>
            <w:tcW w:w="1211" w:type="dxa"/>
          </w:tcPr>
          <w:p w:rsidR="0078148A" w:rsidRDefault="0078148A" w:rsidP="00486908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78148A" w:rsidRDefault="0078148A" w:rsidP="00486908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78148A" w:rsidRDefault="0078148A" w:rsidP="00486908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78148A" w:rsidRDefault="0078148A" w:rsidP="00486908">
            <w:pPr>
              <w:cnfStyle w:val="100000000000"/>
            </w:pPr>
            <w:r>
              <w:t>Grupos funcionando</w:t>
            </w:r>
          </w:p>
          <w:p w:rsidR="0078148A" w:rsidRDefault="0078148A" w:rsidP="00486908">
            <w:pPr>
              <w:cnfStyle w:val="100000000000"/>
            </w:pPr>
            <w:r>
              <w:t>(POT)</w:t>
            </w:r>
          </w:p>
        </w:tc>
      </w:tr>
      <w:tr w:rsidR="0078148A" w:rsidTr="00486908">
        <w:trPr>
          <w:cnfStyle w:val="000000100000"/>
        </w:trPr>
        <w:tc>
          <w:tcPr>
            <w:cnfStyle w:val="001000000000"/>
            <w:tcW w:w="1511" w:type="dxa"/>
          </w:tcPr>
          <w:p w:rsidR="0078148A" w:rsidRDefault="00E64252" w:rsidP="00486908">
            <w:r>
              <w:t>02:05/02:43</w:t>
            </w:r>
          </w:p>
        </w:tc>
        <w:tc>
          <w:tcPr>
            <w:tcW w:w="1211" w:type="dxa"/>
          </w:tcPr>
          <w:p w:rsidR="0078148A" w:rsidRDefault="0078148A" w:rsidP="0048690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78148A" w:rsidRDefault="0078148A" w:rsidP="00486908">
            <w:pPr>
              <w:cnfStyle w:val="000000100000"/>
            </w:pPr>
          </w:p>
        </w:tc>
        <w:tc>
          <w:tcPr>
            <w:tcW w:w="854" w:type="dxa"/>
          </w:tcPr>
          <w:p w:rsidR="0078148A" w:rsidRDefault="0078148A" w:rsidP="00486908">
            <w:pPr>
              <w:cnfStyle w:val="000000100000"/>
            </w:pPr>
          </w:p>
        </w:tc>
        <w:tc>
          <w:tcPr>
            <w:tcW w:w="3657" w:type="dxa"/>
          </w:tcPr>
          <w:p w:rsidR="0078148A" w:rsidRDefault="0078148A" w:rsidP="00486908">
            <w:pPr>
              <w:cnfStyle w:val="000000100000"/>
            </w:pPr>
            <w:r>
              <w:t xml:space="preserve">I </w:t>
            </w:r>
            <w:r w:rsidR="00E64252">
              <w:t>306</w:t>
            </w:r>
          </w:p>
          <w:p w:rsidR="0078148A" w:rsidRDefault="0078148A" w:rsidP="00486908">
            <w:pPr>
              <w:cnfStyle w:val="000000100000"/>
            </w:pPr>
          </w:p>
        </w:tc>
      </w:tr>
      <w:tr w:rsidR="00E64252" w:rsidTr="00486908">
        <w:tc>
          <w:tcPr>
            <w:cnfStyle w:val="001000000000"/>
            <w:tcW w:w="1511" w:type="dxa"/>
          </w:tcPr>
          <w:p w:rsidR="00E64252" w:rsidRDefault="00E64252" w:rsidP="00486908">
            <w:r>
              <w:t>10:56/11:04</w:t>
            </w:r>
          </w:p>
        </w:tc>
        <w:tc>
          <w:tcPr>
            <w:tcW w:w="1211" w:type="dxa"/>
          </w:tcPr>
          <w:p w:rsidR="00E64252" w:rsidRDefault="00E64252" w:rsidP="00486908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E64252" w:rsidRDefault="00E64252" w:rsidP="00486908">
            <w:pPr>
              <w:cnfStyle w:val="000000000000"/>
            </w:pPr>
          </w:p>
        </w:tc>
        <w:tc>
          <w:tcPr>
            <w:tcW w:w="854" w:type="dxa"/>
          </w:tcPr>
          <w:p w:rsidR="00E64252" w:rsidRDefault="00E64252" w:rsidP="00486908">
            <w:pPr>
              <w:cnfStyle w:val="000000000000"/>
            </w:pPr>
          </w:p>
        </w:tc>
        <w:tc>
          <w:tcPr>
            <w:tcW w:w="3657" w:type="dxa"/>
          </w:tcPr>
          <w:p w:rsidR="00E64252" w:rsidRDefault="00E64252" w:rsidP="00486908">
            <w:pPr>
              <w:cnfStyle w:val="000000000000"/>
            </w:pPr>
            <w:r>
              <w:t>I 267</w:t>
            </w:r>
          </w:p>
        </w:tc>
      </w:tr>
      <w:tr w:rsidR="00E64252" w:rsidTr="00486908">
        <w:trPr>
          <w:cnfStyle w:val="000000100000"/>
        </w:trPr>
        <w:tc>
          <w:tcPr>
            <w:cnfStyle w:val="001000000000"/>
            <w:tcW w:w="1511" w:type="dxa"/>
          </w:tcPr>
          <w:p w:rsidR="00E64252" w:rsidRDefault="00E64252" w:rsidP="00486908">
            <w:r>
              <w:t>22:00/22:14</w:t>
            </w:r>
          </w:p>
        </w:tc>
        <w:tc>
          <w:tcPr>
            <w:tcW w:w="1211" w:type="dxa"/>
          </w:tcPr>
          <w:p w:rsidR="00E64252" w:rsidRDefault="00E64252" w:rsidP="00486908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E64252" w:rsidRDefault="00E64252" w:rsidP="00486908">
            <w:pPr>
              <w:cnfStyle w:val="000000100000"/>
            </w:pPr>
          </w:p>
        </w:tc>
        <w:tc>
          <w:tcPr>
            <w:tcW w:w="854" w:type="dxa"/>
          </w:tcPr>
          <w:p w:rsidR="00E64252" w:rsidRDefault="00E64252" w:rsidP="00486908">
            <w:pPr>
              <w:cnfStyle w:val="000000100000"/>
            </w:pPr>
          </w:p>
        </w:tc>
        <w:tc>
          <w:tcPr>
            <w:tcW w:w="3657" w:type="dxa"/>
          </w:tcPr>
          <w:p w:rsidR="00E64252" w:rsidRDefault="00E64252" w:rsidP="00486908">
            <w:pPr>
              <w:cnfStyle w:val="000000100000"/>
            </w:pPr>
            <w:r>
              <w:t>I 231</w:t>
            </w:r>
          </w:p>
        </w:tc>
      </w:tr>
    </w:tbl>
    <w:p w:rsidR="00B62B5A" w:rsidRDefault="00B62B5A">
      <w:pPr>
        <w:spacing w:after="0"/>
        <w:jc w:val="left"/>
        <w:rPr>
          <w:b/>
          <w:szCs w:val="24"/>
        </w:rPr>
      </w:pPr>
    </w:p>
    <w:p w:rsidR="00D0658C" w:rsidRDefault="00FB3C62" w:rsidP="00D0658C">
      <w:pPr>
        <w:pStyle w:val="Ttulo3"/>
        <w:numPr>
          <w:ilvl w:val="0"/>
          <w:numId w:val="0"/>
        </w:numPr>
        <w:rPr>
          <w:szCs w:val="24"/>
        </w:rPr>
      </w:pPr>
      <w:r w:rsidRPr="008C4800">
        <w:rPr>
          <w:szCs w:val="24"/>
        </w:rPr>
        <w:t xml:space="preserve"> </w:t>
      </w:r>
    </w:p>
    <w:p w:rsidR="00D0658C" w:rsidRDefault="00D0658C" w:rsidP="00D0658C">
      <w:r>
        <w:br w:type="page"/>
      </w:r>
    </w:p>
    <w:p w:rsidR="00FB3C62" w:rsidRPr="00FB3C62" w:rsidRDefault="00FB3C62" w:rsidP="00FB3C62">
      <w:pPr>
        <w:pStyle w:val="Ttulo3"/>
      </w:pPr>
      <w:bookmarkStart w:id="31" w:name="_Toc285107356"/>
      <w:r w:rsidRPr="008C4800">
        <w:rPr>
          <w:szCs w:val="24"/>
        </w:rPr>
        <w:lastRenderedPageBreak/>
        <w:t>Análisis de resultados y comportamiento del modelo de predicción.</w:t>
      </w:r>
      <w:bookmarkEnd w:id="31"/>
      <w:r w:rsidRPr="008C4800">
        <w:rPr>
          <w:szCs w:val="24"/>
        </w:rPr>
        <w:t xml:space="preserve"> </w:t>
      </w:r>
    </w:p>
    <w:p w:rsidR="00486908" w:rsidRDefault="00486908" w:rsidP="00486908">
      <w:pPr>
        <w:rPr>
          <w:b/>
        </w:rPr>
      </w:pPr>
    </w:p>
    <w:p w:rsidR="00486908" w:rsidRPr="00366CD5" w:rsidRDefault="00486908" w:rsidP="00486908">
      <w:pPr>
        <w:rPr>
          <w:b/>
        </w:rPr>
      </w:pPr>
      <w:r>
        <w:rPr>
          <w:b/>
        </w:rPr>
        <w:t>01/03/2010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5780"/>
      </w:tblGrid>
      <w:tr w:rsidR="00486908" w:rsidTr="00CD58C5">
        <w:trPr>
          <w:cnfStyle w:val="100000000000"/>
        </w:trPr>
        <w:tc>
          <w:tcPr>
            <w:cnfStyle w:val="001000000100"/>
            <w:tcW w:w="1511" w:type="dxa"/>
          </w:tcPr>
          <w:p w:rsidR="00486908" w:rsidRDefault="00486908" w:rsidP="00486908"/>
        </w:tc>
        <w:tc>
          <w:tcPr>
            <w:tcW w:w="1217" w:type="dxa"/>
          </w:tcPr>
          <w:p w:rsidR="00486908" w:rsidRDefault="00486908" w:rsidP="00486908">
            <w:pPr>
              <w:cnfStyle w:val="100000000000"/>
            </w:pPr>
            <w:r>
              <w:t>Estación</w:t>
            </w:r>
          </w:p>
        </w:tc>
        <w:tc>
          <w:tcPr>
            <w:tcW w:w="5780" w:type="dxa"/>
          </w:tcPr>
          <w:p w:rsidR="00486908" w:rsidRDefault="00486908" w:rsidP="00486908">
            <w:pPr>
              <w:cnfStyle w:val="100000000000"/>
            </w:pPr>
            <w:r>
              <w:t>Clasificación</w:t>
            </w:r>
          </w:p>
        </w:tc>
      </w:tr>
      <w:tr w:rsidR="00486908" w:rsidTr="00CD58C5">
        <w:trPr>
          <w:cnfStyle w:val="000000100000"/>
        </w:trPr>
        <w:tc>
          <w:tcPr>
            <w:cnfStyle w:val="001000000000"/>
            <w:tcW w:w="1511" w:type="dxa"/>
          </w:tcPr>
          <w:p w:rsidR="00486908" w:rsidRDefault="00486908" w:rsidP="00486908">
            <w:r>
              <w:t>01:31/01:34</w:t>
            </w:r>
          </w:p>
        </w:tc>
        <w:tc>
          <w:tcPr>
            <w:tcW w:w="1217" w:type="dxa"/>
          </w:tcPr>
          <w:p w:rsidR="00486908" w:rsidRDefault="00486908" w:rsidP="00486908">
            <w:pPr>
              <w:cnfStyle w:val="000000100000"/>
            </w:pPr>
            <w:r>
              <w:t>B7</w:t>
            </w:r>
          </w:p>
        </w:tc>
        <w:tc>
          <w:tcPr>
            <w:tcW w:w="5780" w:type="dxa"/>
          </w:tcPr>
          <w:p w:rsidR="00486908" w:rsidRDefault="00CD58C5" w:rsidP="00486908">
            <w:pPr>
              <w:cnfStyle w:val="000000100000"/>
            </w:pPr>
            <w:r>
              <w:t>Nula/NC</w:t>
            </w:r>
          </w:p>
        </w:tc>
      </w:tr>
      <w:tr w:rsidR="00486908" w:rsidTr="00CD58C5">
        <w:tc>
          <w:tcPr>
            <w:cnfStyle w:val="001000000000"/>
            <w:tcW w:w="1511" w:type="dxa"/>
          </w:tcPr>
          <w:p w:rsidR="00486908" w:rsidRDefault="00486908" w:rsidP="00486908">
            <w:r>
              <w:t>06:46/07:01</w:t>
            </w:r>
          </w:p>
        </w:tc>
        <w:tc>
          <w:tcPr>
            <w:tcW w:w="1217" w:type="dxa"/>
          </w:tcPr>
          <w:p w:rsidR="00486908" w:rsidRDefault="00486908" w:rsidP="00486908">
            <w:pPr>
              <w:cnfStyle w:val="000000000000"/>
            </w:pPr>
            <w:r>
              <w:t>B7</w:t>
            </w:r>
          </w:p>
        </w:tc>
        <w:tc>
          <w:tcPr>
            <w:tcW w:w="5780" w:type="dxa"/>
          </w:tcPr>
          <w:p w:rsidR="00486908" w:rsidRDefault="00CD58C5" w:rsidP="00486908">
            <w:pPr>
              <w:cnfStyle w:val="000000000000"/>
            </w:pPr>
            <w:r>
              <w:t>Nula/NC</w:t>
            </w:r>
          </w:p>
        </w:tc>
      </w:tr>
      <w:tr w:rsidR="00486908" w:rsidTr="00CD58C5">
        <w:trPr>
          <w:cnfStyle w:val="000000100000"/>
        </w:trPr>
        <w:tc>
          <w:tcPr>
            <w:cnfStyle w:val="001000000000"/>
            <w:tcW w:w="1511" w:type="dxa"/>
          </w:tcPr>
          <w:p w:rsidR="00486908" w:rsidRDefault="00486908" w:rsidP="00486908">
            <w:r>
              <w:t>07:12/07:16</w:t>
            </w:r>
          </w:p>
        </w:tc>
        <w:tc>
          <w:tcPr>
            <w:tcW w:w="1217" w:type="dxa"/>
          </w:tcPr>
          <w:p w:rsidR="00486908" w:rsidRDefault="00486908" w:rsidP="00486908">
            <w:pPr>
              <w:cnfStyle w:val="000000100000"/>
            </w:pPr>
            <w:r>
              <w:t>B7</w:t>
            </w:r>
          </w:p>
        </w:tc>
        <w:tc>
          <w:tcPr>
            <w:tcW w:w="5780" w:type="dxa"/>
          </w:tcPr>
          <w:p w:rsidR="00486908" w:rsidRDefault="00CD58C5" w:rsidP="00486908">
            <w:pPr>
              <w:cnfStyle w:val="000000100000"/>
            </w:pPr>
            <w:r>
              <w:t>Nula/NC</w:t>
            </w:r>
          </w:p>
        </w:tc>
      </w:tr>
      <w:tr w:rsidR="00CD58C5" w:rsidTr="00CD58C5">
        <w:tc>
          <w:tcPr>
            <w:cnfStyle w:val="001000000000"/>
            <w:tcW w:w="1511" w:type="dxa"/>
          </w:tcPr>
          <w:p w:rsidR="00CD58C5" w:rsidRDefault="00B17BBB" w:rsidP="00486908">
            <w:r>
              <w:t>09:01/09.22</w:t>
            </w:r>
          </w:p>
        </w:tc>
        <w:tc>
          <w:tcPr>
            <w:tcW w:w="1217" w:type="dxa"/>
          </w:tcPr>
          <w:p w:rsidR="00CD58C5" w:rsidRDefault="00CD58C5" w:rsidP="00486908">
            <w:pPr>
              <w:cnfStyle w:val="000000000000"/>
            </w:pPr>
            <w:r>
              <w:t>B7</w:t>
            </w:r>
          </w:p>
        </w:tc>
        <w:tc>
          <w:tcPr>
            <w:tcW w:w="5780" w:type="dxa"/>
          </w:tcPr>
          <w:p w:rsidR="00CD58C5" w:rsidRDefault="00CD58C5" w:rsidP="00072A8D">
            <w:pPr>
              <w:cnfStyle w:val="000000000000"/>
            </w:pPr>
            <w:r>
              <w:t>CT Baja (hasta 09:05)</w:t>
            </w:r>
          </w:p>
          <w:p w:rsidR="00CD58C5" w:rsidRDefault="00CD58C5" w:rsidP="00072A8D">
            <w:pPr>
              <w:cnfStyle w:val="000000000000"/>
            </w:pPr>
            <w:r>
              <w:t>CT Muy baja(desde 9:23 hasta 09:42)</w:t>
            </w:r>
          </w:p>
        </w:tc>
      </w:tr>
      <w:tr w:rsidR="00CD58C5" w:rsidTr="00CD58C5">
        <w:trPr>
          <w:cnfStyle w:val="000000100000"/>
        </w:trPr>
        <w:tc>
          <w:tcPr>
            <w:cnfStyle w:val="001000000000"/>
            <w:tcW w:w="1511" w:type="dxa"/>
          </w:tcPr>
          <w:p w:rsidR="00CD58C5" w:rsidRDefault="00B17BBB" w:rsidP="00486908">
            <w:r>
              <w:t>08:39/09:14</w:t>
            </w:r>
          </w:p>
        </w:tc>
        <w:tc>
          <w:tcPr>
            <w:tcW w:w="1217" w:type="dxa"/>
          </w:tcPr>
          <w:p w:rsidR="00CD58C5" w:rsidRDefault="00B17BBB" w:rsidP="00486908">
            <w:pPr>
              <w:cnfStyle w:val="000000100000"/>
            </w:pPr>
            <w:r>
              <w:t>F4</w:t>
            </w:r>
          </w:p>
        </w:tc>
        <w:tc>
          <w:tcPr>
            <w:tcW w:w="5780" w:type="dxa"/>
          </w:tcPr>
          <w:p w:rsidR="00CD58C5" w:rsidRDefault="00CD58C5" w:rsidP="00486908">
            <w:pPr>
              <w:cnfStyle w:val="000000100000"/>
            </w:pPr>
            <w:r>
              <w:t>Nula/NC</w:t>
            </w:r>
          </w:p>
        </w:tc>
      </w:tr>
      <w:tr w:rsidR="00B17BBB" w:rsidTr="00CD58C5">
        <w:tc>
          <w:tcPr>
            <w:cnfStyle w:val="001000000000"/>
            <w:tcW w:w="1511" w:type="dxa"/>
          </w:tcPr>
          <w:p w:rsidR="00B17BBB" w:rsidRDefault="00B17BBB" w:rsidP="00486908">
            <w:r>
              <w:t>09:16/09:44</w:t>
            </w:r>
          </w:p>
        </w:tc>
        <w:tc>
          <w:tcPr>
            <w:tcW w:w="1217" w:type="dxa"/>
          </w:tcPr>
          <w:p w:rsidR="00B17BBB" w:rsidRDefault="00B17BBB" w:rsidP="00486908">
            <w:pPr>
              <w:cnfStyle w:val="000000000000"/>
            </w:pPr>
            <w:r>
              <w:t>F4</w:t>
            </w:r>
          </w:p>
        </w:tc>
        <w:tc>
          <w:tcPr>
            <w:tcW w:w="5780" w:type="dxa"/>
          </w:tcPr>
          <w:p w:rsidR="00B17BBB" w:rsidRDefault="00B17BBB" w:rsidP="00486908">
            <w:pPr>
              <w:cnfStyle w:val="000000000000"/>
            </w:pPr>
            <w:r>
              <w:t>Nula/NC</w:t>
            </w:r>
          </w:p>
        </w:tc>
      </w:tr>
      <w:tr w:rsidR="00B17BBB" w:rsidTr="00CD58C5">
        <w:trPr>
          <w:cnfStyle w:val="000000100000"/>
        </w:trPr>
        <w:tc>
          <w:tcPr>
            <w:cnfStyle w:val="001000000000"/>
            <w:tcW w:w="1511" w:type="dxa"/>
          </w:tcPr>
          <w:p w:rsidR="00B17BBB" w:rsidRDefault="00B17BBB" w:rsidP="00486908">
            <w:r>
              <w:t>09:28/09:13</w:t>
            </w:r>
          </w:p>
        </w:tc>
        <w:tc>
          <w:tcPr>
            <w:tcW w:w="1217" w:type="dxa"/>
          </w:tcPr>
          <w:p w:rsidR="00B17BBB" w:rsidRDefault="00B17BBB" w:rsidP="00486908">
            <w:pPr>
              <w:cnfStyle w:val="000000100000"/>
            </w:pPr>
            <w:r>
              <w:t>G2</w:t>
            </w:r>
          </w:p>
        </w:tc>
        <w:tc>
          <w:tcPr>
            <w:tcW w:w="5780" w:type="dxa"/>
          </w:tcPr>
          <w:p w:rsidR="00B17BBB" w:rsidRDefault="00B17BBB" w:rsidP="00486908">
            <w:pPr>
              <w:cnfStyle w:val="000000100000"/>
            </w:pPr>
            <w:r>
              <w:t>Nula/NC</w:t>
            </w:r>
          </w:p>
        </w:tc>
      </w:tr>
      <w:tr w:rsidR="00B17BBB" w:rsidTr="00CD58C5">
        <w:tc>
          <w:tcPr>
            <w:cnfStyle w:val="001000000000"/>
            <w:tcW w:w="1511" w:type="dxa"/>
          </w:tcPr>
          <w:p w:rsidR="00B17BBB" w:rsidRDefault="00B17BBB" w:rsidP="00486908">
            <w:r>
              <w:t>21:02/22:11</w:t>
            </w:r>
          </w:p>
        </w:tc>
        <w:tc>
          <w:tcPr>
            <w:tcW w:w="1217" w:type="dxa"/>
          </w:tcPr>
          <w:p w:rsidR="00B17BBB" w:rsidRDefault="00B17BBB" w:rsidP="00486908">
            <w:pPr>
              <w:cnfStyle w:val="000000000000"/>
            </w:pPr>
            <w:r>
              <w:t>G2</w:t>
            </w:r>
          </w:p>
        </w:tc>
        <w:tc>
          <w:tcPr>
            <w:tcW w:w="5780" w:type="dxa"/>
          </w:tcPr>
          <w:p w:rsidR="00B17BBB" w:rsidRDefault="00B17BBB" w:rsidP="00486908">
            <w:pPr>
              <w:cnfStyle w:val="000000000000"/>
            </w:pPr>
            <w:r>
              <w:t>Nula/NC</w:t>
            </w:r>
          </w:p>
        </w:tc>
      </w:tr>
    </w:tbl>
    <w:p w:rsidR="00486908" w:rsidRDefault="00486908" w:rsidP="00486908"/>
    <w:p w:rsidR="00486908" w:rsidRPr="00366CD5" w:rsidRDefault="00486908" w:rsidP="00486908">
      <w:pPr>
        <w:rPr>
          <w:b/>
        </w:rPr>
      </w:pPr>
      <w:r>
        <w:rPr>
          <w:b/>
        </w:rPr>
        <w:t>02/03/2010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486"/>
      </w:tblGrid>
      <w:tr w:rsidR="00582E62" w:rsidTr="00072A8D">
        <w:trPr>
          <w:cnfStyle w:val="100000000000"/>
        </w:trPr>
        <w:tc>
          <w:tcPr>
            <w:cnfStyle w:val="001000000100"/>
            <w:tcW w:w="1511" w:type="dxa"/>
          </w:tcPr>
          <w:p w:rsidR="00582E62" w:rsidRDefault="00582E62" w:rsidP="00486908"/>
        </w:tc>
        <w:tc>
          <w:tcPr>
            <w:tcW w:w="1511" w:type="dxa"/>
          </w:tcPr>
          <w:p w:rsidR="00582E62" w:rsidRDefault="00582E62" w:rsidP="002874F2">
            <w:pPr>
              <w:cnfStyle w:val="100000000000"/>
            </w:pPr>
            <w:r>
              <w:t>Estación</w:t>
            </w:r>
          </w:p>
        </w:tc>
        <w:tc>
          <w:tcPr>
            <w:tcW w:w="5486" w:type="dxa"/>
          </w:tcPr>
          <w:p w:rsidR="00582E62" w:rsidRDefault="00582E62" w:rsidP="002874F2">
            <w:pPr>
              <w:cnfStyle w:val="100000000000"/>
            </w:pPr>
            <w:r>
              <w:t>Clasificación</w:t>
            </w:r>
          </w:p>
        </w:tc>
      </w:tr>
      <w:tr w:rsidR="00582E62" w:rsidTr="00072A8D">
        <w:trPr>
          <w:cnfStyle w:val="000000100000"/>
        </w:trPr>
        <w:tc>
          <w:tcPr>
            <w:cnfStyle w:val="001000000000"/>
            <w:tcW w:w="1511" w:type="dxa"/>
          </w:tcPr>
          <w:p w:rsidR="00582E62" w:rsidRDefault="00582E62" w:rsidP="00486908">
            <w:r>
              <w:t>08:36/08:37</w:t>
            </w:r>
          </w:p>
        </w:tc>
        <w:tc>
          <w:tcPr>
            <w:tcW w:w="1511" w:type="dxa"/>
          </w:tcPr>
          <w:p w:rsidR="00582E62" w:rsidRDefault="00582E62" w:rsidP="002874F2">
            <w:pPr>
              <w:cnfStyle w:val="000000100000"/>
            </w:pPr>
            <w:r>
              <w:t>B1</w:t>
            </w:r>
          </w:p>
        </w:tc>
        <w:tc>
          <w:tcPr>
            <w:tcW w:w="5486" w:type="dxa"/>
          </w:tcPr>
          <w:p w:rsidR="00582E62" w:rsidRDefault="00072A8D" w:rsidP="002874F2">
            <w:pPr>
              <w:cnfStyle w:val="000000100000"/>
            </w:pPr>
            <w:r>
              <w:t>Nula/NC</w:t>
            </w:r>
          </w:p>
        </w:tc>
      </w:tr>
      <w:tr w:rsidR="00582E62" w:rsidTr="00072A8D">
        <w:tc>
          <w:tcPr>
            <w:cnfStyle w:val="001000000000"/>
            <w:tcW w:w="1511" w:type="dxa"/>
          </w:tcPr>
          <w:p w:rsidR="00582E62" w:rsidRDefault="00582E62" w:rsidP="00486908">
            <w:r>
              <w:t>09:33/09:45</w:t>
            </w:r>
          </w:p>
        </w:tc>
        <w:tc>
          <w:tcPr>
            <w:tcW w:w="1511" w:type="dxa"/>
          </w:tcPr>
          <w:p w:rsidR="00582E62" w:rsidRDefault="00582E62" w:rsidP="002874F2">
            <w:pPr>
              <w:cnfStyle w:val="000000000000"/>
            </w:pPr>
            <w:r>
              <w:t>C9</w:t>
            </w:r>
          </w:p>
        </w:tc>
        <w:tc>
          <w:tcPr>
            <w:tcW w:w="5486" w:type="dxa"/>
          </w:tcPr>
          <w:p w:rsidR="00582E62" w:rsidRDefault="00072A8D" w:rsidP="002874F2">
            <w:pPr>
              <w:cnfStyle w:val="000000000000"/>
            </w:pPr>
            <w:r>
              <w:t>Nula/NC</w:t>
            </w:r>
          </w:p>
        </w:tc>
      </w:tr>
      <w:tr w:rsidR="00582E62" w:rsidTr="00072A8D">
        <w:trPr>
          <w:cnfStyle w:val="000000100000"/>
        </w:trPr>
        <w:tc>
          <w:tcPr>
            <w:cnfStyle w:val="001000000000"/>
            <w:tcW w:w="1511" w:type="dxa"/>
          </w:tcPr>
          <w:p w:rsidR="00582E62" w:rsidRDefault="00582E62" w:rsidP="00486908">
            <w:r>
              <w:t>09:35/09:40</w:t>
            </w:r>
          </w:p>
        </w:tc>
        <w:tc>
          <w:tcPr>
            <w:tcW w:w="1511" w:type="dxa"/>
          </w:tcPr>
          <w:p w:rsidR="00582E62" w:rsidRDefault="00582E62" w:rsidP="002874F2">
            <w:pPr>
              <w:cnfStyle w:val="000000100000"/>
            </w:pPr>
            <w:r>
              <w:t>F5</w:t>
            </w:r>
          </w:p>
        </w:tc>
        <w:tc>
          <w:tcPr>
            <w:tcW w:w="5486" w:type="dxa"/>
          </w:tcPr>
          <w:p w:rsidR="00582E62" w:rsidRDefault="00072A8D" w:rsidP="002874F2">
            <w:pPr>
              <w:cnfStyle w:val="000000100000"/>
            </w:pPr>
            <w:r>
              <w:t>Nula/NC</w:t>
            </w:r>
          </w:p>
        </w:tc>
      </w:tr>
    </w:tbl>
    <w:p w:rsidR="00582E62" w:rsidRDefault="00582E62" w:rsidP="00582E62">
      <w:pPr>
        <w:spacing w:after="0"/>
        <w:jc w:val="left"/>
        <w:rPr>
          <w:b/>
        </w:rPr>
      </w:pPr>
    </w:p>
    <w:p w:rsidR="00486908" w:rsidRPr="00366CD5" w:rsidRDefault="00486908" w:rsidP="00582E62">
      <w:pPr>
        <w:spacing w:after="0"/>
        <w:jc w:val="left"/>
        <w:rPr>
          <w:b/>
        </w:rPr>
      </w:pPr>
      <w:r>
        <w:rPr>
          <w:b/>
        </w:rPr>
        <w:t>03/03/2010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486"/>
      </w:tblGrid>
      <w:tr w:rsidR="00582E62" w:rsidTr="00072A8D">
        <w:trPr>
          <w:cnfStyle w:val="100000000000"/>
        </w:trPr>
        <w:tc>
          <w:tcPr>
            <w:cnfStyle w:val="001000000100"/>
            <w:tcW w:w="1511" w:type="dxa"/>
          </w:tcPr>
          <w:p w:rsidR="00582E62" w:rsidRDefault="00582E62" w:rsidP="00486908"/>
        </w:tc>
        <w:tc>
          <w:tcPr>
            <w:tcW w:w="1511" w:type="dxa"/>
          </w:tcPr>
          <w:p w:rsidR="00582E62" w:rsidRDefault="00582E62" w:rsidP="002874F2">
            <w:pPr>
              <w:cnfStyle w:val="100000000000"/>
            </w:pPr>
            <w:r>
              <w:t>Estación</w:t>
            </w:r>
          </w:p>
        </w:tc>
        <w:tc>
          <w:tcPr>
            <w:tcW w:w="5486" w:type="dxa"/>
          </w:tcPr>
          <w:p w:rsidR="00582E62" w:rsidRDefault="00582E62" w:rsidP="002874F2">
            <w:pPr>
              <w:cnfStyle w:val="100000000000"/>
            </w:pPr>
            <w:r>
              <w:t>Clasificación</w:t>
            </w:r>
          </w:p>
        </w:tc>
      </w:tr>
      <w:tr w:rsidR="00582E62" w:rsidTr="00072A8D">
        <w:trPr>
          <w:cnfStyle w:val="000000100000"/>
        </w:trPr>
        <w:tc>
          <w:tcPr>
            <w:cnfStyle w:val="001000000000"/>
            <w:tcW w:w="1511" w:type="dxa"/>
          </w:tcPr>
          <w:p w:rsidR="00582E62" w:rsidRDefault="00582E62" w:rsidP="00486908">
            <w:r>
              <w:t>00:37/00:41</w:t>
            </w:r>
          </w:p>
        </w:tc>
        <w:tc>
          <w:tcPr>
            <w:tcW w:w="1511" w:type="dxa"/>
          </w:tcPr>
          <w:p w:rsidR="00582E62" w:rsidRDefault="00582E62" w:rsidP="002874F2">
            <w:pPr>
              <w:cnfStyle w:val="000000100000"/>
            </w:pPr>
            <w:r>
              <w:t>G5</w:t>
            </w:r>
          </w:p>
        </w:tc>
        <w:tc>
          <w:tcPr>
            <w:tcW w:w="5486" w:type="dxa"/>
          </w:tcPr>
          <w:p w:rsidR="00582E62" w:rsidRDefault="00072A8D" w:rsidP="002874F2">
            <w:pPr>
              <w:cnfStyle w:val="000000100000"/>
            </w:pPr>
            <w:r>
              <w:t>Nula/NC</w:t>
            </w:r>
          </w:p>
        </w:tc>
      </w:tr>
      <w:tr w:rsidR="00582E62" w:rsidTr="00072A8D">
        <w:tc>
          <w:tcPr>
            <w:cnfStyle w:val="001000000000"/>
            <w:tcW w:w="1511" w:type="dxa"/>
          </w:tcPr>
          <w:p w:rsidR="00582E62" w:rsidRDefault="00582E62" w:rsidP="00486908">
            <w:r>
              <w:t>00:59/01:15</w:t>
            </w:r>
          </w:p>
        </w:tc>
        <w:tc>
          <w:tcPr>
            <w:tcW w:w="1511" w:type="dxa"/>
          </w:tcPr>
          <w:p w:rsidR="00582E62" w:rsidRDefault="00582E62" w:rsidP="002874F2">
            <w:pPr>
              <w:cnfStyle w:val="000000000000"/>
            </w:pPr>
            <w:r>
              <w:t>G5</w:t>
            </w:r>
          </w:p>
        </w:tc>
        <w:tc>
          <w:tcPr>
            <w:tcW w:w="5486" w:type="dxa"/>
          </w:tcPr>
          <w:p w:rsidR="00582E62" w:rsidRDefault="00072A8D" w:rsidP="002874F2">
            <w:pPr>
              <w:cnfStyle w:val="000000000000"/>
            </w:pPr>
            <w:r>
              <w:t>Nula/NC</w:t>
            </w:r>
          </w:p>
        </w:tc>
      </w:tr>
      <w:tr w:rsidR="00582E62" w:rsidTr="00072A8D">
        <w:trPr>
          <w:cnfStyle w:val="000000100000"/>
        </w:trPr>
        <w:tc>
          <w:tcPr>
            <w:cnfStyle w:val="001000000000"/>
            <w:tcW w:w="1511" w:type="dxa"/>
          </w:tcPr>
          <w:p w:rsidR="00582E62" w:rsidRDefault="00582E62" w:rsidP="00486908">
            <w:r>
              <w:t>01:28/02:09</w:t>
            </w:r>
          </w:p>
        </w:tc>
        <w:tc>
          <w:tcPr>
            <w:tcW w:w="1511" w:type="dxa"/>
          </w:tcPr>
          <w:p w:rsidR="00582E62" w:rsidRDefault="00582E62" w:rsidP="002874F2">
            <w:pPr>
              <w:cnfStyle w:val="000000100000"/>
            </w:pPr>
            <w:r>
              <w:t>G5</w:t>
            </w:r>
          </w:p>
        </w:tc>
        <w:tc>
          <w:tcPr>
            <w:tcW w:w="5486" w:type="dxa"/>
          </w:tcPr>
          <w:p w:rsidR="00582E62" w:rsidRDefault="00072A8D" w:rsidP="002874F2">
            <w:pPr>
              <w:cnfStyle w:val="000000100000"/>
            </w:pPr>
            <w:r>
              <w:t>Nula/NC</w:t>
            </w:r>
          </w:p>
        </w:tc>
      </w:tr>
      <w:tr w:rsidR="00582E62" w:rsidTr="00072A8D">
        <w:tc>
          <w:tcPr>
            <w:cnfStyle w:val="001000000000"/>
            <w:tcW w:w="1511" w:type="dxa"/>
          </w:tcPr>
          <w:p w:rsidR="00582E62" w:rsidRDefault="00582E62" w:rsidP="00486908">
            <w:r>
              <w:t>03:09/03:19</w:t>
            </w:r>
          </w:p>
        </w:tc>
        <w:tc>
          <w:tcPr>
            <w:tcW w:w="1511" w:type="dxa"/>
          </w:tcPr>
          <w:p w:rsidR="00582E62" w:rsidRDefault="00582E62" w:rsidP="00486908">
            <w:pPr>
              <w:cnfStyle w:val="000000000000"/>
            </w:pPr>
            <w:r>
              <w:t>G5</w:t>
            </w:r>
          </w:p>
        </w:tc>
        <w:tc>
          <w:tcPr>
            <w:tcW w:w="5486" w:type="dxa"/>
          </w:tcPr>
          <w:p w:rsidR="00582E62" w:rsidRDefault="00072A8D" w:rsidP="00486908">
            <w:pPr>
              <w:cnfStyle w:val="000000000000"/>
            </w:pPr>
            <w:r>
              <w:t>Nula/NC</w:t>
            </w:r>
          </w:p>
        </w:tc>
      </w:tr>
      <w:tr w:rsidR="00582E62" w:rsidTr="00072A8D">
        <w:trPr>
          <w:cnfStyle w:val="000000100000"/>
        </w:trPr>
        <w:tc>
          <w:tcPr>
            <w:cnfStyle w:val="001000000000"/>
            <w:tcW w:w="1511" w:type="dxa"/>
          </w:tcPr>
          <w:p w:rsidR="00582E62" w:rsidRDefault="00582E62" w:rsidP="00486908">
            <w:r>
              <w:t>03:27/04:05</w:t>
            </w:r>
          </w:p>
        </w:tc>
        <w:tc>
          <w:tcPr>
            <w:tcW w:w="1511" w:type="dxa"/>
          </w:tcPr>
          <w:p w:rsidR="00582E62" w:rsidRDefault="00582E62" w:rsidP="00486908">
            <w:pPr>
              <w:cnfStyle w:val="000000100000"/>
            </w:pPr>
            <w:r>
              <w:t>G5</w:t>
            </w:r>
          </w:p>
        </w:tc>
        <w:tc>
          <w:tcPr>
            <w:tcW w:w="5486" w:type="dxa"/>
          </w:tcPr>
          <w:p w:rsidR="00582E62" w:rsidRDefault="00072A8D" w:rsidP="00486908">
            <w:pPr>
              <w:cnfStyle w:val="000000100000"/>
            </w:pPr>
            <w:r>
              <w:t>Nula/NC</w:t>
            </w:r>
          </w:p>
        </w:tc>
      </w:tr>
      <w:tr w:rsidR="00582E62" w:rsidTr="00072A8D">
        <w:tc>
          <w:tcPr>
            <w:cnfStyle w:val="001000000000"/>
            <w:tcW w:w="1511" w:type="dxa"/>
          </w:tcPr>
          <w:p w:rsidR="00582E62" w:rsidRDefault="00582E62" w:rsidP="00486908">
            <w:r>
              <w:t>08:30/11:19</w:t>
            </w:r>
          </w:p>
        </w:tc>
        <w:tc>
          <w:tcPr>
            <w:tcW w:w="1511" w:type="dxa"/>
          </w:tcPr>
          <w:p w:rsidR="00582E62" w:rsidRDefault="00582E62" w:rsidP="00486908">
            <w:pPr>
              <w:cnfStyle w:val="000000000000"/>
            </w:pPr>
            <w:r>
              <w:t>G5</w:t>
            </w:r>
          </w:p>
        </w:tc>
        <w:tc>
          <w:tcPr>
            <w:tcW w:w="5486" w:type="dxa"/>
          </w:tcPr>
          <w:p w:rsidR="00582E62" w:rsidRDefault="00072A8D" w:rsidP="00486908">
            <w:pPr>
              <w:cnfStyle w:val="000000000000"/>
            </w:pPr>
            <w:r>
              <w:t>Nula/NC</w:t>
            </w:r>
          </w:p>
        </w:tc>
      </w:tr>
      <w:tr w:rsidR="00582E62" w:rsidTr="00072A8D">
        <w:trPr>
          <w:cnfStyle w:val="000000100000"/>
        </w:trPr>
        <w:tc>
          <w:tcPr>
            <w:cnfStyle w:val="001000000000"/>
            <w:tcW w:w="1511" w:type="dxa"/>
          </w:tcPr>
          <w:p w:rsidR="00582E62" w:rsidRDefault="00582E62" w:rsidP="00486908">
            <w:r>
              <w:t>10:20/11:37</w:t>
            </w:r>
          </w:p>
        </w:tc>
        <w:tc>
          <w:tcPr>
            <w:tcW w:w="1511" w:type="dxa"/>
          </w:tcPr>
          <w:p w:rsidR="00582E62" w:rsidRDefault="00582E62" w:rsidP="00486908">
            <w:pPr>
              <w:cnfStyle w:val="000000100000"/>
            </w:pPr>
            <w:r>
              <w:t>C9</w:t>
            </w:r>
          </w:p>
        </w:tc>
        <w:tc>
          <w:tcPr>
            <w:tcW w:w="5486" w:type="dxa"/>
          </w:tcPr>
          <w:p w:rsidR="00582E62" w:rsidRDefault="00072A8D" w:rsidP="00486908">
            <w:pPr>
              <w:cnfStyle w:val="000000100000"/>
            </w:pPr>
            <w:r>
              <w:t>Nula/NC</w:t>
            </w:r>
          </w:p>
        </w:tc>
      </w:tr>
      <w:tr w:rsidR="00582E62" w:rsidTr="00072A8D">
        <w:tc>
          <w:tcPr>
            <w:cnfStyle w:val="001000000000"/>
            <w:tcW w:w="1511" w:type="dxa"/>
          </w:tcPr>
          <w:p w:rsidR="00582E62" w:rsidRDefault="00582E62" w:rsidP="00486908">
            <w:r>
              <w:t>11:46/14:16</w:t>
            </w:r>
          </w:p>
        </w:tc>
        <w:tc>
          <w:tcPr>
            <w:tcW w:w="1511" w:type="dxa"/>
          </w:tcPr>
          <w:p w:rsidR="00582E62" w:rsidRDefault="00582E62" w:rsidP="00486908">
            <w:pPr>
              <w:cnfStyle w:val="000000000000"/>
            </w:pPr>
            <w:r>
              <w:t>G5</w:t>
            </w:r>
          </w:p>
        </w:tc>
        <w:tc>
          <w:tcPr>
            <w:tcW w:w="5486" w:type="dxa"/>
          </w:tcPr>
          <w:p w:rsidR="00582E62" w:rsidRDefault="00072A8D" w:rsidP="00486908">
            <w:pPr>
              <w:cnfStyle w:val="000000000000"/>
            </w:pPr>
            <w:r>
              <w:t>Nula/NC</w:t>
            </w:r>
          </w:p>
        </w:tc>
      </w:tr>
      <w:tr w:rsidR="00582E62" w:rsidTr="00072A8D">
        <w:trPr>
          <w:cnfStyle w:val="000000100000"/>
        </w:trPr>
        <w:tc>
          <w:tcPr>
            <w:cnfStyle w:val="001000000000"/>
            <w:tcW w:w="1511" w:type="dxa"/>
          </w:tcPr>
          <w:p w:rsidR="00582E62" w:rsidRDefault="00582E62" w:rsidP="00486908">
            <w:r>
              <w:t>14:17/22:14</w:t>
            </w:r>
          </w:p>
        </w:tc>
        <w:tc>
          <w:tcPr>
            <w:tcW w:w="1511" w:type="dxa"/>
          </w:tcPr>
          <w:p w:rsidR="00582E62" w:rsidRDefault="00582E62" w:rsidP="00486908">
            <w:pPr>
              <w:cnfStyle w:val="000000100000"/>
            </w:pPr>
            <w:r>
              <w:t>G5</w:t>
            </w:r>
          </w:p>
        </w:tc>
        <w:tc>
          <w:tcPr>
            <w:tcW w:w="5486" w:type="dxa"/>
          </w:tcPr>
          <w:p w:rsidR="00582E62" w:rsidRDefault="00072A8D" w:rsidP="00486908">
            <w:pPr>
              <w:cnfStyle w:val="000000100000"/>
            </w:pPr>
            <w:r>
              <w:t>CT Muy baja (desde 16:26 hasta 17:02)</w:t>
            </w:r>
          </w:p>
        </w:tc>
      </w:tr>
    </w:tbl>
    <w:p w:rsidR="00486908" w:rsidRDefault="00486908" w:rsidP="00486908"/>
    <w:p w:rsidR="00582E62" w:rsidRDefault="00582E62" w:rsidP="00486908">
      <w:pPr>
        <w:rPr>
          <w:b/>
        </w:rPr>
      </w:pPr>
    </w:p>
    <w:p w:rsidR="00486908" w:rsidRPr="00366CD5" w:rsidRDefault="00486908" w:rsidP="00486908">
      <w:pPr>
        <w:rPr>
          <w:b/>
        </w:rPr>
      </w:pPr>
      <w:r>
        <w:rPr>
          <w:b/>
        </w:rPr>
        <w:lastRenderedPageBreak/>
        <w:t>05/03/2010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582E62" w:rsidTr="00FE127E">
        <w:trPr>
          <w:cnfStyle w:val="100000000000"/>
        </w:trPr>
        <w:tc>
          <w:tcPr>
            <w:cnfStyle w:val="001000000100"/>
            <w:tcW w:w="1511" w:type="dxa"/>
          </w:tcPr>
          <w:p w:rsidR="00582E62" w:rsidRDefault="00582E62" w:rsidP="00486908"/>
        </w:tc>
        <w:tc>
          <w:tcPr>
            <w:tcW w:w="1511" w:type="dxa"/>
          </w:tcPr>
          <w:p w:rsidR="00582E62" w:rsidRDefault="00582E62" w:rsidP="002874F2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582E62" w:rsidRDefault="00582E62" w:rsidP="002874F2">
            <w:pPr>
              <w:cnfStyle w:val="100000000000"/>
            </w:pPr>
            <w:r>
              <w:t>Clasificación</w:t>
            </w:r>
          </w:p>
        </w:tc>
      </w:tr>
      <w:tr w:rsidR="00582E62" w:rsidTr="00FE127E">
        <w:trPr>
          <w:cnfStyle w:val="000000100000"/>
        </w:trPr>
        <w:tc>
          <w:tcPr>
            <w:cnfStyle w:val="001000000000"/>
            <w:tcW w:w="1511" w:type="dxa"/>
          </w:tcPr>
          <w:p w:rsidR="00582E62" w:rsidRDefault="00582E62" w:rsidP="00486908">
            <w:r>
              <w:t>08:44/08:48</w:t>
            </w:r>
          </w:p>
        </w:tc>
        <w:tc>
          <w:tcPr>
            <w:tcW w:w="1511" w:type="dxa"/>
          </w:tcPr>
          <w:p w:rsidR="00582E62" w:rsidRDefault="00582E62" w:rsidP="002874F2">
            <w:pPr>
              <w:cnfStyle w:val="000000100000"/>
            </w:pPr>
            <w:r>
              <w:t>F5</w:t>
            </w:r>
          </w:p>
        </w:tc>
        <w:tc>
          <w:tcPr>
            <w:tcW w:w="5606" w:type="dxa"/>
          </w:tcPr>
          <w:p w:rsidR="00582E62" w:rsidRDefault="00072A8D" w:rsidP="002874F2">
            <w:pPr>
              <w:cnfStyle w:val="000000100000"/>
            </w:pPr>
            <w:r>
              <w:t>Nula/NC</w:t>
            </w:r>
          </w:p>
        </w:tc>
      </w:tr>
    </w:tbl>
    <w:p w:rsidR="00486908" w:rsidRDefault="00486908" w:rsidP="00486908"/>
    <w:p w:rsidR="00486908" w:rsidRPr="00366CD5" w:rsidRDefault="00486908" w:rsidP="00486908">
      <w:pPr>
        <w:rPr>
          <w:b/>
        </w:rPr>
      </w:pPr>
      <w:r>
        <w:rPr>
          <w:b/>
        </w:rPr>
        <w:t>08/03/2010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582E62" w:rsidTr="00702E97">
        <w:trPr>
          <w:cnfStyle w:val="100000000000"/>
        </w:trPr>
        <w:tc>
          <w:tcPr>
            <w:cnfStyle w:val="001000000100"/>
            <w:tcW w:w="1511" w:type="dxa"/>
          </w:tcPr>
          <w:p w:rsidR="00582E62" w:rsidRDefault="00582E62" w:rsidP="00486908"/>
        </w:tc>
        <w:tc>
          <w:tcPr>
            <w:tcW w:w="1511" w:type="dxa"/>
          </w:tcPr>
          <w:p w:rsidR="00582E62" w:rsidRDefault="00582E62" w:rsidP="002874F2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582E62" w:rsidRDefault="00582E62" w:rsidP="002874F2">
            <w:pPr>
              <w:cnfStyle w:val="100000000000"/>
            </w:pPr>
            <w:r>
              <w:t>Clasificación</w:t>
            </w:r>
          </w:p>
        </w:tc>
      </w:tr>
      <w:tr w:rsidR="00582E62" w:rsidTr="00702E97">
        <w:trPr>
          <w:cnfStyle w:val="000000100000"/>
        </w:trPr>
        <w:tc>
          <w:tcPr>
            <w:cnfStyle w:val="001000000000"/>
            <w:tcW w:w="1511" w:type="dxa"/>
          </w:tcPr>
          <w:p w:rsidR="00582E62" w:rsidRDefault="00582E62" w:rsidP="00486908">
            <w:r>
              <w:t>08:43/08:45</w:t>
            </w:r>
          </w:p>
        </w:tc>
        <w:tc>
          <w:tcPr>
            <w:tcW w:w="1511" w:type="dxa"/>
          </w:tcPr>
          <w:p w:rsidR="00582E62" w:rsidRDefault="00582E62" w:rsidP="002874F2">
            <w:pPr>
              <w:cnfStyle w:val="000000100000"/>
            </w:pPr>
            <w:r>
              <w:t>G5</w:t>
            </w:r>
          </w:p>
        </w:tc>
        <w:tc>
          <w:tcPr>
            <w:tcW w:w="5606" w:type="dxa"/>
          </w:tcPr>
          <w:p w:rsidR="00582E62" w:rsidRDefault="00072A8D" w:rsidP="002874F2">
            <w:pPr>
              <w:cnfStyle w:val="000000100000"/>
            </w:pPr>
            <w:r>
              <w:t>Nula/NC</w:t>
            </w:r>
          </w:p>
        </w:tc>
      </w:tr>
    </w:tbl>
    <w:p w:rsidR="00486908" w:rsidRDefault="00486908" w:rsidP="00486908"/>
    <w:p w:rsidR="00486908" w:rsidRPr="00366CD5" w:rsidRDefault="00486908" w:rsidP="00486908">
      <w:pPr>
        <w:rPr>
          <w:b/>
        </w:rPr>
      </w:pPr>
      <w:r>
        <w:rPr>
          <w:b/>
        </w:rPr>
        <w:t>09/03/2010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582E62" w:rsidTr="00702E97">
        <w:trPr>
          <w:cnfStyle w:val="100000000000"/>
        </w:trPr>
        <w:tc>
          <w:tcPr>
            <w:cnfStyle w:val="001000000100"/>
            <w:tcW w:w="1511" w:type="dxa"/>
          </w:tcPr>
          <w:p w:rsidR="00582E62" w:rsidRDefault="00582E62" w:rsidP="00486908"/>
        </w:tc>
        <w:tc>
          <w:tcPr>
            <w:tcW w:w="1511" w:type="dxa"/>
          </w:tcPr>
          <w:p w:rsidR="00582E62" w:rsidRDefault="00582E62" w:rsidP="002874F2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582E62" w:rsidRDefault="00582E62" w:rsidP="002874F2">
            <w:pPr>
              <w:cnfStyle w:val="100000000000"/>
            </w:pPr>
            <w:r>
              <w:t>Clasificación</w:t>
            </w:r>
          </w:p>
        </w:tc>
      </w:tr>
      <w:tr w:rsidR="00582E62" w:rsidTr="00702E97">
        <w:trPr>
          <w:cnfStyle w:val="000000100000"/>
        </w:trPr>
        <w:tc>
          <w:tcPr>
            <w:cnfStyle w:val="001000000000"/>
            <w:tcW w:w="1511" w:type="dxa"/>
          </w:tcPr>
          <w:p w:rsidR="00582E62" w:rsidRDefault="00582E62" w:rsidP="00486908">
            <w:r>
              <w:t>22:08/22:12</w:t>
            </w:r>
          </w:p>
        </w:tc>
        <w:tc>
          <w:tcPr>
            <w:tcW w:w="1511" w:type="dxa"/>
          </w:tcPr>
          <w:p w:rsidR="00582E62" w:rsidRDefault="00582E62" w:rsidP="002874F2">
            <w:pPr>
              <w:cnfStyle w:val="000000100000"/>
            </w:pPr>
            <w:r>
              <w:t>C9</w:t>
            </w:r>
          </w:p>
        </w:tc>
        <w:tc>
          <w:tcPr>
            <w:tcW w:w="5606" w:type="dxa"/>
          </w:tcPr>
          <w:p w:rsidR="00582E62" w:rsidRDefault="007A3B5B" w:rsidP="002874F2">
            <w:pPr>
              <w:cnfStyle w:val="000000100000"/>
            </w:pPr>
            <w:r>
              <w:t>Nula/NC</w:t>
            </w:r>
          </w:p>
        </w:tc>
      </w:tr>
      <w:tr w:rsidR="00582E62" w:rsidTr="00702E97">
        <w:tc>
          <w:tcPr>
            <w:cnfStyle w:val="001000000000"/>
            <w:tcW w:w="1511" w:type="dxa"/>
          </w:tcPr>
          <w:p w:rsidR="00582E62" w:rsidRDefault="00582E62" w:rsidP="00486908">
            <w:r>
              <w:t>22:37/22:55</w:t>
            </w:r>
          </w:p>
        </w:tc>
        <w:tc>
          <w:tcPr>
            <w:tcW w:w="1511" w:type="dxa"/>
          </w:tcPr>
          <w:p w:rsidR="00582E62" w:rsidRDefault="00582E62" w:rsidP="002874F2">
            <w:pPr>
              <w:cnfStyle w:val="000000000000"/>
            </w:pPr>
            <w:r>
              <w:t>C9</w:t>
            </w:r>
          </w:p>
        </w:tc>
        <w:tc>
          <w:tcPr>
            <w:tcW w:w="5606" w:type="dxa"/>
          </w:tcPr>
          <w:p w:rsidR="00582E62" w:rsidRDefault="007A3B5B" w:rsidP="002874F2">
            <w:pPr>
              <w:cnfStyle w:val="000000000000"/>
            </w:pPr>
            <w:r>
              <w:t>Nula/NC</w:t>
            </w:r>
          </w:p>
        </w:tc>
      </w:tr>
      <w:tr w:rsidR="00582E62" w:rsidTr="00702E97">
        <w:trPr>
          <w:cnfStyle w:val="000000100000"/>
        </w:trPr>
        <w:tc>
          <w:tcPr>
            <w:cnfStyle w:val="001000000000"/>
            <w:tcW w:w="1511" w:type="dxa"/>
          </w:tcPr>
          <w:p w:rsidR="00582E62" w:rsidRDefault="00582E62" w:rsidP="00486908">
            <w:r>
              <w:t>23:04/23:36</w:t>
            </w:r>
          </w:p>
        </w:tc>
        <w:tc>
          <w:tcPr>
            <w:tcW w:w="1511" w:type="dxa"/>
          </w:tcPr>
          <w:p w:rsidR="00582E62" w:rsidRDefault="00582E62" w:rsidP="002874F2">
            <w:pPr>
              <w:cnfStyle w:val="000000100000"/>
            </w:pPr>
            <w:r>
              <w:t>C9</w:t>
            </w:r>
          </w:p>
        </w:tc>
        <w:tc>
          <w:tcPr>
            <w:tcW w:w="5606" w:type="dxa"/>
          </w:tcPr>
          <w:p w:rsidR="00582E62" w:rsidRDefault="007A3B5B" w:rsidP="002874F2">
            <w:pPr>
              <w:cnfStyle w:val="000000100000"/>
            </w:pPr>
            <w:r>
              <w:t>Nula/NC</w:t>
            </w:r>
          </w:p>
        </w:tc>
      </w:tr>
      <w:tr w:rsidR="00582E62" w:rsidTr="00702E97">
        <w:tc>
          <w:tcPr>
            <w:cnfStyle w:val="001000000000"/>
            <w:tcW w:w="1511" w:type="dxa"/>
          </w:tcPr>
          <w:p w:rsidR="00582E62" w:rsidRDefault="00582E62" w:rsidP="00486908">
            <w:r>
              <w:t>23:34/23:39</w:t>
            </w:r>
          </w:p>
        </w:tc>
        <w:tc>
          <w:tcPr>
            <w:tcW w:w="1511" w:type="dxa"/>
          </w:tcPr>
          <w:p w:rsidR="00582E62" w:rsidRDefault="00582E62" w:rsidP="00486908">
            <w:pPr>
              <w:cnfStyle w:val="000000000000"/>
            </w:pPr>
            <w:r>
              <w:t>B2</w:t>
            </w:r>
          </w:p>
        </w:tc>
        <w:tc>
          <w:tcPr>
            <w:tcW w:w="5606" w:type="dxa"/>
          </w:tcPr>
          <w:p w:rsidR="00582E62" w:rsidRDefault="007A3B5B" w:rsidP="00486908">
            <w:pPr>
              <w:cnfStyle w:val="000000000000"/>
            </w:pPr>
            <w:r>
              <w:t>CT Muy baja</w:t>
            </w:r>
          </w:p>
        </w:tc>
      </w:tr>
    </w:tbl>
    <w:p w:rsidR="00486908" w:rsidRPr="00366CD5" w:rsidRDefault="00486908" w:rsidP="00486908"/>
    <w:p w:rsidR="00486908" w:rsidRPr="00366CD5" w:rsidRDefault="00486908" w:rsidP="00486908">
      <w:pPr>
        <w:rPr>
          <w:b/>
        </w:rPr>
      </w:pPr>
      <w:r>
        <w:rPr>
          <w:b/>
        </w:rPr>
        <w:t>13/03/2010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582E62" w:rsidTr="00702E97">
        <w:trPr>
          <w:cnfStyle w:val="100000000000"/>
        </w:trPr>
        <w:tc>
          <w:tcPr>
            <w:cnfStyle w:val="001000000100"/>
            <w:tcW w:w="1511" w:type="dxa"/>
          </w:tcPr>
          <w:p w:rsidR="00582E62" w:rsidRDefault="00582E62" w:rsidP="00486908"/>
        </w:tc>
        <w:tc>
          <w:tcPr>
            <w:tcW w:w="1511" w:type="dxa"/>
          </w:tcPr>
          <w:p w:rsidR="00582E62" w:rsidRDefault="00582E62" w:rsidP="002874F2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582E62" w:rsidRDefault="00582E62" w:rsidP="002874F2">
            <w:pPr>
              <w:cnfStyle w:val="100000000000"/>
            </w:pPr>
            <w:r>
              <w:t>Clasificación</w:t>
            </w:r>
          </w:p>
        </w:tc>
      </w:tr>
      <w:tr w:rsidR="001F0C40" w:rsidTr="00702E97">
        <w:trPr>
          <w:cnfStyle w:val="000000100000"/>
        </w:trPr>
        <w:tc>
          <w:tcPr>
            <w:cnfStyle w:val="001000000000"/>
            <w:tcW w:w="1511" w:type="dxa"/>
          </w:tcPr>
          <w:p w:rsidR="001F0C40" w:rsidRDefault="001F0C40" w:rsidP="00486908">
            <w:r>
              <w:t>08:30/08:37</w:t>
            </w:r>
          </w:p>
        </w:tc>
        <w:tc>
          <w:tcPr>
            <w:tcW w:w="1511" w:type="dxa"/>
          </w:tcPr>
          <w:p w:rsidR="001F0C40" w:rsidRDefault="001F0C40" w:rsidP="002874F2">
            <w:pPr>
              <w:cnfStyle w:val="000000100000"/>
            </w:pPr>
            <w:r>
              <w:t>B1</w:t>
            </w:r>
          </w:p>
        </w:tc>
        <w:tc>
          <w:tcPr>
            <w:tcW w:w="5606" w:type="dxa"/>
          </w:tcPr>
          <w:p w:rsidR="001F0C40" w:rsidRDefault="007A3B5B" w:rsidP="002874F2">
            <w:pPr>
              <w:cnfStyle w:val="000000100000"/>
            </w:pPr>
            <w:r>
              <w:t>Nula/NC</w:t>
            </w:r>
          </w:p>
        </w:tc>
      </w:tr>
      <w:tr w:rsidR="00582E62" w:rsidTr="00702E97">
        <w:tc>
          <w:tcPr>
            <w:cnfStyle w:val="001000000000"/>
            <w:tcW w:w="1511" w:type="dxa"/>
          </w:tcPr>
          <w:p w:rsidR="00582E62" w:rsidRDefault="00582E62" w:rsidP="00486908">
            <w:r>
              <w:t>10:19/10:33</w:t>
            </w:r>
          </w:p>
        </w:tc>
        <w:tc>
          <w:tcPr>
            <w:tcW w:w="1511" w:type="dxa"/>
          </w:tcPr>
          <w:p w:rsidR="00582E62" w:rsidRDefault="00582E62" w:rsidP="002874F2">
            <w:pPr>
              <w:cnfStyle w:val="000000000000"/>
            </w:pPr>
            <w:r>
              <w:t>B1</w:t>
            </w:r>
          </w:p>
        </w:tc>
        <w:tc>
          <w:tcPr>
            <w:tcW w:w="5606" w:type="dxa"/>
          </w:tcPr>
          <w:p w:rsidR="00582E62" w:rsidRDefault="007A3B5B" w:rsidP="002874F2">
            <w:pPr>
              <w:cnfStyle w:val="000000000000"/>
            </w:pPr>
            <w:r>
              <w:t>Nula/NC</w:t>
            </w:r>
          </w:p>
        </w:tc>
      </w:tr>
      <w:tr w:rsidR="00582E62" w:rsidTr="00702E97">
        <w:trPr>
          <w:cnfStyle w:val="000000100000"/>
        </w:trPr>
        <w:tc>
          <w:tcPr>
            <w:cnfStyle w:val="001000000000"/>
            <w:tcW w:w="1511" w:type="dxa"/>
          </w:tcPr>
          <w:p w:rsidR="00582E62" w:rsidRDefault="00582E62" w:rsidP="00486908">
            <w:r>
              <w:t>11:58/13:06</w:t>
            </w:r>
          </w:p>
        </w:tc>
        <w:tc>
          <w:tcPr>
            <w:tcW w:w="1511" w:type="dxa"/>
          </w:tcPr>
          <w:p w:rsidR="00582E62" w:rsidRDefault="00582E62" w:rsidP="002874F2">
            <w:pPr>
              <w:cnfStyle w:val="000000100000"/>
            </w:pPr>
            <w:r>
              <w:t>C9</w:t>
            </w:r>
          </w:p>
        </w:tc>
        <w:tc>
          <w:tcPr>
            <w:tcW w:w="5606" w:type="dxa"/>
          </w:tcPr>
          <w:p w:rsidR="00582E62" w:rsidRDefault="007A3B5B" w:rsidP="002874F2">
            <w:pPr>
              <w:cnfStyle w:val="000000100000"/>
            </w:pPr>
            <w:r>
              <w:t>Nula/NC</w:t>
            </w:r>
          </w:p>
        </w:tc>
      </w:tr>
      <w:tr w:rsidR="00582E62" w:rsidTr="00702E97">
        <w:tc>
          <w:tcPr>
            <w:cnfStyle w:val="001000000000"/>
            <w:tcW w:w="1511" w:type="dxa"/>
          </w:tcPr>
          <w:p w:rsidR="00582E62" w:rsidRDefault="00582E62" w:rsidP="00486908">
            <w:r>
              <w:t>16:18/16:39</w:t>
            </w:r>
          </w:p>
        </w:tc>
        <w:tc>
          <w:tcPr>
            <w:tcW w:w="1511" w:type="dxa"/>
          </w:tcPr>
          <w:p w:rsidR="00582E62" w:rsidRDefault="00582E62" w:rsidP="002874F2">
            <w:pPr>
              <w:cnfStyle w:val="000000000000"/>
            </w:pPr>
            <w:r>
              <w:t>F5</w:t>
            </w:r>
          </w:p>
        </w:tc>
        <w:tc>
          <w:tcPr>
            <w:tcW w:w="5606" w:type="dxa"/>
          </w:tcPr>
          <w:p w:rsidR="00582E62" w:rsidRDefault="007A3B5B" w:rsidP="002874F2">
            <w:pPr>
              <w:cnfStyle w:val="000000000000"/>
            </w:pPr>
            <w:r>
              <w:t>Nula/NC</w:t>
            </w:r>
          </w:p>
        </w:tc>
      </w:tr>
    </w:tbl>
    <w:p w:rsidR="00486908" w:rsidRDefault="00486908" w:rsidP="00486908">
      <w:pPr>
        <w:spacing w:after="0"/>
        <w:jc w:val="left"/>
        <w:rPr>
          <w:szCs w:val="24"/>
        </w:rPr>
      </w:pPr>
    </w:p>
    <w:p w:rsidR="00486908" w:rsidRPr="00366CD5" w:rsidRDefault="00486908" w:rsidP="00486908">
      <w:pPr>
        <w:rPr>
          <w:b/>
        </w:rPr>
      </w:pPr>
      <w:r>
        <w:rPr>
          <w:b/>
        </w:rPr>
        <w:t>14/03/2010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5900"/>
      </w:tblGrid>
      <w:tr w:rsidR="00582E62" w:rsidTr="00FE127E">
        <w:trPr>
          <w:cnfStyle w:val="100000000000"/>
        </w:trPr>
        <w:tc>
          <w:tcPr>
            <w:cnfStyle w:val="001000000100"/>
            <w:tcW w:w="1511" w:type="dxa"/>
          </w:tcPr>
          <w:p w:rsidR="00582E62" w:rsidRDefault="00582E62" w:rsidP="00486908"/>
        </w:tc>
        <w:tc>
          <w:tcPr>
            <w:tcW w:w="1217" w:type="dxa"/>
          </w:tcPr>
          <w:p w:rsidR="00582E62" w:rsidRDefault="00582E62" w:rsidP="00486908">
            <w:pPr>
              <w:cnfStyle w:val="100000000000"/>
            </w:pPr>
            <w:r>
              <w:t>Estación</w:t>
            </w:r>
          </w:p>
        </w:tc>
        <w:tc>
          <w:tcPr>
            <w:tcW w:w="5900" w:type="dxa"/>
          </w:tcPr>
          <w:p w:rsidR="00582E62" w:rsidRDefault="00582E62" w:rsidP="00486908">
            <w:pPr>
              <w:cnfStyle w:val="100000000000"/>
            </w:pPr>
            <w:r>
              <w:t>Clasificación</w:t>
            </w:r>
            <w:r>
              <w:br/>
            </w:r>
          </w:p>
        </w:tc>
      </w:tr>
      <w:tr w:rsidR="00582E62" w:rsidTr="00FE127E">
        <w:trPr>
          <w:cnfStyle w:val="000000100000"/>
        </w:trPr>
        <w:tc>
          <w:tcPr>
            <w:cnfStyle w:val="001000000000"/>
            <w:tcW w:w="1511" w:type="dxa"/>
          </w:tcPr>
          <w:p w:rsidR="00582E62" w:rsidRDefault="00582E62" w:rsidP="00486908">
            <w:r>
              <w:t>08:04/08:56</w:t>
            </w:r>
          </w:p>
        </w:tc>
        <w:tc>
          <w:tcPr>
            <w:tcW w:w="1217" w:type="dxa"/>
          </w:tcPr>
          <w:p w:rsidR="00582E62" w:rsidRDefault="001F0C40" w:rsidP="00486908">
            <w:pPr>
              <w:cnfStyle w:val="000000100000"/>
            </w:pPr>
            <w:r>
              <w:t>G5</w:t>
            </w:r>
          </w:p>
        </w:tc>
        <w:tc>
          <w:tcPr>
            <w:tcW w:w="5900" w:type="dxa"/>
          </w:tcPr>
          <w:p w:rsidR="00582E62" w:rsidRDefault="00FE127E" w:rsidP="00486908">
            <w:pPr>
              <w:cnfStyle w:val="000000100000"/>
            </w:pPr>
            <w:r>
              <w:t>Nula/NC</w:t>
            </w:r>
          </w:p>
        </w:tc>
      </w:tr>
      <w:tr w:rsidR="00582E62" w:rsidTr="00FE127E">
        <w:tc>
          <w:tcPr>
            <w:cnfStyle w:val="001000000000"/>
            <w:tcW w:w="1511" w:type="dxa"/>
          </w:tcPr>
          <w:p w:rsidR="00582E62" w:rsidRDefault="00582E62" w:rsidP="00486908">
            <w:r>
              <w:t>18:18/18:21</w:t>
            </w:r>
          </w:p>
        </w:tc>
        <w:tc>
          <w:tcPr>
            <w:tcW w:w="1217" w:type="dxa"/>
          </w:tcPr>
          <w:p w:rsidR="00582E62" w:rsidRDefault="001F0C40" w:rsidP="00486908">
            <w:pPr>
              <w:cnfStyle w:val="000000000000"/>
            </w:pPr>
            <w:r>
              <w:t>F8</w:t>
            </w:r>
          </w:p>
        </w:tc>
        <w:tc>
          <w:tcPr>
            <w:tcW w:w="5900" w:type="dxa"/>
          </w:tcPr>
          <w:p w:rsidR="00582E62" w:rsidRDefault="00FE127E" w:rsidP="00486908">
            <w:pPr>
              <w:cnfStyle w:val="000000000000"/>
            </w:pPr>
            <w:r>
              <w:t>Nula/NC</w:t>
            </w:r>
          </w:p>
        </w:tc>
      </w:tr>
      <w:tr w:rsidR="00582E62" w:rsidTr="00FE127E">
        <w:trPr>
          <w:cnfStyle w:val="000000100000"/>
        </w:trPr>
        <w:tc>
          <w:tcPr>
            <w:cnfStyle w:val="001000000000"/>
            <w:tcW w:w="1511" w:type="dxa"/>
          </w:tcPr>
          <w:p w:rsidR="00582E62" w:rsidRDefault="00582E62" w:rsidP="00486908">
            <w:r>
              <w:t>12:24/12:41</w:t>
            </w:r>
          </w:p>
        </w:tc>
        <w:tc>
          <w:tcPr>
            <w:tcW w:w="1217" w:type="dxa"/>
          </w:tcPr>
          <w:p w:rsidR="00582E62" w:rsidRDefault="001F0C40" w:rsidP="00486908">
            <w:pPr>
              <w:cnfStyle w:val="000000100000"/>
            </w:pPr>
            <w:r>
              <w:t>G2</w:t>
            </w:r>
          </w:p>
        </w:tc>
        <w:tc>
          <w:tcPr>
            <w:tcW w:w="5900" w:type="dxa"/>
          </w:tcPr>
          <w:p w:rsidR="00582E62" w:rsidRDefault="00FE127E" w:rsidP="00486908">
            <w:pPr>
              <w:cnfStyle w:val="000000100000"/>
            </w:pPr>
            <w:r>
              <w:t>Nula/NC</w:t>
            </w:r>
          </w:p>
        </w:tc>
      </w:tr>
    </w:tbl>
    <w:p w:rsidR="00486908" w:rsidRDefault="00486908" w:rsidP="00486908">
      <w:pPr>
        <w:spacing w:after="0"/>
        <w:jc w:val="left"/>
        <w:rPr>
          <w:szCs w:val="24"/>
        </w:rPr>
      </w:pPr>
      <w:r>
        <w:rPr>
          <w:szCs w:val="24"/>
        </w:rPr>
        <w:br w:type="page"/>
      </w:r>
    </w:p>
    <w:p w:rsidR="00486908" w:rsidRPr="00366CD5" w:rsidRDefault="00486908" w:rsidP="00486908">
      <w:pPr>
        <w:rPr>
          <w:b/>
        </w:rPr>
      </w:pPr>
      <w:r>
        <w:rPr>
          <w:b/>
        </w:rPr>
        <w:lastRenderedPageBreak/>
        <w:t>15/03/2010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366"/>
      </w:tblGrid>
      <w:tr w:rsidR="001F0C40" w:rsidTr="00FE127E">
        <w:trPr>
          <w:cnfStyle w:val="100000000000"/>
        </w:trPr>
        <w:tc>
          <w:tcPr>
            <w:cnfStyle w:val="001000000100"/>
            <w:tcW w:w="1511" w:type="dxa"/>
          </w:tcPr>
          <w:p w:rsidR="001F0C40" w:rsidRDefault="001F0C40" w:rsidP="00486908"/>
        </w:tc>
        <w:tc>
          <w:tcPr>
            <w:tcW w:w="1511" w:type="dxa"/>
          </w:tcPr>
          <w:p w:rsidR="001F0C40" w:rsidRDefault="001F0C40" w:rsidP="002874F2">
            <w:pPr>
              <w:cnfStyle w:val="100000000000"/>
            </w:pPr>
            <w:r>
              <w:t>Estación</w:t>
            </w:r>
          </w:p>
        </w:tc>
        <w:tc>
          <w:tcPr>
            <w:tcW w:w="5366" w:type="dxa"/>
          </w:tcPr>
          <w:p w:rsidR="001F0C40" w:rsidRDefault="001F0C40" w:rsidP="002874F2">
            <w:pPr>
              <w:cnfStyle w:val="100000000000"/>
            </w:pPr>
            <w:r>
              <w:t>Clasificación</w:t>
            </w:r>
            <w:r>
              <w:br/>
            </w:r>
          </w:p>
        </w:tc>
      </w:tr>
      <w:tr w:rsidR="001F0C40" w:rsidTr="00FE127E">
        <w:trPr>
          <w:cnfStyle w:val="000000100000"/>
        </w:trPr>
        <w:tc>
          <w:tcPr>
            <w:cnfStyle w:val="001000000000"/>
            <w:tcW w:w="1511" w:type="dxa"/>
          </w:tcPr>
          <w:p w:rsidR="001F0C40" w:rsidRDefault="001F0C40" w:rsidP="00486908">
            <w:r>
              <w:t>08:51/1</w:t>
            </w:r>
            <w:r w:rsidR="00FE127E">
              <w:t>0:02</w:t>
            </w:r>
          </w:p>
        </w:tc>
        <w:tc>
          <w:tcPr>
            <w:tcW w:w="1511" w:type="dxa"/>
          </w:tcPr>
          <w:p w:rsidR="001F0C40" w:rsidRDefault="001F0C40" w:rsidP="002874F2">
            <w:pPr>
              <w:cnfStyle w:val="000000100000"/>
            </w:pPr>
            <w:r>
              <w:t>C9</w:t>
            </w:r>
          </w:p>
        </w:tc>
        <w:tc>
          <w:tcPr>
            <w:tcW w:w="5366" w:type="dxa"/>
          </w:tcPr>
          <w:p w:rsidR="001F0C40" w:rsidRDefault="00FE127E" w:rsidP="002874F2">
            <w:pPr>
              <w:cnfStyle w:val="000000100000"/>
            </w:pPr>
            <w:r>
              <w:t>Nula/NC</w:t>
            </w:r>
          </w:p>
        </w:tc>
      </w:tr>
      <w:tr w:rsidR="00FE127E" w:rsidTr="00FE127E">
        <w:tc>
          <w:tcPr>
            <w:cnfStyle w:val="001000000000"/>
            <w:tcW w:w="1511" w:type="dxa"/>
          </w:tcPr>
          <w:p w:rsidR="00FE127E" w:rsidRDefault="00FE127E" w:rsidP="00486908">
            <w:r>
              <w:t>08:57/09:13</w:t>
            </w:r>
          </w:p>
        </w:tc>
        <w:tc>
          <w:tcPr>
            <w:tcW w:w="1511" w:type="dxa"/>
          </w:tcPr>
          <w:p w:rsidR="00FE127E" w:rsidRDefault="00FE127E" w:rsidP="002874F2">
            <w:pPr>
              <w:cnfStyle w:val="000000000000"/>
            </w:pPr>
            <w:r>
              <w:t>G5</w:t>
            </w:r>
          </w:p>
        </w:tc>
        <w:tc>
          <w:tcPr>
            <w:tcW w:w="5366" w:type="dxa"/>
          </w:tcPr>
          <w:p w:rsidR="00FE127E" w:rsidRDefault="00FE127E" w:rsidP="002874F2">
            <w:pPr>
              <w:cnfStyle w:val="000000000000"/>
            </w:pPr>
            <w:r>
              <w:t>Nula/NC</w:t>
            </w:r>
          </w:p>
        </w:tc>
      </w:tr>
      <w:tr w:rsidR="00FE127E" w:rsidTr="00FE127E">
        <w:trPr>
          <w:cnfStyle w:val="000000100000"/>
        </w:trPr>
        <w:tc>
          <w:tcPr>
            <w:cnfStyle w:val="001000000000"/>
            <w:tcW w:w="1511" w:type="dxa"/>
          </w:tcPr>
          <w:p w:rsidR="00FE127E" w:rsidRDefault="00FE127E" w:rsidP="00486908">
            <w:r>
              <w:t>10:30/11:20</w:t>
            </w:r>
          </w:p>
        </w:tc>
        <w:tc>
          <w:tcPr>
            <w:tcW w:w="1511" w:type="dxa"/>
          </w:tcPr>
          <w:p w:rsidR="00FE127E" w:rsidRDefault="00FE127E" w:rsidP="002874F2">
            <w:pPr>
              <w:cnfStyle w:val="000000100000"/>
            </w:pPr>
            <w:r>
              <w:t>C9</w:t>
            </w:r>
          </w:p>
        </w:tc>
        <w:tc>
          <w:tcPr>
            <w:tcW w:w="5366" w:type="dxa"/>
          </w:tcPr>
          <w:p w:rsidR="00FE127E" w:rsidRDefault="00FE127E" w:rsidP="002874F2">
            <w:pPr>
              <w:cnfStyle w:val="000000100000"/>
            </w:pPr>
            <w:r>
              <w:t>Nula/NC</w:t>
            </w:r>
          </w:p>
        </w:tc>
      </w:tr>
      <w:tr w:rsidR="00FE127E" w:rsidTr="00FE127E">
        <w:tc>
          <w:tcPr>
            <w:cnfStyle w:val="001000000000"/>
            <w:tcW w:w="1511" w:type="dxa"/>
          </w:tcPr>
          <w:p w:rsidR="00FE127E" w:rsidRDefault="00FE127E" w:rsidP="00486908">
            <w:r>
              <w:t>09:52/11:17</w:t>
            </w:r>
          </w:p>
        </w:tc>
        <w:tc>
          <w:tcPr>
            <w:tcW w:w="1511" w:type="dxa"/>
          </w:tcPr>
          <w:p w:rsidR="00FE127E" w:rsidRDefault="00FE127E" w:rsidP="002874F2">
            <w:pPr>
              <w:cnfStyle w:val="000000000000"/>
            </w:pPr>
            <w:r>
              <w:t>G5</w:t>
            </w:r>
          </w:p>
        </w:tc>
        <w:tc>
          <w:tcPr>
            <w:tcW w:w="5366" w:type="dxa"/>
          </w:tcPr>
          <w:p w:rsidR="00FE127E" w:rsidRDefault="00FE127E" w:rsidP="002874F2">
            <w:pPr>
              <w:cnfStyle w:val="000000000000"/>
            </w:pPr>
            <w:r>
              <w:t>CT Muy baja</w:t>
            </w:r>
          </w:p>
        </w:tc>
      </w:tr>
      <w:tr w:rsidR="001F0C40" w:rsidTr="00FE127E">
        <w:trPr>
          <w:cnfStyle w:val="000000100000"/>
        </w:trPr>
        <w:tc>
          <w:tcPr>
            <w:cnfStyle w:val="001000000000"/>
            <w:tcW w:w="1511" w:type="dxa"/>
          </w:tcPr>
          <w:p w:rsidR="001F0C40" w:rsidRDefault="001F0C40" w:rsidP="00486908">
            <w:r>
              <w:t>11.30/12:41</w:t>
            </w:r>
          </w:p>
        </w:tc>
        <w:tc>
          <w:tcPr>
            <w:tcW w:w="1511" w:type="dxa"/>
          </w:tcPr>
          <w:p w:rsidR="001F0C40" w:rsidRDefault="001F0C40" w:rsidP="002874F2">
            <w:pPr>
              <w:cnfStyle w:val="000000100000"/>
            </w:pPr>
            <w:r>
              <w:t>G5</w:t>
            </w:r>
          </w:p>
        </w:tc>
        <w:tc>
          <w:tcPr>
            <w:tcW w:w="5366" w:type="dxa"/>
          </w:tcPr>
          <w:p w:rsidR="001F0C40" w:rsidRDefault="00FE127E" w:rsidP="002874F2">
            <w:pPr>
              <w:cnfStyle w:val="000000100000"/>
            </w:pPr>
            <w:r>
              <w:t>CT Muy baja</w:t>
            </w:r>
          </w:p>
        </w:tc>
      </w:tr>
      <w:tr w:rsidR="001F0C40" w:rsidTr="00FE127E">
        <w:tc>
          <w:tcPr>
            <w:cnfStyle w:val="001000000000"/>
            <w:tcW w:w="1511" w:type="dxa"/>
          </w:tcPr>
          <w:p w:rsidR="001F0C40" w:rsidRDefault="001F0C40" w:rsidP="00486908">
            <w:r>
              <w:t>19:07/20:06</w:t>
            </w:r>
          </w:p>
        </w:tc>
        <w:tc>
          <w:tcPr>
            <w:tcW w:w="1511" w:type="dxa"/>
          </w:tcPr>
          <w:p w:rsidR="001F0C40" w:rsidRDefault="001F0C40" w:rsidP="002874F2">
            <w:pPr>
              <w:cnfStyle w:val="000000000000"/>
            </w:pPr>
            <w:r>
              <w:t>F5</w:t>
            </w:r>
          </w:p>
        </w:tc>
        <w:tc>
          <w:tcPr>
            <w:tcW w:w="5366" w:type="dxa"/>
          </w:tcPr>
          <w:p w:rsidR="001F0C40" w:rsidRDefault="00FE127E" w:rsidP="002874F2">
            <w:pPr>
              <w:cnfStyle w:val="000000000000"/>
            </w:pPr>
            <w:r>
              <w:t>Nula/NC</w:t>
            </w:r>
          </w:p>
        </w:tc>
      </w:tr>
      <w:tr w:rsidR="001F0C40" w:rsidTr="00FE127E">
        <w:trPr>
          <w:cnfStyle w:val="000000100000"/>
        </w:trPr>
        <w:tc>
          <w:tcPr>
            <w:cnfStyle w:val="001000000000"/>
            <w:tcW w:w="1511" w:type="dxa"/>
          </w:tcPr>
          <w:p w:rsidR="001F0C40" w:rsidRDefault="001F0C40" w:rsidP="00486908">
            <w:r>
              <w:t>20:31/20:38</w:t>
            </w:r>
          </w:p>
        </w:tc>
        <w:tc>
          <w:tcPr>
            <w:tcW w:w="1511" w:type="dxa"/>
          </w:tcPr>
          <w:p w:rsidR="001F0C40" w:rsidRDefault="001F0C40" w:rsidP="00486908">
            <w:pPr>
              <w:cnfStyle w:val="000000100000"/>
            </w:pPr>
            <w:r>
              <w:t>F5</w:t>
            </w:r>
          </w:p>
        </w:tc>
        <w:tc>
          <w:tcPr>
            <w:tcW w:w="5366" w:type="dxa"/>
          </w:tcPr>
          <w:p w:rsidR="001F0C40" w:rsidRDefault="00FE127E" w:rsidP="00486908">
            <w:pPr>
              <w:cnfStyle w:val="000000100000"/>
            </w:pPr>
            <w:r>
              <w:t>Nula/NC</w:t>
            </w:r>
          </w:p>
        </w:tc>
      </w:tr>
      <w:tr w:rsidR="001F0C40" w:rsidTr="00FE127E">
        <w:tc>
          <w:tcPr>
            <w:cnfStyle w:val="001000000000"/>
            <w:tcW w:w="1511" w:type="dxa"/>
          </w:tcPr>
          <w:p w:rsidR="001F0C40" w:rsidRDefault="001F0C40" w:rsidP="00486908">
            <w:r>
              <w:t>21:00/21:07</w:t>
            </w:r>
          </w:p>
        </w:tc>
        <w:tc>
          <w:tcPr>
            <w:tcW w:w="1511" w:type="dxa"/>
          </w:tcPr>
          <w:p w:rsidR="001F0C40" w:rsidRDefault="001F0C40" w:rsidP="00486908">
            <w:pPr>
              <w:cnfStyle w:val="000000000000"/>
            </w:pPr>
            <w:r>
              <w:t>F5</w:t>
            </w:r>
          </w:p>
        </w:tc>
        <w:tc>
          <w:tcPr>
            <w:tcW w:w="5366" w:type="dxa"/>
          </w:tcPr>
          <w:p w:rsidR="001F0C40" w:rsidRDefault="00FE127E" w:rsidP="00486908">
            <w:pPr>
              <w:cnfStyle w:val="000000000000"/>
            </w:pPr>
            <w:r>
              <w:t>Nula/NC</w:t>
            </w:r>
          </w:p>
        </w:tc>
      </w:tr>
      <w:tr w:rsidR="001F0C40" w:rsidTr="00FE127E">
        <w:trPr>
          <w:cnfStyle w:val="000000100000"/>
        </w:trPr>
        <w:tc>
          <w:tcPr>
            <w:cnfStyle w:val="001000000000"/>
            <w:tcW w:w="1511" w:type="dxa"/>
          </w:tcPr>
          <w:p w:rsidR="001F0C40" w:rsidRDefault="001F0C40" w:rsidP="00486908">
            <w:r>
              <w:t>23:38/23:55</w:t>
            </w:r>
          </w:p>
        </w:tc>
        <w:tc>
          <w:tcPr>
            <w:tcW w:w="1511" w:type="dxa"/>
          </w:tcPr>
          <w:p w:rsidR="001F0C40" w:rsidRDefault="001F0C40" w:rsidP="00486908">
            <w:pPr>
              <w:cnfStyle w:val="000000100000"/>
            </w:pPr>
            <w:r>
              <w:t>C9</w:t>
            </w:r>
          </w:p>
        </w:tc>
        <w:tc>
          <w:tcPr>
            <w:tcW w:w="5366" w:type="dxa"/>
          </w:tcPr>
          <w:p w:rsidR="001F0C40" w:rsidRDefault="00FE127E" w:rsidP="00486908">
            <w:pPr>
              <w:cnfStyle w:val="000000100000"/>
            </w:pPr>
            <w:r>
              <w:t>Nula/NC</w:t>
            </w:r>
          </w:p>
        </w:tc>
      </w:tr>
    </w:tbl>
    <w:p w:rsidR="00486908" w:rsidRDefault="00486908" w:rsidP="00486908">
      <w:pPr>
        <w:spacing w:after="0"/>
        <w:jc w:val="left"/>
        <w:rPr>
          <w:b/>
          <w:szCs w:val="24"/>
        </w:rPr>
      </w:pPr>
    </w:p>
    <w:p w:rsidR="00486908" w:rsidRPr="00366CD5" w:rsidRDefault="00486908" w:rsidP="00486908">
      <w:pPr>
        <w:rPr>
          <w:b/>
        </w:rPr>
      </w:pPr>
      <w:r>
        <w:rPr>
          <w:b/>
        </w:rPr>
        <w:t>16/03/2010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366"/>
      </w:tblGrid>
      <w:tr w:rsidR="001F0C40" w:rsidTr="00702E97">
        <w:trPr>
          <w:cnfStyle w:val="100000000000"/>
        </w:trPr>
        <w:tc>
          <w:tcPr>
            <w:cnfStyle w:val="001000000100"/>
            <w:tcW w:w="1511" w:type="dxa"/>
          </w:tcPr>
          <w:p w:rsidR="001F0C40" w:rsidRDefault="001F0C40" w:rsidP="00486908"/>
        </w:tc>
        <w:tc>
          <w:tcPr>
            <w:tcW w:w="1511" w:type="dxa"/>
          </w:tcPr>
          <w:p w:rsidR="001F0C40" w:rsidRDefault="001F0C40" w:rsidP="002874F2">
            <w:pPr>
              <w:cnfStyle w:val="100000000000"/>
            </w:pPr>
            <w:r>
              <w:t>Estación</w:t>
            </w:r>
          </w:p>
        </w:tc>
        <w:tc>
          <w:tcPr>
            <w:tcW w:w="5366" w:type="dxa"/>
          </w:tcPr>
          <w:p w:rsidR="001F0C40" w:rsidRDefault="001F0C40" w:rsidP="002874F2">
            <w:pPr>
              <w:cnfStyle w:val="100000000000"/>
            </w:pPr>
            <w:r>
              <w:t>Clasificación</w:t>
            </w:r>
            <w:r>
              <w:br/>
            </w:r>
          </w:p>
        </w:tc>
      </w:tr>
      <w:tr w:rsidR="001F0C40" w:rsidTr="00702E97">
        <w:trPr>
          <w:cnfStyle w:val="000000100000"/>
        </w:trPr>
        <w:tc>
          <w:tcPr>
            <w:cnfStyle w:val="001000000000"/>
            <w:tcW w:w="1511" w:type="dxa"/>
          </w:tcPr>
          <w:p w:rsidR="001F0C40" w:rsidRDefault="001F0C40" w:rsidP="00486908">
            <w:r>
              <w:t>00:00/00:08</w:t>
            </w:r>
          </w:p>
        </w:tc>
        <w:tc>
          <w:tcPr>
            <w:tcW w:w="1511" w:type="dxa"/>
          </w:tcPr>
          <w:p w:rsidR="001F0C40" w:rsidRDefault="001F0C40" w:rsidP="002874F2">
            <w:pPr>
              <w:cnfStyle w:val="000000100000"/>
            </w:pPr>
            <w:r>
              <w:t>C9</w:t>
            </w:r>
          </w:p>
        </w:tc>
        <w:tc>
          <w:tcPr>
            <w:tcW w:w="5366" w:type="dxa"/>
          </w:tcPr>
          <w:p w:rsidR="001F0C40" w:rsidRDefault="00E213FD" w:rsidP="002874F2">
            <w:pPr>
              <w:cnfStyle w:val="000000100000"/>
            </w:pPr>
            <w:r>
              <w:t>Nula/NC</w:t>
            </w:r>
          </w:p>
        </w:tc>
      </w:tr>
      <w:tr w:rsidR="00702E97" w:rsidTr="00702E97">
        <w:tc>
          <w:tcPr>
            <w:cnfStyle w:val="001000000000"/>
            <w:tcW w:w="1511" w:type="dxa"/>
          </w:tcPr>
          <w:p w:rsidR="00702E97" w:rsidRDefault="00702E97" w:rsidP="00486908">
            <w:r>
              <w:t>00:00/00:02</w:t>
            </w:r>
          </w:p>
        </w:tc>
        <w:tc>
          <w:tcPr>
            <w:tcW w:w="1511" w:type="dxa"/>
          </w:tcPr>
          <w:p w:rsidR="00702E97" w:rsidRDefault="00702E97" w:rsidP="002874F2">
            <w:pPr>
              <w:cnfStyle w:val="000000000000"/>
            </w:pPr>
            <w:r>
              <w:t>G5</w:t>
            </w:r>
          </w:p>
        </w:tc>
        <w:tc>
          <w:tcPr>
            <w:tcW w:w="5366" w:type="dxa"/>
          </w:tcPr>
          <w:p w:rsidR="00702E97" w:rsidRDefault="00E213FD" w:rsidP="002874F2">
            <w:pPr>
              <w:cnfStyle w:val="000000000000"/>
            </w:pPr>
            <w:r>
              <w:t>Nula/NC</w:t>
            </w:r>
          </w:p>
        </w:tc>
      </w:tr>
      <w:tr w:rsidR="001F0C40" w:rsidTr="00702E97">
        <w:trPr>
          <w:cnfStyle w:val="000000100000"/>
        </w:trPr>
        <w:tc>
          <w:tcPr>
            <w:cnfStyle w:val="001000000000"/>
            <w:tcW w:w="1511" w:type="dxa"/>
          </w:tcPr>
          <w:p w:rsidR="001F0C40" w:rsidRDefault="00702E97" w:rsidP="00486908">
            <w:r>
              <w:t>01:41/02:38</w:t>
            </w:r>
          </w:p>
        </w:tc>
        <w:tc>
          <w:tcPr>
            <w:tcW w:w="1511" w:type="dxa"/>
          </w:tcPr>
          <w:p w:rsidR="001F0C40" w:rsidRDefault="00702E97" w:rsidP="002874F2">
            <w:pPr>
              <w:cnfStyle w:val="000000100000"/>
            </w:pPr>
            <w:r>
              <w:t>F</w:t>
            </w:r>
            <w:r w:rsidR="00E213FD">
              <w:t>5</w:t>
            </w:r>
          </w:p>
        </w:tc>
        <w:tc>
          <w:tcPr>
            <w:tcW w:w="5366" w:type="dxa"/>
          </w:tcPr>
          <w:p w:rsidR="001F0C40" w:rsidRDefault="00E213FD" w:rsidP="002874F2">
            <w:pPr>
              <w:cnfStyle w:val="000000100000"/>
            </w:pPr>
            <w:r>
              <w:t>Nula/NC</w:t>
            </w:r>
          </w:p>
        </w:tc>
      </w:tr>
      <w:tr w:rsidR="00702E97" w:rsidTr="00702E97">
        <w:tc>
          <w:tcPr>
            <w:cnfStyle w:val="001000000000"/>
            <w:tcW w:w="1511" w:type="dxa"/>
          </w:tcPr>
          <w:p w:rsidR="00702E97" w:rsidRDefault="00702E97" w:rsidP="00486908">
            <w:r>
              <w:t>01:51/05:44</w:t>
            </w:r>
          </w:p>
        </w:tc>
        <w:tc>
          <w:tcPr>
            <w:tcW w:w="1511" w:type="dxa"/>
          </w:tcPr>
          <w:p w:rsidR="00702E97" w:rsidRDefault="00702E97" w:rsidP="002874F2">
            <w:pPr>
              <w:cnfStyle w:val="000000000000"/>
            </w:pPr>
            <w:r>
              <w:t>G5</w:t>
            </w:r>
          </w:p>
        </w:tc>
        <w:tc>
          <w:tcPr>
            <w:tcW w:w="5366" w:type="dxa"/>
          </w:tcPr>
          <w:p w:rsidR="00702E97" w:rsidRDefault="00E213FD" w:rsidP="002874F2">
            <w:pPr>
              <w:cnfStyle w:val="000000000000"/>
            </w:pPr>
            <w:r>
              <w:t>Nula/NC</w:t>
            </w:r>
          </w:p>
        </w:tc>
      </w:tr>
      <w:tr w:rsidR="001F0C40" w:rsidTr="00702E97">
        <w:trPr>
          <w:cnfStyle w:val="000000100000"/>
        </w:trPr>
        <w:tc>
          <w:tcPr>
            <w:cnfStyle w:val="001000000000"/>
            <w:tcW w:w="1511" w:type="dxa"/>
          </w:tcPr>
          <w:p w:rsidR="001F0C40" w:rsidRDefault="00702E97" w:rsidP="00486908">
            <w:r>
              <w:t>06:16/11:04</w:t>
            </w:r>
          </w:p>
        </w:tc>
        <w:tc>
          <w:tcPr>
            <w:tcW w:w="1511" w:type="dxa"/>
          </w:tcPr>
          <w:p w:rsidR="001F0C40" w:rsidRDefault="001F0C40" w:rsidP="002874F2">
            <w:pPr>
              <w:cnfStyle w:val="000000100000"/>
            </w:pPr>
            <w:r>
              <w:t>G5</w:t>
            </w:r>
          </w:p>
        </w:tc>
        <w:tc>
          <w:tcPr>
            <w:tcW w:w="5366" w:type="dxa"/>
          </w:tcPr>
          <w:p w:rsidR="001F0C40" w:rsidRDefault="00E213FD" w:rsidP="002874F2">
            <w:pPr>
              <w:cnfStyle w:val="000000100000"/>
            </w:pPr>
            <w:r>
              <w:t>CT muy baja (10:37-10:38,10:56-12:35)</w:t>
            </w:r>
          </w:p>
        </w:tc>
      </w:tr>
      <w:tr w:rsidR="00702E97" w:rsidTr="00702E97">
        <w:tc>
          <w:tcPr>
            <w:cnfStyle w:val="001000000000"/>
            <w:tcW w:w="1511" w:type="dxa"/>
          </w:tcPr>
          <w:p w:rsidR="00702E97" w:rsidRDefault="00702E97" w:rsidP="00486908">
            <w:r>
              <w:t>07:43/11:17</w:t>
            </w:r>
          </w:p>
        </w:tc>
        <w:tc>
          <w:tcPr>
            <w:tcW w:w="1511" w:type="dxa"/>
          </w:tcPr>
          <w:p w:rsidR="00702E97" w:rsidRDefault="00702E97" w:rsidP="002874F2">
            <w:pPr>
              <w:cnfStyle w:val="000000000000"/>
            </w:pPr>
            <w:r>
              <w:t>C9</w:t>
            </w:r>
          </w:p>
        </w:tc>
        <w:tc>
          <w:tcPr>
            <w:tcW w:w="5366" w:type="dxa"/>
          </w:tcPr>
          <w:p w:rsidR="00702E97" w:rsidRDefault="00E213FD" w:rsidP="002874F2">
            <w:pPr>
              <w:cnfStyle w:val="000000000000"/>
            </w:pPr>
            <w:r>
              <w:t>Nula/NC</w:t>
            </w:r>
          </w:p>
        </w:tc>
      </w:tr>
      <w:tr w:rsidR="001F0C40" w:rsidTr="00702E97">
        <w:trPr>
          <w:cnfStyle w:val="000000100000"/>
        </w:trPr>
        <w:tc>
          <w:tcPr>
            <w:cnfStyle w:val="001000000000"/>
            <w:tcW w:w="1511" w:type="dxa"/>
          </w:tcPr>
          <w:p w:rsidR="001F0C40" w:rsidRDefault="001F0C40" w:rsidP="00486908">
            <w:r>
              <w:t>11:05/12:09</w:t>
            </w:r>
          </w:p>
        </w:tc>
        <w:tc>
          <w:tcPr>
            <w:tcW w:w="1511" w:type="dxa"/>
          </w:tcPr>
          <w:p w:rsidR="001F0C40" w:rsidRDefault="001F0C40" w:rsidP="00486908">
            <w:pPr>
              <w:cnfStyle w:val="000000100000"/>
            </w:pPr>
            <w:r>
              <w:t>G5</w:t>
            </w:r>
          </w:p>
        </w:tc>
        <w:tc>
          <w:tcPr>
            <w:tcW w:w="5366" w:type="dxa"/>
          </w:tcPr>
          <w:p w:rsidR="001F0C40" w:rsidRDefault="00E213FD" w:rsidP="00486908">
            <w:pPr>
              <w:cnfStyle w:val="000000100000"/>
            </w:pPr>
            <w:r>
              <w:t>CT Muy baja</w:t>
            </w:r>
          </w:p>
        </w:tc>
      </w:tr>
      <w:tr w:rsidR="00702E97" w:rsidTr="00702E97">
        <w:tc>
          <w:tcPr>
            <w:cnfStyle w:val="001000000000"/>
            <w:tcW w:w="1511" w:type="dxa"/>
          </w:tcPr>
          <w:p w:rsidR="00702E97" w:rsidRDefault="00702E97" w:rsidP="00486908">
            <w:r>
              <w:t>12:10/12:42</w:t>
            </w:r>
          </w:p>
        </w:tc>
        <w:tc>
          <w:tcPr>
            <w:tcW w:w="1511" w:type="dxa"/>
          </w:tcPr>
          <w:p w:rsidR="00702E97" w:rsidRDefault="00702E97" w:rsidP="00486908">
            <w:pPr>
              <w:cnfStyle w:val="000000000000"/>
            </w:pPr>
            <w:r>
              <w:t>G5</w:t>
            </w:r>
          </w:p>
        </w:tc>
        <w:tc>
          <w:tcPr>
            <w:tcW w:w="5366" w:type="dxa"/>
          </w:tcPr>
          <w:p w:rsidR="00702E97" w:rsidRDefault="00E213FD" w:rsidP="00486908">
            <w:pPr>
              <w:cnfStyle w:val="000000000000"/>
            </w:pPr>
            <w:r>
              <w:t>CT muy baja</w:t>
            </w:r>
          </w:p>
        </w:tc>
      </w:tr>
      <w:tr w:rsidR="001F0C40" w:rsidTr="00702E97">
        <w:trPr>
          <w:cnfStyle w:val="000000100000"/>
        </w:trPr>
        <w:tc>
          <w:tcPr>
            <w:cnfStyle w:val="001000000000"/>
            <w:tcW w:w="1511" w:type="dxa"/>
          </w:tcPr>
          <w:p w:rsidR="001F0C40" w:rsidRDefault="001F0C40" w:rsidP="00486908">
            <w:r>
              <w:t>20:46/20:50</w:t>
            </w:r>
          </w:p>
        </w:tc>
        <w:tc>
          <w:tcPr>
            <w:tcW w:w="1511" w:type="dxa"/>
          </w:tcPr>
          <w:p w:rsidR="001F0C40" w:rsidRDefault="001F0C40" w:rsidP="00486908">
            <w:pPr>
              <w:cnfStyle w:val="000000100000"/>
            </w:pPr>
            <w:r>
              <w:t>B1</w:t>
            </w:r>
          </w:p>
        </w:tc>
        <w:tc>
          <w:tcPr>
            <w:tcW w:w="5366" w:type="dxa"/>
          </w:tcPr>
          <w:p w:rsidR="001F0C40" w:rsidRDefault="00E213FD" w:rsidP="00486908">
            <w:pPr>
              <w:cnfStyle w:val="000000100000"/>
            </w:pPr>
            <w:r>
              <w:t>Nula/NC</w:t>
            </w:r>
          </w:p>
        </w:tc>
      </w:tr>
      <w:tr w:rsidR="001F0C40" w:rsidTr="00702E97">
        <w:tc>
          <w:tcPr>
            <w:cnfStyle w:val="001000000000"/>
            <w:tcW w:w="1511" w:type="dxa"/>
          </w:tcPr>
          <w:p w:rsidR="001F0C40" w:rsidRDefault="001F0C40" w:rsidP="00486908">
            <w:r>
              <w:t>23:22/23:25</w:t>
            </w:r>
          </w:p>
        </w:tc>
        <w:tc>
          <w:tcPr>
            <w:tcW w:w="1511" w:type="dxa"/>
          </w:tcPr>
          <w:p w:rsidR="001F0C40" w:rsidRDefault="001F0C40" w:rsidP="00486908">
            <w:pPr>
              <w:cnfStyle w:val="000000000000"/>
            </w:pPr>
            <w:r>
              <w:t>C9</w:t>
            </w:r>
          </w:p>
        </w:tc>
        <w:tc>
          <w:tcPr>
            <w:tcW w:w="5366" w:type="dxa"/>
          </w:tcPr>
          <w:p w:rsidR="001F0C40" w:rsidRDefault="00E213FD" w:rsidP="00486908">
            <w:pPr>
              <w:cnfStyle w:val="000000000000"/>
            </w:pPr>
            <w:r>
              <w:t>Nula/NC</w:t>
            </w:r>
          </w:p>
        </w:tc>
      </w:tr>
    </w:tbl>
    <w:p w:rsidR="00486908" w:rsidRDefault="00486908" w:rsidP="00486908">
      <w:pPr>
        <w:spacing w:after="0"/>
        <w:jc w:val="left"/>
        <w:rPr>
          <w:b/>
          <w:szCs w:val="24"/>
        </w:rPr>
      </w:pPr>
    </w:p>
    <w:p w:rsidR="00486908" w:rsidRDefault="001F20FF" w:rsidP="001F20FF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486908" w:rsidRPr="00366CD5" w:rsidRDefault="001F0C40" w:rsidP="00486908">
      <w:pPr>
        <w:rPr>
          <w:b/>
        </w:rPr>
      </w:pPr>
      <w:r>
        <w:rPr>
          <w:b/>
        </w:rPr>
        <w:lastRenderedPageBreak/>
        <w:t>17</w:t>
      </w:r>
      <w:r w:rsidR="00486908">
        <w:rPr>
          <w:b/>
        </w:rPr>
        <w:t>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366"/>
      </w:tblGrid>
      <w:tr w:rsidR="001F0C40" w:rsidTr="00B17BBB">
        <w:trPr>
          <w:cnfStyle w:val="100000000000"/>
        </w:trPr>
        <w:tc>
          <w:tcPr>
            <w:cnfStyle w:val="001000000100"/>
            <w:tcW w:w="1511" w:type="dxa"/>
          </w:tcPr>
          <w:p w:rsidR="001F0C40" w:rsidRDefault="001F0C40" w:rsidP="00486908"/>
        </w:tc>
        <w:tc>
          <w:tcPr>
            <w:tcW w:w="1511" w:type="dxa"/>
          </w:tcPr>
          <w:p w:rsidR="001F0C40" w:rsidRDefault="001F0C40" w:rsidP="002874F2">
            <w:pPr>
              <w:cnfStyle w:val="100000000000"/>
            </w:pPr>
            <w:r>
              <w:t>Estación</w:t>
            </w:r>
          </w:p>
        </w:tc>
        <w:tc>
          <w:tcPr>
            <w:tcW w:w="5366" w:type="dxa"/>
          </w:tcPr>
          <w:p w:rsidR="001F0C40" w:rsidRDefault="001F0C40" w:rsidP="002874F2">
            <w:pPr>
              <w:cnfStyle w:val="100000000000"/>
            </w:pPr>
            <w:r>
              <w:t>Clasificación</w:t>
            </w:r>
            <w:r>
              <w:br/>
            </w:r>
          </w:p>
        </w:tc>
      </w:tr>
      <w:tr w:rsidR="001F0C40" w:rsidTr="00B17BBB">
        <w:trPr>
          <w:cnfStyle w:val="000000100000"/>
        </w:trPr>
        <w:tc>
          <w:tcPr>
            <w:cnfStyle w:val="001000000000"/>
            <w:tcW w:w="1511" w:type="dxa"/>
          </w:tcPr>
          <w:p w:rsidR="001F0C40" w:rsidRDefault="001F0C40" w:rsidP="00486908">
            <w:r>
              <w:t>08:13/10:43</w:t>
            </w:r>
          </w:p>
        </w:tc>
        <w:tc>
          <w:tcPr>
            <w:tcW w:w="1511" w:type="dxa"/>
          </w:tcPr>
          <w:p w:rsidR="001F0C40" w:rsidRDefault="001F0C40" w:rsidP="002874F2">
            <w:pPr>
              <w:cnfStyle w:val="000000100000"/>
            </w:pPr>
            <w:r>
              <w:t>C9</w:t>
            </w:r>
          </w:p>
        </w:tc>
        <w:tc>
          <w:tcPr>
            <w:tcW w:w="5366" w:type="dxa"/>
          </w:tcPr>
          <w:p w:rsidR="001F0C40" w:rsidRDefault="001F20FF" w:rsidP="002874F2">
            <w:pPr>
              <w:cnfStyle w:val="000000100000"/>
            </w:pPr>
            <w:r>
              <w:t>Nula/NC</w:t>
            </w:r>
          </w:p>
        </w:tc>
      </w:tr>
      <w:tr w:rsidR="001F0C40" w:rsidTr="00B17BBB">
        <w:tc>
          <w:tcPr>
            <w:cnfStyle w:val="001000000000"/>
            <w:tcW w:w="1511" w:type="dxa"/>
          </w:tcPr>
          <w:p w:rsidR="001F0C40" w:rsidRDefault="008B39F0" w:rsidP="00486908">
            <w:r>
              <w:t>08:49/13:13</w:t>
            </w:r>
          </w:p>
        </w:tc>
        <w:tc>
          <w:tcPr>
            <w:tcW w:w="1511" w:type="dxa"/>
          </w:tcPr>
          <w:p w:rsidR="001F0C40" w:rsidRDefault="008B39F0" w:rsidP="002874F2">
            <w:pPr>
              <w:cnfStyle w:val="000000000000"/>
            </w:pPr>
            <w:r>
              <w:t>G5</w:t>
            </w:r>
          </w:p>
        </w:tc>
        <w:tc>
          <w:tcPr>
            <w:tcW w:w="5366" w:type="dxa"/>
          </w:tcPr>
          <w:p w:rsidR="001F0C40" w:rsidRDefault="001F20FF" w:rsidP="002874F2">
            <w:pPr>
              <w:cnfStyle w:val="000000000000"/>
            </w:pPr>
            <w:r>
              <w:t>CT Muy baja (11:29/13:12)</w:t>
            </w:r>
          </w:p>
        </w:tc>
      </w:tr>
      <w:tr w:rsidR="001F0C40" w:rsidTr="00B17BBB">
        <w:trPr>
          <w:cnfStyle w:val="000000100000"/>
        </w:trPr>
        <w:tc>
          <w:tcPr>
            <w:cnfStyle w:val="001000000000"/>
            <w:tcW w:w="1511" w:type="dxa"/>
          </w:tcPr>
          <w:p w:rsidR="001F0C40" w:rsidRDefault="008B39F0" w:rsidP="00486908">
            <w:r>
              <w:t>20:15/20:24</w:t>
            </w:r>
          </w:p>
        </w:tc>
        <w:tc>
          <w:tcPr>
            <w:tcW w:w="1511" w:type="dxa"/>
          </w:tcPr>
          <w:p w:rsidR="001F0C40" w:rsidRDefault="008B39F0" w:rsidP="002874F2">
            <w:pPr>
              <w:cnfStyle w:val="000000100000"/>
            </w:pPr>
            <w:r>
              <w:t>G5</w:t>
            </w:r>
          </w:p>
        </w:tc>
        <w:tc>
          <w:tcPr>
            <w:tcW w:w="5366" w:type="dxa"/>
          </w:tcPr>
          <w:p w:rsidR="001F0C40" w:rsidRDefault="001F20FF" w:rsidP="002874F2">
            <w:pPr>
              <w:cnfStyle w:val="000000100000"/>
            </w:pPr>
            <w:r>
              <w:t>Nula/NC</w:t>
            </w:r>
          </w:p>
        </w:tc>
      </w:tr>
      <w:tr w:rsidR="008B39F0" w:rsidTr="00B17BBB">
        <w:tc>
          <w:tcPr>
            <w:cnfStyle w:val="001000000000"/>
            <w:tcW w:w="1511" w:type="dxa"/>
          </w:tcPr>
          <w:p w:rsidR="008B39F0" w:rsidRDefault="008B39F0" w:rsidP="00486908">
            <w:r>
              <w:t>22:18/22:50</w:t>
            </w:r>
          </w:p>
        </w:tc>
        <w:tc>
          <w:tcPr>
            <w:tcW w:w="1511" w:type="dxa"/>
          </w:tcPr>
          <w:p w:rsidR="008B39F0" w:rsidRDefault="008B39F0" w:rsidP="002874F2">
            <w:pPr>
              <w:cnfStyle w:val="000000000000"/>
            </w:pPr>
            <w:r>
              <w:t>G2</w:t>
            </w:r>
          </w:p>
        </w:tc>
        <w:tc>
          <w:tcPr>
            <w:tcW w:w="5366" w:type="dxa"/>
          </w:tcPr>
          <w:p w:rsidR="008B39F0" w:rsidRDefault="001F20FF" w:rsidP="002874F2">
            <w:pPr>
              <w:cnfStyle w:val="000000000000"/>
            </w:pPr>
            <w:r>
              <w:t>CT Baja</w:t>
            </w:r>
          </w:p>
        </w:tc>
      </w:tr>
    </w:tbl>
    <w:p w:rsidR="00486908" w:rsidRDefault="00486908" w:rsidP="00486908">
      <w:pPr>
        <w:spacing w:after="0"/>
        <w:jc w:val="left"/>
        <w:rPr>
          <w:b/>
          <w:szCs w:val="24"/>
        </w:rPr>
      </w:pPr>
    </w:p>
    <w:p w:rsidR="00486908" w:rsidRPr="00366CD5" w:rsidRDefault="00486908" w:rsidP="00486908">
      <w:pPr>
        <w:rPr>
          <w:b/>
        </w:rPr>
      </w:pPr>
      <w:r>
        <w:rPr>
          <w:b/>
        </w:rPr>
        <w:t>19/03/2010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366"/>
      </w:tblGrid>
      <w:tr w:rsidR="008B39F0" w:rsidTr="00716606">
        <w:trPr>
          <w:cnfStyle w:val="100000000000"/>
        </w:trPr>
        <w:tc>
          <w:tcPr>
            <w:cnfStyle w:val="001000000100"/>
            <w:tcW w:w="1511" w:type="dxa"/>
          </w:tcPr>
          <w:p w:rsidR="008B39F0" w:rsidRDefault="008B39F0" w:rsidP="00486908"/>
        </w:tc>
        <w:tc>
          <w:tcPr>
            <w:tcW w:w="1511" w:type="dxa"/>
          </w:tcPr>
          <w:p w:rsidR="008B39F0" w:rsidRDefault="008B39F0" w:rsidP="002874F2">
            <w:pPr>
              <w:cnfStyle w:val="100000000000"/>
            </w:pPr>
            <w:r>
              <w:t>Estación</w:t>
            </w:r>
          </w:p>
        </w:tc>
        <w:tc>
          <w:tcPr>
            <w:tcW w:w="5366" w:type="dxa"/>
          </w:tcPr>
          <w:p w:rsidR="008B39F0" w:rsidRDefault="008B39F0" w:rsidP="002874F2">
            <w:pPr>
              <w:cnfStyle w:val="100000000000"/>
            </w:pPr>
            <w:r>
              <w:t>Clasificación</w:t>
            </w:r>
            <w:r>
              <w:br/>
            </w:r>
          </w:p>
        </w:tc>
      </w:tr>
      <w:tr w:rsidR="008B39F0" w:rsidTr="00716606">
        <w:trPr>
          <w:cnfStyle w:val="000000100000"/>
        </w:trPr>
        <w:tc>
          <w:tcPr>
            <w:cnfStyle w:val="001000000000"/>
            <w:tcW w:w="1511" w:type="dxa"/>
          </w:tcPr>
          <w:p w:rsidR="008B39F0" w:rsidRDefault="008B39F0" w:rsidP="00486908">
            <w:r>
              <w:t>18:37/18:41</w:t>
            </w:r>
          </w:p>
        </w:tc>
        <w:tc>
          <w:tcPr>
            <w:tcW w:w="1511" w:type="dxa"/>
          </w:tcPr>
          <w:p w:rsidR="008B39F0" w:rsidRDefault="008B39F0" w:rsidP="008B39F0">
            <w:pPr>
              <w:tabs>
                <w:tab w:val="left" w:pos="1200"/>
              </w:tabs>
              <w:cnfStyle w:val="000000100000"/>
            </w:pPr>
            <w:r>
              <w:t>F5</w:t>
            </w:r>
            <w:r>
              <w:tab/>
            </w:r>
          </w:p>
        </w:tc>
        <w:tc>
          <w:tcPr>
            <w:tcW w:w="5366" w:type="dxa"/>
          </w:tcPr>
          <w:p w:rsidR="008B39F0" w:rsidRDefault="00716606" w:rsidP="002874F2">
            <w:pPr>
              <w:cnfStyle w:val="000000100000"/>
            </w:pPr>
            <w:r>
              <w:t>Nula/NC</w:t>
            </w:r>
          </w:p>
        </w:tc>
      </w:tr>
    </w:tbl>
    <w:p w:rsidR="008B39F0" w:rsidRDefault="008B39F0" w:rsidP="00486908">
      <w:pPr>
        <w:rPr>
          <w:b/>
        </w:rPr>
      </w:pPr>
    </w:p>
    <w:p w:rsidR="00486908" w:rsidRPr="00366CD5" w:rsidRDefault="00486908" w:rsidP="00486908">
      <w:pPr>
        <w:rPr>
          <w:b/>
        </w:rPr>
      </w:pPr>
      <w:r>
        <w:rPr>
          <w:b/>
        </w:rPr>
        <w:t>26/03/2010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366"/>
      </w:tblGrid>
      <w:tr w:rsidR="008B39F0" w:rsidTr="00716606">
        <w:trPr>
          <w:cnfStyle w:val="100000000000"/>
        </w:trPr>
        <w:tc>
          <w:tcPr>
            <w:cnfStyle w:val="001000000100"/>
            <w:tcW w:w="1511" w:type="dxa"/>
          </w:tcPr>
          <w:p w:rsidR="008B39F0" w:rsidRDefault="008B39F0" w:rsidP="00486908"/>
        </w:tc>
        <w:tc>
          <w:tcPr>
            <w:tcW w:w="1511" w:type="dxa"/>
          </w:tcPr>
          <w:p w:rsidR="008B39F0" w:rsidRDefault="008B39F0" w:rsidP="002874F2">
            <w:pPr>
              <w:cnfStyle w:val="100000000000"/>
            </w:pPr>
            <w:r>
              <w:t>Estación</w:t>
            </w:r>
          </w:p>
        </w:tc>
        <w:tc>
          <w:tcPr>
            <w:tcW w:w="5366" w:type="dxa"/>
          </w:tcPr>
          <w:p w:rsidR="008B39F0" w:rsidRDefault="008B39F0" w:rsidP="002874F2">
            <w:pPr>
              <w:cnfStyle w:val="100000000000"/>
            </w:pPr>
            <w:r>
              <w:t>Clasificación</w:t>
            </w:r>
            <w:r>
              <w:br/>
            </w:r>
          </w:p>
        </w:tc>
      </w:tr>
      <w:tr w:rsidR="008B39F0" w:rsidTr="00716606">
        <w:trPr>
          <w:cnfStyle w:val="000000100000"/>
        </w:trPr>
        <w:tc>
          <w:tcPr>
            <w:cnfStyle w:val="001000000000"/>
            <w:tcW w:w="1511" w:type="dxa"/>
          </w:tcPr>
          <w:p w:rsidR="008B39F0" w:rsidRDefault="008B39F0" w:rsidP="00486908">
            <w:r>
              <w:t>02:05/02:43</w:t>
            </w:r>
          </w:p>
        </w:tc>
        <w:tc>
          <w:tcPr>
            <w:tcW w:w="1511" w:type="dxa"/>
          </w:tcPr>
          <w:p w:rsidR="008B39F0" w:rsidRDefault="008B39F0" w:rsidP="002874F2">
            <w:pPr>
              <w:tabs>
                <w:tab w:val="left" w:pos="1200"/>
              </w:tabs>
              <w:cnfStyle w:val="000000100000"/>
            </w:pPr>
            <w:r>
              <w:t>G5</w:t>
            </w:r>
            <w:r>
              <w:tab/>
            </w:r>
          </w:p>
        </w:tc>
        <w:tc>
          <w:tcPr>
            <w:tcW w:w="5366" w:type="dxa"/>
          </w:tcPr>
          <w:p w:rsidR="008B39F0" w:rsidRDefault="004A0C47" w:rsidP="002874F2">
            <w:pPr>
              <w:cnfStyle w:val="000000100000"/>
            </w:pPr>
            <w:r>
              <w:t>Nula/NC</w:t>
            </w:r>
          </w:p>
        </w:tc>
      </w:tr>
      <w:tr w:rsidR="008B39F0" w:rsidTr="00716606">
        <w:tc>
          <w:tcPr>
            <w:cnfStyle w:val="001000000000"/>
            <w:tcW w:w="1511" w:type="dxa"/>
          </w:tcPr>
          <w:p w:rsidR="008B39F0" w:rsidRDefault="008B39F0" w:rsidP="00486908">
            <w:r>
              <w:t>10:56/11:04</w:t>
            </w:r>
          </w:p>
        </w:tc>
        <w:tc>
          <w:tcPr>
            <w:tcW w:w="1511" w:type="dxa"/>
          </w:tcPr>
          <w:p w:rsidR="008B39F0" w:rsidRDefault="008B39F0" w:rsidP="00486908">
            <w:pPr>
              <w:cnfStyle w:val="000000000000"/>
            </w:pPr>
            <w:r>
              <w:t>G2</w:t>
            </w:r>
          </w:p>
        </w:tc>
        <w:tc>
          <w:tcPr>
            <w:tcW w:w="5366" w:type="dxa"/>
          </w:tcPr>
          <w:p w:rsidR="008B39F0" w:rsidRDefault="004A0C47" w:rsidP="00486908">
            <w:pPr>
              <w:cnfStyle w:val="000000000000"/>
            </w:pPr>
            <w:r>
              <w:t>CT media</w:t>
            </w:r>
          </w:p>
        </w:tc>
      </w:tr>
      <w:tr w:rsidR="008B39F0" w:rsidTr="00716606">
        <w:trPr>
          <w:cnfStyle w:val="000000100000"/>
        </w:trPr>
        <w:tc>
          <w:tcPr>
            <w:cnfStyle w:val="001000000000"/>
            <w:tcW w:w="1511" w:type="dxa"/>
          </w:tcPr>
          <w:p w:rsidR="008B39F0" w:rsidRDefault="008B39F0" w:rsidP="00486908">
            <w:r>
              <w:t>22:00/22:14</w:t>
            </w:r>
          </w:p>
        </w:tc>
        <w:tc>
          <w:tcPr>
            <w:tcW w:w="1511" w:type="dxa"/>
          </w:tcPr>
          <w:p w:rsidR="008B39F0" w:rsidRDefault="008B39F0" w:rsidP="00486908">
            <w:pPr>
              <w:cnfStyle w:val="000000100000"/>
            </w:pPr>
            <w:r>
              <w:t>G2</w:t>
            </w:r>
          </w:p>
        </w:tc>
        <w:tc>
          <w:tcPr>
            <w:tcW w:w="5366" w:type="dxa"/>
          </w:tcPr>
          <w:p w:rsidR="008B39F0" w:rsidRDefault="004A0C47" w:rsidP="00486908">
            <w:pPr>
              <w:cnfStyle w:val="000000100000"/>
            </w:pPr>
            <w:r>
              <w:t>CT media alta</w:t>
            </w:r>
          </w:p>
        </w:tc>
      </w:tr>
    </w:tbl>
    <w:p w:rsidR="00FB3C62" w:rsidRPr="00FB3C62" w:rsidRDefault="00FB3C62" w:rsidP="00FB3C62"/>
    <w:p w:rsidR="00CD2E25" w:rsidRDefault="00CD2E25">
      <w:pPr>
        <w:spacing w:after="0"/>
        <w:jc w:val="left"/>
        <w:rPr>
          <w:b/>
          <w:caps/>
          <w:color w:val="17365D" w:themeColor="text2" w:themeShade="BF"/>
        </w:rPr>
      </w:pPr>
      <w:r>
        <w:br w:type="page"/>
      </w:r>
    </w:p>
    <w:p w:rsidR="008C4800" w:rsidRDefault="008C4800" w:rsidP="00B9250F">
      <w:pPr>
        <w:pStyle w:val="Ttulo2"/>
      </w:pPr>
      <w:bookmarkStart w:id="32" w:name="_Toc285107357"/>
      <w:r>
        <w:lastRenderedPageBreak/>
        <w:t>Abril</w:t>
      </w:r>
      <w:bookmarkEnd w:id="32"/>
    </w:p>
    <w:p w:rsidR="00FB3C62" w:rsidRDefault="00FB3C62" w:rsidP="00FB3C62">
      <w:pPr>
        <w:pStyle w:val="Ttulo3"/>
        <w:rPr>
          <w:szCs w:val="24"/>
        </w:rPr>
      </w:pPr>
      <w:bookmarkStart w:id="33" w:name="_Toc285107358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33"/>
      <w:r w:rsidRPr="00FB3C62">
        <w:rPr>
          <w:szCs w:val="24"/>
        </w:rPr>
        <w:t xml:space="preserve"> </w:t>
      </w:r>
    </w:p>
    <w:p w:rsidR="00F76C86" w:rsidRPr="007C4F49" w:rsidRDefault="00F76C86" w:rsidP="007C4F49">
      <w:pPr>
        <w:rPr>
          <w:b/>
        </w:rPr>
      </w:pPr>
      <w:r w:rsidRPr="007C4F49">
        <w:rPr>
          <w:b/>
        </w:rPr>
        <w:t>15/04/2010</w:t>
      </w:r>
    </w:p>
    <w:p w:rsidR="00F76C86" w:rsidRDefault="00F76C86" w:rsidP="007C4F49">
      <w:pPr>
        <w:pStyle w:val="Prrafodelista"/>
        <w:numPr>
          <w:ilvl w:val="0"/>
          <w:numId w:val="27"/>
        </w:numPr>
      </w:pPr>
      <w:r>
        <w:t>18:12/18:18</w:t>
      </w:r>
    </w:p>
    <w:p w:rsidR="00F76C86" w:rsidRDefault="00F76C86" w:rsidP="007C4F49">
      <w:pPr>
        <w:ind w:firstLine="708"/>
      </w:pPr>
      <w:r>
        <w:t>Alarma Nivel 1 NOx F8</w:t>
      </w:r>
    </w:p>
    <w:p w:rsidR="00F76C86" w:rsidRDefault="00F76C86" w:rsidP="00F76C86"/>
    <w:p w:rsidR="007C4F49" w:rsidRPr="007C4F49" w:rsidRDefault="00F76C86" w:rsidP="007C4F49">
      <w:pPr>
        <w:rPr>
          <w:b/>
        </w:rPr>
      </w:pPr>
      <w:r w:rsidRPr="007C4F49">
        <w:rPr>
          <w:b/>
        </w:rPr>
        <w:t>16/04/201</w:t>
      </w:r>
      <w:r w:rsidR="007C4F49" w:rsidRPr="007C4F49">
        <w:rPr>
          <w:b/>
        </w:rPr>
        <w:t>0</w:t>
      </w:r>
    </w:p>
    <w:p w:rsidR="007C4F49" w:rsidRDefault="00F76C86" w:rsidP="007C4F49">
      <w:pPr>
        <w:pStyle w:val="Prrafodelista"/>
        <w:numPr>
          <w:ilvl w:val="0"/>
          <w:numId w:val="27"/>
        </w:numPr>
      </w:pPr>
      <w:r>
        <w:t>01:34/01:42</w:t>
      </w:r>
    </w:p>
    <w:p w:rsidR="00F76C86" w:rsidRDefault="00F76C86" w:rsidP="007C4F49">
      <w:pPr>
        <w:pStyle w:val="Prrafodelista"/>
      </w:pPr>
      <w:r>
        <w:t>Alarma Nivel 1 SO2 B2</w:t>
      </w:r>
    </w:p>
    <w:p w:rsidR="00F76C86" w:rsidRPr="007C4F49" w:rsidRDefault="00F76C86" w:rsidP="00F76C86">
      <w:pPr>
        <w:rPr>
          <w:b/>
        </w:rPr>
      </w:pPr>
      <w:r w:rsidRPr="007C4F49">
        <w:rPr>
          <w:b/>
        </w:rPr>
        <w:t>17/04/2010</w:t>
      </w:r>
    </w:p>
    <w:p w:rsidR="00F76C86" w:rsidRDefault="00F76C86" w:rsidP="007C4F49">
      <w:pPr>
        <w:pStyle w:val="Prrafodelista"/>
        <w:numPr>
          <w:ilvl w:val="0"/>
          <w:numId w:val="27"/>
        </w:numPr>
      </w:pPr>
      <w:r>
        <w:t xml:space="preserve">11:05/11:09 - </w:t>
      </w:r>
    </w:p>
    <w:p w:rsidR="00F76C86" w:rsidRDefault="00F76C86" w:rsidP="007C4F49">
      <w:pPr>
        <w:ind w:firstLine="708"/>
      </w:pPr>
      <w:r>
        <w:t>Alarma Nivel 1 NOx F8</w:t>
      </w:r>
    </w:p>
    <w:p w:rsidR="00F76C86" w:rsidRPr="00CD2E25" w:rsidRDefault="00F76C86" w:rsidP="00F76C86">
      <w:pPr>
        <w:rPr>
          <w:b/>
        </w:rPr>
      </w:pPr>
      <w:r w:rsidRPr="00CD2E25">
        <w:rPr>
          <w:b/>
        </w:rPr>
        <w:t>18/04/2010</w:t>
      </w:r>
    </w:p>
    <w:p w:rsidR="00F76C86" w:rsidRDefault="00F76C86" w:rsidP="007C4F49">
      <w:pPr>
        <w:pStyle w:val="Prrafodelista"/>
        <w:numPr>
          <w:ilvl w:val="0"/>
          <w:numId w:val="27"/>
        </w:numPr>
      </w:pPr>
      <w:r>
        <w:t>10:09/10:14</w:t>
      </w:r>
    </w:p>
    <w:p w:rsidR="00F76C86" w:rsidRDefault="00F76C86" w:rsidP="00CD2E25">
      <w:pPr>
        <w:pStyle w:val="Prrafodelista"/>
      </w:pPr>
      <w:r>
        <w:t>Alarma Nivel 1 NOx G2</w:t>
      </w:r>
    </w:p>
    <w:p w:rsidR="00CD2E25" w:rsidRDefault="00CD2E25" w:rsidP="00CD2E25">
      <w:pPr>
        <w:pStyle w:val="Prrafodelista"/>
      </w:pPr>
    </w:p>
    <w:p w:rsidR="00F76C86" w:rsidRPr="00CD2E25" w:rsidRDefault="00F76C86" w:rsidP="00F76C86">
      <w:pPr>
        <w:rPr>
          <w:b/>
        </w:rPr>
      </w:pPr>
      <w:r w:rsidRPr="00CD2E25">
        <w:rPr>
          <w:b/>
        </w:rPr>
        <w:t>19/04/2010</w:t>
      </w:r>
    </w:p>
    <w:p w:rsidR="00F76C86" w:rsidRDefault="00F76C86" w:rsidP="007C4F49">
      <w:pPr>
        <w:pStyle w:val="Prrafodelista"/>
        <w:numPr>
          <w:ilvl w:val="0"/>
          <w:numId w:val="27"/>
        </w:numPr>
      </w:pPr>
      <w:r>
        <w:t>08:48/11:05 - 12:26/12:51 - 13:09/13:20 - 13:31/13:32</w:t>
      </w:r>
    </w:p>
    <w:p w:rsidR="00F76C86" w:rsidRDefault="00F76C86" w:rsidP="00CD2E25">
      <w:pPr>
        <w:ind w:firstLine="708"/>
      </w:pPr>
      <w:r>
        <w:t>Alarma Nivel 1 NOx G5</w:t>
      </w:r>
    </w:p>
    <w:p w:rsidR="00F76C86" w:rsidRDefault="00F76C86" w:rsidP="00F76C86"/>
    <w:p w:rsidR="00F76C86" w:rsidRDefault="00F76C86" w:rsidP="007C4F49">
      <w:pPr>
        <w:pStyle w:val="Prrafodelista"/>
        <w:numPr>
          <w:ilvl w:val="0"/>
          <w:numId w:val="27"/>
        </w:numPr>
      </w:pPr>
      <w:r>
        <w:t>11:06/12:25</w:t>
      </w:r>
      <w:r>
        <w:tab/>
      </w:r>
      <w:r>
        <w:tab/>
      </w:r>
    </w:p>
    <w:p w:rsidR="00F76C86" w:rsidRDefault="00F76C86" w:rsidP="00CD2E25">
      <w:pPr>
        <w:pStyle w:val="Prrafodelista"/>
      </w:pPr>
      <w:r>
        <w:t>Alarma Nivel 2 NOx G5</w:t>
      </w:r>
    </w:p>
    <w:p w:rsidR="00F76C86" w:rsidRDefault="00F76C86" w:rsidP="00F76C86"/>
    <w:p w:rsidR="00F76C86" w:rsidRDefault="00F76C86" w:rsidP="00CD2E25">
      <w:pPr>
        <w:pStyle w:val="Prrafodelista"/>
        <w:numPr>
          <w:ilvl w:val="0"/>
          <w:numId w:val="27"/>
        </w:numPr>
      </w:pPr>
      <w:r>
        <w:t>12:19/12:26</w:t>
      </w:r>
    </w:p>
    <w:p w:rsidR="00F76C86" w:rsidRDefault="00F76C86" w:rsidP="00CD2E25">
      <w:pPr>
        <w:ind w:firstLine="708"/>
      </w:pPr>
      <w:r>
        <w:t>Alarma Nivel 1 NOx G2</w:t>
      </w:r>
    </w:p>
    <w:p w:rsidR="00F76C86" w:rsidRDefault="00F76C86" w:rsidP="00F76C86"/>
    <w:p w:rsidR="00F76C86" w:rsidRPr="00CD2E25" w:rsidRDefault="00F76C86" w:rsidP="00CD2E25">
      <w:pPr>
        <w:rPr>
          <w:b/>
        </w:rPr>
      </w:pPr>
      <w:r w:rsidRPr="00CD2E25">
        <w:rPr>
          <w:b/>
        </w:rPr>
        <w:t>20/04/2010</w:t>
      </w:r>
    </w:p>
    <w:p w:rsidR="00F76C86" w:rsidRDefault="00F76C86" w:rsidP="007C4F49">
      <w:pPr>
        <w:pStyle w:val="Prrafodelista"/>
        <w:numPr>
          <w:ilvl w:val="0"/>
          <w:numId w:val="27"/>
        </w:numPr>
      </w:pPr>
      <w:r>
        <w:t>07:45/08:53</w:t>
      </w:r>
    </w:p>
    <w:p w:rsidR="00F76C86" w:rsidRDefault="00F76C86" w:rsidP="00CD2E25">
      <w:pPr>
        <w:ind w:firstLine="708"/>
      </w:pPr>
      <w:r>
        <w:t>Alarma Nivel 1 NOx C9</w:t>
      </w:r>
    </w:p>
    <w:p w:rsidR="00F76C86" w:rsidRDefault="00F76C86" w:rsidP="00F76C86"/>
    <w:p w:rsidR="00F76C86" w:rsidRDefault="00F76C86" w:rsidP="007C4F49">
      <w:pPr>
        <w:pStyle w:val="Prrafodelista"/>
        <w:numPr>
          <w:ilvl w:val="0"/>
          <w:numId w:val="27"/>
        </w:numPr>
      </w:pPr>
      <w:r>
        <w:t>08:19/08:31 - 08:44/08:54 - 09:42/09:45 - 09:51/09:54 - 10:04/10:20 - 10:59/12:00</w:t>
      </w:r>
    </w:p>
    <w:p w:rsidR="00F76C86" w:rsidRDefault="00F76C86" w:rsidP="00CD2E25">
      <w:pPr>
        <w:ind w:firstLine="708"/>
      </w:pPr>
      <w:r>
        <w:t>Alarma Nivel 1 NOx G5</w:t>
      </w:r>
    </w:p>
    <w:p w:rsidR="00F76C86" w:rsidRDefault="00F76C86" w:rsidP="007C4F49">
      <w:pPr>
        <w:pStyle w:val="Prrafodelista"/>
        <w:numPr>
          <w:ilvl w:val="0"/>
          <w:numId w:val="27"/>
        </w:numPr>
      </w:pPr>
      <w:r>
        <w:lastRenderedPageBreak/>
        <w:t>22:12/22:16</w:t>
      </w:r>
    </w:p>
    <w:p w:rsidR="00F76C86" w:rsidRDefault="00F76C86" w:rsidP="00CD2E25">
      <w:pPr>
        <w:ind w:firstLine="708"/>
      </w:pPr>
      <w:r>
        <w:t>Alarma Nivel 1 NOx F4</w:t>
      </w:r>
    </w:p>
    <w:p w:rsidR="00F76C86" w:rsidRDefault="00F76C86" w:rsidP="00F76C86"/>
    <w:p w:rsidR="00F76C86" w:rsidRPr="00CD2E25" w:rsidRDefault="00F76C86" w:rsidP="00F76C86">
      <w:pPr>
        <w:rPr>
          <w:b/>
        </w:rPr>
      </w:pPr>
      <w:r w:rsidRPr="00CD2E25">
        <w:rPr>
          <w:b/>
        </w:rPr>
        <w:t>21/04/2010</w:t>
      </w:r>
    </w:p>
    <w:p w:rsidR="00F76C86" w:rsidRDefault="00F76C86" w:rsidP="007C4F49">
      <w:pPr>
        <w:pStyle w:val="Prrafodelista"/>
        <w:numPr>
          <w:ilvl w:val="0"/>
          <w:numId w:val="27"/>
        </w:numPr>
      </w:pPr>
      <w:r>
        <w:t>04:27/04:28</w:t>
      </w:r>
    </w:p>
    <w:p w:rsidR="00F76C86" w:rsidRDefault="00F76C86" w:rsidP="00CD2E25">
      <w:pPr>
        <w:ind w:firstLine="708"/>
      </w:pPr>
      <w:r>
        <w:t>Alarma Nivel 1 NOx B1</w:t>
      </w:r>
    </w:p>
    <w:p w:rsidR="00CD2E25" w:rsidRDefault="00CD2E25" w:rsidP="00CD2E25">
      <w:pPr>
        <w:ind w:firstLine="708"/>
      </w:pPr>
    </w:p>
    <w:p w:rsidR="00F76C86" w:rsidRDefault="00F76C86" w:rsidP="007C4F49">
      <w:pPr>
        <w:pStyle w:val="Prrafodelista"/>
        <w:numPr>
          <w:ilvl w:val="0"/>
          <w:numId w:val="27"/>
        </w:numPr>
      </w:pPr>
      <w:r>
        <w:t>07:44/07:45 - 08:12/08:18</w:t>
      </w:r>
    </w:p>
    <w:p w:rsidR="00F76C86" w:rsidRDefault="00F76C86" w:rsidP="00CD2E25">
      <w:pPr>
        <w:pStyle w:val="Prrafodelista"/>
      </w:pPr>
      <w:r>
        <w:t>Alarma Nivel 1 NOx C9</w:t>
      </w:r>
    </w:p>
    <w:p w:rsidR="00F76C86" w:rsidRDefault="00F76C86" w:rsidP="00F76C86"/>
    <w:p w:rsidR="00F76C86" w:rsidRDefault="00F76C86" w:rsidP="007C4F49">
      <w:pPr>
        <w:pStyle w:val="Prrafodelista"/>
        <w:numPr>
          <w:ilvl w:val="0"/>
          <w:numId w:val="27"/>
        </w:numPr>
      </w:pPr>
      <w:r>
        <w:t>11:49/14:11 - 14:49/14:52</w:t>
      </w:r>
    </w:p>
    <w:p w:rsidR="00F76C86" w:rsidRDefault="00F76C86" w:rsidP="00CD2E25">
      <w:pPr>
        <w:ind w:firstLine="708"/>
      </w:pPr>
      <w:r>
        <w:t>Alarma Nivel 1 NOx G5</w:t>
      </w:r>
    </w:p>
    <w:p w:rsidR="00F76C86" w:rsidRDefault="00F76C86" w:rsidP="00F76C86"/>
    <w:p w:rsidR="00F76C86" w:rsidRPr="00CD2E25" w:rsidRDefault="00F76C86" w:rsidP="00F76C86">
      <w:pPr>
        <w:rPr>
          <w:b/>
        </w:rPr>
      </w:pPr>
      <w:r w:rsidRPr="00CD2E25">
        <w:rPr>
          <w:b/>
        </w:rPr>
        <w:t>22/04/2010</w:t>
      </w:r>
    </w:p>
    <w:p w:rsidR="00F76C86" w:rsidRDefault="00F76C86" w:rsidP="007C4F49">
      <w:pPr>
        <w:pStyle w:val="Prrafodelista"/>
        <w:numPr>
          <w:ilvl w:val="0"/>
          <w:numId w:val="27"/>
        </w:numPr>
      </w:pPr>
      <w:r>
        <w:t>04:25/04:26</w:t>
      </w:r>
    </w:p>
    <w:p w:rsidR="00F76C86" w:rsidRDefault="00F76C86" w:rsidP="00CD2E25">
      <w:pPr>
        <w:ind w:firstLine="708"/>
      </w:pPr>
      <w:r>
        <w:t>Alarma Nivel 1 NOx B1</w:t>
      </w:r>
    </w:p>
    <w:p w:rsidR="00F76C86" w:rsidRDefault="00F76C86" w:rsidP="00F76C86"/>
    <w:p w:rsidR="00F76C86" w:rsidRDefault="00F76C86" w:rsidP="007C4F49">
      <w:pPr>
        <w:pStyle w:val="Prrafodelista"/>
        <w:numPr>
          <w:ilvl w:val="0"/>
          <w:numId w:val="27"/>
        </w:numPr>
      </w:pPr>
      <w:r>
        <w:t>21:17/21:21</w:t>
      </w:r>
    </w:p>
    <w:p w:rsidR="00F76C86" w:rsidRDefault="00F76C86" w:rsidP="00CD2E25">
      <w:pPr>
        <w:ind w:firstLine="708"/>
      </w:pPr>
      <w:r>
        <w:t>Alarma Nivel 1 NOx G2</w:t>
      </w:r>
    </w:p>
    <w:p w:rsidR="00F76C86" w:rsidRDefault="00F76C86" w:rsidP="00F76C86"/>
    <w:p w:rsidR="00F76C86" w:rsidRPr="00CD2E25" w:rsidRDefault="00F76C86" w:rsidP="00F76C86">
      <w:pPr>
        <w:rPr>
          <w:b/>
        </w:rPr>
      </w:pPr>
      <w:r w:rsidRPr="00CD2E25">
        <w:rPr>
          <w:b/>
        </w:rPr>
        <w:t>23/04/2010</w:t>
      </w:r>
    </w:p>
    <w:p w:rsidR="00F76C86" w:rsidRDefault="00F76C86" w:rsidP="007C4F49">
      <w:pPr>
        <w:pStyle w:val="Prrafodelista"/>
        <w:numPr>
          <w:ilvl w:val="0"/>
          <w:numId w:val="27"/>
        </w:numPr>
      </w:pPr>
      <w:r>
        <w:t>08:23/09:26</w:t>
      </w:r>
    </w:p>
    <w:p w:rsidR="00F76C86" w:rsidRDefault="00F76C86" w:rsidP="00CD2E25">
      <w:pPr>
        <w:ind w:firstLine="708"/>
      </w:pPr>
      <w:r>
        <w:t>Alarma Nivel 1 NOx G5</w:t>
      </w:r>
    </w:p>
    <w:p w:rsidR="00F76C86" w:rsidRDefault="00F76C86" w:rsidP="00F76C86"/>
    <w:p w:rsidR="00F76C86" w:rsidRDefault="00F76C86" w:rsidP="007C4F49">
      <w:pPr>
        <w:pStyle w:val="Prrafodelista"/>
        <w:numPr>
          <w:ilvl w:val="0"/>
          <w:numId w:val="27"/>
        </w:numPr>
      </w:pPr>
      <w:r>
        <w:t>09:27/12:25</w:t>
      </w:r>
    </w:p>
    <w:p w:rsidR="00F76C86" w:rsidRDefault="00F76C86" w:rsidP="00CD2E25">
      <w:pPr>
        <w:ind w:firstLine="708"/>
      </w:pPr>
      <w:r>
        <w:t>Alarma Nivel 2 NOx G5</w:t>
      </w:r>
    </w:p>
    <w:p w:rsidR="00F76C86" w:rsidRDefault="00F76C86" w:rsidP="00F76C86"/>
    <w:p w:rsidR="00F76C86" w:rsidRPr="00CD2E25" w:rsidRDefault="00F76C86" w:rsidP="00F76C86">
      <w:pPr>
        <w:rPr>
          <w:b/>
        </w:rPr>
      </w:pPr>
      <w:r w:rsidRPr="00CD2E25">
        <w:rPr>
          <w:b/>
        </w:rPr>
        <w:t>25/04/2010</w:t>
      </w:r>
    </w:p>
    <w:p w:rsidR="00F76C86" w:rsidRDefault="00F76C86" w:rsidP="007C4F49">
      <w:pPr>
        <w:pStyle w:val="Prrafodelista"/>
        <w:numPr>
          <w:ilvl w:val="0"/>
          <w:numId w:val="27"/>
        </w:numPr>
      </w:pPr>
      <w:r>
        <w:t>03:18/04.12 - 05:30/06:25</w:t>
      </w:r>
    </w:p>
    <w:p w:rsidR="00F76C86" w:rsidRDefault="00F76C86" w:rsidP="00CD2E25">
      <w:pPr>
        <w:ind w:firstLine="708"/>
      </w:pPr>
      <w:r>
        <w:t>Alarma Nivel 1 NOx G2</w:t>
      </w:r>
    </w:p>
    <w:p w:rsidR="00F76C86" w:rsidRDefault="00F76C86" w:rsidP="00F76C86"/>
    <w:p w:rsidR="00F76C86" w:rsidRPr="006F7C68" w:rsidRDefault="00F76C86" w:rsidP="006F7C68">
      <w:pPr>
        <w:rPr>
          <w:b/>
        </w:rPr>
      </w:pPr>
      <w:r w:rsidRPr="00CD2E25">
        <w:rPr>
          <w:b/>
        </w:rPr>
        <w:t>26/04/2010</w:t>
      </w:r>
    </w:p>
    <w:p w:rsidR="00F76C86" w:rsidRDefault="00F76C86" w:rsidP="007C4F49">
      <w:pPr>
        <w:pStyle w:val="Prrafodelista"/>
        <w:numPr>
          <w:ilvl w:val="0"/>
          <w:numId w:val="27"/>
        </w:numPr>
      </w:pPr>
      <w:r>
        <w:t>08:42/08:55</w:t>
      </w:r>
    </w:p>
    <w:p w:rsidR="00F76C86" w:rsidRDefault="00F76C86" w:rsidP="00CD2E25">
      <w:pPr>
        <w:pStyle w:val="Prrafodelista"/>
      </w:pPr>
      <w:r>
        <w:t>Alarma Nivel 1 NOx F4</w:t>
      </w:r>
    </w:p>
    <w:p w:rsidR="00F76C86" w:rsidRDefault="00F76C86" w:rsidP="00F76C86"/>
    <w:p w:rsidR="00F76C86" w:rsidRPr="006F7C68" w:rsidRDefault="00F76C86" w:rsidP="00F76C86">
      <w:pPr>
        <w:rPr>
          <w:b/>
        </w:rPr>
      </w:pPr>
      <w:r w:rsidRPr="00CD2E25">
        <w:rPr>
          <w:b/>
        </w:rPr>
        <w:t>27/04/2010</w:t>
      </w:r>
    </w:p>
    <w:p w:rsidR="00F76C86" w:rsidRDefault="00F76C86" w:rsidP="007C4F49">
      <w:pPr>
        <w:pStyle w:val="Prrafodelista"/>
        <w:numPr>
          <w:ilvl w:val="0"/>
          <w:numId w:val="27"/>
        </w:numPr>
      </w:pPr>
      <w:r>
        <w:t>08:12/10:04</w:t>
      </w:r>
    </w:p>
    <w:p w:rsidR="00F76C86" w:rsidRDefault="00F76C86" w:rsidP="00CD2E25">
      <w:pPr>
        <w:ind w:firstLine="708"/>
      </w:pPr>
      <w:r>
        <w:t>Alarma Nivel 1 NOx C9</w:t>
      </w:r>
    </w:p>
    <w:p w:rsidR="00F76C86" w:rsidRDefault="00F76C86" w:rsidP="00F76C86"/>
    <w:p w:rsidR="00F76C86" w:rsidRDefault="00F76C86" w:rsidP="007C4F49">
      <w:pPr>
        <w:pStyle w:val="Prrafodelista"/>
        <w:numPr>
          <w:ilvl w:val="0"/>
          <w:numId w:val="27"/>
        </w:numPr>
      </w:pPr>
      <w:r>
        <w:t>08:22/13:26 - 14:20/14:25</w:t>
      </w:r>
    </w:p>
    <w:p w:rsidR="00F76C86" w:rsidRDefault="00F76C86" w:rsidP="00CD2E25">
      <w:pPr>
        <w:ind w:firstLine="708"/>
      </w:pPr>
      <w:r>
        <w:t>Alarma Nivel 1 NOx G5</w:t>
      </w:r>
    </w:p>
    <w:p w:rsidR="00F76C86" w:rsidRDefault="00F76C86" w:rsidP="00F76C86"/>
    <w:p w:rsidR="00CD2E25" w:rsidRDefault="00F76C86" w:rsidP="00CD2E25">
      <w:pPr>
        <w:pStyle w:val="Prrafodelista"/>
        <w:numPr>
          <w:ilvl w:val="0"/>
          <w:numId w:val="27"/>
        </w:numPr>
      </w:pPr>
      <w:r>
        <w:t>23:47/23:59</w:t>
      </w:r>
    </w:p>
    <w:p w:rsidR="00F76C86" w:rsidRDefault="00F76C86" w:rsidP="00CD2E25">
      <w:pPr>
        <w:pStyle w:val="Prrafodelista"/>
      </w:pPr>
      <w:r>
        <w:t>Alarma Nivel 1 NOx G2</w:t>
      </w:r>
    </w:p>
    <w:p w:rsidR="00F76C86" w:rsidRDefault="00F76C86" w:rsidP="00F76C86"/>
    <w:p w:rsidR="00F76C86" w:rsidRPr="00CD2E25" w:rsidRDefault="00F76C86" w:rsidP="00CD2E25">
      <w:pPr>
        <w:rPr>
          <w:b/>
        </w:rPr>
      </w:pPr>
      <w:r w:rsidRPr="00CD2E25">
        <w:rPr>
          <w:b/>
        </w:rPr>
        <w:t>28/04/2010</w:t>
      </w:r>
    </w:p>
    <w:p w:rsidR="00F76C86" w:rsidRDefault="00F76C86" w:rsidP="00F76C86"/>
    <w:p w:rsidR="00F76C86" w:rsidRDefault="00F76C86" w:rsidP="007C4F49">
      <w:pPr>
        <w:pStyle w:val="Prrafodelista"/>
        <w:numPr>
          <w:ilvl w:val="0"/>
          <w:numId w:val="27"/>
        </w:numPr>
      </w:pPr>
      <w:r>
        <w:t xml:space="preserve">00:00/00:43 - </w:t>
      </w:r>
    </w:p>
    <w:p w:rsidR="00F76C86" w:rsidRDefault="00F76C86" w:rsidP="00CD2E25">
      <w:pPr>
        <w:ind w:firstLine="708"/>
      </w:pPr>
      <w:r>
        <w:t>Alarma Nivel 1 NOx G2</w:t>
      </w:r>
    </w:p>
    <w:p w:rsidR="00F76C86" w:rsidRDefault="00F76C86" w:rsidP="00F76C86"/>
    <w:p w:rsidR="00F76C86" w:rsidRDefault="00F76C86" w:rsidP="007C4F49">
      <w:pPr>
        <w:pStyle w:val="Prrafodelista"/>
        <w:numPr>
          <w:ilvl w:val="0"/>
          <w:numId w:val="27"/>
        </w:numPr>
      </w:pPr>
      <w:r>
        <w:t>08:00/08:11 - 08:19/08:28 - 08:45/08:54 - 09:14/09:17 - 17:42/17:44</w:t>
      </w:r>
    </w:p>
    <w:p w:rsidR="00F76C86" w:rsidRDefault="00F76C86" w:rsidP="00CD2E25">
      <w:r>
        <w:t>Alarma Nivel 1 NOx C9</w:t>
      </w:r>
    </w:p>
    <w:p w:rsidR="00F76C86" w:rsidRDefault="00F76C86" w:rsidP="00F76C86"/>
    <w:p w:rsidR="00F76C86" w:rsidRDefault="00F76C86" w:rsidP="007C4F49">
      <w:pPr>
        <w:pStyle w:val="Prrafodelista"/>
        <w:numPr>
          <w:ilvl w:val="0"/>
          <w:numId w:val="27"/>
        </w:numPr>
      </w:pPr>
      <w:r>
        <w:t>08:33/08:36 - 09:39/15:35</w:t>
      </w:r>
    </w:p>
    <w:p w:rsidR="00F76C86" w:rsidRDefault="00F76C86" w:rsidP="00CD2E25">
      <w:pPr>
        <w:ind w:firstLine="708"/>
      </w:pPr>
      <w:r>
        <w:t>Alarma Nivel 1 NOx G5</w:t>
      </w:r>
    </w:p>
    <w:p w:rsidR="00F76C86" w:rsidRDefault="00F76C86" w:rsidP="00F76C86"/>
    <w:p w:rsidR="00CD2E25" w:rsidRDefault="00CD2E25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F76C86" w:rsidRPr="00CD2E25" w:rsidRDefault="00F76C86" w:rsidP="00F76C86">
      <w:pPr>
        <w:rPr>
          <w:b/>
        </w:rPr>
      </w:pPr>
      <w:r w:rsidRPr="00CD2E25">
        <w:rPr>
          <w:b/>
        </w:rPr>
        <w:lastRenderedPageBreak/>
        <w:t>29/04/2010</w:t>
      </w:r>
    </w:p>
    <w:p w:rsidR="00F76C86" w:rsidRDefault="00F76C86" w:rsidP="007C4F49">
      <w:pPr>
        <w:pStyle w:val="Prrafodelista"/>
        <w:numPr>
          <w:ilvl w:val="0"/>
          <w:numId w:val="27"/>
        </w:numPr>
      </w:pPr>
      <w:r>
        <w:t>07:53/08:59</w:t>
      </w:r>
    </w:p>
    <w:p w:rsidR="00F76C86" w:rsidRDefault="00F76C86" w:rsidP="00CD2E25">
      <w:pPr>
        <w:ind w:firstLine="708"/>
      </w:pPr>
      <w:r>
        <w:t>Alarma Nivel 1 NOx G2</w:t>
      </w:r>
    </w:p>
    <w:p w:rsidR="00F76C86" w:rsidRPr="00CD2E25" w:rsidRDefault="00F76C86" w:rsidP="00F76C86">
      <w:pPr>
        <w:rPr>
          <w:b/>
        </w:rPr>
      </w:pPr>
      <w:r w:rsidRPr="00CD2E25">
        <w:rPr>
          <w:b/>
        </w:rPr>
        <w:t>30/04/2010</w:t>
      </w:r>
    </w:p>
    <w:p w:rsidR="00F76C86" w:rsidRDefault="00F76C86" w:rsidP="007C4F49">
      <w:pPr>
        <w:pStyle w:val="Prrafodelista"/>
        <w:numPr>
          <w:ilvl w:val="0"/>
          <w:numId w:val="27"/>
        </w:numPr>
      </w:pPr>
      <w:r>
        <w:t xml:space="preserve">08:54/09:11 - </w:t>
      </w:r>
    </w:p>
    <w:p w:rsidR="00F76C86" w:rsidRDefault="00F76C86" w:rsidP="00CD2E25">
      <w:pPr>
        <w:pStyle w:val="Prrafodelista"/>
      </w:pPr>
      <w:r>
        <w:t>Alarma Nivel 1 NOx C9</w:t>
      </w:r>
    </w:p>
    <w:p w:rsidR="00F76C86" w:rsidRDefault="00F76C86" w:rsidP="00F76C86"/>
    <w:p w:rsidR="00F76C86" w:rsidRPr="00F76C86" w:rsidRDefault="00F76C86" w:rsidP="00F76C86"/>
    <w:p w:rsidR="0059120C" w:rsidRDefault="0059120C">
      <w:pPr>
        <w:spacing w:after="0"/>
        <w:jc w:val="left"/>
        <w:rPr>
          <w:b/>
          <w:szCs w:val="24"/>
        </w:rPr>
      </w:pPr>
      <w:r>
        <w:rPr>
          <w:szCs w:val="24"/>
        </w:rPr>
        <w:br w:type="page"/>
      </w:r>
    </w:p>
    <w:p w:rsidR="00FB3C62" w:rsidRDefault="00FB3C62" w:rsidP="00FB3C62">
      <w:pPr>
        <w:pStyle w:val="Ttulo3"/>
        <w:rPr>
          <w:szCs w:val="24"/>
        </w:rPr>
      </w:pPr>
      <w:bookmarkStart w:id="34" w:name="_Toc285107359"/>
      <w:r w:rsidRPr="008C4800">
        <w:rPr>
          <w:szCs w:val="24"/>
        </w:rPr>
        <w:lastRenderedPageBreak/>
        <w:t>Recopilación de información de estos episodios: calidad del aire, meteorología, emisiones de la Unidad de Producción Térmica y Ciclo Combinado.</w:t>
      </w:r>
      <w:bookmarkEnd w:id="34"/>
      <w:r w:rsidRPr="008C4800">
        <w:rPr>
          <w:szCs w:val="24"/>
        </w:rPr>
        <w:t xml:space="preserve"> </w:t>
      </w:r>
    </w:p>
    <w:p w:rsidR="0059120C" w:rsidRPr="00366CD5" w:rsidRDefault="0059120C" w:rsidP="0059120C">
      <w:pPr>
        <w:rPr>
          <w:b/>
        </w:rPr>
      </w:pPr>
      <w:r>
        <w:rPr>
          <w:b/>
        </w:rPr>
        <w:t>15/04/2010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3657"/>
      </w:tblGrid>
      <w:tr w:rsidR="0059120C" w:rsidTr="002874F2">
        <w:trPr>
          <w:cnfStyle w:val="100000000000"/>
        </w:trPr>
        <w:tc>
          <w:tcPr>
            <w:cnfStyle w:val="001000000100"/>
            <w:tcW w:w="1511" w:type="dxa"/>
          </w:tcPr>
          <w:p w:rsidR="0059120C" w:rsidRDefault="0059120C" w:rsidP="002874F2"/>
        </w:tc>
        <w:tc>
          <w:tcPr>
            <w:tcW w:w="1211" w:type="dxa"/>
          </w:tcPr>
          <w:p w:rsidR="0059120C" w:rsidRDefault="0059120C" w:rsidP="002874F2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59120C" w:rsidRDefault="0059120C" w:rsidP="002874F2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59120C" w:rsidRDefault="0059120C" w:rsidP="002874F2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59120C" w:rsidRDefault="0059120C" w:rsidP="002874F2">
            <w:pPr>
              <w:cnfStyle w:val="100000000000"/>
            </w:pPr>
            <w:r>
              <w:t>Grupos funcionando</w:t>
            </w:r>
          </w:p>
          <w:p w:rsidR="0059120C" w:rsidRDefault="0059120C" w:rsidP="002874F2">
            <w:pPr>
              <w:cnfStyle w:val="100000000000"/>
            </w:pPr>
            <w:r>
              <w:t>(POT)</w:t>
            </w:r>
          </w:p>
        </w:tc>
      </w:tr>
      <w:tr w:rsidR="0059120C" w:rsidTr="002874F2">
        <w:trPr>
          <w:cnfStyle w:val="000000100000"/>
        </w:trPr>
        <w:tc>
          <w:tcPr>
            <w:cnfStyle w:val="001000000000"/>
            <w:tcW w:w="1511" w:type="dxa"/>
          </w:tcPr>
          <w:p w:rsidR="0059120C" w:rsidRDefault="002B29F1" w:rsidP="002874F2">
            <w:r>
              <w:t>08:12</w:t>
            </w:r>
            <w:r w:rsidR="0059120C">
              <w:t>/08:</w:t>
            </w:r>
            <w:r>
              <w:t>18</w:t>
            </w:r>
          </w:p>
        </w:tc>
        <w:tc>
          <w:tcPr>
            <w:tcW w:w="1211" w:type="dxa"/>
          </w:tcPr>
          <w:p w:rsidR="0059120C" w:rsidRDefault="0059120C" w:rsidP="002874F2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59120C" w:rsidRDefault="006B41D8" w:rsidP="002874F2">
            <w:pPr>
              <w:cnfStyle w:val="000000100000"/>
            </w:pPr>
            <w:r>
              <w:t>68</w:t>
            </w:r>
          </w:p>
        </w:tc>
        <w:tc>
          <w:tcPr>
            <w:tcW w:w="854" w:type="dxa"/>
          </w:tcPr>
          <w:p w:rsidR="0059120C" w:rsidRDefault="006B41D8" w:rsidP="002874F2">
            <w:pPr>
              <w:cnfStyle w:val="000000100000"/>
            </w:pPr>
            <w:r>
              <w:t>13</w:t>
            </w:r>
          </w:p>
        </w:tc>
        <w:tc>
          <w:tcPr>
            <w:tcW w:w="3657" w:type="dxa"/>
          </w:tcPr>
          <w:p w:rsidR="0059120C" w:rsidRDefault="003A1CF8" w:rsidP="002874F2">
            <w:pPr>
              <w:cnfStyle w:val="000000100000"/>
            </w:pPr>
            <w:r>
              <w:t xml:space="preserve">II </w:t>
            </w:r>
            <w:r w:rsidR="006B41D8">
              <w:t>262</w:t>
            </w:r>
          </w:p>
          <w:p w:rsidR="0059120C" w:rsidRDefault="0059120C" w:rsidP="002874F2">
            <w:pPr>
              <w:cnfStyle w:val="000000100000"/>
            </w:pPr>
          </w:p>
        </w:tc>
      </w:tr>
    </w:tbl>
    <w:p w:rsidR="0059120C" w:rsidRDefault="0059120C" w:rsidP="0059120C"/>
    <w:p w:rsidR="00F57A38" w:rsidRPr="00366CD5" w:rsidRDefault="00F57A38" w:rsidP="00F57A38">
      <w:pPr>
        <w:rPr>
          <w:b/>
        </w:rPr>
      </w:pPr>
      <w:r>
        <w:rPr>
          <w:b/>
        </w:rPr>
        <w:t>16/04/2010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3657"/>
      </w:tblGrid>
      <w:tr w:rsidR="00F57A38" w:rsidTr="002874F2">
        <w:trPr>
          <w:cnfStyle w:val="100000000000"/>
        </w:trPr>
        <w:tc>
          <w:tcPr>
            <w:cnfStyle w:val="001000000100"/>
            <w:tcW w:w="1511" w:type="dxa"/>
          </w:tcPr>
          <w:p w:rsidR="00F57A38" w:rsidRDefault="00F57A38" w:rsidP="002874F2"/>
        </w:tc>
        <w:tc>
          <w:tcPr>
            <w:tcW w:w="1211" w:type="dxa"/>
          </w:tcPr>
          <w:p w:rsidR="00F57A38" w:rsidRDefault="00F57A38" w:rsidP="002874F2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F57A38" w:rsidRDefault="00F57A38" w:rsidP="002874F2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F57A38" w:rsidRDefault="00F57A38" w:rsidP="002874F2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F57A38" w:rsidRDefault="00F57A38" w:rsidP="002874F2">
            <w:pPr>
              <w:cnfStyle w:val="100000000000"/>
            </w:pPr>
            <w:r>
              <w:t>Grupos funcionando</w:t>
            </w:r>
          </w:p>
          <w:p w:rsidR="00F57A38" w:rsidRDefault="00F57A38" w:rsidP="002874F2">
            <w:pPr>
              <w:cnfStyle w:val="100000000000"/>
            </w:pPr>
            <w:r>
              <w:t>(POT)</w:t>
            </w:r>
          </w:p>
        </w:tc>
      </w:tr>
      <w:tr w:rsidR="00F57A38" w:rsidTr="002874F2">
        <w:trPr>
          <w:cnfStyle w:val="000000100000"/>
        </w:trPr>
        <w:tc>
          <w:tcPr>
            <w:cnfStyle w:val="001000000000"/>
            <w:tcW w:w="1511" w:type="dxa"/>
          </w:tcPr>
          <w:p w:rsidR="00F57A38" w:rsidRDefault="00F57A38" w:rsidP="002874F2">
            <w:r>
              <w:t>01:34/01:42</w:t>
            </w:r>
          </w:p>
        </w:tc>
        <w:tc>
          <w:tcPr>
            <w:tcW w:w="1211" w:type="dxa"/>
          </w:tcPr>
          <w:p w:rsidR="00F57A38" w:rsidRDefault="00F57A38" w:rsidP="002874F2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F57A38" w:rsidRDefault="003A1CF8" w:rsidP="002874F2">
            <w:pPr>
              <w:cnfStyle w:val="000000100000"/>
            </w:pPr>
            <w:r>
              <w:t>100</w:t>
            </w:r>
          </w:p>
        </w:tc>
        <w:tc>
          <w:tcPr>
            <w:tcW w:w="854" w:type="dxa"/>
          </w:tcPr>
          <w:p w:rsidR="00F57A38" w:rsidRDefault="003A1CF8" w:rsidP="002874F2">
            <w:pPr>
              <w:cnfStyle w:val="000000100000"/>
            </w:pPr>
            <w:r>
              <w:t>7</w:t>
            </w:r>
          </w:p>
        </w:tc>
        <w:tc>
          <w:tcPr>
            <w:tcW w:w="3657" w:type="dxa"/>
          </w:tcPr>
          <w:p w:rsidR="00F57A38" w:rsidRDefault="003A1CF8" w:rsidP="002874F2">
            <w:pPr>
              <w:cnfStyle w:val="000000100000"/>
            </w:pPr>
            <w:r>
              <w:t>II 572</w:t>
            </w:r>
          </w:p>
          <w:p w:rsidR="00F57A38" w:rsidRDefault="00F57A38" w:rsidP="002874F2">
            <w:pPr>
              <w:cnfStyle w:val="000000100000"/>
            </w:pPr>
          </w:p>
        </w:tc>
      </w:tr>
    </w:tbl>
    <w:p w:rsidR="00F57A38" w:rsidRDefault="00F57A38" w:rsidP="00F57A38"/>
    <w:p w:rsidR="00F57A38" w:rsidRPr="00366CD5" w:rsidRDefault="00F57A38" w:rsidP="00F57A38">
      <w:pPr>
        <w:rPr>
          <w:b/>
        </w:rPr>
      </w:pPr>
      <w:r>
        <w:rPr>
          <w:b/>
        </w:rPr>
        <w:t>17/04/2010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3657"/>
      </w:tblGrid>
      <w:tr w:rsidR="00F57A38" w:rsidTr="002874F2">
        <w:trPr>
          <w:cnfStyle w:val="100000000000"/>
        </w:trPr>
        <w:tc>
          <w:tcPr>
            <w:cnfStyle w:val="001000000100"/>
            <w:tcW w:w="1511" w:type="dxa"/>
          </w:tcPr>
          <w:p w:rsidR="00F57A38" w:rsidRDefault="00F57A38" w:rsidP="002874F2"/>
        </w:tc>
        <w:tc>
          <w:tcPr>
            <w:tcW w:w="1211" w:type="dxa"/>
          </w:tcPr>
          <w:p w:rsidR="00F57A38" w:rsidRDefault="00F57A38" w:rsidP="002874F2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F57A38" w:rsidRDefault="00F57A38" w:rsidP="002874F2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F57A38" w:rsidRDefault="00F57A38" w:rsidP="002874F2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F57A38" w:rsidRDefault="00F57A38" w:rsidP="002874F2">
            <w:pPr>
              <w:cnfStyle w:val="100000000000"/>
            </w:pPr>
            <w:r>
              <w:t>Grupos funcionando</w:t>
            </w:r>
          </w:p>
          <w:p w:rsidR="00F57A38" w:rsidRDefault="00F57A38" w:rsidP="002874F2">
            <w:pPr>
              <w:cnfStyle w:val="100000000000"/>
            </w:pPr>
            <w:r>
              <w:t>(POT)</w:t>
            </w:r>
          </w:p>
        </w:tc>
      </w:tr>
      <w:tr w:rsidR="00F57A38" w:rsidTr="002874F2">
        <w:trPr>
          <w:cnfStyle w:val="000000100000"/>
        </w:trPr>
        <w:tc>
          <w:tcPr>
            <w:cnfStyle w:val="001000000000"/>
            <w:tcW w:w="1511" w:type="dxa"/>
          </w:tcPr>
          <w:p w:rsidR="00F57A38" w:rsidRDefault="00F57A38" w:rsidP="002874F2">
            <w:r>
              <w:t>11:05/11:09</w:t>
            </w:r>
          </w:p>
        </w:tc>
        <w:tc>
          <w:tcPr>
            <w:tcW w:w="1211" w:type="dxa"/>
          </w:tcPr>
          <w:p w:rsidR="00F57A38" w:rsidRDefault="00F57A38" w:rsidP="002874F2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F57A38" w:rsidRDefault="003A1CF8" w:rsidP="002874F2">
            <w:pPr>
              <w:cnfStyle w:val="000000100000"/>
            </w:pPr>
            <w:r>
              <w:t>152</w:t>
            </w:r>
          </w:p>
        </w:tc>
        <w:tc>
          <w:tcPr>
            <w:tcW w:w="854" w:type="dxa"/>
          </w:tcPr>
          <w:p w:rsidR="00F57A38" w:rsidRDefault="003A1CF8" w:rsidP="002874F2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F57A38" w:rsidRDefault="00F57A38" w:rsidP="002874F2">
            <w:pPr>
              <w:cnfStyle w:val="000000100000"/>
            </w:pPr>
            <w:r>
              <w:t xml:space="preserve">I </w:t>
            </w:r>
            <w:r w:rsidR="003A1CF8">
              <w:t>300</w:t>
            </w:r>
          </w:p>
          <w:p w:rsidR="00F57A38" w:rsidRDefault="00F57A38" w:rsidP="002874F2">
            <w:pPr>
              <w:cnfStyle w:val="000000100000"/>
            </w:pPr>
          </w:p>
        </w:tc>
      </w:tr>
    </w:tbl>
    <w:p w:rsidR="00F57A38" w:rsidRPr="0059120C" w:rsidRDefault="00F57A38" w:rsidP="00F57A38"/>
    <w:p w:rsidR="00F57A38" w:rsidRPr="00366CD5" w:rsidRDefault="00F57A38" w:rsidP="00F57A38">
      <w:pPr>
        <w:rPr>
          <w:b/>
        </w:rPr>
      </w:pPr>
      <w:r>
        <w:rPr>
          <w:b/>
        </w:rPr>
        <w:t>18/04/2010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1"/>
        <w:gridCol w:w="915"/>
        <w:gridCol w:w="854"/>
        <w:gridCol w:w="3657"/>
      </w:tblGrid>
      <w:tr w:rsidR="00F57A38" w:rsidTr="002874F2">
        <w:trPr>
          <w:cnfStyle w:val="100000000000"/>
        </w:trPr>
        <w:tc>
          <w:tcPr>
            <w:cnfStyle w:val="001000000100"/>
            <w:tcW w:w="1511" w:type="dxa"/>
          </w:tcPr>
          <w:p w:rsidR="00F57A38" w:rsidRDefault="00F57A38" w:rsidP="002874F2"/>
        </w:tc>
        <w:tc>
          <w:tcPr>
            <w:tcW w:w="1211" w:type="dxa"/>
          </w:tcPr>
          <w:p w:rsidR="00F57A38" w:rsidRDefault="00F57A38" w:rsidP="002874F2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F57A38" w:rsidRDefault="00F57A38" w:rsidP="002874F2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F57A38" w:rsidRDefault="00F57A38" w:rsidP="002874F2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F57A38" w:rsidRDefault="00F57A38" w:rsidP="002874F2">
            <w:pPr>
              <w:cnfStyle w:val="100000000000"/>
            </w:pPr>
            <w:r>
              <w:t>Grupos funcionando</w:t>
            </w:r>
          </w:p>
          <w:p w:rsidR="00F57A38" w:rsidRDefault="00F57A38" w:rsidP="002874F2">
            <w:pPr>
              <w:cnfStyle w:val="100000000000"/>
            </w:pPr>
            <w:r>
              <w:t>(POT)</w:t>
            </w:r>
          </w:p>
        </w:tc>
      </w:tr>
      <w:tr w:rsidR="00F57A38" w:rsidTr="002874F2">
        <w:trPr>
          <w:cnfStyle w:val="000000100000"/>
        </w:trPr>
        <w:tc>
          <w:tcPr>
            <w:cnfStyle w:val="001000000000"/>
            <w:tcW w:w="1511" w:type="dxa"/>
          </w:tcPr>
          <w:p w:rsidR="00F57A38" w:rsidRDefault="00F57A38" w:rsidP="002874F2">
            <w:r>
              <w:t>10:09/10:14</w:t>
            </w:r>
          </w:p>
        </w:tc>
        <w:tc>
          <w:tcPr>
            <w:tcW w:w="1211" w:type="dxa"/>
          </w:tcPr>
          <w:p w:rsidR="00F57A38" w:rsidRDefault="00F57A38" w:rsidP="002874F2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F57A38" w:rsidRDefault="003A1CF8" w:rsidP="002874F2">
            <w:pPr>
              <w:cnfStyle w:val="000000100000"/>
            </w:pPr>
            <w:r>
              <w:t>156</w:t>
            </w:r>
          </w:p>
        </w:tc>
        <w:tc>
          <w:tcPr>
            <w:tcW w:w="854" w:type="dxa"/>
          </w:tcPr>
          <w:p w:rsidR="00F57A38" w:rsidRDefault="003A1CF8" w:rsidP="002874F2">
            <w:pPr>
              <w:cnfStyle w:val="000000100000"/>
            </w:pPr>
            <w:r>
              <w:t>4</w:t>
            </w:r>
          </w:p>
        </w:tc>
        <w:tc>
          <w:tcPr>
            <w:tcW w:w="3657" w:type="dxa"/>
          </w:tcPr>
          <w:p w:rsidR="00F57A38" w:rsidRDefault="00F57A38" w:rsidP="002874F2">
            <w:pPr>
              <w:cnfStyle w:val="000000100000"/>
            </w:pPr>
            <w:r>
              <w:t xml:space="preserve">I </w:t>
            </w:r>
            <w:r w:rsidR="003A1CF8">
              <w:t>262</w:t>
            </w:r>
          </w:p>
          <w:p w:rsidR="00F57A38" w:rsidRDefault="00F57A38" w:rsidP="002874F2">
            <w:pPr>
              <w:cnfStyle w:val="000000100000"/>
            </w:pPr>
          </w:p>
        </w:tc>
      </w:tr>
    </w:tbl>
    <w:p w:rsidR="00F57A38" w:rsidRDefault="00F57A38" w:rsidP="00F57A38"/>
    <w:p w:rsidR="00F57A38" w:rsidRDefault="00F57A38" w:rsidP="00F57A38">
      <w:pPr>
        <w:spacing w:after="0"/>
        <w:jc w:val="left"/>
      </w:pPr>
      <w:r>
        <w:br w:type="page"/>
      </w:r>
    </w:p>
    <w:p w:rsidR="00F57A38" w:rsidRPr="00366CD5" w:rsidRDefault="00F57A38" w:rsidP="00F57A38">
      <w:pPr>
        <w:rPr>
          <w:b/>
        </w:rPr>
      </w:pPr>
      <w:r>
        <w:rPr>
          <w:b/>
        </w:rPr>
        <w:lastRenderedPageBreak/>
        <w:t>19/04/2010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F57A38" w:rsidTr="00F57A38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F57A38" w:rsidRDefault="00F57A38" w:rsidP="002874F2"/>
        </w:tc>
        <w:tc>
          <w:tcPr>
            <w:tcW w:w="1054" w:type="dxa"/>
          </w:tcPr>
          <w:p w:rsidR="00F57A38" w:rsidRDefault="00F57A38" w:rsidP="002874F2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F57A38" w:rsidRDefault="00F57A38" w:rsidP="002874F2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F57A38" w:rsidRDefault="00F57A38" w:rsidP="002874F2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F57A38" w:rsidRDefault="00F57A38" w:rsidP="002874F2">
            <w:pPr>
              <w:cnfStyle w:val="100000000000"/>
            </w:pPr>
            <w:r>
              <w:t>Grupos funcionando</w:t>
            </w:r>
          </w:p>
          <w:p w:rsidR="00F57A38" w:rsidRDefault="00F57A38" w:rsidP="002874F2">
            <w:pPr>
              <w:cnfStyle w:val="100000000000"/>
            </w:pPr>
            <w:r>
              <w:t>(POT)</w:t>
            </w:r>
          </w:p>
        </w:tc>
      </w:tr>
      <w:tr w:rsidR="00F57A38" w:rsidTr="002874F2">
        <w:trPr>
          <w:cnfStyle w:val="000000100000"/>
        </w:trPr>
        <w:tc>
          <w:tcPr>
            <w:cnfStyle w:val="001000000000"/>
            <w:tcW w:w="1511" w:type="dxa"/>
          </w:tcPr>
          <w:p w:rsidR="00F57A38" w:rsidRDefault="00F57A38" w:rsidP="002874F2">
            <w:r>
              <w:t>08:48/11:05</w:t>
            </w:r>
          </w:p>
        </w:tc>
        <w:tc>
          <w:tcPr>
            <w:tcW w:w="1211" w:type="dxa"/>
            <w:gridSpan w:val="2"/>
          </w:tcPr>
          <w:p w:rsidR="00F57A38" w:rsidRDefault="00F57A38" w:rsidP="002874F2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F57A38" w:rsidRDefault="003A1CF8" w:rsidP="002874F2">
            <w:pPr>
              <w:cnfStyle w:val="000000100000"/>
            </w:pPr>
            <w:r>
              <w:t>165</w:t>
            </w:r>
          </w:p>
        </w:tc>
        <w:tc>
          <w:tcPr>
            <w:tcW w:w="854" w:type="dxa"/>
          </w:tcPr>
          <w:p w:rsidR="00F57A38" w:rsidRDefault="003A1CF8" w:rsidP="002874F2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F57A38" w:rsidRDefault="003A1CF8" w:rsidP="002874F2">
            <w:pPr>
              <w:cnfStyle w:val="000000100000"/>
            </w:pPr>
            <w:r>
              <w:t>II 343</w:t>
            </w:r>
          </w:p>
          <w:p w:rsidR="00F57A38" w:rsidRDefault="00F57A38" w:rsidP="002874F2">
            <w:pPr>
              <w:cnfStyle w:val="000000100000"/>
            </w:pPr>
          </w:p>
        </w:tc>
      </w:tr>
      <w:tr w:rsidR="00F57A38" w:rsidTr="002874F2">
        <w:tc>
          <w:tcPr>
            <w:cnfStyle w:val="001000000000"/>
            <w:tcW w:w="1511" w:type="dxa"/>
          </w:tcPr>
          <w:p w:rsidR="00F57A38" w:rsidRDefault="00F57A38" w:rsidP="002874F2">
            <w:pPr>
              <w:jc w:val="center"/>
            </w:pPr>
            <w:r>
              <w:t>11:06/12:25</w:t>
            </w:r>
          </w:p>
        </w:tc>
        <w:tc>
          <w:tcPr>
            <w:tcW w:w="1211" w:type="dxa"/>
            <w:gridSpan w:val="2"/>
          </w:tcPr>
          <w:p w:rsidR="00F57A38" w:rsidRDefault="00F57A38" w:rsidP="002874F2">
            <w:pPr>
              <w:cnfStyle w:val="000000000000"/>
            </w:pPr>
            <w:r>
              <w:t xml:space="preserve">Alarma 2 NOx         </w:t>
            </w:r>
          </w:p>
        </w:tc>
        <w:tc>
          <w:tcPr>
            <w:tcW w:w="915" w:type="dxa"/>
          </w:tcPr>
          <w:p w:rsidR="00F57A38" w:rsidRDefault="004B510E" w:rsidP="002874F2">
            <w:pPr>
              <w:cnfStyle w:val="000000000000"/>
            </w:pPr>
            <w:r>
              <w:t>136</w:t>
            </w:r>
          </w:p>
        </w:tc>
        <w:tc>
          <w:tcPr>
            <w:tcW w:w="854" w:type="dxa"/>
          </w:tcPr>
          <w:p w:rsidR="00F57A38" w:rsidRDefault="004B510E" w:rsidP="002874F2">
            <w:pPr>
              <w:cnfStyle w:val="000000000000"/>
            </w:pPr>
            <w:r>
              <w:t>2</w:t>
            </w:r>
          </w:p>
        </w:tc>
        <w:tc>
          <w:tcPr>
            <w:tcW w:w="3657" w:type="dxa"/>
          </w:tcPr>
          <w:p w:rsidR="00F57A38" w:rsidRDefault="004B510E" w:rsidP="002874F2">
            <w:pPr>
              <w:cnfStyle w:val="000000000000"/>
            </w:pPr>
            <w:r>
              <w:t>II 349</w:t>
            </w:r>
          </w:p>
          <w:p w:rsidR="00F57A38" w:rsidRDefault="00F57A38" w:rsidP="002874F2">
            <w:pPr>
              <w:cnfStyle w:val="000000000000"/>
            </w:pPr>
          </w:p>
        </w:tc>
      </w:tr>
      <w:tr w:rsidR="002874F2" w:rsidTr="002874F2">
        <w:trPr>
          <w:cnfStyle w:val="000000100000"/>
        </w:trPr>
        <w:tc>
          <w:tcPr>
            <w:cnfStyle w:val="001000000000"/>
            <w:tcW w:w="1511" w:type="dxa"/>
          </w:tcPr>
          <w:p w:rsidR="002874F2" w:rsidRDefault="002874F2" w:rsidP="002874F2">
            <w:pPr>
              <w:jc w:val="center"/>
            </w:pPr>
            <w:r>
              <w:t>12:26/12:51</w:t>
            </w:r>
          </w:p>
        </w:tc>
        <w:tc>
          <w:tcPr>
            <w:tcW w:w="1211" w:type="dxa"/>
            <w:gridSpan w:val="2"/>
          </w:tcPr>
          <w:p w:rsidR="002874F2" w:rsidRDefault="002874F2" w:rsidP="002874F2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874F2" w:rsidRDefault="004B510E" w:rsidP="002874F2">
            <w:pPr>
              <w:cnfStyle w:val="000000100000"/>
            </w:pPr>
            <w:r>
              <w:t>138</w:t>
            </w:r>
          </w:p>
        </w:tc>
        <w:tc>
          <w:tcPr>
            <w:tcW w:w="854" w:type="dxa"/>
          </w:tcPr>
          <w:p w:rsidR="002874F2" w:rsidRDefault="004B510E" w:rsidP="002874F2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2874F2" w:rsidRDefault="004B510E" w:rsidP="002874F2">
            <w:pPr>
              <w:cnfStyle w:val="000000100000"/>
            </w:pPr>
            <w:r>
              <w:t>II 349</w:t>
            </w:r>
          </w:p>
        </w:tc>
      </w:tr>
      <w:tr w:rsidR="002874F2" w:rsidTr="002874F2">
        <w:tc>
          <w:tcPr>
            <w:cnfStyle w:val="001000000000"/>
            <w:tcW w:w="1511" w:type="dxa"/>
          </w:tcPr>
          <w:p w:rsidR="002874F2" w:rsidRDefault="002874F2" w:rsidP="002874F2">
            <w:pPr>
              <w:jc w:val="center"/>
            </w:pPr>
            <w:r>
              <w:t>13:09/13:20</w:t>
            </w:r>
          </w:p>
        </w:tc>
        <w:tc>
          <w:tcPr>
            <w:tcW w:w="1211" w:type="dxa"/>
            <w:gridSpan w:val="2"/>
          </w:tcPr>
          <w:p w:rsidR="002874F2" w:rsidRDefault="002874F2" w:rsidP="002874F2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874F2" w:rsidRDefault="004B510E" w:rsidP="002874F2">
            <w:pPr>
              <w:cnfStyle w:val="000000000000"/>
            </w:pPr>
            <w:r>
              <w:t>263</w:t>
            </w:r>
          </w:p>
        </w:tc>
        <w:tc>
          <w:tcPr>
            <w:tcW w:w="854" w:type="dxa"/>
          </w:tcPr>
          <w:p w:rsidR="002874F2" w:rsidRDefault="004B510E" w:rsidP="002874F2">
            <w:pPr>
              <w:cnfStyle w:val="000000000000"/>
            </w:pPr>
            <w:r>
              <w:t>3</w:t>
            </w:r>
          </w:p>
        </w:tc>
        <w:tc>
          <w:tcPr>
            <w:tcW w:w="3657" w:type="dxa"/>
          </w:tcPr>
          <w:p w:rsidR="002874F2" w:rsidRDefault="004B510E" w:rsidP="002874F2">
            <w:pPr>
              <w:cnfStyle w:val="000000000000"/>
            </w:pPr>
            <w:r>
              <w:t>II 348</w:t>
            </w:r>
          </w:p>
        </w:tc>
      </w:tr>
      <w:tr w:rsidR="002874F2" w:rsidTr="002874F2">
        <w:trPr>
          <w:cnfStyle w:val="000000100000"/>
        </w:trPr>
        <w:tc>
          <w:tcPr>
            <w:cnfStyle w:val="001000000000"/>
            <w:tcW w:w="1511" w:type="dxa"/>
          </w:tcPr>
          <w:p w:rsidR="002874F2" w:rsidRDefault="002874F2" w:rsidP="002874F2">
            <w:pPr>
              <w:jc w:val="center"/>
            </w:pPr>
            <w:r>
              <w:t>13:31/13:32</w:t>
            </w:r>
          </w:p>
        </w:tc>
        <w:tc>
          <w:tcPr>
            <w:tcW w:w="1211" w:type="dxa"/>
            <w:gridSpan w:val="2"/>
          </w:tcPr>
          <w:p w:rsidR="002874F2" w:rsidRDefault="002874F2" w:rsidP="002874F2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874F2" w:rsidRDefault="004B510E" w:rsidP="002874F2">
            <w:pPr>
              <w:cnfStyle w:val="000000100000"/>
            </w:pPr>
            <w:r>
              <w:t>343</w:t>
            </w:r>
          </w:p>
        </w:tc>
        <w:tc>
          <w:tcPr>
            <w:tcW w:w="854" w:type="dxa"/>
          </w:tcPr>
          <w:p w:rsidR="002874F2" w:rsidRDefault="004B510E" w:rsidP="002874F2">
            <w:pPr>
              <w:cnfStyle w:val="000000100000"/>
            </w:pPr>
            <w:r>
              <w:t>4</w:t>
            </w:r>
          </w:p>
        </w:tc>
        <w:tc>
          <w:tcPr>
            <w:tcW w:w="3657" w:type="dxa"/>
          </w:tcPr>
          <w:p w:rsidR="002874F2" w:rsidRDefault="004B510E" w:rsidP="002874F2">
            <w:pPr>
              <w:cnfStyle w:val="000000100000"/>
            </w:pPr>
            <w:r>
              <w:t>II 347</w:t>
            </w:r>
          </w:p>
        </w:tc>
      </w:tr>
    </w:tbl>
    <w:p w:rsidR="00F57A38" w:rsidRDefault="002874F2" w:rsidP="00F57A38">
      <w:r>
        <w:t xml:space="preserve"> </w:t>
      </w:r>
    </w:p>
    <w:p w:rsidR="002874F2" w:rsidRPr="00366CD5" w:rsidRDefault="002874F2" w:rsidP="002874F2">
      <w:pPr>
        <w:rPr>
          <w:b/>
        </w:rPr>
      </w:pPr>
      <w:r>
        <w:rPr>
          <w:b/>
        </w:rPr>
        <w:t>20/04/2010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2874F2" w:rsidTr="002874F2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2874F2" w:rsidRDefault="002874F2" w:rsidP="002874F2"/>
        </w:tc>
        <w:tc>
          <w:tcPr>
            <w:tcW w:w="1054" w:type="dxa"/>
          </w:tcPr>
          <w:p w:rsidR="002874F2" w:rsidRDefault="002874F2" w:rsidP="002874F2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2874F2" w:rsidRDefault="002874F2" w:rsidP="002874F2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2874F2" w:rsidRDefault="002874F2" w:rsidP="002874F2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2874F2" w:rsidRDefault="002874F2" w:rsidP="002874F2">
            <w:pPr>
              <w:cnfStyle w:val="100000000000"/>
            </w:pPr>
            <w:r>
              <w:t>Grupos funcionando</w:t>
            </w:r>
          </w:p>
          <w:p w:rsidR="002874F2" w:rsidRDefault="002874F2" w:rsidP="002874F2">
            <w:pPr>
              <w:cnfStyle w:val="100000000000"/>
            </w:pPr>
            <w:r>
              <w:t>(POT)</w:t>
            </w:r>
          </w:p>
        </w:tc>
      </w:tr>
      <w:tr w:rsidR="002874F2" w:rsidTr="002874F2">
        <w:trPr>
          <w:cnfStyle w:val="000000100000"/>
        </w:trPr>
        <w:tc>
          <w:tcPr>
            <w:cnfStyle w:val="001000000000"/>
            <w:tcW w:w="1511" w:type="dxa"/>
          </w:tcPr>
          <w:p w:rsidR="002874F2" w:rsidRDefault="002874F2" w:rsidP="002874F2">
            <w:r>
              <w:t>07:45/08:5</w:t>
            </w:r>
            <w:r w:rsidR="00411664">
              <w:t>4</w:t>
            </w:r>
          </w:p>
        </w:tc>
        <w:tc>
          <w:tcPr>
            <w:tcW w:w="1211" w:type="dxa"/>
            <w:gridSpan w:val="2"/>
          </w:tcPr>
          <w:p w:rsidR="002874F2" w:rsidRDefault="002874F2" w:rsidP="002874F2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874F2" w:rsidRDefault="00742645" w:rsidP="002874F2">
            <w:pPr>
              <w:cnfStyle w:val="000000100000"/>
            </w:pPr>
            <w:r>
              <w:t>126</w:t>
            </w:r>
          </w:p>
        </w:tc>
        <w:tc>
          <w:tcPr>
            <w:tcW w:w="854" w:type="dxa"/>
          </w:tcPr>
          <w:p w:rsidR="002874F2" w:rsidRDefault="00742645" w:rsidP="002874F2">
            <w:pPr>
              <w:cnfStyle w:val="000000100000"/>
            </w:pPr>
            <w:r>
              <w:t>3</w:t>
            </w:r>
          </w:p>
        </w:tc>
        <w:tc>
          <w:tcPr>
            <w:tcW w:w="3657" w:type="dxa"/>
          </w:tcPr>
          <w:p w:rsidR="002874F2" w:rsidRDefault="00742645" w:rsidP="002874F2">
            <w:pPr>
              <w:cnfStyle w:val="000000100000"/>
            </w:pPr>
            <w:r>
              <w:t>II 331</w:t>
            </w:r>
          </w:p>
          <w:p w:rsidR="002874F2" w:rsidRDefault="002874F2" w:rsidP="002874F2">
            <w:pPr>
              <w:cnfStyle w:val="000000100000"/>
            </w:pPr>
          </w:p>
        </w:tc>
      </w:tr>
      <w:tr w:rsidR="002874F2" w:rsidTr="002874F2">
        <w:tc>
          <w:tcPr>
            <w:cnfStyle w:val="001000000000"/>
            <w:tcW w:w="1511" w:type="dxa"/>
          </w:tcPr>
          <w:p w:rsidR="002874F2" w:rsidRDefault="002874F2" w:rsidP="002874F2">
            <w:pPr>
              <w:jc w:val="center"/>
            </w:pPr>
            <w:r>
              <w:t>09.42/09:45</w:t>
            </w:r>
          </w:p>
        </w:tc>
        <w:tc>
          <w:tcPr>
            <w:tcW w:w="1211" w:type="dxa"/>
            <w:gridSpan w:val="2"/>
          </w:tcPr>
          <w:p w:rsidR="002874F2" w:rsidRDefault="002874F2" w:rsidP="002874F2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874F2" w:rsidRDefault="00742645" w:rsidP="002874F2">
            <w:pPr>
              <w:cnfStyle w:val="000000000000"/>
            </w:pPr>
            <w:r>
              <w:t>131</w:t>
            </w:r>
          </w:p>
        </w:tc>
        <w:tc>
          <w:tcPr>
            <w:tcW w:w="854" w:type="dxa"/>
          </w:tcPr>
          <w:p w:rsidR="002874F2" w:rsidRDefault="00742645" w:rsidP="002874F2">
            <w:pPr>
              <w:cnfStyle w:val="000000000000"/>
            </w:pPr>
            <w:r>
              <w:t>4</w:t>
            </w:r>
          </w:p>
        </w:tc>
        <w:tc>
          <w:tcPr>
            <w:tcW w:w="3657" w:type="dxa"/>
          </w:tcPr>
          <w:p w:rsidR="002874F2" w:rsidRDefault="00742645" w:rsidP="002874F2">
            <w:pPr>
              <w:cnfStyle w:val="000000000000"/>
            </w:pPr>
            <w:r>
              <w:t>II 349</w:t>
            </w:r>
          </w:p>
          <w:p w:rsidR="002874F2" w:rsidRDefault="002874F2" w:rsidP="002874F2">
            <w:pPr>
              <w:cnfStyle w:val="000000000000"/>
            </w:pPr>
          </w:p>
        </w:tc>
      </w:tr>
      <w:tr w:rsidR="002874F2" w:rsidTr="002874F2">
        <w:trPr>
          <w:cnfStyle w:val="000000100000"/>
        </w:trPr>
        <w:tc>
          <w:tcPr>
            <w:cnfStyle w:val="001000000000"/>
            <w:tcW w:w="1511" w:type="dxa"/>
          </w:tcPr>
          <w:p w:rsidR="002874F2" w:rsidRDefault="002874F2" w:rsidP="002874F2">
            <w:pPr>
              <w:jc w:val="center"/>
            </w:pPr>
            <w:r>
              <w:t>09:51/09:54</w:t>
            </w:r>
          </w:p>
        </w:tc>
        <w:tc>
          <w:tcPr>
            <w:tcW w:w="1211" w:type="dxa"/>
            <w:gridSpan w:val="2"/>
          </w:tcPr>
          <w:p w:rsidR="002874F2" w:rsidRDefault="002874F2" w:rsidP="002874F2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874F2" w:rsidRDefault="00742645" w:rsidP="002874F2">
            <w:pPr>
              <w:cnfStyle w:val="000000100000"/>
            </w:pPr>
            <w:r>
              <w:t>126</w:t>
            </w:r>
          </w:p>
        </w:tc>
        <w:tc>
          <w:tcPr>
            <w:tcW w:w="854" w:type="dxa"/>
          </w:tcPr>
          <w:p w:rsidR="002874F2" w:rsidRDefault="00742645" w:rsidP="002874F2">
            <w:pPr>
              <w:cnfStyle w:val="000000100000"/>
            </w:pPr>
            <w:r>
              <w:t>3</w:t>
            </w:r>
          </w:p>
        </w:tc>
        <w:tc>
          <w:tcPr>
            <w:tcW w:w="3657" w:type="dxa"/>
          </w:tcPr>
          <w:p w:rsidR="002874F2" w:rsidRDefault="00742645" w:rsidP="002874F2">
            <w:pPr>
              <w:cnfStyle w:val="000000100000"/>
            </w:pPr>
            <w:r>
              <w:t>II 348</w:t>
            </w:r>
          </w:p>
        </w:tc>
      </w:tr>
      <w:tr w:rsidR="002874F2" w:rsidTr="002874F2">
        <w:tc>
          <w:tcPr>
            <w:cnfStyle w:val="001000000000"/>
            <w:tcW w:w="1511" w:type="dxa"/>
          </w:tcPr>
          <w:p w:rsidR="002874F2" w:rsidRDefault="002874F2" w:rsidP="002874F2">
            <w:pPr>
              <w:jc w:val="center"/>
            </w:pPr>
            <w:r>
              <w:t>10:04/10:20</w:t>
            </w:r>
          </w:p>
        </w:tc>
        <w:tc>
          <w:tcPr>
            <w:tcW w:w="1211" w:type="dxa"/>
            <w:gridSpan w:val="2"/>
          </w:tcPr>
          <w:p w:rsidR="002874F2" w:rsidRDefault="002874F2" w:rsidP="002874F2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874F2" w:rsidRDefault="00742645" w:rsidP="002874F2">
            <w:pPr>
              <w:cnfStyle w:val="000000000000"/>
            </w:pPr>
            <w:r>
              <w:t>130</w:t>
            </w:r>
          </w:p>
        </w:tc>
        <w:tc>
          <w:tcPr>
            <w:tcW w:w="854" w:type="dxa"/>
          </w:tcPr>
          <w:p w:rsidR="002874F2" w:rsidRDefault="00742645" w:rsidP="002874F2">
            <w:pPr>
              <w:cnfStyle w:val="000000000000"/>
            </w:pPr>
            <w:r>
              <w:t>3</w:t>
            </w:r>
          </w:p>
        </w:tc>
        <w:tc>
          <w:tcPr>
            <w:tcW w:w="3657" w:type="dxa"/>
          </w:tcPr>
          <w:p w:rsidR="002874F2" w:rsidRDefault="00742645" w:rsidP="002874F2">
            <w:pPr>
              <w:cnfStyle w:val="000000000000"/>
            </w:pPr>
            <w:r>
              <w:t>II 328</w:t>
            </w:r>
          </w:p>
        </w:tc>
      </w:tr>
      <w:tr w:rsidR="002874F2" w:rsidTr="002874F2">
        <w:trPr>
          <w:cnfStyle w:val="000000100000"/>
        </w:trPr>
        <w:tc>
          <w:tcPr>
            <w:cnfStyle w:val="001000000000"/>
            <w:tcW w:w="1511" w:type="dxa"/>
          </w:tcPr>
          <w:p w:rsidR="002874F2" w:rsidRDefault="002874F2" w:rsidP="002874F2">
            <w:pPr>
              <w:jc w:val="center"/>
            </w:pPr>
            <w:r>
              <w:t>10:59/12:00</w:t>
            </w:r>
          </w:p>
        </w:tc>
        <w:tc>
          <w:tcPr>
            <w:tcW w:w="1211" w:type="dxa"/>
            <w:gridSpan w:val="2"/>
          </w:tcPr>
          <w:p w:rsidR="002874F2" w:rsidRDefault="002874F2" w:rsidP="002874F2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874F2" w:rsidRDefault="00742645" w:rsidP="002874F2">
            <w:pPr>
              <w:cnfStyle w:val="000000100000"/>
            </w:pPr>
            <w:r>
              <w:t>141</w:t>
            </w:r>
          </w:p>
        </w:tc>
        <w:tc>
          <w:tcPr>
            <w:tcW w:w="854" w:type="dxa"/>
          </w:tcPr>
          <w:p w:rsidR="002874F2" w:rsidRDefault="00742645" w:rsidP="002874F2">
            <w:pPr>
              <w:cnfStyle w:val="000000100000"/>
            </w:pPr>
            <w:r>
              <w:t>3</w:t>
            </w:r>
          </w:p>
        </w:tc>
        <w:tc>
          <w:tcPr>
            <w:tcW w:w="3657" w:type="dxa"/>
          </w:tcPr>
          <w:p w:rsidR="002874F2" w:rsidRDefault="00742645" w:rsidP="002874F2">
            <w:pPr>
              <w:cnfStyle w:val="000000100000"/>
            </w:pPr>
            <w:r>
              <w:t>II 311</w:t>
            </w:r>
          </w:p>
        </w:tc>
      </w:tr>
      <w:tr w:rsidR="00742645" w:rsidTr="002874F2">
        <w:tc>
          <w:tcPr>
            <w:cnfStyle w:val="001000000000"/>
            <w:tcW w:w="1511" w:type="dxa"/>
          </w:tcPr>
          <w:p w:rsidR="00742645" w:rsidRDefault="00742645" w:rsidP="002874F2">
            <w:pPr>
              <w:jc w:val="center"/>
            </w:pPr>
            <w:r>
              <w:t>22:12/22:16</w:t>
            </w:r>
          </w:p>
        </w:tc>
        <w:tc>
          <w:tcPr>
            <w:tcW w:w="1211" w:type="dxa"/>
            <w:gridSpan w:val="2"/>
          </w:tcPr>
          <w:p w:rsidR="00742645" w:rsidRDefault="00742645" w:rsidP="006F5969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742645" w:rsidRDefault="00742645" w:rsidP="006F5969">
            <w:pPr>
              <w:cnfStyle w:val="000000000000"/>
            </w:pPr>
            <w:r>
              <w:t>142</w:t>
            </w:r>
          </w:p>
        </w:tc>
        <w:tc>
          <w:tcPr>
            <w:tcW w:w="854" w:type="dxa"/>
          </w:tcPr>
          <w:p w:rsidR="00742645" w:rsidRDefault="00742645" w:rsidP="006F5969">
            <w:pPr>
              <w:cnfStyle w:val="000000000000"/>
            </w:pPr>
            <w:r>
              <w:t>1</w:t>
            </w:r>
          </w:p>
        </w:tc>
        <w:tc>
          <w:tcPr>
            <w:tcW w:w="3657" w:type="dxa"/>
          </w:tcPr>
          <w:p w:rsidR="00742645" w:rsidRDefault="00742645" w:rsidP="006F5969">
            <w:pPr>
              <w:cnfStyle w:val="000000000000"/>
            </w:pPr>
            <w:r>
              <w:t>II 330</w:t>
            </w:r>
          </w:p>
        </w:tc>
      </w:tr>
    </w:tbl>
    <w:p w:rsidR="002874F2" w:rsidRPr="0059120C" w:rsidRDefault="002874F2" w:rsidP="00F57A38"/>
    <w:p w:rsidR="002874F2" w:rsidRDefault="002874F2">
      <w:pPr>
        <w:spacing w:after="0"/>
        <w:jc w:val="left"/>
      </w:pPr>
      <w:r>
        <w:br w:type="page"/>
      </w:r>
    </w:p>
    <w:p w:rsidR="002874F2" w:rsidRPr="00366CD5" w:rsidRDefault="002874F2" w:rsidP="002874F2">
      <w:pPr>
        <w:rPr>
          <w:b/>
        </w:rPr>
      </w:pPr>
      <w:r>
        <w:rPr>
          <w:b/>
        </w:rPr>
        <w:lastRenderedPageBreak/>
        <w:t>21/04/2010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2874F2" w:rsidTr="002874F2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2874F2" w:rsidRDefault="002874F2" w:rsidP="002874F2"/>
        </w:tc>
        <w:tc>
          <w:tcPr>
            <w:tcW w:w="1054" w:type="dxa"/>
          </w:tcPr>
          <w:p w:rsidR="002874F2" w:rsidRDefault="002874F2" w:rsidP="002874F2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2874F2" w:rsidRDefault="002874F2" w:rsidP="002874F2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2874F2" w:rsidRDefault="002874F2" w:rsidP="002874F2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2874F2" w:rsidRDefault="002874F2" w:rsidP="002874F2">
            <w:pPr>
              <w:cnfStyle w:val="100000000000"/>
            </w:pPr>
            <w:r>
              <w:t>Grupos funcionando</w:t>
            </w:r>
          </w:p>
          <w:p w:rsidR="002874F2" w:rsidRDefault="002874F2" w:rsidP="002874F2">
            <w:pPr>
              <w:cnfStyle w:val="100000000000"/>
            </w:pPr>
            <w:r>
              <w:t>(POT)</w:t>
            </w:r>
          </w:p>
        </w:tc>
      </w:tr>
      <w:tr w:rsidR="002874F2" w:rsidTr="002874F2">
        <w:trPr>
          <w:cnfStyle w:val="000000100000"/>
        </w:trPr>
        <w:tc>
          <w:tcPr>
            <w:cnfStyle w:val="001000000000"/>
            <w:tcW w:w="1511" w:type="dxa"/>
          </w:tcPr>
          <w:p w:rsidR="002874F2" w:rsidRDefault="00695F11" w:rsidP="002874F2">
            <w:r>
              <w:t>04:27/04:28</w:t>
            </w:r>
          </w:p>
        </w:tc>
        <w:tc>
          <w:tcPr>
            <w:tcW w:w="1211" w:type="dxa"/>
            <w:gridSpan w:val="2"/>
          </w:tcPr>
          <w:p w:rsidR="002874F2" w:rsidRDefault="002874F2" w:rsidP="002874F2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874F2" w:rsidRDefault="00DD4F3A" w:rsidP="002874F2">
            <w:pPr>
              <w:cnfStyle w:val="000000100000"/>
            </w:pPr>
            <w:r>
              <w:t>134</w:t>
            </w:r>
          </w:p>
        </w:tc>
        <w:tc>
          <w:tcPr>
            <w:tcW w:w="854" w:type="dxa"/>
          </w:tcPr>
          <w:p w:rsidR="002874F2" w:rsidRDefault="00DD4F3A" w:rsidP="002874F2">
            <w:pPr>
              <w:cnfStyle w:val="000000100000"/>
            </w:pPr>
            <w:r>
              <w:t>4</w:t>
            </w:r>
          </w:p>
        </w:tc>
        <w:tc>
          <w:tcPr>
            <w:tcW w:w="3657" w:type="dxa"/>
          </w:tcPr>
          <w:p w:rsidR="002874F2" w:rsidRDefault="00DD4F3A" w:rsidP="002874F2">
            <w:pPr>
              <w:cnfStyle w:val="000000100000"/>
            </w:pPr>
            <w:r>
              <w:t>I</w:t>
            </w:r>
            <w:r w:rsidR="002874F2">
              <w:t>I</w:t>
            </w:r>
            <w:r>
              <w:t xml:space="preserve"> 255</w:t>
            </w:r>
            <w:r w:rsidR="002874F2">
              <w:t xml:space="preserve"> </w:t>
            </w:r>
          </w:p>
          <w:p w:rsidR="002874F2" w:rsidRDefault="002874F2" w:rsidP="002874F2">
            <w:pPr>
              <w:cnfStyle w:val="000000100000"/>
            </w:pPr>
          </w:p>
        </w:tc>
      </w:tr>
      <w:tr w:rsidR="002874F2" w:rsidTr="002874F2">
        <w:tc>
          <w:tcPr>
            <w:cnfStyle w:val="001000000000"/>
            <w:tcW w:w="1511" w:type="dxa"/>
          </w:tcPr>
          <w:p w:rsidR="002874F2" w:rsidRDefault="00695F11" w:rsidP="002874F2">
            <w:pPr>
              <w:jc w:val="center"/>
            </w:pPr>
            <w:r>
              <w:t>07:44/07:45</w:t>
            </w:r>
          </w:p>
        </w:tc>
        <w:tc>
          <w:tcPr>
            <w:tcW w:w="1211" w:type="dxa"/>
            <w:gridSpan w:val="2"/>
          </w:tcPr>
          <w:p w:rsidR="002874F2" w:rsidRDefault="002874F2" w:rsidP="002874F2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874F2" w:rsidRDefault="00DD4F3A" w:rsidP="002874F2">
            <w:pPr>
              <w:cnfStyle w:val="000000000000"/>
            </w:pPr>
            <w:r>
              <w:t>160</w:t>
            </w:r>
          </w:p>
        </w:tc>
        <w:tc>
          <w:tcPr>
            <w:tcW w:w="854" w:type="dxa"/>
          </w:tcPr>
          <w:p w:rsidR="002874F2" w:rsidRDefault="00DD4F3A" w:rsidP="002874F2">
            <w:pPr>
              <w:cnfStyle w:val="000000000000"/>
            </w:pPr>
            <w:r>
              <w:t>1</w:t>
            </w:r>
          </w:p>
        </w:tc>
        <w:tc>
          <w:tcPr>
            <w:tcW w:w="3657" w:type="dxa"/>
          </w:tcPr>
          <w:p w:rsidR="002874F2" w:rsidRDefault="002874F2" w:rsidP="002874F2">
            <w:pPr>
              <w:cnfStyle w:val="000000000000"/>
            </w:pPr>
            <w:r>
              <w:t>I</w:t>
            </w:r>
            <w:r w:rsidR="00DD4F3A">
              <w:t>I 283</w:t>
            </w:r>
            <w:r>
              <w:t xml:space="preserve"> </w:t>
            </w:r>
          </w:p>
          <w:p w:rsidR="002874F2" w:rsidRDefault="002874F2" w:rsidP="002874F2">
            <w:pPr>
              <w:cnfStyle w:val="000000000000"/>
            </w:pPr>
          </w:p>
        </w:tc>
      </w:tr>
      <w:tr w:rsidR="002874F2" w:rsidTr="002874F2">
        <w:trPr>
          <w:cnfStyle w:val="000000100000"/>
        </w:trPr>
        <w:tc>
          <w:tcPr>
            <w:cnfStyle w:val="001000000000"/>
            <w:tcW w:w="1511" w:type="dxa"/>
          </w:tcPr>
          <w:p w:rsidR="002874F2" w:rsidRDefault="00695F11" w:rsidP="002874F2">
            <w:pPr>
              <w:jc w:val="center"/>
            </w:pPr>
            <w:r>
              <w:t>08:12/08:18</w:t>
            </w:r>
          </w:p>
        </w:tc>
        <w:tc>
          <w:tcPr>
            <w:tcW w:w="1211" w:type="dxa"/>
            <w:gridSpan w:val="2"/>
          </w:tcPr>
          <w:p w:rsidR="002874F2" w:rsidRDefault="002874F2" w:rsidP="002874F2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874F2" w:rsidRDefault="00DD4F3A" w:rsidP="002874F2">
            <w:pPr>
              <w:cnfStyle w:val="000000100000"/>
            </w:pPr>
            <w:r>
              <w:t>115</w:t>
            </w:r>
          </w:p>
        </w:tc>
        <w:tc>
          <w:tcPr>
            <w:tcW w:w="854" w:type="dxa"/>
          </w:tcPr>
          <w:p w:rsidR="002874F2" w:rsidRDefault="00DD4F3A" w:rsidP="002874F2">
            <w:pPr>
              <w:cnfStyle w:val="000000100000"/>
            </w:pPr>
            <w:r>
              <w:t>1</w:t>
            </w:r>
          </w:p>
        </w:tc>
        <w:tc>
          <w:tcPr>
            <w:tcW w:w="3657" w:type="dxa"/>
          </w:tcPr>
          <w:p w:rsidR="002874F2" w:rsidRDefault="00DD4F3A" w:rsidP="002874F2">
            <w:pPr>
              <w:cnfStyle w:val="000000100000"/>
            </w:pPr>
            <w:r>
              <w:t>II 244</w:t>
            </w:r>
          </w:p>
        </w:tc>
      </w:tr>
      <w:tr w:rsidR="002874F2" w:rsidTr="002874F2">
        <w:tc>
          <w:tcPr>
            <w:cnfStyle w:val="001000000000"/>
            <w:tcW w:w="1511" w:type="dxa"/>
          </w:tcPr>
          <w:p w:rsidR="002874F2" w:rsidRDefault="00695F11" w:rsidP="002874F2">
            <w:pPr>
              <w:jc w:val="center"/>
            </w:pPr>
            <w:r>
              <w:t>11:49/14:11</w:t>
            </w:r>
          </w:p>
        </w:tc>
        <w:tc>
          <w:tcPr>
            <w:tcW w:w="1211" w:type="dxa"/>
            <w:gridSpan w:val="2"/>
          </w:tcPr>
          <w:p w:rsidR="002874F2" w:rsidRDefault="002874F2" w:rsidP="002874F2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874F2" w:rsidRDefault="00DD4F3A" w:rsidP="002874F2">
            <w:pPr>
              <w:cnfStyle w:val="000000000000"/>
            </w:pPr>
            <w:r>
              <w:t>187</w:t>
            </w:r>
          </w:p>
        </w:tc>
        <w:tc>
          <w:tcPr>
            <w:tcW w:w="854" w:type="dxa"/>
          </w:tcPr>
          <w:p w:rsidR="002874F2" w:rsidRDefault="00DD4F3A" w:rsidP="002874F2">
            <w:pPr>
              <w:cnfStyle w:val="000000000000"/>
            </w:pPr>
            <w:r>
              <w:t>5</w:t>
            </w:r>
          </w:p>
        </w:tc>
        <w:tc>
          <w:tcPr>
            <w:tcW w:w="3657" w:type="dxa"/>
          </w:tcPr>
          <w:p w:rsidR="002874F2" w:rsidRDefault="00DD4F3A" w:rsidP="002874F2">
            <w:pPr>
              <w:cnfStyle w:val="000000000000"/>
            </w:pPr>
            <w:r>
              <w:t>II 267</w:t>
            </w:r>
          </w:p>
        </w:tc>
      </w:tr>
      <w:tr w:rsidR="002874F2" w:rsidTr="002874F2">
        <w:trPr>
          <w:cnfStyle w:val="000000100000"/>
        </w:trPr>
        <w:tc>
          <w:tcPr>
            <w:cnfStyle w:val="001000000000"/>
            <w:tcW w:w="1511" w:type="dxa"/>
          </w:tcPr>
          <w:p w:rsidR="002874F2" w:rsidRDefault="00695F11" w:rsidP="002874F2">
            <w:pPr>
              <w:jc w:val="center"/>
            </w:pPr>
            <w:r>
              <w:t>14:49/14:52</w:t>
            </w:r>
          </w:p>
        </w:tc>
        <w:tc>
          <w:tcPr>
            <w:tcW w:w="1211" w:type="dxa"/>
            <w:gridSpan w:val="2"/>
          </w:tcPr>
          <w:p w:rsidR="002874F2" w:rsidRDefault="002874F2" w:rsidP="002874F2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874F2" w:rsidRDefault="00DD4F3A" w:rsidP="002874F2">
            <w:pPr>
              <w:cnfStyle w:val="000000100000"/>
            </w:pPr>
            <w:r>
              <w:t>223</w:t>
            </w:r>
          </w:p>
        </w:tc>
        <w:tc>
          <w:tcPr>
            <w:tcW w:w="854" w:type="dxa"/>
          </w:tcPr>
          <w:p w:rsidR="002874F2" w:rsidRDefault="00DD4F3A" w:rsidP="002874F2">
            <w:pPr>
              <w:cnfStyle w:val="000000100000"/>
            </w:pPr>
            <w:r>
              <w:t>5</w:t>
            </w:r>
          </w:p>
        </w:tc>
        <w:tc>
          <w:tcPr>
            <w:tcW w:w="3657" w:type="dxa"/>
          </w:tcPr>
          <w:p w:rsidR="002874F2" w:rsidRDefault="00DD4F3A" w:rsidP="002874F2">
            <w:pPr>
              <w:cnfStyle w:val="000000100000"/>
            </w:pPr>
            <w:r>
              <w:t>II 267</w:t>
            </w:r>
          </w:p>
        </w:tc>
      </w:tr>
    </w:tbl>
    <w:p w:rsidR="00F57A38" w:rsidRDefault="00F57A38" w:rsidP="0059120C"/>
    <w:p w:rsidR="00695F11" w:rsidRPr="00366CD5" w:rsidRDefault="00695F11" w:rsidP="00695F11">
      <w:pPr>
        <w:rPr>
          <w:b/>
        </w:rPr>
      </w:pPr>
      <w:r>
        <w:rPr>
          <w:b/>
        </w:rPr>
        <w:t>22/04/2010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695F11" w:rsidTr="00072A8D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695F11" w:rsidRDefault="00695F11" w:rsidP="00072A8D"/>
        </w:tc>
        <w:tc>
          <w:tcPr>
            <w:tcW w:w="1054" w:type="dxa"/>
          </w:tcPr>
          <w:p w:rsidR="00695F11" w:rsidRDefault="00695F11" w:rsidP="00072A8D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695F11" w:rsidRDefault="00695F11" w:rsidP="00072A8D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695F11" w:rsidRDefault="00695F11" w:rsidP="00072A8D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695F11" w:rsidRDefault="00695F11" w:rsidP="00072A8D">
            <w:pPr>
              <w:cnfStyle w:val="100000000000"/>
            </w:pPr>
            <w:r>
              <w:t>Grupos funcionando</w:t>
            </w:r>
          </w:p>
          <w:p w:rsidR="00695F11" w:rsidRDefault="00695F11" w:rsidP="00072A8D">
            <w:pPr>
              <w:cnfStyle w:val="100000000000"/>
            </w:pPr>
            <w:r>
              <w:t>(POT)</w:t>
            </w:r>
          </w:p>
        </w:tc>
      </w:tr>
      <w:tr w:rsidR="00695F11" w:rsidTr="00072A8D">
        <w:trPr>
          <w:cnfStyle w:val="000000100000"/>
        </w:trPr>
        <w:tc>
          <w:tcPr>
            <w:cnfStyle w:val="001000000000"/>
            <w:tcW w:w="1511" w:type="dxa"/>
          </w:tcPr>
          <w:p w:rsidR="00695F11" w:rsidRDefault="00695F11" w:rsidP="00072A8D">
            <w:r>
              <w:t>04:25/04:26</w:t>
            </w:r>
          </w:p>
        </w:tc>
        <w:tc>
          <w:tcPr>
            <w:tcW w:w="1211" w:type="dxa"/>
            <w:gridSpan w:val="2"/>
          </w:tcPr>
          <w:p w:rsidR="00695F11" w:rsidRDefault="00695F11" w:rsidP="00072A8D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695F11" w:rsidRDefault="004E7E4D" w:rsidP="00072A8D">
            <w:pPr>
              <w:cnfStyle w:val="000000100000"/>
            </w:pPr>
            <w:r>
              <w:t>40</w:t>
            </w:r>
          </w:p>
        </w:tc>
        <w:tc>
          <w:tcPr>
            <w:tcW w:w="854" w:type="dxa"/>
          </w:tcPr>
          <w:p w:rsidR="00695F11" w:rsidRDefault="004E7E4D" w:rsidP="00072A8D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695F11" w:rsidRDefault="004E7E4D" w:rsidP="00072A8D">
            <w:pPr>
              <w:cnfStyle w:val="000000100000"/>
            </w:pPr>
            <w:r>
              <w:t>II 311</w:t>
            </w:r>
          </w:p>
          <w:p w:rsidR="00695F11" w:rsidRDefault="00695F11" w:rsidP="00072A8D">
            <w:pPr>
              <w:cnfStyle w:val="000000100000"/>
            </w:pPr>
          </w:p>
        </w:tc>
      </w:tr>
      <w:tr w:rsidR="00695F11" w:rsidTr="00072A8D">
        <w:tc>
          <w:tcPr>
            <w:cnfStyle w:val="001000000000"/>
            <w:tcW w:w="1511" w:type="dxa"/>
          </w:tcPr>
          <w:p w:rsidR="00695F11" w:rsidRDefault="00695F11" w:rsidP="00072A8D">
            <w:pPr>
              <w:jc w:val="center"/>
            </w:pPr>
            <w:r>
              <w:t>21:17/21:21</w:t>
            </w:r>
          </w:p>
        </w:tc>
        <w:tc>
          <w:tcPr>
            <w:tcW w:w="1211" w:type="dxa"/>
            <w:gridSpan w:val="2"/>
          </w:tcPr>
          <w:p w:rsidR="00695F11" w:rsidRDefault="00695F11" w:rsidP="00072A8D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695F11" w:rsidRDefault="004E7E4D" w:rsidP="00072A8D">
            <w:pPr>
              <w:cnfStyle w:val="000000000000"/>
            </w:pPr>
            <w:r>
              <w:t>342</w:t>
            </w:r>
          </w:p>
        </w:tc>
        <w:tc>
          <w:tcPr>
            <w:tcW w:w="854" w:type="dxa"/>
          </w:tcPr>
          <w:p w:rsidR="00695F11" w:rsidRDefault="004E7E4D" w:rsidP="00072A8D">
            <w:pPr>
              <w:cnfStyle w:val="000000000000"/>
            </w:pPr>
            <w:r>
              <w:t>2</w:t>
            </w:r>
          </w:p>
        </w:tc>
        <w:tc>
          <w:tcPr>
            <w:tcW w:w="3657" w:type="dxa"/>
          </w:tcPr>
          <w:p w:rsidR="00695F11" w:rsidRDefault="00695F11" w:rsidP="00072A8D">
            <w:pPr>
              <w:cnfStyle w:val="000000000000"/>
            </w:pPr>
            <w:r>
              <w:t>I</w:t>
            </w:r>
            <w:r w:rsidR="004E7E4D">
              <w:t>I 349</w:t>
            </w:r>
          </w:p>
          <w:p w:rsidR="00695F11" w:rsidRDefault="00695F11" w:rsidP="00072A8D">
            <w:pPr>
              <w:cnfStyle w:val="000000000000"/>
            </w:pPr>
          </w:p>
        </w:tc>
      </w:tr>
    </w:tbl>
    <w:p w:rsidR="00695F11" w:rsidRDefault="00695F11" w:rsidP="0059120C"/>
    <w:p w:rsidR="00695F11" w:rsidRPr="00366CD5" w:rsidRDefault="00695F11" w:rsidP="00695F11">
      <w:pPr>
        <w:rPr>
          <w:b/>
        </w:rPr>
      </w:pPr>
      <w:r>
        <w:rPr>
          <w:b/>
        </w:rPr>
        <w:t>23/04/2010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695F11" w:rsidTr="00072A8D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695F11" w:rsidRDefault="00695F11" w:rsidP="00072A8D"/>
        </w:tc>
        <w:tc>
          <w:tcPr>
            <w:tcW w:w="1054" w:type="dxa"/>
          </w:tcPr>
          <w:p w:rsidR="00695F11" w:rsidRDefault="00695F11" w:rsidP="00072A8D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695F11" w:rsidRDefault="00695F11" w:rsidP="00072A8D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695F11" w:rsidRDefault="00695F11" w:rsidP="00072A8D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695F11" w:rsidRDefault="00695F11" w:rsidP="00072A8D">
            <w:pPr>
              <w:cnfStyle w:val="100000000000"/>
            </w:pPr>
            <w:r>
              <w:t>Grupos funcionando</w:t>
            </w:r>
          </w:p>
          <w:p w:rsidR="00695F11" w:rsidRDefault="00695F11" w:rsidP="00072A8D">
            <w:pPr>
              <w:cnfStyle w:val="100000000000"/>
            </w:pPr>
            <w:r>
              <w:t>(POT)</w:t>
            </w:r>
          </w:p>
        </w:tc>
      </w:tr>
      <w:tr w:rsidR="00695F11" w:rsidTr="00072A8D">
        <w:trPr>
          <w:cnfStyle w:val="000000100000"/>
        </w:trPr>
        <w:tc>
          <w:tcPr>
            <w:cnfStyle w:val="001000000000"/>
            <w:tcW w:w="1511" w:type="dxa"/>
          </w:tcPr>
          <w:p w:rsidR="00695F11" w:rsidRDefault="00695F11" w:rsidP="00072A8D">
            <w:r>
              <w:t>08:23/08:26</w:t>
            </w:r>
          </w:p>
        </w:tc>
        <w:tc>
          <w:tcPr>
            <w:tcW w:w="1211" w:type="dxa"/>
            <w:gridSpan w:val="2"/>
          </w:tcPr>
          <w:p w:rsidR="00695F11" w:rsidRDefault="00695F11" w:rsidP="00072A8D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695F11" w:rsidRDefault="004E7E4D" w:rsidP="00072A8D">
            <w:pPr>
              <w:cnfStyle w:val="000000100000"/>
            </w:pPr>
            <w:r>
              <w:t>250</w:t>
            </w:r>
          </w:p>
        </w:tc>
        <w:tc>
          <w:tcPr>
            <w:tcW w:w="854" w:type="dxa"/>
          </w:tcPr>
          <w:p w:rsidR="00695F11" w:rsidRDefault="004E7E4D" w:rsidP="00072A8D">
            <w:pPr>
              <w:cnfStyle w:val="000000100000"/>
            </w:pPr>
            <w:r>
              <w:t>1</w:t>
            </w:r>
          </w:p>
        </w:tc>
        <w:tc>
          <w:tcPr>
            <w:tcW w:w="3657" w:type="dxa"/>
          </w:tcPr>
          <w:p w:rsidR="00695F11" w:rsidRDefault="004E7E4D" w:rsidP="00072A8D">
            <w:pPr>
              <w:cnfStyle w:val="000000100000"/>
            </w:pPr>
            <w:r>
              <w:t>II 274</w:t>
            </w:r>
          </w:p>
          <w:p w:rsidR="00695F11" w:rsidRDefault="00695F11" w:rsidP="00072A8D">
            <w:pPr>
              <w:cnfStyle w:val="000000100000"/>
            </w:pPr>
          </w:p>
        </w:tc>
      </w:tr>
      <w:tr w:rsidR="00695F11" w:rsidTr="00072A8D">
        <w:tc>
          <w:tcPr>
            <w:cnfStyle w:val="001000000000"/>
            <w:tcW w:w="1511" w:type="dxa"/>
          </w:tcPr>
          <w:p w:rsidR="00695F11" w:rsidRDefault="00695F11" w:rsidP="00072A8D">
            <w:pPr>
              <w:jc w:val="center"/>
            </w:pPr>
            <w:r>
              <w:t>09:27/12:25</w:t>
            </w:r>
          </w:p>
        </w:tc>
        <w:tc>
          <w:tcPr>
            <w:tcW w:w="1211" w:type="dxa"/>
            <w:gridSpan w:val="2"/>
          </w:tcPr>
          <w:p w:rsidR="00695F11" w:rsidRDefault="00695F11" w:rsidP="00072A8D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695F11" w:rsidRDefault="005E0381" w:rsidP="00072A8D">
            <w:pPr>
              <w:cnfStyle w:val="000000000000"/>
            </w:pPr>
            <w:r>
              <w:t>258</w:t>
            </w:r>
          </w:p>
        </w:tc>
        <w:tc>
          <w:tcPr>
            <w:tcW w:w="854" w:type="dxa"/>
          </w:tcPr>
          <w:p w:rsidR="00695F11" w:rsidRDefault="005E0381" w:rsidP="00072A8D">
            <w:pPr>
              <w:cnfStyle w:val="000000000000"/>
            </w:pPr>
            <w:r>
              <w:t>3</w:t>
            </w:r>
          </w:p>
        </w:tc>
        <w:tc>
          <w:tcPr>
            <w:tcW w:w="3657" w:type="dxa"/>
          </w:tcPr>
          <w:p w:rsidR="00695F11" w:rsidRDefault="00695F11" w:rsidP="00072A8D">
            <w:pPr>
              <w:cnfStyle w:val="000000000000"/>
            </w:pPr>
            <w:r>
              <w:t>I</w:t>
            </w:r>
            <w:r w:rsidR="004E7E4D">
              <w:t>I 302</w:t>
            </w:r>
            <w:r>
              <w:t xml:space="preserve"> </w:t>
            </w:r>
          </w:p>
          <w:p w:rsidR="00695F11" w:rsidRDefault="00695F11" w:rsidP="00072A8D">
            <w:pPr>
              <w:cnfStyle w:val="000000000000"/>
            </w:pPr>
          </w:p>
        </w:tc>
      </w:tr>
    </w:tbl>
    <w:p w:rsidR="00695F11" w:rsidRDefault="00695F11" w:rsidP="00695F11">
      <w:pPr>
        <w:rPr>
          <w:b/>
        </w:rPr>
      </w:pPr>
    </w:p>
    <w:p w:rsidR="00695F11" w:rsidRDefault="00695F11" w:rsidP="00695F11">
      <w:pPr>
        <w:rPr>
          <w:b/>
        </w:rPr>
      </w:pPr>
    </w:p>
    <w:p w:rsidR="00695F11" w:rsidRDefault="00695F11" w:rsidP="00695F11">
      <w:pPr>
        <w:rPr>
          <w:b/>
        </w:rPr>
      </w:pPr>
    </w:p>
    <w:p w:rsidR="00695F11" w:rsidRDefault="00695F11" w:rsidP="00695F11">
      <w:pPr>
        <w:rPr>
          <w:b/>
        </w:rPr>
      </w:pPr>
    </w:p>
    <w:p w:rsidR="00695F11" w:rsidRDefault="00695F11" w:rsidP="00695F11">
      <w:pPr>
        <w:rPr>
          <w:b/>
        </w:rPr>
      </w:pPr>
    </w:p>
    <w:p w:rsidR="00695F11" w:rsidRPr="00366CD5" w:rsidRDefault="00695F11" w:rsidP="00695F11">
      <w:pPr>
        <w:rPr>
          <w:b/>
        </w:rPr>
      </w:pPr>
      <w:r>
        <w:rPr>
          <w:b/>
        </w:rPr>
        <w:lastRenderedPageBreak/>
        <w:t>25/04/2010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695F11" w:rsidTr="00072A8D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695F11" w:rsidRDefault="00695F11" w:rsidP="00072A8D"/>
        </w:tc>
        <w:tc>
          <w:tcPr>
            <w:tcW w:w="1054" w:type="dxa"/>
          </w:tcPr>
          <w:p w:rsidR="00695F11" w:rsidRDefault="00695F11" w:rsidP="00072A8D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695F11" w:rsidRDefault="00695F11" w:rsidP="00072A8D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695F11" w:rsidRDefault="00695F11" w:rsidP="00072A8D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695F11" w:rsidRDefault="00695F11" w:rsidP="00072A8D">
            <w:pPr>
              <w:cnfStyle w:val="100000000000"/>
            </w:pPr>
            <w:r>
              <w:t>Grupos funcionando</w:t>
            </w:r>
          </w:p>
          <w:p w:rsidR="00695F11" w:rsidRDefault="00695F11" w:rsidP="00072A8D">
            <w:pPr>
              <w:cnfStyle w:val="100000000000"/>
            </w:pPr>
            <w:r>
              <w:t>(POT)</w:t>
            </w:r>
          </w:p>
        </w:tc>
      </w:tr>
      <w:tr w:rsidR="00695F11" w:rsidTr="00072A8D">
        <w:trPr>
          <w:cnfStyle w:val="000000100000"/>
        </w:trPr>
        <w:tc>
          <w:tcPr>
            <w:cnfStyle w:val="001000000000"/>
            <w:tcW w:w="1511" w:type="dxa"/>
          </w:tcPr>
          <w:p w:rsidR="00695F11" w:rsidRDefault="00695F11" w:rsidP="00072A8D">
            <w:r>
              <w:t>03:18/04:12</w:t>
            </w:r>
          </w:p>
        </w:tc>
        <w:tc>
          <w:tcPr>
            <w:tcW w:w="1211" w:type="dxa"/>
            <w:gridSpan w:val="2"/>
          </w:tcPr>
          <w:p w:rsidR="00695F11" w:rsidRDefault="00695F11" w:rsidP="00072A8D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695F11" w:rsidRDefault="005D5821" w:rsidP="00072A8D">
            <w:pPr>
              <w:cnfStyle w:val="000000100000"/>
            </w:pPr>
            <w:r>
              <w:t>228</w:t>
            </w:r>
          </w:p>
        </w:tc>
        <w:tc>
          <w:tcPr>
            <w:tcW w:w="854" w:type="dxa"/>
          </w:tcPr>
          <w:p w:rsidR="00695F11" w:rsidRDefault="005D5821" w:rsidP="00072A8D">
            <w:pPr>
              <w:cnfStyle w:val="000000100000"/>
            </w:pPr>
            <w:r>
              <w:t>1</w:t>
            </w:r>
          </w:p>
        </w:tc>
        <w:tc>
          <w:tcPr>
            <w:tcW w:w="3657" w:type="dxa"/>
          </w:tcPr>
          <w:p w:rsidR="00695F11" w:rsidRDefault="005E0381" w:rsidP="00072A8D">
            <w:pPr>
              <w:cnfStyle w:val="000000100000"/>
            </w:pPr>
            <w:r>
              <w:t xml:space="preserve">II </w:t>
            </w:r>
            <w:r w:rsidR="005D5821">
              <w:t>248</w:t>
            </w:r>
          </w:p>
          <w:p w:rsidR="00695F11" w:rsidRDefault="00695F11" w:rsidP="00072A8D">
            <w:pPr>
              <w:cnfStyle w:val="000000100000"/>
            </w:pPr>
          </w:p>
        </w:tc>
      </w:tr>
      <w:tr w:rsidR="00695F11" w:rsidTr="00072A8D">
        <w:tc>
          <w:tcPr>
            <w:cnfStyle w:val="001000000000"/>
            <w:tcW w:w="1511" w:type="dxa"/>
          </w:tcPr>
          <w:p w:rsidR="00695F11" w:rsidRDefault="00695F11" w:rsidP="00072A8D">
            <w:pPr>
              <w:jc w:val="center"/>
            </w:pPr>
            <w:r>
              <w:t>05:30/06:25</w:t>
            </w:r>
          </w:p>
        </w:tc>
        <w:tc>
          <w:tcPr>
            <w:tcW w:w="1211" w:type="dxa"/>
            <w:gridSpan w:val="2"/>
          </w:tcPr>
          <w:p w:rsidR="00695F11" w:rsidRDefault="00695F11" w:rsidP="00072A8D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695F11" w:rsidRDefault="005D5821" w:rsidP="00072A8D">
            <w:pPr>
              <w:cnfStyle w:val="000000000000"/>
            </w:pPr>
            <w:r>
              <w:t>156</w:t>
            </w:r>
          </w:p>
        </w:tc>
        <w:tc>
          <w:tcPr>
            <w:tcW w:w="854" w:type="dxa"/>
          </w:tcPr>
          <w:p w:rsidR="00695F11" w:rsidRDefault="005D5821" w:rsidP="00072A8D">
            <w:pPr>
              <w:cnfStyle w:val="000000000000"/>
            </w:pPr>
            <w:r>
              <w:t>1</w:t>
            </w:r>
          </w:p>
        </w:tc>
        <w:tc>
          <w:tcPr>
            <w:tcW w:w="3657" w:type="dxa"/>
          </w:tcPr>
          <w:p w:rsidR="00695F11" w:rsidRDefault="00695F11" w:rsidP="00072A8D">
            <w:pPr>
              <w:cnfStyle w:val="000000000000"/>
            </w:pPr>
            <w:r>
              <w:t>I</w:t>
            </w:r>
            <w:r w:rsidR="005E0381">
              <w:t>I</w:t>
            </w:r>
            <w:r w:rsidR="005D5821">
              <w:t xml:space="preserve"> 263</w:t>
            </w:r>
            <w:r w:rsidR="005E0381">
              <w:t xml:space="preserve"> </w:t>
            </w:r>
            <w:r>
              <w:t xml:space="preserve"> </w:t>
            </w:r>
          </w:p>
          <w:p w:rsidR="00695F11" w:rsidRDefault="00695F11" w:rsidP="00072A8D">
            <w:pPr>
              <w:cnfStyle w:val="000000000000"/>
            </w:pPr>
          </w:p>
        </w:tc>
      </w:tr>
    </w:tbl>
    <w:p w:rsidR="00695F11" w:rsidRDefault="00695F11" w:rsidP="00695F11">
      <w:pPr>
        <w:rPr>
          <w:b/>
        </w:rPr>
      </w:pPr>
    </w:p>
    <w:p w:rsidR="00695F11" w:rsidRPr="00366CD5" w:rsidRDefault="00695F11" w:rsidP="00695F11">
      <w:pPr>
        <w:rPr>
          <w:b/>
        </w:rPr>
      </w:pPr>
      <w:r>
        <w:rPr>
          <w:b/>
        </w:rPr>
        <w:t>26/04/2010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695F11" w:rsidTr="00072A8D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695F11" w:rsidRDefault="00695F11" w:rsidP="00072A8D"/>
        </w:tc>
        <w:tc>
          <w:tcPr>
            <w:tcW w:w="1054" w:type="dxa"/>
          </w:tcPr>
          <w:p w:rsidR="00695F11" w:rsidRDefault="00695F11" w:rsidP="00072A8D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695F11" w:rsidRDefault="00695F11" w:rsidP="00072A8D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695F11" w:rsidRDefault="00695F11" w:rsidP="00072A8D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695F11" w:rsidRDefault="00695F11" w:rsidP="00072A8D">
            <w:pPr>
              <w:cnfStyle w:val="100000000000"/>
            </w:pPr>
            <w:r>
              <w:t>Grupos funcionando</w:t>
            </w:r>
          </w:p>
          <w:p w:rsidR="00695F11" w:rsidRDefault="00695F11" w:rsidP="00072A8D">
            <w:pPr>
              <w:cnfStyle w:val="100000000000"/>
            </w:pPr>
            <w:r>
              <w:t>(POT)</w:t>
            </w:r>
          </w:p>
        </w:tc>
      </w:tr>
      <w:tr w:rsidR="00695F11" w:rsidTr="00072A8D">
        <w:trPr>
          <w:cnfStyle w:val="000000100000"/>
        </w:trPr>
        <w:tc>
          <w:tcPr>
            <w:cnfStyle w:val="001000000000"/>
            <w:tcW w:w="1511" w:type="dxa"/>
          </w:tcPr>
          <w:p w:rsidR="00695F11" w:rsidRDefault="00695F11" w:rsidP="00072A8D">
            <w:r>
              <w:t>08:42/08:55</w:t>
            </w:r>
          </w:p>
        </w:tc>
        <w:tc>
          <w:tcPr>
            <w:tcW w:w="1211" w:type="dxa"/>
            <w:gridSpan w:val="2"/>
          </w:tcPr>
          <w:p w:rsidR="00695F11" w:rsidRDefault="00695F11" w:rsidP="00072A8D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695F11" w:rsidRDefault="005D5821" w:rsidP="00072A8D">
            <w:pPr>
              <w:cnfStyle w:val="000000100000"/>
            </w:pPr>
            <w:r>
              <w:t>140</w:t>
            </w:r>
          </w:p>
        </w:tc>
        <w:tc>
          <w:tcPr>
            <w:tcW w:w="854" w:type="dxa"/>
          </w:tcPr>
          <w:p w:rsidR="00695F11" w:rsidRDefault="005D5821" w:rsidP="00072A8D">
            <w:pPr>
              <w:cnfStyle w:val="000000100000"/>
            </w:pPr>
            <w:r>
              <w:t>4</w:t>
            </w:r>
          </w:p>
        </w:tc>
        <w:tc>
          <w:tcPr>
            <w:tcW w:w="3657" w:type="dxa"/>
          </w:tcPr>
          <w:p w:rsidR="00695F11" w:rsidRDefault="005D5821" w:rsidP="00072A8D">
            <w:pPr>
              <w:cnfStyle w:val="000000100000"/>
            </w:pPr>
            <w:r>
              <w:t>II 269</w:t>
            </w:r>
          </w:p>
          <w:p w:rsidR="00695F11" w:rsidRDefault="00695F11" w:rsidP="00072A8D">
            <w:pPr>
              <w:cnfStyle w:val="000000100000"/>
            </w:pPr>
          </w:p>
        </w:tc>
      </w:tr>
    </w:tbl>
    <w:p w:rsidR="00695F11" w:rsidRDefault="00695F11" w:rsidP="00695F11">
      <w:pPr>
        <w:rPr>
          <w:b/>
        </w:rPr>
      </w:pPr>
    </w:p>
    <w:p w:rsidR="00695F11" w:rsidRPr="00366CD5" w:rsidRDefault="00695F11" w:rsidP="00695F11">
      <w:pPr>
        <w:rPr>
          <w:b/>
        </w:rPr>
      </w:pPr>
      <w:r>
        <w:rPr>
          <w:b/>
        </w:rPr>
        <w:t>27/04/2010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724"/>
        <w:gridCol w:w="617"/>
        <w:gridCol w:w="537"/>
        <w:gridCol w:w="1656"/>
        <w:gridCol w:w="2244"/>
      </w:tblGrid>
      <w:tr w:rsidR="00B700E6" w:rsidTr="00C76CC3">
        <w:trPr>
          <w:cnfStyle w:val="100000000000"/>
        </w:trPr>
        <w:tc>
          <w:tcPr>
            <w:cnfStyle w:val="001000000100"/>
            <w:tcW w:w="0" w:type="auto"/>
          </w:tcPr>
          <w:p w:rsidR="00B700E6" w:rsidRDefault="00B700E6" w:rsidP="00072A8D"/>
        </w:tc>
        <w:tc>
          <w:tcPr>
            <w:tcW w:w="0" w:type="auto"/>
          </w:tcPr>
          <w:p w:rsidR="00B700E6" w:rsidRDefault="00B700E6" w:rsidP="00072A8D">
            <w:pPr>
              <w:cnfStyle w:val="100000000000"/>
            </w:pPr>
            <w:r>
              <w:t>CC</w:t>
            </w:r>
          </w:p>
        </w:tc>
        <w:tc>
          <w:tcPr>
            <w:tcW w:w="0" w:type="auto"/>
          </w:tcPr>
          <w:p w:rsidR="00B700E6" w:rsidRDefault="00B700E6" w:rsidP="00072A8D">
            <w:pPr>
              <w:cnfStyle w:val="100000000000"/>
            </w:pPr>
            <w:r>
              <w:t>DV</w:t>
            </w:r>
          </w:p>
        </w:tc>
        <w:tc>
          <w:tcPr>
            <w:tcW w:w="0" w:type="auto"/>
          </w:tcPr>
          <w:p w:rsidR="00B700E6" w:rsidRDefault="00B700E6" w:rsidP="00072A8D">
            <w:pPr>
              <w:cnfStyle w:val="100000000000"/>
            </w:pPr>
            <w:r>
              <w:t>VV</w:t>
            </w:r>
          </w:p>
        </w:tc>
        <w:tc>
          <w:tcPr>
            <w:tcW w:w="1656" w:type="dxa"/>
          </w:tcPr>
          <w:p w:rsidR="00B700E6" w:rsidRDefault="00B700E6" w:rsidP="00072A8D">
            <w:pPr>
              <w:cnfStyle w:val="100000000000"/>
            </w:pPr>
            <w:r>
              <w:t>Grupos funcionando</w:t>
            </w:r>
          </w:p>
          <w:p w:rsidR="00B700E6" w:rsidRDefault="00B700E6" w:rsidP="00072A8D">
            <w:pPr>
              <w:cnfStyle w:val="100000000000"/>
            </w:pPr>
            <w:r>
              <w:t>(POT)</w:t>
            </w:r>
          </w:p>
        </w:tc>
        <w:tc>
          <w:tcPr>
            <w:tcW w:w="2244" w:type="dxa"/>
          </w:tcPr>
          <w:p w:rsidR="00B700E6" w:rsidRDefault="00B700E6" w:rsidP="00072A8D">
            <w:pPr>
              <w:cnfStyle w:val="100000000000"/>
            </w:pPr>
            <w:r>
              <w:t>Funcionamiento</w:t>
            </w:r>
          </w:p>
          <w:p w:rsidR="00B700E6" w:rsidRDefault="00B700E6" w:rsidP="00072A8D">
            <w:pPr>
              <w:cnfStyle w:val="100000000000"/>
            </w:pPr>
            <w:r>
              <w:t>CC</w:t>
            </w:r>
          </w:p>
        </w:tc>
      </w:tr>
      <w:tr w:rsidR="00B700E6" w:rsidTr="00C76CC3">
        <w:trPr>
          <w:cnfStyle w:val="000000100000"/>
        </w:trPr>
        <w:tc>
          <w:tcPr>
            <w:cnfStyle w:val="001000000000"/>
            <w:tcW w:w="0" w:type="auto"/>
          </w:tcPr>
          <w:p w:rsidR="00B700E6" w:rsidRDefault="00B700E6" w:rsidP="00072A8D">
            <w:r>
              <w:t>08:12/13:26</w:t>
            </w:r>
          </w:p>
        </w:tc>
        <w:tc>
          <w:tcPr>
            <w:tcW w:w="0" w:type="auto"/>
          </w:tcPr>
          <w:p w:rsidR="00B700E6" w:rsidRDefault="00B700E6" w:rsidP="00072A8D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0" w:type="auto"/>
          </w:tcPr>
          <w:p w:rsidR="00B700E6" w:rsidRDefault="00B700E6" w:rsidP="00072A8D">
            <w:pPr>
              <w:cnfStyle w:val="000000100000"/>
            </w:pPr>
            <w:r>
              <w:t>184</w:t>
            </w:r>
          </w:p>
        </w:tc>
        <w:tc>
          <w:tcPr>
            <w:tcW w:w="0" w:type="auto"/>
          </w:tcPr>
          <w:p w:rsidR="00B700E6" w:rsidRDefault="00B700E6" w:rsidP="00072A8D">
            <w:pPr>
              <w:cnfStyle w:val="000000100000"/>
            </w:pPr>
            <w:r>
              <w:t>4</w:t>
            </w:r>
          </w:p>
        </w:tc>
        <w:tc>
          <w:tcPr>
            <w:tcW w:w="1656" w:type="dxa"/>
          </w:tcPr>
          <w:p w:rsidR="00B700E6" w:rsidRDefault="00B700E6" w:rsidP="00072A8D">
            <w:pPr>
              <w:cnfStyle w:val="000000100000"/>
            </w:pPr>
            <w:r>
              <w:t>I 300</w:t>
            </w:r>
          </w:p>
          <w:p w:rsidR="00B700E6" w:rsidRDefault="00B700E6" w:rsidP="00072A8D">
            <w:pPr>
              <w:cnfStyle w:val="000000100000"/>
            </w:pPr>
            <w:r>
              <w:t>II 320</w:t>
            </w:r>
          </w:p>
          <w:p w:rsidR="00B700E6" w:rsidRDefault="00B700E6" w:rsidP="00072A8D">
            <w:pPr>
              <w:cnfStyle w:val="000000100000"/>
            </w:pPr>
          </w:p>
        </w:tc>
        <w:tc>
          <w:tcPr>
            <w:tcW w:w="2244" w:type="dxa"/>
          </w:tcPr>
          <w:p w:rsidR="00B700E6" w:rsidRDefault="00B700E6" w:rsidP="00072A8D">
            <w:pPr>
              <w:cnfStyle w:val="000000100000"/>
            </w:pPr>
            <w:r>
              <w:t>I 120</w:t>
            </w:r>
          </w:p>
          <w:p w:rsidR="00B700E6" w:rsidRDefault="00B700E6" w:rsidP="00072A8D">
            <w:pPr>
              <w:cnfStyle w:val="000000100000"/>
            </w:pPr>
            <w:r>
              <w:t>II 112</w:t>
            </w:r>
          </w:p>
        </w:tc>
      </w:tr>
      <w:tr w:rsidR="00B700E6" w:rsidTr="00C76CC3">
        <w:tc>
          <w:tcPr>
            <w:cnfStyle w:val="001000000000"/>
            <w:tcW w:w="0" w:type="auto"/>
          </w:tcPr>
          <w:p w:rsidR="00B700E6" w:rsidRDefault="00B700E6" w:rsidP="00072A8D">
            <w:r>
              <w:t>14:20/14:25</w:t>
            </w:r>
          </w:p>
        </w:tc>
        <w:tc>
          <w:tcPr>
            <w:tcW w:w="0" w:type="auto"/>
          </w:tcPr>
          <w:p w:rsidR="00B700E6" w:rsidRDefault="00B700E6" w:rsidP="006F5969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0" w:type="auto"/>
          </w:tcPr>
          <w:p w:rsidR="00B700E6" w:rsidRDefault="00B700E6" w:rsidP="00072A8D">
            <w:pPr>
              <w:cnfStyle w:val="000000000000"/>
            </w:pPr>
            <w:r>
              <w:t>254</w:t>
            </w:r>
          </w:p>
        </w:tc>
        <w:tc>
          <w:tcPr>
            <w:tcW w:w="0" w:type="auto"/>
          </w:tcPr>
          <w:p w:rsidR="00B700E6" w:rsidRDefault="00B700E6" w:rsidP="00072A8D">
            <w:pPr>
              <w:cnfStyle w:val="000000000000"/>
            </w:pPr>
            <w:r>
              <w:t>3</w:t>
            </w:r>
          </w:p>
        </w:tc>
        <w:tc>
          <w:tcPr>
            <w:tcW w:w="1656" w:type="dxa"/>
          </w:tcPr>
          <w:p w:rsidR="00B700E6" w:rsidRDefault="00B700E6" w:rsidP="00072A8D">
            <w:pPr>
              <w:cnfStyle w:val="000000000000"/>
            </w:pPr>
            <w:r>
              <w:t>I 340</w:t>
            </w:r>
          </w:p>
          <w:p w:rsidR="00B700E6" w:rsidRDefault="00B700E6" w:rsidP="00072A8D">
            <w:pPr>
              <w:cnfStyle w:val="000000000000"/>
            </w:pPr>
            <w:r>
              <w:t>II 343</w:t>
            </w:r>
          </w:p>
          <w:p w:rsidR="00B700E6" w:rsidRDefault="00B700E6" w:rsidP="00072A8D">
            <w:pPr>
              <w:cnfStyle w:val="000000000000"/>
            </w:pPr>
            <w:r>
              <w:t>III 352</w:t>
            </w:r>
          </w:p>
        </w:tc>
        <w:tc>
          <w:tcPr>
            <w:tcW w:w="2244" w:type="dxa"/>
          </w:tcPr>
          <w:p w:rsidR="00B700E6" w:rsidRDefault="00C76CC3" w:rsidP="00072A8D">
            <w:pPr>
              <w:cnfStyle w:val="000000000000"/>
            </w:pPr>
            <w:r>
              <w:t>I 146</w:t>
            </w:r>
          </w:p>
          <w:p w:rsidR="00C76CC3" w:rsidRDefault="00C76CC3" w:rsidP="00072A8D">
            <w:pPr>
              <w:cnfStyle w:val="000000000000"/>
            </w:pPr>
            <w:r>
              <w:t>II 15</w:t>
            </w:r>
          </w:p>
        </w:tc>
      </w:tr>
      <w:tr w:rsidR="00B700E6" w:rsidTr="00C76CC3">
        <w:trPr>
          <w:cnfStyle w:val="000000100000"/>
        </w:trPr>
        <w:tc>
          <w:tcPr>
            <w:cnfStyle w:val="001000000000"/>
            <w:tcW w:w="0" w:type="auto"/>
          </w:tcPr>
          <w:p w:rsidR="00B700E6" w:rsidRDefault="00B700E6" w:rsidP="00072A8D">
            <w:r>
              <w:t>23:47/23:59</w:t>
            </w:r>
          </w:p>
        </w:tc>
        <w:tc>
          <w:tcPr>
            <w:tcW w:w="0" w:type="auto"/>
          </w:tcPr>
          <w:p w:rsidR="00B700E6" w:rsidRDefault="00B700E6" w:rsidP="006F5969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0" w:type="auto"/>
          </w:tcPr>
          <w:p w:rsidR="00B700E6" w:rsidRDefault="00B700E6" w:rsidP="00072A8D">
            <w:pPr>
              <w:cnfStyle w:val="000000100000"/>
            </w:pPr>
            <w:r>
              <w:t>120</w:t>
            </w:r>
          </w:p>
        </w:tc>
        <w:tc>
          <w:tcPr>
            <w:tcW w:w="0" w:type="auto"/>
          </w:tcPr>
          <w:p w:rsidR="00B700E6" w:rsidRDefault="00B700E6" w:rsidP="00072A8D">
            <w:pPr>
              <w:cnfStyle w:val="000000100000"/>
            </w:pPr>
            <w:r>
              <w:t>1</w:t>
            </w:r>
          </w:p>
        </w:tc>
        <w:tc>
          <w:tcPr>
            <w:tcW w:w="1656" w:type="dxa"/>
          </w:tcPr>
          <w:p w:rsidR="00B700E6" w:rsidRDefault="00B700E6" w:rsidP="00072A8D">
            <w:pPr>
              <w:cnfStyle w:val="000000100000"/>
            </w:pPr>
            <w:r>
              <w:t>I 272</w:t>
            </w:r>
          </w:p>
          <w:p w:rsidR="00B700E6" w:rsidRDefault="00B700E6" w:rsidP="00072A8D">
            <w:pPr>
              <w:cnfStyle w:val="000000100000"/>
            </w:pPr>
            <w:r>
              <w:t>II 276</w:t>
            </w:r>
          </w:p>
          <w:p w:rsidR="00B700E6" w:rsidRDefault="00B700E6" w:rsidP="00072A8D">
            <w:pPr>
              <w:cnfStyle w:val="000000100000"/>
            </w:pPr>
            <w:r>
              <w:t>III 275</w:t>
            </w:r>
          </w:p>
        </w:tc>
        <w:tc>
          <w:tcPr>
            <w:tcW w:w="2244" w:type="dxa"/>
          </w:tcPr>
          <w:p w:rsidR="00B700E6" w:rsidRDefault="00B700E6" w:rsidP="00072A8D">
            <w:pPr>
              <w:cnfStyle w:val="000000100000"/>
            </w:pPr>
          </w:p>
        </w:tc>
      </w:tr>
    </w:tbl>
    <w:p w:rsidR="00FD260B" w:rsidRDefault="00FD260B" w:rsidP="00695F11">
      <w:pPr>
        <w:rPr>
          <w:b/>
        </w:rPr>
      </w:pPr>
    </w:p>
    <w:p w:rsidR="00695F11" w:rsidRDefault="00FD260B" w:rsidP="00FD260B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695F11" w:rsidRPr="00366CD5" w:rsidRDefault="00695F11" w:rsidP="00695F11">
      <w:pPr>
        <w:rPr>
          <w:b/>
        </w:rPr>
      </w:pPr>
      <w:r>
        <w:rPr>
          <w:b/>
        </w:rPr>
        <w:lastRenderedPageBreak/>
        <w:t>28/04/2010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695F11" w:rsidTr="00072A8D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695F11" w:rsidRDefault="00695F11" w:rsidP="00072A8D"/>
        </w:tc>
        <w:tc>
          <w:tcPr>
            <w:tcW w:w="1054" w:type="dxa"/>
          </w:tcPr>
          <w:p w:rsidR="00695F11" w:rsidRDefault="00695F11" w:rsidP="00072A8D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695F11" w:rsidRDefault="00695F11" w:rsidP="00072A8D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695F11" w:rsidRDefault="00695F11" w:rsidP="00072A8D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695F11" w:rsidRDefault="00695F11" w:rsidP="00072A8D">
            <w:pPr>
              <w:cnfStyle w:val="100000000000"/>
            </w:pPr>
            <w:r>
              <w:t>Grupos funcionando</w:t>
            </w:r>
          </w:p>
          <w:p w:rsidR="00695F11" w:rsidRDefault="00695F11" w:rsidP="00072A8D">
            <w:pPr>
              <w:cnfStyle w:val="100000000000"/>
            </w:pPr>
            <w:r>
              <w:t>(POT)</w:t>
            </w:r>
          </w:p>
        </w:tc>
      </w:tr>
      <w:tr w:rsidR="00695F11" w:rsidTr="00072A8D">
        <w:trPr>
          <w:cnfStyle w:val="000000100000"/>
        </w:trPr>
        <w:tc>
          <w:tcPr>
            <w:cnfStyle w:val="001000000000"/>
            <w:tcW w:w="1511" w:type="dxa"/>
          </w:tcPr>
          <w:p w:rsidR="00695F11" w:rsidRDefault="00695F11" w:rsidP="00072A8D">
            <w:r>
              <w:t>00:00/00:43</w:t>
            </w:r>
          </w:p>
        </w:tc>
        <w:tc>
          <w:tcPr>
            <w:tcW w:w="1211" w:type="dxa"/>
            <w:gridSpan w:val="2"/>
          </w:tcPr>
          <w:p w:rsidR="00695F11" w:rsidRDefault="00695F11" w:rsidP="00072A8D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695F11" w:rsidRDefault="00372C56" w:rsidP="00072A8D">
            <w:pPr>
              <w:cnfStyle w:val="000000100000"/>
            </w:pPr>
            <w:r>
              <w:t>120</w:t>
            </w:r>
          </w:p>
        </w:tc>
        <w:tc>
          <w:tcPr>
            <w:tcW w:w="854" w:type="dxa"/>
          </w:tcPr>
          <w:p w:rsidR="00695F11" w:rsidRDefault="00372C56" w:rsidP="00072A8D">
            <w:pPr>
              <w:cnfStyle w:val="000000100000"/>
            </w:pPr>
            <w:r>
              <w:t>1</w:t>
            </w:r>
          </w:p>
        </w:tc>
        <w:tc>
          <w:tcPr>
            <w:tcW w:w="3657" w:type="dxa"/>
          </w:tcPr>
          <w:p w:rsidR="00695F11" w:rsidRDefault="00695F11" w:rsidP="00072A8D">
            <w:pPr>
              <w:cnfStyle w:val="000000100000"/>
            </w:pPr>
            <w:r>
              <w:t xml:space="preserve">I </w:t>
            </w:r>
            <w:r w:rsidR="00372C56">
              <w:t>272</w:t>
            </w:r>
          </w:p>
          <w:p w:rsidR="00372C56" w:rsidRDefault="00372C56" w:rsidP="00072A8D">
            <w:pPr>
              <w:cnfStyle w:val="000000100000"/>
            </w:pPr>
            <w:r>
              <w:t>II 275</w:t>
            </w:r>
          </w:p>
          <w:p w:rsidR="00695F11" w:rsidRDefault="00372C56" w:rsidP="00072A8D">
            <w:pPr>
              <w:cnfStyle w:val="000000100000"/>
            </w:pPr>
            <w:r>
              <w:t>III 275</w:t>
            </w:r>
          </w:p>
        </w:tc>
      </w:tr>
      <w:tr w:rsidR="00695F11" w:rsidTr="00072A8D">
        <w:tc>
          <w:tcPr>
            <w:cnfStyle w:val="001000000000"/>
            <w:tcW w:w="1511" w:type="dxa"/>
          </w:tcPr>
          <w:p w:rsidR="00695F11" w:rsidRDefault="00695F11" w:rsidP="00072A8D">
            <w:r>
              <w:t>08:00/08:11</w:t>
            </w:r>
          </w:p>
        </w:tc>
        <w:tc>
          <w:tcPr>
            <w:tcW w:w="1211" w:type="dxa"/>
            <w:gridSpan w:val="2"/>
          </w:tcPr>
          <w:p w:rsidR="00695F11" w:rsidRDefault="00FD260B" w:rsidP="00072A8D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695F11" w:rsidRDefault="00372C56" w:rsidP="00072A8D">
            <w:pPr>
              <w:cnfStyle w:val="000000000000"/>
            </w:pPr>
            <w:r>
              <w:t>129</w:t>
            </w:r>
          </w:p>
        </w:tc>
        <w:tc>
          <w:tcPr>
            <w:tcW w:w="854" w:type="dxa"/>
          </w:tcPr>
          <w:p w:rsidR="00695F11" w:rsidRDefault="00372C56" w:rsidP="00072A8D">
            <w:pPr>
              <w:cnfStyle w:val="000000000000"/>
            </w:pPr>
            <w:r>
              <w:t>4</w:t>
            </w:r>
          </w:p>
        </w:tc>
        <w:tc>
          <w:tcPr>
            <w:tcW w:w="3657" w:type="dxa"/>
          </w:tcPr>
          <w:p w:rsidR="00695F11" w:rsidRDefault="00372C56" w:rsidP="00072A8D">
            <w:pPr>
              <w:cnfStyle w:val="000000000000"/>
            </w:pPr>
            <w:r>
              <w:t>I 302</w:t>
            </w:r>
          </w:p>
          <w:p w:rsidR="00372C56" w:rsidRDefault="00372C56" w:rsidP="00072A8D">
            <w:pPr>
              <w:cnfStyle w:val="000000000000"/>
            </w:pPr>
            <w:r>
              <w:t>II 274</w:t>
            </w:r>
          </w:p>
          <w:p w:rsidR="00372C56" w:rsidRDefault="00372C56" w:rsidP="00072A8D">
            <w:pPr>
              <w:cnfStyle w:val="000000000000"/>
            </w:pPr>
            <w:r>
              <w:t>III 273</w:t>
            </w:r>
          </w:p>
        </w:tc>
      </w:tr>
      <w:tr w:rsidR="00695F11" w:rsidTr="00072A8D">
        <w:trPr>
          <w:cnfStyle w:val="000000100000"/>
        </w:trPr>
        <w:tc>
          <w:tcPr>
            <w:cnfStyle w:val="001000000000"/>
            <w:tcW w:w="1511" w:type="dxa"/>
          </w:tcPr>
          <w:p w:rsidR="00695F11" w:rsidRDefault="00695F11" w:rsidP="00072A8D">
            <w:r>
              <w:t>08:19/08:28</w:t>
            </w:r>
          </w:p>
        </w:tc>
        <w:tc>
          <w:tcPr>
            <w:tcW w:w="1211" w:type="dxa"/>
            <w:gridSpan w:val="2"/>
          </w:tcPr>
          <w:p w:rsidR="00695F11" w:rsidRDefault="00FD260B" w:rsidP="00072A8D">
            <w:pPr>
              <w:cnfStyle w:val="000000100000"/>
            </w:pPr>
            <w:r>
              <w:t>Alarma 1 NOx</w:t>
            </w:r>
          </w:p>
        </w:tc>
        <w:tc>
          <w:tcPr>
            <w:tcW w:w="915" w:type="dxa"/>
          </w:tcPr>
          <w:p w:rsidR="00695F11" w:rsidRDefault="00372C56" w:rsidP="00072A8D">
            <w:pPr>
              <w:cnfStyle w:val="000000100000"/>
            </w:pPr>
            <w:r>
              <w:t>134</w:t>
            </w:r>
          </w:p>
        </w:tc>
        <w:tc>
          <w:tcPr>
            <w:tcW w:w="854" w:type="dxa"/>
          </w:tcPr>
          <w:p w:rsidR="00695F11" w:rsidRDefault="00372C56" w:rsidP="00072A8D">
            <w:pPr>
              <w:cnfStyle w:val="000000100000"/>
            </w:pPr>
            <w:r>
              <w:t>3</w:t>
            </w:r>
          </w:p>
        </w:tc>
        <w:tc>
          <w:tcPr>
            <w:tcW w:w="3657" w:type="dxa"/>
          </w:tcPr>
          <w:p w:rsidR="00695F11" w:rsidRDefault="00372C56" w:rsidP="00072A8D">
            <w:pPr>
              <w:cnfStyle w:val="000000100000"/>
            </w:pPr>
            <w:r>
              <w:t>I 301</w:t>
            </w:r>
          </w:p>
          <w:p w:rsidR="00372C56" w:rsidRDefault="00372C56" w:rsidP="00072A8D">
            <w:pPr>
              <w:cnfStyle w:val="000000100000"/>
            </w:pPr>
            <w:r>
              <w:t>II 305</w:t>
            </w:r>
          </w:p>
          <w:p w:rsidR="00372C56" w:rsidRDefault="00372C56" w:rsidP="00072A8D">
            <w:pPr>
              <w:cnfStyle w:val="000000100000"/>
            </w:pPr>
            <w:r>
              <w:t>III 390</w:t>
            </w:r>
          </w:p>
        </w:tc>
      </w:tr>
      <w:tr w:rsidR="00695F11" w:rsidTr="00072A8D">
        <w:tc>
          <w:tcPr>
            <w:cnfStyle w:val="001000000000"/>
            <w:tcW w:w="1511" w:type="dxa"/>
          </w:tcPr>
          <w:p w:rsidR="00695F11" w:rsidRDefault="00695F11" w:rsidP="00072A8D">
            <w:r>
              <w:t>08:33/08:36</w:t>
            </w:r>
          </w:p>
        </w:tc>
        <w:tc>
          <w:tcPr>
            <w:tcW w:w="1211" w:type="dxa"/>
            <w:gridSpan w:val="2"/>
          </w:tcPr>
          <w:p w:rsidR="00695F11" w:rsidRDefault="00FD260B" w:rsidP="00072A8D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695F11" w:rsidRDefault="00372C56" w:rsidP="00072A8D">
            <w:pPr>
              <w:cnfStyle w:val="000000000000"/>
            </w:pPr>
            <w:r>
              <w:t>135</w:t>
            </w:r>
          </w:p>
        </w:tc>
        <w:tc>
          <w:tcPr>
            <w:tcW w:w="854" w:type="dxa"/>
          </w:tcPr>
          <w:p w:rsidR="00695F11" w:rsidRDefault="00372C56" w:rsidP="00072A8D">
            <w:pPr>
              <w:cnfStyle w:val="000000000000"/>
            </w:pPr>
            <w:r>
              <w:t>3</w:t>
            </w:r>
          </w:p>
        </w:tc>
        <w:tc>
          <w:tcPr>
            <w:tcW w:w="3657" w:type="dxa"/>
          </w:tcPr>
          <w:p w:rsidR="00695F11" w:rsidRDefault="00372C56" w:rsidP="00072A8D">
            <w:pPr>
              <w:cnfStyle w:val="000000000000"/>
            </w:pPr>
            <w:r>
              <w:t>I 304</w:t>
            </w:r>
          </w:p>
          <w:p w:rsidR="00372C56" w:rsidRDefault="00372C56" w:rsidP="00072A8D">
            <w:pPr>
              <w:cnfStyle w:val="000000000000"/>
            </w:pPr>
            <w:r>
              <w:t>II 308</w:t>
            </w:r>
          </w:p>
          <w:p w:rsidR="00372C56" w:rsidRDefault="00372C56" w:rsidP="00072A8D">
            <w:pPr>
              <w:cnfStyle w:val="000000000000"/>
            </w:pPr>
            <w:r>
              <w:t>III 287</w:t>
            </w:r>
          </w:p>
        </w:tc>
      </w:tr>
      <w:tr w:rsidR="00695F11" w:rsidTr="00072A8D">
        <w:trPr>
          <w:cnfStyle w:val="000000100000"/>
        </w:trPr>
        <w:tc>
          <w:tcPr>
            <w:cnfStyle w:val="001000000000"/>
            <w:tcW w:w="1511" w:type="dxa"/>
          </w:tcPr>
          <w:p w:rsidR="00695F11" w:rsidRDefault="00695F11" w:rsidP="00072A8D">
            <w:r>
              <w:t>08:45/08:54</w:t>
            </w:r>
          </w:p>
        </w:tc>
        <w:tc>
          <w:tcPr>
            <w:tcW w:w="1211" w:type="dxa"/>
            <w:gridSpan w:val="2"/>
          </w:tcPr>
          <w:p w:rsidR="00695F11" w:rsidRDefault="00FD260B" w:rsidP="00072A8D">
            <w:pPr>
              <w:cnfStyle w:val="000000100000"/>
            </w:pPr>
            <w:r>
              <w:t>Alarma 1 NOx</w:t>
            </w:r>
          </w:p>
        </w:tc>
        <w:tc>
          <w:tcPr>
            <w:tcW w:w="915" w:type="dxa"/>
          </w:tcPr>
          <w:p w:rsidR="00695F11" w:rsidRDefault="00372C56" w:rsidP="00072A8D">
            <w:pPr>
              <w:cnfStyle w:val="000000100000"/>
            </w:pPr>
            <w:r>
              <w:t>136</w:t>
            </w:r>
          </w:p>
        </w:tc>
        <w:tc>
          <w:tcPr>
            <w:tcW w:w="854" w:type="dxa"/>
          </w:tcPr>
          <w:p w:rsidR="00695F11" w:rsidRDefault="00372C56" w:rsidP="00072A8D">
            <w:pPr>
              <w:cnfStyle w:val="000000100000"/>
            </w:pPr>
            <w:r>
              <w:t>3</w:t>
            </w:r>
          </w:p>
        </w:tc>
        <w:tc>
          <w:tcPr>
            <w:tcW w:w="3657" w:type="dxa"/>
          </w:tcPr>
          <w:p w:rsidR="00695F11" w:rsidRDefault="00372C56" w:rsidP="00072A8D">
            <w:pPr>
              <w:cnfStyle w:val="000000100000"/>
            </w:pPr>
            <w:r>
              <w:t>I 295</w:t>
            </w:r>
          </w:p>
          <w:p w:rsidR="00372C56" w:rsidRDefault="00372C56" w:rsidP="00072A8D">
            <w:pPr>
              <w:cnfStyle w:val="000000100000"/>
            </w:pPr>
            <w:r>
              <w:t>II 283</w:t>
            </w:r>
          </w:p>
          <w:p w:rsidR="00372C56" w:rsidRDefault="00372C56" w:rsidP="00072A8D">
            <w:pPr>
              <w:cnfStyle w:val="000000100000"/>
            </w:pPr>
            <w:r>
              <w:t>III 275</w:t>
            </w:r>
          </w:p>
        </w:tc>
      </w:tr>
      <w:tr w:rsidR="00695F11" w:rsidTr="00072A8D">
        <w:tc>
          <w:tcPr>
            <w:cnfStyle w:val="001000000000"/>
            <w:tcW w:w="1511" w:type="dxa"/>
          </w:tcPr>
          <w:p w:rsidR="00695F11" w:rsidRDefault="00426621" w:rsidP="00072A8D">
            <w:r>
              <w:t>09:14/09:17</w:t>
            </w:r>
          </w:p>
        </w:tc>
        <w:tc>
          <w:tcPr>
            <w:tcW w:w="1211" w:type="dxa"/>
            <w:gridSpan w:val="2"/>
          </w:tcPr>
          <w:p w:rsidR="00695F11" w:rsidRDefault="00FD260B" w:rsidP="00072A8D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695F11" w:rsidRDefault="00372C56" w:rsidP="00072A8D">
            <w:pPr>
              <w:cnfStyle w:val="000000000000"/>
            </w:pPr>
            <w:r>
              <w:t>132</w:t>
            </w:r>
          </w:p>
        </w:tc>
        <w:tc>
          <w:tcPr>
            <w:tcW w:w="854" w:type="dxa"/>
          </w:tcPr>
          <w:p w:rsidR="00695F11" w:rsidRDefault="00372C56" w:rsidP="00072A8D">
            <w:pPr>
              <w:cnfStyle w:val="000000000000"/>
            </w:pPr>
            <w:r>
              <w:t>5</w:t>
            </w:r>
          </w:p>
        </w:tc>
        <w:tc>
          <w:tcPr>
            <w:tcW w:w="3657" w:type="dxa"/>
          </w:tcPr>
          <w:p w:rsidR="00695F11" w:rsidRDefault="00372C56" w:rsidP="00072A8D">
            <w:pPr>
              <w:cnfStyle w:val="000000000000"/>
            </w:pPr>
            <w:r>
              <w:t>I 324</w:t>
            </w:r>
          </w:p>
          <w:p w:rsidR="00372C56" w:rsidRDefault="00372C56" w:rsidP="00072A8D">
            <w:pPr>
              <w:cnfStyle w:val="000000000000"/>
            </w:pPr>
            <w:r>
              <w:t>II 307</w:t>
            </w:r>
          </w:p>
          <w:p w:rsidR="00372C56" w:rsidRDefault="00372C56" w:rsidP="00072A8D">
            <w:pPr>
              <w:cnfStyle w:val="000000000000"/>
            </w:pPr>
            <w:r>
              <w:t>III 219</w:t>
            </w:r>
          </w:p>
        </w:tc>
      </w:tr>
      <w:tr w:rsidR="00426621" w:rsidTr="00072A8D">
        <w:trPr>
          <w:cnfStyle w:val="000000100000"/>
        </w:trPr>
        <w:tc>
          <w:tcPr>
            <w:cnfStyle w:val="001000000000"/>
            <w:tcW w:w="1511" w:type="dxa"/>
          </w:tcPr>
          <w:p w:rsidR="00426621" w:rsidRDefault="00426621" w:rsidP="00072A8D">
            <w:r>
              <w:t>09:39/15:35</w:t>
            </w:r>
          </w:p>
        </w:tc>
        <w:tc>
          <w:tcPr>
            <w:tcW w:w="1211" w:type="dxa"/>
            <w:gridSpan w:val="2"/>
          </w:tcPr>
          <w:p w:rsidR="00426621" w:rsidRDefault="00FD260B" w:rsidP="00072A8D">
            <w:pPr>
              <w:cnfStyle w:val="000000100000"/>
            </w:pPr>
            <w:r>
              <w:t>Alarma 1 NOx</w:t>
            </w:r>
          </w:p>
        </w:tc>
        <w:tc>
          <w:tcPr>
            <w:tcW w:w="915" w:type="dxa"/>
          </w:tcPr>
          <w:p w:rsidR="00426621" w:rsidRDefault="00372C56" w:rsidP="00072A8D">
            <w:pPr>
              <w:cnfStyle w:val="000000100000"/>
            </w:pPr>
            <w:r>
              <w:t>206</w:t>
            </w:r>
          </w:p>
        </w:tc>
        <w:tc>
          <w:tcPr>
            <w:tcW w:w="854" w:type="dxa"/>
          </w:tcPr>
          <w:p w:rsidR="00426621" w:rsidRDefault="00372C56" w:rsidP="00072A8D">
            <w:pPr>
              <w:cnfStyle w:val="000000100000"/>
            </w:pPr>
            <w:r>
              <w:t>3</w:t>
            </w:r>
          </w:p>
        </w:tc>
        <w:tc>
          <w:tcPr>
            <w:tcW w:w="3657" w:type="dxa"/>
          </w:tcPr>
          <w:p w:rsidR="00426621" w:rsidRDefault="00372C56" w:rsidP="00072A8D">
            <w:pPr>
              <w:cnfStyle w:val="000000100000"/>
            </w:pPr>
            <w:r>
              <w:t>I 306</w:t>
            </w:r>
          </w:p>
          <w:p w:rsidR="00372C56" w:rsidRDefault="00372C56" w:rsidP="00072A8D">
            <w:pPr>
              <w:cnfStyle w:val="000000100000"/>
            </w:pPr>
            <w:r>
              <w:t>II 297</w:t>
            </w:r>
          </w:p>
          <w:p w:rsidR="00372C56" w:rsidRDefault="00372C56" w:rsidP="00072A8D">
            <w:pPr>
              <w:cnfStyle w:val="000000100000"/>
            </w:pPr>
            <w:r>
              <w:t>III 291</w:t>
            </w:r>
          </w:p>
        </w:tc>
      </w:tr>
      <w:tr w:rsidR="00426621" w:rsidTr="00072A8D">
        <w:tc>
          <w:tcPr>
            <w:cnfStyle w:val="001000000000"/>
            <w:tcW w:w="1511" w:type="dxa"/>
          </w:tcPr>
          <w:p w:rsidR="00426621" w:rsidRDefault="00426621" w:rsidP="00072A8D">
            <w:r>
              <w:t>17:42/17:44</w:t>
            </w:r>
          </w:p>
        </w:tc>
        <w:tc>
          <w:tcPr>
            <w:tcW w:w="1211" w:type="dxa"/>
            <w:gridSpan w:val="2"/>
          </w:tcPr>
          <w:p w:rsidR="00426621" w:rsidRDefault="00FD260B" w:rsidP="00072A8D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426621" w:rsidRDefault="00372C56" w:rsidP="00072A8D">
            <w:pPr>
              <w:cnfStyle w:val="000000000000"/>
            </w:pPr>
            <w:r>
              <w:t>310</w:t>
            </w:r>
          </w:p>
        </w:tc>
        <w:tc>
          <w:tcPr>
            <w:tcW w:w="854" w:type="dxa"/>
          </w:tcPr>
          <w:p w:rsidR="00426621" w:rsidRDefault="00372C56" w:rsidP="00072A8D">
            <w:pPr>
              <w:cnfStyle w:val="000000000000"/>
            </w:pPr>
            <w:r>
              <w:t>6</w:t>
            </w:r>
          </w:p>
        </w:tc>
        <w:tc>
          <w:tcPr>
            <w:tcW w:w="3657" w:type="dxa"/>
          </w:tcPr>
          <w:p w:rsidR="00426621" w:rsidRDefault="00372C56" w:rsidP="00072A8D">
            <w:pPr>
              <w:cnfStyle w:val="000000000000"/>
            </w:pPr>
            <w:r>
              <w:t>I 349</w:t>
            </w:r>
          </w:p>
          <w:p w:rsidR="00372C56" w:rsidRDefault="00372C56" w:rsidP="00072A8D">
            <w:pPr>
              <w:cnfStyle w:val="000000000000"/>
            </w:pPr>
            <w:r>
              <w:t>II 349</w:t>
            </w:r>
          </w:p>
          <w:p w:rsidR="00372C56" w:rsidRDefault="00372C56" w:rsidP="00072A8D">
            <w:pPr>
              <w:cnfStyle w:val="000000000000"/>
            </w:pPr>
            <w:r>
              <w:t>III 354</w:t>
            </w:r>
          </w:p>
        </w:tc>
      </w:tr>
    </w:tbl>
    <w:p w:rsidR="00695F11" w:rsidRPr="00695F11" w:rsidRDefault="00695F11" w:rsidP="00695F11">
      <w:pPr>
        <w:pStyle w:val="Ttulo3"/>
        <w:numPr>
          <w:ilvl w:val="0"/>
          <w:numId w:val="0"/>
        </w:numPr>
      </w:pPr>
    </w:p>
    <w:p w:rsidR="00FD260B" w:rsidRDefault="00FD260B">
      <w:pPr>
        <w:spacing w:after="0"/>
        <w:jc w:val="left"/>
        <w:rPr>
          <w:b/>
          <w:szCs w:val="24"/>
        </w:rPr>
      </w:pPr>
      <w:r>
        <w:rPr>
          <w:szCs w:val="24"/>
        </w:rPr>
        <w:br w:type="page"/>
      </w:r>
    </w:p>
    <w:p w:rsidR="008C4800" w:rsidRDefault="00FB3C62" w:rsidP="008C4800">
      <w:pPr>
        <w:pStyle w:val="Ttulo3"/>
        <w:rPr>
          <w:szCs w:val="24"/>
        </w:rPr>
      </w:pPr>
      <w:bookmarkStart w:id="35" w:name="_Toc285107360"/>
      <w:r w:rsidRPr="008C4800">
        <w:rPr>
          <w:szCs w:val="24"/>
        </w:rPr>
        <w:lastRenderedPageBreak/>
        <w:t>Análisis de resultados y comportamiento del modelo de predicción.</w:t>
      </w:r>
      <w:bookmarkEnd w:id="35"/>
      <w:r w:rsidRPr="008C4800">
        <w:rPr>
          <w:szCs w:val="24"/>
        </w:rPr>
        <w:t xml:space="preserve"> </w:t>
      </w:r>
    </w:p>
    <w:p w:rsidR="002858A9" w:rsidRPr="00366CD5" w:rsidRDefault="002858A9" w:rsidP="002858A9">
      <w:pPr>
        <w:rPr>
          <w:b/>
        </w:rPr>
      </w:pPr>
      <w:r>
        <w:rPr>
          <w:b/>
        </w:rPr>
        <w:t>15/04/2010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217"/>
        <w:gridCol w:w="5900"/>
      </w:tblGrid>
      <w:tr w:rsidR="006F5969" w:rsidTr="003453D4">
        <w:trPr>
          <w:cnfStyle w:val="100000000000"/>
        </w:trPr>
        <w:tc>
          <w:tcPr>
            <w:cnfStyle w:val="001000000100"/>
            <w:tcW w:w="1511" w:type="dxa"/>
          </w:tcPr>
          <w:p w:rsidR="006F5969" w:rsidRDefault="006F5969" w:rsidP="006F5969"/>
        </w:tc>
        <w:tc>
          <w:tcPr>
            <w:tcW w:w="1217" w:type="dxa"/>
          </w:tcPr>
          <w:p w:rsidR="006F5969" w:rsidRDefault="006F5969" w:rsidP="006F5969">
            <w:pPr>
              <w:cnfStyle w:val="100000000000"/>
            </w:pPr>
            <w:r>
              <w:t>Estación</w:t>
            </w:r>
          </w:p>
        </w:tc>
        <w:tc>
          <w:tcPr>
            <w:tcW w:w="5900" w:type="dxa"/>
          </w:tcPr>
          <w:p w:rsidR="006F5969" w:rsidRDefault="006F5969" w:rsidP="006F5969">
            <w:pPr>
              <w:cnfStyle w:val="100000000000"/>
            </w:pPr>
            <w:r>
              <w:t>Clasificación</w:t>
            </w:r>
          </w:p>
        </w:tc>
      </w:tr>
      <w:tr w:rsidR="006F5969" w:rsidTr="003453D4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r>
              <w:t>08:04/08:56</w:t>
            </w:r>
          </w:p>
        </w:tc>
        <w:tc>
          <w:tcPr>
            <w:tcW w:w="1217" w:type="dxa"/>
          </w:tcPr>
          <w:p w:rsidR="006F5969" w:rsidRDefault="006F5969" w:rsidP="006F5969">
            <w:pPr>
              <w:cnfStyle w:val="000000100000"/>
            </w:pPr>
            <w:r>
              <w:t xml:space="preserve">F8         </w:t>
            </w:r>
          </w:p>
        </w:tc>
        <w:tc>
          <w:tcPr>
            <w:tcW w:w="5900" w:type="dxa"/>
          </w:tcPr>
          <w:p w:rsidR="006F5969" w:rsidRDefault="003453D4" w:rsidP="006F5969">
            <w:pPr>
              <w:cnfStyle w:val="000000100000"/>
            </w:pPr>
            <w:r>
              <w:t>Nula/NC</w:t>
            </w:r>
          </w:p>
        </w:tc>
      </w:tr>
    </w:tbl>
    <w:p w:rsidR="002858A9" w:rsidRDefault="002858A9" w:rsidP="002858A9"/>
    <w:p w:rsidR="002858A9" w:rsidRPr="00366CD5" w:rsidRDefault="002858A9" w:rsidP="002858A9">
      <w:pPr>
        <w:rPr>
          <w:b/>
        </w:rPr>
      </w:pPr>
      <w:r>
        <w:rPr>
          <w:b/>
        </w:rPr>
        <w:t>16/04/2010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6F5969" w:rsidTr="003453D4">
        <w:trPr>
          <w:cnfStyle w:val="100000000000"/>
        </w:trPr>
        <w:tc>
          <w:tcPr>
            <w:cnfStyle w:val="001000000100"/>
            <w:tcW w:w="1511" w:type="dxa"/>
          </w:tcPr>
          <w:p w:rsidR="006F5969" w:rsidRDefault="006F5969" w:rsidP="006F5969"/>
        </w:tc>
        <w:tc>
          <w:tcPr>
            <w:tcW w:w="1511" w:type="dxa"/>
          </w:tcPr>
          <w:p w:rsidR="006F5969" w:rsidRDefault="006F5969" w:rsidP="006F5969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6F5969" w:rsidRDefault="006F5969" w:rsidP="006F5969">
            <w:pPr>
              <w:cnfStyle w:val="100000000000"/>
            </w:pPr>
            <w:r>
              <w:t>Clasificación</w:t>
            </w:r>
          </w:p>
        </w:tc>
      </w:tr>
      <w:tr w:rsidR="006F5969" w:rsidTr="003453D4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r>
              <w:t>01:34/01:42</w:t>
            </w:r>
          </w:p>
        </w:tc>
        <w:tc>
          <w:tcPr>
            <w:tcW w:w="1511" w:type="dxa"/>
          </w:tcPr>
          <w:p w:rsidR="006F5969" w:rsidRDefault="006F5969" w:rsidP="006F5969">
            <w:pPr>
              <w:cnfStyle w:val="000000100000"/>
            </w:pPr>
            <w:r>
              <w:t xml:space="preserve">B2       </w:t>
            </w:r>
          </w:p>
        </w:tc>
        <w:tc>
          <w:tcPr>
            <w:tcW w:w="5606" w:type="dxa"/>
          </w:tcPr>
          <w:p w:rsidR="006F5969" w:rsidRDefault="003453D4" w:rsidP="006F5969">
            <w:pPr>
              <w:cnfStyle w:val="000000100000"/>
            </w:pPr>
            <w:r>
              <w:t>CT Muy baja</w:t>
            </w:r>
          </w:p>
        </w:tc>
      </w:tr>
    </w:tbl>
    <w:p w:rsidR="002858A9" w:rsidRDefault="002858A9" w:rsidP="002858A9"/>
    <w:p w:rsidR="002858A9" w:rsidRPr="00366CD5" w:rsidRDefault="002858A9" w:rsidP="002858A9">
      <w:pPr>
        <w:rPr>
          <w:b/>
        </w:rPr>
      </w:pPr>
      <w:r>
        <w:rPr>
          <w:b/>
        </w:rPr>
        <w:t>17/04/2010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6F5969" w:rsidTr="003453D4">
        <w:trPr>
          <w:cnfStyle w:val="100000000000"/>
        </w:trPr>
        <w:tc>
          <w:tcPr>
            <w:cnfStyle w:val="001000000100"/>
            <w:tcW w:w="1511" w:type="dxa"/>
          </w:tcPr>
          <w:p w:rsidR="006F5969" w:rsidRDefault="006F5969" w:rsidP="006F5969"/>
        </w:tc>
        <w:tc>
          <w:tcPr>
            <w:tcW w:w="1511" w:type="dxa"/>
          </w:tcPr>
          <w:p w:rsidR="006F5969" w:rsidRDefault="006F5969" w:rsidP="006F5969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6F5969" w:rsidRDefault="006F5969" w:rsidP="006F5969">
            <w:pPr>
              <w:cnfStyle w:val="100000000000"/>
            </w:pPr>
            <w:r>
              <w:t>Clasificación</w:t>
            </w:r>
          </w:p>
        </w:tc>
      </w:tr>
      <w:tr w:rsidR="006F5969" w:rsidTr="003453D4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r>
              <w:t>11:05/11:09</w:t>
            </w:r>
          </w:p>
        </w:tc>
        <w:tc>
          <w:tcPr>
            <w:tcW w:w="1511" w:type="dxa"/>
          </w:tcPr>
          <w:p w:rsidR="006F5969" w:rsidRDefault="006F5969" w:rsidP="006F5969">
            <w:pPr>
              <w:cnfStyle w:val="000000100000"/>
            </w:pPr>
            <w:r>
              <w:t xml:space="preserve">F8         </w:t>
            </w:r>
          </w:p>
        </w:tc>
        <w:tc>
          <w:tcPr>
            <w:tcW w:w="5606" w:type="dxa"/>
          </w:tcPr>
          <w:p w:rsidR="006F5969" w:rsidRDefault="003453D4" w:rsidP="006F5969">
            <w:pPr>
              <w:cnfStyle w:val="000000100000"/>
            </w:pPr>
            <w:r>
              <w:t>Nula/NC</w:t>
            </w:r>
          </w:p>
        </w:tc>
      </w:tr>
    </w:tbl>
    <w:p w:rsidR="002858A9" w:rsidRPr="0059120C" w:rsidRDefault="002858A9" w:rsidP="002858A9"/>
    <w:p w:rsidR="002858A9" w:rsidRPr="00366CD5" w:rsidRDefault="002858A9" w:rsidP="002858A9">
      <w:pPr>
        <w:rPr>
          <w:b/>
        </w:rPr>
      </w:pPr>
      <w:r>
        <w:rPr>
          <w:b/>
        </w:rPr>
        <w:t>18/04/2010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6F5969" w:rsidTr="003453D4">
        <w:trPr>
          <w:cnfStyle w:val="100000000000"/>
        </w:trPr>
        <w:tc>
          <w:tcPr>
            <w:cnfStyle w:val="001000000100"/>
            <w:tcW w:w="1511" w:type="dxa"/>
          </w:tcPr>
          <w:p w:rsidR="006F5969" w:rsidRDefault="006F5969" w:rsidP="006F5969"/>
        </w:tc>
        <w:tc>
          <w:tcPr>
            <w:tcW w:w="1511" w:type="dxa"/>
          </w:tcPr>
          <w:p w:rsidR="006F5969" w:rsidRDefault="006F5969" w:rsidP="006F5969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6F5969" w:rsidRDefault="006F5969" w:rsidP="006F5969">
            <w:pPr>
              <w:cnfStyle w:val="100000000000"/>
            </w:pPr>
            <w:r>
              <w:t>Clasificación</w:t>
            </w:r>
          </w:p>
        </w:tc>
      </w:tr>
      <w:tr w:rsidR="006F5969" w:rsidTr="003453D4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r>
              <w:t>10:09/10:14</w:t>
            </w:r>
          </w:p>
        </w:tc>
        <w:tc>
          <w:tcPr>
            <w:tcW w:w="1511" w:type="dxa"/>
          </w:tcPr>
          <w:p w:rsidR="006F5969" w:rsidRDefault="006F5969" w:rsidP="006F5969">
            <w:pPr>
              <w:cnfStyle w:val="000000100000"/>
            </w:pPr>
            <w:r>
              <w:t xml:space="preserve">G2         </w:t>
            </w:r>
          </w:p>
        </w:tc>
        <w:tc>
          <w:tcPr>
            <w:tcW w:w="5606" w:type="dxa"/>
          </w:tcPr>
          <w:p w:rsidR="006F5969" w:rsidRDefault="003453D4" w:rsidP="006F5969">
            <w:pPr>
              <w:cnfStyle w:val="000000100000"/>
            </w:pPr>
            <w:r>
              <w:t>Nula/NC</w:t>
            </w:r>
          </w:p>
        </w:tc>
      </w:tr>
    </w:tbl>
    <w:p w:rsidR="003453D4" w:rsidRDefault="003453D4" w:rsidP="003453D4">
      <w:pPr>
        <w:spacing w:after="0"/>
        <w:jc w:val="left"/>
      </w:pPr>
    </w:p>
    <w:p w:rsidR="002858A9" w:rsidRPr="003453D4" w:rsidRDefault="002858A9" w:rsidP="003453D4">
      <w:pPr>
        <w:spacing w:after="0"/>
        <w:jc w:val="left"/>
      </w:pPr>
      <w:r>
        <w:rPr>
          <w:b/>
        </w:rPr>
        <w:t>19/04/2010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354"/>
        <w:gridCol w:w="314"/>
        <w:gridCol w:w="4692"/>
      </w:tblGrid>
      <w:tr w:rsidR="006F5969" w:rsidTr="006F5969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6F5969" w:rsidRDefault="006F5969" w:rsidP="006F5969"/>
        </w:tc>
        <w:tc>
          <w:tcPr>
            <w:tcW w:w="1668" w:type="dxa"/>
            <w:gridSpan w:val="2"/>
          </w:tcPr>
          <w:p w:rsidR="006F5969" w:rsidRDefault="006F5969" w:rsidP="006F5969">
            <w:pPr>
              <w:cnfStyle w:val="100000000000"/>
            </w:pPr>
            <w:r>
              <w:t>Estación</w:t>
            </w:r>
          </w:p>
        </w:tc>
        <w:tc>
          <w:tcPr>
            <w:tcW w:w="4692" w:type="dxa"/>
          </w:tcPr>
          <w:p w:rsidR="006F5969" w:rsidRDefault="006F5969" w:rsidP="006F5969">
            <w:pPr>
              <w:cnfStyle w:val="100000000000"/>
            </w:pPr>
            <w:r>
              <w:t>Clasificación</w:t>
            </w:r>
          </w:p>
        </w:tc>
      </w:tr>
      <w:tr w:rsidR="006F5969" w:rsidTr="006F5969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08:48/11:05</w:t>
            </w:r>
          </w:p>
        </w:tc>
        <w:tc>
          <w:tcPr>
            <w:tcW w:w="1511" w:type="dxa"/>
            <w:gridSpan w:val="2"/>
          </w:tcPr>
          <w:p w:rsidR="006F5969" w:rsidRDefault="006F5969" w:rsidP="006F5969">
            <w:pPr>
              <w:jc w:val="center"/>
              <w:cnfStyle w:val="000000100000"/>
            </w:pPr>
            <w:r>
              <w:t>G</w:t>
            </w:r>
            <w:r w:rsidR="00833BBA">
              <w:t>5</w:t>
            </w:r>
          </w:p>
        </w:tc>
        <w:tc>
          <w:tcPr>
            <w:tcW w:w="5006" w:type="dxa"/>
            <w:gridSpan w:val="2"/>
          </w:tcPr>
          <w:p w:rsidR="006F5969" w:rsidRDefault="00833BBA" w:rsidP="00833BBA">
            <w:pPr>
              <w:jc w:val="left"/>
              <w:cnfStyle w:val="000000100000"/>
            </w:pPr>
            <w:r>
              <w:t>CT Muy baja (desde 10:47)</w:t>
            </w:r>
          </w:p>
        </w:tc>
      </w:tr>
      <w:tr w:rsidR="006F5969" w:rsidTr="006F5969"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11:06/12:25</w:t>
            </w:r>
          </w:p>
        </w:tc>
        <w:tc>
          <w:tcPr>
            <w:tcW w:w="1511" w:type="dxa"/>
            <w:gridSpan w:val="2"/>
          </w:tcPr>
          <w:p w:rsidR="006F5969" w:rsidRDefault="006F5969" w:rsidP="006F5969">
            <w:pPr>
              <w:jc w:val="center"/>
              <w:cnfStyle w:val="000000000000"/>
            </w:pPr>
            <w:r>
              <w:t>G5</w:t>
            </w:r>
          </w:p>
        </w:tc>
        <w:tc>
          <w:tcPr>
            <w:tcW w:w="5006" w:type="dxa"/>
            <w:gridSpan w:val="2"/>
          </w:tcPr>
          <w:p w:rsidR="006F5969" w:rsidRDefault="00833BBA" w:rsidP="00833BBA">
            <w:pPr>
              <w:jc w:val="left"/>
              <w:cnfStyle w:val="000000000000"/>
            </w:pPr>
            <w:r>
              <w:t>CT Muy baja</w:t>
            </w:r>
          </w:p>
        </w:tc>
      </w:tr>
      <w:tr w:rsidR="006F5969" w:rsidTr="006F5969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12:19/12:26</w:t>
            </w:r>
          </w:p>
        </w:tc>
        <w:tc>
          <w:tcPr>
            <w:tcW w:w="1511" w:type="dxa"/>
            <w:gridSpan w:val="2"/>
          </w:tcPr>
          <w:p w:rsidR="006F5969" w:rsidRDefault="006F5969" w:rsidP="006F5969">
            <w:pPr>
              <w:jc w:val="center"/>
              <w:cnfStyle w:val="000000100000"/>
            </w:pPr>
            <w:r>
              <w:t>G2</w:t>
            </w:r>
          </w:p>
        </w:tc>
        <w:tc>
          <w:tcPr>
            <w:tcW w:w="5006" w:type="dxa"/>
            <w:gridSpan w:val="2"/>
          </w:tcPr>
          <w:p w:rsidR="006F5969" w:rsidRDefault="00833BBA" w:rsidP="00833BBA">
            <w:pPr>
              <w:jc w:val="left"/>
              <w:cnfStyle w:val="000000100000"/>
            </w:pPr>
            <w:r>
              <w:t xml:space="preserve">CT Muy baja/Baja </w:t>
            </w:r>
          </w:p>
        </w:tc>
      </w:tr>
      <w:tr w:rsidR="006F5969" w:rsidTr="006F5969"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12:26/12:51</w:t>
            </w:r>
          </w:p>
        </w:tc>
        <w:tc>
          <w:tcPr>
            <w:tcW w:w="1511" w:type="dxa"/>
            <w:gridSpan w:val="2"/>
          </w:tcPr>
          <w:p w:rsidR="006F5969" w:rsidRDefault="006F5969" w:rsidP="006F5969">
            <w:pPr>
              <w:jc w:val="center"/>
              <w:cnfStyle w:val="000000000000"/>
            </w:pPr>
            <w:r>
              <w:t>G5</w:t>
            </w:r>
          </w:p>
        </w:tc>
        <w:tc>
          <w:tcPr>
            <w:tcW w:w="5006" w:type="dxa"/>
            <w:gridSpan w:val="2"/>
          </w:tcPr>
          <w:p w:rsidR="006F5969" w:rsidRDefault="00833BBA" w:rsidP="00833BBA">
            <w:pPr>
              <w:jc w:val="left"/>
              <w:cnfStyle w:val="000000000000"/>
            </w:pPr>
            <w:r>
              <w:t>CT Muy baja</w:t>
            </w:r>
          </w:p>
        </w:tc>
      </w:tr>
      <w:tr w:rsidR="006F5969" w:rsidTr="006F5969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13:09/13:20</w:t>
            </w:r>
          </w:p>
        </w:tc>
        <w:tc>
          <w:tcPr>
            <w:tcW w:w="1511" w:type="dxa"/>
            <w:gridSpan w:val="2"/>
          </w:tcPr>
          <w:p w:rsidR="006F5969" w:rsidRDefault="006F5969" w:rsidP="006F5969">
            <w:pPr>
              <w:jc w:val="center"/>
              <w:cnfStyle w:val="000000100000"/>
            </w:pPr>
            <w:r>
              <w:t>G5</w:t>
            </w:r>
          </w:p>
        </w:tc>
        <w:tc>
          <w:tcPr>
            <w:tcW w:w="5006" w:type="dxa"/>
            <w:gridSpan w:val="2"/>
          </w:tcPr>
          <w:p w:rsidR="006F5969" w:rsidRDefault="00833BBA" w:rsidP="00833BBA">
            <w:pPr>
              <w:jc w:val="left"/>
              <w:cnfStyle w:val="000000100000"/>
            </w:pPr>
            <w:r>
              <w:t>CT Muy baja</w:t>
            </w:r>
          </w:p>
        </w:tc>
      </w:tr>
      <w:tr w:rsidR="006F5969" w:rsidTr="006F5969"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13:31/13:32</w:t>
            </w:r>
          </w:p>
        </w:tc>
        <w:tc>
          <w:tcPr>
            <w:tcW w:w="1511" w:type="dxa"/>
            <w:gridSpan w:val="2"/>
          </w:tcPr>
          <w:p w:rsidR="006F5969" w:rsidRDefault="006F5969" w:rsidP="006F5969">
            <w:pPr>
              <w:jc w:val="center"/>
              <w:cnfStyle w:val="000000000000"/>
            </w:pPr>
            <w:r>
              <w:t>G5</w:t>
            </w:r>
          </w:p>
        </w:tc>
        <w:tc>
          <w:tcPr>
            <w:tcW w:w="5006" w:type="dxa"/>
            <w:gridSpan w:val="2"/>
          </w:tcPr>
          <w:p w:rsidR="006F5969" w:rsidRDefault="00833BBA" w:rsidP="00833BBA">
            <w:pPr>
              <w:jc w:val="left"/>
              <w:cnfStyle w:val="000000000000"/>
            </w:pPr>
            <w:r>
              <w:t>CT Muy baja</w:t>
            </w:r>
          </w:p>
        </w:tc>
      </w:tr>
    </w:tbl>
    <w:p w:rsidR="002858A9" w:rsidRDefault="002858A9" w:rsidP="006F5969">
      <w:pPr>
        <w:jc w:val="center"/>
      </w:pPr>
    </w:p>
    <w:p w:rsidR="003453D4" w:rsidRDefault="003453D4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2858A9" w:rsidRPr="00366CD5" w:rsidRDefault="002858A9" w:rsidP="002858A9">
      <w:pPr>
        <w:rPr>
          <w:b/>
        </w:rPr>
      </w:pPr>
      <w:r>
        <w:rPr>
          <w:b/>
        </w:rPr>
        <w:lastRenderedPageBreak/>
        <w:t>20/04/2010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354"/>
        <w:gridCol w:w="314"/>
        <w:gridCol w:w="4692"/>
      </w:tblGrid>
      <w:tr w:rsidR="006F5969" w:rsidTr="006F5969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6F5969" w:rsidRDefault="006F5969" w:rsidP="006F5969"/>
        </w:tc>
        <w:tc>
          <w:tcPr>
            <w:tcW w:w="1668" w:type="dxa"/>
            <w:gridSpan w:val="2"/>
          </w:tcPr>
          <w:p w:rsidR="006F5969" w:rsidRDefault="006F5969" w:rsidP="006F5969">
            <w:pPr>
              <w:cnfStyle w:val="100000000000"/>
            </w:pPr>
            <w:r>
              <w:t>Estación</w:t>
            </w:r>
          </w:p>
        </w:tc>
        <w:tc>
          <w:tcPr>
            <w:tcW w:w="4692" w:type="dxa"/>
          </w:tcPr>
          <w:p w:rsidR="006F5969" w:rsidRDefault="006F5969" w:rsidP="006F5969">
            <w:pPr>
              <w:cnfStyle w:val="100000000000"/>
            </w:pPr>
            <w:r>
              <w:t>Clasificación</w:t>
            </w:r>
          </w:p>
        </w:tc>
      </w:tr>
      <w:tr w:rsidR="006F5969" w:rsidTr="006F5969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r>
              <w:t>07:45/08:53</w:t>
            </w:r>
          </w:p>
        </w:tc>
        <w:tc>
          <w:tcPr>
            <w:tcW w:w="1511" w:type="dxa"/>
            <w:gridSpan w:val="2"/>
          </w:tcPr>
          <w:p w:rsidR="006F5969" w:rsidRDefault="0037500B" w:rsidP="006F5969">
            <w:pPr>
              <w:cnfStyle w:val="000000100000"/>
            </w:pPr>
            <w:r>
              <w:t>C9</w:t>
            </w:r>
            <w:r w:rsidR="006F5969">
              <w:t xml:space="preserve">         </w:t>
            </w:r>
          </w:p>
        </w:tc>
        <w:tc>
          <w:tcPr>
            <w:tcW w:w="5006" w:type="dxa"/>
            <w:gridSpan w:val="2"/>
          </w:tcPr>
          <w:p w:rsidR="006F5969" w:rsidRDefault="00126233" w:rsidP="006F5969">
            <w:pPr>
              <w:cnfStyle w:val="000000100000"/>
            </w:pPr>
            <w:r>
              <w:t>Nula/NC</w:t>
            </w:r>
          </w:p>
        </w:tc>
      </w:tr>
      <w:tr w:rsidR="006F5969" w:rsidTr="006F5969">
        <w:tc>
          <w:tcPr>
            <w:cnfStyle w:val="001000000000"/>
            <w:tcW w:w="1511" w:type="dxa"/>
          </w:tcPr>
          <w:p w:rsidR="006F5969" w:rsidRDefault="006F5969" w:rsidP="006F5969">
            <w:r>
              <w:t>08:19/08:31</w:t>
            </w:r>
          </w:p>
        </w:tc>
        <w:tc>
          <w:tcPr>
            <w:tcW w:w="1511" w:type="dxa"/>
            <w:gridSpan w:val="2"/>
          </w:tcPr>
          <w:p w:rsidR="006F5969" w:rsidRDefault="006F5969" w:rsidP="006F5969">
            <w:pPr>
              <w:cnfStyle w:val="000000000000"/>
            </w:pPr>
            <w:r>
              <w:t>G5</w:t>
            </w:r>
          </w:p>
        </w:tc>
        <w:tc>
          <w:tcPr>
            <w:tcW w:w="5006" w:type="dxa"/>
            <w:gridSpan w:val="2"/>
          </w:tcPr>
          <w:p w:rsidR="006F5969" w:rsidRDefault="00126233" w:rsidP="00126233">
            <w:pPr>
              <w:jc w:val="left"/>
              <w:cnfStyle w:val="000000000000"/>
            </w:pPr>
            <w:r>
              <w:t>Nula/NC</w:t>
            </w:r>
          </w:p>
        </w:tc>
      </w:tr>
      <w:tr w:rsidR="006F5969" w:rsidTr="006F5969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r>
              <w:t>08:44/08:54</w:t>
            </w:r>
          </w:p>
        </w:tc>
        <w:tc>
          <w:tcPr>
            <w:tcW w:w="1511" w:type="dxa"/>
            <w:gridSpan w:val="2"/>
          </w:tcPr>
          <w:p w:rsidR="006F5969" w:rsidRDefault="006F5969" w:rsidP="006F5969">
            <w:pPr>
              <w:cnfStyle w:val="000000100000"/>
            </w:pPr>
            <w:r>
              <w:t>G5</w:t>
            </w:r>
          </w:p>
        </w:tc>
        <w:tc>
          <w:tcPr>
            <w:tcW w:w="5006" w:type="dxa"/>
            <w:gridSpan w:val="2"/>
          </w:tcPr>
          <w:p w:rsidR="006F5969" w:rsidRDefault="00126233" w:rsidP="00126233">
            <w:pPr>
              <w:jc w:val="left"/>
              <w:cnfStyle w:val="000000100000"/>
            </w:pPr>
            <w:r>
              <w:t>Nula/NC</w:t>
            </w:r>
          </w:p>
        </w:tc>
      </w:tr>
      <w:tr w:rsidR="006F5969" w:rsidTr="006F5969"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09.42/09:45</w:t>
            </w:r>
          </w:p>
        </w:tc>
        <w:tc>
          <w:tcPr>
            <w:tcW w:w="1511" w:type="dxa"/>
            <w:gridSpan w:val="2"/>
          </w:tcPr>
          <w:p w:rsidR="006F5969" w:rsidRDefault="006F5969" w:rsidP="006F5969">
            <w:pPr>
              <w:jc w:val="left"/>
              <w:cnfStyle w:val="000000000000"/>
            </w:pPr>
            <w:r>
              <w:t>G5</w:t>
            </w:r>
          </w:p>
        </w:tc>
        <w:tc>
          <w:tcPr>
            <w:tcW w:w="5006" w:type="dxa"/>
            <w:gridSpan w:val="2"/>
          </w:tcPr>
          <w:p w:rsidR="006F5969" w:rsidRDefault="00126233" w:rsidP="00126233">
            <w:pPr>
              <w:jc w:val="left"/>
              <w:cnfStyle w:val="000000000000"/>
            </w:pPr>
            <w:r>
              <w:t>Nula/NC</w:t>
            </w:r>
          </w:p>
        </w:tc>
      </w:tr>
      <w:tr w:rsidR="006F5969" w:rsidTr="006F5969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09:51/09:54</w:t>
            </w:r>
          </w:p>
        </w:tc>
        <w:tc>
          <w:tcPr>
            <w:tcW w:w="1511" w:type="dxa"/>
            <w:gridSpan w:val="2"/>
          </w:tcPr>
          <w:p w:rsidR="006F5969" w:rsidRDefault="006F5969" w:rsidP="006F5969">
            <w:pPr>
              <w:jc w:val="left"/>
              <w:cnfStyle w:val="000000100000"/>
            </w:pPr>
            <w:r>
              <w:t>G5</w:t>
            </w:r>
          </w:p>
        </w:tc>
        <w:tc>
          <w:tcPr>
            <w:tcW w:w="5006" w:type="dxa"/>
            <w:gridSpan w:val="2"/>
          </w:tcPr>
          <w:p w:rsidR="006F5969" w:rsidRDefault="00126233" w:rsidP="00126233">
            <w:pPr>
              <w:jc w:val="left"/>
              <w:cnfStyle w:val="000000100000"/>
            </w:pPr>
            <w:r>
              <w:t>Nula/NC</w:t>
            </w:r>
          </w:p>
        </w:tc>
      </w:tr>
      <w:tr w:rsidR="006F5969" w:rsidTr="006F5969"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10:04/10:20</w:t>
            </w:r>
          </w:p>
        </w:tc>
        <w:tc>
          <w:tcPr>
            <w:tcW w:w="1511" w:type="dxa"/>
            <w:gridSpan w:val="2"/>
          </w:tcPr>
          <w:p w:rsidR="006F5969" w:rsidRDefault="006F5969" w:rsidP="006F5969">
            <w:pPr>
              <w:jc w:val="left"/>
              <w:cnfStyle w:val="000000000000"/>
            </w:pPr>
            <w:r>
              <w:t>G5</w:t>
            </w:r>
          </w:p>
        </w:tc>
        <w:tc>
          <w:tcPr>
            <w:tcW w:w="5006" w:type="dxa"/>
            <w:gridSpan w:val="2"/>
          </w:tcPr>
          <w:p w:rsidR="006F5969" w:rsidRDefault="00126233" w:rsidP="00126233">
            <w:pPr>
              <w:jc w:val="left"/>
              <w:cnfStyle w:val="000000000000"/>
            </w:pPr>
            <w:r>
              <w:t>Nula/NC</w:t>
            </w:r>
          </w:p>
        </w:tc>
      </w:tr>
      <w:tr w:rsidR="006F5969" w:rsidTr="006F5969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10:59/12:00</w:t>
            </w:r>
          </w:p>
        </w:tc>
        <w:tc>
          <w:tcPr>
            <w:tcW w:w="1511" w:type="dxa"/>
            <w:gridSpan w:val="2"/>
          </w:tcPr>
          <w:p w:rsidR="006F5969" w:rsidRDefault="006F5969" w:rsidP="006F5969">
            <w:pPr>
              <w:jc w:val="left"/>
              <w:cnfStyle w:val="000000100000"/>
            </w:pPr>
            <w:r>
              <w:t>G5</w:t>
            </w:r>
          </w:p>
        </w:tc>
        <w:tc>
          <w:tcPr>
            <w:tcW w:w="5006" w:type="dxa"/>
            <w:gridSpan w:val="2"/>
          </w:tcPr>
          <w:p w:rsidR="006F5969" w:rsidRDefault="00126233" w:rsidP="00126233">
            <w:pPr>
              <w:jc w:val="left"/>
              <w:cnfStyle w:val="000000100000"/>
            </w:pPr>
            <w:r>
              <w:t>Nula/NC</w:t>
            </w:r>
          </w:p>
        </w:tc>
      </w:tr>
      <w:tr w:rsidR="006F5969" w:rsidTr="006F5969"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22:12/22:16</w:t>
            </w:r>
          </w:p>
        </w:tc>
        <w:tc>
          <w:tcPr>
            <w:tcW w:w="1511" w:type="dxa"/>
            <w:gridSpan w:val="2"/>
          </w:tcPr>
          <w:p w:rsidR="006F5969" w:rsidRDefault="006F5969" w:rsidP="006F5969">
            <w:pPr>
              <w:jc w:val="left"/>
              <w:cnfStyle w:val="000000000000"/>
            </w:pPr>
            <w:r>
              <w:t>F4</w:t>
            </w:r>
          </w:p>
        </w:tc>
        <w:tc>
          <w:tcPr>
            <w:tcW w:w="5006" w:type="dxa"/>
            <w:gridSpan w:val="2"/>
          </w:tcPr>
          <w:p w:rsidR="006F5969" w:rsidRDefault="00126233" w:rsidP="00126233">
            <w:pPr>
              <w:jc w:val="left"/>
              <w:cnfStyle w:val="000000000000"/>
            </w:pPr>
            <w:r>
              <w:t>Nula/NC</w:t>
            </w:r>
          </w:p>
        </w:tc>
      </w:tr>
    </w:tbl>
    <w:p w:rsidR="00126233" w:rsidRDefault="00126233" w:rsidP="00126233">
      <w:pPr>
        <w:spacing w:after="0"/>
        <w:jc w:val="left"/>
      </w:pPr>
    </w:p>
    <w:p w:rsidR="002858A9" w:rsidRPr="00126233" w:rsidRDefault="002858A9" w:rsidP="00126233">
      <w:pPr>
        <w:spacing w:after="0"/>
        <w:jc w:val="left"/>
      </w:pPr>
      <w:r>
        <w:rPr>
          <w:b/>
        </w:rPr>
        <w:t>21/04/2010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246"/>
      </w:tblGrid>
      <w:tr w:rsidR="006F5969" w:rsidTr="006F5969">
        <w:trPr>
          <w:cnfStyle w:val="100000000000"/>
        </w:trPr>
        <w:tc>
          <w:tcPr>
            <w:cnfStyle w:val="001000000100"/>
            <w:tcW w:w="1511" w:type="dxa"/>
          </w:tcPr>
          <w:p w:rsidR="006F5969" w:rsidRDefault="006F5969" w:rsidP="006F5969"/>
        </w:tc>
        <w:tc>
          <w:tcPr>
            <w:tcW w:w="1511" w:type="dxa"/>
          </w:tcPr>
          <w:p w:rsidR="006F5969" w:rsidRDefault="006F5969" w:rsidP="006F5969">
            <w:pPr>
              <w:cnfStyle w:val="100000000000"/>
            </w:pPr>
            <w:r>
              <w:t>Estación</w:t>
            </w:r>
          </w:p>
        </w:tc>
        <w:tc>
          <w:tcPr>
            <w:tcW w:w="5246" w:type="dxa"/>
          </w:tcPr>
          <w:p w:rsidR="006F5969" w:rsidRDefault="006F5969" w:rsidP="006F5969">
            <w:pPr>
              <w:cnfStyle w:val="100000000000"/>
            </w:pPr>
            <w:r>
              <w:t>Clasificación</w:t>
            </w:r>
          </w:p>
        </w:tc>
      </w:tr>
      <w:tr w:rsidR="00D47086" w:rsidTr="006F5969">
        <w:trPr>
          <w:cnfStyle w:val="000000100000"/>
        </w:trPr>
        <w:tc>
          <w:tcPr>
            <w:cnfStyle w:val="001000000000"/>
            <w:tcW w:w="1511" w:type="dxa"/>
          </w:tcPr>
          <w:p w:rsidR="00D47086" w:rsidRDefault="00D47086" w:rsidP="006F5969">
            <w:r>
              <w:t>04:27/04:28</w:t>
            </w:r>
          </w:p>
        </w:tc>
        <w:tc>
          <w:tcPr>
            <w:tcW w:w="1511" w:type="dxa"/>
          </w:tcPr>
          <w:p w:rsidR="00D47086" w:rsidRDefault="00D47086" w:rsidP="006F5969">
            <w:pPr>
              <w:cnfStyle w:val="000000100000"/>
            </w:pPr>
            <w:r>
              <w:t>B1</w:t>
            </w:r>
          </w:p>
        </w:tc>
        <w:tc>
          <w:tcPr>
            <w:tcW w:w="5246" w:type="dxa"/>
          </w:tcPr>
          <w:p w:rsidR="00D47086" w:rsidRDefault="00D47086" w:rsidP="006F5969">
            <w:pPr>
              <w:cnfStyle w:val="000000100000"/>
            </w:pPr>
            <w:r>
              <w:t>Nula/NC</w:t>
            </w:r>
          </w:p>
        </w:tc>
      </w:tr>
      <w:tr w:rsidR="006F5969" w:rsidTr="006F5969"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07:44/07:45</w:t>
            </w:r>
          </w:p>
        </w:tc>
        <w:tc>
          <w:tcPr>
            <w:tcW w:w="1511" w:type="dxa"/>
          </w:tcPr>
          <w:p w:rsidR="006F5969" w:rsidRDefault="00D47086" w:rsidP="006F5969">
            <w:pPr>
              <w:jc w:val="left"/>
              <w:cnfStyle w:val="000000000000"/>
            </w:pPr>
            <w:r>
              <w:t>C9</w:t>
            </w:r>
            <w:r w:rsidR="006F5969">
              <w:t xml:space="preserve">         </w:t>
            </w:r>
          </w:p>
        </w:tc>
        <w:tc>
          <w:tcPr>
            <w:tcW w:w="5246" w:type="dxa"/>
          </w:tcPr>
          <w:p w:rsidR="006F5969" w:rsidRDefault="00D47086" w:rsidP="006F5969">
            <w:pPr>
              <w:jc w:val="left"/>
              <w:cnfStyle w:val="000000000000"/>
            </w:pPr>
            <w:r>
              <w:t>Nula/NC</w:t>
            </w:r>
          </w:p>
        </w:tc>
      </w:tr>
      <w:tr w:rsidR="006F5969" w:rsidTr="006F5969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08:12/08:18</w:t>
            </w:r>
          </w:p>
        </w:tc>
        <w:tc>
          <w:tcPr>
            <w:tcW w:w="1511" w:type="dxa"/>
          </w:tcPr>
          <w:p w:rsidR="006F5969" w:rsidRDefault="006F5969" w:rsidP="006F5969">
            <w:pPr>
              <w:jc w:val="left"/>
              <w:cnfStyle w:val="000000100000"/>
            </w:pPr>
            <w:r>
              <w:t>C9</w:t>
            </w:r>
          </w:p>
        </w:tc>
        <w:tc>
          <w:tcPr>
            <w:tcW w:w="5246" w:type="dxa"/>
          </w:tcPr>
          <w:p w:rsidR="006F5969" w:rsidRDefault="00D47086" w:rsidP="006F5969">
            <w:pPr>
              <w:jc w:val="left"/>
              <w:cnfStyle w:val="000000100000"/>
            </w:pPr>
            <w:r>
              <w:t>Nula/NC</w:t>
            </w:r>
          </w:p>
        </w:tc>
      </w:tr>
      <w:tr w:rsidR="006F5969" w:rsidTr="006F5969"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11:49/14:11</w:t>
            </w:r>
          </w:p>
        </w:tc>
        <w:tc>
          <w:tcPr>
            <w:tcW w:w="1511" w:type="dxa"/>
          </w:tcPr>
          <w:p w:rsidR="006F5969" w:rsidRDefault="006F5969" w:rsidP="006F5969">
            <w:pPr>
              <w:jc w:val="left"/>
              <w:cnfStyle w:val="000000000000"/>
            </w:pPr>
            <w:r>
              <w:t>G5</w:t>
            </w:r>
          </w:p>
        </w:tc>
        <w:tc>
          <w:tcPr>
            <w:tcW w:w="5246" w:type="dxa"/>
          </w:tcPr>
          <w:p w:rsidR="006F5969" w:rsidRDefault="00D47086" w:rsidP="006F5969">
            <w:pPr>
              <w:jc w:val="left"/>
              <w:cnfStyle w:val="000000000000"/>
            </w:pPr>
            <w:r>
              <w:t>Nula/NC</w:t>
            </w:r>
          </w:p>
        </w:tc>
      </w:tr>
      <w:tr w:rsidR="006F5969" w:rsidTr="006F5969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14:49/14:52</w:t>
            </w:r>
          </w:p>
        </w:tc>
        <w:tc>
          <w:tcPr>
            <w:tcW w:w="1511" w:type="dxa"/>
          </w:tcPr>
          <w:p w:rsidR="006F5969" w:rsidRDefault="006F5969" w:rsidP="006F5969">
            <w:pPr>
              <w:jc w:val="left"/>
              <w:cnfStyle w:val="000000100000"/>
            </w:pPr>
            <w:r>
              <w:t>G5</w:t>
            </w:r>
          </w:p>
        </w:tc>
        <w:tc>
          <w:tcPr>
            <w:tcW w:w="5246" w:type="dxa"/>
          </w:tcPr>
          <w:p w:rsidR="006F5969" w:rsidRDefault="00D47086" w:rsidP="006F5969">
            <w:pPr>
              <w:jc w:val="left"/>
              <w:cnfStyle w:val="000000100000"/>
            </w:pPr>
            <w:r>
              <w:t>Nula/NC</w:t>
            </w:r>
          </w:p>
        </w:tc>
      </w:tr>
    </w:tbl>
    <w:p w:rsidR="002858A9" w:rsidRDefault="002858A9" w:rsidP="002858A9"/>
    <w:p w:rsidR="002858A9" w:rsidRPr="00366CD5" w:rsidRDefault="002858A9" w:rsidP="002858A9">
      <w:pPr>
        <w:rPr>
          <w:b/>
        </w:rPr>
      </w:pPr>
      <w:r>
        <w:rPr>
          <w:b/>
        </w:rPr>
        <w:t>22/04/2010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354"/>
        <w:gridCol w:w="314"/>
        <w:gridCol w:w="4932"/>
      </w:tblGrid>
      <w:tr w:rsidR="006F5969" w:rsidTr="006F5969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6F5969" w:rsidRDefault="006F5969" w:rsidP="006F5969"/>
        </w:tc>
        <w:tc>
          <w:tcPr>
            <w:tcW w:w="1668" w:type="dxa"/>
            <w:gridSpan w:val="2"/>
          </w:tcPr>
          <w:p w:rsidR="006F5969" w:rsidRDefault="006F5969" w:rsidP="006F5969">
            <w:pPr>
              <w:cnfStyle w:val="100000000000"/>
            </w:pPr>
            <w:r>
              <w:t>Estación</w:t>
            </w:r>
          </w:p>
        </w:tc>
        <w:tc>
          <w:tcPr>
            <w:tcW w:w="4932" w:type="dxa"/>
          </w:tcPr>
          <w:p w:rsidR="006F5969" w:rsidRDefault="006F5969" w:rsidP="006F5969">
            <w:pPr>
              <w:cnfStyle w:val="100000000000"/>
            </w:pPr>
            <w:r>
              <w:t>Clasificación</w:t>
            </w:r>
          </w:p>
        </w:tc>
      </w:tr>
      <w:tr w:rsidR="006F5969" w:rsidTr="006F5969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r>
              <w:t>04:25/04:26</w:t>
            </w:r>
          </w:p>
        </w:tc>
        <w:tc>
          <w:tcPr>
            <w:tcW w:w="1511" w:type="dxa"/>
            <w:gridSpan w:val="2"/>
          </w:tcPr>
          <w:p w:rsidR="006F5969" w:rsidRDefault="006F5969" w:rsidP="00D47086">
            <w:pPr>
              <w:jc w:val="left"/>
              <w:cnfStyle w:val="000000100000"/>
            </w:pPr>
            <w:r>
              <w:t xml:space="preserve">B1         </w:t>
            </w:r>
          </w:p>
        </w:tc>
        <w:tc>
          <w:tcPr>
            <w:tcW w:w="5246" w:type="dxa"/>
            <w:gridSpan w:val="2"/>
          </w:tcPr>
          <w:p w:rsidR="006F5969" w:rsidRDefault="00D47086" w:rsidP="006F5969">
            <w:pPr>
              <w:cnfStyle w:val="000000100000"/>
            </w:pPr>
            <w:r>
              <w:t>Nula/NC</w:t>
            </w:r>
          </w:p>
        </w:tc>
      </w:tr>
      <w:tr w:rsidR="006F5969" w:rsidTr="006F5969"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21:17/21:21</w:t>
            </w:r>
          </w:p>
        </w:tc>
        <w:tc>
          <w:tcPr>
            <w:tcW w:w="1511" w:type="dxa"/>
            <w:gridSpan w:val="2"/>
          </w:tcPr>
          <w:p w:rsidR="006F5969" w:rsidRDefault="006F5969" w:rsidP="00D47086">
            <w:pPr>
              <w:jc w:val="left"/>
              <w:cnfStyle w:val="000000000000"/>
            </w:pPr>
            <w:r>
              <w:t>G2</w:t>
            </w:r>
          </w:p>
        </w:tc>
        <w:tc>
          <w:tcPr>
            <w:tcW w:w="5246" w:type="dxa"/>
            <w:gridSpan w:val="2"/>
          </w:tcPr>
          <w:p w:rsidR="006F5969" w:rsidRDefault="00D47086" w:rsidP="00D47086">
            <w:pPr>
              <w:jc w:val="left"/>
              <w:cnfStyle w:val="000000000000"/>
            </w:pPr>
            <w:r>
              <w:t>Nula/NC</w:t>
            </w:r>
          </w:p>
        </w:tc>
      </w:tr>
    </w:tbl>
    <w:p w:rsidR="002858A9" w:rsidRDefault="002858A9" w:rsidP="002858A9"/>
    <w:p w:rsidR="002858A9" w:rsidRPr="00366CD5" w:rsidRDefault="002858A9" w:rsidP="002858A9">
      <w:pPr>
        <w:rPr>
          <w:b/>
        </w:rPr>
      </w:pPr>
      <w:r>
        <w:rPr>
          <w:b/>
        </w:rPr>
        <w:t>23/04/2010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354"/>
        <w:gridCol w:w="314"/>
        <w:gridCol w:w="4932"/>
      </w:tblGrid>
      <w:tr w:rsidR="006F5969" w:rsidTr="006F5969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6F5969" w:rsidRDefault="006F5969" w:rsidP="006F5969"/>
        </w:tc>
        <w:tc>
          <w:tcPr>
            <w:tcW w:w="1668" w:type="dxa"/>
            <w:gridSpan w:val="2"/>
          </w:tcPr>
          <w:p w:rsidR="006F5969" w:rsidRDefault="006F5969" w:rsidP="006F5969">
            <w:pPr>
              <w:cnfStyle w:val="100000000000"/>
            </w:pPr>
            <w:r>
              <w:t>Estación</w:t>
            </w:r>
          </w:p>
        </w:tc>
        <w:tc>
          <w:tcPr>
            <w:tcW w:w="4932" w:type="dxa"/>
          </w:tcPr>
          <w:p w:rsidR="006F5969" w:rsidRDefault="006F5969" w:rsidP="006F5969">
            <w:pPr>
              <w:cnfStyle w:val="100000000000"/>
            </w:pPr>
            <w:r>
              <w:t>Clasificación</w:t>
            </w:r>
          </w:p>
        </w:tc>
      </w:tr>
      <w:tr w:rsidR="006F5969" w:rsidTr="006F5969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r>
              <w:t>08:23/08:26</w:t>
            </w:r>
          </w:p>
        </w:tc>
        <w:tc>
          <w:tcPr>
            <w:tcW w:w="1511" w:type="dxa"/>
            <w:gridSpan w:val="2"/>
          </w:tcPr>
          <w:p w:rsidR="006F5969" w:rsidRDefault="006F5969" w:rsidP="007B193E">
            <w:pPr>
              <w:jc w:val="left"/>
              <w:cnfStyle w:val="000000100000"/>
            </w:pPr>
            <w:r>
              <w:t xml:space="preserve">G5 </w:t>
            </w:r>
          </w:p>
        </w:tc>
        <w:tc>
          <w:tcPr>
            <w:tcW w:w="5246" w:type="dxa"/>
            <w:gridSpan w:val="2"/>
          </w:tcPr>
          <w:p w:rsidR="006F5969" w:rsidRDefault="007B193E" w:rsidP="007B193E">
            <w:pPr>
              <w:jc w:val="left"/>
              <w:cnfStyle w:val="000000100000"/>
            </w:pPr>
            <w:r>
              <w:t>Nula/NC</w:t>
            </w:r>
          </w:p>
        </w:tc>
      </w:tr>
      <w:tr w:rsidR="006F5969" w:rsidTr="006F5969"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09:27/12:25</w:t>
            </w:r>
          </w:p>
        </w:tc>
        <w:tc>
          <w:tcPr>
            <w:tcW w:w="1511" w:type="dxa"/>
            <w:gridSpan w:val="2"/>
          </w:tcPr>
          <w:p w:rsidR="006F5969" w:rsidRDefault="006F5969" w:rsidP="007B193E">
            <w:pPr>
              <w:jc w:val="left"/>
              <w:cnfStyle w:val="000000000000"/>
            </w:pPr>
            <w:r>
              <w:t>G5</w:t>
            </w:r>
          </w:p>
        </w:tc>
        <w:tc>
          <w:tcPr>
            <w:tcW w:w="5246" w:type="dxa"/>
            <w:gridSpan w:val="2"/>
          </w:tcPr>
          <w:p w:rsidR="006F5969" w:rsidRDefault="007B193E" w:rsidP="007B193E">
            <w:pPr>
              <w:jc w:val="left"/>
              <w:cnfStyle w:val="000000000000"/>
            </w:pPr>
            <w:r>
              <w:t>Nula/NC</w:t>
            </w:r>
          </w:p>
        </w:tc>
      </w:tr>
    </w:tbl>
    <w:p w:rsidR="002858A9" w:rsidRDefault="002858A9" w:rsidP="002858A9">
      <w:pPr>
        <w:rPr>
          <w:b/>
        </w:rPr>
      </w:pPr>
    </w:p>
    <w:p w:rsidR="007B193E" w:rsidRDefault="007B193E" w:rsidP="002858A9">
      <w:pPr>
        <w:rPr>
          <w:b/>
        </w:rPr>
      </w:pPr>
    </w:p>
    <w:p w:rsidR="007B193E" w:rsidRDefault="007B193E" w:rsidP="002858A9">
      <w:pPr>
        <w:rPr>
          <w:b/>
        </w:rPr>
      </w:pPr>
    </w:p>
    <w:p w:rsidR="007B193E" w:rsidRDefault="007B193E" w:rsidP="002858A9">
      <w:pPr>
        <w:rPr>
          <w:b/>
        </w:rPr>
      </w:pPr>
    </w:p>
    <w:p w:rsidR="007B193E" w:rsidRDefault="007B193E" w:rsidP="002858A9">
      <w:pPr>
        <w:rPr>
          <w:b/>
        </w:rPr>
      </w:pPr>
    </w:p>
    <w:p w:rsidR="002858A9" w:rsidRPr="00366CD5" w:rsidRDefault="002858A9" w:rsidP="002858A9">
      <w:pPr>
        <w:rPr>
          <w:b/>
        </w:rPr>
      </w:pPr>
      <w:r>
        <w:rPr>
          <w:b/>
        </w:rPr>
        <w:lastRenderedPageBreak/>
        <w:t>25/04/2010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354"/>
        <w:gridCol w:w="314"/>
        <w:gridCol w:w="4932"/>
      </w:tblGrid>
      <w:tr w:rsidR="006F5969" w:rsidTr="008B5447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6F5969" w:rsidRDefault="006F5969" w:rsidP="006F5969"/>
        </w:tc>
        <w:tc>
          <w:tcPr>
            <w:tcW w:w="1668" w:type="dxa"/>
            <w:gridSpan w:val="2"/>
          </w:tcPr>
          <w:p w:rsidR="006F5969" w:rsidRDefault="006F5969" w:rsidP="006F5969">
            <w:pPr>
              <w:cnfStyle w:val="100000000000"/>
            </w:pPr>
            <w:r>
              <w:t>Estación</w:t>
            </w:r>
          </w:p>
        </w:tc>
        <w:tc>
          <w:tcPr>
            <w:tcW w:w="4932" w:type="dxa"/>
          </w:tcPr>
          <w:p w:rsidR="006F5969" w:rsidRDefault="006F5969" w:rsidP="006F5969">
            <w:pPr>
              <w:cnfStyle w:val="100000000000"/>
            </w:pPr>
            <w:r>
              <w:t>Clasificación</w:t>
            </w:r>
          </w:p>
        </w:tc>
      </w:tr>
      <w:tr w:rsidR="006F5969" w:rsidTr="008B5447">
        <w:trPr>
          <w:cnfStyle w:val="000000100000"/>
        </w:trPr>
        <w:tc>
          <w:tcPr>
            <w:cnfStyle w:val="001000000000"/>
            <w:tcW w:w="1511" w:type="dxa"/>
          </w:tcPr>
          <w:p w:rsidR="006F5969" w:rsidRDefault="006F5969" w:rsidP="006F5969">
            <w:r>
              <w:t>03:18/04:12</w:t>
            </w:r>
          </w:p>
        </w:tc>
        <w:tc>
          <w:tcPr>
            <w:tcW w:w="1511" w:type="dxa"/>
            <w:gridSpan w:val="2"/>
          </w:tcPr>
          <w:p w:rsidR="006F5969" w:rsidRDefault="006F5969" w:rsidP="008B5447">
            <w:pPr>
              <w:jc w:val="left"/>
              <w:cnfStyle w:val="000000100000"/>
            </w:pPr>
            <w:r>
              <w:t xml:space="preserve">G2         </w:t>
            </w:r>
          </w:p>
        </w:tc>
        <w:tc>
          <w:tcPr>
            <w:tcW w:w="5246" w:type="dxa"/>
            <w:gridSpan w:val="2"/>
          </w:tcPr>
          <w:p w:rsidR="006F5969" w:rsidRDefault="007B193E" w:rsidP="008B5447">
            <w:pPr>
              <w:jc w:val="left"/>
              <w:cnfStyle w:val="000000100000"/>
            </w:pPr>
            <w:r>
              <w:t>Nula/NC</w:t>
            </w:r>
          </w:p>
        </w:tc>
      </w:tr>
      <w:tr w:rsidR="006F5969" w:rsidTr="008B5447">
        <w:tc>
          <w:tcPr>
            <w:cnfStyle w:val="001000000000"/>
            <w:tcW w:w="1511" w:type="dxa"/>
          </w:tcPr>
          <w:p w:rsidR="006F5969" w:rsidRDefault="006F5969" w:rsidP="006F5969">
            <w:pPr>
              <w:jc w:val="center"/>
            </w:pPr>
            <w:r>
              <w:t>05:30/06:25</w:t>
            </w:r>
          </w:p>
        </w:tc>
        <w:tc>
          <w:tcPr>
            <w:tcW w:w="1511" w:type="dxa"/>
            <w:gridSpan w:val="2"/>
          </w:tcPr>
          <w:p w:rsidR="006F5969" w:rsidRDefault="008B5447" w:rsidP="008B5447">
            <w:pPr>
              <w:jc w:val="left"/>
              <w:cnfStyle w:val="000000000000"/>
            </w:pPr>
            <w:r>
              <w:t>G2</w:t>
            </w:r>
          </w:p>
        </w:tc>
        <w:tc>
          <w:tcPr>
            <w:tcW w:w="5246" w:type="dxa"/>
            <w:gridSpan w:val="2"/>
          </w:tcPr>
          <w:p w:rsidR="006F5969" w:rsidRDefault="007B193E" w:rsidP="008B5447">
            <w:pPr>
              <w:jc w:val="left"/>
              <w:cnfStyle w:val="000000000000"/>
            </w:pPr>
            <w:r>
              <w:t>CT Muy baja</w:t>
            </w:r>
          </w:p>
        </w:tc>
      </w:tr>
    </w:tbl>
    <w:p w:rsidR="002858A9" w:rsidRDefault="002858A9" w:rsidP="002858A9">
      <w:pPr>
        <w:rPr>
          <w:b/>
        </w:rPr>
      </w:pPr>
    </w:p>
    <w:p w:rsidR="002858A9" w:rsidRPr="00366CD5" w:rsidRDefault="002858A9" w:rsidP="002858A9">
      <w:pPr>
        <w:rPr>
          <w:b/>
        </w:rPr>
      </w:pPr>
      <w:r>
        <w:rPr>
          <w:b/>
        </w:rPr>
        <w:t>26/04/2010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246"/>
      </w:tblGrid>
      <w:tr w:rsidR="008B5447" w:rsidTr="008B5447">
        <w:trPr>
          <w:cnfStyle w:val="100000000000"/>
        </w:trPr>
        <w:tc>
          <w:tcPr>
            <w:cnfStyle w:val="001000000100"/>
            <w:tcW w:w="1511" w:type="dxa"/>
          </w:tcPr>
          <w:p w:rsidR="008B5447" w:rsidRDefault="008B5447" w:rsidP="006F5969"/>
        </w:tc>
        <w:tc>
          <w:tcPr>
            <w:tcW w:w="1511" w:type="dxa"/>
          </w:tcPr>
          <w:p w:rsidR="008B5447" w:rsidRDefault="008B5447" w:rsidP="003453D4">
            <w:pPr>
              <w:cnfStyle w:val="100000000000"/>
            </w:pPr>
            <w:r>
              <w:t>Estación</w:t>
            </w:r>
          </w:p>
        </w:tc>
        <w:tc>
          <w:tcPr>
            <w:tcW w:w="5246" w:type="dxa"/>
          </w:tcPr>
          <w:p w:rsidR="008B5447" w:rsidRDefault="008B5447" w:rsidP="003453D4">
            <w:pPr>
              <w:cnfStyle w:val="100000000000"/>
            </w:pPr>
            <w:r>
              <w:t>Clasificación</w:t>
            </w:r>
          </w:p>
        </w:tc>
      </w:tr>
      <w:tr w:rsidR="008B5447" w:rsidTr="008B5447">
        <w:trPr>
          <w:cnfStyle w:val="000000100000"/>
        </w:trPr>
        <w:tc>
          <w:tcPr>
            <w:cnfStyle w:val="001000000000"/>
            <w:tcW w:w="1511" w:type="dxa"/>
          </w:tcPr>
          <w:p w:rsidR="008B5447" w:rsidRDefault="008B5447" w:rsidP="006F5969">
            <w:r>
              <w:t>08:42/08:55</w:t>
            </w:r>
          </w:p>
        </w:tc>
        <w:tc>
          <w:tcPr>
            <w:tcW w:w="1511" w:type="dxa"/>
          </w:tcPr>
          <w:p w:rsidR="008B5447" w:rsidRDefault="008B5447" w:rsidP="003453D4">
            <w:pPr>
              <w:cnfStyle w:val="000000100000"/>
            </w:pPr>
            <w:r>
              <w:t xml:space="preserve">F4         </w:t>
            </w:r>
          </w:p>
        </w:tc>
        <w:tc>
          <w:tcPr>
            <w:tcW w:w="5246" w:type="dxa"/>
          </w:tcPr>
          <w:p w:rsidR="008B5447" w:rsidRDefault="007B193E" w:rsidP="003453D4">
            <w:pPr>
              <w:cnfStyle w:val="000000100000"/>
            </w:pPr>
            <w:r>
              <w:t>Nula/NC</w:t>
            </w:r>
          </w:p>
        </w:tc>
      </w:tr>
    </w:tbl>
    <w:p w:rsidR="002858A9" w:rsidRDefault="002858A9" w:rsidP="002858A9">
      <w:pPr>
        <w:rPr>
          <w:b/>
        </w:rPr>
      </w:pPr>
    </w:p>
    <w:p w:rsidR="002858A9" w:rsidRPr="00366CD5" w:rsidRDefault="002858A9" w:rsidP="002858A9">
      <w:pPr>
        <w:rPr>
          <w:b/>
        </w:rPr>
      </w:pPr>
      <w:r>
        <w:rPr>
          <w:b/>
        </w:rPr>
        <w:t>27/04/2010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246"/>
      </w:tblGrid>
      <w:tr w:rsidR="008B5447" w:rsidTr="007B193E">
        <w:trPr>
          <w:cnfStyle w:val="100000000000"/>
        </w:trPr>
        <w:tc>
          <w:tcPr>
            <w:cnfStyle w:val="001000000100"/>
            <w:tcW w:w="1511" w:type="dxa"/>
          </w:tcPr>
          <w:p w:rsidR="008B5447" w:rsidRDefault="008B5447" w:rsidP="006F5969"/>
        </w:tc>
        <w:tc>
          <w:tcPr>
            <w:tcW w:w="1511" w:type="dxa"/>
          </w:tcPr>
          <w:p w:rsidR="008B5447" w:rsidRDefault="008B5447" w:rsidP="003453D4">
            <w:pPr>
              <w:cnfStyle w:val="100000000000"/>
            </w:pPr>
            <w:r>
              <w:t>Estación</w:t>
            </w:r>
          </w:p>
        </w:tc>
        <w:tc>
          <w:tcPr>
            <w:tcW w:w="5246" w:type="dxa"/>
          </w:tcPr>
          <w:p w:rsidR="008B5447" w:rsidRDefault="008B5447" w:rsidP="003453D4">
            <w:pPr>
              <w:cnfStyle w:val="100000000000"/>
            </w:pPr>
            <w:r>
              <w:t>Clasificación</w:t>
            </w:r>
          </w:p>
        </w:tc>
      </w:tr>
      <w:tr w:rsidR="008B5447" w:rsidTr="007B193E">
        <w:trPr>
          <w:cnfStyle w:val="000000100000"/>
        </w:trPr>
        <w:tc>
          <w:tcPr>
            <w:cnfStyle w:val="001000000000"/>
            <w:tcW w:w="1511" w:type="dxa"/>
          </w:tcPr>
          <w:p w:rsidR="008B5447" w:rsidRDefault="008B5447" w:rsidP="006F5969">
            <w:r>
              <w:t>08:12/13:26</w:t>
            </w:r>
          </w:p>
        </w:tc>
        <w:tc>
          <w:tcPr>
            <w:tcW w:w="1511" w:type="dxa"/>
          </w:tcPr>
          <w:p w:rsidR="008B5447" w:rsidRDefault="008B5447" w:rsidP="003453D4">
            <w:pPr>
              <w:cnfStyle w:val="000000100000"/>
            </w:pPr>
            <w:r>
              <w:t xml:space="preserve">C9         </w:t>
            </w:r>
          </w:p>
        </w:tc>
        <w:tc>
          <w:tcPr>
            <w:tcW w:w="5246" w:type="dxa"/>
          </w:tcPr>
          <w:p w:rsidR="008B5447" w:rsidRDefault="008B5447" w:rsidP="003453D4">
            <w:pPr>
              <w:cnfStyle w:val="000000100000"/>
            </w:pPr>
          </w:p>
        </w:tc>
      </w:tr>
      <w:tr w:rsidR="008B5447" w:rsidTr="007B193E">
        <w:tc>
          <w:tcPr>
            <w:cnfStyle w:val="001000000000"/>
            <w:tcW w:w="1511" w:type="dxa"/>
          </w:tcPr>
          <w:p w:rsidR="008B5447" w:rsidRDefault="008B5447" w:rsidP="006F5969">
            <w:r>
              <w:t>08:22/13:36</w:t>
            </w:r>
          </w:p>
        </w:tc>
        <w:tc>
          <w:tcPr>
            <w:tcW w:w="1511" w:type="dxa"/>
          </w:tcPr>
          <w:p w:rsidR="008B5447" w:rsidRDefault="008B5447" w:rsidP="006F5969">
            <w:pPr>
              <w:cnfStyle w:val="000000000000"/>
            </w:pPr>
            <w:r>
              <w:t>G5</w:t>
            </w:r>
          </w:p>
        </w:tc>
        <w:tc>
          <w:tcPr>
            <w:tcW w:w="5246" w:type="dxa"/>
          </w:tcPr>
          <w:p w:rsidR="008B5447" w:rsidRDefault="00691A81" w:rsidP="006F5969">
            <w:pPr>
              <w:cnfStyle w:val="000000000000"/>
            </w:pPr>
            <w:r>
              <w:t>CC Muy baja</w:t>
            </w:r>
          </w:p>
          <w:p w:rsidR="00691A81" w:rsidRDefault="00691A81" w:rsidP="006F5969">
            <w:pPr>
              <w:cnfStyle w:val="000000000000"/>
            </w:pPr>
          </w:p>
        </w:tc>
      </w:tr>
      <w:tr w:rsidR="008B5447" w:rsidTr="007B193E">
        <w:trPr>
          <w:cnfStyle w:val="000000100000"/>
        </w:trPr>
        <w:tc>
          <w:tcPr>
            <w:cnfStyle w:val="001000000000"/>
            <w:tcW w:w="1511" w:type="dxa"/>
          </w:tcPr>
          <w:p w:rsidR="008B5447" w:rsidRDefault="008B5447" w:rsidP="006F5969">
            <w:r>
              <w:t>14:20/14:25</w:t>
            </w:r>
          </w:p>
        </w:tc>
        <w:tc>
          <w:tcPr>
            <w:tcW w:w="1511" w:type="dxa"/>
          </w:tcPr>
          <w:p w:rsidR="008B5447" w:rsidRDefault="008B5447" w:rsidP="006F5969">
            <w:pPr>
              <w:cnfStyle w:val="000000100000"/>
            </w:pPr>
            <w:r>
              <w:t>G5</w:t>
            </w:r>
          </w:p>
        </w:tc>
        <w:tc>
          <w:tcPr>
            <w:tcW w:w="5246" w:type="dxa"/>
          </w:tcPr>
          <w:p w:rsidR="00691A81" w:rsidRDefault="00691A81" w:rsidP="00691A81">
            <w:pPr>
              <w:cnfStyle w:val="000000100000"/>
            </w:pPr>
            <w:r>
              <w:t>CT Muy baja (desde 11:28 hasta 12:26)</w:t>
            </w:r>
          </w:p>
          <w:p w:rsidR="00691A81" w:rsidRDefault="00691A81" w:rsidP="00691A81">
            <w:pPr>
              <w:cnfStyle w:val="000000100000"/>
            </w:pPr>
            <w:r>
              <w:t>CT Baja (desde 12:27 hasta 13:19)</w:t>
            </w:r>
          </w:p>
          <w:p w:rsidR="008B5447" w:rsidRDefault="00691A81" w:rsidP="006F5969">
            <w:pPr>
              <w:cnfStyle w:val="000000100000"/>
            </w:pPr>
            <w:r>
              <w:t>CT Media Alta</w:t>
            </w:r>
          </w:p>
        </w:tc>
      </w:tr>
      <w:tr w:rsidR="008B5447" w:rsidTr="007B193E">
        <w:tc>
          <w:tcPr>
            <w:cnfStyle w:val="001000000000"/>
            <w:tcW w:w="1511" w:type="dxa"/>
          </w:tcPr>
          <w:p w:rsidR="008B5447" w:rsidRDefault="008B5447" w:rsidP="006F5969">
            <w:r>
              <w:t>23:47/23:59</w:t>
            </w:r>
          </w:p>
        </w:tc>
        <w:tc>
          <w:tcPr>
            <w:tcW w:w="1511" w:type="dxa"/>
          </w:tcPr>
          <w:p w:rsidR="008B5447" w:rsidRDefault="008B5447" w:rsidP="006F5969">
            <w:pPr>
              <w:cnfStyle w:val="000000000000"/>
            </w:pPr>
            <w:r>
              <w:t>G2</w:t>
            </w:r>
          </w:p>
        </w:tc>
        <w:tc>
          <w:tcPr>
            <w:tcW w:w="5246" w:type="dxa"/>
          </w:tcPr>
          <w:p w:rsidR="008B5447" w:rsidRDefault="00691A81" w:rsidP="006F5969">
            <w:pPr>
              <w:cnfStyle w:val="000000000000"/>
            </w:pPr>
            <w:r>
              <w:t>Nula/NC</w:t>
            </w:r>
          </w:p>
        </w:tc>
      </w:tr>
    </w:tbl>
    <w:p w:rsidR="002858A9" w:rsidRDefault="002858A9" w:rsidP="002858A9">
      <w:pPr>
        <w:spacing w:after="0"/>
        <w:jc w:val="left"/>
        <w:rPr>
          <w:b/>
        </w:rPr>
      </w:pPr>
    </w:p>
    <w:p w:rsidR="002858A9" w:rsidRPr="00366CD5" w:rsidRDefault="002858A9" w:rsidP="002858A9">
      <w:pPr>
        <w:rPr>
          <w:b/>
        </w:rPr>
      </w:pPr>
      <w:r>
        <w:rPr>
          <w:b/>
        </w:rPr>
        <w:t>28/04/2010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354"/>
        <w:gridCol w:w="314"/>
        <w:gridCol w:w="4932"/>
      </w:tblGrid>
      <w:tr w:rsidR="008B5447" w:rsidTr="007B193E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8B5447" w:rsidRDefault="008B5447" w:rsidP="006F5969"/>
        </w:tc>
        <w:tc>
          <w:tcPr>
            <w:tcW w:w="1668" w:type="dxa"/>
            <w:gridSpan w:val="2"/>
          </w:tcPr>
          <w:p w:rsidR="008B5447" w:rsidRDefault="008B5447" w:rsidP="003453D4">
            <w:pPr>
              <w:cnfStyle w:val="100000000000"/>
            </w:pPr>
            <w:r>
              <w:t>Estación</w:t>
            </w:r>
          </w:p>
        </w:tc>
        <w:tc>
          <w:tcPr>
            <w:tcW w:w="4932" w:type="dxa"/>
          </w:tcPr>
          <w:p w:rsidR="008B5447" w:rsidRDefault="008B5447" w:rsidP="003453D4">
            <w:pPr>
              <w:cnfStyle w:val="100000000000"/>
            </w:pPr>
            <w:r>
              <w:t>Clasificación</w:t>
            </w:r>
          </w:p>
        </w:tc>
      </w:tr>
      <w:tr w:rsidR="008B5447" w:rsidTr="007B193E">
        <w:trPr>
          <w:cnfStyle w:val="000000100000"/>
        </w:trPr>
        <w:tc>
          <w:tcPr>
            <w:cnfStyle w:val="001000000000"/>
            <w:tcW w:w="1511" w:type="dxa"/>
          </w:tcPr>
          <w:p w:rsidR="008B5447" w:rsidRDefault="008B5447" w:rsidP="006F5969">
            <w:r>
              <w:t>00:00/00:43</w:t>
            </w:r>
          </w:p>
        </w:tc>
        <w:tc>
          <w:tcPr>
            <w:tcW w:w="1511" w:type="dxa"/>
            <w:gridSpan w:val="2"/>
          </w:tcPr>
          <w:p w:rsidR="008B5447" w:rsidRDefault="008B5447" w:rsidP="003453D4">
            <w:pPr>
              <w:cnfStyle w:val="000000100000"/>
            </w:pPr>
            <w:r>
              <w:t xml:space="preserve">G2         </w:t>
            </w:r>
          </w:p>
        </w:tc>
        <w:tc>
          <w:tcPr>
            <w:tcW w:w="5246" w:type="dxa"/>
            <w:gridSpan w:val="2"/>
          </w:tcPr>
          <w:p w:rsidR="00691A81" w:rsidRDefault="00691A81" w:rsidP="003453D4">
            <w:pPr>
              <w:cnfStyle w:val="000000100000"/>
            </w:pPr>
            <w:r>
              <w:t>CT Muy baja</w:t>
            </w:r>
          </w:p>
        </w:tc>
      </w:tr>
      <w:tr w:rsidR="008B5447" w:rsidTr="007B193E">
        <w:tc>
          <w:tcPr>
            <w:cnfStyle w:val="001000000000"/>
            <w:tcW w:w="1511" w:type="dxa"/>
          </w:tcPr>
          <w:p w:rsidR="008B5447" w:rsidRDefault="008B5447" w:rsidP="006F5969">
            <w:r>
              <w:t>08:00/08:11</w:t>
            </w:r>
          </w:p>
        </w:tc>
        <w:tc>
          <w:tcPr>
            <w:tcW w:w="1511" w:type="dxa"/>
            <w:gridSpan w:val="2"/>
          </w:tcPr>
          <w:p w:rsidR="008B5447" w:rsidRDefault="008B5447" w:rsidP="006F5969">
            <w:pPr>
              <w:cnfStyle w:val="000000000000"/>
            </w:pPr>
            <w:r>
              <w:t>C9</w:t>
            </w:r>
          </w:p>
        </w:tc>
        <w:tc>
          <w:tcPr>
            <w:tcW w:w="5246" w:type="dxa"/>
            <w:gridSpan w:val="2"/>
          </w:tcPr>
          <w:p w:rsidR="008B5447" w:rsidRDefault="00691A81" w:rsidP="006F5969">
            <w:pPr>
              <w:cnfStyle w:val="000000000000"/>
            </w:pPr>
            <w:r>
              <w:t>Nula/NC</w:t>
            </w:r>
          </w:p>
        </w:tc>
      </w:tr>
      <w:tr w:rsidR="008B5447" w:rsidTr="007B193E">
        <w:trPr>
          <w:cnfStyle w:val="000000100000"/>
        </w:trPr>
        <w:tc>
          <w:tcPr>
            <w:cnfStyle w:val="001000000000"/>
            <w:tcW w:w="1511" w:type="dxa"/>
          </w:tcPr>
          <w:p w:rsidR="008B5447" w:rsidRDefault="008B5447" w:rsidP="006F5969">
            <w:r>
              <w:t>08:19/08:28</w:t>
            </w:r>
          </w:p>
        </w:tc>
        <w:tc>
          <w:tcPr>
            <w:tcW w:w="1511" w:type="dxa"/>
            <w:gridSpan w:val="2"/>
          </w:tcPr>
          <w:p w:rsidR="008B5447" w:rsidRDefault="008B5447" w:rsidP="006F5969">
            <w:pPr>
              <w:cnfStyle w:val="000000100000"/>
            </w:pPr>
            <w:r>
              <w:t>C9</w:t>
            </w:r>
          </w:p>
        </w:tc>
        <w:tc>
          <w:tcPr>
            <w:tcW w:w="5246" w:type="dxa"/>
            <w:gridSpan w:val="2"/>
          </w:tcPr>
          <w:p w:rsidR="008B5447" w:rsidRDefault="00691A81" w:rsidP="006F5969">
            <w:pPr>
              <w:cnfStyle w:val="000000100000"/>
            </w:pPr>
            <w:r>
              <w:t>Nula/NC</w:t>
            </w:r>
          </w:p>
        </w:tc>
      </w:tr>
      <w:tr w:rsidR="008B5447" w:rsidTr="007B193E">
        <w:tc>
          <w:tcPr>
            <w:cnfStyle w:val="001000000000"/>
            <w:tcW w:w="1511" w:type="dxa"/>
          </w:tcPr>
          <w:p w:rsidR="008B5447" w:rsidRDefault="008B5447" w:rsidP="006F5969">
            <w:r>
              <w:t>08:33/08:36</w:t>
            </w:r>
          </w:p>
        </w:tc>
        <w:tc>
          <w:tcPr>
            <w:tcW w:w="1511" w:type="dxa"/>
            <w:gridSpan w:val="2"/>
          </w:tcPr>
          <w:p w:rsidR="008B5447" w:rsidRDefault="008B5447" w:rsidP="006F5969">
            <w:pPr>
              <w:cnfStyle w:val="000000000000"/>
            </w:pPr>
            <w:r>
              <w:t>G5</w:t>
            </w:r>
          </w:p>
        </w:tc>
        <w:tc>
          <w:tcPr>
            <w:tcW w:w="5246" w:type="dxa"/>
            <w:gridSpan w:val="2"/>
          </w:tcPr>
          <w:p w:rsidR="008B5447" w:rsidRDefault="00682013" w:rsidP="006F5969">
            <w:pPr>
              <w:cnfStyle w:val="000000000000"/>
            </w:pPr>
            <w:r>
              <w:t>Nula/NC</w:t>
            </w:r>
          </w:p>
        </w:tc>
      </w:tr>
      <w:tr w:rsidR="008B5447" w:rsidTr="007B193E">
        <w:trPr>
          <w:cnfStyle w:val="000000100000"/>
        </w:trPr>
        <w:tc>
          <w:tcPr>
            <w:cnfStyle w:val="001000000000"/>
            <w:tcW w:w="1511" w:type="dxa"/>
          </w:tcPr>
          <w:p w:rsidR="008B5447" w:rsidRDefault="008B5447" w:rsidP="006F5969">
            <w:r>
              <w:t>08:45/08:54</w:t>
            </w:r>
          </w:p>
        </w:tc>
        <w:tc>
          <w:tcPr>
            <w:tcW w:w="1511" w:type="dxa"/>
            <w:gridSpan w:val="2"/>
          </w:tcPr>
          <w:p w:rsidR="008B5447" w:rsidRDefault="008B5447" w:rsidP="006F5969">
            <w:pPr>
              <w:cnfStyle w:val="000000100000"/>
            </w:pPr>
            <w:r>
              <w:t>C9</w:t>
            </w:r>
          </w:p>
        </w:tc>
        <w:tc>
          <w:tcPr>
            <w:tcW w:w="5246" w:type="dxa"/>
            <w:gridSpan w:val="2"/>
          </w:tcPr>
          <w:p w:rsidR="008B5447" w:rsidRDefault="00691A81" w:rsidP="006F5969">
            <w:pPr>
              <w:cnfStyle w:val="000000100000"/>
            </w:pPr>
            <w:r>
              <w:t>Nula/NC</w:t>
            </w:r>
          </w:p>
        </w:tc>
      </w:tr>
      <w:tr w:rsidR="008B5447" w:rsidTr="007B193E">
        <w:tc>
          <w:tcPr>
            <w:cnfStyle w:val="001000000000"/>
            <w:tcW w:w="1511" w:type="dxa"/>
          </w:tcPr>
          <w:p w:rsidR="008B5447" w:rsidRDefault="008B5447" w:rsidP="006F5969">
            <w:r>
              <w:t>09:14/09:17</w:t>
            </w:r>
          </w:p>
        </w:tc>
        <w:tc>
          <w:tcPr>
            <w:tcW w:w="1511" w:type="dxa"/>
            <w:gridSpan w:val="2"/>
          </w:tcPr>
          <w:p w:rsidR="008B5447" w:rsidRDefault="008B5447" w:rsidP="006F5969">
            <w:pPr>
              <w:cnfStyle w:val="000000000000"/>
            </w:pPr>
            <w:r>
              <w:t>C9</w:t>
            </w:r>
          </w:p>
        </w:tc>
        <w:tc>
          <w:tcPr>
            <w:tcW w:w="5246" w:type="dxa"/>
            <w:gridSpan w:val="2"/>
          </w:tcPr>
          <w:p w:rsidR="008B5447" w:rsidRDefault="00691A81" w:rsidP="006F5969">
            <w:pPr>
              <w:cnfStyle w:val="000000000000"/>
            </w:pPr>
            <w:r>
              <w:t>Nula/NC</w:t>
            </w:r>
          </w:p>
        </w:tc>
      </w:tr>
      <w:tr w:rsidR="008B5447" w:rsidTr="007B193E">
        <w:trPr>
          <w:cnfStyle w:val="000000100000"/>
        </w:trPr>
        <w:tc>
          <w:tcPr>
            <w:cnfStyle w:val="001000000000"/>
            <w:tcW w:w="1511" w:type="dxa"/>
          </w:tcPr>
          <w:p w:rsidR="008B5447" w:rsidRDefault="008B5447" w:rsidP="006F5969">
            <w:r>
              <w:t>09:39/15:35</w:t>
            </w:r>
          </w:p>
        </w:tc>
        <w:tc>
          <w:tcPr>
            <w:tcW w:w="1511" w:type="dxa"/>
            <w:gridSpan w:val="2"/>
          </w:tcPr>
          <w:p w:rsidR="008B5447" w:rsidRDefault="008B5447" w:rsidP="006F5969">
            <w:pPr>
              <w:cnfStyle w:val="000000100000"/>
            </w:pPr>
            <w:r>
              <w:t>G5</w:t>
            </w:r>
          </w:p>
        </w:tc>
        <w:tc>
          <w:tcPr>
            <w:tcW w:w="5246" w:type="dxa"/>
            <w:gridSpan w:val="2"/>
          </w:tcPr>
          <w:p w:rsidR="00691A81" w:rsidRDefault="00682013" w:rsidP="006F5969">
            <w:pPr>
              <w:cnfStyle w:val="000000100000"/>
            </w:pPr>
            <w:r>
              <w:t>CT Muy baja (desde las 10:18)</w:t>
            </w:r>
          </w:p>
        </w:tc>
      </w:tr>
      <w:tr w:rsidR="008B5447" w:rsidTr="007B193E">
        <w:tc>
          <w:tcPr>
            <w:cnfStyle w:val="001000000000"/>
            <w:tcW w:w="1511" w:type="dxa"/>
          </w:tcPr>
          <w:p w:rsidR="008B5447" w:rsidRDefault="008B5447" w:rsidP="006F5969">
            <w:r>
              <w:t>17:42/17:44</w:t>
            </w:r>
          </w:p>
        </w:tc>
        <w:tc>
          <w:tcPr>
            <w:tcW w:w="1511" w:type="dxa"/>
            <w:gridSpan w:val="2"/>
          </w:tcPr>
          <w:p w:rsidR="008B5447" w:rsidRDefault="008B5447" w:rsidP="006F5969">
            <w:pPr>
              <w:cnfStyle w:val="000000000000"/>
            </w:pPr>
            <w:r>
              <w:t>C9</w:t>
            </w:r>
          </w:p>
        </w:tc>
        <w:tc>
          <w:tcPr>
            <w:tcW w:w="5246" w:type="dxa"/>
            <w:gridSpan w:val="2"/>
          </w:tcPr>
          <w:p w:rsidR="008B5447" w:rsidRDefault="00691A81" w:rsidP="006F5969">
            <w:pPr>
              <w:cnfStyle w:val="000000000000"/>
            </w:pPr>
            <w:r>
              <w:t>CT Baja</w:t>
            </w:r>
          </w:p>
        </w:tc>
      </w:tr>
    </w:tbl>
    <w:p w:rsidR="002858A9" w:rsidRPr="00695F11" w:rsidRDefault="002858A9" w:rsidP="002858A9">
      <w:pPr>
        <w:pStyle w:val="Ttulo3"/>
        <w:numPr>
          <w:ilvl w:val="0"/>
          <w:numId w:val="0"/>
        </w:numPr>
      </w:pPr>
    </w:p>
    <w:p w:rsidR="001A3C7D" w:rsidRPr="002B29F1" w:rsidRDefault="002858A9" w:rsidP="002B29F1">
      <w:pPr>
        <w:spacing w:after="0"/>
        <w:jc w:val="left"/>
        <w:rPr>
          <w:b/>
          <w:szCs w:val="24"/>
        </w:rPr>
      </w:pPr>
      <w:r>
        <w:rPr>
          <w:szCs w:val="24"/>
        </w:rPr>
        <w:br w:type="page"/>
      </w:r>
    </w:p>
    <w:p w:rsidR="008C4800" w:rsidRDefault="008C4800" w:rsidP="00B9250F">
      <w:pPr>
        <w:pStyle w:val="Ttulo2"/>
      </w:pPr>
      <w:bookmarkStart w:id="36" w:name="_Toc285107361"/>
      <w:r>
        <w:lastRenderedPageBreak/>
        <w:t>mayo</w:t>
      </w:r>
      <w:bookmarkEnd w:id="36"/>
    </w:p>
    <w:p w:rsidR="00FB3C62" w:rsidRDefault="00FB3C62" w:rsidP="00FB3C62">
      <w:pPr>
        <w:pStyle w:val="Ttulo3"/>
        <w:rPr>
          <w:szCs w:val="24"/>
        </w:rPr>
      </w:pPr>
      <w:bookmarkStart w:id="37" w:name="_Toc285107362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37"/>
      <w:r w:rsidRPr="00FB3C62">
        <w:rPr>
          <w:szCs w:val="24"/>
        </w:rPr>
        <w:t xml:space="preserve"> </w:t>
      </w:r>
    </w:p>
    <w:p w:rsidR="00A24152" w:rsidRPr="00A24152" w:rsidRDefault="00A24152" w:rsidP="00A24152"/>
    <w:p w:rsidR="00A24152" w:rsidRPr="00A24152" w:rsidRDefault="00A24152" w:rsidP="00A24152">
      <w:pPr>
        <w:rPr>
          <w:b/>
        </w:rPr>
      </w:pPr>
      <w:r w:rsidRPr="00A24152">
        <w:rPr>
          <w:b/>
        </w:rPr>
        <w:t>11/05/2010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>18:05/18:19 - 18:58/19:00</w:t>
      </w:r>
    </w:p>
    <w:p w:rsidR="00A24152" w:rsidRDefault="00A24152" w:rsidP="00A24152">
      <w:pPr>
        <w:ind w:firstLine="708"/>
      </w:pPr>
      <w:r>
        <w:t>Alarma nivel 1 NOx G2</w:t>
      </w:r>
    </w:p>
    <w:p w:rsidR="00A24152" w:rsidRDefault="00A24152" w:rsidP="00A24152"/>
    <w:p w:rsidR="00A24152" w:rsidRPr="00A24152" w:rsidRDefault="00A24152" w:rsidP="00A24152">
      <w:pPr>
        <w:rPr>
          <w:b/>
        </w:rPr>
      </w:pPr>
      <w:r w:rsidRPr="00A24152">
        <w:rPr>
          <w:b/>
        </w:rPr>
        <w:t>12/05/2010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08:55/10:18 - </w:t>
      </w:r>
    </w:p>
    <w:p w:rsidR="00A24152" w:rsidRDefault="00A24152" w:rsidP="00A24152">
      <w:pPr>
        <w:pStyle w:val="Prrafodelista"/>
      </w:pPr>
      <w:r>
        <w:t>Alarma nivel 1 NOx F2</w:t>
      </w:r>
    </w:p>
    <w:p w:rsidR="00A24152" w:rsidRDefault="00A24152" w:rsidP="00A24152">
      <w:pPr>
        <w:pStyle w:val="Prrafodelista"/>
      </w:pP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09:12/11:40 – </w:t>
      </w:r>
    </w:p>
    <w:p w:rsidR="00A24152" w:rsidRDefault="00A24152" w:rsidP="00A24152">
      <w:pPr>
        <w:pStyle w:val="Prrafodelista"/>
      </w:pPr>
      <w:r>
        <w:t>Alarma nivel 1 NOx G5</w:t>
      </w:r>
    </w:p>
    <w:p w:rsidR="00A24152" w:rsidRDefault="00A24152" w:rsidP="00A24152"/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11:41/16:11 - </w:t>
      </w:r>
    </w:p>
    <w:p w:rsidR="00A24152" w:rsidRDefault="00A24152" w:rsidP="00A24152">
      <w:pPr>
        <w:ind w:firstLine="708"/>
      </w:pPr>
      <w:r>
        <w:t>Alarma nivel 2 NOx G5</w:t>
      </w:r>
    </w:p>
    <w:p w:rsidR="00A24152" w:rsidRDefault="00A24152" w:rsidP="00A24152">
      <w:pPr>
        <w:ind w:firstLine="708"/>
      </w:pP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11:13/11:17 - 13:16/13:20 - 16:51/16:53 - 17:16/17:21 - </w:t>
      </w:r>
    </w:p>
    <w:p w:rsidR="00A24152" w:rsidRDefault="00A24152" w:rsidP="00A24152">
      <w:pPr>
        <w:ind w:firstLine="708"/>
      </w:pPr>
      <w:r>
        <w:t>Alarma nivel 1 NOx G2</w:t>
      </w:r>
    </w:p>
    <w:p w:rsidR="00A24152" w:rsidRDefault="00A24152" w:rsidP="00A24152"/>
    <w:p w:rsidR="00A24152" w:rsidRPr="00A24152" w:rsidRDefault="00A24152" w:rsidP="00A24152">
      <w:pPr>
        <w:rPr>
          <w:b/>
        </w:rPr>
      </w:pPr>
      <w:r w:rsidRPr="00A24152">
        <w:rPr>
          <w:b/>
        </w:rPr>
        <w:t>13/05/2010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08:27/09:43 - </w:t>
      </w:r>
    </w:p>
    <w:p w:rsidR="00A24152" w:rsidRDefault="00A24152" w:rsidP="00A24152">
      <w:pPr>
        <w:ind w:firstLine="708"/>
      </w:pPr>
      <w:r>
        <w:t>Alarma nivel 1 NOx C9</w:t>
      </w:r>
    </w:p>
    <w:p w:rsidR="00A24152" w:rsidRDefault="00A24152" w:rsidP="00A24152"/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10:33/11:49 - </w:t>
      </w:r>
    </w:p>
    <w:p w:rsidR="00A24152" w:rsidRDefault="00A24152" w:rsidP="00A24152">
      <w:pPr>
        <w:ind w:firstLine="708"/>
      </w:pPr>
      <w:r>
        <w:t>Alarma nivel 1 NOx G5</w:t>
      </w:r>
    </w:p>
    <w:p w:rsidR="00A24152" w:rsidRDefault="00A24152" w:rsidP="00A24152"/>
    <w:p w:rsidR="00A24152" w:rsidRPr="00A24152" w:rsidRDefault="00A24152" w:rsidP="00A24152">
      <w:pPr>
        <w:rPr>
          <w:b/>
        </w:rPr>
      </w:pPr>
      <w:r w:rsidRPr="00A24152">
        <w:rPr>
          <w:b/>
        </w:rPr>
        <w:t>14/05/2010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>03:04/05:34 - 07:50/08:06 - 09:44/09:48</w:t>
      </w:r>
    </w:p>
    <w:p w:rsidR="00A24152" w:rsidRDefault="00A24152" w:rsidP="00A24152">
      <w:pPr>
        <w:ind w:firstLine="708"/>
      </w:pPr>
      <w:r>
        <w:t>Alarma nivel 1 NOx G2</w:t>
      </w:r>
    </w:p>
    <w:p w:rsidR="00A24152" w:rsidRDefault="00A24152" w:rsidP="00A24152"/>
    <w:p w:rsidR="00A24152" w:rsidRPr="00A24152" w:rsidRDefault="00A24152" w:rsidP="00A24152">
      <w:pPr>
        <w:rPr>
          <w:b/>
        </w:rPr>
      </w:pPr>
      <w:r w:rsidRPr="00A24152">
        <w:rPr>
          <w:b/>
        </w:rPr>
        <w:t>17/05/2010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02:08/03:43 – </w:t>
      </w:r>
    </w:p>
    <w:p w:rsidR="00A24152" w:rsidRDefault="00A24152" w:rsidP="00A24152">
      <w:pPr>
        <w:pStyle w:val="Prrafodelista"/>
      </w:pPr>
      <w:r>
        <w:lastRenderedPageBreak/>
        <w:t>Alarma nivel 1 NOx G5</w:t>
      </w:r>
    </w:p>
    <w:p w:rsidR="00A24152" w:rsidRDefault="00A24152" w:rsidP="00A24152"/>
    <w:p w:rsidR="00A24152" w:rsidRDefault="00A24152" w:rsidP="00A24152">
      <w:pPr>
        <w:pStyle w:val="Prrafodelista"/>
        <w:numPr>
          <w:ilvl w:val="0"/>
          <w:numId w:val="27"/>
        </w:numPr>
      </w:pPr>
      <w:r>
        <w:t>03:44 - 05:22</w:t>
      </w:r>
    </w:p>
    <w:p w:rsidR="00A24152" w:rsidRDefault="00A24152" w:rsidP="00A24152">
      <w:pPr>
        <w:ind w:firstLine="708"/>
      </w:pPr>
      <w:r>
        <w:t>Alarma nivel 2 NOx G5</w:t>
      </w:r>
    </w:p>
    <w:p w:rsidR="00A24152" w:rsidRDefault="00A24152" w:rsidP="00A24152"/>
    <w:p w:rsidR="00A24152" w:rsidRPr="00A24152" w:rsidRDefault="00A24152" w:rsidP="00A24152">
      <w:pPr>
        <w:rPr>
          <w:b/>
        </w:rPr>
      </w:pPr>
      <w:r w:rsidRPr="00A24152">
        <w:rPr>
          <w:b/>
        </w:rPr>
        <w:t>19/05/2010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09:22/09:25- </w:t>
      </w:r>
    </w:p>
    <w:p w:rsidR="00A24152" w:rsidRDefault="00A24152" w:rsidP="00A24152">
      <w:pPr>
        <w:ind w:firstLine="708"/>
      </w:pPr>
      <w:r>
        <w:t>Alarma nivel 1 NOx C9</w:t>
      </w:r>
    </w:p>
    <w:p w:rsidR="00A24152" w:rsidRDefault="00A24152" w:rsidP="00A24152">
      <w:pPr>
        <w:ind w:firstLine="708"/>
      </w:pP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09:22/09:29 -  </w:t>
      </w:r>
    </w:p>
    <w:p w:rsidR="00A24152" w:rsidRDefault="00A24152" w:rsidP="00A24152">
      <w:pPr>
        <w:ind w:firstLine="708"/>
      </w:pPr>
      <w:r>
        <w:t>Alarma nivel 1,2 NOx G5</w:t>
      </w:r>
    </w:p>
    <w:p w:rsidR="00A24152" w:rsidRDefault="00A24152" w:rsidP="00A24152">
      <w:pPr>
        <w:ind w:firstLine="708"/>
      </w:pPr>
    </w:p>
    <w:p w:rsidR="00A24152" w:rsidRPr="00A24152" w:rsidRDefault="00A24152" w:rsidP="00A24152">
      <w:pPr>
        <w:rPr>
          <w:b/>
        </w:rPr>
      </w:pPr>
      <w:r w:rsidRPr="00A24152">
        <w:rPr>
          <w:b/>
        </w:rPr>
        <w:t>20/05/2010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18:01/18:54 -  </w:t>
      </w:r>
    </w:p>
    <w:p w:rsidR="00A24152" w:rsidRDefault="00A24152" w:rsidP="00A24152">
      <w:pPr>
        <w:ind w:firstLine="708"/>
      </w:pPr>
      <w:r>
        <w:t>Alarma nivel 1 NOx G5</w:t>
      </w:r>
    </w:p>
    <w:p w:rsidR="00A24152" w:rsidRDefault="00A24152" w:rsidP="00A24152"/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18:55/23:59 -  </w:t>
      </w:r>
    </w:p>
    <w:p w:rsidR="00A24152" w:rsidRDefault="00A24152" w:rsidP="00A24152">
      <w:pPr>
        <w:ind w:firstLine="708"/>
      </w:pPr>
      <w:r>
        <w:t>Alarma nivel 2 NOx G5</w:t>
      </w:r>
    </w:p>
    <w:p w:rsidR="00A24152" w:rsidRDefault="00A24152" w:rsidP="00A24152"/>
    <w:p w:rsidR="00A24152" w:rsidRPr="00A24152" w:rsidRDefault="00A24152" w:rsidP="00A24152">
      <w:pPr>
        <w:rPr>
          <w:b/>
        </w:rPr>
      </w:pPr>
      <w:r w:rsidRPr="00A24152">
        <w:rPr>
          <w:b/>
        </w:rPr>
        <w:t>21/05/2010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00:00/04:47 -  </w:t>
      </w:r>
    </w:p>
    <w:p w:rsidR="00A24152" w:rsidRDefault="00A24152" w:rsidP="00A24152">
      <w:pPr>
        <w:ind w:firstLine="708"/>
      </w:pPr>
      <w:r>
        <w:t>Alarma nivel 2 NOx G5</w:t>
      </w:r>
    </w:p>
    <w:p w:rsidR="00A24152" w:rsidRDefault="00A24152" w:rsidP="00A24152"/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04:48/05:19 -   </w:t>
      </w:r>
    </w:p>
    <w:p w:rsidR="00A24152" w:rsidRDefault="00A24152" w:rsidP="00A24152">
      <w:pPr>
        <w:ind w:firstLine="708"/>
      </w:pPr>
      <w:r>
        <w:t>Alarma nivel 1 NOx G5</w:t>
      </w:r>
    </w:p>
    <w:p w:rsidR="00A24152" w:rsidRDefault="00A24152" w:rsidP="00A24152"/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07:27/08:00 -  </w:t>
      </w:r>
    </w:p>
    <w:p w:rsidR="00A24152" w:rsidRDefault="00A24152" w:rsidP="00A24152">
      <w:pPr>
        <w:ind w:firstLine="708"/>
      </w:pPr>
      <w:r>
        <w:t>Alarma nivel 2 NOx C9</w:t>
      </w:r>
    </w:p>
    <w:p w:rsidR="00A24152" w:rsidRDefault="00A24152" w:rsidP="00A24152"/>
    <w:p w:rsidR="00A24152" w:rsidRDefault="00A24152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A24152" w:rsidRPr="00A24152" w:rsidRDefault="00A24152" w:rsidP="00A24152">
      <w:pPr>
        <w:rPr>
          <w:b/>
        </w:rPr>
      </w:pPr>
      <w:r w:rsidRPr="00A24152">
        <w:rPr>
          <w:b/>
        </w:rPr>
        <w:lastRenderedPageBreak/>
        <w:t>24/05/2010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00:08/01:01 - 01:31/01:38 - 02:45/04:01 - 04:33/05:25 - 05:32/06:58 - 08:46/09:37- 10:49/11:04 – </w:t>
      </w:r>
    </w:p>
    <w:p w:rsidR="00A24152" w:rsidRDefault="00A24152" w:rsidP="00A24152">
      <w:pPr>
        <w:pStyle w:val="Prrafodelista"/>
      </w:pPr>
      <w:r>
        <w:t>Alarma nivel 1 NOx G2</w:t>
      </w:r>
      <w:r>
        <w:tab/>
      </w:r>
    </w:p>
    <w:p w:rsidR="00A24152" w:rsidRDefault="00A24152" w:rsidP="00A24152">
      <w:pPr>
        <w:pStyle w:val="Prrafodelista"/>
      </w:pP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>01:39/02:44 - 05:26/05:31</w:t>
      </w:r>
    </w:p>
    <w:p w:rsidR="00A24152" w:rsidRDefault="00A24152" w:rsidP="00A24152">
      <w:pPr>
        <w:ind w:firstLine="708"/>
      </w:pPr>
      <w:r>
        <w:t>Alarma nivel 2 NOx G2</w:t>
      </w:r>
      <w:r>
        <w:tab/>
      </w:r>
    </w:p>
    <w:p w:rsidR="00A24152" w:rsidRDefault="00A24152" w:rsidP="00A24152"/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08:03/08:06 - 08:39/09:04 - </w:t>
      </w:r>
    </w:p>
    <w:p w:rsidR="00A24152" w:rsidRDefault="00A24152" w:rsidP="00A24152">
      <w:pPr>
        <w:ind w:firstLine="708"/>
      </w:pPr>
      <w:r>
        <w:t>Alarma nivel 1 NOx C9</w:t>
      </w:r>
    </w:p>
    <w:p w:rsidR="00A24152" w:rsidRDefault="00A24152" w:rsidP="00A24152"/>
    <w:p w:rsidR="00A24152" w:rsidRDefault="00A24152" w:rsidP="00A24152">
      <w:pPr>
        <w:pStyle w:val="Prrafodelista"/>
        <w:numPr>
          <w:ilvl w:val="0"/>
          <w:numId w:val="27"/>
        </w:numPr>
      </w:pPr>
      <w:r>
        <w:t>08:50/09:13 - 22:33/23:59</w:t>
      </w:r>
    </w:p>
    <w:p w:rsidR="00A24152" w:rsidRDefault="00A24152" w:rsidP="00A24152">
      <w:pPr>
        <w:ind w:firstLine="708"/>
      </w:pPr>
      <w:r>
        <w:t>Alarma nivel 2 NOx G5</w:t>
      </w:r>
    </w:p>
    <w:p w:rsidR="00A24152" w:rsidRDefault="00A24152" w:rsidP="00A24152"/>
    <w:p w:rsidR="00A24152" w:rsidRDefault="00A24152" w:rsidP="00A24152">
      <w:pPr>
        <w:pStyle w:val="Prrafodelista"/>
        <w:numPr>
          <w:ilvl w:val="0"/>
          <w:numId w:val="27"/>
        </w:numPr>
      </w:pPr>
      <w:r>
        <w:t>21:27/22:32</w:t>
      </w:r>
    </w:p>
    <w:p w:rsidR="00A24152" w:rsidRDefault="00A24152" w:rsidP="00A24152">
      <w:pPr>
        <w:ind w:firstLine="708"/>
      </w:pPr>
      <w:r>
        <w:t>Alarma nivel 1 NOx G5</w:t>
      </w:r>
      <w:r>
        <w:tab/>
      </w:r>
    </w:p>
    <w:p w:rsidR="00A24152" w:rsidRDefault="00A24152" w:rsidP="00A24152"/>
    <w:p w:rsidR="00A24152" w:rsidRPr="00A24152" w:rsidRDefault="00A24152" w:rsidP="00A24152">
      <w:pPr>
        <w:rPr>
          <w:b/>
        </w:rPr>
      </w:pPr>
      <w:r w:rsidRPr="00A24152">
        <w:rPr>
          <w:b/>
        </w:rPr>
        <w:t>25/05/2010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00:00/08:23 - </w:t>
      </w:r>
    </w:p>
    <w:p w:rsidR="00A24152" w:rsidRDefault="00A24152" w:rsidP="00A24152">
      <w:pPr>
        <w:ind w:firstLine="708"/>
      </w:pPr>
      <w:r>
        <w:t>Alarma nivel 2 NOx G5</w:t>
      </w:r>
    </w:p>
    <w:p w:rsidR="00A24152" w:rsidRDefault="00A24152" w:rsidP="00A24152"/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08:24/08:53 - </w:t>
      </w:r>
    </w:p>
    <w:p w:rsidR="00A24152" w:rsidRDefault="00A24152" w:rsidP="00A24152">
      <w:pPr>
        <w:ind w:firstLine="708"/>
      </w:pPr>
      <w:r>
        <w:t>Alarma nivel 1 NOx G5</w:t>
      </w:r>
      <w:r>
        <w:tab/>
      </w:r>
    </w:p>
    <w:p w:rsidR="00A24152" w:rsidRDefault="00A24152" w:rsidP="00A24152"/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09:31/09:44 - 21:12/21:34 </w:t>
      </w:r>
    </w:p>
    <w:p w:rsidR="00A24152" w:rsidRDefault="00A24152" w:rsidP="00A24152">
      <w:pPr>
        <w:ind w:firstLine="708"/>
      </w:pPr>
      <w:r>
        <w:t>Alarma nivel 1 NOx G2</w:t>
      </w:r>
      <w:r>
        <w:tab/>
      </w:r>
    </w:p>
    <w:p w:rsidR="00A24152" w:rsidRDefault="00A24152" w:rsidP="00A24152">
      <w:pPr>
        <w:ind w:firstLine="708"/>
      </w:pP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16:59/17:00 - </w:t>
      </w:r>
    </w:p>
    <w:p w:rsidR="00A24152" w:rsidRDefault="00A24152" w:rsidP="00A24152">
      <w:pPr>
        <w:ind w:firstLine="708"/>
      </w:pPr>
      <w:r>
        <w:t>Alarma nivel 1 SO2 F5</w:t>
      </w:r>
    </w:p>
    <w:p w:rsidR="00A24152" w:rsidRDefault="00A24152" w:rsidP="00A24152"/>
    <w:p w:rsidR="00A24152" w:rsidRDefault="00A24152">
      <w:pPr>
        <w:spacing w:after="0"/>
        <w:jc w:val="left"/>
      </w:pPr>
      <w:r>
        <w:br w:type="page"/>
      </w:r>
    </w:p>
    <w:p w:rsidR="00A24152" w:rsidRPr="00A24152" w:rsidRDefault="00A24152" w:rsidP="00A24152">
      <w:pPr>
        <w:rPr>
          <w:b/>
        </w:rPr>
      </w:pPr>
      <w:r w:rsidRPr="00A24152">
        <w:rPr>
          <w:b/>
        </w:rPr>
        <w:lastRenderedPageBreak/>
        <w:t>26/05/2010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00:01/00:16 - </w:t>
      </w:r>
    </w:p>
    <w:p w:rsidR="00A24152" w:rsidRDefault="00A24152" w:rsidP="00A24152">
      <w:pPr>
        <w:ind w:firstLine="708"/>
      </w:pPr>
      <w:r>
        <w:t>Alarma nivel 1 NOx G2</w:t>
      </w:r>
    </w:p>
    <w:p w:rsidR="00A24152" w:rsidRDefault="00A24152" w:rsidP="00A24152">
      <w:pPr>
        <w:ind w:firstLine="708"/>
      </w:pP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12:02/12:06 – </w:t>
      </w:r>
    </w:p>
    <w:p w:rsidR="00A24152" w:rsidRDefault="00A24152" w:rsidP="00A24152">
      <w:pPr>
        <w:pStyle w:val="Prrafodelista"/>
      </w:pPr>
      <w:r>
        <w:t>Alarma nivel 1 NOx f5</w:t>
      </w:r>
    </w:p>
    <w:p w:rsidR="00A24152" w:rsidRDefault="00A24152" w:rsidP="00A24152"/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16:24/17:27 -  </w:t>
      </w:r>
    </w:p>
    <w:p w:rsidR="00A24152" w:rsidRDefault="00A24152" w:rsidP="00A24152">
      <w:pPr>
        <w:ind w:firstLine="708"/>
      </w:pPr>
      <w:r>
        <w:t>Alarma nivel 1 NOx G5</w:t>
      </w:r>
    </w:p>
    <w:p w:rsidR="00A24152" w:rsidRDefault="00A24152" w:rsidP="00A24152"/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17:28/23:59 – </w:t>
      </w:r>
    </w:p>
    <w:p w:rsidR="00A24152" w:rsidRDefault="00A24152" w:rsidP="00A24152">
      <w:pPr>
        <w:pStyle w:val="Prrafodelista"/>
      </w:pPr>
      <w:r>
        <w:t>Alarma nivel 2 NOx G5</w:t>
      </w:r>
    </w:p>
    <w:p w:rsidR="00A24152" w:rsidRDefault="00A24152" w:rsidP="00A24152"/>
    <w:p w:rsidR="00A24152" w:rsidRPr="00A24152" w:rsidRDefault="00A24152" w:rsidP="00A24152">
      <w:pPr>
        <w:rPr>
          <w:b/>
        </w:rPr>
      </w:pPr>
      <w:r w:rsidRPr="00A24152">
        <w:rPr>
          <w:b/>
        </w:rPr>
        <w:t>27/05/2010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00:00/07:00 - </w:t>
      </w:r>
    </w:p>
    <w:p w:rsidR="00A24152" w:rsidRDefault="00A24152" w:rsidP="00A24152">
      <w:pPr>
        <w:ind w:firstLine="708"/>
      </w:pPr>
      <w:r>
        <w:t>Alarma nivel 2 NOx G5</w:t>
      </w:r>
    </w:p>
    <w:p w:rsidR="00A24152" w:rsidRDefault="00A24152" w:rsidP="00A24152">
      <w:pPr>
        <w:ind w:firstLine="708"/>
      </w:pP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>07:01/07:19 - 09:39/10:51</w:t>
      </w:r>
    </w:p>
    <w:p w:rsidR="00A24152" w:rsidRDefault="00A24152" w:rsidP="00A24152">
      <w:pPr>
        <w:ind w:firstLine="708"/>
      </w:pPr>
      <w:r>
        <w:t>Alarma nivel 1 NOx G5</w:t>
      </w:r>
    </w:p>
    <w:p w:rsidR="00A24152" w:rsidRDefault="00A24152" w:rsidP="00A24152"/>
    <w:p w:rsidR="00A24152" w:rsidRPr="00A24152" w:rsidRDefault="00A24152" w:rsidP="00A24152">
      <w:pPr>
        <w:rPr>
          <w:b/>
        </w:rPr>
      </w:pPr>
      <w:r w:rsidRPr="00A24152">
        <w:rPr>
          <w:b/>
        </w:rPr>
        <w:t>28/05/2010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09:24/10:43 - </w:t>
      </w:r>
    </w:p>
    <w:p w:rsidR="00A24152" w:rsidRDefault="00A24152" w:rsidP="00A24152">
      <w:pPr>
        <w:ind w:firstLine="708"/>
      </w:pPr>
      <w:r>
        <w:t>Alarma nivel 1 NOx G5</w:t>
      </w:r>
    </w:p>
    <w:p w:rsidR="00A24152" w:rsidRDefault="00A24152" w:rsidP="00A24152"/>
    <w:p w:rsidR="00A24152" w:rsidRPr="00A24152" w:rsidRDefault="00A24152" w:rsidP="00A24152">
      <w:pPr>
        <w:rPr>
          <w:b/>
        </w:rPr>
      </w:pPr>
      <w:r w:rsidRPr="00A24152">
        <w:rPr>
          <w:b/>
        </w:rPr>
        <w:t>29/05/2010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15:30/16:31 - </w:t>
      </w:r>
    </w:p>
    <w:p w:rsidR="00A24152" w:rsidRDefault="00A24152" w:rsidP="00A24152">
      <w:pPr>
        <w:ind w:firstLine="708"/>
      </w:pPr>
      <w:r>
        <w:t>Alarma nivel 1 NOx G5</w:t>
      </w:r>
    </w:p>
    <w:p w:rsidR="00A24152" w:rsidRDefault="00A24152" w:rsidP="00A24152">
      <w:pPr>
        <w:ind w:firstLine="708"/>
      </w:pP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16:32/23:59 - </w:t>
      </w:r>
    </w:p>
    <w:p w:rsidR="00A24152" w:rsidRDefault="00A24152" w:rsidP="00A24152">
      <w:pPr>
        <w:ind w:firstLine="708"/>
      </w:pPr>
      <w:r>
        <w:t>Alarma nivel 2 NOx G5</w:t>
      </w:r>
    </w:p>
    <w:p w:rsidR="00A24152" w:rsidRDefault="00A24152" w:rsidP="00A24152"/>
    <w:p w:rsidR="00A24152" w:rsidRDefault="00A24152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A24152" w:rsidRPr="00A24152" w:rsidRDefault="00A24152" w:rsidP="00A24152">
      <w:pPr>
        <w:rPr>
          <w:b/>
        </w:rPr>
      </w:pPr>
      <w:r w:rsidRPr="00A24152">
        <w:rPr>
          <w:b/>
        </w:rPr>
        <w:lastRenderedPageBreak/>
        <w:t>30/05/2010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00:00/03:08 – </w:t>
      </w:r>
    </w:p>
    <w:p w:rsidR="00A24152" w:rsidRDefault="00A24152" w:rsidP="00A24152">
      <w:pPr>
        <w:pStyle w:val="Prrafodelista"/>
      </w:pPr>
      <w:r>
        <w:t>Alarma nivel 2 NOx G5</w:t>
      </w:r>
    </w:p>
    <w:p w:rsidR="00A24152" w:rsidRDefault="00A24152" w:rsidP="00A24152">
      <w:pPr>
        <w:pStyle w:val="Prrafodelista"/>
      </w:pP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03:09/03:35 – </w:t>
      </w:r>
    </w:p>
    <w:p w:rsidR="00A24152" w:rsidRDefault="00A24152" w:rsidP="00A24152">
      <w:pPr>
        <w:pStyle w:val="Prrafodelista"/>
      </w:pPr>
      <w:r>
        <w:t>Alarma nivel 1 NOx G5</w:t>
      </w:r>
    </w:p>
    <w:p w:rsidR="00A24152" w:rsidRDefault="00A24152" w:rsidP="00A24152">
      <w:pPr>
        <w:pStyle w:val="Prrafodelista"/>
      </w:pP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21:02/21:27 – </w:t>
      </w:r>
    </w:p>
    <w:p w:rsidR="00A24152" w:rsidRDefault="00A24152" w:rsidP="00A24152">
      <w:pPr>
        <w:pStyle w:val="Prrafodelista"/>
      </w:pPr>
      <w:r>
        <w:t>Alarma nivel 1 NOx C9</w:t>
      </w:r>
    </w:p>
    <w:p w:rsidR="00A24152" w:rsidRDefault="00A24152" w:rsidP="00A24152"/>
    <w:p w:rsidR="00A24152" w:rsidRPr="00A24152" w:rsidRDefault="00A24152" w:rsidP="00A24152">
      <w:pPr>
        <w:rPr>
          <w:b/>
        </w:rPr>
      </w:pPr>
      <w:r w:rsidRPr="00A24152">
        <w:rPr>
          <w:b/>
        </w:rPr>
        <w:t>31/05/2010</w:t>
      </w: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08:57/09:03 - </w:t>
      </w:r>
    </w:p>
    <w:p w:rsidR="00A24152" w:rsidRDefault="00A24152" w:rsidP="00A24152">
      <w:pPr>
        <w:ind w:firstLine="708"/>
      </w:pPr>
      <w:r>
        <w:t>Alarma nivel 1 NOx B7</w:t>
      </w:r>
    </w:p>
    <w:p w:rsidR="00A24152" w:rsidRDefault="00A24152" w:rsidP="00A24152">
      <w:pPr>
        <w:ind w:firstLine="708"/>
      </w:pP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11:47/13:58 – </w:t>
      </w:r>
    </w:p>
    <w:p w:rsidR="00A24152" w:rsidRDefault="00A24152" w:rsidP="00A24152">
      <w:pPr>
        <w:pStyle w:val="Prrafodelista"/>
      </w:pPr>
      <w:r>
        <w:t>Alarma nivel 1 NOx G5</w:t>
      </w:r>
    </w:p>
    <w:p w:rsidR="00A24152" w:rsidRDefault="00A24152" w:rsidP="00A24152">
      <w:pPr>
        <w:pStyle w:val="Prrafodelista"/>
      </w:pPr>
    </w:p>
    <w:p w:rsidR="00A24152" w:rsidRDefault="00A24152" w:rsidP="00A24152">
      <w:pPr>
        <w:pStyle w:val="Prrafodelista"/>
        <w:numPr>
          <w:ilvl w:val="0"/>
          <w:numId w:val="27"/>
        </w:numPr>
      </w:pPr>
      <w:r>
        <w:t xml:space="preserve">13:59/23:59 - </w:t>
      </w:r>
    </w:p>
    <w:p w:rsidR="00A24152" w:rsidRDefault="00A24152" w:rsidP="00A24152">
      <w:pPr>
        <w:ind w:firstLine="708"/>
      </w:pPr>
      <w:r>
        <w:t>Alarma nivel 2 NOx G5</w:t>
      </w:r>
    </w:p>
    <w:p w:rsidR="00A24152" w:rsidRDefault="00A24152" w:rsidP="00A24152"/>
    <w:p w:rsidR="00A24152" w:rsidRDefault="00A24152" w:rsidP="00A24152"/>
    <w:p w:rsidR="00A24152" w:rsidRDefault="00A24152" w:rsidP="00A24152"/>
    <w:p w:rsidR="00A24152" w:rsidRDefault="00A24152" w:rsidP="00A24152"/>
    <w:p w:rsidR="00A24152" w:rsidRDefault="00A24152" w:rsidP="00A24152"/>
    <w:p w:rsidR="00A24152" w:rsidRDefault="00A24152" w:rsidP="00A24152"/>
    <w:p w:rsidR="00A24152" w:rsidRDefault="00A24152" w:rsidP="00A24152"/>
    <w:p w:rsidR="00A24152" w:rsidRPr="00A24152" w:rsidRDefault="00A24152" w:rsidP="00A24152"/>
    <w:p w:rsidR="00891E25" w:rsidRDefault="00891E25">
      <w:pPr>
        <w:spacing w:after="0"/>
        <w:jc w:val="left"/>
        <w:rPr>
          <w:b/>
          <w:szCs w:val="24"/>
        </w:rPr>
      </w:pPr>
      <w:r>
        <w:rPr>
          <w:szCs w:val="24"/>
        </w:rPr>
        <w:br w:type="page"/>
      </w:r>
    </w:p>
    <w:p w:rsidR="00FB3C62" w:rsidRDefault="00FB3C62" w:rsidP="00FB3C62">
      <w:pPr>
        <w:pStyle w:val="Ttulo3"/>
        <w:rPr>
          <w:szCs w:val="24"/>
        </w:rPr>
      </w:pPr>
      <w:bookmarkStart w:id="38" w:name="_Toc285107363"/>
      <w:r w:rsidRPr="008C4800">
        <w:rPr>
          <w:szCs w:val="24"/>
        </w:rPr>
        <w:lastRenderedPageBreak/>
        <w:t>Recopilación de información de estos episodios: calidad del aire, meteorología, emisiones de la Unidad de Producción Térmica y Ciclo Combinado.</w:t>
      </w:r>
      <w:bookmarkEnd w:id="38"/>
      <w:r w:rsidRPr="008C4800">
        <w:rPr>
          <w:szCs w:val="24"/>
        </w:rPr>
        <w:t xml:space="preserve"> </w:t>
      </w:r>
    </w:p>
    <w:p w:rsidR="00437B17" w:rsidRDefault="00437B17" w:rsidP="00D716AC">
      <w:pPr>
        <w:rPr>
          <w:b/>
        </w:rPr>
      </w:pPr>
    </w:p>
    <w:p w:rsidR="00D716AC" w:rsidRDefault="002D6F6A" w:rsidP="00D716AC">
      <w:pPr>
        <w:rPr>
          <w:b/>
        </w:rPr>
      </w:pPr>
      <w:r>
        <w:rPr>
          <w:b/>
        </w:rPr>
        <w:t>11/05</w:t>
      </w:r>
      <w:r w:rsidR="00D716AC">
        <w:rPr>
          <w:b/>
        </w:rPr>
        <w:t>/2010</w:t>
      </w:r>
    </w:p>
    <w:p w:rsidR="00437B17" w:rsidRPr="00366CD5" w:rsidRDefault="00437B17" w:rsidP="00D716AC">
      <w:pPr>
        <w:rPr>
          <w:b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D716AC" w:rsidTr="002D00A1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D716AC" w:rsidRDefault="00D716AC" w:rsidP="002D00A1"/>
        </w:tc>
        <w:tc>
          <w:tcPr>
            <w:tcW w:w="1054" w:type="dxa"/>
          </w:tcPr>
          <w:p w:rsidR="00D716AC" w:rsidRDefault="00D716AC" w:rsidP="002D00A1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D716AC" w:rsidRDefault="00D716AC" w:rsidP="002D00A1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D716AC" w:rsidRDefault="00D716AC" w:rsidP="002D00A1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D716AC" w:rsidRDefault="00D716AC" w:rsidP="002D00A1">
            <w:pPr>
              <w:cnfStyle w:val="100000000000"/>
            </w:pPr>
            <w:r>
              <w:t>Grupos funcionando</w:t>
            </w:r>
          </w:p>
          <w:p w:rsidR="00D716AC" w:rsidRDefault="00D716AC" w:rsidP="002D00A1">
            <w:pPr>
              <w:cnfStyle w:val="100000000000"/>
            </w:pPr>
            <w:r>
              <w:t>(POT)</w:t>
            </w:r>
          </w:p>
        </w:tc>
      </w:tr>
      <w:tr w:rsidR="00D716AC" w:rsidTr="002D00A1">
        <w:trPr>
          <w:cnfStyle w:val="000000100000"/>
        </w:trPr>
        <w:tc>
          <w:tcPr>
            <w:cnfStyle w:val="001000000000"/>
            <w:tcW w:w="1511" w:type="dxa"/>
          </w:tcPr>
          <w:p w:rsidR="00D716AC" w:rsidRDefault="002D6F6A" w:rsidP="002D00A1">
            <w:r>
              <w:t>18:05/18:19</w:t>
            </w:r>
          </w:p>
        </w:tc>
        <w:tc>
          <w:tcPr>
            <w:tcW w:w="1211" w:type="dxa"/>
            <w:gridSpan w:val="2"/>
          </w:tcPr>
          <w:p w:rsidR="00D716AC" w:rsidRDefault="00D716AC" w:rsidP="002D00A1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D716AC" w:rsidRDefault="006724E5" w:rsidP="002D00A1">
            <w:pPr>
              <w:cnfStyle w:val="000000100000"/>
            </w:pPr>
            <w:r>
              <w:t>32</w:t>
            </w:r>
          </w:p>
        </w:tc>
        <w:tc>
          <w:tcPr>
            <w:tcW w:w="854" w:type="dxa"/>
          </w:tcPr>
          <w:p w:rsidR="00D716AC" w:rsidRDefault="006724E5" w:rsidP="002D00A1">
            <w:pPr>
              <w:cnfStyle w:val="000000100000"/>
            </w:pPr>
            <w:r>
              <w:t>4</w:t>
            </w:r>
          </w:p>
        </w:tc>
        <w:tc>
          <w:tcPr>
            <w:tcW w:w="3657" w:type="dxa"/>
          </w:tcPr>
          <w:p w:rsidR="00D716AC" w:rsidRDefault="006724E5" w:rsidP="002D00A1">
            <w:pPr>
              <w:cnfStyle w:val="000000100000"/>
            </w:pPr>
            <w:r>
              <w:t>II 308</w:t>
            </w:r>
          </w:p>
        </w:tc>
      </w:tr>
      <w:tr w:rsidR="00D716AC" w:rsidTr="002D00A1">
        <w:tc>
          <w:tcPr>
            <w:cnfStyle w:val="001000000000"/>
            <w:tcW w:w="1511" w:type="dxa"/>
          </w:tcPr>
          <w:p w:rsidR="00D716AC" w:rsidRDefault="002D6F6A" w:rsidP="002D00A1">
            <w:r>
              <w:t>18:58/19:00</w:t>
            </w:r>
          </w:p>
        </w:tc>
        <w:tc>
          <w:tcPr>
            <w:tcW w:w="1211" w:type="dxa"/>
            <w:gridSpan w:val="2"/>
          </w:tcPr>
          <w:p w:rsidR="00D716AC" w:rsidRDefault="00D716AC" w:rsidP="002D00A1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D716AC" w:rsidRDefault="006724E5" w:rsidP="002D00A1">
            <w:pPr>
              <w:cnfStyle w:val="000000000000"/>
            </w:pPr>
            <w:r>
              <w:t>47</w:t>
            </w:r>
          </w:p>
        </w:tc>
        <w:tc>
          <w:tcPr>
            <w:tcW w:w="854" w:type="dxa"/>
          </w:tcPr>
          <w:p w:rsidR="00D716AC" w:rsidRDefault="006724E5" w:rsidP="002D00A1">
            <w:pPr>
              <w:cnfStyle w:val="000000000000"/>
            </w:pPr>
            <w:r>
              <w:t>3</w:t>
            </w:r>
          </w:p>
        </w:tc>
        <w:tc>
          <w:tcPr>
            <w:tcW w:w="3657" w:type="dxa"/>
          </w:tcPr>
          <w:p w:rsidR="00D716AC" w:rsidRDefault="002D6F6A" w:rsidP="002D00A1">
            <w:pPr>
              <w:cnfStyle w:val="000000000000"/>
            </w:pPr>
            <w:r>
              <w:t xml:space="preserve"> II </w:t>
            </w:r>
            <w:r w:rsidR="006724E5">
              <w:t>308</w:t>
            </w:r>
            <w:r>
              <w:t xml:space="preserve"> </w:t>
            </w:r>
          </w:p>
        </w:tc>
      </w:tr>
    </w:tbl>
    <w:p w:rsidR="00D716AC" w:rsidRPr="002B29F1" w:rsidRDefault="00D716AC" w:rsidP="002B29F1"/>
    <w:p w:rsidR="002D6F6A" w:rsidRDefault="002D6F6A" w:rsidP="002D6F6A">
      <w:pPr>
        <w:rPr>
          <w:b/>
        </w:rPr>
      </w:pPr>
      <w:r>
        <w:rPr>
          <w:b/>
        </w:rPr>
        <w:t>12/05/2010</w:t>
      </w:r>
    </w:p>
    <w:p w:rsidR="00437B17" w:rsidRPr="00366CD5" w:rsidRDefault="00437B17" w:rsidP="002D6F6A">
      <w:pPr>
        <w:rPr>
          <w:b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2D6F6A" w:rsidTr="002D00A1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2D6F6A" w:rsidRDefault="002D6F6A" w:rsidP="002D00A1"/>
        </w:tc>
        <w:tc>
          <w:tcPr>
            <w:tcW w:w="1054" w:type="dxa"/>
          </w:tcPr>
          <w:p w:rsidR="002D6F6A" w:rsidRDefault="002D6F6A" w:rsidP="002D00A1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2D6F6A" w:rsidRDefault="002D6F6A" w:rsidP="002D00A1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2D6F6A" w:rsidRDefault="002D6F6A" w:rsidP="002D00A1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100000000000"/>
            </w:pPr>
            <w:r>
              <w:t>Grupos funcionando</w:t>
            </w:r>
          </w:p>
          <w:p w:rsidR="002D6F6A" w:rsidRDefault="002D6F6A" w:rsidP="002D00A1">
            <w:pPr>
              <w:cnfStyle w:val="100000000000"/>
            </w:pPr>
            <w:r>
              <w:t>(POT)</w:t>
            </w:r>
          </w:p>
        </w:tc>
      </w:tr>
      <w:tr w:rsidR="002D6F6A" w:rsidTr="002D00A1">
        <w:trPr>
          <w:cnfStyle w:val="000000100000"/>
        </w:trPr>
        <w:tc>
          <w:tcPr>
            <w:cnfStyle w:val="001000000000"/>
            <w:tcW w:w="1511" w:type="dxa"/>
          </w:tcPr>
          <w:p w:rsidR="002D6F6A" w:rsidRDefault="002D6F6A" w:rsidP="002D00A1">
            <w:r>
              <w:t>08:55/11:40</w:t>
            </w:r>
          </w:p>
        </w:tc>
        <w:tc>
          <w:tcPr>
            <w:tcW w:w="1211" w:type="dxa"/>
            <w:gridSpan w:val="2"/>
          </w:tcPr>
          <w:p w:rsidR="002D6F6A" w:rsidRDefault="002D6F6A" w:rsidP="002D00A1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D6F6A" w:rsidRDefault="00437B17" w:rsidP="002D00A1">
            <w:pPr>
              <w:cnfStyle w:val="000000100000"/>
            </w:pPr>
            <w:r>
              <w:t>99</w:t>
            </w:r>
          </w:p>
        </w:tc>
        <w:tc>
          <w:tcPr>
            <w:tcW w:w="854" w:type="dxa"/>
          </w:tcPr>
          <w:p w:rsidR="002D6F6A" w:rsidRDefault="00437B17" w:rsidP="002D00A1">
            <w:pPr>
              <w:cnfStyle w:val="000000100000"/>
            </w:pPr>
            <w:r>
              <w:t>3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000000100000"/>
            </w:pPr>
            <w:r>
              <w:t xml:space="preserve">II </w:t>
            </w:r>
            <w:r w:rsidR="00437B17">
              <w:t>319</w:t>
            </w:r>
          </w:p>
        </w:tc>
      </w:tr>
      <w:tr w:rsidR="002D6F6A" w:rsidTr="002D00A1">
        <w:tc>
          <w:tcPr>
            <w:cnfStyle w:val="001000000000"/>
            <w:tcW w:w="1511" w:type="dxa"/>
          </w:tcPr>
          <w:p w:rsidR="002D6F6A" w:rsidRDefault="002D6F6A" w:rsidP="002D00A1">
            <w:r>
              <w:t>11:41/16:11</w:t>
            </w:r>
          </w:p>
        </w:tc>
        <w:tc>
          <w:tcPr>
            <w:tcW w:w="1211" w:type="dxa"/>
            <w:gridSpan w:val="2"/>
          </w:tcPr>
          <w:p w:rsidR="002D6F6A" w:rsidRDefault="002D6F6A" w:rsidP="002D00A1">
            <w:pPr>
              <w:cnfStyle w:val="000000000000"/>
            </w:pPr>
            <w:r>
              <w:t>Alarma 2 NOx</w:t>
            </w:r>
          </w:p>
        </w:tc>
        <w:tc>
          <w:tcPr>
            <w:tcW w:w="915" w:type="dxa"/>
          </w:tcPr>
          <w:p w:rsidR="002D6F6A" w:rsidRDefault="00437B17" w:rsidP="002D00A1">
            <w:pPr>
              <w:cnfStyle w:val="000000000000"/>
            </w:pPr>
            <w:r>
              <w:t>66</w:t>
            </w:r>
          </w:p>
        </w:tc>
        <w:tc>
          <w:tcPr>
            <w:tcW w:w="854" w:type="dxa"/>
          </w:tcPr>
          <w:p w:rsidR="002D6F6A" w:rsidRDefault="00437B17" w:rsidP="002D00A1">
            <w:pPr>
              <w:cnfStyle w:val="000000000000"/>
            </w:pPr>
            <w:r>
              <w:t>5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000000000000"/>
            </w:pPr>
            <w:r>
              <w:t xml:space="preserve"> II </w:t>
            </w:r>
            <w:r w:rsidR="00437B17">
              <w:t>318</w:t>
            </w:r>
            <w:r>
              <w:t xml:space="preserve"> </w:t>
            </w:r>
          </w:p>
        </w:tc>
      </w:tr>
      <w:tr w:rsidR="002D6F6A" w:rsidTr="002D00A1">
        <w:trPr>
          <w:cnfStyle w:val="000000100000"/>
        </w:trPr>
        <w:tc>
          <w:tcPr>
            <w:cnfStyle w:val="001000000000"/>
            <w:tcW w:w="1511" w:type="dxa"/>
          </w:tcPr>
          <w:p w:rsidR="002D6F6A" w:rsidRDefault="002D6F6A" w:rsidP="002D00A1">
            <w:r>
              <w:t>16:51/16:53</w:t>
            </w:r>
          </w:p>
        </w:tc>
        <w:tc>
          <w:tcPr>
            <w:tcW w:w="1211" w:type="dxa"/>
            <w:gridSpan w:val="2"/>
          </w:tcPr>
          <w:p w:rsidR="002D6F6A" w:rsidRDefault="002D6F6A" w:rsidP="002D00A1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D6F6A" w:rsidRDefault="00437B17" w:rsidP="002D00A1">
            <w:pPr>
              <w:cnfStyle w:val="000000100000"/>
            </w:pPr>
            <w:r>
              <w:t>74</w:t>
            </w:r>
          </w:p>
        </w:tc>
        <w:tc>
          <w:tcPr>
            <w:tcW w:w="854" w:type="dxa"/>
          </w:tcPr>
          <w:p w:rsidR="002D6F6A" w:rsidRDefault="00437B17" w:rsidP="002D00A1">
            <w:pPr>
              <w:cnfStyle w:val="000000100000"/>
            </w:pPr>
            <w:r>
              <w:t>5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000000100000"/>
            </w:pPr>
            <w:r>
              <w:t xml:space="preserve"> II  </w:t>
            </w:r>
            <w:r w:rsidR="00437B17">
              <w:t>318</w:t>
            </w:r>
          </w:p>
        </w:tc>
      </w:tr>
      <w:tr w:rsidR="002D6F6A" w:rsidTr="002D00A1">
        <w:tc>
          <w:tcPr>
            <w:cnfStyle w:val="001000000000"/>
            <w:tcW w:w="1511" w:type="dxa"/>
          </w:tcPr>
          <w:p w:rsidR="002D6F6A" w:rsidRDefault="002D6F6A" w:rsidP="002D00A1">
            <w:r>
              <w:t>17:16/17:21</w:t>
            </w:r>
          </w:p>
        </w:tc>
        <w:tc>
          <w:tcPr>
            <w:tcW w:w="1211" w:type="dxa"/>
            <w:gridSpan w:val="2"/>
          </w:tcPr>
          <w:p w:rsidR="002D6F6A" w:rsidRDefault="002D6F6A" w:rsidP="002D00A1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D6F6A" w:rsidRDefault="00437B17" w:rsidP="002D00A1">
            <w:pPr>
              <w:cnfStyle w:val="000000000000"/>
            </w:pPr>
            <w:r>
              <w:t>70</w:t>
            </w:r>
          </w:p>
        </w:tc>
        <w:tc>
          <w:tcPr>
            <w:tcW w:w="854" w:type="dxa"/>
          </w:tcPr>
          <w:p w:rsidR="002D6F6A" w:rsidRDefault="00437B17" w:rsidP="002D00A1">
            <w:pPr>
              <w:cnfStyle w:val="000000000000"/>
            </w:pPr>
            <w:r>
              <w:t>5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000000000000"/>
            </w:pPr>
            <w:r>
              <w:t>II</w:t>
            </w:r>
            <w:r w:rsidR="00437B17">
              <w:t xml:space="preserve"> 318</w:t>
            </w:r>
            <w:r>
              <w:t xml:space="preserve"> </w:t>
            </w:r>
          </w:p>
        </w:tc>
      </w:tr>
    </w:tbl>
    <w:p w:rsidR="00437B17" w:rsidRDefault="00437B17" w:rsidP="00437B17">
      <w:pPr>
        <w:spacing w:after="0"/>
        <w:jc w:val="left"/>
        <w:rPr>
          <w:szCs w:val="24"/>
        </w:rPr>
      </w:pPr>
    </w:p>
    <w:p w:rsidR="002D6F6A" w:rsidRDefault="002D6F6A" w:rsidP="00437B17">
      <w:pPr>
        <w:spacing w:after="0"/>
        <w:jc w:val="left"/>
        <w:rPr>
          <w:b/>
        </w:rPr>
      </w:pPr>
      <w:r>
        <w:rPr>
          <w:b/>
        </w:rPr>
        <w:t>13/05/2010</w:t>
      </w:r>
    </w:p>
    <w:p w:rsidR="00437B17" w:rsidRPr="00437B17" w:rsidRDefault="00437B17" w:rsidP="00437B17">
      <w:pPr>
        <w:spacing w:after="0"/>
        <w:jc w:val="left"/>
        <w:rPr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2D6F6A" w:rsidTr="002D00A1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2D6F6A" w:rsidRDefault="002D6F6A" w:rsidP="002D00A1"/>
        </w:tc>
        <w:tc>
          <w:tcPr>
            <w:tcW w:w="1054" w:type="dxa"/>
          </w:tcPr>
          <w:p w:rsidR="002D6F6A" w:rsidRDefault="002D6F6A" w:rsidP="002D00A1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2D6F6A" w:rsidRDefault="002D6F6A" w:rsidP="002D00A1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2D6F6A" w:rsidRDefault="002D6F6A" w:rsidP="002D00A1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100000000000"/>
            </w:pPr>
            <w:r>
              <w:t>Grupos funcionando</w:t>
            </w:r>
          </w:p>
          <w:p w:rsidR="002D6F6A" w:rsidRDefault="002D6F6A" w:rsidP="002D00A1">
            <w:pPr>
              <w:cnfStyle w:val="100000000000"/>
            </w:pPr>
            <w:r>
              <w:t>(POT)</w:t>
            </w:r>
          </w:p>
        </w:tc>
      </w:tr>
      <w:tr w:rsidR="002D6F6A" w:rsidTr="002D00A1">
        <w:trPr>
          <w:cnfStyle w:val="000000100000"/>
        </w:trPr>
        <w:tc>
          <w:tcPr>
            <w:cnfStyle w:val="001000000000"/>
            <w:tcW w:w="1511" w:type="dxa"/>
          </w:tcPr>
          <w:p w:rsidR="002D6F6A" w:rsidRDefault="002D6F6A" w:rsidP="002D00A1">
            <w:r>
              <w:t>08:27/09:43</w:t>
            </w:r>
          </w:p>
        </w:tc>
        <w:tc>
          <w:tcPr>
            <w:tcW w:w="1211" w:type="dxa"/>
            <w:gridSpan w:val="2"/>
          </w:tcPr>
          <w:p w:rsidR="002D6F6A" w:rsidRDefault="002D6F6A" w:rsidP="002D00A1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D6F6A" w:rsidRDefault="00A02D2E" w:rsidP="002D00A1">
            <w:pPr>
              <w:cnfStyle w:val="000000100000"/>
            </w:pPr>
            <w:r>
              <w:t>79</w:t>
            </w:r>
          </w:p>
        </w:tc>
        <w:tc>
          <w:tcPr>
            <w:tcW w:w="854" w:type="dxa"/>
          </w:tcPr>
          <w:p w:rsidR="002D6F6A" w:rsidRDefault="00A02D2E" w:rsidP="002D00A1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000000100000"/>
            </w:pPr>
            <w:r>
              <w:t xml:space="preserve">II </w:t>
            </w:r>
            <w:r w:rsidR="00A02D2E">
              <w:t>279</w:t>
            </w:r>
            <w:r>
              <w:t xml:space="preserve"> </w:t>
            </w:r>
          </w:p>
        </w:tc>
      </w:tr>
      <w:tr w:rsidR="002D6F6A" w:rsidTr="002D00A1">
        <w:tc>
          <w:tcPr>
            <w:cnfStyle w:val="001000000000"/>
            <w:tcW w:w="1511" w:type="dxa"/>
          </w:tcPr>
          <w:p w:rsidR="002D6F6A" w:rsidRDefault="002D6F6A" w:rsidP="002D00A1">
            <w:r>
              <w:t>10:33/11:49</w:t>
            </w:r>
          </w:p>
        </w:tc>
        <w:tc>
          <w:tcPr>
            <w:tcW w:w="1211" w:type="dxa"/>
            <w:gridSpan w:val="2"/>
          </w:tcPr>
          <w:p w:rsidR="002D6F6A" w:rsidRDefault="002D6F6A" w:rsidP="002D00A1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2D6F6A" w:rsidRDefault="00A02D2E" w:rsidP="002D00A1">
            <w:pPr>
              <w:cnfStyle w:val="000000000000"/>
            </w:pPr>
            <w:r>
              <w:t>53</w:t>
            </w:r>
          </w:p>
        </w:tc>
        <w:tc>
          <w:tcPr>
            <w:tcW w:w="854" w:type="dxa"/>
          </w:tcPr>
          <w:p w:rsidR="002D6F6A" w:rsidRDefault="00A02D2E" w:rsidP="002D00A1">
            <w:pPr>
              <w:cnfStyle w:val="000000000000"/>
            </w:pPr>
            <w:r>
              <w:t>5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000000000000"/>
            </w:pPr>
            <w:r>
              <w:t xml:space="preserve">II </w:t>
            </w:r>
            <w:r w:rsidR="00A02D2E">
              <w:t>295</w:t>
            </w:r>
          </w:p>
          <w:p w:rsidR="002D6F6A" w:rsidRDefault="002D6F6A" w:rsidP="002D00A1">
            <w:pPr>
              <w:cnfStyle w:val="000000000000"/>
            </w:pPr>
            <w:r>
              <w:t xml:space="preserve"> </w:t>
            </w:r>
          </w:p>
        </w:tc>
      </w:tr>
    </w:tbl>
    <w:p w:rsidR="00A02D2E" w:rsidRDefault="00A02D2E" w:rsidP="002D6F6A">
      <w:pPr>
        <w:rPr>
          <w:b/>
        </w:rPr>
      </w:pPr>
    </w:p>
    <w:p w:rsidR="00A02D2E" w:rsidRDefault="00A02D2E" w:rsidP="002D6F6A">
      <w:pPr>
        <w:rPr>
          <w:b/>
        </w:rPr>
      </w:pPr>
    </w:p>
    <w:p w:rsidR="00A02D2E" w:rsidRDefault="00A02D2E" w:rsidP="002D6F6A">
      <w:pPr>
        <w:rPr>
          <w:b/>
        </w:rPr>
      </w:pPr>
    </w:p>
    <w:p w:rsidR="00437B17" w:rsidRDefault="002D6F6A" w:rsidP="002D6F6A">
      <w:pPr>
        <w:rPr>
          <w:b/>
        </w:rPr>
      </w:pPr>
      <w:r>
        <w:rPr>
          <w:b/>
        </w:rPr>
        <w:lastRenderedPageBreak/>
        <w:t>14/05/2010</w:t>
      </w:r>
    </w:p>
    <w:p w:rsidR="00A02D2E" w:rsidRPr="00366CD5" w:rsidRDefault="00A02D2E" w:rsidP="002D6F6A">
      <w:pPr>
        <w:rPr>
          <w:b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2D6F6A" w:rsidTr="002D00A1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2D6F6A" w:rsidRDefault="002D6F6A" w:rsidP="002D00A1"/>
        </w:tc>
        <w:tc>
          <w:tcPr>
            <w:tcW w:w="1054" w:type="dxa"/>
          </w:tcPr>
          <w:p w:rsidR="002D6F6A" w:rsidRDefault="002D6F6A" w:rsidP="002D00A1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2D6F6A" w:rsidRDefault="002D6F6A" w:rsidP="002D00A1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2D6F6A" w:rsidRDefault="002D6F6A" w:rsidP="002D00A1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100000000000"/>
            </w:pPr>
            <w:r>
              <w:t>Grupos funcionando</w:t>
            </w:r>
          </w:p>
          <w:p w:rsidR="002D6F6A" w:rsidRDefault="002D6F6A" w:rsidP="002D00A1">
            <w:pPr>
              <w:cnfStyle w:val="100000000000"/>
            </w:pPr>
            <w:r>
              <w:t>(POT)</w:t>
            </w:r>
          </w:p>
        </w:tc>
      </w:tr>
      <w:tr w:rsidR="002D6F6A" w:rsidTr="002D00A1">
        <w:trPr>
          <w:cnfStyle w:val="000000100000"/>
        </w:trPr>
        <w:tc>
          <w:tcPr>
            <w:cnfStyle w:val="001000000000"/>
            <w:tcW w:w="1511" w:type="dxa"/>
          </w:tcPr>
          <w:p w:rsidR="002D6F6A" w:rsidRDefault="002D6F6A" w:rsidP="002D00A1">
            <w:r>
              <w:t>03:04/05:34</w:t>
            </w:r>
          </w:p>
        </w:tc>
        <w:tc>
          <w:tcPr>
            <w:tcW w:w="1211" w:type="dxa"/>
            <w:gridSpan w:val="2"/>
          </w:tcPr>
          <w:p w:rsidR="002D6F6A" w:rsidRDefault="002D6F6A" w:rsidP="002D00A1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D6F6A" w:rsidRDefault="00A02D2E" w:rsidP="002D00A1">
            <w:pPr>
              <w:cnfStyle w:val="000000100000"/>
            </w:pPr>
            <w:r>
              <w:t>233</w:t>
            </w:r>
          </w:p>
        </w:tc>
        <w:tc>
          <w:tcPr>
            <w:tcW w:w="854" w:type="dxa"/>
          </w:tcPr>
          <w:p w:rsidR="002D6F6A" w:rsidRDefault="00A02D2E" w:rsidP="002D00A1">
            <w:pPr>
              <w:cnfStyle w:val="000000100000"/>
            </w:pPr>
            <w:r>
              <w:t>3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000000100000"/>
            </w:pPr>
            <w:r>
              <w:t xml:space="preserve">II </w:t>
            </w:r>
            <w:r w:rsidR="00A02D2E">
              <w:t>290</w:t>
            </w:r>
            <w:r>
              <w:t xml:space="preserve"> </w:t>
            </w:r>
          </w:p>
        </w:tc>
      </w:tr>
      <w:tr w:rsidR="002D6F6A" w:rsidTr="002D00A1">
        <w:tc>
          <w:tcPr>
            <w:cnfStyle w:val="001000000000"/>
            <w:tcW w:w="1511" w:type="dxa"/>
          </w:tcPr>
          <w:p w:rsidR="002D6F6A" w:rsidRDefault="002D6F6A" w:rsidP="002D00A1">
            <w:r>
              <w:t>07:50/08:06</w:t>
            </w:r>
          </w:p>
        </w:tc>
        <w:tc>
          <w:tcPr>
            <w:tcW w:w="1211" w:type="dxa"/>
            <w:gridSpan w:val="2"/>
          </w:tcPr>
          <w:p w:rsidR="002D6F6A" w:rsidRDefault="002D6F6A" w:rsidP="002D00A1">
            <w:pPr>
              <w:cnfStyle w:val="000000000000"/>
            </w:pPr>
            <w:r>
              <w:t>Alarma1</w:t>
            </w:r>
          </w:p>
          <w:p w:rsidR="002D6F6A" w:rsidRDefault="002D6F6A" w:rsidP="002D00A1">
            <w:pPr>
              <w:cnfStyle w:val="000000000000"/>
            </w:pPr>
            <w:r>
              <w:t>NOx</w:t>
            </w:r>
          </w:p>
        </w:tc>
        <w:tc>
          <w:tcPr>
            <w:tcW w:w="915" w:type="dxa"/>
          </w:tcPr>
          <w:p w:rsidR="002D6F6A" w:rsidRDefault="00A02D2E" w:rsidP="002D00A1">
            <w:pPr>
              <w:cnfStyle w:val="000000000000"/>
            </w:pPr>
            <w:r>
              <w:t>208</w:t>
            </w:r>
          </w:p>
        </w:tc>
        <w:tc>
          <w:tcPr>
            <w:tcW w:w="854" w:type="dxa"/>
          </w:tcPr>
          <w:p w:rsidR="002D6F6A" w:rsidRDefault="00A02D2E" w:rsidP="002D00A1">
            <w:pPr>
              <w:cnfStyle w:val="000000000000"/>
            </w:pPr>
            <w:r>
              <w:t>4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000000000000"/>
            </w:pPr>
            <w:r>
              <w:t xml:space="preserve">II </w:t>
            </w:r>
            <w:r w:rsidR="00A02D2E">
              <w:t>322</w:t>
            </w:r>
            <w:r>
              <w:t xml:space="preserve"> </w:t>
            </w:r>
          </w:p>
        </w:tc>
      </w:tr>
      <w:tr w:rsidR="002D6F6A" w:rsidTr="002D00A1">
        <w:trPr>
          <w:cnfStyle w:val="000000100000"/>
        </w:trPr>
        <w:tc>
          <w:tcPr>
            <w:cnfStyle w:val="001000000000"/>
            <w:tcW w:w="1511" w:type="dxa"/>
          </w:tcPr>
          <w:p w:rsidR="002D6F6A" w:rsidRDefault="002D6F6A" w:rsidP="002D00A1">
            <w:r>
              <w:t>09:44/09:48</w:t>
            </w:r>
          </w:p>
        </w:tc>
        <w:tc>
          <w:tcPr>
            <w:tcW w:w="1211" w:type="dxa"/>
            <w:gridSpan w:val="2"/>
          </w:tcPr>
          <w:p w:rsidR="002D6F6A" w:rsidRDefault="002D6F6A" w:rsidP="002D00A1">
            <w:pPr>
              <w:cnfStyle w:val="000000100000"/>
            </w:pPr>
            <w:r>
              <w:t>Alarma1</w:t>
            </w:r>
          </w:p>
          <w:p w:rsidR="002D6F6A" w:rsidRDefault="002D6F6A" w:rsidP="002D00A1">
            <w:pPr>
              <w:cnfStyle w:val="000000100000"/>
            </w:pPr>
            <w:r>
              <w:t>NOx</w:t>
            </w:r>
          </w:p>
        </w:tc>
        <w:tc>
          <w:tcPr>
            <w:tcW w:w="915" w:type="dxa"/>
          </w:tcPr>
          <w:p w:rsidR="002D6F6A" w:rsidRDefault="00A02D2E" w:rsidP="002D00A1">
            <w:pPr>
              <w:cnfStyle w:val="000000100000"/>
            </w:pPr>
            <w:r>
              <w:t>278</w:t>
            </w:r>
          </w:p>
        </w:tc>
        <w:tc>
          <w:tcPr>
            <w:tcW w:w="854" w:type="dxa"/>
          </w:tcPr>
          <w:p w:rsidR="002D6F6A" w:rsidRDefault="00A02D2E" w:rsidP="002D00A1">
            <w:pPr>
              <w:cnfStyle w:val="000000100000"/>
            </w:pPr>
            <w:r>
              <w:t>4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000000100000"/>
            </w:pPr>
            <w:r>
              <w:t xml:space="preserve"> II </w:t>
            </w:r>
            <w:r w:rsidR="00A02D2E">
              <w:t>320</w:t>
            </w:r>
          </w:p>
          <w:p w:rsidR="002D6F6A" w:rsidRDefault="002D6F6A" w:rsidP="002D00A1">
            <w:pPr>
              <w:cnfStyle w:val="000000100000"/>
            </w:pPr>
            <w:r>
              <w:t xml:space="preserve"> </w:t>
            </w:r>
          </w:p>
        </w:tc>
      </w:tr>
    </w:tbl>
    <w:p w:rsidR="002D6F6A" w:rsidRDefault="002D6F6A" w:rsidP="002D6F6A">
      <w:pPr>
        <w:rPr>
          <w:b/>
        </w:rPr>
      </w:pPr>
    </w:p>
    <w:p w:rsidR="002D6F6A" w:rsidRDefault="002D6F6A" w:rsidP="002D6F6A">
      <w:pPr>
        <w:rPr>
          <w:b/>
        </w:rPr>
      </w:pPr>
      <w:r>
        <w:rPr>
          <w:b/>
        </w:rPr>
        <w:t>17/05/2010</w:t>
      </w:r>
    </w:p>
    <w:p w:rsidR="00A02D2E" w:rsidRPr="00366CD5" w:rsidRDefault="00A02D2E" w:rsidP="002D6F6A">
      <w:pPr>
        <w:rPr>
          <w:b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2D6F6A" w:rsidTr="002D00A1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2D6F6A" w:rsidRDefault="002D6F6A" w:rsidP="002D00A1"/>
        </w:tc>
        <w:tc>
          <w:tcPr>
            <w:tcW w:w="1054" w:type="dxa"/>
          </w:tcPr>
          <w:p w:rsidR="002D6F6A" w:rsidRDefault="002D6F6A" w:rsidP="002D00A1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2D6F6A" w:rsidRDefault="002D6F6A" w:rsidP="002D00A1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2D6F6A" w:rsidRDefault="002D6F6A" w:rsidP="002D00A1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100000000000"/>
            </w:pPr>
            <w:r>
              <w:t>Grupos funcionando</w:t>
            </w:r>
          </w:p>
          <w:p w:rsidR="002D6F6A" w:rsidRDefault="002D6F6A" w:rsidP="002D00A1">
            <w:pPr>
              <w:cnfStyle w:val="100000000000"/>
            </w:pPr>
            <w:r>
              <w:t>(POT)</w:t>
            </w:r>
          </w:p>
        </w:tc>
      </w:tr>
      <w:tr w:rsidR="002D6F6A" w:rsidTr="002D00A1">
        <w:trPr>
          <w:cnfStyle w:val="000000100000"/>
        </w:trPr>
        <w:tc>
          <w:tcPr>
            <w:cnfStyle w:val="001000000000"/>
            <w:tcW w:w="1511" w:type="dxa"/>
          </w:tcPr>
          <w:p w:rsidR="002D6F6A" w:rsidRDefault="002D6F6A" w:rsidP="002D00A1">
            <w:r>
              <w:t>02:08/03:43</w:t>
            </w:r>
          </w:p>
        </w:tc>
        <w:tc>
          <w:tcPr>
            <w:tcW w:w="1211" w:type="dxa"/>
            <w:gridSpan w:val="2"/>
          </w:tcPr>
          <w:p w:rsidR="002D6F6A" w:rsidRDefault="002D6F6A" w:rsidP="002D00A1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D6F6A" w:rsidRDefault="002D6F6A" w:rsidP="002D00A1">
            <w:pPr>
              <w:cnfStyle w:val="000000100000"/>
            </w:pPr>
          </w:p>
        </w:tc>
        <w:tc>
          <w:tcPr>
            <w:tcW w:w="854" w:type="dxa"/>
          </w:tcPr>
          <w:p w:rsidR="002D6F6A" w:rsidRDefault="002D6F6A" w:rsidP="002D00A1">
            <w:pPr>
              <w:cnfStyle w:val="000000100000"/>
            </w:pPr>
          </w:p>
        </w:tc>
        <w:tc>
          <w:tcPr>
            <w:tcW w:w="3657" w:type="dxa"/>
          </w:tcPr>
          <w:p w:rsidR="002D6F6A" w:rsidRDefault="002D6F6A" w:rsidP="002D00A1">
            <w:pPr>
              <w:cnfStyle w:val="000000100000"/>
            </w:pPr>
            <w:r>
              <w:t xml:space="preserve"> </w:t>
            </w:r>
            <w:r w:rsidR="008C28DB">
              <w:t>Potencia 0; pero hay emisiones</w:t>
            </w:r>
          </w:p>
        </w:tc>
      </w:tr>
      <w:tr w:rsidR="002D6F6A" w:rsidTr="002D00A1">
        <w:tc>
          <w:tcPr>
            <w:cnfStyle w:val="001000000000"/>
            <w:tcW w:w="1511" w:type="dxa"/>
          </w:tcPr>
          <w:p w:rsidR="002D6F6A" w:rsidRDefault="002D6F6A" w:rsidP="002D00A1">
            <w:r>
              <w:t>03:44/05:22</w:t>
            </w:r>
          </w:p>
        </w:tc>
        <w:tc>
          <w:tcPr>
            <w:tcW w:w="1211" w:type="dxa"/>
            <w:gridSpan w:val="2"/>
          </w:tcPr>
          <w:p w:rsidR="002D6F6A" w:rsidRDefault="002D6F6A" w:rsidP="002D00A1">
            <w:pPr>
              <w:cnfStyle w:val="000000000000"/>
            </w:pPr>
            <w:r>
              <w:t>Alarma1</w:t>
            </w:r>
          </w:p>
          <w:p w:rsidR="002D6F6A" w:rsidRDefault="002D6F6A" w:rsidP="002D00A1">
            <w:pPr>
              <w:cnfStyle w:val="000000000000"/>
            </w:pPr>
            <w:r>
              <w:t>NOx</w:t>
            </w:r>
          </w:p>
        </w:tc>
        <w:tc>
          <w:tcPr>
            <w:tcW w:w="915" w:type="dxa"/>
          </w:tcPr>
          <w:p w:rsidR="002D6F6A" w:rsidRDefault="008C28DB" w:rsidP="002D00A1">
            <w:pPr>
              <w:cnfStyle w:val="000000000000"/>
            </w:pPr>
            <w:r>
              <w:t>0</w:t>
            </w:r>
          </w:p>
        </w:tc>
        <w:tc>
          <w:tcPr>
            <w:tcW w:w="854" w:type="dxa"/>
          </w:tcPr>
          <w:p w:rsidR="002D6F6A" w:rsidRDefault="008C28DB" w:rsidP="002D00A1">
            <w:pPr>
              <w:cnfStyle w:val="000000000000"/>
            </w:pPr>
            <w:r>
              <w:t>0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000000000000"/>
            </w:pPr>
            <w:r>
              <w:t xml:space="preserve">I </w:t>
            </w:r>
            <w:r w:rsidR="008C28DB">
              <w:t>85</w:t>
            </w:r>
          </w:p>
          <w:p w:rsidR="002D6F6A" w:rsidRDefault="002D6F6A" w:rsidP="002D00A1">
            <w:pPr>
              <w:cnfStyle w:val="000000000000"/>
            </w:pPr>
            <w:r>
              <w:t xml:space="preserve"> </w:t>
            </w:r>
          </w:p>
        </w:tc>
      </w:tr>
    </w:tbl>
    <w:p w:rsidR="002D6F6A" w:rsidRDefault="002D6F6A">
      <w:pPr>
        <w:spacing w:after="0"/>
        <w:jc w:val="left"/>
        <w:rPr>
          <w:b/>
          <w:szCs w:val="24"/>
        </w:rPr>
      </w:pPr>
    </w:p>
    <w:p w:rsidR="002D6F6A" w:rsidRDefault="002D6F6A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19/05/2010</w:t>
      </w:r>
    </w:p>
    <w:p w:rsidR="008C28DB" w:rsidRDefault="008C28DB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2D6F6A" w:rsidTr="002D00A1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2D6F6A" w:rsidRDefault="002D6F6A" w:rsidP="002D00A1"/>
        </w:tc>
        <w:tc>
          <w:tcPr>
            <w:tcW w:w="1054" w:type="dxa"/>
          </w:tcPr>
          <w:p w:rsidR="002D6F6A" w:rsidRDefault="002D6F6A" w:rsidP="002D00A1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2D6F6A" w:rsidRDefault="002D6F6A" w:rsidP="002D00A1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2D6F6A" w:rsidRDefault="002D6F6A" w:rsidP="002D00A1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100000000000"/>
            </w:pPr>
            <w:r>
              <w:t>Grupos funcionando</w:t>
            </w:r>
          </w:p>
          <w:p w:rsidR="002D6F6A" w:rsidRDefault="002D6F6A" w:rsidP="002D00A1">
            <w:pPr>
              <w:cnfStyle w:val="100000000000"/>
            </w:pPr>
            <w:r>
              <w:t>(POT)</w:t>
            </w:r>
          </w:p>
        </w:tc>
      </w:tr>
      <w:tr w:rsidR="002D6F6A" w:rsidTr="002D00A1">
        <w:trPr>
          <w:cnfStyle w:val="000000100000"/>
        </w:trPr>
        <w:tc>
          <w:tcPr>
            <w:cnfStyle w:val="001000000000"/>
            <w:tcW w:w="1511" w:type="dxa"/>
          </w:tcPr>
          <w:p w:rsidR="002D6F6A" w:rsidRDefault="002D6F6A" w:rsidP="002D00A1">
            <w:r>
              <w:t>09:22/09:2</w:t>
            </w:r>
            <w:r w:rsidR="006229EB">
              <w:t>9</w:t>
            </w:r>
          </w:p>
        </w:tc>
        <w:tc>
          <w:tcPr>
            <w:tcW w:w="1211" w:type="dxa"/>
            <w:gridSpan w:val="2"/>
          </w:tcPr>
          <w:p w:rsidR="002D6F6A" w:rsidRDefault="002D6F6A" w:rsidP="002D00A1">
            <w:pPr>
              <w:cnfStyle w:val="000000100000"/>
            </w:pPr>
            <w:r>
              <w:t>Alarma 1</w:t>
            </w:r>
            <w:r w:rsidR="006229EB">
              <w:t>,2</w:t>
            </w:r>
            <w:r>
              <w:t xml:space="preserve"> NOx         </w:t>
            </w:r>
          </w:p>
        </w:tc>
        <w:tc>
          <w:tcPr>
            <w:tcW w:w="915" w:type="dxa"/>
          </w:tcPr>
          <w:p w:rsidR="002D6F6A" w:rsidRDefault="008C28DB" w:rsidP="002D00A1">
            <w:pPr>
              <w:cnfStyle w:val="000000100000"/>
            </w:pPr>
            <w:r>
              <w:t>112</w:t>
            </w:r>
          </w:p>
        </w:tc>
        <w:tc>
          <w:tcPr>
            <w:tcW w:w="854" w:type="dxa"/>
          </w:tcPr>
          <w:p w:rsidR="002D6F6A" w:rsidRDefault="008C28DB" w:rsidP="002D00A1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2D6F6A" w:rsidRDefault="002D6F6A" w:rsidP="002D00A1">
            <w:pPr>
              <w:cnfStyle w:val="000000100000"/>
            </w:pPr>
            <w:r>
              <w:t xml:space="preserve">I  </w:t>
            </w:r>
            <w:r w:rsidR="008C28DB">
              <w:t>330</w:t>
            </w:r>
            <w:r>
              <w:t xml:space="preserve"> </w:t>
            </w:r>
          </w:p>
        </w:tc>
      </w:tr>
    </w:tbl>
    <w:p w:rsidR="002D6F6A" w:rsidRDefault="002D6F6A">
      <w:pPr>
        <w:spacing w:after="0"/>
        <w:jc w:val="left"/>
        <w:rPr>
          <w:b/>
          <w:szCs w:val="24"/>
        </w:rPr>
      </w:pPr>
    </w:p>
    <w:p w:rsidR="006229EB" w:rsidRDefault="006229EB" w:rsidP="006229EB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20/05/2010</w:t>
      </w:r>
    </w:p>
    <w:p w:rsidR="008C28DB" w:rsidRDefault="008C28DB" w:rsidP="006229EB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6229EB" w:rsidTr="002D00A1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6229EB" w:rsidRDefault="006229EB" w:rsidP="002D00A1"/>
        </w:tc>
        <w:tc>
          <w:tcPr>
            <w:tcW w:w="1054" w:type="dxa"/>
          </w:tcPr>
          <w:p w:rsidR="006229EB" w:rsidRDefault="006229EB" w:rsidP="002D00A1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6229EB" w:rsidRDefault="006229EB" w:rsidP="002D00A1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6229EB" w:rsidRDefault="006229EB" w:rsidP="002D00A1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6229EB" w:rsidRDefault="006229EB" w:rsidP="002D00A1">
            <w:pPr>
              <w:cnfStyle w:val="100000000000"/>
            </w:pPr>
            <w:r>
              <w:t>Grupos funcionando</w:t>
            </w:r>
          </w:p>
          <w:p w:rsidR="006229EB" w:rsidRDefault="006229EB" w:rsidP="002D00A1">
            <w:pPr>
              <w:cnfStyle w:val="100000000000"/>
            </w:pPr>
            <w:r>
              <w:t>(POT)</w:t>
            </w:r>
          </w:p>
        </w:tc>
      </w:tr>
      <w:tr w:rsidR="006229EB" w:rsidTr="002D00A1">
        <w:trPr>
          <w:cnfStyle w:val="000000100000"/>
        </w:trPr>
        <w:tc>
          <w:tcPr>
            <w:cnfStyle w:val="001000000000"/>
            <w:tcW w:w="1511" w:type="dxa"/>
          </w:tcPr>
          <w:p w:rsidR="006229EB" w:rsidRDefault="006229EB" w:rsidP="002D00A1">
            <w:r>
              <w:t>18:01/18:54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6229EB" w:rsidRDefault="009B1C43" w:rsidP="002D00A1">
            <w:pPr>
              <w:cnfStyle w:val="000000100000"/>
            </w:pPr>
            <w:r>
              <w:t>84</w:t>
            </w:r>
          </w:p>
        </w:tc>
        <w:tc>
          <w:tcPr>
            <w:tcW w:w="854" w:type="dxa"/>
          </w:tcPr>
          <w:p w:rsidR="006229EB" w:rsidRDefault="009B1C43" w:rsidP="002D00A1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6229EB" w:rsidRDefault="008C28DB" w:rsidP="002D00A1">
            <w:pPr>
              <w:cnfStyle w:val="000000100000"/>
            </w:pPr>
            <w:r>
              <w:t>I 3</w:t>
            </w:r>
            <w:r w:rsidR="009B1C43">
              <w:t>05</w:t>
            </w:r>
          </w:p>
        </w:tc>
      </w:tr>
      <w:tr w:rsidR="006229EB" w:rsidTr="002D00A1">
        <w:tc>
          <w:tcPr>
            <w:cnfStyle w:val="001000000000"/>
            <w:tcW w:w="1511" w:type="dxa"/>
          </w:tcPr>
          <w:p w:rsidR="006229EB" w:rsidRDefault="006229EB" w:rsidP="002D00A1">
            <w:r>
              <w:t>18:55/23:59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000000"/>
            </w:pPr>
            <w:r>
              <w:t xml:space="preserve">Alarma 2 NOx         </w:t>
            </w:r>
          </w:p>
        </w:tc>
        <w:tc>
          <w:tcPr>
            <w:tcW w:w="915" w:type="dxa"/>
          </w:tcPr>
          <w:p w:rsidR="006229EB" w:rsidRDefault="009B1C43" w:rsidP="002D00A1">
            <w:pPr>
              <w:cnfStyle w:val="000000000000"/>
            </w:pPr>
            <w:r>
              <w:t>87</w:t>
            </w:r>
          </w:p>
        </w:tc>
        <w:tc>
          <w:tcPr>
            <w:tcW w:w="854" w:type="dxa"/>
          </w:tcPr>
          <w:p w:rsidR="006229EB" w:rsidRDefault="009B1C43" w:rsidP="002D00A1">
            <w:pPr>
              <w:cnfStyle w:val="000000000000"/>
            </w:pPr>
            <w:r>
              <w:t>6</w:t>
            </w:r>
          </w:p>
        </w:tc>
        <w:tc>
          <w:tcPr>
            <w:tcW w:w="3657" w:type="dxa"/>
          </w:tcPr>
          <w:p w:rsidR="006229EB" w:rsidRDefault="006229EB" w:rsidP="002D00A1">
            <w:pPr>
              <w:cnfStyle w:val="000000000000"/>
            </w:pPr>
            <w:r>
              <w:t>I</w:t>
            </w:r>
            <w:r w:rsidR="008C28DB">
              <w:t xml:space="preserve"> </w:t>
            </w:r>
            <w:r w:rsidR="009B1C43">
              <w:t>304</w:t>
            </w:r>
            <w:r>
              <w:t xml:space="preserve">   </w:t>
            </w:r>
          </w:p>
        </w:tc>
      </w:tr>
    </w:tbl>
    <w:p w:rsidR="006229EB" w:rsidRDefault="006229EB">
      <w:pPr>
        <w:spacing w:after="0"/>
        <w:jc w:val="left"/>
        <w:rPr>
          <w:b/>
          <w:szCs w:val="24"/>
        </w:rPr>
      </w:pPr>
    </w:p>
    <w:p w:rsidR="006229EB" w:rsidRDefault="006229EB" w:rsidP="006229EB">
      <w:pPr>
        <w:spacing w:after="0"/>
        <w:jc w:val="left"/>
        <w:rPr>
          <w:b/>
          <w:szCs w:val="24"/>
        </w:rPr>
      </w:pPr>
      <w:r>
        <w:rPr>
          <w:b/>
          <w:szCs w:val="24"/>
        </w:rPr>
        <w:lastRenderedPageBreak/>
        <w:t>21/05/2010</w:t>
      </w:r>
    </w:p>
    <w:p w:rsidR="006229EB" w:rsidRDefault="006229EB" w:rsidP="006229EB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6229EB" w:rsidTr="002D00A1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6229EB" w:rsidRDefault="006229EB" w:rsidP="002D00A1"/>
        </w:tc>
        <w:tc>
          <w:tcPr>
            <w:tcW w:w="1054" w:type="dxa"/>
          </w:tcPr>
          <w:p w:rsidR="006229EB" w:rsidRDefault="006229EB" w:rsidP="002D00A1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6229EB" w:rsidRDefault="006229EB" w:rsidP="002D00A1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6229EB" w:rsidRDefault="006229EB" w:rsidP="002D00A1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6229EB" w:rsidRDefault="006229EB" w:rsidP="002D00A1">
            <w:pPr>
              <w:cnfStyle w:val="100000000000"/>
            </w:pPr>
            <w:r>
              <w:t>Grupos funcionando</w:t>
            </w:r>
          </w:p>
          <w:p w:rsidR="006229EB" w:rsidRDefault="006229EB" w:rsidP="002D00A1">
            <w:pPr>
              <w:cnfStyle w:val="100000000000"/>
            </w:pPr>
            <w:r>
              <w:t>(POT)</w:t>
            </w:r>
          </w:p>
        </w:tc>
      </w:tr>
      <w:tr w:rsidR="006229EB" w:rsidTr="002D00A1">
        <w:trPr>
          <w:cnfStyle w:val="000000100000"/>
        </w:trPr>
        <w:tc>
          <w:tcPr>
            <w:cnfStyle w:val="001000000000"/>
            <w:tcW w:w="1511" w:type="dxa"/>
          </w:tcPr>
          <w:p w:rsidR="006229EB" w:rsidRDefault="006229EB" w:rsidP="002D00A1">
            <w:r>
              <w:t>00:00/04:47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100000"/>
            </w:pPr>
            <w:r>
              <w:t xml:space="preserve">Alarma 2 NOx         </w:t>
            </w:r>
          </w:p>
        </w:tc>
        <w:tc>
          <w:tcPr>
            <w:tcW w:w="915" w:type="dxa"/>
          </w:tcPr>
          <w:p w:rsidR="006229EB" w:rsidRDefault="009B1C43" w:rsidP="002D00A1">
            <w:pPr>
              <w:cnfStyle w:val="000000100000"/>
            </w:pPr>
            <w:r>
              <w:t>133</w:t>
            </w:r>
          </w:p>
        </w:tc>
        <w:tc>
          <w:tcPr>
            <w:tcW w:w="854" w:type="dxa"/>
          </w:tcPr>
          <w:p w:rsidR="006229EB" w:rsidRDefault="009B1C43" w:rsidP="002D00A1">
            <w:pPr>
              <w:cnfStyle w:val="000000100000"/>
            </w:pPr>
            <w:r>
              <w:t>5</w:t>
            </w:r>
          </w:p>
        </w:tc>
        <w:tc>
          <w:tcPr>
            <w:tcW w:w="3657" w:type="dxa"/>
          </w:tcPr>
          <w:p w:rsidR="006229EB" w:rsidRDefault="006229EB" w:rsidP="002D00A1">
            <w:pPr>
              <w:cnfStyle w:val="000000100000"/>
            </w:pPr>
            <w:r>
              <w:t xml:space="preserve">I </w:t>
            </w:r>
            <w:r w:rsidR="009B1C43">
              <w:t>332</w:t>
            </w:r>
            <w:r>
              <w:t xml:space="preserve"> </w:t>
            </w:r>
          </w:p>
        </w:tc>
      </w:tr>
      <w:tr w:rsidR="006229EB" w:rsidTr="002D00A1">
        <w:tc>
          <w:tcPr>
            <w:cnfStyle w:val="001000000000"/>
            <w:tcW w:w="1511" w:type="dxa"/>
          </w:tcPr>
          <w:p w:rsidR="006229EB" w:rsidRDefault="006229EB" w:rsidP="002D00A1">
            <w:r>
              <w:t>04:48/05:19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6229EB" w:rsidRDefault="009B1C43" w:rsidP="002D00A1">
            <w:pPr>
              <w:cnfStyle w:val="000000000000"/>
            </w:pPr>
            <w:r>
              <w:t>152</w:t>
            </w:r>
          </w:p>
        </w:tc>
        <w:tc>
          <w:tcPr>
            <w:tcW w:w="854" w:type="dxa"/>
          </w:tcPr>
          <w:p w:rsidR="006229EB" w:rsidRDefault="009B1C43" w:rsidP="002D00A1">
            <w:pPr>
              <w:cnfStyle w:val="000000000000"/>
            </w:pPr>
            <w:r>
              <w:t>3</w:t>
            </w:r>
          </w:p>
        </w:tc>
        <w:tc>
          <w:tcPr>
            <w:tcW w:w="3657" w:type="dxa"/>
          </w:tcPr>
          <w:p w:rsidR="006229EB" w:rsidRDefault="006229EB" w:rsidP="002D00A1">
            <w:pPr>
              <w:cnfStyle w:val="000000000000"/>
            </w:pPr>
            <w:r>
              <w:t xml:space="preserve">I  </w:t>
            </w:r>
            <w:r w:rsidR="009B1C43">
              <w:t>320</w:t>
            </w:r>
            <w:r>
              <w:t xml:space="preserve"> </w:t>
            </w:r>
          </w:p>
        </w:tc>
      </w:tr>
      <w:tr w:rsidR="006229EB" w:rsidTr="002D00A1">
        <w:trPr>
          <w:cnfStyle w:val="000000100000"/>
        </w:trPr>
        <w:tc>
          <w:tcPr>
            <w:cnfStyle w:val="001000000000"/>
            <w:tcW w:w="1511" w:type="dxa"/>
          </w:tcPr>
          <w:p w:rsidR="006229EB" w:rsidRDefault="006229EB" w:rsidP="002D00A1">
            <w:r>
              <w:t>07:27/08:00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100000"/>
            </w:pPr>
            <w:r>
              <w:t xml:space="preserve">Alarma 2 NOx         </w:t>
            </w:r>
          </w:p>
        </w:tc>
        <w:tc>
          <w:tcPr>
            <w:tcW w:w="915" w:type="dxa"/>
          </w:tcPr>
          <w:p w:rsidR="006229EB" w:rsidRDefault="009B1C43" w:rsidP="002D00A1">
            <w:pPr>
              <w:cnfStyle w:val="000000100000"/>
            </w:pPr>
            <w:r>
              <w:t>130</w:t>
            </w:r>
          </w:p>
        </w:tc>
        <w:tc>
          <w:tcPr>
            <w:tcW w:w="854" w:type="dxa"/>
          </w:tcPr>
          <w:p w:rsidR="006229EB" w:rsidRDefault="009B1C43" w:rsidP="002D00A1">
            <w:pPr>
              <w:cnfStyle w:val="000000100000"/>
            </w:pPr>
            <w:r>
              <w:t>5</w:t>
            </w:r>
          </w:p>
        </w:tc>
        <w:tc>
          <w:tcPr>
            <w:tcW w:w="3657" w:type="dxa"/>
          </w:tcPr>
          <w:p w:rsidR="006229EB" w:rsidRDefault="006229EB" w:rsidP="002D00A1">
            <w:pPr>
              <w:cnfStyle w:val="000000100000"/>
            </w:pPr>
            <w:r>
              <w:t xml:space="preserve">I  </w:t>
            </w:r>
            <w:r w:rsidR="009B1C43">
              <w:t>309</w:t>
            </w:r>
            <w:r>
              <w:t xml:space="preserve"> </w:t>
            </w:r>
          </w:p>
        </w:tc>
      </w:tr>
    </w:tbl>
    <w:p w:rsidR="006229EB" w:rsidRDefault="006229EB">
      <w:pPr>
        <w:spacing w:after="0"/>
        <w:jc w:val="left"/>
        <w:rPr>
          <w:b/>
          <w:szCs w:val="24"/>
        </w:rPr>
      </w:pPr>
    </w:p>
    <w:p w:rsidR="006229EB" w:rsidRDefault="006229EB" w:rsidP="006229EB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24/05/2010</w:t>
      </w:r>
    </w:p>
    <w:p w:rsidR="006229EB" w:rsidRDefault="006229EB" w:rsidP="006229EB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6229EB" w:rsidTr="002D00A1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6229EB" w:rsidRDefault="006229EB" w:rsidP="002D00A1"/>
        </w:tc>
        <w:tc>
          <w:tcPr>
            <w:tcW w:w="1054" w:type="dxa"/>
          </w:tcPr>
          <w:p w:rsidR="006229EB" w:rsidRDefault="006229EB" w:rsidP="002D00A1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6229EB" w:rsidRDefault="006229EB" w:rsidP="002D00A1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6229EB" w:rsidRDefault="006229EB" w:rsidP="002D00A1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6229EB" w:rsidRDefault="006229EB" w:rsidP="002D00A1">
            <w:pPr>
              <w:cnfStyle w:val="100000000000"/>
            </w:pPr>
            <w:r>
              <w:t>Grupos funcionando</w:t>
            </w:r>
          </w:p>
          <w:p w:rsidR="006229EB" w:rsidRDefault="006229EB" w:rsidP="002D00A1">
            <w:pPr>
              <w:cnfStyle w:val="100000000000"/>
            </w:pPr>
            <w:r>
              <w:t>(POT)</w:t>
            </w:r>
          </w:p>
        </w:tc>
      </w:tr>
      <w:tr w:rsidR="006229EB" w:rsidTr="002D00A1">
        <w:trPr>
          <w:cnfStyle w:val="000000100000"/>
        </w:trPr>
        <w:tc>
          <w:tcPr>
            <w:cnfStyle w:val="001000000000"/>
            <w:tcW w:w="1511" w:type="dxa"/>
          </w:tcPr>
          <w:p w:rsidR="006229EB" w:rsidRDefault="006229EB" w:rsidP="002D00A1">
            <w:r>
              <w:t>00:08/01:01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100000"/>
            </w:pPr>
            <w:r>
              <w:t xml:space="preserve">Alarma </w:t>
            </w:r>
            <w:r w:rsidR="002A7DF0">
              <w:t>1</w:t>
            </w:r>
            <w:r>
              <w:t xml:space="preserve"> NOx         </w:t>
            </w:r>
          </w:p>
        </w:tc>
        <w:tc>
          <w:tcPr>
            <w:tcW w:w="915" w:type="dxa"/>
          </w:tcPr>
          <w:p w:rsidR="006229EB" w:rsidRDefault="006229EB" w:rsidP="002D00A1">
            <w:pPr>
              <w:cnfStyle w:val="000000100000"/>
            </w:pPr>
          </w:p>
        </w:tc>
        <w:tc>
          <w:tcPr>
            <w:tcW w:w="854" w:type="dxa"/>
          </w:tcPr>
          <w:p w:rsidR="006229EB" w:rsidRDefault="006229EB" w:rsidP="002D00A1">
            <w:pPr>
              <w:cnfStyle w:val="000000100000"/>
            </w:pPr>
          </w:p>
        </w:tc>
        <w:tc>
          <w:tcPr>
            <w:tcW w:w="3657" w:type="dxa"/>
          </w:tcPr>
          <w:p w:rsidR="006229EB" w:rsidRDefault="009B1C43" w:rsidP="002D00A1">
            <w:pPr>
              <w:cnfStyle w:val="000000100000"/>
            </w:pPr>
            <w:r>
              <w:t>Hay emisiones, potencia0</w:t>
            </w:r>
          </w:p>
        </w:tc>
      </w:tr>
      <w:tr w:rsidR="006229EB" w:rsidTr="002D00A1">
        <w:tc>
          <w:tcPr>
            <w:cnfStyle w:val="001000000000"/>
            <w:tcW w:w="1511" w:type="dxa"/>
          </w:tcPr>
          <w:p w:rsidR="006229EB" w:rsidRDefault="006229EB" w:rsidP="002D00A1">
            <w:r>
              <w:t>01:31/01:38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6229EB" w:rsidRDefault="006229EB" w:rsidP="002D00A1">
            <w:pPr>
              <w:cnfStyle w:val="000000000000"/>
            </w:pPr>
          </w:p>
        </w:tc>
        <w:tc>
          <w:tcPr>
            <w:tcW w:w="854" w:type="dxa"/>
          </w:tcPr>
          <w:p w:rsidR="006229EB" w:rsidRDefault="006229EB" w:rsidP="002D00A1">
            <w:pPr>
              <w:cnfStyle w:val="000000000000"/>
            </w:pPr>
          </w:p>
        </w:tc>
        <w:tc>
          <w:tcPr>
            <w:tcW w:w="3657" w:type="dxa"/>
          </w:tcPr>
          <w:p w:rsidR="006229EB" w:rsidRDefault="006229EB" w:rsidP="002D00A1">
            <w:pPr>
              <w:cnfStyle w:val="000000000000"/>
            </w:pPr>
            <w:r>
              <w:t xml:space="preserve"> </w:t>
            </w:r>
            <w:r w:rsidR="00F769B6">
              <w:t>Hay emisiones, potencia0</w:t>
            </w:r>
          </w:p>
        </w:tc>
      </w:tr>
      <w:tr w:rsidR="006229EB" w:rsidTr="002D00A1">
        <w:trPr>
          <w:cnfStyle w:val="000000100000"/>
        </w:trPr>
        <w:tc>
          <w:tcPr>
            <w:cnfStyle w:val="001000000000"/>
            <w:tcW w:w="1511" w:type="dxa"/>
          </w:tcPr>
          <w:p w:rsidR="006229EB" w:rsidRDefault="006229EB" w:rsidP="002D00A1">
            <w:r>
              <w:t>01:39/02:44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100000"/>
            </w:pPr>
            <w:r>
              <w:t xml:space="preserve">Alarma 2 NOx         </w:t>
            </w:r>
          </w:p>
        </w:tc>
        <w:tc>
          <w:tcPr>
            <w:tcW w:w="915" w:type="dxa"/>
          </w:tcPr>
          <w:p w:rsidR="006229EB" w:rsidRDefault="006229EB" w:rsidP="002D00A1">
            <w:pPr>
              <w:cnfStyle w:val="000000100000"/>
            </w:pPr>
          </w:p>
        </w:tc>
        <w:tc>
          <w:tcPr>
            <w:tcW w:w="854" w:type="dxa"/>
          </w:tcPr>
          <w:p w:rsidR="006229EB" w:rsidRDefault="006229EB" w:rsidP="002D00A1">
            <w:pPr>
              <w:cnfStyle w:val="000000100000"/>
            </w:pPr>
          </w:p>
        </w:tc>
        <w:tc>
          <w:tcPr>
            <w:tcW w:w="3657" w:type="dxa"/>
          </w:tcPr>
          <w:p w:rsidR="00F769B6" w:rsidRDefault="00F769B6" w:rsidP="00F769B6">
            <w:pPr>
              <w:cnfStyle w:val="000000100000"/>
            </w:pPr>
            <w:r>
              <w:t>Hay emisiones, potencia0</w:t>
            </w:r>
          </w:p>
          <w:p w:rsidR="00F769B6" w:rsidRDefault="00F769B6" w:rsidP="00F769B6">
            <w:pPr>
              <w:cnfStyle w:val="000000100000"/>
            </w:pPr>
            <w:r>
              <w:t>En la mayor parte del tiempo</w:t>
            </w:r>
          </w:p>
          <w:p w:rsidR="006229EB" w:rsidRDefault="006229EB" w:rsidP="002D00A1">
            <w:pPr>
              <w:cnfStyle w:val="000000100000"/>
            </w:pPr>
            <w:r>
              <w:t xml:space="preserve"> </w:t>
            </w:r>
          </w:p>
        </w:tc>
      </w:tr>
      <w:tr w:rsidR="006229EB" w:rsidTr="002D00A1">
        <w:tc>
          <w:tcPr>
            <w:cnfStyle w:val="001000000000"/>
            <w:tcW w:w="1511" w:type="dxa"/>
          </w:tcPr>
          <w:p w:rsidR="006229EB" w:rsidRDefault="006229EB" w:rsidP="002D00A1">
            <w:r>
              <w:t>02:45/04:01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000000"/>
            </w:pPr>
            <w:r>
              <w:t xml:space="preserve">Alarma </w:t>
            </w:r>
            <w:r w:rsidR="002A7DF0">
              <w:t>1</w:t>
            </w:r>
            <w:r>
              <w:t xml:space="preserve"> NOx         </w:t>
            </w:r>
          </w:p>
        </w:tc>
        <w:tc>
          <w:tcPr>
            <w:tcW w:w="915" w:type="dxa"/>
          </w:tcPr>
          <w:p w:rsidR="006229EB" w:rsidRDefault="00D74E4E" w:rsidP="002D00A1">
            <w:pPr>
              <w:cnfStyle w:val="000000000000"/>
            </w:pPr>
            <w:r>
              <w:t>217</w:t>
            </w:r>
          </w:p>
        </w:tc>
        <w:tc>
          <w:tcPr>
            <w:tcW w:w="854" w:type="dxa"/>
          </w:tcPr>
          <w:p w:rsidR="006229EB" w:rsidRDefault="00D74E4E" w:rsidP="002D00A1">
            <w:pPr>
              <w:cnfStyle w:val="000000000000"/>
            </w:pPr>
            <w:r>
              <w:t>1</w:t>
            </w:r>
          </w:p>
        </w:tc>
        <w:tc>
          <w:tcPr>
            <w:tcW w:w="3657" w:type="dxa"/>
          </w:tcPr>
          <w:p w:rsidR="006229EB" w:rsidRDefault="006229EB" w:rsidP="002D00A1">
            <w:pPr>
              <w:cnfStyle w:val="000000000000"/>
            </w:pPr>
            <w:r>
              <w:t xml:space="preserve">II </w:t>
            </w:r>
            <w:r w:rsidR="00D74E4E">
              <w:t>138</w:t>
            </w:r>
          </w:p>
        </w:tc>
      </w:tr>
      <w:tr w:rsidR="006229EB" w:rsidTr="002D00A1">
        <w:trPr>
          <w:cnfStyle w:val="000000100000"/>
        </w:trPr>
        <w:tc>
          <w:tcPr>
            <w:cnfStyle w:val="001000000000"/>
            <w:tcW w:w="1511" w:type="dxa"/>
          </w:tcPr>
          <w:p w:rsidR="006229EB" w:rsidRDefault="006229EB" w:rsidP="002D00A1">
            <w:r>
              <w:t>04:33/05:25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100000"/>
            </w:pPr>
            <w:r>
              <w:t xml:space="preserve">Alarma </w:t>
            </w:r>
            <w:r w:rsidR="002A7DF0">
              <w:t>1</w:t>
            </w:r>
            <w:r>
              <w:t xml:space="preserve"> NOx         </w:t>
            </w:r>
          </w:p>
        </w:tc>
        <w:tc>
          <w:tcPr>
            <w:tcW w:w="915" w:type="dxa"/>
          </w:tcPr>
          <w:p w:rsidR="006229EB" w:rsidRDefault="00D74E4E" w:rsidP="002D00A1">
            <w:pPr>
              <w:cnfStyle w:val="000000100000"/>
            </w:pPr>
            <w:r>
              <w:t>234</w:t>
            </w:r>
          </w:p>
        </w:tc>
        <w:tc>
          <w:tcPr>
            <w:tcW w:w="854" w:type="dxa"/>
          </w:tcPr>
          <w:p w:rsidR="006229EB" w:rsidRDefault="00D74E4E" w:rsidP="002D00A1">
            <w:pPr>
              <w:cnfStyle w:val="000000100000"/>
            </w:pPr>
            <w:r>
              <w:t>3</w:t>
            </w:r>
          </w:p>
        </w:tc>
        <w:tc>
          <w:tcPr>
            <w:tcW w:w="3657" w:type="dxa"/>
          </w:tcPr>
          <w:p w:rsidR="006229EB" w:rsidRDefault="006229EB" w:rsidP="002D00A1">
            <w:pPr>
              <w:cnfStyle w:val="000000100000"/>
            </w:pPr>
            <w:r>
              <w:t>II</w:t>
            </w:r>
            <w:r w:rsidR="00F769B6">
              <w:t xml:space="preserve"> </w:t>
            </w:r>
            <w:r w:rsidR="00D74E4E">
              <w:t>230</w:t>
            </w:r>
          </w:p>
        </w:tc>
      </w:tr>
      <w:tr w:rsidR="006229EB" w:rsidTr="002D00A1">
        <w:tc>
          <w:tcPr>
            <w:cnfStyle w:val="001000000000"/>
            <w:tcW w:w="1511" w:type="dxa"/>
          </w:tcPr>
          <w:p w:rsidR="006229EB" w:rsidRDefault="006229EB" w:rsidP="002D00A1">
            <w:r>
              <w:t>05:26/05:31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000000"/>
            </w:pPr>
            <w:r>
              <w:t xml:space="preserve">Alarma 2 NOx         </w:t>
            </w:r>
          </w:p>
        </w:tc>
        <w:tc>
          <w:tcPr>
            <w:tcW w:w="915" w:type="dxa"/>
          </w:tcPr>
          <w:p w:rsidR="006229EB" w:rsidRDefault="004B2D71" w:rsidP="002D00A1">
            <w:pPr>
              <w:cnfStyle w:val="000000000000"/>
            </w:pPr>
            <w:r>
              <w:t>256</w:t>
            </w:r>
          </w:p>
        </w:tc>
        <w:tc>
          <w:tcPr>
            <w:tcW w:w="854" w:type="dxa"/>
          </w:tcPr>
          <w:p w:rsidR="006229EB" w:rsidRDefault="004B2D71" w:rsidP="002D00A1">
            <w:pPr>
              <w:cnfStyle w:val="000000000000"/>
            </w:pPr>
            <w:r>
              <w:t>3</w:t>
            </w:r>
          </w:p>
        </w:tc>
        <w:tc>
          <w:tcPr>
            <w:tcW w:w="3657" w:type="dxa"/>
          </w:tcPr>
          <w:p w:rsidR="00F769B6" w:rsidRDefault="00F769B6" w:rsidP="002D00A1">
            <w:pPr>
              <w:cnfStyle w:val="000000000000"/>
            </w:pPr>
            <w:r>
              <w:t>I</w:t>
            </w:r>
            <w:r w:rsidR="004B2D71">
              <w:t xml:space="preserve"> 93</w:t>
            </w:r>
          </w:p>
          <w:p w:rsidR="006229EB" w:rsidRDefault="006229EB" w:rsidP="002D00A1">
            <w:pPr>
              <w:cnfStyle w:val="000000000000"/>
            </w:pPr>
            <w:r>
              <w:t xml:space="preserve">II </w:t>
            </w:r>
            <w:r w:rsidR="004B2D71">
              <w:t>230</w:t>
            </w:r>
          </w:p>
        </w:tc>
      </w:tr>
      <w:tr w:rsidR="006229EB" w:rsidTr="002D00A1">
        <w:trPr>
          <w:cnfStyle w:val="000000100000"/>
        </w:trPr>
        <w:tc>
          <w:tcPr>
            <w:cnfStyle w:val="001000000000"/>
            <w:tcW w:w="1511" w:type="dxa"/>
          </w:tcPr>
          <w:p w:rsidR="006229EB" w:rsidRDefault="006229EB" w:rsidP="002D00A1">
            <w:r>
              <w:t>05:32/06:58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100000"/>
            </w:pPr>
            <w:r>
              <w:t xml:space="preserve">Alarma </w:t>
            </w:r>
            <w:r w:rsidR="002A7DF0">
              <w:t>1</w:t>
            </w:r>
            <w:r>
              <w:t xml:space="preserve"> NOx         </w:t>
            </w:r>
          </w:p>
        </w:tc>
        <w:tc>
          <w:tcPr>
            <w:tcW w:w="915" w:type="dxa"/>
          </w:tcPr>
          <w:p w:rsidR="006229EB" w:rsidRDefault="004B2D71" w:rsidP="002D00A1">
            <w:pPr>
              <w:cnfStyle w:val="000000100000"/>
            </w:pPr>
            <w:r>
              <w:t>256</w:t>
            </w:r>
          </w:p>
        </w:tc>
        <w:tc>
          <w:tcPr>
            <w:tcW w:w="854" w:type="dxa"/>
          </w:tcPr>
          <w:p w:rsidR="006229EB" w:rsidRDefault="004B2D71" w:rsidP="002D00A1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6229EB" w:rsidRDefault="006229EB" w:rsidP="002D00A1">
            <w:pPr>
              <w:cnfStyle w:val="000000100000"/>
            </w:pPr>
            <w:r>
              <w:t xml:space="preserve">I </w:t>
            </w:r>
            <w:r w:rsidR="004B2D71">
              <w:t>131</w:t>
            </w:r>
          </w:p>
          <w:p w:rsidR="006229EB" w:rsidRDefault="006229EB" w:rsidP="002D00A1">
            <w:pPr>
              <w:cnfStyle w:val="000000100000"/>
            </w:pPr>
            <w:r>
              <w:t xml:space="preserve">II </w:t>
            </w:r>
            <w:r w:rsidR="004B2D71">
              <w:t>230</w:t>
            </w:r>
          </w:p>
        </w:tc>
      </w:tr>
      <w:tr w:rsidR="006229EB" w:rsidTr="002D00A1">
        <w:tc>
          <w:tcPr>
            <w:cnfStyle w:val="001000000000"/>
            <w:tcW w:w="1511" w:type="dxa"/>
          </w:tcPr>
          <w:p w:rsidR="006229EB" w:rsidRDefault="006229EB" w:rsidP="002D00A1">
            <w:r>
              <w:t>08:03/08:06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000000"/>
            </w:pPr>
            <w:r>
              <w:t xml:space="preserve">Alarma </w:t>
            </w:r>
            <w:r w:rsidR="002A7DF0">
              <w:t>1</w:t>
            </w:r>
            <w:r>
              <w:t xml:space="preserve"> NOx         </w:t>
            </w:r>
          </w:p>
        </w:tc>
        <w:tc>
          <w:tcPr>
            <w:tcW w:w="915" w:type="dxa"/>
          </w:tcPr>
          <w:p w:rsidR="006229EB" w:rsidRDefault="004B2D71" w:rsidP="002D00A1">
            <w:pPr>
              <w:cnfStyle w:val="000000000000"/>
            </w:pPr>
            <w:r>
              <w:t>233</w:t>
            </w:r>
          </w:p>
        </w:tc>
        <w:tc>
          <w:tcPr>
            <w:tcW w:w="854" w:type="dxa"/>
          </w:tcPr>
          <w:p w:rsidR="006229EB" w:rsidRDefault="004B2D71" w:rsidP="002D00A1">
            <w:pPr>
              <w:cnfStyle w:val="000000000000"/>
            </w:pPr>
            <w:r>
              <w:t>2</w:t>
            </w:r>
          </w:p>
        </w:tc>
        <w:tc>
          <w:tcPr>
            <w:tcW w:w="3657" w:type="dxa"/>
          </w:tcPr>
          <w:p w:rsidR="006229EB" w:rsidRDefault="006229EB" w:rsidP="002D00A1">
            <w:pPr>
              <w:cnfStyle w:val="000000000000"/>
            </w:pPr>
            <w:r>
              <w:t xml:space="preserve">I </w:t>
            </w:r>
            <w:r w:rsidR="004B2D71">
              <w:t>220</w:t>
            </w:r>
          </w:p>
          <w:p w:rsidR="006229EB" w:rsidRDefault="006229EB" w:rsidP="002D00A1">
            <w:pPr>
              <w:cnfStyle w:val="000000000000"/>
            </w:pPr>
            <w:r>
              <w:t>II</w:t>
            </w:r>
            <w:r w:rsidR="004B2D71">
              <w:t xml:space="preserve"> 230</w:t>
            </w:r>
          </w:p>
        </w:tc>
      </w:tr>
      <w:tr w:rsidR="006229EB" w:rsidTr="002D00A1">
        <w:trPr>
          <w:cnfStyle w:val="000000100000"/>
        </w:trPr>
        <w:tc>
          <w:tcPr>
            <w:cnfStyle w:val="001000000000"/>
            <w:tcW w:w="1511" w:type="dxa"/>
          </w:tcPr>
          <w:p w:rsidR="006229EB" w:rsidRDefault="006229EB" w:rsidP="002D00A1">
            <w:r>
              <w:t>08:39/09:04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100000"/>
            </w:pPr>
            <w:r>
              <w:t xml:space="preserve">Alarma </w:t>
            </w:r>
            <w:r w:rsidR="002A7DF0">
              <w:t>1</w:t>
            </w:r>
            <w:r>
              <w:t xml:space="preserve"> NOx         </w:t>
            </w:r>
          </w:p>
        </w:tc>
        <w:tc>
          <w:tcPr>
            <w:tcW w:w="915" w:type="dxa"/>
          </w:tcPr>
          <w:p w:rsidR="006229EB" w:rsidRDefault="004B2D71" w:rsidP="002D00A1">
            <w:pPr>
              <w:cnfStyle w:val="000000100000"/>
            </w:pPr>
            <w:r>
              <w:t>229</w:t>
            </w:r>
          </w:p>
        </w:tc>
        <w:tc>
          <w:tcPr>
            <w:tcW w:w="854" w:type="dxa"/>
          </w:tcPr>
          <w:p w:rsidR="006229EB" w:rsidRDefault="004B2D71" w:rsidP="002D00A1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6229EB" w:rsidRDefault="006229EB" w:rsidP="002D00A1">
            <w:pPr>
              <w:cnfStyle w:val="000000100000"/>
            </w:pPr>
            <w:r>
              <w:t>I</w:t>
            </w:r>
            <w:r w:rsidR="004B2D71">
              <w:t xml:space="preserve"> 249</w:t>
            </w:r>
            <w:r>
              <w:t xml:space="preserve"> </w:t>
            </w:r>
          </w:p>
          <w:p w:rsidR="006229EB" w:rsidRDefault="004B2D71" w:rsidP="002D00A1">
            <w:pPr>
              <w:cnfStyle w:val="000000100000"/>
            </w:pPr>
            <w:r>
              <w:t>II 232</w:t>
            </w:r>
          </w:p>
        </w:tc>
      </w:tr>
      <w:tr w:rsidR="006229EB" w:rsidTr="002D00A1">
        <w:tc>
          <w:tcPr>
            <w:cnfStyle w:val="001000000000"/>
            <w:tcW w:w="1511" w:type="dxa"/>
          </w:tcPr>
          <w:p w:rsidR="006229EB" w:rsidRDefault="006229EB" w:rsidP="002D00A1">
            <w:r>
              <w:t>10:49/11:04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000000"/>
            </w:pPr>
            <w:r>
              <w:t xml:space="preserve">Alarma </w:t>
            </w:r>
            <w:r w:rsidR="002A7DF0">
              <w:t>1</w:t>
            </w:r>
            <w:r>
              <w:t xml:space="preserve"> NOx         </w:t>
            </w:r>
          </w:p>
        </w:tc>
        <w:tc>
          <w:tcPr>
            <w:tcW w:w="915" w:type="dxa"/>
          </w:tcPr>
          <w:p w:rsidR="006229EB" w:rsidRDefault="004B2D71" w:rsidP="002D00A1">
            <w:pPr>
              <w:cnfStyle w:val="000000000000"/>
            </w:pPr>
            <w:r>
              <w:t>223</w:t>
            </w:r>
          </w:p>
        </w:tc>
        <w:tc>
          <w:tcPr>
            <w:tcW w:w="854" w:type="dxa"/>
          </w:tcPr>
          <w:p w:rsidR="006229EB" w:rsidRDefault="004B2D71" w:rsidP="002D00A1">
            <w:pPr>
              <w:cnfStyle w:val="000000000000"/>
            </w:pPr>
            <w:r>
              <w:t>3</w:t>
            </w:r>
          </w:p>
        </w:tc>
        <w:tc>
          <w:tcPr>
            <w:tcW w:w="3657" w:type="dxa"/>
          </w:tcPr>
          <w:p w:rsidR="00F769B6" w:rsidRDefault="006229EB" w:rsidP="002D00A1">
            <w:pPr>
              <w:cnfStyle w:val="000000000000"/>
            </w:pPr>
            <w:r>
              <w:t xml:space="preserve">I </w:t>
            </w:r>
            <w:r w:rsidR="004B2D71">
              <w:t>349</w:t>
            </w:r>
          </w:p>
          <w:p w:rsidR="006229EB" w:rsidRDefault="00F769B6" w:rsidP="002D00A1">
            <w:pPr>
              <w:cnfStyle w:val="000000000000"/>
            </w:pPr>
            <w:r>
              <w:t>II</w:t>
            </w:r>
            <w:r w:rsidR="006229EB">
              <w:t xml:space="preserve"> </w:t>
            </w:r>
            <w:r w:rsidR="004B2D71">
              <w:t>350</w:t>
            </w:r>
          </w:p>
        </w:tc>
      </w:tr>
      <w:tr w:rsidR="006229EB" w:rsidTr="002D00A1">
        <w:trPr>
          <w:cnfStyle w:val="000000100000"/>
        </w:trPr>
        <w:tc>
          <w:tcPr>
            <w:cnfStyle w:val="001000000000"/>
            <w:tcW w:w="1511" w:type="dxa"/>
          </w:tcPr>
          <w:p w:rsidR="006229EB" w:rsidRDefault="006229EB" w:rsidP="002D00A1">
            <w:r>
              <w:lastRenderedPageBreak/>
              <w:t>21:27/22:32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100000"/>
            </w:pPr>
            <w:r>
              <w:t xml:space="preserve">Alarma </w:t>
            </w:r>
            <w:r w:rsidR="002A7DF0">
              <w:t>1</w:t>
            </w:r>
            <w:r>
              <w:t xml:space="preserve"> NOx         </w:t>
            </w:r>
          </w:p>
        </w:tc>
        <w:tc>
          <w:tcPr>
            <w:tcW w:w="915" w:type="dxa"/>
          </w:tcPr>
          <w:p w:rsidR="006229EB" w:rsidRDefault="004B2D71" w:rsidP="002D00A1">
            <w:pPr>
              <w:cnfStyle w:val="000000100000"/>
            </w:pPr>
            <w:r>
              <w:t>54</w:t>
            </w:r>
          </w:p>
        </w:tc>
        <w:tc>
          <w:tcPr>
            <w:tcW w:w="854" w:type="dxa"/>
          </w:tcPr>
          <w:p w:rsidR="006229EB" w:rsidRDefault="004B2D71" w:rsidP="002D00A1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6229EB" w:rsidRDefault="006229EB" w:rsidP="002D00A1">
            <w:pPr>
              <w:cnfStyle w:val="000000100000"/>
            </w:pPr>
            <w:r>
              <w:t xml:space="preserve">I </w:t>
            </w:r>
            <w:r w:rsidR="004B2D71">
              <w:t>337</w:t>
            </w:r>
          </w:p>
          <w:p w:rsidR="006229EB" w:rsidRDefault="006229EB" w:rsidP="002D00A1">
            <w:pPr>
              <w:cnfStyle w:val="000000100000"/>
            </w:pPr>
            <w:r>
              <w:t xml:space="preserve">II </w:t>
            </w:r>
            <w:r w:rsidR="004B2D71">
              <w:t>330</w:t>
            </w:r>
          </w:p>
        </w:tc>
      </w:tr>
      <w:tr w:rsidR="006229EB" w:rsidTr="002D00A1">
        <w:tc>
          <w:tcPr>
            <w:cnfStyle w:val="001000000000"/>
            <w:tcW w:w="1511" w:type="dxa"/>
          </w:tcPr>
          <w:p w:rsidR="006229EB" w:rsidRDefault="006229EB" w:rsidP="002D00A1">
            <w:r>
              <w:t>22:33/22:59</w:t>
            </w:r>
          </w:p>
        </w:tc>
        <w:tc>
          <w:tcPr>
            <w:tcW w:w="1211" w:type="dxa"/>
            <w:gridSpan w:val="2"/>
          </w:tcPr>
          <w:p w:rsidR="006229EB" w:rsidRDefault="006229EB" w:rsidP="002D00A1">
            <w:pPr>
              <w:cnfStyle w:val="000000000000"/>
            </w:pPr>
            <w:r>
              <w:t xml:space="preserve">Alarma </w:t>
            </w:r>
            <w:r w:rsidR="002A7DF0">
              <w:t>2</w:t>
            </w:r>
            <w:r>
              <w:t xml:space="preserve"> NOx         </w:t>
            </w:r>
          </w:p>
        </w:tc>
        <w:tc>
          <w:tcPr>
            <w:tcW w:w="915" w:type="dxa"/>
          </w:tcPr>
          <w:p w:rsidR="006229EB" w:rsidRDefault="004B2D71" w:rsidP="002D00A1">
            <w:pPr>
              <w:cnfStyle w:val="000000000000"/>
            </w:pPr>
            <w:r>
              <w:t>69</w:t>
            </w:r>
          </w:p>
        </w:tc>
        <w:tc>
          <w:tcPr>
            <w:tcW w:w="854" w:type="dxa"/>
          </w:tcPr>
          <w:p w:rsidR="006229EB" w:rsidRDefault="004B2D71" w:rsidP="002D00A1">
            <w:pPr>
              <w:cnfStyle w:val="000000000000"/>
            </w:pPr>
            <w:r>
              <w:t>2</w:t>
            </w:r>
          </w:p>
        </w:tc>
        <w:tc>
          <w:tcPr>
            <w:tcW w:w="3657" w:type="dxa"/>
          </w:tcPr>
          <w:p w:rsidR="006229EB" w:rsidRDefault="006229EB" w:rsidP="002D00A1">
            <w:pPr>
              <w:cnfStyle w:val="000000000000"/>
            </w:pPr>
            <w:r>
              <w:t xml:space="preserve">I </w:t>
            </w:r>
            <w:r w:rsidR="004B2D71">
              <w:t>326</w:t>
            </w:r>
          </w:p>
          <w:p w:rsidR="006229EB" w:rsidRDefault="006229EB" w:rsidP="002D00A1">
            <w:pPr>
              <w:cnfStyle w:val="000000000000"/>
            </w:pPr>
            <w:r>
              <w:t xml:space="preserve">II </w:t>
            </w:r>
            <w:r w:rsidR="004B2D71">
              <w:t>319</w:t>
            </w:r>
          </w:p>
        </w:tc>
      </w:tr>
    </w:tbl>
    <w:p w:rsidR="004B2D71" w:rsidRDefault="004B2D71" w:rsidP="002A7DF0">
      <w:pPr>
        <w:spacing w:after="0"/>
        <w:jc w:val="left"/>
        <w:rPr>
          <w:b/>
          <w:szCs w:val="24"/>
        </w:rPr>
      </w:pPr>
    </w:p>
    <w:p w:rsidR="002A7DF0" w:rsidRDefault="002A7DF0" w:rsidP="002A7DF0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25/05/2010</w:t>
      </w:r>
    </w:p>
    <w:p w:rsidR="002A7DF0" w:rsidRDefault="002A7DF0" w:rsidP="002A7DF0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2A7DF0" w:rsidTr="002D00A1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2A7DF0" w:rsidRDefault="002A7DF0" w:rsidP="002D00A1"/>
        </w:tc>
        <w:tc>
          <w:tcPr>
            <w:tcW w:w="1054" w:type="dxa"/>
          </w:tcPr>
          <w:p w:rsidR="002A7DF0" w:rsidRDefault="002A7DF0" w:rsidP="002D00A1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2A7DF0" w:rsidRDefault="002A7DF0" w:rsidP="002D00A1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2A7DF0" w:rsidRDefault="002A7DF0" w:rsidP="002D00A1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100000000000"/>
            </w:pPr>
            <w:r>
              <w:t>Grupos funcionando</w:t>
            </w:r>
          </w:p>
          <w:p w:rsidR="002A7DF0" w:rsidRDefault="002A7DF0" w:rsidP="002D00A1">
            <w:pPr>
              <w:cnfStyle w:val="100000000000"/>
            </w:pPr>
            <w:r>
              <w:t>(POT)</w:t>
            </w:r>
          </w:p>
        </w:tc>
      </w:tr>
      <w:tr w:rsidR="002A7DF0" w:rsidTr="002D00A1">
        <w:trPr>
          <w:cnfStyle w:val="000000100000"/>
        </w:trPr>
        <w:tc>
          <w:tcPr>
            <w:cnfStyle w:val="001000000000"/>
            <w:tcW w:w="1511" w:type="dxa"/>
          </w:tcPr>
          <w:p w:rsidR="002A7DF0" w:rsidRDefault="002A7DF0" w:rsidP="002D00A1">
            <w:r>
              <w:t>00:00/08:23</w:t>
            </w:r>
          </w:p>
        </w:tc>
        <w:tc>
          <w:tcPr>
            <w:tcW w:w="1211" w:type="dxa"/>
            <w:gridSpan w:val="2"/>
          </w:tcPr>
          <w:p w:rsidR="002A7DF0" w:rsidRDefault="002A7DF0" w:rsidP="002D00A1">
            <w:pPr>
              <w:cnfStyle w:val="000000100000"/>
            </w:pPr>
            <w:r>
              <w:t xml:space="preserve">Alarma 2 NOx         </w:t>
            </w:r>
          </w:p>
        </w:tc>
        <w:tc>
          <w:tcPr>
            <w:tcW w:w="915" w:type="dxa"/>
          </w:tcPr>
          <w:p w:rsidR="002A7DF0" w:rsidRDefault="00F06A4C" w:rsidP="002D00A1">
            <w:pPr>
              <w:cnfStyle w:val="000000100000"/>
            </w:pPr>
            <w:r>
              <w:t>157</w:t>
            </w:r>
          </w:p>
        </w:tc>
        <w:tc>
          <w:tcPr>
            <w:tcW w:w="854" w:type="dxa"/>
          </w:tcPr>
          <w:p w:rsidR="002A7DF0" w:rsidRDefault="00F06A4C" w:rsidP="002D00A1">
            <w:pPr>
              <w:cnfStyle w:val="000000100000"/>
            </w:pPr>
            <w:r>
              <w:t>3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000000100000"/>
            </w:pPr>
            <w:r>
              <w:t xml:space="preserve">I </w:t>
            </w:r>
            <w:r w:rsidR="00F06A4C">
              <w:t xml:space="preserve"> 275</w:t>
            </w:r>
          </w:p>
          <w:p w:rsidR="002A7DF0" w:rsidRDefault="002A7DF0" w:rsidP="002D00A1">
            <w:pPr>
              <w:cnfStyle w:val="000000100000"/>
            </w:pPr>
            <w:r>
              <w:t>II</w:t>
            </w:r>
            <w:r w:rsidR="00F06A4C">
              <w:t xml:space="preserve"> 302</w:t>
            </w:r>
          </w:p>
        </w:tc>
      </w:tr>
      <w:tr w:rsidR="002A7DF0" w:rsidTr="002D00A1">
        <w:tc>
          <w:tcPr>
            <w:cnfStyle w:val="001000000000"/>
            <w:tcW w:w="1511" w:type="dxa"/>
          </w:tcPr>
          <w:p w:rsidR="002A7DF0" w:rsidRDefault="002A7DF0" w:rsidP="002D00A1">
            <w:r>
              <w:t>08:24/08:53</w:t>
            </w:r>
          </w:p>
        </w:tc>
        <w:tc>
          <w:tcPr>
            <w:tcW w:w="1211" w:type="dxa"/>
            <w:gridSpan w:val="2"/>
          </w:tcPr>
          <w:p w:rsidR="002A7DF0" w:rsidRDefault="002A7DF0" w:rsidP="002D00A1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A7DF0" w:rsidRDefault="00F06A4C" w:rsidP="002D00A1">
            <w:pPr>
              <w:cnfStyle w:val="000000000000"/>
            </w:pPr>
            <w:r>
              <w:t>163</w:t>
            </w:r>
          </w:p>
        </w:tc>
        <w:tc>
          <w:tcPr>
            <w:tcW w:w="854" w:type="dxa"/>
          </w:tcPr>
          <w:p w:rsidR="002A7DF0" w:rsidRDefault="00F06A4C" w:rsidP="002D00A1">
            <w:pPr>
              <w:cnfStyle w:val="000000000000"/>
            </w:pPr>
            <w:r>
              <w:t>6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000000000000"/>
            </w:pPr>
            <w:r>
              <w:t xml:space="preserve">I </w:t>
            </w:r>
            <w:r w:rsidR="00F06A4C">
              <w:t>269</w:t>
            </w:r>
          </w:p>
          <w:p w:rsidR="002A7DF0" w:rsidRDefault="002A7DF0" w:rsidP="002D00A1">
            <w:pPr>
              <w:cnfStyle w:val="000000000000"/>
            </w:pPr>
            <w:r>
              <w:t xml:space="preserve">II </w:t>
            </w:r>
            <w:r w:rsidR="00F06A4C">
              <w:t>301</w:t>
            </w:r>
          </w:p>
        </w:tc>
      </w:tr>
      <w:tr w:rsidR="002A7DF0" w:rsidTr="002D00A1">
        <w:trPr>
          <w:cnfStyle w:val="000000100000"/>
        </w:trPr>
        <w:tc>
          <w:tcPr>
            <w:cnfStyle w:val="001000000000"/>
            <w:tcW w:w="1511" w:type="dxa"/>
          </w:tcPr>
          <w:p w:rsidR="002A7DF0" w:rsidRDefault="002A7DF0" w:rsidP="002D00A1">
            <w:r>
              <w:t>09:31/09:44</w:t>
            </w:r>
          </w:p>
        </w:tc>
        <w:tc>
          <w:tcPr>
            <w:tcW w:w="1211" w:type="dxa"/>
            <w:gridSpan w:val="2"/>
          </w:tcPr>
          <w:p w:rsidR="002A7DF0" w:rsidRDefault="002A7DF0" w:rsidP="002D00A1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A7DF0" w:rsidRDefault="00F06A4C" w:rsidP="002D00A1">
            <w:pPr>
              <w:cnfStyle w:val="000000100000"/>
            </w:pPr>
            <w:r>
              <w:t>220</w:t>
            </w:r>
          </w:p>
        </w:tc>
        <w:tc>
          <w:tcPr>
            <w:tcW w:w="854" w:type="dxa"/>
          </w:tcPr>
          <w:p w:rsidR="002A7DF0" w:rsidRDefault="00F06A4C" w:rsidP="002D00A1">
            <w:pPr>
              <w:cnfStyle w:val="000000100000"/>
            </w:pPr>
            <w:r>
              <w:t>6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000000100000"/>
            </w:pPr>
            <w:r>
              <w:t xml:space="preserve">I </w:t>
            </w:r>
            <w:r w:rsidR="00F06A4C">
              <w:t>288</w:t>
            </w:r>
          </w:p>
          <w:p w:rsidR="002A7DF0" w:rsidRDefault="002A7DF0" w:rsidP="002D00A1">
            <w:pPr>
              <w:cnfStyle w:val="000000100000"/>
            </w:pPr>
            <w:r>
              <w:t xml:space="preserve">II </w:t>
            </w:r>
            <w:r w:rsidR="00F06A4C">
              <w:t>317</w:t>
            </w:r>
          </w:p>
        </w:tc>
      </w:tr>
      <w:tr w:rsidR="002A7DF0" w:rsidTr="002D00A1">
        <w:tc>
          <w:tcPr>
            <w:cnfStyle w:val="001000000000"/>
            <w:tcW w:w="1511" w:type="dxa"/>
          </w:tcPr>
          <w:p w:rsidR="002A7DF0" w:rsidRDefault="002A7DF0" w:rsidP="002D00A1">
            <w:r>
              <w:t>16:59/17:00</w:t>
            </w:r>
          </w:p>
        </w:tc>
        <w:tc>
          <w:tcPr>
            <w:tcW w:w="1211" w:type="dxa"/>
            <w:gridSpan w:val="2"/>
          </w:tcPr>
          <w:p w:rsidR="002A7DF0" w:rsidRDefault="002A7DF0" w:rsidP="002D00A1">
            <w:pPr>
              <w:cnfStyle w:val="000000000000"/>
            </w:pPr>
            <w:r>
              <w:t xml:space="preserve">Alarma 1 SO2      </w:t>
            </w:r>
          </w:p>
        </w:tc>
        <w:tc>
          <w:tcPr>
            <w:tcW w:w="915" w:type="dxa"/>
          </w:tcPr>
          <w:p w:rsidR="002A7DF0" w:rsidRDefault="00F06A4C" w:rsidP="002D00A1">
            <w:pPr>
              <w:cnfStyle w:val="000000000000"/>
            </w:pPr>
            <w:r>
              <w:t>239</w:t>
            </w:r>
          </w:p>
        </w:tc>
        <w:tc>
          <w:tcPr>
            <w:tcW w:w="854" w:type="dxa"/>
          </w:tcPr>
          <w:p w:rsidR="002A7DF0" w:rsidRDefault="00F06A4C" w:rsidP="002D00A1">
            <w:pPr>
              <w:cnfStyle w:val="000000000000"/>
            </w:pPr>
            <w:r>
              <w:t>13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000000000000"/>
            </w:pPr>
            <w:r>
              <w:t xml:space="preserve">I </w:t>
            </w:r>
            <w:r w:rsidR="00F06A4C">
              <w:t>286</w:t>
            </w:r>
          </w:p>
          <w:p w:rsidR="002A7DF0" w:rsidRDefault="002A7DF0" w:rsidP="002D00A1">
            <w:pPr>
              <w:cnfStyle w:val="000000000000"/>
            </w:pPr>
            <w:r>
              <w:t xml:space="preserve">II  </w:t>
            </w:r>
            <w:r w:rsidR="00F06A4C">
              <w:t>291</w:t>
            </w:r>
          </w:p>
        </w:tc>
      </w:tr>
      <w:tr w:rsidR="004B2D71" w:rsidTr="002D00A1">
        <w:trPr>
          <w:cnfStyle w:val="000000100000"/>
        </w:trPr>
        <w:tc>
          <w:tcPr>
            <w:cnfStyle w:val="001000000000"/>
            <w:tcW w:w="1511" w:type="dxa"/>
          </w:tcPr>
          <w:p w:rsidR="004B2D71" w:rsidRDefault="004B2D71" w:rsidP="002D00A1">
            <w:r>
              <w:t>21:12/21:34</w:t>
            </w:r>
          </w:p>
        </w:tc>
        <w:tc>
          <w:tcPr>
            <w:tcW w:w="1211" w:type="dxa"/>
            <w:gridSpan w:val="2"/>
          </w:tcPr>
          <w:p w:rsidR="004B2D71" w:rsidRDefault="004B2D71" w:rsidP="00256F3C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4B2D71" w:rsidRDefault="00F06A4C" w:rsidP="002D00A1">
            <w:pPr>
              <w:cnfStyle w:val="000000100000"/>
            </w:pPr>
            <w:r>
              <w:t>231</w:t>
            </w:r>
          </w:p>
        </w:tc>
        <w:tc>
          <w:tcPr>
            <w:tcW w:w="854" w:type="dxa"/>
          </w:tcPr>
          <w:p w:rsidR="004B2D71" w:rsidRDefault="00F06A4C" w:rsidP="002D00A1">
            <w:pPr>
              <w:cnfStyle w:val="000000100000"/>
            </w:pPr>
            <w:r>
              <w:t>6</w:t>
            </w:r>
          </w:p>
        </w:tc>
        <w:tc>
          <w:tcPr>
            <w:tcW w:w="3657" w:type="dxa"/>
          </w:tcPr>
          <w:p w:rsidR="004B2D71" w:rsidRDefault="00F06A4C" w:rsidP="002D00A1">
            <w:pPr>
              <w:cnfStyle w:val="000000100000"/>
            </w:pPr>
            <w:r>
              <w:t>I 314</w:t>
            </w:r>
          </w:p>
          <w:p w:rsidR="00F06A4C" w:rsidRDefault="00F06A4C" w:rsidP="002D00A1">
            <w:pPr>
              <w:cnfStyle w:val="000000100000"/>
            </w:pPr>
            <w:r>
              <w:t>II 349</w:t>
            </w:r>
          </w:p>
        </w:tc>
      </w:tr>
    </w:tbl>
    <w:p w:rsidR="006229EB" w:rsidRDefault="006229EB">
      <w:pPr>
        <w:spacing w:after="0"/>
        <w:jc w:val="left"/>
        <w:rPr>
          <w:b/>
          <w:szCs w:val="24"/>
        </w:rPr>
      </w:pPr>
    </w:p>
    <w:p w:rsidR="002A7DF0" w:rsidRDefault="002A7DF0" w:rsidP="002A7DF0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26/05/2010</w:t>
      </w:r>
    </w:p>
    <w:p w:rsidR="002A7DF0" w:rsidRDefault="002A7DF0" w:rsidP="002A7DF0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2A7DF0" w:rsidTr="00946B8C">
        <w:trPr>
          <w:cnfStyle w:val="100000000000"/>
          <w:trHeight w:val="669"/>
        </w:trPr>
        <w:tc>
          <w:tcPr>
            <w:cnfStyle w:val="001000000100"/>
            <w:tcW w:w="1668" w:type="dxa"/>
            <w:gridSpan w:val="2"/>
          </w:tcPr>
          <w:p w:rsidR="002A7DF0" w:rsidRDefault="002A7DF0" w:rsidP="002D00A1"/>
        </w:tc>
        <w:tc>
          <w:tcPr>
            <w:tcW w:w="1054" w:type="dxa"/>
          </w:tcPr>
          <w:p w:rsidR="002A7DF0" w:rsidRDefault="002A7DF0" w:rsidP="002D00A1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2A7DF0" w:rsidRDefault="002A7DF0" w:rsidP="002D00A1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2A7DF0" w:rsidRDefault="002A7DF0" w:rsidP="002D00A1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100000000000"/>
            </w:pPr>
            <w:r>
              <w:t>Grupos funcionando(POT)</w:t>
            </w:r>
          </w:p>
        </w:tc>
      </w:tr>
      <w:tr w:rsidR="002A7DF0" w:rsidTr="002D00A1">
        <w:trPr>
          <w:cnfStyle w:val="000000100000"/>
        </w:trPr>
        <w:tc>
          <w:tcPr>
            <w:cnfStyle w:val="001000000000"/>
            <w:tcW w:w="1511" w:type="dxa"/>
          </w:tcPr>
          <w:p w:rsidR="002A7DF0" w:rsidRDefault="002A7DF0" w:rsidP="002D00A1">
            <w:r>
              <w:t>00:01/00:16</w:t>
            </w:r>
          </w:p>
        </w:tc>
        <w:tc>
          <w:tcPr>
            <w:tcW w:w="1211" w:type="dxa"/>
            <w:gridSpan w:val="2"/>
          </w:tcPr>
          <w:p w:rsidR="002A7DF0" w:rsidRDefault="002A7DF0" w:rsidP="002D00A1">
            <w:pPr>
              <w:cnfStyle w:val="000000100000"/>
            </w:pPr>
            <w:r>
              <w:t xml:space="preserve">Alarma 2 NOx         </w:t>
            </w:r>
          </w:p>
        </w:tc>
        <w:tc>
          <w:tcPr>
            <w:tcW w:w="915" w:type="dxa"/>
          </w:tcPr>
          <w:p w:rsidR="002A7DF0" w:rsidRDefault="00F06A4C" w:rsidP="002D00A1">
            <w:pPr>
              <w:cnfStyle w:val="000000100000"/>
            </w:pPr>
            <w:r>
              <w:t>222</w:t>
            </w:r>
          </w:p>
        </w:tc>
        <w:tc>
          <w:tcPr>
            <w:tcW w:w="854" w:type="dxa"/>
          </w:tcPr>
          <w:p w:rsidR="002A7DF0" w:rsidRDefault="00F06A4C" w:rsidP="002D00A1">
            <w:pPr>
              <w:cnfStyle w:val="000000100000"/>
            </w:pPr>
            <w:r>
              <w:t>8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000000100000"/>
            </w:pPr>
            <w:r>
              <w:t xml:space="preserve">I </w:t>
            </w:r>
            <w:r w:rsidR="00F06A4C">
              <w:t>291</w:t>
            </w:r>
          </w:p>
          <w:p w:rsidR="002A7DF0" w:rsidRDefault="002A7DF0" w:rsidP="002D00A1">
            <w:pPr>
              <w:cnfStyle w:val="000000100000"/>
            </w:pPr>
            <w:r>
              <w:t xml:space="preserve">II </w:t>
            </w:r>
            <w:r w:rsidR="00F06A4C">
              <w:t>341</w:t>
            </w:r>
          </w:p>
        </w:tc>
      </w:tr>
      <w:tr w:rsidR="002A7DF0" w:rsidTr="002D00A1">
        <w:tc>
          <w:tcPr>
            <w:cnfStyle w:val="001000000000"/>
            <w:tcW w:w="1511" w:type="dxa"/>
          </w:tcPr>
          <w:p w:rsidR="002A7DF0" w:rsidRDefault="002A7DF0" w:rsidP="002D00A1">
            <w:r>
              <w:t>12:02/12:06</w:t>
            </w:r>
          </w:p>
        </w:tc>
        <w:tc>
          <w:tcPr>
            <w:tcW w:w="1211" w:type="dxa"/>
            <w:gridSpan w:val="2"/>
          </w:tcPr>
          <w:p w:rsidR="002A7DF0" w:rsidRDefault="002A7DF0" w:rsidP="002D00A1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A7DF0" w:rsidRDefault="00946B8C" w:rsidP="002D00A1">
            <w:pPr>
              <w:cnfStyle w:val="000000000000"/>
            </w:pPr>
            <w:r>
              <w:t>265</w:t>
            </w:r>
          </w:p>
        </w:tc>
        <w:tc>
          <w:tcPr>
            <w:tcW w:w="854" w:type="dxa"/>
          </w:tcPr>
          <w:p w:rsidR="002A7DF0" w:rsidRDefault="00946B8C" w:rsidP="002D00A1">
            <w:pPr>
              <w:cnfStyle w:val="000000000000"/>
            </w:pPr>
            <w:r>
              <w:t>5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000000000000"/>
            </w:pPr>
            <w:r>
              <w:t>I</w:t>
            </w:r>
            <w:r w:rsidR="00F06A4C">
              <w:t xml:space="preserve"> 353</w:t>
            </w:r>
            <w:r>
              <w:t xml:space="preserve"> </w:t>
            </w:r>
          </w:p>
          <w:p w:rsidR="002A7DF0" w:rsidRDefault="002A7DF0" w:rsidP="002D00A1">
            <w:pPr>
              <w:cnfStyle w:val="000000000000"/>
            </w:pPr>
            <w:r>
              <w:t xml:space="preserve">II </w:t>
            </w:r>
            <w:r w:rsidR="00F06A4C">
              <w:t>349</w:t>
            </w:r>
          </w:p>
          <w:p w:rsidR="002A7DF0" w:rsidRDefault="002A7DF0" w:rsidP="002D00A1">
            <w:pPr>
              <w:cnfStyle w:val="000000000000"/>
            </w:pPr>
            <w:r>
              <w:t xml:space="preserve">III </w:t>
            </w:r>
            <w:r w:rsidR="00F06A4C">
              <w:t>353</w:t>
            </w:r>
          </w:p>
        </w:tc>
      </w:tr>
      <w:tr w:rsidR="002A7DF0" w:rsidTr="002D00A1">
        <w:trPr>
          <w:cnfStyle w:val="000000100000"/>
        </w:trPr>
        <w:tc>
          <w:tcPr>
            <w:cnfStyle w:val="001000000000"/>
            <w:tcW w:w="1511" w:type="dxa"/>
          </w:tcPr>
          <w:p w:rsidR="002A7DF0" w:rsidRDefault="002A7DF0" w:rsidP="002D00A1">
            <w:r>
              <w:t>16:24/17:27</w:t>
            </w:r>
          </w:p>
        </w:tc>
        <w:tc>
          <w:tcPr>
            <w:tcW w:w="1211" w:type="dxa"/>
            <w:gridSpan w:val="2"/>
          </w:tcPr>
          <w:p w:rsidR="002A7DF0" w:rsidRDefault="002A7DF0" w:rsidP="002D00A1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A7DF0" w:rsidRDefault="00946B8C" w:rsidP="002D00A1">
            <w:pPr>
              <w:cnfStyle w:val="000000100000"/>
            </w:pPr>
            <w:r>
              <w:t>273</w:t>
            </w:r>
          </w:p>
        </w:tc>
        <w:tc>
          <w:tcPr>
            <w:tcW w:w="854" w:type="dxa"/>
          </w:tcPr>
          <w:p w:rsidR="002A7DF0" w:rsidRDefault="00946B8C" w:rsidP="002D00A1">
            <w:pPr>
              <w:cnfStyle w:val="000000100000"/>
            </w:pPr>
            <w:r>
              <w:t>5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000000100000"/>
            </w:pPr>
            <w:r>
              <w:t xml:space="preserve">I </w:t>
            </w:r>
            <w:r w:rsidR="00946B8C">
              <w:t>354</w:t>
            </w:r>
          </w:p>
          <w:p w:rsidR="002A7DF0" w:rsidRDefault="002A7DF0" w:rsidP="002D00A1">
            <w:pPr>
              <w:cnfStyle w:val="000000100000"/>
            </w:pPr>
            <w:r>
              <w:t xml:space="preserve">II </w:t>
            </w:r>
            <w:r w:rsidR="00946B8C">
              <w:t>351</w:t>
            </w:r>
          </w:p>
          <w:p w:rsidR="002A7DF0" w:rsidRDefault="002A7DF0" w:rsidP="002D00A1">
            <w:pPr>
              <w:cnfStyle w:val="000000100000"/>
            </w:pPr>
            <w:r>
              <w:t xml:space="preserve">III </w:t>
            </w:r>
            <w:r w:rsidR="00946B8C">
              <w:t>354</w:t>
            </w:r>
          </w:p>
        </w:tc>
      </w:tr>
      <w:tr w:rsidR="002A7DF0" w:rsidTr="002D00A1">
        <w:tc>
          <w:tcPr>
            <w:cnfStyle w:val="001000000000"/>
            <w:tcW w:w="1511" w:type="dxa"/>
          </w:tcPr>
          <w:p w:rsidR="002A7DF0" w:rsidRDefault="002A7DF0" w:rsidP="002D00A1">
            <w:r>
              <w:t>17:28/23:59</w:t>
            </w:r>
          </w:p>
        </w:tc>
        <w:tc>
          <w:tcPr>
            <w:tcW w:w="1211" w:type="dxa"/>
            <w:gridSpan w:val="2"/>
          </w:tcPr>
          <w:p w:rsidR="002A7DF0" w:rsidRDefault="002A7DF0" w:rsidP="002D00A1">
            <w:pPr>
              <w:cnfStyle w:val="000000000000"/>
            </w:pPr>
            <w:r>
              <w:t xml:space="preserve">Alarma 2 NOx      </w:t>
            </w:r>
          </w:p>
        </w:tc>
        <w:tc>
          <w:tcPr>
            <w:tcW w:w="915" w:type="dxa"/>
          </w:tcPr>
          <w:p w:rsidR="002A7DF0" w:rsidRDefault="00946B8C" w:rsidP="002D00A1">
            <w:pPr>
              <w:cnfStyle w:val="000000000000"/>
            </w:pPr>
            <w:r>
              <w:t>263</w:t>
            </w:r>
          </w:p>
        </w:tc>
        <w:tc>
          <w:tcPr>
            <w:tcW w:w="854" w:type="dxa"/>
          </w:tcPr>
          <w:p w:rsidR="002A7DF0" w:rsidRDefault="00946B8C" w:rsidP="002D00A1">
            <w:pPr>
              <w:cnfStyle w:val="000000000000"/>
            </w:pPr>
            <w:r>
              <w:t>4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000000000000"/>
            </w:pPr>
            <w:r>
              <w:t xml:space="preserve">I </w:t>
            </w:r>
            <w:r w:rsidR="00946B8C">
              <w:t>350</w:t>
            </w:r>
          </w:p>
          <w:p w:rsidR="002A7DF0" w:rsidRDefault="002A7DF0" w:rsidP="002D00A1">
            <w:pPr>
              <w:cnfStyle w:val="000000000000"/>
            </w:pPr>
            <w:r>
              <w:t xml:space="preserve">II </w:t>
            </w:r>
            <w:r w:rsidR="00946B8C">
              <w:t>346</w:t>
            </w:r>
          </w:p>
          <w:p w:rsidR="002A7DF0" w:rsidRDefault="002A7DF0" w:rsidP="002D00A1">
            <w:pPr>
              <w:cnfStyle w:val="000000000000"/>
            </w:pPr>
            <w:r>
              <w:t xml:space="preserve">III </w:t>
            </w:r>
            <w:r w:rsidR="00946B8C">
              <w:t>349</w:t>
            </w:r>
          </w:p>
        </w:tc>
      </w:tr>
    </w:tbl>
    <w:p w:rsidR="002A7DF0" w:rsidRDefault="002A7DF0">
      <w:pPr>
        <w:spacing w:after="0"/>
        <w:jc w:val="left"/>
        <w:rPr>
          <w:b/>
          <w:szCs w:val="24"/>
        </w:rPr>
      </w:pPr>
    </w:p>
    <w:p w:rsidR="002A7DF0" w:rsidRDefault="002A7DF0" w:rsidP="002A7DF0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27/05/2010</w:t>
      </w:r>
    </w:p>
    <w:p w:rsidR="002A7DF0" w:rsidRDefault="002A7DF0" w:rsidP="002A7DF0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2A7DF0" w:rsidTr="002D00A1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2A7DF0" w:rsidRDefault="002A7DF0" w:rsidP="002D00A1"/>
        </w:tc>
        <w:tc>
          <w:tcPr>
            <w:tcW w:w="1054" w:type="dxa"/>
          </w:tcPr>
          <w:p w:rsidR="002A7DF0" w:rsidRDefault="002A7DF0" w:rsidP="002D00A1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2A7DF0" w:rsidRDefault="002A7DF0" w:rsidP="002D00A1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2A7DF0" w:rsidRDefault="002A7DF0" w:rsidP="002D00A1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100000000000"/>
            </w:pPr>
            <w:r>
              <w:t>Grupos funcionando</w:t>
            </w:r>
          </w:p>
          <w:p w:rsidR="002A7DF0" w:rsidRDefault="002A7DF0" w:rsidP="002D00A1">
            <w:pPr>
              <w:cnfStyle w:val="100000000000"/>
            </w:pPr>
            <w:r>
              <w:t>(POT)</w:t>
            </w:r>
          </w:p>
        </w:tc>
      </w:tr>
      <w:tr w:rsidR="002A7DF0" w:rsidTr="002D00A1">
        <w:trPr>
          <w:cnfStyle w:val="000000100000"/>
        </w:trPr>
        <w:tc>
          <w:tcPr>
            <w:cnfStyle w:val="001000000000"/>
            <w:tcW w:w="1511" w:type="dxa"/>
          </w:tcPr>
          <w:p w:rsidR="002A7DF0" w:rsidRDefault="002A7DF0" w:rsidP="002D00A1">
            <w:r>
              <w:t>00:00/07:00</w:t>
            </w:r>
          </w:p>
        </w:tc>
        <w:tc>
          <w:tcPr>
            <w:tcW w:w="1211" w:type="dxa"/>
            <w:gridSpan w:val="2"/>
          </w:tcPr>
          <w:p w:rsidR="002A7DF0" w:rsidRDefault="002A7DF0" w:rsidP="002D00A1">
            <w:pPr>
              <w:cnfStyle w:val="000000100000"/>
            </w:pPr>
            <w:r>
              <w:t xml:space="preserve">Alarma 2 NOx         </w:t>
            </w:r>
          </w:p>
        </w:tc>
        <w:tc>
          <w:tcPr>
            <w:tcW w:w="915" w:type="dxa"/>
          </w:tcPr>
          <w:p w:rsidR="002A7DF0" w:rsidRDefault="00F01ECB" w:rsidP="002D00A1">
            <w:pPr>
              <w:cnfStyle w:val="000000100000"/>
            </w:pPr>
            <w:r>
              <w:t>250</w:t>
            </w:r>
          </w:p>
        </w:tc>
        <w:tc>
          <w:tcPr>
            <w:tcW w:w="854" w:type="dxa"/>
          </w:tcPr>
          <w:p w:rsidR="002A7DF0" w:rsidRDefault="00F01ECB" w:rsidP="002D00A1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000000100000"/>
            </w:pPr>
            <w:r>
              <w:t xml:space="preserve">I </w:t>
            </w:r>
            <w:r w:rsidR="00B543FF">
              <w:t>349</w:t>
            </w:r>
          </w:p>
          <w:p w:rsidR="002A7DF0" w:rsidRDefault="002A7DF0" w:rsidP="002D00A1">
            <w:pPr>
              <w:cnfStyle w:val="000000100000"/>
            </w:pPr>
            <w:r>
              <w:t xml:space="preserve">II </w:t>
            </w:r>
            <w:r w:rsidR="00F01ECB">
              <w:t>343</w:t>
            </w:r>
          </w:p>
          <w:p w:rsidR="002A7DF0" w:rsidRDefault="002A7DF0" w:rsidP="002D00A1">
            <w:pPr>
              <w:cnfStyle w:val="000000100000"/>
            </w:pPr>
            <w:r>
              <w:t xml:space="preserve">III </w:t>
            </w:r>
            <w:r w:rsidR="00F01ECB">
              <w:t>343</w:t>
            </w:r>
          </w:p>
        </w:tc>
      </w:tr>
      <w:tr w:rsidR="002A7DF0" w:rsidTr="002D00A1">
        <w:tc>
          <w:tcPr>
            <w:cnfStyle w:val="001000000000"/>
            <w:tcW w:w="1511" w:type="dxa"/>
          </w:tcPr>
          <w:p w:rsidR="002A7DF0" w:rsidRDefault="002A7DF0" w:rsidP="002D00A1">
            <w:r>
              <w:t>07:01/07:19</w:t>
            </w:r>
          </w:p>
        </w:tc>
        <w:tc>
          <w:tcPr>
            <w:tcW w:w="1211" w:type="dxa"/>
            <w:gridSpan w:val="2"/>
          </w:tcPr>
          <w:p w:rsidR="002A7DF0" w:rsidRDefault="002A7DF0" w:rsidP="002D00A1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A7DF0" w:rsidRDefault="00F01ECB" w:rsidP="002D00A1">
            <w:pPr>
              <w:cnfStyle w:val="000000000000"/>
            </w:pPr>
            <w:r>
              <w:t>162</w:t>
            </w:r>
          </w:p>
        </w:tc>
        <w:tc>
          <w:tcPr>
            <w:tcW w:w="854" w:type="dxa"/>
          </w:tcPr>
          <w:p w:rsidR="002A7DF0" w:rsidRDefault="00F01ECB" w:rsidP="002D00A1">
            <w:pPr>
              <w:cnfStyle w:val="000000000000"/>
            </w:pPr>
            <w:r>
              <w:t>1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000000000000"/>
            </w:pPr>
            <w:r>
              <w:t>I</w:t>
            </w:r>
            <w:r w:rsidR="00F01ECB">
              <w:t xml:space="preserve"> 314</w:t>
            </w:r>
            <w:r>
              <w:t xml:space="preserve"> </w:t>
            </w:r>
          </w:p>
          <w:p w:rsidR="002A7DF0" w:rsidRDefault="002A7DF0" w:rsidP="002D00A1">
            <w:pPr>
              <w:cnfStyle w:val="000000000000"/>
            </w:pPr>
            <w:r>
              <w:t xml:space="preserve">II </w:t>
            </w:r>
            <w:r w:rsidR="00F01ECB">
              <w:t>304</w:t>
            </w:r>
          </w:p>
          <w:p w:rsidR="002A7DF0" w:rsidRDefault="002A7DF0" w:rsidP="002D00A1">
            <w:pPr>
              <w:cnfStyle w:val="000000000000"/>
            </w:pPr>
            <w:r>
              <w:t xml:space="preserve">III </w:t>
            </w:r>
            <w:r w:rsidR="00F01ECB">
              <w:t>332</w:t>
            </w:r>
          </w:p>
        </w:tc>
      </w:tr>
      <w:tr w:rsidR="002A7DF0" w:rsidTr="002D00A1">
        <w:trPr>
          <w:cnfStyle w:val="000000100000"/>
        </w:trPr>
        <w:tc>
          <w:tcPr>
            <w:cnfStyle w:val="001000000000"/>
            <w:tcW w:w="1511" w:type="dxa"/>
          </w:tcPr>
          <w:p w:rsidR="002A7DF0" w:rsidRDefault="002A7DF0" w:rsidP="002D00A1">
            <w:r>
              <w:t>09:39/10:51</w:t>
            </w:r>
          </w:p>
        </w:tc>
        <w:tc>
          <w:tcPr>
            <w:tcW w:w="1211" w:type="dxa"/>
            <w:gridSpan w:val="2"/>
          </w:tcPr>
          <w:p w:rsidR="002A7DF0" w:rsidRDefault="002A7DF0" w:rsidP="002D00A1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2A7DF0" w:rsidRDefault="00F01ECB" w:rsidP="002D00A1">
            <w:pPr>
              <w:cnfStyle w:val="000000100000"/>
            </w:pPr>
            <w:r>
              <w:t>159</w:t>
            </w:r>
          </w:p>
        </w:tc>
        <w:tc>
          <w:tcPr>
            <w:tcW w:w="854" w:type="dxa"/>
          </w:tcPr>
          <w:p w:rsidR="002A7DF0" w:rsidRDefault="00F01ECB" w:rsidP="002D00A1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000000100000"/>
            </w:pPr>
            <w:r>
              <w:t xml:space="preserve">I </w:t>
            </w:r>
            <w:r w:rsidR="00F01ECB">
              <w:t>349</w:t>
            </w:r>
          </w:p>
          <w:p w:rsidR="002A7DF0" w:rsidRDefault="002A7DF0" w:rsidP="002D00A1">
            <w:pPr>
              <w:cnfStyle w:val="000000100000"/>
            </w:pPr>
            <w:r>
              <w:t xml:space="preserve">II </w:t>
            </w:r>
            <w:r w:rsidR="00F01ECB">
              <w:t>315</w:t>
            </w:r>
          </w:p>
          <w:p w:rsidR="002A7DF0" w:rsidRDefault="002A7DF0" w:rsidP="002D00A1">
            <w:pPr>
              <w:cnfStyle w:val="000000100000"/>
            </w:pPr>
            <w:r>
              <w:t xml:space="preserve">III </w:t>
            </w:r>
            <w:r w:rsidR="00F01ECB">
              <w:t>329</w:t>
            </w:r>
          </w:p>
        </w:tc>
      </w:tr>
    </w:tbl>
    <w:p w:rsidR="002A7DF0" w:rsidRDefault="002A7DF0">
      <w:pPr>
        <w:spacing w:after="0"/>
        <w:jc w:val="left"/>
        <w:rPr>
          <w:b/>
          <w:szCs w:val="24"/>
        </w:rPr>
      </w:pPr>
    </w:p>
    <w:p w:rsidR="002A7DF0" w:rsidRDefault="002A7DF0" w:rsidP="002A7DF0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28/05/2010</w:t>
      </w:r>
    </w:p>
    <w:p w:rsidR="002A7DF0" w:rsidRDefault="002A7DF0" w:rsidP="002A7DF0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2A7DF0" w:rsidTr="002D00A1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2A7DF0" w:rsidRDefault="002A7DF0" w:rsidP="002D00A1"/>
        </w:tc>
        <w:tc>
          <w:tcPr>
            <w:tcW w:w="1054" w:type="dxa"/>
          </w:tcPr>
          <w:p w:rsidR="002A7DF0" w:rsidRDefault="002A7DF0" w:rsidP="002D00A1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2A7DF0" w:rsidRDefault="002A7DF0" w:rsidP="002D00A1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2A7DF0" w:rsidRDefault="002A7DF0" w:rsidP="002D00A1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100000000000"/>
            </w:pPr>
            <w:r>
              <w:t>Grupos funcionando</w:t>
            </w:r>
          </w:p>
          <w:p w:rsidR="002A7DF0" w:rsidRDefault="002A7DF0" w:rsidP="002D00A1">
            <w:pPr>
              <w:cnfStyle w:val="100000000000"/>
            </w:pPr>
            <w:r>
              <w:t>(POT)</w:t>
            </w:r>
          </w:p>
        </w:tc>
      </w:tr>
      <w:tr w:rsidR="002A7DF0" w:rsidTr="002D00A1">
        <w:trPr>
          <w:cnfStyle w:val="000000100000"/>
        </w:trPr>
        <w:tc>
          <w:tcPr>
            <w:cnfStyle w:val="001000000000"/>
            <w:tcW w:w="1511" w:type="dxa"/>
          </w:tcPr>
          <w:p w:rsidR="002A7DF0" w:rsidRDefault="002A7DF0" w:rsidP="002D00A1">
            <w:r>
              <w:t>09:24/10:43</w:t>
            </w:r>
          </w:p>
        </w:tc>
        <w:tc>
          <w:tcPr>
            <w:tcW w:w="1211" w:type="dxa"/>
            <w:gridSpan w:val="2"/>
          </w:tcPr>
          <w:p w:rsidR="002A7DF0" w:rsidRDefault="002A7DF0" w:rsidP="002D00A1">
            <w:pPr>
              <w:cnfStyle w:val="000000100000"/>
            </w:pPr>
            <w:r>
              <w:t xml:space="preserve">Alarma </w:t>
            </w:r>
            <w:r w:rsidR="00E27165">
              <w:t>1</w:t>
            </w:r>
            <w:r>
              <w:t xml:space="preserve"> NOx         </w:t>
            </w:r>
          </w:p>
        </w:tc>
        <w:tc>
          <w:tcPr>
            <w:tcW w:w="915" w:type="dxa"/>
          </w:tcPr>
          <w:p w:rsidR="002A7DF0" w:rsidRDefault="00F01ECB" w:rsidP="002D00A1">
            <w:pPr>
              <w:cnfStyle w:val="000000100000"/>
            </w:pPr>
            <w:r>
              <w:t>140</w:t>
            </w:r>
          </w:p>
        </w:tc>
        <w:tc>
          <w:tcPr>
            <w:tcW w:w="854" w:type="dxa"/>
          </w:tcPr>
          <w:p w:rsidR="002A7DF0" w:rsidRDefault="00F01ECB" w:rsidP="002D00A1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000000100000"/>
            </w:pPr>
            <w:r>
              <w:t xml:space="preserve">I </w:t>
            </w:r>
            <w:r w:rsidR="00F01ECB">
              <w:t>346</w:t>
            </w:r>
          </w:p>
          <w:p w:rsidR="002A7DF0" w:rsidRDefault="002A7DF0" w:rsidP="002D00A1">
            <w:pPr>
              <w:cnfStyle w:val="000000100000"/>
            </w:pPr>
            <w:r>
              <w:t xml:space="preserve">II </w:t>
            </w:r>
            <w:r w:rsidR="00F01ECB">
              <w:t>349</w:t>
            </w:r>
          </w:p>
          <w:p w:rsidR="002A7DF0" w:rsidRDefault="002A7DF0" w:rsidP="002D00A1">
            <w:pPr>
              <w:cnfStyle w:val="000000100000"/>
            </w:pPr>
            <w:r>
              <w:t xml:space="preserve">III </w:t>
            </w:r>
            <w:r w:rsidR="00F01ECB">
              <w:t>349</w:t>
            </w:r>
          </w:p>
        </w:tc>
      </w:tr>
    </w:tbl>
    <w:p w:rsidR="002A7DF0" w:rsidRDefault="002A7DF0">
      <w:pPr>
        <w:spacing w:after="0"/>
        <w:jc w:val="left"/>
        <w:rPr>
          <w:b/>
          <w:szCs w:val="24"/>
        </w:rPr>
      </w:pPr>
    </w:p>
    <w:p w:rsidR="002A7DF0" w:rsidRDefault="002A7DF0" w:rsidP="002A7DF0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29/05/2010</w:t>
      </w:r>
    </w:p>
    <w:p w:rsidR="002A7DF0" w:rsidRDefault="002A7DF0" w:rsidP="002A7DF0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2A7DF0" w:rsidTr="002D00A1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2A7DF0" w:rsidRDefault="002A7DF0" w:rsidP="002D00A1"/>
        </w:tc>
        <w:tc>
          <w:tcPr>
            <w:tcW w:w="1054" w:type="dxa"/>
          </w:tcPr>
          <w:p w:rsidR="002A7DF0" w:rsidRDefault="002A7DF0" w:rsidP="002D00A1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2A7DF0" w:rsidRDefault="002A7DF0" w:rsidP="002D00A1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2A7DF0" w:rsidRDefault="002A7DF0" w:rsidP="002D00A1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100000000000"/>
            </w:pPr>
            <w:r>
              <w:t>Grupos funcionando</w:t>
            </w:r>
          </w:p>
          <w:p w:rsidR="002A7DF0" w:rsidRDefault="002A7DF0" w:rsidP="002D00A1">
            <w:pPr>
              <w:cnfStyle w:val="100000000000"/>
            </w:pPr>
            <w:r>
              <w:t>(POT)</w:t>
            </w:r>
          </w:p>
        </w:tc>
      </w:tr>
      <w:tr w:rsidR="002A7DF0" w:rsidTr="002D00A1">
        <w:trPr>
          <w:cnfStyle w:val="000000100000"/>
        </w:trPr>
        <w:tc>
          <w:tcPr>
            <w:cnfStyle w:val="001000000000"/>
            <w:tcW w:w="1511" w:type="dxa"/>
          </w:tcPr>
          <w:p w:rsidR="002A7DF0" w:rsidRDefault="00E27165" w:rsidP="002D00A1">
            <w:r>
              <w:t>15:30/16:31</w:t>
            </w:r>
          </w:p>
        </w:tc>
        <w:tc>
          <w:tcPr>
            <w:tcW w:w="1211" w:type="dxa"/>
            <w:gridSpan w:val="2"/>
          </w:tcPr>
          <w:p w:rsidR="002A7DF0" w:rsidRDefault="002A7DF0" w:rsidP="002D00A1">
            <w:pPr>
              <w:cnfStyle w:val="000000100000"/>
            </w:pPr>
            <w:r>
              <w:t xml:space="preserve">Alarma </w:t>
            </w:r>
            <w:r w:rsidR="00E27165">
              <w:t>1</w:t>
            </w:r>
            <w:r>
              <w:t xml:space="preserve"> NOx         </w:t>
            </w:r>
          </w:p>
        </w:tc>
        <w:tc>
          <w:tcPr>
            <w:tcW w:w="915" w:type="dxa"/>
          </w:tcPr>
          <w:p w:rsidR="002A7DF0" w:rsidRDefault="00D323DD" w:rsidP="002D00A1">
            <w:pPr>
              <w:cnfStyle w:val="000000100000"/>
            </w:pPr>
            <w:r>
              <w:t>261</w:t>
            </w:r>
          </w:p>
        </w:tc>
        <w:tc>
          <w:tcPr>
            <w:tcW w:w="854" w:type="dxa"/>
          </w:tcPr>
          <w:p w:rsidR="002A7DF0" w:rsidRDefault="00D323DD" w:rsidP="002D00A1">
            <w:pPr>
              <w:cnfStyle w:val="000000100000"/>
            </w:pPr>
            <w:r>
              <w:t>5</w:t>
            </w:r>
          </w:p>
        </w:tc>
        <w:tc>
          <w:tcPr>
            <w:tcW w:w="3657" w:type="dxa"/>
          </w:tcPr>
          <w:p w:rsidR="002A7DF0" w:rsidRDefault="002A7DF0" w:rsidP="002D00A1">
            <w:pPr>
              <w:cnfStyle w:val="000000100000"/>
            </w:pPr>
            <w:r>
              <w:t xml:space="preserve">I </w:t>
            </w:r>
            <w:r w:rsidR="00F01ECB">
              <w:t>335</w:t>
            </w:r>
          </w:p>
          <w:p w:rsidR="002A7DF0" w:rsidRDefault="002A7DF0" w:rsidP="002D00A1">
            <w:pPr>
              <w:cnfStyle w:val="000000100000"/>
            </w:pPr>
            <w:r>
              <w:t xml:space="preserve">II </w:t>
            </w:r>
            <w:r w:rsidR="00D323DD">
              <w:t>336</w:t>
            </w:r>
          </w:p>
          <w:p w:rsidR="002A7DF0" w:rsidRDefault="002A7DF0" w:rsidP="002D00A1">
            <w:pPr>
              <w:cnfStyle w:val="000000100000"/>
            </w:pPr>
            <w:r>
              <w:t xml:space="preserve">III </w:t>
            </w:r>
            <w:r w:rsidR="00D323DD">
              <w:t>330</w:t>
            </w:r>
          </w:p>
        </w:tc>
      </w:tr>
      <w:tr w:rsidR="00E27165" w:rsidTr="002D00A1">
        <w:tc>
          <w:tcPr>
            <w:cnfStyle w:val="001000000000"/>
            <w:tcW w:w="1511" w:type="dxa"/>
          </w:tcPr>
          <w:p w:rsidR="00E27165" w:rsidRDefault="00E27165" w:rsidP="002D00A1">
            <w:r>
              <w:t>16:32/23:59</w:t>
            </w:r>
          </w:p>
        </w:tc>
        <w:tc>
          <w:tcPr>
            <w:tcW w:w="1211" w:type="dxa"/>
            <w:gridSpan w:val="2"/>
          </w:tcPr>
          <w:p w:rsidR="00E27165" w:rsidRDefault="00E27165" w:rsidP="002D00A1">
            <w:pPr>
              <w:cnfStyle w:val="000000000000"/>
            </w:pPr>
            <w:r>
              <w:t xml:space="preserve">Alarma 2 NOx         </w:t>
            </w:r>
          </w:p>
        </w:tc>
        <w:tc>
          <w:tcPr>
            <w:tcW w:w="915" w:type="dxa"/>
          </w:tcPr>
          <w:p w:rsidR="00E27165" w:rsidRDefault="00D323DD" w:rsidP="002D00A1">
            <w:pPr>
              <w:cnfStyle w:val="000000000000"/>
            </w:pPr>
            <w:r>
              <w:t>257</w:t>
            </w:r>
          </w:p>
        </w:tc>
        <w:tc>
          <w:tcPr>
            <w:tcW w:w="854" w:type="dxa"/>
          </w:tcPr>
          <w:p w:rsidR="00E27165" w:rsidRDefault="00D323DD" w:rsidP="002D00A1">
            <w:pPr>
              <w:cnfStyle w:val="000000000000"/>
            </w:pPr>
            <w:r>
              <w:t>4</w:t>
            </w:r>
          </w:p>
        </w:tc>
        <w:tc>
          <w:tcPr>
            <w:tcW w:w="3657" w:type="dxa"/>
          </w:tcPr>
          <w:p w:rsidR="00E27165" w:rsidRDefault="00E27165" w:rsidP="002D00A1">
            <w:pPr>
              <w:cnfStyle w:val="000000000000"/>
            </w:pPr>
            <w:r>
              <w:t xml:space="preserve">I </w:t>
            </w:r>
            <w:r w:rsidR="00D323DD">
              <w:t>333</w:t>
            </w:r>
          </w:p>
          <w:p w:rsidR="00E27165" w:rsidRDefault="00E27165" w:rsidP="002D00A1">
            <w:pPr>
              <w:cnfStyle w:val="000000000000"/>
            </w:pPr>
            <w:r>
              <w:t xml:space="preserve">II </w:t>
            </w:r>
            <w:r w:rsidR="00D323DD">
              <w:t>336</w:t>
            </w:r>
          </w:p>
          <w:p w:rsidR="00E27165" w:rsidRDefault="00E27165" w:rsidP="002D00A1">
            <w:pPr>
              <w:cnfStyle w:val="000000000000"/>
            </w:pPr>
            <w:r>
              <w:t xml:space="preserve">III </w:t>
            </w:r>
            <w:r w:rsidR="00D323DD">
              <w:t>327</w:t>
            </w:r>
          </w:p>
        </w:tc>
      </w:tr>
    </w:tbl>
    <w:p w:rsidR="002A7DF0" w:rsidRDefault="002A7DF0">
      <w:pPr>
        <w:spacing w:after="0"/>
        <w:jc w:val="left"/>
        <w:rPr>
          <w:b/>
          <w:szCs w:val="24"/>
        </w:rPr>
      </w:pPr>
    </w:p>
    <w:p w:rsidR="00E27165" w:rsidRDefault="00E27165" w:rsidP="00E27165">
      <w:pPr>
        <w:spacing w:after="0"/>
        <w:jc w:val="left"/>
        <w:rPr>
          <w:b/>
          <w:szCs w:val="24"/>
        </w:rPr>
      </w:pPr>
    </w:p>
    <w:p w:rsidR="00E27165" w:rsidRDefault="00E27165" w:rsidP="00E27165">
      <w:pPr>
        <w:spacing w:after="0"/>
        <w:jc w:val="left"/>
        <w:rPr>
          <w:b/>
          <w:szCs w:val="24"/>
        </w:rPr>
      </w:pPr>
    </w:p>
    <w:p w:rsidR="00E27165" w:rsidRDefault="00E27165" w:rsidP="00E27165">
      <w:pPr>
        <w:spacing w:after="0"/>
        <w:jc w:val="left"/>
        <w:rPr>
          <w:b/>
          <w:szCs w:val="24"/>
        </w:rPr>
      </w:pPr>
      <w:r>
        <w:rPr>
          <w:b/>
          <w:szCs w:val="24"/>
        </w:rPr>
        <w:lastRenderedPageBreak/>
        <w:t>30/05/2010</w:t>
      </w:r>
    </w:p>
    <w:p w:rsidR="00E27165" w:rsidRDefault="00E27165" w:rsidP="00E27165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09"/>
        <w:gridCol w:w="987"/>
        <w:gridCol w:w="769"/>
        <w:gridCol w:w="698"/>
        <w:gridCol w:w="2675"/>
        <w:gridCol w:w="1971"/>
      </w:tblGrid>
      <w:tr w:rsidR="00246274" w:rsidTr="00246274">
        <w:trPr>
          <w:cnfStyle w:val="100000000000"/>
        </w:trPr>
        <w:tc>
          <w:tcPr>
            <w:cnfStyle w:val="001000000100"/>
            <w:tcW w:w="1620" w:type="dxa"/>
            <w:gridSpan w:val="2"/>
          </w:tcPr>
          <w:p w:rsidR="00246274" w:rsidRDefault="00246274" w:rsidP="002D00A1"/>
        </w:tc>
        <w:tc>
          <w:tcPr>
            <w:tcW w:w="987" w:type="dxa"/>
          </w:tcPr>
          <w:p w:rsidR="00246274" w:rsidRDefault="00246274" w:rsidP="002D00A1">
            <w:pPr>
              <w:cnfStyle w:val="100000000000"/>
            </w:pPr>
            <w:r>
              <w:t>CC</w:t>
            </w:r>
          </w:p>
        </w:tc>
        <w:tc>
          <w:tcPr>
            <w:tcW w:w="769" w:type="dxa"/>
          </w:tcPr>
          <w:p w:rsidR="00246274" w:rsidRDefault="00246274" w:rsidP="002D00A1">
            <w:pPr>
              <w:cnfStyle w:val="100000000000"/>
            </w:pPr>
            <w:r>
              <w:t>DV</w:t>
            </w:r>
          </w:p>
        </w:tc>
        <w:tc>
          <w:tcPr>
            <w:tcW w:w="698" w:type="dxa"/>
          </w:tcPr>
          <w:p w:rsidR="00246274" w:rsidRDefault="00246274" w:rsidP="002D00A1">
            <w:pPr>
              <w:cnfStyle w:val="100000000000"/>
            </w:pPr>
            <w:r>
              <w:t>VV</w:t>
            </w:r>
          </w:p>
        </w:tc>
        <w:tc>
          <w:tcPr>
            <w:tcW w:w="2675" w:type="dxa"/>
          </w:tcPr>
          <w:p w:rsidR="00246274" w:rsidRDefault="00246274" w:rsidP="002D00A1">
            <w:pPr>
              <w:cnfStyle w:val="100000000000"/>
            </w:pPr>
            <w:r>
              <w:t>Grupos funcionando</w:t>
            </w:r>
          </w:p>
          <w:p w:rsidR="00246274" w:rsidRDefault="00246274" w:rsidP="002D00A1">
            <w:pPr>
              <w:cnfStyle w:val="100000000000"/>
            </w:pPr>
            <w:r>
              <w:t>(POT)</w:t>
            </w:r>
          </w:p>
        </w:tc>
        <w:tc>
          <w:tcPr>
            <w:tcW w:w="1971" w:type="dxa"/>
          </w:tcPr>
          <w:p w:rsidR="00246274" w:rsidRDefault="00246274" w:rsidP="002D00A1">
            <w:pPr>
              <w:cnfStyle w:val="100000000000"/>
            </w:pPr>
            <w:r>
              <w:t>CC</w:t>
            </w:r>
          </w:p>
        </w:tc>
      </w:tr>
      <w:tr w:rsidR="00246274" w:rsidTr="00246274">
        <w:trPr>
          <w:cnfStyle w:val="000000100000"/>
        </w:trPr>
        <w:tc>
          <w:tcPr>
            <w:cnfStyle w:val="001000000000"/>
            <w:tcW w:w="1511" w:type="dxa"/>
          </w:tcPr>
          <w:p w:rsidR="00246274" w:rsidRDefault="00246274" w:rsidP="002D00A1">
            <w:r>
              <w:t>00:00/03:08</w:t>
            </w:r>
          </w:p>
        </w:tc>
        <w:tc>
          <w:tcPr>
            <w:tcW w:w="1096" w:type="dxa"/>
            <w:gridSpan w:val="2"/>
          </w:tcPr>
          <w:p w:rsidR="00246274" w:rsidRDefault="00246274" w:rsidP="002D00A1">
            <w:pPr>
              <w:cnfStyle w:val="000000100000"/>
            </w:pPr>
            <w:r>
              <w:t xml:space="preserve">Alarma 2 NOx         </w:t>
            </w:r>
          </w:p>
        </w:tc>
        <w:tc>
          <w:tcPr>
            <w:tcW w:w="769" w:type="dxa"/>
          </w:tcPr>
          <w:p w:rsidR="00246274" w:rsidRDefault="00246274" w:rsidP="002D00A1">
            <w:pPr>
              <w:cnfStyle w:val="000000100000"/>
            </w:pPr>
            <w:r>
              <w:t>213</w:t>
            </w:r>
          </w:p>
        </w:tc>
        <w:tc>
          <w:tcPr>
            <w:tcW w:w="698" w:type="dxa"/>
          </w:tcPr>
          <w:p w:rsidR="00246274" w:rsidRDefault="00246274" w:rsidP="002D00A1">
            <w:pPr>
              <w:cnfStyle w:val="000000100000"/>
            </w:pPr>
            <w:r>
              <w:t>4</w:t>
            </w:r>
          </w:p>
        </w:tc>
        <w:tc>
          <w:tcPr>
            <w:tcW w:w="2675" w:type="dxa"/>
          </w:tcPr>
          <w:p w:rsidR="00246274" w:rsidRDefault="00246274" w:rsidP="002D00A1">
            <w:pPr>
              <w:cnfStyle w:val="000000100000"/>
            </w:pPr>
            <w:r>
              <w:t>I 329</w:t>
            </w:r>
          </w:p>
          <w:p w:rsidR="00246274" w:rsidRDefault="00246274" w:rsidP="002D00A1">
            <w:pPr>
              <w:cnfStyle w:val="000000100000"/>
            </w:pPr>
            <w:r>
              <w:t>II 330</w:t>
            </w:r>
          </w:p>
          <w:p w:rsidR="00246274" w:rsidRDefault="00246274" w:rsidP="002D00A1">
            <w:pPr>
              <w:cnfStyle w:val="000000100000"/>
            </w:pPr>
            <w:r>
              <w:t>III 320</w:t>
            </w:r>
          </w:p>
        </w:tc>
        <w:tc>
          <w:tcPr>
            <w:tcW w:w="1971" w:type="dxa"/>
          </w:tcPr>
          <w:p w:rsidR="00246274" w:rsidRDefault="00246274" w:rsidP="002D00A1">
            <w:pPr>
              <w:cnfStyle w:val="000000100000"/>
            </w:pPr>
          </w:p>
        </w:tc>
      </w:tr>
      <w:tr w:rsidR="00246274" w:rsidTr="00246274">
        <w:tc>
          <w:tcPr>
            <w:cnfStyle w:val="001000000000"/>
            <w:tcW w:w="1511" w:type="dxa"/>
          </w:tcPr>
          <w:p w:rsidR="00246274" w:rsidRDefault="00246274" w:rsidP="002D00A1">
            <w:r>
              <w:t>03:09/03:35</w:t>
            </w:r>
          </w:p>
        </w:tc>
        <w:tc>
          <w:tcPr>
            <w:tcW w:w="1096" w:type="dxa"/>
            <w:gridSpan w:val="2"/>
          </w:tcPr>
          <w:p w:rsidR="00246274" w:rsidRDefault="00246274" w:rsidP="002D00A1">
            <w:pPr>
              <w:cnfStyle w:val="000000000000"/>
            </w:pPr>
            <w:r>
              <w:t xml:space="preserve">Alarma 2 NOx         </w:t>
            </w:r>
          </w:p>
        </w:tc>
        <w:tc>
          <w:tcPr>
            <w:tcW w:w="769" w:type="dxa"/>
          </w:tcPr>
          <w:p w:rsidR="00246274" w:rsidRDefault="00246274" w:rsidP="002D00A1">
            <w:pPr>
              <w:cnfStyle w:val="000000000000"/>
            </w:pPr>
            <w:r>
              <w:t>211</w:t>
            </w:r>
          </w:p>
        </w:tc>
        <w:tc>
          <w:tcPr>
            <w:tcW w:w="698" w:type="dxa"/>
          </w:tcPr>
          <w:p w:rsidR="00246274" w:rsidRDefault="00246274" w:rsidP="002D00A1">
            <w:pPr>
              <w:cnfStyle w:val="000000000000"/>
            </w:pPr>
            <w:r>
              <w:t>3</w:t>
            </w:r>
          </w:p>
        </w:tc>
        <w:tc>
          <w:tcPr>
            <w:tcW w:w="2675" w:type="dxa"/>
          </w:tcPr>
          <w:p w:rsidR="00246274" w:rsidRDefault="00246274" w:rsidP="002D00A1">
            <w:pPr>
              <w:cnfStyle w:val="000000000000"/>
            </w:pPr>
            <w:r>
              <w:t>I 320</w:t>
            </w:r>
          </w:p>
          <w:p w:rsidR="00246274" w:rsidRDefault="00246274" w:rsidP="002D00A1">
            <w:pPr>
              <w:cnfStyle w:val="000000000000"/>
            </w:pPr>
            <w:r>
              <w:t>II 300</w:t>
            </w:r>
          </w:p>
          <w:p w:rsidR="00246274" w:rsidRDefault="00246274" w:rsidP="002D00A1">
            <w:pPr>
              <w:cnfStyle w:val="000000000000"/>
            </w:pPr>
            <w:r>
              <w:t>III 268</w:t>
            </w:r>
          </w:p>
        </w:tc>
        <w:tc>
          <w:tcPr>
            <w:tcW w:w="1971" w:type="dxa"/>
          </w:tcPr>
          <w:p w:rsidR="00246274" w:rsidRDefault="00246274" w:rsidP="002D00A1">
            <w:pPr>
              <w:cnfStyle w:val="000000000000"/>
            </w:pPr>
          </w:p>
        </w:tc>
      </w:tr>
      <w:tr w:rsidR="00246274" w:rsidTr="00246274">
        <w:trPr>
          <w:cnfStyle w:val="000000100000"/>
        </w:trPr>
        <w:tc>
          <w:tcPr>
            <w:cnfStyle w:val="001000000000"/>
            <w:tcW w:w="1511" w:type="dxa"/>
          </w:tcPr>
          <w:p w:rsidR="00246274" w:rsidRDefault="00246274" w:rsidP="002D00A1">
            <w:r>
              <w:t>21:02/21:07</w:t>
            </w:r>
          </w:p>
        </w:tc>
        <w:tc>
          <w:tcPr>
            <w:tcW w:w="1096" w:type="dxa"/>
            <w:gridSpan w:val="2"/>
          </w:tcPr>
          <w:p w:rsidR="00246274" w:rsidRDefault="00246274" w:rsidP="002D00A1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769" w:type="dxa"/>
          </w:tcPr>
          <w:p w:rsidR="00246274" w:rsidRDefault="00246274" w:rsidP="002D00A1">
            <w:pPr>
              <w:cnfStyle w:val="000000100000"/>
            </w:pPr>
            <w:r>
              <w:t>307</w:t>
            </w:r>
          </w:p>
        </w:tc>
        <w:tc>
          <w:tcPr>
            <w:tcW w:w="698" w:type="dxa"/>
          </w:tcPr>
          <w:p w:rsidR="00246274" w:rsidRDefault="00246274" w:rsidP="002D00A1">
            <w:pPr>
              <w:cnfStyle w:val="000000100000"/>
            </w:pPr>
            <w:r>
              <w:t>4</w:t>
            </w:r>
          </w:p>
        </w:tc>
        <w:tc>
          <w:tcPr>
            <w:tcW w:w="2675" w:type="dxa"/>
          </w:tcPr>
          <w:p w:rsidR="00246274" w:rsidRDefault="00246274" w:rsidP="002D00A1">
            <w:pPr>
              <w:cnfStyle w:val="000000100000"/>
            </w:pPr>
            <w:r>
              <w:t>I 302</w:t>
            </w:r>
          </w:p>
          <w:p w:rsidR="00246274" w:rsidRDefault="00246274" w:rsidP="002D00A1">
            <w:pPr>
              <w:cnfStyle w:val="000000100000"/>
            </w:pPr>
            <w:r>
              <w:t>II 316</w:t>
            </w:r>
          </w:p>
          <w:p w:rsidR="00246274" w:rsidRDefault="00246274" w:rsidP="002D00A1">
            <w:pPr>
              <w:cnfStyle w:val="000000100000"/>
            </w:pPr>
            <w:r>
              <w:t>III 294</w:t>
            </w:r>
          </w:p>
        </w:tc>
        <w:tc>
          <w:tcPr>
            <w:tcW w:w="1971" w:type="dxa"/>
          </w:tcPr>
          <w:p w:rsidR="00246274" w:rsidRDefault="00EB0EE9" w:rsidP="002D00A1">
            <w:pPr>
              <w:cnfStyle w:val="000000100000"/>
            </w:pPr>
            <w:r>
              <w:t>I 33.28</w:t>
            </w:r>
          </w:p>
        </w:tc>
      </w:tr>
    </w:tbl>
    <w:p w:rsidR="002A7DF0" w:rsidRDefault="002A7DF0">
      <w:pPr>
        <w:spacing w:after="0"/>
        <w:jc w:val="left"/>
        <w:rPr>
          <w:b/>
          <w:szCs w:val="24"/>
        </w:rPr>
      </w:pPr>
    </w:p>
    <w:p w:rsidR="00E27165" w:rsidRDefault="00E27165" w:rsidP="00E27165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31/05/2010</w:t>
      </w:r>
    </w:p>
    <w:p w:rsidR="00E27165" w:rsidRDefault="00E27165" w:rsidP="00E27165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09"/>
        <w:gridCol w:w="987"/>
        <w:gridCol w:w="769"/>
        <w:gridCol w:w="698"/>
        <w:gridCol w:w="2675"/>
        <w:gridCol w:w="1971"/>
      </w:tblGrid>
      <w:tr w:rsidR="00246274" w:rsidTr="00246274">
        <w:trPr>
          <w:cnfStyle w:val="100000000000"/>
        </w:trPr>
        <w:tc>
          <w:tcPr>
            <w:cnfStyle w:val="001000000100"/>
            <w:tcW w:w="1620" w:type="dxa"/>
            <w:gridSpan w:val="2"/>
          </w:tcPr>
          <w:p w:rsidR="00246274" w:rsidRDefault="00246274" w:rsidP="002D00A1"/>
        </w:tc>
        <w:tc>
          <w:tcPr>
            <w:tcW w:w="987" w:type="dxa"/>
          </w:tcPr>
          <w:p w:rsidR="00246274" w:rsidRDefault="00246274" w:rsidP="002D00A1">
            <w:pPr>
              <w:cnfStyle w:val="100000000000"/>
            </w:pPr>
            <w:r>
              <w:t>CC</w:t>
            </w:r>
          </w:p>
        </w:tc>
        <w:tc>
          <w:tcPr>
            <w:tcW w:w="769" w:type="dxa"/>
          </w:tcPr>
          <w:p w:rsidR="00246274" w:rsidRDefault="00246274" w:rsidP="002D00A1">
            <w:pPr>
              <w:cnfStyle w:val="100000000000"/>
            </w:pPr>
            <w:r>
              <w:t>DV</w:t>
            </w:r>
          </w:p>
        </w:tc>
        <w:tc>
          <w:tcPr>
            <w:tcW w:w="698" w:type="dxa"/>
          </w:tcPr>
          <w:p w:rsidR="00246274" w:rsidRDefault="00246274" w:rsidP="002D00A1">
            <w:pPr>
              <w:cnfStyle w:val="100000000000"/>
            </w:pPr>
            <w:r>
              <w:t>VV</w:t>
            </w:r>
          </w:p>
        </w:tc>
        <w:tc>
          <w:tcPr>
            <w:tcW w:w="2675" w:type="dxa"/>
          </w:tcPr>
          <w:p w:rsidR="00246274" w:rsidRDefault="00246274" w:rsidP="002D00A1">
            <w:pPr>
              <w:cnfStyle w:val="100000000000"/>
            </w:pPr>
            <w:r>
              <w:t>Grupos funcionando</w:t>
            </w:r>
          </w:p>
          <w:p w:rsidR="00246274" w:rsidRDefault="00246274" w:rsidP="002D00A1">
            <w:pPr>
              <w:cnfStyle w:val="100000000000"/>
            </w:pPr>
            <w:r>
              <w:t>(POT)</w:t>
            </w:r>
          </w:p>
        </w:tc>
        <w:tc>
          <w:tcPr>
            <w:tcW w:w="1971" w:type="dxa"/>
          </w:tcPr>
          <w:p w:rsidR="00246274" w:rsidRDefault="00246274" w:rsidP="002D00A1">
            <w:pPr>
              <w:cnfStyle w:val="100000000000"/>
            </w:pPr>
            <w:r>
              <w:t>CC</w:t>
            </w:r>
          </w:p>
        </w:tc>
      </w:tr>
      <w:tr w:rsidR="00246274" w:rsidTr="00246274">
        <w:trPr>
          <w:cnfStyle w:val="000000100000"/>
        </w:trPr>
        <w:tc>
          <w:tcPr>
            <w:cnfStyle w:val="001000000000"/>
            <w:tcW w:w="1511" w:type="dxa"/>
          </w:tcPr>
          <w:p w:rsidR="00246274" w:rsidRDefault="00246274" w:rsidP="002D00A1">
            <w:r>
              <w:t>08:57/09:03</w:t>
            </w:r>
          </w:p>
        </w:tc>
        <w:tc>
          <w:tcPr>
            <w:tcW w:w="1096" w:type="dxa"/>
            <w:gridSpan w:val="2"/>
          </w:tcPr>
          <w:p w:rsidR="00246274" w:rsidRDefault="00246274" w:rsidP="002D00A1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769" w:type="dxa"/>
          </w:tcPr>
          <w:p w:rsidR="00246274" w:rsidRDefault="00246274" w:rsidP="002D00A1">
            <w:pPr>
              <w:cnfStyle w:val="000000100000"/>
            </w:pPr>
            <w:r>
              <w:t>139</w:t>
            </w:r>
          </w:p>
        </w:tc>
        <w:tc>
          <w:tcPr>
            <w:tcW w:w="698" w:type="dxa"/>
          </w:tcPr>
          <w:p w:rsidR="00246274" w:rsidRDefault="00246274" w:rsidP="002D00A1">
            <w:pPr>
              <w:cnfStyle w:val="000000100000"/>
            </w:pPr>
            <w:r>
              <w:t>0</w:t>
            </w:r>
          </w:p>
        </w:tc>
        <w:tc>
          <w:tcPr>
            <w:tcW w:w="2675" w:type="dxa"/>
          </w:tcPr>
          <w:p w:rsidR="00246274" w:rsidRDefault="00246274" w:rsidP="002D00A1">
            <w:pPr>
              <w:cnfStyle w:val="000000100000"/>
            </w:pPr>
            <w:r>
              <w:t>I 348</w:t>
            </w:r>
          </w:p>
          <w:p w:rsidR="00246274" w:rsidRDefault="00246274" w:rsidP="002D00A1">
            <w:pPr>
              <w:cnfStyle w:val="000000100000"/>
            </w:pPr>
            <w:r>
              <w:t>II 348</w:t>
            </w:r>
          </w:p>
          <w:p w:rsidR="00246274" w:rsidRDefault="00246274" w:rsidP="002D00A1">
            <w:pPr>
              <w:cnfStyle w:val="000000100000"/>
            </w:pPr>
            <w:r>
              <w:t>III 347</w:t>
            </w:r>
          </w:p>
        </w:tc>
        <w:tc>
          <w:tcPr>
            <w:tcW w:w="1971" w:type="dxa"/>
          </w:tcPr>
          <w:p w:rsidR="00246274" w:rsidRDefault="00EB0EE9" w:rsidP="002D00A1">
            <w:pPr>
              <w:cnfStyle w:val="000000100000"/>
            </w:pPr>
            <w:r>
              <w:t>II 264.69</w:t>
            </w:r>
          </w:p>
        </w:tc>
      </w:tr>
      <w:tr w:rsidR="00246274" w:rsidTr="00246274">
        <w:tc>
          <w:tcPr>
            <w:cnfStyle w:val="001000000000"/>
            <w:tcW w:w="1511" w:type="dxa"/>
          </w:tcPr>
          <w:p w:rsidR="00246274" w:rsidRDefault="00246274" w:rsidP="002D00A1">
            <w:r>
              <w:t>11:47/13:58</w:t>
            </w:r>
          </w:p>
        </w:tc>
        <w:tc>
          <w:tcPr>
            <w:tcW w:w="1096" w:type="dxa"/>
            <w:gridSpan w:val="2"/>
          </w:tcPr>
          <w:p w:rsidR="00246274" w:rsidRDefault="00246274" w:rsidP="002D00A1">
            <w:pPr>
              <w:cnfStyle w:val="000000000000"/>
            </w:pPr>
            <w:r>
              <w:t xml:space="preserve">Alarma 1 NOx         </w:t>
            </w:r>
          </w:p>
        </w:tc>
        <w:tc>
          <w:tcPr>
            <w:tcW w:w="769" w:type="dxa"/>
          </w:tcPr>
          <w:p w:rsidR="00246274" w:rsidRDefault="00246274" w:rsidP="002D00A1">
            <w:pPr>
              <w:cnfStyle w:val="000000000000"/>
            </w:pPr>
            <w:r>
              <w:t>223</w:t>
            </w:r>
          </w:p>
        </w:tc>
        <w:tc>
          <w:tcPr>
            <w:tcW w:w="698" w:type="dxa"/>
          </w:tcPr>
          <w:p w:rsidR="00246274" w:rsidRDefault="00246274" w:rsidP="002D00A1">
            <w:pPr>
              <w:cnfStyle w:val="000000000000"/>
            </w:pPr>
            <w:r>
              <w:t>3</w:t>
            </w:r>
          </w:p>
        </w:tc>
        <w:tc>
          <w:tcPr>
            <w:tcW w:w="2675" w:type="dxa"/>
          </w:tcPr>
          <w:p w:rsidR="00246274" w:rsidRDefault="00246274" w:rsidP="002D00A1">
            <w:pPr>
              <w:cnfStyle w:val="000000000000"/>
            </w:pPr>
            <w:r>
              <w:t>I 348</w:t>
            </w:r>
          </w:p>
          <w:p w:rsidR="00246274" w:rsidRDefault="00246274" w:rsidP="002D00A1">
            <w:pPr>
              <w:cnfStyle w:val="000000000000"/>
            </w:pPr>
            <w:r>
              <w:t>II 350</w:t>
            </w:r>
          </w:p>
          <w:p w:rsidR="00246274" w:rsidRDefault="00246274" w:rsidP="002D00A1">
            <w:pPr>
              <w:cnfStyle w:val="000000000000"/>
            </w:pPr>
            <w:r>
              <w:t>III 354</w:t>
            </w:r>
          </w:p>
        </w:tc>
        <w:tc>
          <w:tcPr>
            <w:tcW w:w="1971" w:type="dxa"/>
          </w:tcPr>
          <w:p w:rsidR="00246274" w:rsidRDefault="00EB0EE9" w:rsidP="002D00A1">
            <w:pPr>
              <w:cnfStyle w:val="000000000000"/>
            </w:pPr>
            <w:r>
              <w:t>I 113</w:t>
            </w:r>
          </w:p>
          <w:p w:rsidR="00EB0EE9" w:rsidRDefault="00EB0EE9" w:rsidP="002D00A1">
            <w:pPr>
              <w:cnfStyle w:val="000000000000"/>
            </w:pPr>
            <w:r>
              <w:t>II 136</w:t>
            </w:r>
          </w:p>
        </w:tc>
      </w:tr>
      <w:tr w:rsidR="00246274" w:rsidTr="00246274">
        <w:trPr>
          <w:cnfStyle w:val="000000100000"/>
        </w:trPr>
        <w:tc>
          <w:tcPr>
            <w:cnfStyle w:val="001000000000"/>
            <w:tcW w:w="1511" w:type="dxa"/>
          </w:tcPr>
          <w:p w:rsidR="00246274" w:rsidRDefault="00246274" w:rsidP="002D00A1">
            <w:r>
              <w:t>13:59/23:59</w:t>
            </w:r>
          </w:p>
        </w:tc>
        <w:tc>
          <w:tcPr>
            <w:tcW w:w="1096" w:type="dxa"/>
            <w:gridSpan w:val="2"/>
          </w:tcPr>
          <w:p w:rsidR="00246274" w:rsidRDefault="00246274" w:rsidP="002D00A1">
            <w:pPr>
              <w:cnfStyle w:val="000000100000"/>
            </w:pPr>
            <w:r>
              <w:t xml:space="preserve">Alarma 2 NOx         </w:t>
            </w:r>
          </w:p>
        </w:tc>
        <w:tc>
          <w:tcPr>
            <w:tcW w:w="769" w:type="dxa"/>
          </w:tcPr>
          <w:p w:rsidR="00246274" w:rsidRDefault="00246274" w:rsidP="002D00A1">
            <w:pPr>
              <w:cnfStyle w:val="000000100000"/>
            </w:pPr>
            <w:r>
              <w:t>73</w:t>
            </w:r>
          </w:p>
        </w:tc>
        <w:tc>
          <w:tcPr>
            <w:tcW w:w="698" w:type="dxa"/>
          </w:tcPr>
          <w:p w:rsidR="00246274" w:rsidRDefault="00246274" w:rsidP="002D00A1">
            <w:pPr>
              <w:cnfStyle w:val="000000100000"/>
            </w:pPr>
            <w:r>
              <w:t>3</w:t>
            </w:r>
          </w:p>
        </w:tc>
        <w:tc>
          <w:tcPr>
            <w:tcW w:w="2675" w:type="dxa"/>
          </w:tcPr>
          <w:p w:rsidR="00246274" w:rsidRDefault="00246274" w:rsidP="002D00A1">
            <w:pPr>
              <w:cnfStyle w:val="000000100000"/>
            </w:pPr>
            <w:r>
              <w:t>I 347</w:t>
            </w:r>
          </w:p>
          <w:p w:rsidR="00246274" w:rsidRDefault="00246274" w:rsidP="002D00A1">
            <w:pPr>
              <w:cnfStyle w:val="000000100000"/>
            </w:pPr>
            <w:r>
              <w:t>II 347</w:t>
            </w:r>
          </w:p>
          <w:p w:rsidR="00246274" w:rsidRDefault="00246274" w:rsidP="002D00A1">
            <w:pPr>
              <w:cnfStyle w:val="000000100000"/>
            </w:pPr>
            <w:r>
              <w:t>III 341</w:t>
            </w:r>
          </w:p>
        </w:tc>
        <w:tc>
          <w:tcPr>
            <w:tcW w:w="1971" w:type="dxa"/>
          </w:tcPr>
          <w:p w:rsidR="00246274" w:rsidRDefault="00EB0EE9" w:rsidP="002D00A1">
            <w:pPr>
              <w:cnfStyle w:val="000000100000"/>
            </w:pPr>
            <w:r>
              <w:t>I 207</w:t>
            </w:r>
          </w:p>
          <w:p w:rsidR="00EB0EE9" w:rsidRDefault="00EB0EE9" w:rsidP="002D00A1">
            <w:pPr>
              <w:cnfStyle w:val="000000100000"/>
            </w:pPr>
            <w:r>
              <w:t>II 205</w:t>
            </w:r>
          </w:p>
        </w:tc>
      </w:tr>
    </w:tbl>
    <w:p w:rsidR="00E27165" w:rsidRDefault="00E27165">
      <w:pPr>
        <w:spacing w:after="0"/>
        <w:jc w:val="left"/>
        <w:rPr>
          <w:b/>
          <w:szCs w:val="24"/>
        </w:rPr>
      </w:pPr>
    </w:p>
    <w:p w:rsidR="00B13D94" w:rsidRDefault="00B13D94" w:rsidP="00B13D94">
      <w:pPr>
        <w:pStyle w:val="Ttulo3"/>
        <w:numPr>
          <w:ilvl w:val="0"/>
          <w:numId w:val="0"/>
        </w:numPr>
        <w:rPr>
          <w:szCs w:val="24"/>
        </w:rPr>
      </w:pPr>
    </w:p>
    <w:p w:rsidR="00B13D94" w:rsidRDefault="00B13D94" w:rsidP="00B13D94">
      <w:r>
        <w:br w:type="page"/>
      </w:r>
    </w:p>
    <w:p w:rsidR="00FB3C62" w:rsidRPr="00FB3C62" w:rsidRDefault="00FB3C62" w:rsidP="00FB3C62">
      <w:pPr>
        <w:pStyle w:val="Ttulo3"/>
      </w:pPr>
      <w:bookmarkStart w:id="39" w:name="_Toc285107364"/>
      <w:r w:rsidRPr="008C4800">
        <w:rPr>
          <w:szCs w:val="24"/>
        </w:rPr>
        <w:lastRenderedPageBreak/>
        <w:t>Análisis de resultados y comportamiento del modelo de predicción.</w:t>
      </w:r>
      <w:bookmarkEnd w:id="39"/>
      <w:r w:rsidRPr="008C4800">
        <w:rPr>
          <w:szCs w:val="24"/>
        </w:rPr>
        <w:t xml:space="preserve"> </w:t>
      </w:r>
    </w:p>
    <w:p w:rsidR="00B13D94" w:rsidRPr="00366CD5" w:rsidRDefault="00B13D94" w:rsidP="00B13D94">
      <w:pPr>
        <w:rPr>
          <w:b/>
        </w:rPr>
      </w:pPr>
      <w:r>
        <w:rPr>
          <w:b/>
        </w:rPr>
        <w:t>11/05/2010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B13D94" w:rsidTr="002D00A1">
        <w:trPr>
          <w:cnfStyle w:val="100000000000"/>
        </w:trPr>
        <w:tc>
          <w:tcPr>
            <w:cnfStyle w:val="001000000100"/>
            <w:tcW w:w="1511" w:type="dxa"/>
          </w:tcPr>
          <w:p w:rsidR="00B13D94" w:rsidRDefault="00B13D94" w:rsidP="002D00A1"/>
        </w:tc>
        <w:tc>
          <w:tcPr>
            <w:tcW w:w="1511" w:type="dxa"/>
          </w:tcPr>
          <w:p w:rsidR="00B13D94" w:rsidRDefault="00B13D94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B13D94" w:rsidRDefault="00B13D94" w:rsidP="002D00A1">
            <w:pPr>
              <w:cnfStyle w:val="100000000000"/>
            </w:pPr>
            <w:r>
              <w:t>Clasificación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18:05/18:19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G2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100000"/>
            </w:pPr>
            <w:r>
              <w:t>Nula/NC</w:t>
            </w: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18:58/19:00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000000"/>
            </w:pPr>
            <w:r>
              <w:t>G2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000000"/>
            </w:pPr>
            <w:r>
              <w:t>Nula/NC</w:t>
            </w:r>
          </w:p>
        </w:tc>
      </w:tr>
    </w:tbl>
    <w:p w:rsidR="00B13D94" w:rsidRPr="002B29F1" w:rsidRDefault="00B13D94" w:rsidP="00B13D94"/>
    <w:p w:rsidR="00B13D94" w:rsidRPr="00366CD5" w:rsidRDefault="00B13D94" w:rsidP="00B13D94">
      <w:pPr>
        <w:rPr>
          <w:b/>
        </w:rPr>
      </w:pPr>
      <w:r>
        <w:rPr>
          <w:b/>
        </w:rPr>
        <w:t>12/05/2010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B13D94" w:rsidTr="002D00A1">
        <w:trPr>
          <w:cnfStyle w:val="100000000000"/>
        </w:trPr>
        <w:tc>
          <w:tcPr>
            <w:cnfStyle w:val="001000000100"/>
            <w:tcW w:w="1511" w:type="dxa"/>
          </w:tcPr>
          <w:p w:rsidR="00B13D94" w:rsidRDefault="00B13D94" w:rsidP="002D00A1"/>
        </w:tc>
        <w:tc>
          <w:tcPr>
            <w:tcW w:w="1511" w:type="dxa"/>
          </w:tcPr>
          <w:p w:rsidR="00B13D94" w:rsidRDefault="00B13D94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B13D94" w:rsidRDefault="00B13D94" w:rsidP="002D00A1">
            <w:pPr>
              <w:cnfStyle w:val="100000000000"/>
            </w:pPr>
            <w:r>
              <w:t>Clasificación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08:55/10:18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F2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100000"/>
            </w:pPr>
            <w:r>
              <w:t>Nula/NC</w:t>
            </w: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09:12/11:40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000000"/>
            </w:pPr>
            <w:r>
              <w:t>G5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000000"/>
            </w:pPr>
            <w:r>
              <w:t>Nula/NC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11:13/11:17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G2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100000"/>
            </w:pPr>
            <w:r>
              <w:t>Nula/NC</w:t>
            </w: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11:41/16/11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000000"/>
            </w:pPr>
            <w:r>
              <w:t>G5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000000"/>
            </w:pPr>
            <w:r>
              <w:t>Nula/NC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13:16/13:20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G2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100000"/>
            </w:pPr>
            <w:r>
              <w:t>Nula/NC</w:t>
            </w: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16:51/16:53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000000"/>
            </w:pPr>
            <w:r>
              <w:t>G2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000000"/>
            </w:pPr>
            <w:r>
              <w:t>Nula/NC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17:16/17:21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G2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100000"/>
            </w:pPr>
            <w:r>
              <w:t>Nula/NC</w:t>
            </w:r>
          </w:p>
        </w:tc>
      </w:tr>
    </w:tbl>
    <w:p w:rsidR="00B13D94" w:rsidRDefault="00B13D94" w:rsidP="00B13D94">
      <w:pPr>
        <w:spacing w:after="0"/>
        <w:jc w:val="left"/>
        <w:rPr>
          <w:szCs w:val="24"/>
        </w:rPr>
      </w:pPr>
    </w:p>
    <w:p w:rsidR="00B13D94" w:rsidRPr="00B13D94" w:rsidRDefault="00B13D94" w:rsidP="00B13D94">
      <w:pPr>
        <w:spacing w:after="0"/>
        <w:jc w:val="left"/>
        <w:rPr>
          <w:szCs w:val="24"/>
        </w:rPr>
      </w:pPr>
      <w:r>
        <w:rPr>
          <w:b/>
        </w:rPr>
        <w:t>13/05/2010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B13D94" w:rsidTr="002D00A1">
        <w:trPr>
          <w:cnfStyle w:val="100000000000"/>
        </w:trPr>
        <w:tc>
          <w:tcPr>
            <w:cnfStyle w:val="001000000100"/>
            <w:tcW w:w="1511" w:type="dxa"/>
          </w:tcPr>
          <w:p w:rsidR="00B13D94" w:rsidRDefault="00B13D94" w:rsidP="002D00A1"/>
        </w:tc>
        <w:tc>
          <w:tcPr>
            <w:tcW w:w="1511" w:type="dxa"/>
          </w:tcPr>
          <w:p w:rsidR="00B13D94" w:rsidRDefault="00B13D94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B13D94" w:rsidRDefault="00B13D94" w:rsidP="002D00A1">
            <w:pPr>
              <w:cnfStyle w:val="100000000000"/>
            </w:pPr>
            <w:r>
              <w:t>Clasificación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08:27/09:43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C9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100000"/>
            </w:pPr>
            <w:r>
              <w:t>Nula/NC</w:t>
            </w: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10:33/11:49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000000"/>
            </w:pPr>
            <w:r>
              <w:t>G5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000000"/>
            </w:pPr>
            <w:r>
              <w:t>CT Muy baja</w:t>
            </w:r>
          </w:p>
        </w:tc>
      </w:tr>
    </w:tbl>
    <w:p w:rsidR="00B13D94" w:rsidRDefault="00B13D94" w:rsidP="00B13D94">
      <w:pPr>
        <w:spacing w:after="0"/>
        <w:jc w:val="left"/>
        <w:rPr>
          <w:b/>
          <w:szCs w:val="24"/>
        </w:rPr>
      </w:pPr>
    </w:p>
    <w:p w:rsidR="00B13D94" w:rsidRPr="00366CD5" w:rsidRDefault="00B13D94" w:rsidP="00B13D94">
      <w:pPr>
        <w:rPr>
          <w:b/>
        </w:rPr>
      </w:pPr>
      <w:r>
        <w:rPr>
          <w:b/>
        </w:rPr>
        <w:t>14/05/2010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B13D94" w:rsidTr="002D00A1">
        <w:trPr>
          <w:cnfStyle w:val="100000000000"/>
        </w:trPr>
        <w:tc>
          <w:tcPr>
            <w:cnfStyle w:val="001000000100"/>
            <w:tcW w:w="1511" w:type="dxa"/>
          </w:tcPr>
          <w:p w:rsidR="00B13D94" w:rsidRDefault="00B13D94" w:rsidP="002D00A1"/>
        </w:tc>
        <w:tc>
          <w:tcPr>
            <w:tcW w:w="1511" w:type="dxa"/>
          </w:tcPr>
          <w:p w:rsidR="00B13D94" w:rsidRDefault="00B13D94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B13D94" w:rsidRDefault="00B13D94" w:rsidP="002D00A1">
            <w:pPr>
              <w:cnfStyle w:val="100000000000"/>
            </w:pPr>
            <w:r>
              <w:t>Clasificación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03:04/05:34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G2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100000"/>
            </w:pPr>
            <w:r>
              <w:t>(desde 03:52) CT Muy baja</w:t>
            </w: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07:50/08:06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000000"/>
            </w:pPr>
            <w:r>
              <w:t>G2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000000"/>
            </w:pPr>
            <w:r>
              <w:t>Nula/NC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09:44/09:48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G2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100000"/>
            </w:pPr>
            <w:r>
              <w:t>Nula/NC</w:t>
            </w:r>
          </w:p>
        </w:tc>
      </w:tr>
    </w:tbl>
    <w:p w:rsidR="00B13D94" w:rsidRDefault="00B13D94" w:rsidP="00B13D94">
      <w:pPr>
        <w:spacing w:after="0"/>
        <w:jc w:val="left"/>
        <w:rPr>
          <w:b/>
          <w:szCs w:val="24"/>
        </w:rPr>
      </w:pPr>
    </w:p>
    <w:p w:rsidR="008E21A1" w:rsidRPr="00366CD5" w:rsidRDefault="00B13D94" w:rsidP="00B13D94">
      <w:pPr>
        <w:rPr>
          <w:b/>
        </w:rPr>
      </w:pPr>
      <w:r>
        <w:rPr>
          <w:b/>
        </w:rPr>
        <w:t>17/05/2010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B13D94" w:rsidTr="002D00A1">
        <w:trPr>
          <w:cnfStyle w:val="100000000000"/>
        </w:trPr>
        <w:tc>
          <w:tcPr>
            <w:cnfStyle w:val="001000000100"/>
            <w:tcW w:w="1511" w:type="dxa"/>
          </w:tcPr>
          <w:p w:rsidR="00B13D94" w:rsidRDefault="00B13D94" w:rsidP="002D00A1"/>
        </w:tc>
        <w:tc>
          <w:tcPr>
            <w:tcW w:w="1511" w:type="dxa"/>
          </w:tcPr>
          <w:p w:rsidR="00B13D94" w:rsidRDefault="00B13D94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B13D94" w:rsidRDefault="00B13D94" w:rsidP="002D00A1">
            <w:pPr>
              <w:cnfStyle w:val="100000000000"/>
            </w:pPr>
            <w:r>
              <w:t>Clasificación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02:08/03:43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G5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100000"/>
            </w:pPr>
            <w:r>
              <w:t>Nula/NC</w:t>
            </w: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03:44/05:22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000000"/>
            </w:pPr>
            <w:r>
              <w:t>G5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000000"/>
            </w:pPr>
            <w:r>
              <w:t>Nula/NC</w:t>
            </w:r>
          </w:p>
        </w:tc>
      </w:tr>
    </w:tbl>
    <w:p w:rsidR="00B13D94" w:rsidRDefault="00B13D94" w:rsidP="00B13D94">
      <w:pPr>
        <w:spacing w:after="0"/>
        <w:jc w:val="left"/>
        <w:rPr>
          <w:b/>
          <w:szCs w:val="24"/>
        </w:rPr>
      </w:pPr>
    </w:p>
    <w:p w:rsidR="00B13D94" w:rsidRDefault="00B13D94" w:rsidP="00B13D94">
      <w:pPr>
        <w:spacing w:after="0"/>
        <w:jc w:val="left"/>
        <w:rPr>
          <w:b/>
          <w:szCs w:val="24"/>
        </w:rPr>
      </w:pPr>
    </w:p>
    <w:p w:rsidR="00B13D94" w:rsidRDefault="00B13D94" w:rsidP="00B13D94">
      <w:pPr>
        <w:spacing w:after="0"/>
        <w:jc w:val="left"/>
        <w:rPr>
          <w:b/>
          <w:szCs w:val="24"/>
        </w:rPr>
      </w:pPr>
    </w:p>
    <w:p w:rsidR="00B13D94" w:rsidRDefault="00B13D94" w:rsidP="00B13D94">
      <w:pPr>
        <w:spacing w:after="0"/>
        <w:jc w:val="left"/>
        <w:rPr>
          <w:b/>
          <w:szCs w:val="24"/>
        </w:rPr>
      </w:pPr>
      <w:r>
        <w:rPr>
          <w:b/>
          <w:szCs w:val="24"/>
        </w:rPr>
        <w:lastRenderedPageBreak/>
        <w:t>19/05/2010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B13D94" w:rsidTr="002D00A1">
        <w:trPr>
          <w:cnfStyle w:val="100000000000"/>
        </w:trPr>
        <w:tc>
          <w:tcPr>
            <w:cnfStyle w:val="001000000100"/>
            <w:tcW w:w="1511" w:type="dxa"/>
          </w:tcPr>
          <w:p w:rsidR="00B13D94" w:rsidRDefault="00B13D94" w:rsidP="002D00A1"/>
        </w:tc>
        <w:tc>
          <w:tcPr>
            <w:tcW w:w="1511" w:type="dxa"/>
          </w:tcPr>
          <w:p w:rsidR="00B13D94" w:rsidRDefault="00B13D94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B13D94" w:rsidRDefault="00B13D94" w:rsidP="002D00A1">
            <w:pPr>
              <w:cnfStyle w:val="100000000000"/>
            </w:pPr>
            <w:r>
              <w:t>Clasificación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09:22/09:25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C9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100000"/>
            </w:pPr>
            <w:r>
              <w:t>Nula/NC</w:t>
            </w: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09:25/09:22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000000"/>
            </w:pPr>
            <w:r>
              <w:t>G5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000000"/>
            </w:pPr>
            <w:r>
              <w:t>Nula/NC</w:t>
            </w:r>
          </w:p>
        </w:tc>
      </w:tr>
    </w:tbl>
    <w:p w:rsidR="00B13D94" w:rsidRDefault="00B13D94" w:rsidP="00B13D94">
      <w:pPr>
        <w:spacing w:after="0"/>
        <w:jc w:val="left"/>
        <w:rPr>
          <w:b/>
          <w:szCs w:val="24"/>
        </w:rPr>
      </w:pPr>
    </w:p>
    <w:p w:rsidR="00B13D94" w:rsidRDefault="00B13D94" w:rsidP="00B13D94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20/05/2010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B13D94" w:rsidTr="002D00A1">
        <w:trPr>
          <w:cnfStyle w:val="100000000000"/>
        </w:trPr>
        <w:tc>
          <w:tcPr>
            <w:cnfStyle w:val="001000000100"/>
            <w:tcW w:w="1511" w:type="dxa"/>
          </w:tcPr>
          <w:p w:rsidR="00B13D94" w:rsidRDefault="00B13D94" w:rsidP="002D00A1"/>
        </w:tc>
        <w:tc>
          <w:tcPr>
            <w:tcW w:w="1511" w:type="dxa"/>
          </w:tcPr>
          <w:p w:rsidR="00B13D94" w:rsidRDefault="00B13D94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B13D94" w:rsidRDefault="00B13D94" w:rsidP="002D00A1">
            <w:pPr>
              <w:cnfStyle w:val="100000000000"/>
            </w:pPr>
            <w:r>
              <w:t>Clasificación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18:01/18:54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G5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100000"/>
            </w:pPr>
            <w:r>
              <w:t>Nula/NC</w:t>
            </w: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18:55/23:59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000000"/>
            </w:pPr>
            <w:r>
              <w:t>G5</w:t>
            </w:r>
          </w:p>
        </w:tc>
        <w:tc>
          <w:tcPr>
            <w:tcW w:w="5606" w:type="dxa"/>
          </w:tcPr>
          <w:p w:rsidR="00B13D94" w:rsidRDefault="008E21A1" w:rsidP="002D00A1">
            <w:pPr>
              <w:cnfStyle w:val="000000000000"/>
            </w:pPr>
            <w:r>
              <w:t>Nula/NC</w:t>
            </w:r>
          </w:p>
        </w:tc>
      </w:tr>
    </w:tbl>
    <w:p w:rsidR="00B13D94" w:rsidRDefault="00B13D94" w:rsidP="00B13D94">
      <w:pPr>
        <w:spacing w:after="0"/>
        <w:jc w:val="left"/>
        <w:rPr>
          <w:b/>
          <w:szCs w:val="24"/>
        </w:rPr>
      </w:pPr>
    </w:p>
    <w:p w:rsidR="00B13D94" w:rsidRDefault="00B13D94" w:rsidP="00B13D94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21/05/2010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B13D94" w:rsidTr="002D00A1">
        <w:trPr>
          <w:cnfStyle w:val="100000000000"/>
        </w:trPr>
        <w:tc>
          <w:tcPr>
            <w:cnfStyle w:val="001000000100"/>
            <w:tcW w:w="1511" w:type="dxa"/>
          </w:tcPr>
          <w:p w:rsidR="00B13D94" w:rsidRDefault="00B13D94" w:rsidP="002D00A1"/>
        </w:tc>
        <w:tc>
          <w:tcPr>
            <w:tcW w:w="1511" w:type="dxa"/>
          </w:tcPr>
          <w:p w:rsidR="00B13D94" w:rsidRDefault="00B13D94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B13D94" w:rsidRDefault="00B13D94" w:rsidP="002D00A1">
            <w:pPr>
              <w:cnfStyle w:val="100000000000"/>
            </w:pPr>
            <w:r>
              <w:t>Clasificación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00:00/04:47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G5</w:t>
            </w:r>
          </w:p>
        </w:tc>
        <w:tc>
          <w:tcPr>
            <w:tcW w:w="5606" w:type="dxa"/>
          </w:tcPr>
          <w:p w:rsidR="00B13D94" w:rsidRDefault="00AA4034" w:rsidP="002D00A1">
            <w:pPr>
              <w:cnfStyle w:val="000000100000"/>
            </w:pPr>
            <w:r>
              <w:t>Nula/NC</w:t>
            </w: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04:48/05:19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000000"/>
            </w:pPr>
            <w:r>
              <w:t>G5</w:t>
            </w:r>
          </w:p>
        </w:tc>
        <w:tc>
          <w:tcPr>
            <w:tcW w:w="5606" w:type="dxa"/>
          </w:tcPr>
          <w:p w:rsidR="00B13D94" w:rsidRDefault="00AA4034" w:rsidP="002D00A1">
            <w:pPr>
              <w:cnfStyle w:val="000000000000"/>
            </w:pPr>
            <w:r>
              <w:t>Nula/NC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07:27/08:00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C9</w:t>
            </w:r>
          </w:p>
        </w:tc>
        <w:tc>
          <w:tcPr>
            <w:tcW w:w="5606" w:type="dxa"/>
          </w:tcPr>
          <w:p w:rsidR="00B13D94" w:rsidRDefault="00AA4034" w:rsidP="002D00A1">
            <w:pPr>
              <w:cnfStyle w:val="000000100000"/>
            </w:pPr>
            <w:r>
              <w:t>Nula/NC</w:t>
            </w:r>
          </w:p>
        </w:tc>
      </w:tr>
    </w:tbl>
    <w:p w:rsidR="00B13D94" w:rsidRDefault="00B13D94" w:rsidP="00B13D94">
      <w:pPr>
        <w:spacing w:after="0"/>
        <w:jc w:val="left"/>
        <w:rPr>
          <w:b/>
          <w:szCs w:val="24"/>
        </w:rPr>
      </w:pPr>
    </w:p>
    <w:p w:rsidR="00052E60" w:rsidRDefault="00052E60">
      <w:pPr>
        <w:spacing w:after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B13D94" w:rsidRDefault="00B13D94" w:rsidP="00B13D94">
      <w:pPr>
        <w:spacing w:after="0"/>
        <w:jc w:val="left"/>
        <w:rPr>
          <w:b/>
          <w:szCs w:val="24"/>
        </w:rPr>
      </w:pPr>
      <w:r>
        <w:rPr>
          <w:b/>
          <w:szCs w:val="24"/>
        </w:rPr>
        <w:lastRenderedPageBreak/>
        <w:t>24/05/2010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B13D94" w:rsidTr="002D00A1">
        <w:trPr>
          <w:cnfStyle w:val="100000000000"/>
        </w:trPr>
        <w:tc>
          <w:tcPr>
            <w:cnfStyle w:val="001000000100"/>
            <w:tcW w:w="1511" w:type="dxa"/>
          </w:tcPr>
          <w:p w:rsidR="00B13D94" w:rsidRDefault="00B13D94" w:rsidP="002D00A1"/>
        </w:tc>
        <w:tc>
          <w:tcPr>
            <w:tcW w:w="1511" w:type="dxa"/>
          </w:tcPr>
          <w:p w:rsidR="00B13D94" w:rsidRDefault="00B13D94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B13D94" w:rsidRDefault="00B13D94" w:rsidP="002D00A1">
            <w:pPr>
              <w:cnfStyle w:val="100000000000"/>
            </w:pPr>
            <w:r>
              <w:t>Clasificación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00:08/01:01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G2</w:t>
            </w:r>
          </w:p>
        </w:tc>
        <w:tc>
          <w:tcPr>
            <w:tcW w:w="5606" w:type="dxa"/>
          </w:tcPr>
          <w:p w:rsidR="00B13D94" w:rsidRDefault="00AA4034" w:rsidP="002D00A1">
            <w:pPr>
              <w:cnfStyle w:val="000000100000"/>
            </w:pPr>
            <w:r>
              <w:t>CT: SO2 Muy baja; NOx Baja (hasta 00:32)</w:t>
            </w:r>
          </w:p>
          <w:p w:rsidR="00AA4034" w:rsidRDefault="00AA4034" w:rsidP="002D00A1">
            <w:pPr>
              <w:cnfStyle w:val="000000100000"/>
            </w:pPr>
            <w:r>
              <w:t>(desde 00:33 ) SO2 Alta; NOx Baja</w:t>
            </w:r>
          </w:p>
          <w:p w:rsidR="00AA4034" w:rsidRDefault="00AA4034" w:rsidP="002D00A1">
            <w:pPr>
              <w:cnfStyle w:val="000000100000"/>
            </w:pPr>
            <w:r>
              <w:t>(desde 00:52 ) SO2 Alta; NOx Media</w:t>
            </w:r>
          </w:p>
          <w:p w:rsidR="00AA4034" w:rsidRDefault="00AA4034" w:rsidP="002D00A1">
            <w:pPr>
              <w:cnfStyle w:val="000000100000"/>
            </w:pP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01:31/01:38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000000"/>
            </w:pPr>
            <w:r>
              <w:t>G2</w:t>
            </w:r>
          </w:p>
        </w:tc>
        <w:tc>
          <w:tcPr>
            <w:tcW w:w="5606" w:type="dxa"/>
          </w:tcPr>
          <w:p w:rsidR="00B13D94" w:rsidRDefault="00AA4034" w:rsidP="002D00A1">
            <w:pPr>
              <w:cnfStyle w:val="000000000000"/>
            </w:pPr>
            <w:r>
              <w:t>CT: SO2 Baja; NOx Muy baja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01:39/02:44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G2</w:t>
            </w:r>
          </w:p>
        </w:tc>
        <w:tc>
          <w:tcPr>
            <w:tcW w:w="5606" w:type="dxa"/>
          </w:tcPr>
          <w:p w:rsidR="00B13D94" w:rsidRDefault="00AA4034" w:rsidP="002D00A1">
            <w:pPr>
              <w:cnfStyle w:val="000000100000"/>
            </w:pPr>
            <w:r>
              <w:t>CT: SO2 Muy baja; NOx Muy Baja</w:t>
            </w: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02:45/04:01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000000"/>
            </w:pPr>
            <w:r>
              <w:t>G2</w:t>
            </w:r>
          </w:p>
        </w:tc>
        <w:tc>
          <w:tcPr>
            <w:tcW w:w="5606" w:type="dxa"/>
          </w:tcPr>
          <w:p w:rsidR="00B13D94" w:rsidRDefault="00AA4034" w:rsidP="002D00A1">
            <w:pPr>
              <w:cnfStyle w:val="000000000000"/>
            </w:pPr>
            <w:r>
              <w:t>CT: SO2 Muy baja; NOx Muy Baja (hasta 03:25)</w:t>
            </w:r>
          </w:p>
          <w:p w:rsidR="00AA4034" w:rsidRDefault="00AA4034" w:rsidP="002D00A1">
            <w:pPr>
              <w:cnfStyle w:val="000000000000"/>
            </w:pPr>
            <w:r>
              <w:t>CT: SO2 Baja; NOx Muy Baja (hasta 03:37)</w:t>
            </w:r>
          </w:p>
          <w:p w:rsidR="00AA4034" w:rsidRDefault="00AA4034" w:rsidP="00AA4034">
            <w:pPr>
              <w:cnfStyle w:val="000000000000"/>
            </w:pPr>
            <w:r>
              <w:t>CT: SO2 Baja; NOx Baja (hasta 03:47)</w:t>
            </w:r>
          </w:p>
          <w:p w:rsidR="00AA4034" w:rsidRDefault="00AA4034" w:rsidP="00AA4034">
            <w:pPr>
              <w:cnfStyle w:val="000000000000"/>
            </w:pPr>
            <w:r>
              <w:t>CT: SO2 Media; NOx Baja (hasta 03:47)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04:33/05:25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G2</w:t>
            </w:r>
          </w:p>
        </w:tc>
        <w:tc>
          <w:tcPr>
            <w:tcW w:w="5606" w:type="dxa"/>
          </w:tcPr>
          <w:p w:rsidR="00052E60" w:rsidRDefault="00052E60" w:rsidP="00052E60">
            <w:pPr>
              <w:cnfStyle w:val="000000100000"/>
            </w:pPr>
            <w:r>
              <w:t>CT: SO2 Alta; NOx Alta (hasta 04:34)</w:t>
            </w:r>
          </w:p>
          <w:p w:rsidR="00052E60" w:rsidRDefault="00052E60" w:rsidP="00052E60">
            <w:pPr>
              <w:cnfStyle w:val="000000100000"/>
            </w:pPr>
            <w:r>
              <w:t>CT: SO2 Media; NOx Media (hasta 04:36)</w:t>
            </w:r>
          </w:p>
          <w:p w:rsidR="00052E60" w:rsidRDefault="00052E60" w:rsidP="00052E60">
            <w:pPr>
              <w:cnfStyle w:val="000000100000"/>
            </w:pPr>
            <w:r>
              <w:t>CT: SO2 Baja; NOx Baja (hasta 05:00)</w:t>
            </w:r>
          </w:p>
          <w:p w:rsidR="00052E60" w:rsidRDefault="00052E60" w:rsidP="00052E60">
            <w:pPr>
              <w:cnfStyle w:val="000000100000"/>
            </w:pPr>
            <w:r>
              <w:t>CT: SO2 Muy Baja; NOx Muy Baja</w:t>
            </w: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05:26/05:31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000000"/>
            </w:pPr>
            <w:r>
              <w:t>G2</w:t>
            </w:r>
          </w:p>
        </w:tc>
        <w:tc>
          <w:tcPr>
            <w:tcW w:w="5606" w:type="dxa"/>
          </w:tcPr>
          <w:p w:rsidR="00B13D94" w:rsidRDefault="00052E60" w:rsidP="002D00A1">
            <w:pPr>
              <w:cnfStyle w:val="000000000000"/>
            </w:pPr>
            <w:r>
              <w:t>CT: SO2 Muy Baja; NOx Muy Baja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05:32/06:58</w:t>
            </w:r>
          </w:p>
        </w:tc>
        <w:tc>
          <w:tcPr>
            <w:tcW w:w="1511" w:type="dxa"/>
          </w:tcPr>
          <w:p w:rsidR="00B13D94" w:rsidRDefault="00B13D94" w:rsidP="002D00A1">
            <w:pPr>
              <w:cnfStyle w:val="000000100000"/>
            </w:pPr>
            <w:r>
              <w:t>G2</w:t>
            </w:r>
          </w:p>
        </w:tc>
        <w:tc>
          <w:tcPr>
            <w:tcW w:w="5606" w:type="dxa"/>
          </w:tcPr>
          <w:p w:rsidR="00B13D94" w:rsidRDefault="00052E60" w:rsidP="002D00A1">
            <w:pPr>
              <w:cnfStyle w:val="000000100000"/>
            </w:pPr>
            <w:r>
              <w:t>CT: SO2 Muy Baja; NOx Muy Baja (hasta 06:40)</w:t>
            </w:r>
          </w:p>
          <w:p w:rsidR="00052E60" w:rsidRDefault="00052E60" w:rsidP="002D00A1">
            <w:pPr>
              <w:cnfStyle w:val="000000100000"/>
            </w:pPr>
            <w:r>
              <w:t xml:space="preserve">CT: SO2  Baja; NOx Baja </w:t>
            </w: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08:03/08:06</w:t>
            </w:r>
          </w:p>
        </w:tc>
        <w:tc>
          <w:tcPr>
            <w:tcW w:w="1511" w:type="dxa"/>
          </w:tcPr>
          <w:p w:rsidR="00B13D94" w:rsidRDefault="002D00A1" w:rsidP="002D00A1">
            <w:pPr>
              <w:cnfStyle w:val="000000000000"/>
            </w:pPr>
            <w:r>
              <w:t>C9</w:t>
            </w:r>
          </w:p>
        </w:tc>
        <w:tc>
          <w:tcPr>
            <w:tcW w:w="5606" w:type="dxa"/>
          </w:tcPr>
          <w:p w:rsidR="00B13D94" w:rsidRDefault="004D597D" w:rsidP="002D00A1">
            <w:pPr>
              <w:cnfStyle w:val="000000000000"/>
            </w:pPr>
            <w:r>
              <w:t>Nula/NC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08:39/09:04</w:t>
            </w:r>
          </w:p>
        </w:tc>
        <w:tc>
          <w:tcPr>
            <w:tcW w:w="1511" w:type="dxa"/>
          </w:tcPr>
          <w:p w:rsidR="00B13D94" w:rsidRDefault="002D00A1" w:rsidP="002D00A1">
            <w:pPr>
              <w:cnfStyle w:val="000000100000"/>
            </w:pPr>
            <w:r>
              <w:t>C9</w:t>
            </w:r>
          </w:p>
        </w:tc>
        <w:tc>
          <w:tcPr>
            <w:tcW w:w="5606" w:type="dxa"/>
          </w:tcPr>
          <w:p w:rsidR="00B13D94" w:rsidRDefault="004D597D" w:rsidP="002D00A1">
            <w:pPr>
              <w:cnfStyle w:val="000000100000"/>
            </w:pPr>
            <w:r>
              <w:t>Nula/NC</w:t>
            </w:r>
          </w:p>
        </w:tc>
      </w:tr>
      <w:tr w:rsidR="002D00A1" w:rsidTr="002D00A1">
        <w:tc>
          <w:tcPr>
            <w:cnfStyle w:val="001000000000"/>
            <w:tcW w:w="1511" w:type="dxa"/>
          </w:tcPr>
          <w:p w:rsidR="002D00A1" w:rsidRDefault="002D00A1" w:rsidP="002D00A1">
            <w:r>
              <w:t>08:46/09:37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000000"/>
            </w:pPr>
            <w:r>
              <w:t>G2</w:t>
            </w:r>
          </w:p>
        </w:tc>
        <w:tc>
          <w:tcPr>
            <w:tcW w:w="5606" w:type="dxa"/>
          </w:tcPr>
          <w:p w:rsidR="00052E60" w:rsidRDefault="00052E60" w:rsidP="002D00A1">
            <w:pPr>
              <w:cnfStyle w:val="000000000000"/>
            </w:pPr>
            <w:r>
              <w:t>CT: SO2 Media; NOx Media (hasta 08:47)</w:t>
            </w:r>
          </w:p>
          <w:p w:rsidR="00052E60" w:rsidRDefault="00052E60" w:rsidP="00052E60">
            <w:pPr>
              <w:cnfStyle w:val="000000000000"/>
            </w:pPr>
            <w:r>
              <w:t>CT: SO2 Baja; NOx Baja (hasta 08:50)</w:t>
            </w:r>
          </w:p>
          <w:p w:rsidR="002D00A1" w:rsidRDefault="00052E60" w:rsidP="002D00A1">
            <w:pPr>
              <w:cnfStyle w:val="000000000000"/>
            </w:pPr>
            <w:r>
              <w:t>Nula/NC</w:t>
            </w:r>
          </w:p>
        </w:tc>
      </w:tr>
      <w:tr w:rsidR="002D00A1" w:rsidTr="002D00A1">
        <w:trPr>
          <w:cnfStyle w:val="000000100000"/>
        </w:trPr>
        <w:tc>
          <w:tcPr>
            <w:cnfStyle w:val="001000000000"/>
            <w:tcW w:w="1511" w:type="dxa"/>
          </w:tcPr>
          <w:p w:rsidR="002D00A1" w:rsidRDefault="002D00A1" w:rsidP="002D00A1">
            <w:r>
              <w:t>08:50/09:13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100000"/>
            </w:pPr>
            <w:r>
              <w:t>G5</w:t>
            </w:r>
          </w:p>
        </w:tc>
        <w:tc>
          <w:tcPr>
            <w:tcW w:w="5606" w:type="dxa"/>
          </w:tcPr>
          <w:p w:rsidR="002D00A1" w:rsidRDefault="004D597D" w:rsidP="002D00A1">
            <w:pPr>
              <w:cnfStyle w:val="000000100000"/>
            </w:pPr>
            <w:r>
              <w:t>Nula/NC</w:t>
            </w: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10:49/11:04</w:t>
            </w:r>
          </w:p>
        </w:tc>
        <w:tc>
          <w:tcPr>
            <w:tcW w:w="1511" w:type="dxa"/>
          </w:tcPr>
          <w:p w:rsidR="00B13D94" w:rsidRDefault="002D00A1" w:rsidP="002D00A1">
            <w:pPr>
              <w:cnfStyle w:val="000000000000"/>
            </w:pPr>
            <w:r>
              <w:t>G2</w:t>
            </w:r>
          </w:p>
        </w:tc>
        <w:tc>
          <w:tcPr>
            <w:tcW w:w="5606" w:type="dxa"/>
          </w:tcPr>
          <w:p w:rsidR="00B13D94" w:rsidRDefault="00052E60" w:rsidP="002D00A1">
            <w:pPr>
              <w:cnfStyle w:val="000000000000"/>
            </w:pPr>
            <w:r>
              <w:t>Nula/NC</w:t>
            </w:r>
          </w:p>
        </w:tc>
      </w:tr>
      <w:tr w:rsidR="00B13D94" w:rsidTr="002D00A1">
        <w:trPr>
          <w:cnfStyle w:val="000000100000"/>
        </w:trPr>
        <w:tc>
          <w:tcPr>
            <w:cnfStyle w:val="001000000000"/>
            <w:tcW w:w="1511" w:type="dxa"/>
          </w:tcPr>
          <w:p w:rsidR="00B13D94" w:rsidRDefault="00B13D94" w:rsidP="002D00A1">
            <w:r>
              <w:t>21:27/22:32</w:t>
            </w:r>
          </w:p>
        </w:tc>
        <w:tc>
          <w:tcPr>
            <w:tcW w:w="1511" w:type="dxa"/>
          </w:tcPr>
          <w:p w:rsidR="00B13D94" w:rsidRDefault="002D00A1" w:rsidP="002D00A1">
            <w:pPr>
              <w:cnfStyle w:val="000000100000"/>
            </w:pPr>
            <w:r>
              <w:t>G5</w:t>
            </w:r>
          </w:p>
        </w:tc>
        <w:tc>
          <w:tcPr>
            <w:tcW w:w="5606" w:type="dxa"/>
          </w:tcPr>
          <w:p w:rsidR="00B13D94" w:rsidRDefault="00E67721" w:rsidP="002D00A1">
            <w:pPr>
              <w:cnfStyle w:val="000000100000"/>
            </w:pPr>
            <w:r>
              <w:t>Nula/NC</w:t>
            </w:r>
          </w:p>
        </w:tc>
      </w:tr>
      <w:tr w:rsidR="00B13D94" w:rsidTr="002D00A1">
        <w:tc>
          <w:tcPr>
            <w:cnfStyle w:val="001000000000"/>
            <w:tcW w:w="1511" w:type="dxa"/>
          </w:tcPr>
          <w:p w:rsidR="00B13D94" w:rsidRDefault="00B13D94" w:rsidP="002D00A1">
            <w:r>
              <w:t>22:33/22:59</w:t>
            </w:r>
          </w:p>
        </w:tc>
        <w:tc>
          <w:tcPr>
            <w:tcW w:w="1511" w:type="dxa"/>
          </w:tcPr>
          <w:p w:rsidR="00B13D94" w:rsidRDefault="002D00A1" w:rsidP="002D00A1">
            <w:pPr>
              <w:cnfStyle w:val="000000000000"/>
            </w:pPr>
            <w:r>
              <w:t>G5</w:t>
            </w:r>
          </w:p>
        </w:tc>
        <w:tc>
          <w:tcPr>
            <w:tcW w:w="5606" w:type="dxa"/>
          </w:tcPr>
          <w:p w:rsidR="00B13D94" w:rsidRDefault="00E67721" w:rsidP="002D00A1">
            <w:pPr>
              <w:cnfStyle w:val="000000000000"/>
            </w:pPr>
            <w:r>
              <w:t>Nula/NC</w:t>
            </w:r>
          </w:p>
        </w:tc>
      </w:tr>
    </w:tbl>
    <w:p w:rsidR="00B13D94" w:rsidRDefault="00B13D94" w:rsidP="00B13D94">
      <w:pPr>
        <w:spacing w:after="0"/>
        <w:jc w:val="left"/>
        <w:rPr>
          <w:b/>
          <w:szCs w:val="24"/>
        </w:rPr>
      </w:pPr>
    </w:p>
    <w:p w:rsidR="00E67721" w:rsidRDefault="00E67721">
      <w:pPr>
        <w:spacing w:after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B13D94" w:rsidRDefault="00B13D94" w:rsidP="00B13D94">
      <w:pPr>
        <w:spacing w:after="0"/>
        <w:jc w:val="left"/>
        <w:rPr>
          <w:b/>
          <w:szCs w:val="24"/>
        </w:rPr>
      </w:pPr>
      <w:r>
        <w:rPr>
          <w:b/>
          <w:szCs w:val="24"/>
        </w:rPr>
        <w:lastRenderedPageBreak/>
        <w:t>25/05/2010</w:t>
      </w:r>
    </w:p>
    <w:p w:rsidR="00B13D94" w:rsidRDefault="00B13D94" w:rsidP="00B13D94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2D00A1" w:rsidTr="002D00A1">
        <w:trPr>
          <w:cnfStyle w:val="100000000000"/>
        </w:trPr>
        <w:tc>
          <w:tcPr>
            <w:cnfStyle w:val="001000000100"/>
            <w:tcW w:w="1511" w:type="dxa"/>
          </w:tcPr>
          <w:p w:rsidR="002D00A1" w:rsidRDefault="002D00A1" w:rsidP="002D00A1"/>
        </w:tc>
        <w:tc>
          <w:tcPr>
            <w:tcW w:w="1511" w:type="dxa"/>
          </w:tcPr>
          <w:p w:rsidR="002D00A1" w:rsidRDefault="002D00A1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2D00A1" w:rsidRDefault="002D00A1" w:rsidP="002D00A1">
            <w:pPr>
              <w:cnfStyle w:val="100000000000"/>
            </w:pPr>
            <w:r>
              <w:t>Clasificación</w:t>
            </w:r>
          </w:p>
        </w:tc>
      </w:tr>
      <w:tr w:rsidR="002D00A1" w:rsidTr="002D00A1">
        <w:trPr>
          <w:cnfStyle w:val="000000100000"/>
        </w:trPr>
        <w:tc>
          <w:tcPr>
            <w:cnfStyle w:val="001000000000"/>
            <w:tcW w:w="1511" w:type="dxa"/>
          </w:tcPr>
          <w:p w:rsidR="002D00A1" w:rsidRDefault="002D00A1" w:rsidP="002D00A1">
            <w:r>
              <w:t>00:00/08:23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100000"/>
            </w:pPr>
            <w:r>
              <w:t>G5</w:t>
            </w:r>
          </w:p>
        </w:tc>
        <w:tc>
          <w:tcPr>
            <w:tcW w:w="5606" w:type="dxa"/>
          </w:tcPr>
          <w:p w:rsidR="002D00A1" w:rsidRDefault="00E67721" w:rsidP="002D00A1">
            <w:pPr>
              <w:cnfStyle w:val="000000100000"/>
            </w:pPr>
            <w:r>
              <w:t>Nula/NC</w:t>
            </w:r>
          </w:p>
        </w:tc>
      </w:tr>
      <w:tr w:rsidR="002D00A1" w:rsidTr="002D00A1">
        <w:tc>
          <w:tcPr>
            <w:cnfStyle w:val="001000000000"/>
            <w:tcW w:w="1511" w:type="dxa"/>
          </w:tcPr>
          <w:p w:rsidR="002D00A1" w:rsidRDefault="002D00A1" w:rsidP="002D00A1">
            <w:r>
              <w:t>08:24/08:53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000000"/>
            </w:pPr>
            <w:r>
              <w:t>G5</w:t>
            </w:r>
          </w:p>
        </w:tc>
        <w:tc>
          <w:tcPr>
            <w:tcW w:w="5606" w:type="dxa"/>
          </w:tcPr>
          <w:p w:rsidR="002D00A1" w:rsidRDefault="00E67721" w:rsidP="002D00A1">
            <w:pPr>
              <w:cnfStyle w:val="000000000000"/>
            </w:pPr>
            <w:r>
              <w:t>Nula/NC</w:t>
            </w:r>
          </w:p>
        </w:tc>
      </w:tr>
      <w:tr w:rsidR="002D00A1" w:rsidTr="002D00A1">
        <w:trPr>
          <w:cnfStyle w:val="000000100000"/>
        </w:trPr>
        <w:tc>
          <w:tcPr>
            <w:cnfStyle w:val="001000000000"/>
            <w:tcW w:w="1511" w:type="dxa"/>
          </w:tcPr>
          <w:p w:rsidR="002D00A1" w:rsidRDefault="002D00A1" w:rsidP="002D00A1">
            <w:r>
              <w:t>09:31/09:44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100000"/>
            </w:pPr>
            <w:r>
              <w:t>G2</w:t>
            </w:r>
          </w:p>
        </w:tc>
        <w:tc>
          <w:tcPr>
            <w:tcW w:w="5606" w:type="dxa"/>
          </w:tcPr>
          <w:p w:rsidR="002D00A1" w:rsidRDefault="00E67721" w:rsidP="002D00A1">
            <w:pPr>
              <w:cnfStyle w:val="000000100000"/>
            </w:pPr>
            <w:r>
              <w:t>Nula/NC</w:t>
            </w:r>
          </w:p>
        </w:tc>
      </w:tr>
      <w:tr w:rsidR="002D00A1" w:rsidTr="002D00A1">
        <w:tc>
          <w:tcPr>
            <w:cnfStyle w:val="001000000000"/>
            <w:tcW w:w="1511" w:type="dxa"/>
          </w:tcPr>
          <w:p w:rsidR="002D00A1" w:rsidRDefault="002D00A1" w:rsidP="002D00A1">
            <w:r>
              <w:t>16:59/17:00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000000"/>
            </w:pPr>
            <w:r>
              <w:t>F5</w:t>
            </w:r>
          </w:p>
        </w:tc>
        <w:tc>
          <w:tcPr>
            <w:tcW w:w="5606" w:type="dxa"/>
          </w:tcPr>
          <w:p w:rsidR="002D00A1" w:rsidRDefault="00E67721" w:rsidP="002D00A1">
            <w:pPr>
              <w:cnfStyle w:val="000000000000"/>
            </w:pPr>
            <w:r>
              <w:t>CT SO2 Muy Baja, NOx Muy Baja</w:t>
            </w:r>
          </w:p>
        </w:tc>
      </w:tr>
      <w:tr w:rsidR="002D00A1" w:rsidTr="002D00A1">
        <w:trPr>
          <w:cnfStyle w:val="000000100000"/>
        </w:trPr>
        <w:tc>
          <w:tcPr>
            <w:cnfStyle w:val="001000000000"/>
            <w:tcW w:w="1511" w:type="dxa"/>
          </w:tcPr>
          <w:p w:rsidR="002D00A1" w:rsidRDefault="002D00A1" w:rsidP="002D00A1">
            <w:r>
              <w:t>21:12/21:34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100000"/>
            </w:pPr>
            <w:r>
              <w:t>G2</w:t>
            </w:r>
          </w:p>
        </w:tc>
        <w:tc>
          <w:tcPr>
            <w:tcW w:w="5606" w:type="dxa"/>
          </w:tcPr>
          <w:p w:rsidR="002D00A1" w:rsidRDefault="00E67721" w:rsidP="002D00A1">
            <w:pPr>
              <w:cnfStyle w:val="000000100000"/>
            </w:pPr>
            <w:r>
              <w:t>Nula/NC</w:t>
            </w:r>
          </w:p>
        </w:tc>
      </w:tr>
    </w:tbl>
    <w:p w:rsidR="00B13D94" w:rsidRDefault="00B13D94" w:rsidP="00B13D94">
      <w:pPr>
        <w:spacing w:after="0"/>
        <w:jc w:val="left"/>
        <w:rPr>
          <w:b/>
          <w:szCs w:val="24"/>
        </w:rPr>
      </w:pPr>
    </w:p>
    <w:p w:rsidR="00B13D94" w:rsidRDefault="00B13D94" w:rsidP="00B13D94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26/05/2010</w:t>
      </w:r>
    </w:p>
    <w:p w:rsidR="00B13D94" w:rsidRDefault="00B13D94" w:rsidP="00B13D94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2D00A1" w:rsidTr="002D00A1">
        <w:trPr>
          <w:cnfStyle w:val="100000000000"/>
        </w:trPr>
        <w:tc>
          <w:tcPr>
            <w:cnfStyle w:val="001000000100"/>
            <w:tcW w:w="1511" w:type="dxa"/>
          </w:tcPr>
          <w:p w:rsidR="002D00A1" w:rsidRDefault="002D00A1" w:rsidP="002D00A1"/>
        </w:tc>
        <w:tc>
          <w:tcPr>
            <w:tcW w:w="1511" w:type="dxa"/>
          </w:tcPr>
          <w:p w:rsidR="002D00A1" w:rsidRDefault="002D00A1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2D00A1" w:rsidRDefault="002D00A1" w:rsidP="002D00A1">
            <w:pPr>
              <w:cnfStyle w:val="100000000000"/>
            </w:pPr>
            <w:r>
              <w:t>Clasificación</w:t>
            </w:r>
          </w:p>
        </w:tc>
      </w:tr>
      <w:tr w:rsidR="00E67721" w:rsidTr="002D00A1">
        <w:trPr>
          <w:cnfStyle w:val="000000100000"/>
        </w:trPr>
        <w:tc>
          <w:tcPr>
            <w:cnfStyle w:val="001000000000"/>
            <w:tcW w:w="1511" w:type="dxa"/>
          </w:tcPr>
          <w:p w:rsidR="00E67721" w:rsidRDefault="00E67721" w:rsidP="002D00A1">
            <w:r>
              <w:t>00:01/00:16</w:t>
            </w:r>
          </w:p>
        </w:tc>
        <w:tc>
          <w:tcPr>
            <w:tcW w:w="1511" w:type="dxa"/>
          </w:tcPr>
          <w:p w:rsidR="00E67721" w:rsidRDefault="00E67721" w:rsidP="002D00A1">
            <w:pPr>
              <w:cnfStyle w:val="000000100000"/>
            </w:pPr>
            <w:r>
              <w:t>G2</w:t>
            </w:r>
          </w:p>
        </w:tc>
        <w:tc>
          <w:tcPr>
            <w:tcW w:w="5606" w:type="dxa"/>
          </w:tcPr>
          <w:p w:rsidR="00E67721" w:rsidRDefault="00E67721" w:rsidP="00256F3C">
            <w:pPr>
              <w:cnfStyle w:val="000000100000"/>
            </w:pPr>
            <w:r>
              <w:t>Nula/NC</w:t>
            </w:r>
          </w:p>
        </w:tc>
      </w:tr>
      <w:tr w:rsidR="00E67721" w:rsidTr="002D00A1">
        <w:tc>
          <w:tcPr>
            <w:cnfStyle w:val="001000000000"/>
            <w:tcW w:w="1511" w:type="dxa"/>
          </w:tcPr>
          <w:p w:rsidR="00E67721" w:rsidRDefault="00E67721" w:rsidP="002D00A1">
            <w:r>
              <w:t>12:02/12:06</w:t>
            </w:r>
          </w:p>
        </w:tc>
        <w:tc>
          <w:tcPr>
            <w:tcW w:w="1511" w:type="dxa"/>
          </w:tcPr>
          <w:p w:rsidR="00E67721" w:rsidRDefault="00E67721" w:rsidP="002D00A1">
            <w:pPr>
              <w:cnfStyle w:val="000000000000"/>
            </w:pPr>
            <w:r>
              <w:t>F5</w:t>
            </w:r>
          </w:p>
        </w:tc>
        <w:tc>
          <w:tcPr>
            <w:tcW w:w="5606" w:type="dxa"/>
          </w:tcPr>
          <w:p w:rsidR="00E67721" w:rsidRDefault="00E67721" w:rsidP="00256F3C">
            <w:pPr>
              <w:cnfStyle w:val="000000000000"/>
            </w:pPr>
            <w:r>
              <w:t>Nula/NC</w:t>
            </w:r>
          </w:p>
        </w:tc>
      </w:tr>
      <w:tr w:rsidR="00E67721" w:rsidTr="002D00A1">
        <w:trPr>
          <w:cnfStyle w:val="000000100000"/>
        </w:trPr>
        <w:tc>
          <w:tcPr>
            <w:cnfStyle w:val="001000000000"/>
            <w:tcW w:w="1511" w:type="dxa"/>
          </w:tcPr>
          <w:p w:rsidR="00E67721" w:rsidRDefault="00E67721" w:rsidP="002D00A1">
            <w:r>
              <w:t>16:24/17:27</w:t>
            </w:r>
          </w:p>
        </w:tc>
        <w:tc>
          <w:tcPr>
            <w:tcW w:w="1511" w:type="dxa"/>
          </w:tcPr>
          <w:p w:rsidR="00E67721" w:rsidRDefault="00E67721" w:rsidP="002D00A1">
            <w:pPr>
              <w:cnfStyle w:val="000000100000"/>
            </w:pPr>
            <w:r>
              <w:t>G5</w:t>
            </w:r>
          </w:p>
        </w:tc>
        <w:tc>
          <w:tcPr>
            <w:tcW w:w="5606" w:type="dxa"/>
          </w:tcPr>
          <w:p w:rsidR="00E67721" w:rsidRDefault="00E67721" w:rsidP="00256F3C">
            <w:pPr>
              <w:cnfStyle w:val="000000100000"/>
            </w:pPr>
            <w:r>
              <w:t>Nula/NC</w:t>
            </w:r>
          </w:p>
        </w:tc>
      </w:tr>
      <w:tr w:rsidR="00E67721" w:rsidTr="002D00A1">
        <w:tc>
          <w:tcPr>
            <w:cnfStyle w:val="001000000000"/>
            <w:tcW w:w="1511" w:type="dxa"/>
          </w:tcPr>
          <w:p w:rsidR="00E67721" w:rsidRDefault="00E67721" w:rsidP="002D00A1">
            <w:r>
              <w:t>17:28/23:59</w:t>
            </w:r>
          </w:p>
        </w:tc>
        <w:tc>
          <w:tcPr>
            <w:tcW w:w="1511" w:type="dxa"/>
          </w:tcPr>
          <w:p w:rsidR="00E67721" w:rsidRDefault="00E67721" w:rsidP="002D00A1">
            <w:pPr>
              <w:cnfStyle w:val="000000000000"/>
            </w:pPr>
            <w:r>
              <w:t>G5</w:t>
            </w:r>
          </w:p>
        </w:tc>
        <w:tc>
          <w:tcPr>
            <w:tcW w:w="5606" w:type="dxa"/>
          </w:tcPr>
          <w:p w:rsidR="00E67721" w:rsidRDefault="00E67721" w:rsidP="00256F3C">
            <w:pPr>
              <w:cnfStyle w:val="000000000000"/>
            </w:pPr>
            <w:r>
              <w:t>Nula/NC</w:t>
            </w:r>
          </w:p>
        </w:tc>
      </w:tr>
    </w:tbl>
    <w:p w:rsidR="00B13D94" w:rsidRDefault="00B13D94" w:rsidP="00B13D94">
      <w:pPr>
        <w:spacing w:after="0"/>
        <w:jc w:val="left"/>
        <w:rPr>
          <w:b/>
          <w:szCs w:val="24"/>
        </w:rPr>
      </w:pPr>
    </w:p>
    <w:p w:rsidR="00B13D94" w:rsidRDefault="00B13D94" w:rsidP="00B13D94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27/05/2010</w:t>
      </w:r>
    </w:p>
    <w:p w:rsidR="00B13D94" w:rsidRDefault="00B13D94" w:rsidP="00B13D94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2D00A1" w:rsidTr="002D00A1">
        <w:trPr>
          <w:cnfStyle w:val="100000000000"/>
        </w:trPr>
        <w:tc>
          <w:tcPr>
            <w:cnfStyle w:val="001000000100"/>
            <w:tcW w:w="1511" w:type="dxa"/>
          </w:tcPr>
          <w:p w:rsidR="002D00A1" w:rsidRDefault="002D00A1" w:rsidP="002D00A1"/>
        </w:tc>
        <w:tc>
          <w:tcPr>
            <w:tcW w:w="1511" w:type="dxa"/>
          </w:tcPr>
          <w:p w:rsidR="002D00A1" w:rsidRDefault="002D00A1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2D00A1" w:rsidRDefault="002D00A1" w:rsidP="002D00A1">
            <w:pPr>
              <w:cnfStyle w:val="100000000000"/>
            </w:pPr>
            <w:r>
              <w:t>Clasificación</w:t>
            </w:r>
          </w:p>
        </w:tc>
      </w:tr>
      <w:tr w:rsidR="00E67721" w:rsidTr="002D00A1">
        <w:trPr>
          <w:cnfStyle w:val="000000100000"/>
        </w:trPr>
        <w:tc>
          <w:tcPr>
            <w:cnfStyle w:val="001000000000"/>
            <w:tcW w:w="1511" w:type="dxa"/>
          </w:tcPr>
          <w:p w:rsidR="00E67721" w:rsidRDefault="00E67721" w:rsidP="002D00A1">
            <w:r>
              <w:t>00:00/07:00</w:t>
            </w:r>
          </w:p>
        </w:tc>
        <w:tc>
          <w:tcPr>
            <w:tcW w:w="1511" w:type="dxa"/>
          </w:tcPr>
          <w:p w:rsidR="00E67721" w:rsidRDefault="00E67721" w:rsidP="002D00A1">
            <w:pPr>
              <w:cnfStyle w:val="000000100000"/>
            </w:pPr>
            <w:r>
              <w:t>G5</w:t>
            </w:r>
          </w:p>
        </w:tc>
        <w:tc>
          <w:tcPr>
            <w:tcW w:w="5606" w:type="dxa"/>
          </w:tcPr>
          <w:p w:rsidR="00E67721" w:rsidRDefault="00E67721" w:rsidP="00256F3C">
            <w:pPr>
              <w:cnfStyle w:val="000000100000"/>
            </w:pPr>
            <w:r>
              <w:t>Nula/NC</w:t>
            </w:r>
          </w:p>
        </w:tc>
      </w:tr>
      <w:tr w:rsidR="00E67721" w:rsidTr="002D00A1">
        <w:tc>
          <w:tcPr>
            <w:cnfStyle w:val="001000000000"/>
            <w:tcW w:w="1511" w:type="dxa"/>
          </w:tcPr>
          <w:p w:rsidR="00E67721" w:rsidRDefault="00E67721" w:rsidP="002D00A1">
            <w:r>
              <w:t>07:01/07:19</w:t>
            </w:r>
          </w:p>
        </w:tc>
        <w:tc>
          <w:tcPr>
            <w:tcW w:w="1511" w:type="dxa"/>
          </w:tcPr>
          <w:p w:rsidR="00E67721" w:rsidRDefault="00E67721" w:rsidP="002D00A1">
            <w:pPr>
              <w:cnfStyle w:val="000000000000"/>
            </w:pPr>
            <w:r>
              <w:t>G5</w:t>
            </w:r>
          </w:p>
        </w:tc>
        <w:tc>
          <w:tcPr>
            <w:tcW w:w="5606" w:type="dxa"/>
          </w:tcPr>
          <w:p w:rsidR="00E67721" w:rsidRDefault="00E67721" w:rsidP="00256F3C">
            <w:pPr>
              <w:cnfStyle w:val="000000000000"/>
            </w:pPr>
            <w:r>
              <w:t>Nula/NC</w:t>
            </w:r>
          </w:p>
        </w:tc>
      </w:tr>
      <w:tr w:rsidR="00E67721" w:rsidTr="002D00A1">
        <w:trPr>
          <w:cnfStyle w:val="000000100000"/>
        </w:trPr>
        <w:tc>
          <w:tcPr>
            <w:cnfStyle w:val="001000000000"/>
            <w:tcW w:w="1511" w:type="dxa"/>
          </w:tcPr>
          <w:p w:rsidR="00E67721" w:rsidRDefault="00E67721" w:rsidP="002D00A1">
            <w:r>
              <w:t>09:39/10:51</w:t>
            </w:r>
          </w:p>
        </w:tc>
        <w:tc>
          <w:tcPr>
            <w:tcW w:w="1511" w:type="dxa"/>
          </w:tcPr>
          <w:p w:rsidR="00E67721" w:rsidRDefault="00E67721" w:rsidP="002D00A1">
            <w:pPr>
              <w:cnfStyle w:val="000000100000"/>
            </w:pPr>
            <w:r>
              <w:t>G5</w:t>
            </w:r>
          </w:p>
        </w:tc>
        <w:tc>
          <w:tcPr>
            <w:tcW w:w="5606" w:type="dxa"/>
          </w:tcPr>
          <w:p w:rsidR="00E67721" w:rsidRDefault="00E67721" w:rsidP="002D00A1">
            <w:pPr>
              <w:cnfStyle w:val="000000100000"/>
            </w:pPr>
            <w:r>
              <w:t>CT SO2 Muy Baja, NOx Muy Baja (desde 09:55)</w:t>
            </w:r>
          </w:p>
        </w:tc>
      </w:tr>
    </w:tbl>
    <w:p w:rsidR="00B13D94" w:rsidRDefault="00B13D94" w:rsidP="00B13D94">
      <w:pPr>
        <w:spacing w:after="0"/>
        <w:jc w:val="left"/>
        <w:rPr>
          <w:b/>
          <w:szCs w:val="24"/>
        </w:rPr>
      </w:pPr>
    </w:p>
    <w:p w:rsidR="00B13D94" w:rsidRDefault="00B13D94" w:rsidP="00B13D94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28/05/2010</w:t>
      </w:r>
    </w:p>
    <w:p w:rsidR="00B13D94" w:rsidRDefault="00B13D94" w:rsidP="00B13D94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2D00A1" w:rsidTr="002D00A1">
        <w:trPr>
          <w:cnfStyle w:val="100000000000"/>
        </w:trPr>
        <w:tc>
          <w:tcPr>
            <w:cnfStyle w:val="001000000100"/>
            <w:tcW w:w="1511" w:type="dxa"/>
          </w:tcPr>
          <w:p w:rsidR="002D00A1" w:rsidRDefault="002D00A1" w:rsidP="002D00A1"/>
        </w:tc>
        <w:tc>
          <w:tcPr>
            <w:tcW w:w="1511" w:type="dxa"/>
          </w:tcPr>
          <w:p w:rsidR="002D00A1" w:rsidRDefault="002D00A1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2D00A1" w:rsidRDefault="002D00A1" w:rsidP="002D00A1">
            <w:pPr>
              <w:cnfStyle w:val="100000000000"/>
            </w:pPr>
            <w:r>
              <w:t>Clasificación</w:t>
            </w:r>
          </w:p>
        </w:tc>
      </w:tr>
      <w:tr w:rsidR="002D00A1" w:rsidTr="002D00A1">
        <w:trPr>
          <w:cnfStyle w:val="000000100000"/>
        </w:trPr>
        <w:tc>
          <w:tcPr>
            <w:cnfStyle w:val="001000000000"/>
            <w:tcW w:w="1511" w:type="dxa"/>
          </w:tcPr>
          <w:p w:rsidR="002D00A1" w:rsidRDefault="002D00A1" w:rsidP="002D00A1">
            <w:r>
              <w:t>09:24/10:43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100000"/>
            </w:pPr>
            <w:r>
              <w:t>G5</w:t>
            </w:r>
          </w:p>
        </w:tc>
        <w:tc>
          <w:tcPr>
            <w:tcW w:w="5606" w:type="dxa"/>
          </w:tcPr>
          <w:p w:rsidR="002D00A1" w:rsidRDefault="00E67721" w:rsidP="002D00A1">
            <w:pPr>
              <w:cnfStyle w:val="000000100000"/>
            </w:pPr>
            <w:r>
              <w:t>CT SO2 Muy Baja, NOx Muy Baja (desde 09:37)</w:t>
            </w:r>
          </w:p>
        </w:tc>
      </w:tr>
    </w:tbl>
    <w:p w:rsidR="00B13D94" w:rsidRDefault="00B13D94" w:rsidP="00B13D94">
      <w:pPr>
        <w:spacing w:after="0"/>
        <w:jc w:val="left"/>
        <w:rPr>
          <w:b/>
          <w:szCs w:val="24"/>
        </w:rPr>
      </w:pPr>
    </w:p>
    <w:p w:rsidR="00B13D94" w:rsidRDefault="00B13D94" w:rsidP="00B13D94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29/05/2010</w:t>
      </w:r>
    </w:p>
    <w:p w:rsidR="00B13D94" w:rsidRDefault="00B13D94" w:rsidP="00B13D94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2D00A1" w:rsidTr="002D00A1">
        <w:trPr>
          <w:cnfStyle w:val="100000000000"/>
        </w:trPr>
        <w:tc>
          <w:tcPr>
            <w:cnfStyle w:val="001000000100"/>
            <w:tcW w:w="1511" w:type="dxa"/>
          </w:tcPr>
          <w:p w:rsidR="002D00A1" w:rsidRDefault="002D00A1" w:rsidP="002D00A1"/>
        </w:tc>
        <w:tc>
          <w:tcPr>
            <w:tcW w:w="1511" w:type="dxa"/>
          </w:tcPr>
          <w:p w:rsidR="002D00A1" w:rsidRDefault="002D00A1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2D00A1" w:rsidRDefault="002D00A1" w:rsidP="002D00A1">
            <w:pPr>
              <w:cnfStyle w:val="100000000000"/>
            </w:pPr>
            <w:r>
              <w:t>Clasificación</w:t>
            </w:r>
          </w:p>
        </w:tc>
      </w:tr>
      <w:tr w:rsidR="002D00A1" w:rsidTr="002D00A1">
        <w:trPr>
          <w:cnfStyle w:val="000000100000"/>
        </w:trPr>
        <w:tc>
          <w:tcPr>
            <w:cnfStyle w:val="001000000000"/>
            <w:tcW w:w="1511" w:type="dxa"/>
          </w:tcPr>
          <w:p w:rsidR="002D00A1" w:rsidRDefault="002D00A1" w:rsidP="002D00A1">
            <w:r>
              <w:t>15:30/16:31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100000"/>
            </w:pPr>
            <w:r>
              <w:t>G5</w:t>
            </w:r>
          </w:p>
        </w:tc>
        <w:tc>
          <w:tcPr>
            <w:tcW w:w="5606" w:type="dxa"/>
          </w:tcPr>
          <w:p w:rsidR="002D00A1" w:rsidRDefault="00837C26" w:rsidP="002D00A1">
            <w:pPr>
              <w:cnfStyle w:val="000000100000"/>
            </w:pPr>
            <w:r>
              <w:t>Nula/NC</w:t>
            </w:r>
          </w:p>
        </w:tc>
      </w:tr>
      <w:tr w:rsidR="002D00A1" w:rsidTr="002D00A1">
        <w:tc>
          <w:tcPr>
            <w:cnfStyle w:val="001000000000"/>
            <w:tcW w:w="1511" w:type="dxa"/>
          </w:tcPr>
          <w:p w:rsidR="002D00A1" w:rsidRDefault="002D00A1" w:rsidP="002D00A1">
            <w:r>
              <w:t>16:32/23:59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000000"/>
            </w:pPr>
            <w:r>
              <w:t>G5</w:t>
            </w:r>
          </w:p>
        </w:tc>
        <w:tc>
          <w:tcPr>
            <w:tcW w:w="5606" w:type="dxa"/>
          </w:tcPr>
          <w:p w:rsidR="002D00A1" w:rsidRDefault="00837C26" w:rsidP="002D00A1">
            <w:pPr>
              <w:cnfStyle w:val="000000000000"/>
            </w:pPr>
            <w:r>
              <w:t>Nula/NC</w:t>
            </w:r>
          </w:p>
        </w:tc>
      </w:tr>
    </w:tbl>
    <w:p w:rsidR="00B13D94" w:rsidRDefault="00B13D94" w:rsidP="00B13D94">
      <w:pPr>
        <w:spacing w:after="0"/>
        <w:jc w:val="left"/>
        <w:rPr>
          <w:b/>
          <w:szCs w:val="24"/>
        </w:rPr>
      </w:pPr>
    </w:p>
    <w:p w:rsidR="00B13D94" w:rsidRDefault="00B13D94" w:rsidP="00B13D94">
      <w:pPr>
        <w:spacing w:after="0"/>
        <w:jc w:val="left"/>
        <w:rPr>
          <w:b/>
          <w:szCs w:val="24"/>
        </w:rPr>
      </w:pPr>
    </w:p>
    <w:p w:rsidR="00837C26" w:rsidRDefault="00837C26" w:rsidP="00B13D94">
      <w:pPr>
        <w:spacing w:after="0"/>
        <w:jc w:val="left"/>
        <w:rPr>
          <w:b/>
          <w:szCs w:val="24"/>
        </w:rPr>
      </w:pPr>
    </w:p>
    <w:p w:rsidR="00B13D94" w:rsidRDefault="00B13D94" w:rsidP="00B13D94">
      <w:pPr>
        <w:spacing w:after="0"/>
        <w:jc w:val="left"/>
        <w:rPr>
          <w:b/>
          <w:szCs w:val="24"/>
        </w:rPr>
      </w:pPr>
      <w:r>
        <w:rPr>
          <w:b/>
          <w:szCs w:val="24"/>
        </w:rPr>
        <w:lastRenderedPageBreak/>
        <w:t>30/05/2010</w:t>
      </w:r>
    </w:p>
    <w:p w:rsidR="00B13D94" w:rsidRDefault="00B13D94" w:rsidP="00B13D94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2D00A1" w:rsidTr="002D00A1">
        <w:trPr>
          <w:cnfStyle w:val="100000000000"/>
        </w:trPr>
        <w:tc>
          <w:tcPr>
            <w:cnfStyle w:val="001000000100"/>
            <w:tcW w:w="1511" w:type="dxa"/>
          </w:tcPr>
          <w:p w:rsidR="002D00A1" w:rsidRDefault="002D00A1" w:rsidP="002D00A1"/>
        </w:tc>
        <w:tc>
          <w:tcPr>
            <w:tcW w:w="1511" w:type="dxa"/>
          </w:tcPr>
          <w:p w:rsidR="002D00A1" w:rsidRDefault="002D00A1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2D00A1" w:rsidRDefault="002D00A1" w:rsidP="002D00A1">
            <w:pPr>
              <w:cnfStyle w:val="100000000000"/>
            </w:pPr>
            <w:r>
              <w:t>Clasificación</w:t>
            </w:r>
          </w:p>
        </w:tc>
      </w:tr>
      <w:tr w:rsidR="002D00A1" w:rsidTr="002D00A1">
        <w:trPr>
          <w:cnfStyle w:val="000000100000"/>
        </w:trPr>
        <w:tc>
          <w:tcPr>
            <w:cnfStyle w:val="001000000000"/>
            <w:tcW w:w="1511" w:type="dxa"/>
          </w:tcPr>
          <w:p w:rsidR="002D00A1" w:rsidRDefault="002D00A1" w:rsidP="002D00A1">
            <w:r>
              <w:t>00:00/03:08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100000"/>
            </w:pPr>
            <w:r>
              <w:t>G5</w:t>
            </w:r>
          </w:p>
        </w:tc>
        <w:tc>
          <w:tcPr>
            <w:tcW w:w="5606" w:type="dxa"/>
          </w:tcPr>
          <w:p w:rsidR="002D00A1" w:rsidRDefault="00B01CFE" w:rsidP="002D00A1">
            <w:pPr>
              <w:cnfStyle w:val="000000100000"/>
            </w:pPr>
            <w:r>
              <w:t>Nula/NC</w:t>
            </w:r>
          </w:p>
        </w:tc>
      </w:tr>
      <w:tr w:rsidR="002D00A1" w:rsidTr="002D00A1">
        <w:tc>
          <w:tcPr>
            <w:cnfStyle w:val="001000000000"/>
            <w:tcW w:w="1511" w:type="dxa"/>
          </w:tcPr>
          <w:p w:rsidR="002D00A1" w:rsidRDefault="002D00A1" w:rsidP="002D00A1">
            <w:r>
              <w:t>03:09/03:35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000000"/>
            </w:pPr>
            <w:r>
              <w:t>G5</w:t>
            </w:r>
          </w:p>
        </w:tc>
        <w:tc>
          <w:tcPr>
            <w:tcW w:w="5606" w:type="dxa"/>
          </w:tcPr>
          <w:p w:rsidR="002D00A1" w:rsidRDefault="00B01CFE" w:rsidP="002D00A1">
            <w:pPr>
              <w:cnfStyle w:val="000000000000"/>
            </w:pPr>
            <w:r>
              <w:t>Nula/NC</w:t>
            </w:r>
          </w:p>
        </w:tc>
      </w:tr>
      <w:tr w:rsidR="002D00A1" w:rsidTr="002D00A1">
        <w:trPr>
          <w:cnfStyle w:val="000000100000"/>
        </w:trPr>
        <w:tc>
          <w:tcPr>
            <w:cnfStyle w:val="001000000000"/>
            <w:tcW w:w="1511" w:type="dxa"/>
          </w:tcPr>
          <w:p w:rsidR="002D00A1" w:rsidRDefault="002D00A1" w:rsidP="002D00A1">
            <w:r>
              <w:t>21:02/21:07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100000"/>
            </w:pPr>
            <w:r>
              <w:t>C9</w:t>
            </w:r>
          </w:p>
        </w:tc>
        <w:tc>
          <w:tcPr>
            <w:tcW w:w="5606" w:type="dxa"/>
          </w:tcPr>
          <w:p w:rsidR="002D00A1" w:rsidRDefault="00B01CFE" w:rsidP="002D00A1">
            <w:pPr>
              <w:cnfStyle w:val="000000100000"/>
            </w:pPr>
            <w:r>
              <w:t>CT SO2 Baja, NOx Baja</w:t>
            </w:r>
          </w:p>
          <w:p w:rsidR="00B01CFE" w:rsidRDefault="00B01CFE" w:rsidP="002D00A1">
            <w:pPr>
              <w:cnfStyle w:val="000000100000"/>
            </w:pPr>
            <w:r>
              <w:t>CC NOx Muy Baja</w:t>
            </w:r>
          </w:p>
        </w:tc>
      </w:tr>
    </w:tbl>
    <w:p w:rsidR="00B13D94" w:rsidRDefault="00B13D94" w:rsidP="00B13D94">
      <w:pPr>
        <w:spacing w:after="0"/>
        <w:jc w:val="left"/>
        <w:rPr>
          <w:b/>
          <w:szCs w:val="24"/>
        </w:rPr>
      </w:pPr>
    </w:p>
    <w:p w:rsidR="00B13D94" w:rsidRDefault="00B13D94" w:rsidP="00B13D94">
      <w:pPr>
        <w:spacing w:after="0"/>
        <w:jc w:val="left"/>
        <w:rPr>
          <w:b/>
          <w:szCs w:val="24"/>
        </w:rPr>
      </w:pPr>
      <w:r>
        <w:rPr>
          <w:b/>
          <w:szCs w:val="24"/>
        </w:rPr>
        <w:t>31/05/2010</w:t>
      </w:r>
    </w:p>
    <w:p w:rsidR="00B13D94" w:rsidRDefault="00B13D94" w:rsidP="00B13D94">
      <w:pPr>
        <w:spacing w:after="0"/>
        <w:jc w:val="left"/>
        <w:rPr>
          <w:b/>
          <w:szCs w:val="24"/>
        </w:rPr>
      </w:pP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606"/>
      </w:tblGrid>
      <w:tr w:rsidR="002D00A1" w:rsidTr="002D00A1">
        <w:trPr>
          <w:cnfStyle w:val="100000000000"/>
        </w:trPr>
        <w:tc>
          <w:tcPr>
            <w:cnfStyle w:val="001000000100"/>
            <w:tcW w:w="1511" w:type="dxa"/>
          </w:tcPr>
          <w:p w:rsidR="002D00A1" w:rsidRDefault="002D00A1" w:rsidP="002D00A1"/>
        </w:tc>
        <w:tc>
          <w:tcPr>
            <w:tcW w:w="1511" w:type="dxa"/>
          </w:tcPr>
          <w:p w:rsidR="002D00A1" w:rsidRDefault="002D00A1" w:rsidP="002D00A1">
            <w:pPr>
              <w:cnfStyle w:val="100000000000"/>
            </w:pPr>
            <w:r>
              <w:t>Estación</w:t>
            </w:r>
          </w:p>
        </w:tc>
        <w:tc>
          <w:tcPr>
            <w:tcW w:w="5606" w:type="dxa"/>
          </w:tcPr>
          <w:p w:rsidR="002D00A1" w:rsidRDefault="002D00A1" w:rsidP="002D00A1">
            <w:pPr>
              <w:cnfStyle w:val="100000000000"/>
            </w:pPr>
            <w:r>
              <w:t>Clasificación</w:t>
            </w:r>
          </w:p>
        </w:tc>
      </w:tr>
      <w:tr w:rsidR="002D00A1" w:rsidTr="00B0495E">
        <w:trPr>
          <w:cnfStyle w:val="000000100000"/>
          <w:trHeight w:val="410"/>
        </w:trPr>
        <w:tc>
          <w:tcPr>
            <w:cnfStyle w:val="001000000000"/>
            <w:tcW w:w="1511" w:type="dxa"/>
          </w:tcPr>
          <w:p w:rsidR="002D00A1" w:rsidRDefault="002D00A1" w:rsidP="002D00A1">
            <w:r>
              <w:t>08:57/09:03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100000"/>
            </w:pPr>
            <w:r>
              <w:t>B7</w:t>
            </w:r>
          </w:p>
        </w:tc>
        <w:tc>
          <w:tcPr>
            <w:tcW w:w="5606" w:type="dxa"/>
          </w:tcPr>
          <w:p w:rsidR="002D00A1" w:rsidRDefault="00B0495E" w:rsidP="002D00A1">
            <w:pPr>
              <w:cnfStyle w:val="000000100000"/>
            </w:pPr>
            <w:r>
              <w:t>Nula/NC</w:t>
            </w:r>
          </w:p>
        </w:tc>
      </w:tr>
      <w:tr w:rsidR="002D00A1" w:rsidTr="002D00A1">
        <w:tc>
          <w:tcPr>
            <w:cnfStyle w:val="001000000000"/>
            <w:tcW w:w="1511" w:type="dxa"/>
          </w:tcPr>
          <w:p w:rsidR="002D00A1" w:rsidRDefault="002D00A1" w:rsidP="002D00A1">
            <w:r>
              <w:t>11:47/13:58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000000"/>
            </w:pPr>
            <w:r>
              <w:t>G5</w:t>
            </w:r>
          </w:p>
        </w:tc>
        <w:tc>
          <w:tcPr>
            <w:tcW w:w="5606" w:type="dxa"/>
          </w:tcPr>
          <w:p w:rsidR="002D00A1" w:rsidRDefault="00B0495E" w:rsidP="002D00A1">
            <w:pPr>
              <w:cnfStyle w:val="000000000000"/>
            </w:pPr>
            <w:r>
              <w:t>Nula/NC</w:t>
            </w:r>
          </w:p>
        </w:tc>
      </w:tr>
      <w:tr w:rsidR="002D00A1" w:rsidTr="002D00A1">
        <w:trPr>
          <w:cnfStyle w:val="000000100000"/>
        </w:trPr>
        <w:tc>
          <w:tcPr>
            <w:cnfStyle w:val="001000000000"/>
            <w:tcW w:w="1511" w:type="dxa"/>
          </w:tcPr>
          <w:p w:rsidR="002D00A1" w:rsidRDefault="002D00A1" w:rsidP="002D00A1">
            <w:r>
              <w:t>13:59/23:59</w:t>
            </w:r>
          </w:p>
        </w:tc>
        <w:tc>
          <w:tcPr>
            <w:tcW w:w="1511" w:type="dxa"/>
          </w:tcPr>
          <w:p w:rsidR="002D00A1" w:rsidRDefault="002D00A1" w:rsidP="002D00A1">
            <w:pPr>
              <w:cnfStyle w:val="000000100000"/>
            </w:pPr>
            <w:r>
              <w:t>G5</w:t>
            </w:r>
          </w:p>
        </w:tc>
        <w:tc>
          <w:tcPr>
            <w:tcW w:w="5606" w:type="dxa"/>
          </w:tcPr>
          <w:p w:rsidR="002D00A1" w:rsidRDefault="00B0495E" w:rsidP="002D00A1">
            <w:pPr>
              <w:cnfStyle w:val="000000100000"/>
            </w:pPr>
            <w:r>
              <w:t>CC Muy Baja</w:t>
            </w:r>
          </w:p>
        </w:tc>
      </w:tr>
    </w:tbl>
    <w:p w:rsidR="00FB3C62" w:rsidRPr="00FB3C62" w:rsidRDefault="00FB3C62" w:rsidP="00FB3C62"/>
    <w:p w:rsidR="002D00A1" w:rsidRDefault="002D00A1">
      <w:pPr>
        <w:spacing w:after="0"/>
        <w:jc w:val="left"/>
        <w:rPr>
          <w:b/>
          <w:caps/>
          <w:color w:val="17365D" w:themeColor="text2" w:themeShade="BF"/>
        </w:rPr>
      </w:pPr>
      <w:r>
        <w:br w:type="page"/>
      </w:r>
    </w:p>
    <w:p w:rsidR="008C4800" w:rsidRDefault="008C4800" w:rsidP="00B9250F">
      <w:pPr>
        <w:pStyle w:val="Ttulo2"/>
      </w:pPr>
      <w:bookmarkStart w:id="40" w:name="_Toc285107365"/>
      <w:r>
        <w:lastRenderedPageBreak/>
        <w:t>junio</w:t>
      </w:r>
      <w:bookmarkEnd w:id="40"/>
    </w:p>
    <w:p w:rsidR="00FB3C62" w:rsidRDefault="00FB3C62" w:rsidP="00FB3C62">
      <w:pPr>
        <w:pStyle w:val="Ttulo3"/>
        <w:rPr>
          <w:szCs w:val="24"/>
        </w:rPr>
      </w:pPr>
      <w:bookmarkStart w:id="41" w:name="_Toc285107366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41"/>
      <w:r w:rsidRPr="00FB3C62">
        <w:rPr>
          <w:szCs w:val="24"/>
        </w:rPr>
        <w:t xml:space="preserve"> </w:t>
      </w:r>
    </w:p>
    <w:p w:rsidR="001A2EC8" w:rsidRPr="00791CE9" w:rsidRDefault="001A2EC8" w:rsidP="00791CE9">
      <w:pPr>
        <w:rPr>
          <w:b/>
        </w:rPr>
      </w:pPr>
      <w:r w:rsidRPr="00791CE9">
        <w:rPr>
          <w:b/>
        </w:rPr>
        <w:t>02/05/2010</w:t>
      </w:r>
    </w:p>
    <w:p w:rsidR="001A2EC8" w:rsidRPr="00791CE9" w:rsidRDefault="001A2EC8" w:rsidP="001A2EC8">
      <w:pPr>
        <w:rPr>
          <w:b/>
        </w:rPr>
      </w:pPr>
    </w:p>
    <w:p w:rsidR="001A2EC8" w:rsidRDefault="001A2EC8" w:rsidP="001A2EC8">
      <w:pPr>
        <w:pStyle w:val="Prrafodelista"/>
        <w:numPr>
          <w:ilvl w:val="0"/>
          <w:numId w:val="27"/>
        </w:numPr>
      </w:pPr>
      <w:r>
        <w:t>00:00/01:14 - 11:45/23:59</w:t>
      </w:r>
    </w:p>
    <w:p w:rsidR="001A2EC8" w:rsidRDefault="001A2EC8" w:rsidP="00791CE9">
      <w:pPr>
        <w:ind w:firstLine="708"/>
      </w:pPr>
      <w:r>
        <w:t>Alarma Nivel 2 Nox G5</w:t>
      </w:r>
    </w:p>
    <w:p w:rsidR="001A2EC8" w:rsidRDefault="001A2EC8" w:rsidP="001A2EC8"/>
    <w:p w:rsidR="001A2EC8" w:rsidRDefault="001A2EC8" w:rsidP="001A2EC8">
      <w:pPr>
        <w:pStyle w:val="Prrafodelista"/>
        <w:numPr>
          <w:ilvl w:val="0"/>
          <w:numId w:val="27"/>
        </w:numPr>
      </w:pPr>
      <w:r>
        <w:t>00:15/00:31 - 06:06/06:19 - 09:23/09:48 - 10:46/11:44</w:t>
      </w:r>
    </w:p>
    <w:p w:rsidR="001A2EC8" w:rsidRDefault="001A2EC8" w:rsidP="00791CE9">
      <w:pPr>
        <w:ind w:firstLine="708"/>
      </w:pPr>
      <w:r>
        <w:t>Alarma Nivel 1 Nox G5</w:t>
      </w:r>
    </w:p>
    <w:p w:rsidR="001A2EC8" w:rsidRDefault="001A2EC8" w:rsidP="001A2EC8"/>
    <w:p w:rsidR="00791CE9" w:rsidRDefault="001A2EC8" w:rsidP="00791CE9">
      <w:pPr>
        <w:pStyle w:val="Prrafodelista"/>
        <w:numPr>
          <w:ilvl w:val="0"/>
          <w:numId w:val="27"/>
        </w:numPr>
      </w:pPr>
      <w:r>
        <w:t xml:space="preserve">05:24/06:09 </w:t>
      </w:r>
      <w:r w:rsidR="00791CE9">
        <w:t>–</w:t>
      </w:r>
      <w:r>
        <w:t xml:space="preserve"> </w:t>
      </w:r>
    </w:p>
    <w:p w:rsidR="00791CE9" w:rsidRDefault="00791CE9" w:rsidP="00791CE9">
      <w:pPr>
        <w:pStyle w:val="Prrafodelista"/>
      </w:pPr>
    </w:p>
    <w:p w:rsidR="001A2EC8" w:rsidRDefault="001A2EC8" w:rsidP="00791CE9">
      <w:pPr>
        <w:pStyle w:val="Prrafodelista"/>
      </w:pPr>
      <w:r>
        <w:t>Alarma Nivel 1 Nox G2</w:t>
      </w:r>
    </w:p>
    <w:p w:rsidR="001A2EC8" w:rsidRDefault="001A2EC8" w:rsidP="001A2EC8"/>
    <w:p w:rsidR="001A2EC8" w:rsidRPr="00791CE9" w:rsidRDefault="001A2EC8" w:rsidP="00791CE9">
      <w:pPr>
        <w:rPr>
          <w:b/>
        </w:rPr>
      </w:pPr>
      <w:r w:rsidRPr="00791CE9">
        <w:rPr>
          <w:b/>
        </w:rPr>
        <w:t>03/05/2010</w:t>
      </w:r>
    </w:p>
    <w:p w:rsidR="001A2EC8" w:rsidRDefault="001A2EC8" w:rsidP="001A2EC8"/>
    <w:p w:rsidR="00791CE9" w:rsidRDefault="001A2EC8" w:rsidP="00791CE9">
      <w:pPr>
        <w:pStyle w:val="Prrafodelista"/>
        <w:numPr>
          <w:ilvl w:val="0"/>
          <w:numId w:val="27"/>
        </w:numPr>
      </w:pPr>
      <w:r>
        <w:t xml:space="preserve">00:00/03:24 </w:t>
      </w:r>
    </w:p>
    <w:p w:rsidR="001A2EC8" w:rsidRDefault="001A2EC8" w:rsidP="00791CE9">
      <w:pPr>
        <w:pStyle w:val="Prrafodelista"/>
      </w:pPr>
      <w:r>
        <w:t>Alarma Nivel 2 Nox G5</w:t>
      </w:r>
    </w:p>
    <w:p w:rsidR="001A2EC8" w:rsidRDefault="001A2EC8" w:rsidP="001A2EC8"/>
    <w:p w:rsidR="001A2EC8" w:rsidRDefault="001A2EC8" w:rsidP="001A2EC8">
      <w:pPr>
        <w:pStyle w:val="Prrafodelista"/>
        <w:numPr>
          <w:ilvl w:val="0"/>
          <w:numId w:val="27"/>
        </w:numPr>
      </w:pPr>
      <w:r>
        <w:t>03:25/03:33 - 11:55/13:14</w:t>
      </w:r>
    </w:p>
    <w:p w:rsidR="001A2EC8" w:rsidRDefault="001A2EC8" w:rsidP="00791CE9">
      <w:pPr>
        <w:ind w:firstLine="708"/>
      </w:pPr>
      <w:r>
        <w:t>Alarma Nivel 1 Nox G5</w:t>
      </w:r>
    </w:p>
    <w:p w:rsidR="001A2EC8" w:rsidRDefault="001A2EC8" w:rsidP="001A2EC8"/>
    <w:p w:rsidR="001A2EC8" w:rsidRPr="00791CE9" w:rsidRDefault="001A2EC8" w:rsidP="001A2EC8">
      <w:pPr>
        <w:rPr>
          <w:b/>
        </w:rPr>
      </w:pPr>
      <w:r w:rsidRPr="00791CE9">
        <w:rPr>
          <w:b/>
        </w:rPr>
        <w:t>04/05/2010</w:t>
      </w:r>
    </w:p>
    <w:p w:rsidR="001A2EC8" w:rsidRDefault="001A2EC8" w:rsidP="001A2EC8">
      <w:pPr>
        <w:pStyle w:val="Prrafodelista"/>
        <w:numPr>
          <w:ilvl w:val="0"/>
          <w:numId w:val="27"/>
        </w:numPr>
      </w:pPr>
      <w:r>
        <w:t>01:42/02:28 - 06:03/06:50</w:t>
      </w:r>
    </w:p>
    <w:p w:rsidR="001A2EC8" w:rsidRDefault="001A2EC8" w:rsidP="00791CE9">
      <w:pPr>
        <w:ind w:firstLine="708"/>
      </w:pPr>
      <w:r>
        <w:t>Alarma Nivel 1 Nox B6</w:t>
      </w:r>
    </w:p>
    <w:p w:rsidR="001A2EC8" w:rsidRDefault="001A2EC8" w:rsidP="001A2EC8"/>
    <w:p w:rsidR="001A2EC8" w:rsidRDefault="001A2EC8" w:rsidP="001A2EC8">
      <w:pPr>
        <w:pStyle w:val="Prrafodelista"/>
        <w:numPr>
          <w:ilvl w:val="0"/>
          <w:numId w:val="27"/>
        </w:numPr>
      </w:pPr>
      <w:r>
        <w:t>10:54/12:00</w:t>
      </w:r>
    </w:p>
    <w:p w:rsidR="001A2EC8" w:rsidRDefault="001A2EC8" w:rsidP="00791CE9">
      <w:pPr>
        <w:ind w:firstLine="708"/>
      </w:pPr>
      <w:r>
        <w:t>Alarma Nivel 1 Nox G5</w:t>
      </w:r>
    </w:p>
    <w:p w:rsidR="001A2EC8" w:rsidRDefault="001A2EC8" w:rsidP="001A2EC8">
      <w:pPr>
        <w:ind w:firstLine="1410"/>
      </w:pPr>
    </w:p>
    <w:p w:rsidR="001A2EC8" w:rsidRDefault="001A2EC8" w:rsidP="001A2EC8">
      <w:pPr>
        <w:pStyle w:val="Prrafodelista"/>
        <w:numPr>
          <w:ilvl w:val="0"/>
          <w:numId w:val="27"/>
        </w:numPr>
      </w:pPr>
      <w:r>
        <w:t>21:32/21:36</w:t>
      </w:r>
    </w:p>
    <w:p w:rsidR="001A2EC8" w:rsidRDefault="001A2EC8" w:rsidP="00791CE9">
      <w:pPr>
        <w:ind w:firstLine="708"/>
      </w:pPr>
      <w:r>
        <w:t>Alarma Nivel 1 Nox f5</w:t>
      </w:r>
    </w:p>
    <w:p w:rsidR="00791CE9" w:rsidRDefault="00791CE9" w:rsidP="00791CE9"/>
    <w:p w:rsidR="00791CE9" w:rsidRDefault="00791CE9" w:rsidP="00791CE9"/>
    <w:p w:rsidR="001A2EC8" w:rsidRPr="00791CE9" w:rsidRDefault="001A2EC8" w:rsidP="001A2EC8">
      <w:pPr>
        <w:rPr>
          <w:b/>
        </w:rPr>
      </w:pPr>
      <w:r w:rsidRPr="00791CE9">
        <w:rPr>
          <w:b/>
        </w:rPr>
        <w:lastRenderedPageBreak/>
        <w:t>06/06/2010</w:t>
      </w:r>
    </w:p>
    <w:p w:rsidR="00791CE9" w:rsidRDefault="001A2EC8" w:rsidP="00791CE9">
      <w:pPr>
        <w:pStyle w:val="Prrafodelista"/>
        <w:numPr>
          <w:ilvl w:val="0"/>
          <w:numId w:val="27"/>
        </w:numPr>
      </w:pPr>
      <w:r>
        <w:t>09:04/10:57</w:t>
      </w:r>
    </w:p>
    <w:p w:rsidR="001A2EC8" w:rsidRDefault="001A2EC8" w:rsidP="00791CE9">
      <w:pPr>
        <w:pStyle w:val="Prrafodelista"/>
      </w:pPr>
      <w:r>
        <w:t>Alarma Nivel 1 Nox G5</w:t>
      </w:r>
    </w:p>
    <w:p w:rsidR="001A2EC8" w:rsidRDefault="001A2EC8" w:rsidP="001A2EC8"/>
    <w:p w:rsidR="001A2EC8" w:rsidRPr="00791CE9" w:rsidRDefault="001A2EC8" w:rsidP="001A2EC8">
      <w:pPr>
        <w:rPr>
          <w:b/>
        </w:rPr>
      </w:pPr>
      <w:r w:rsidRPr="00791CE9">
        <w:rPr>
          <w:b/>
        </w:rPr>
        <w:t>07/06/2010</w:t>
      </w:r>
    </w:p>
    <w:p w:rsidR="001A2EC8" w:rsidRDefault="001A2EC8" w:rsidP="001A2EC8">
      <w:pPr>
        <w:pStyle w:val="Prrafodelista"/>
        <w:numPr>
          <w:ilvl w:val="0"/>
          <w:numId w:val="27"/>
        </w:numPr>
      </w:pPr>
      <w:r>
        <w:t>09:34/09:39 - 10:05/10:32 - 17:56/18:06 - 20:01/20:05</w:t>
      </w:r>
    </w:p>
    <w:p w:rsidR="001A2EC8" w:rsidRDefault="001A2EC8" w:rsidP="00791CE9">
      <w:pPr>
        <w:ind w:firstLine="708"/>
      </w:pPr>
      <w:r>
        <w:t>Alarma Nivel 1 Nox G2</w:t>
      </w:r>
    </w:p>
    <w:p w:rsidR="001A2EC8" w:rsidRDefault="001A2EC8" w:rsidP="001A2EC8"/>
    <w:p w:rsidR="001A2EC8" w:rsidRPr="00791CE9" w:rsidRDefault="001A2EC8" w:rsidP="001A2EC8">
      <w:pPr>
        <w:rPr>
          <w:b/>
        </w:rPr>
      </w:pPr>
      <w:r w:rsidRPr="00791CE9">
        <w:rPr>
          <w:b/>
        </w:rPr>
        <w:t>08/06/2010</w:t>
      </w:r>
    </w:p>
    <w:p w:rsidR="001A2EC8" w:rsidRDefault="001A2EC8" w:rsidP="001A2EC8">
      <w:pPr>
        <w:pStyle w:val="Prrafodelista"/>
        <w:numPr>
          <w:ilvl w:val="0"/>
          <w:numId w:val="27"/>
        </w:numPr>
      </w:pPr>
      <w:r>
        <w:t>21:48/23:21</w:t>
      </w:r>
    </w:p>
    <w:p w:rsidR="001A2EC8" w:rsidRDefault="001A2EC8" w:rsidP="00791CE9">
      <w:pPr>
        <w:ind w:firstLine="708"/>
      </w:pPr>
      <w:r>
        <w:t>Alarma Nivel 1 Nox G2</w:t>
      </w:r>
    </w:p>
    <w:p w:rsidR="001A2EC8" w:rsidRDefault="001A2EC8" w:rsidP="001A2EC8"/>
    <w:p w:rsidR="001A2EC8" w:rsidRPr="00791CE9" w:rsidRDefault="001A2EC8" w:rsidP="001A2EC8">
      <w:pPr>
        <w:rPr>
          <w:b/>
        </w:rPr>
      </w:pPr>
      <w:r w:rsidRPr="00791CE9">
        <w:rPr>
          <w:b/>
        </w:rPr>
        <w:t>09/06/2010</w:t>
      </w:r>
    </w:p>
    <w:p w:rsidR="001A2EC8" w:rsidRDefault="001A2EC8" w:rsidP="001A2EC8">
      <w:pPr>
        <w:pStyle w:val="Prrafodelista"/>
        <w:numPr>
          <w:ilvl w:val="0"/>
          <w:numId w:val="27"/>
        </w:numPr>
      </w:pPr>
      <w:r>
        <w:t>04:15/04:16</w:t>
      </w:r>
    </w:p>
    <w:p w:rsidR="001A2EC8" w:rsidRDefault="001A2EC8" w:rsidP="00791CE9">
      <w:pPr>
        <w:ind w:firstLine="708"/>
      </w:pPr>
      <w:r>
        <w:t>Alarma Nivel 1 Nox B1</w:t>
      </w:r>
    </w:p>
    <w:p w:rsidR="001A2EC8" w:rsidRDefault="001A2EC8" w:rsidP="001A2EC8"/>
    <w:p w:rsidR="001A2EC8" w:rsidRPr="00791CE9" w:rsidRDefault="001A2EC8" w:rsidP="001A2EC8">
      <w:pPr>
        <w:rPr>
          <w:b/>
        </w:rPr>
      </w:pPr>
      <w:r w:rsidRPr="00791CE9">
        <w:rPr>
          <w:b/>
        </w:rPr>
        <w:t>14/06/2010</w:t>
      </w:r>
    </w:p>
    <w:p w:rsidR="001A2EC8" w:rsidRDefault="001A2EC8" w:rsidP="001A2EC8">
      <w:pPr>
        <w:pStyle w:val="Prrafodelista"/>
        <w:numPr>
          <w:ilvl w:val="0"/>
          <w:numId w:val="27"/>
        </w:numPr>
      </w:pPr>
      <w:r>
        <w:t>09:33/09:47 - 09:56/10:38</w:t>
      </w:r>
    </w:p>
    <w:p w:rsidR="001A2EC8" w:rsidRDefault="001A2EC8" w:rsidP="00791CE9">
      <w:pPr>
        <w:ind w:firstLine="708"/>
      </w:pPr>
      <w:r>
        <w:t>Alarma Nivel 1,2 So2 B1</w:t>
      </w:r>
    </w:p>
    <w:p w:rsidR="001A2EC8" w:rsidRDefault="001A2EC8" w:rsidP="001A2EC8"/>
    <w:p w:rsidR="001A2EC8" w:rsidRPr="00791CE9" w:rsidRDefault="001A2EC8" w:rsidP="001A2EC8">
      <w:pPr>
        <w:rPr>
          <w:b/>
        </w:rPr>
      </w:pPr>
      <w:r w:rsidRPr="00791CE9">
        <w:rPr>
          <w:b/>
        </w:rPr>
        <w:t>21/06/2010</w:t>
      </w:r>
    </w:p>
    <w:p w:rsidR="001A2EC8" w:rsidRDefault="001A2EC8" w:rsidP="001A2EC8">
      <w:pPr>
        <w:pStyle w:val="Prrafodelista"/>
        <w:numPr>
          <w:ilvl w:val="0"/>
          <w:numId w:val="27"/>
        </w:numPr>
      </w:pPr>
      <w:r>
        <w:t xml:space="preserve">00:00/09:09 - 10:31/10:39 - 14:18/17:24 - </w:t>
      </w:r>
    </w:p>
    <w:p w:rsidR="001A2EC8" w:rsidRDefault="001A2EC8" w:rsidP="00791CE9">
      <w:pPr>
        <w:ind w:firstLine="708"/>
      </w:pPr>
      <w:r>
        <w:t>Alarma Nivel 2 Nox G5</w:t>
      </w:r>
    </w:p>
    <w:p w:rsidR="001A2EC8" w:rsidRDefault="001A2EC8" w:rsidP="001A2EC8"/>
    <w:p w:rsidR="001A2EC8" w:rsidRDefault="001A2EC8" w:rsidP="001A2EC8">
      <w:pPr>
        <w:pStyle w:val="Prrafodelista"/>
        <w:numPr>
          <w:ilvl w:val="0"/>
          <w:numId w:val="27"/>
        </w:numPr>
      </w:pPr>
      <w:r>
        <w:t>10:31/10:39 - 14:11/14:17</w:t>
      </w:r>
    </w:p>
    <w:p w:rsidR="001A2EC8" w:rsidRDefault="001A2EC8" w:rsidP="00791CE9">
      <w:pPr>
        <w:ind w:firstLine="708"/>
      </w:pPr>
      <w:r>
        <w:t>Alarma Nivel 1,2 Nox G5</w:t>
      </w:r>
    </w:p>
    <w:p w:rsidR="001A2EC8" w:rsidRDefault="001A2EC8" w:rsidP="001A2EC8"/>
    <w:p w:rsidR="001A2EC8" w:rsidRDefault="001A2EC8" w:rsidP="001A2EC8">
      <w:pPr>
        <w:pStyle w:val="Prrafodelista"/>
        <w:numPr>
          <w:ilvl w:val="0"/>
          <w:numId w:val="27"/>
        </w:numPr>
      </w:pPr>
      <w:r>
        <w:t>17:25/17:56</w:t>
      </w:r>
    </w:p>
    <w:p w:rsidR="001A2EC8" w:rsidRDefault="001A2EC8" w:rsidP="00791CE9">
      <w:pPr>
        <w:ind w:firstLine="708"/>
      </w:pPr>
      <w:r>
        <w:t>Alarma Nivel 1 Nox G5</w:t>
      </w:r>
    </w:p>
    <w:p w:rsidR="001A2EC8" w:rsidRDefault="001A2EC8" w:rsidP="001A2EC8">
      <w:pPr>
        <w:ind w:firstLine="705"/>
      </w:pPr>
    </w:p>
    <w:p w:rsidR="001A2EC8" w:rsidRDefault="001A2EC8" w:rsidP="001A2EC8">
      <w:pPr>
        <w:pStyle w:val="Prrafodelista"/>
        <w:numPr>
          <w:ilvl w:val="0"/>
          <w:numId w:val="27"/>
        </w:numPr>
      </w:pPr>
      <w:r>
        <w:t>09:20/09:24</w:t>
      </w:r>
    </w:p>
    <w:p w:rsidR="001A2EC8" w:rsidRDefault="001A2EC8" w:rsidP="00791CE9">
      <w:pPr>
        <w:ind w:firstLine="708"/>
      </w:pPr>
      <w:r>
        <w:t>Alarma Nivel 2 Nox F5</w:t>
      </w:r>
    </w:p>
    <w:p w:rsidR="001A2EC8" w:rsidRDefault="00791CE9" w:rsidP="00791CE9">
      <w:pPr>
        <w:spacing w:after="0"/>
        <w:jc w:val="left"/>
      </w:pPr>
      <w:r>
        <w:br w:type="page"/>
      </w:r>
    </w:p>
    <w:p w:rsidR="001A2EC8" w:rsidRPr="00791CE9" w:rsidRDefault="001A2EC8" w:rsidP="001A2EC8">
      <w:pPr>
        <w:rPr>
          <w:b/>
        </w:rPr>
      </w:pPr>
      <w:r w:rsidRPr="00791CE9">
        <w:rPr>
          <w:b/>
        </w:rPr>
        <w:lastRenderedPageBreak/>
        <w:t>22/06/2010</w:t>
      </w:r>
    </w:p>
    <w:p w:rsidR="001A2EC8" w:rsidRDefault="001A2EC8" w:rsidP="001A2EC8">
      <w:pPr>
        <w:pStyle w:val="Prrafodelista"/>
        <w:numPr>
          <w:ilvl w:val="0"/>
          <w:numId w:val="27"/>
        </w:numPr>
      </w:pPr>
      <w:r>
        <w:t xml:space="preserve">13:58/14:33 - 14:59/15:00 - </w:t>
      </w:r>
    </w:p>
    <w:p w:rsidR="001A2EC8" w:rsidRDefault="001A2EC8" w:rsidP="00791CE9">
      <w:pPr>
        <w:ind w:left="12" w:firstLine="708"/>
      </w:pPr>
      <w:r>
        <w:t>Alarma Nivel 1 Nox G5</w:t>
      </w:r>
    </w:p>
    <w:p w:rsidR="001A2EC8" w:rsidRDefault="001A2EC8" w:rsidP="001A2EC8"/>
    <w:p w:rsidR="001A2EC8" w:rsidRPr="00791CE9" w:rsidRDefault="001A2EC8" w:rsidP="001A2EC8">
      <w:pPr>
        <w:rPr>
          <w:b/>
        </w:rPr>
      </w:pPr>
      <w:r w:rsidRPr="00791CE9">
        <w:rPr>
          <w:b/>
        </w:rPr>
        <w:t>23/06/2010</w:t>
      </w:r>
    </w:p>
    <w:p w:rsidR="001A2EC8" w:rsidRDefault="001A2EC8" w:rsidP="001A2EC8">
      <w:pPr>
        <w:pStyle w:val="Prrafodelista"/>
        <w:numPr>
          <w:ilvl w:val="0"/>
          <w:numId w:val="27"/>
        </w:numPr>
      </w:pPr>
      <w:r>
        <w:t>08:58/09:07 - 09:14/09:16</w:t>
      </w:r>
    </w:p>
    <w:p w:rsidR="001A2EC8" w:rsidRDefault="001A2EC8" w:rsidP="00791CE9">
      <w:pPr>
        <w:ind w:firstLine="708"/>
      </w:pPr>
      <w:r>
        <w:t>Alarma Nivel 1 Nox C9</w:t>
      </w:r>
    </w:p>
    <w:p w:rsidR="001A2EC8" w:rsidRDefault="001A2EC8" w:rsidP="001A2EC8"/>
    <w:p w:rsidR="001A2EC8" w:rsidRPr="00791CE9" w:rsidRDefault="001A2EC8" w:rsidP="001A2EC8">
      <w:pPr>
        <w:rPr>
          <w:b/>
        </w:rPr>
      </w:pPr>
      <w:r w:rsidRPr="00791CE9">
        <w:rPr>
          <w:b/>
        </w:rPr>
        <w:t>25/06/2010</w:t>
      </w:r>
    </w:p>
    <w:p w:rsidR="00791CE9" w:rsidRDefault="001A2EC8" w:rsidP="00791CE9">
      <w:pPr>
        <w:pStyle w:val="Prrafodelista"/>
        <w:numPr>
          <w:ilvl w:val="0"/>
          <w:numId w:val="27"/>
        </w:numPr>
      </w:pPr>
      <w:r>
        <w:t>11:49/12:13</w:t>
      </w:r>
    </w:p>
    <w:p w:rsidR="001A2EC8" w:rsidRDefault="001A2EC8" w:rsidP="00791CE9">
      <w:pPr>
        <w:pStyle w:val="Prrafodelista"/>
      </w:pPr>
      <w:r>
        <w:t>Alarma Nivel 1 Nox G5</w:t>
      </w:r>
    </w:p>
    <w:p w:rsidR="001A2EC8" w:rsidRDefault="001A2EC8" w:rsidP="001A2EC8"/>
    <w:p w:rsidR="001A2EC8" w:rsidRPr="00791CE9" w:rsidRDefault="001A2EC8" w:rsidP="001A2EC8">
      <w:pPr>
        <w:rPr>
          <w:b/>
        </w:rPr>
      </w:pPr>
      <w:r w:rsidRPr="00791CE9">
        <w:rPr>
          <w:b/>
        </w:rPr>
        <w:t>28/06/2010</w:t>
      </w:r>
    </w:p>
    <w:p w:rsidR="001A2EC8" w:rsidRDefault="001A2EC8" w:rsidP="001A2EC8">
      <w:pPr>
        <w:pStyle w:val="Prrafodelista"/>
        <w:numPr>
          <w:ilvl w:val="0"/>
          <w:numId w:val="27"/>
        </w:numPr>
      </w:pPr>
      <w:r>
        <w:t>11:24/11:28</w:t>
      </w:r>
    </w:p>
    <w:p w:rsidR="001A2EC8" w:rsidRDefault="001A2EC8" w:rsidP="00791CE9">
      <w:pPr>
        <w:ind w:firstLine="708"/>
      </w:pPr>
      <w:r>
        <w:t>Alarma Nivel 1 Nox F5</w:t>
      </w:r>
    </w:p>
    <w:p w:rsidR="001A2EC8" w:rsidRDefault="001A2EC8" w:rsidP="001A2EC8"/>
    <w:p w:rsidR="001A2EC8" w:rsidRPr="00791CE9" w:rsidRDefault="001A2EC8" w:rsidP="001A2EC8">
      <w:pPr>
        <w:rPr>
          <w:b/>
        </w:rPr>
      </w:pPr>
      <w:r w:rsidRPr="00791CE9">
        <w:rPr>
          <w:b/>
        </w:rPr>
        <w:t>29/06/2010</w:t>
      </w:r>
    </w:p>
    <w:p w:rsidR="001A2EC8" w:rsidRDefault="001A2EC8" w:rsidP="001A2EC8">
      <w:pPr>
        <w:pStyle w:val="Prrafodelista"/>
        <w:numPr>
          <w:ilvl w:val="0"/>
          <w:numId w:val="27"/>
        </w:numPr>
      </w:pPr>
      <w:r>
        <w:t xml:space="preserve">11:06/11:10 - </w:t>
      </w:r>
    </w:p>
    <w:p w:rsidR="001A2EC8" w:rsidRDefault="001A2EC8" w:rsidP="00791CE9">
      <w:pPr>
        <w:ind w:firstLine="708"/>
      </w:pPr>
      <w:r>
        <w:t>Alarma Nivel 1 Nox F2</w:t>
      </w:r>
    </w:p>
    <w:p w:rsidR="001A2EC8" w:rsidRDefault="001A2EC8" w:rsidP="001A2EC8"/>
    <w:p w:rsidR="001A2EC8" w:rsidRPr="00791CE9" w:rsidRDefault="001A2EC8" w:rsidP="001A2EC8">
      <w:pPr>
        <w:rPr>
          <w:b/>
        </w:rPr>
      </w:pPr>
      <w:r w:rsidRPr="00791CE9">
        <w:rPr>
          <w:b/>
        </w:rPr>
        <w:t>30/06/2010</w:t>
      </w:r>
    </w:p>
    <w:p w:rsidR="001A2EC8" w:rsidRDefault="001A2EC8" w:rsidP="001A2EC8">
      <w:pPr>
        <w:pStyle w:val="Prrafodelista"/>
        <w:numPr>
          <w:ilvl w:val="0"/>
          <w:numId w:val="27"/>
        </w:numPr>
      </w:pPr>
      <w:r>
        <w:t xml:space="preserve">04:14/04.15 - </w:t>
      </w:r>
    </w:p>
    <w:p w:rsidR="001A2EC8" w:rsidRDefault="001A2EC8" w:rsidP="00791CE9">
      <w:pPr>
        <w:ind w:firstLine="708"/>
      </w:pPr>
      <w:r>
        <w:t>Alarma Nivel 1 Nox B1</w:t>
      </w:r>
    </w:p>
    <w:p w:rsidR="001A2EC8" w:rsidRDefault="001A2EC8" w:rsidP="001A2EC8"/>
    <w:p w:rsidR="001A2EC8" w:rsidRDefault="001A2EC8" w:rsidP="001A2EC8">
      <w:pPr>
        <w:pStyle w:val="Prrafodelista"/>
        <w:numPr>
          <w:ilvl w:val="0"/>
          <w:numId w:val="27"/>
        </w:numPr>
      </w:pPr>
      <w:r>
        <w:t>12:14/12:34 - 18:55/19:08 - 20:56/22:07</w:t>
      </w:r>
    </w:p>
    <w:p w:rsidR="001A2EC8" w:rsidRDefault="001A2EC8" w:rsidP="00791CE9">
      <w:pPr>
        <w:ind w:firstLine="708"/>
      </w:pPr>
      <w:r>
        <w:t>Alarma Nivel 1 Nox G5</w:t>
      </w:r>
    </w:p>
    <w:p w:rsidR="001A2EC8" w:rsidRDefault="001A2EC8" w:rsidP="001A2EC8">
      <w:pPr>
        <w:ind w:firstLine="1410"/>
      </w:pPr>
    </w:p>
    <w:p w:rsidR="001A2EC8" w:rsidRPr="001A2EC8" w:rsidRDefault="001A2EC8" w:rsidP="001A2EC8">
      <w:r>
        <w:tab/>
      </w:r>
    </w:p>
    <w:p w:rsidR="00791CE9" w:rsidRDefault="00791CE9">
      <w:pPr>
        <w:spacing w:after="0"/>
        <w:jc w:val="left"/>
        <w:rPr>
          <w:b/>
          <w:szCs w:val="24"/>
        </w:rPr>
      </w:pPr>
      <w:r>
        <w:rPr>
          <w:szCs w:val="24"/>
        </w:rPr>
        <w:br w:type="page"/>
      </w:r>
    </w:p>
    <w:p w:rsidR="00FB3C62" w:rsidRDefault="00FB3C62" w:rsidP="00FB3C62">
      <w:pPr>
        <w:pStyle w:val="Ttulo3"/>
        <w:rPr>
          <w:szCs w:val="24"/>
        </w:rPr>
      </w:pPr>
      <w:bookmarkStart w:id="42" w:name="_Toc285107367"/>
      <w:r w:rsidRPr="008C4800">
        <w:rPr>
          <w:szCs w:val="24"/>
        </w:rPr>
        <w:lastRenderedPageBreak/>
        <w:t>Recopilación de información de estos episodios: calidad del aire, meteorología, emisiones de la Unidad de Producción Térmica y Ciclo Combinado.</w:t>
      </w:r>
      <w:bookmarkEnd w:id="42"/>
      <w:r w:rsidRPr="008C4800">
        <w:rPr>
          <w:szCs w:val="24"/>
        </w:rPr>
        <w:t xml:space="preserve"> </w:t>
      </w:r>
    </w:p>
    <w:p w:rsidR="004073B2" w:rsidRPr="004073B2" w:rsidRDefault="004073B2" w:rsidP="004073B2"/>
    <w:p w:rsidR="004073B2" w:rsidRPr="00366CD5" w:rsidRDefault="004073B2" w:rsidP="004073B2">
      <w:pPr>
        <w:rPr>
          <w:b/>
        </w:rPr>
      </w:pPr>
      <w:r>
        <w:rPr>
          <w:b/>
        </w:rPr>
        <w:t>02/06/2010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09"/>
        <w:gridCol w:w="987"/>
        <w:gridCol w:w="769"/>
        <w:gridCol w:w="698"/>
        <w:gridCol w:w="2675"/>
        <w:gridCol w:w="1971"/>
      </w:tblGrid>
      <w:tr w:rsidR="00F66C2B" w:rsidTr="00F66C2B">
        <w:trPr>
          <w:cnfStyle w:val="100000000000"/>
        </w:trPr>
        <w:tc>
          <w:tcPr>
            <w:cnfStyle w:val="001000000100"/>
            <w:tcW w:w="1620" w:type="dxa"/>
            <w:gridSpan w:val="2"/>
          </w:tcPr>
          <w:p w:rsidR="00F66C2B" w:rsidRDefault="00F66C2B" w:rsidP="00C3386E"/>
        </w:tc>
        <w:tc>
          <w:tcPr>
            <w:tcW w:w="987" w:type="dxa"/>
          </w:tcPr>
          <w:p w:rsidR="00F66C2B" w:rsidRDefault="00F66C2B" w:rsidP="00C3386E">
            <w:pPr>
              <w:cnfStyle w:val="100000000000"/>
            </w:pPr>
            <w:r>
              <w:t>CC</w:t>
            </w:r>
          </w:p>
        </w:tc>
        <w:tc>
          <w:tcPr>
            <w:tcW w:w="769" w:type="dxa"/>
          </w:tcPr>
          <w:p w:rsidR="00F66C2B" w:rsidRDefault="00F66C2B" w:rsidP="00C3386E">
            <w:pPr>
              <w:cnfStyle w:val="100000000000"/>
            </w:pPr>
            <w:r>
              <w:t>DV</w:t>
            </w:r>
          </w:p>
        </w:tc>
        <w:tc>
          <w:tcPr>
            <w:tcW w:w="698" w:type="dxa"/>
          </w:tcPr>
          <w:p w:rsidR="00F66C2B" w:rsidRDefault="00F66C2B" w:rsidP="00C3386E">
            <w:pPr>
              <w:cnfStyle w:val="100000000000"/>
            </w:pPr>
            <w:r>
              <w:t>VV</w:t>
            </w:r>
          </w:p>
        </w:tc>
        <w:tc>
          <w:tcPr>
            <w:tcW w:w="2675" w:type="dxa"/>
          </w:tcPr>
          <w:p w:rsidR="00F66C2B" w:rsidRDefault="00F66C2B" w:rsidP="00C3386E">
            <w:pPr>
              <w:cnfStyle w:val="100000000000"/>
            </w:pPr>
            <w:r>
              <w:t>Grupos funcionando</w:t>
            </w:r>
          </w:p>
          <w:p w:rsidR="00F66C2B" w:rsidRDefault="00F66C2B" w:rsidP="00C3386E">
            <w:pPr>
              <w:cnfStyle w:val="100000000000"/>
            </w:pPr>
            <w:r>
              <w:t>(POT)</w:t>
            </w:r>
          </w:p>
        </w:tc>
        <w:tc>
          <w:tcPr>
            <w:tcW w:w="1971" w:type="dxa"/>
          </w:tcPr>
          <w:p w:rsidR="00F66C2B" w:rsidRDefault="00F66C2B" w:rsidP="00C3386E">
            <w:pPr>
              <w:cnfStyle w:val="100000000000"/>
            </w:pPr>
            <w:r>
              <w:t>CC</w:t>
            </w:r>
          </w:p>
        </w:tc>
      </w:tr>
      <w:tr w:rsidR="00F66C2B" w:rsidTr="00F66C2B">
        <w:trPr>
          <w:cnfStyle w:val="000000100000"/>
        </w:trPr>
        <w:tc>
          <w:tcPr>
            <w:cnfStyle w:val="001000000000"/>
            <w:tcW w:w="1511" w:type="dxa"/>
          </w:tcPr>
          <w:p w:rsidR="00F66C2B" w:rsidRDefault="00F66C2B" w:rsidP="00C3386E">
            <w:r>
              <w:t>00:00/00:14</w:t>
            </w:r>
          </w:p>
        </w:tc>
        <w:tc>
          <w:tcPr>
            <w:tcW w:w="1096" w:type="dxa"/>
            <w:gridSpan w:val="2"/>
          </w:tcPr>
          <w:p w:rsidR="00F66C2B" w:rsidRDefault="00F66C2B" w:rsidP="00C3386E">
            <w:pPr>
              <w:cnfStyle w:val="000000100000"/>
            </w:pPr>
            <w:r>
              <w:t xml:space="preserve">Alarma 1,2 NOx         </w:t>
            </w:r>
          </w:p>
        </w:tc>
        <w:tc>
          <w:tcPr>
            <w:tcW w:w="769" w:type="dxa"/>
          </w:tcPr>
          <w:p w:rsidR="00F66C2B" w:rsidRDefault="00F66C2B" w:rsidP="00C3386E">
            <w:pPr>
              <w:cnfStyle w:val="000000100000"/>
            </w:pPr>
            <w:r>
              <w:t>129</w:t>
            </w:r>
          </w:p>
        </w:tc>
        <w:tc>
          <w:tcPr>
            <w:tcW w:w="698" w:type="dxa"/>
          </w:tcPr>
          <w:p w:rsidR="00F66C2B" w:rsidRDefault="00F66C2B" w:rsidP="00C3386E">
            <w:pPr>
              <w:cnfStyle w:val="000000100000"/>
            </w:pPr>
            <w:r>
              <w:t>3</w:t>
            </w:r>
          </w:p>
        </w:tc>
        <w:tc>
          <w:tcPr>
            <w:tcW w:w="2675" w:type="dxa"/>
          </w:tcPr>
          <w:p w:rsidR="00F66C2B" w:rsidRDefault="00F66C2B" w:rsidP="00C3386E">
            <w:pPr>
              <w:cnfStyle w:val="000000100000"/>
            </w:pPr>
            <w:r>
              <w:t>I 333</w:t>
            </w:r>
          </w:p>
          <w:p w:rsidR="00F66C2B" w:rsidRDefault="00F66C2B" w:rsidP="00C3386E">
            <w:pPr>
              <w:cnfStyle w:val="000000100000"/>
            </w:pPr>
            <w:r>
              <w:t>II 333</w:t>
            </w:r>
          </w:p>
          <w:p w:rsidR="00F66C2B" w:rsidRDefault="00F66C2B" w:rsidP="00C3386E">
            <w:pPr>
              <w:cnfStyle w:val="000000100000"/>
            </w:pPr>
            <w:r>
              <w:t>III 310</w:t>
            </w:r>
          </w:p>
        </w:tc>
        <w:tc>
          <w:tcPr>
            <w:tcW w:w="1971" w:type="dxa"/>
          </w:tcPr>
          <w:p w:rsidR="00F66C2B" w:rsidRDefault="00FA35CC" w:rsidP="00C3386E">
            <w:pPr>
              <w:cnfStyle w:val="000000100000"/>
            </w:pPr>
            <w:r>
              <w:t>I 124</w:t>
            </w:r>
          </w:p>
        </w:tc>
      </w:tr>
      <w:tr w:rsidR="00F66C2B" w:rsidTr="00F66C2B">
        <w:tc>
          <w:tcPr>
            <w:cnfStyle w:val="001000000000"/>
            <w:tcW w:w="1511" w:type="dxa"/>
          </w:tcPr>
          <w:p w:rsidR="00F66C2B" w:rsidRDefault="00F66C2B" w:rsidP="00C3386E">
            <w:r>
              <w:t>05:29/06:19</w:t>
            </w:r>
          </w:p>
        </w:tc>
        <w:tc>
          <w:tcPr>
            <w:tcW w:w="1096" w:type="dxa"/>
            <w:gridSpan w:val="2"/>
          </w:tcPr>
          <w:p w:rsidR="00F66C2B" w:rsidRDefault="00F66C2B" w:rsidP="00C3386E">
            <w:pPr>
              <w:cnfStyle w:val="000000000000"/>
            </w:pPr>
            <w:r>
              <w:t>Alarma 1 NOx</w:t>
            </w:r>
          </w:p>
        </w:tc>
        <w:tc>
          <w:tcPr>
            <w:tcW w:w="769" w:type="dxa"/>
          </w:tcPr>
          <w:p w:rsidR="00F66C2B" w:rsidRDefault="00F66C2B" w:rsidP="00C3386E">
            <w:pPr>
              <w:cnfStyle w:val="000000000000"/>
            </w:pPr>
            <w:r>
              <w:t>108</w:t>
            </w:r>
          </w:p>
        </w:tc>
        <w:tc>
          <w:tcPr>
            <w:tcW w:w="698" w:type="dxa"/>
          </w:tcPr>
          <w:p w:rsidR="00F66C2B" w:rsidRDefault="00F66C2B" w:rsidP="00C3386E">
            <w:pPr>
              <w:cnfStyle w:val="000000000000"/>
            </w:pPr>
            <w:r>
              <w:t>3</w:t>
            </w:r>
          </w:p>
        </w:tc>
        <w:tc>
          <w:tcPr>
            <w:tcW w:w="2675" w:type="dxa"/>
          </w:tcPr>
          <w:p w:rsidR="00F66C2B" w:rsidRDefault="00F66C2B" w:rsidP="00C3386E">
            <w:pPr>
              <w:cnfStyle w:val="000000000000"/>
            </w:pPr>
            <w:r>
              <w:t>I 346</w:t>
            </w:r>
          </w:p>
          <w:p w:rsidR="00F66C2B" w:rsidRDefault="00F66C2B" w:rsidP="00C3386E">
            <w:pPr>
              <w:cnfStyle w:val="000000000000"/>
            </w:pPr>
            <w:r>
              <w:t>II 349</w:t>
            </w:r>
          </w:p>
          <w:p w:rsidR="00F66C2B" w:rsidRDefault="00F66C2B" w:rsidP="00C3386E">
            <w:pPr>
              <w:cnfStyle w:val="000000000000"/>
            </w:pPr>
            <w:r>
              <w:t>III 344</w:t>
            </w:r>
          </w:p>
        </w:tc>
        <w:tc>
          <w:tcPr>
            <w:tcW w:w="1971" w:type="dxa"/>
          </w:tcPr>
          <w:p w:rsidR="00F66C2B" w:rsidRDefault="00FA35CC" w:rsidP="00C3386E">
            <w:pPr>
              <w:cnfStyle w:val="000000000000"/>
            </w:pPr>
            <w:r>
              <w:t>I 126</w:t>
            </w:r>
          </w:p>
        </w:tc>
      </w:tr>
      <w:tr w:rsidR="00F66C2B" w:rsidTr="00F66C2B">
        <w:trPr>
          <w:cnfStyle w:val="000000100000"/>
        </w:trPr>
        <w:tc>
          <w:tcPr>
            <w:cnfStyle w:val="001000000000"/>
            <w:tcW w:w="1511" w:type="dxa"/>
          </w:tcPr>
          <w:p w:rsidR="00F66C2B" w:rsidRDefault="00F66C2B" w:rsidP="00C3386E">
            <w:r>
              <w:t>09:23/09:48</w:t>
            </w:r>
          </w:p>
        </w:tc>
        <w:tc>
          <w:tcPr>
            <w:tcW w:w="1096" w:type="dxa"/>
            <w:gridSpan w:val="2"/>
          </w:tcPr>
          <w:p w:rsidR="00F66C2B" w:rsidRDefault="00F66C2B" w:rsidP="00C3386E">
            <w:pPr>
              <w:cnfStyle w:val="000000100000"/>
            </w:pPr>
            <w:r>
              <w:t>Alarma 1 NOx</w:t>
            </w:r>
          </w:p>
        </w:tc>
        <w:tc>
          <w:tcPr>
            <w:tcW w:w="769" w:type="dxa"/>
          </w:tcPr>
          <w:p w:rsidR="00F66C2B" w:rsidRDefault="00F66C2B" w:rsidP="00C3386E">
            <w:pPr>
              <w:cnfStyle w:val="000000100000"/>
            </w:pPr>
            <w:r>
              <w:t>53</w:t>
            </w:r>
          </w:p>
        </w:tc>
        <w:tc>
          <w:tcPr>
            <w:tcW w:w="698" w:type="dxa"/>
          </w:tcPr>
          <w:p w:rsidR="00F66C2B" w:rsidRDefault="00F66C2B" w:rsidP="00C3386E">
            <w:pPr>
              <w:cnfStyle w:val="000000100000"/>
            </w:pPr>
            <w:r>
              <w:t>2</w:t>
            </w:r>
          </w:p>
        </w:tc>
        <w:tc>
          <w:tcPr>
            <w:tcW w:w="2675" w:type="dxa"/>
          </w:tcPr>
          <w:p w:rsidR="00F66C2B" w:rsidRDefault="00F66C2B" w:rsidP="00C3386E">
            <w:pPr>
              <w:cnfStyle w:val="000000100000"/>
            </w:pPr>
            <w:r>
              <w:t>I 314</w:t>
            </w:r>
          </w:p>
          <w:p w:rsidR="00F66C2B" w:rsidRDefault="00F66C2B" w:rsidP="00C3386E">
            <w:pPr>
              <w:cnfStyle w:val="000000100000"/>
            </w:pPr>
            <w:r>
              <w:t>II 309</w:t>
            </w:r>
          </w:p>
          <w:p w:rsidR="00F66C2B" w:rsidRDefault="00F66C2B" w:rsidP="00C3386E">
            <w:pPr>
              <w:cnfStyle w:val="000000100000"/>
            </w:pPr>
            <w:r>
              <w:t>III 305</w:t>
            </w:r>
          </w:p>
        </w:tc>
        <w:tc>
          <w:tcPr>
            <w:tcW w:w="1971" w:type="dxa"/>
          </w:tcPr>
          <w:p w:rsidR="00F66C2B" w:rsidRDefault="00FA35CC" w:rsidP="00C3386E">
            <w:pPr>
              <w:cnfStyle w:val="000000100000"/>
            </w:pPr>
            <w:r>
              <w:t>I 155</w:t>
            </w:r>
          </w:p>
          <w:p w:rsidR="00FA35CC" w:rsidRDefault="00FA35CC" w:rsidP="00C3386E">
            <w:pPr>
              <w:cnfStyle w:val="000000100000"/>
            </w:pPr>
            <w:r>
              <w:t>II 154</w:t>
            </w:r>
          </w:p>
        </w:tc>
      </w:tr>
      <w:tr w:rsidR="00F66C2B" w:rsidTr="00F66C2B">
        <w:trPr>
          <w:trHeight w:val="1237"/>
        </w:trPr>
        <w:tc>
          <w:tcPr>
            <w:cnfStyle w:val="001000000000"/>
            <w:tcW w:w="1511" w:type="dxa"/>
          </w:tcPr>
          <w:p w:rsidR="00F66C2B" w:rsidRDefault="00F66C2B" w:rsidP="00C3386E">
            <w:r>
              <w:t>10:46/11:44</w:t>
            </w:r>
          </w:p>
        </w:tc>
        <w:tc>
          <w:tcPr>
            <w:tcW w:w="1096" w:type="dxa"/>
            <w:gridSpan w:val="2"/>
          </w:tcPr>
          <w:p w:rsidR="00F66C2B" w:rsidRDefault="00F66C2B" w:rsidP="00C3386E">
            <w:pPr>
              <w:cnfStyle w:val="000000000000"/>
            </w:pPr>
            <w:r>
              <w:t>Alarma 1 NOx</w:t>
            </w:r>
          </w:p>
        </w:tc>
        <w:tc>
          <w:tcPr>
            <w:tcW w:w="769" w:type="dxa"/>
          </w:tcPr>
          <w:p w:rsidR="00F66C2B" w:rsidRDefault="00F66C2B" w:rsidP="00C3386E">
            <w:pPr>
              <w:cnfStyle w:val="000000000000"/>
            </w:pPr>
            <w:r>
              <w:t>60</w:t>
            </w:r>
          </w:p>
        </w:tc>
        <w:tc>
          <w:tcPr>
            <w:tcW w:w="698" w:type="dxa"/>
          </w:tcPr>
          <w:p w:rsidR="00F66C2B" w:rsidRDefault="00F66C2B" w:rsidP="00C3386E">
            <w:pPr>
              <w:cnfStyle w:val="000000000000"/>
            </w:pPr>
            <w:r>
              <w:t>5</w:t>
            </w:r>
          </w:p>
        </w:tc>
        <w:tc>
          <w:tcPr>
            <w:tcW w:w="2675" w:type="dxa"/>
          </w:tcPr>
          <w:p w:rsidR="00F66C2B" w:rsidRDefault="00F66C2B" w:rsidP="00C3386E">
            <w:pPr>
              <w:cnfStyle w:val="000000000000"/>
            </w:pPr>
            <w:r>
              <w:t>I 321</w:t>
            </w:r>
          </w:p>
          <w:p w:rsidR="00F66C2B" w:rsidRDefault="00F66C2B" w:rsidP="00C3386E">
            <w:pPr>
              <w:cnfStyle w:val="000000000000"/>
            </w:pPr>
            <w:r>
              <w:t>II 349</w:t>
            </w:r>
          </w:p>
          <w:p w:rsidR="00F66C2B" w:rsidRDefault="00F66C2B" w:rsidP="00C3386E">
            <w:pPr>
              <w:cnfStyle w:val="000000000000"/>
            </w:pPr>
            <w:r>
              <w:t>III324</w:t>
            </w:r>
          </w:p>
        </w:tc>
        <w:tc>
          <w:tcPr>
            <w:tcW w:w="1971" w:type="dxa"/>
          </w:tcPr>
          <w:p w:rsidR="00F66C2B" w:rsidRDefault="009E51DD" w:rsidP="00C3386E">
            <w:pPr>
              <w:cnfStyle w:val="000000000000"/>
            </w:pPr>
            <w:r>
              <w:t>I 231</w:t>
            </w:r>
          </w:p>
          <w:p w:rsidR="009E51DD" w:rsidRDefault="009E51DD" w:rsidP="00C3386E">
            <w:pPr>
              <w:cnfStyle w:val="000000000000"/>
            </w:pPr>
            <w:r>
              <w:t>II 230</w:t>
            </w:r>
          </w:p>
          <w:p w:rsidR="009E51DD" w:rsidRDefault="009E51DD" w:rsidP="00C3386E">
            <w:pPr>
              <w:cnfStyle w:val="000000000000"/>
            </w:pPr>
          </w:p>
        </w:tc>
      </w:tr>
      <w:tr w:rsidR="00F66C2B" w:rsidTr="00F66C2B">
        <w:trPr>
          <w:cnfStyle w:val="000000100000"/>
        </w:trPr>
        <w:tc>
          <w:tcPr>
            <w:cnfStyle w:val="001000000000"/>
            <w:tcW w:w="1511" w:type="dxa"/>
          </w:tcPr>
          <w:p w:rsidR="00F66C2B" w:rsidRDefault="00F66C2B" w:rsidP="00C3386E">
            <w:r>
              <w:t>11:45/23:59</w:t>
            </w:r>
          </w:p>
        </w:tc>
        <w:tc>
          <w:tcPr>
            <w:tcW w:w="1096" w:type="dxa"/>
            <w:gridSpan w:val="2"/>
          </w:tcPr>
          <w:p w:rsidR="00F66C2B" w:rsidRDefault="00F66C2B" w:rsidP="00C3386E">
            <w:pPr>
              <w:cnfStyle w:val="000000100000"/>
            </w:pPr>
            <w:r>
              <w:t>Alarma 2 NOx</w:t>
            </w:r>
          </w:p>
        </w:tc>
        <w:tc>
          <w:tcPr>
            <w:tcW w:w="769" w:type="dxa"/>
          </w:tcPr>
          <w:p w:rsidR="00F66C2B" w:rsidRDefault="00F66C2B" w:rsidP="00C3386E">
            <w:pPr>
              <w:cnfStyle w:val="000000100000"/>
            </w:pPr>
            <w:r>
              <w:t>69</w:t>
            </w:r>
          </w:p>
        </w:tc>
        <w:tc>
          <w:tcPr>
            <w:tcW w:w="698" w:type="dxa"/>
          </w:tcPr>
          <w:p w:rsidR="00F66C2B" w:rsidRDefault="00F66C2B" w:rsidP="00C3386E">
            <w:pPr>
              <w:cnfStyle w:val="000000100000"/>
            </w:pPr>
            <w:r>
              <w:t>4</w:t>
            </w:r>
          </w:p>
        </w:tc>
        <w:tc>
          <w:tcPr>
            <w:tcW w:w="2675" w:type="dxa"/>
          </w:tcPr>
          <w:p w:rsidR="00F66C2B" w:rsidRDefault="00F66C2B" w:rsidP="00C3386E">
            <w:pPr>
              <w:cnfStyle w:val="000000100000"/>
            </w:pPr>
            <w:r>
              <w:t>I 336</w:t>
            </w:r>
          </w:p>
          <w:p w:rsidR="00F66C2B" w:rsidRDefault="00F66C2B" w:rsidP="00C3386E">
            <w:pPr>
              <w:cnfStyle w:val="000000100000"/>
            </w:pPr>
            <w:r>
              <w:t>II 342</w:t>
            </w:r>
          </w:p>
          <w:p w:rsidR="00F66C2B" w:rsidRDefault="00F66C2B" w:rsidP="00C3386E">
            <w:pPr>
              <w:cnfStyle w:val="000000100000"/>
            </w:pPr>
            <w:r>
              <w:t>III 334</w:t>
            </w:r>
          </w:p>
        </w:tc>
        <w:tc>
          <w:tcPr>
            <w:tcW w:w="1971" w:type="dxa"/>
          </w:tcPr>
          <w:p w:rsidR="00F66C2B" w:rsidRDefault="009E51DD" w:rsidP="00C3386E">
            <w:pPr>
              <w:cnfStyle w:val="000000100000"/>
            </w:pPr>
            <w:r>
              <w:t>I 230</w:t>
            </w:r>
          </w:p>
          <w:p w:rsidR="009E51DD" w:rsidRDefault="009E51DD" w:rsidP="00C3386E">
            <w:pPr>
              <w:cnfStyle w:val="000000100000"/>
            </w:pPr>
            <w:r>
              <w:t>II 231</w:t>
            </w:r>
          </w:p>
        </w:tc>
      </w:tr>
    </w:tbl>
    <w:p w:rsidR="004073B2" w:rsidRPr="002B29F1" w:rsidRDefault="004073B2" w:rsidP="004073B2"/>
    <w:p w:rsidR="00E646D2" w:rsidRDefault="00E646D2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4073B2" w:rsidRPr="00366CD5" w:rsidRDefault="004073B2" w:rsidP="004073B2">
      <w:pPr>
        <w:rPr>
          <w:b/>
        </w:rPr>
      </w:pPr>
      <w:r>
        <w:rPr>
          <w:b/>
        </w:rPr>
        <w:lastRenderedPageBreak/>
        <w:t>03/06/2010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09"/>
        <w:gridCol w:w="987"/>
        <w:gridCol w:w="769"/>
        <w:gridCol w:w="698"/>
        <w:gridCol w:w="2675"/>
        <w:gridCol w:w="1971"/>
      </w:tblGrid>
      <w:tr w:rsidR="009E51DD" w:rsidTr="009E51DD">
        <w:trPr>
          <w:cnfStyle w:val="100000000000"/>
        </w:trPr>
        <w:tc>
          <w:tcPr>
            <w:cnfStyle w:val="001000000100"/>
            <w:tcW w:w="1620" w:type="dxa"/>
            <w:gridSpan w:val="2"/>
          </w:tcPr>
          <w:p w:rsidR="009E51DD" w:rsidRDefault="009E51DD" w:rsidP="00C3386E"/>
        </w:tc>
        <w:tc>
          <w:tcPr>
            <w:tcW w:w="987" w:type="dxa"/>
          </w:tcPr>
          <w:p w:rsidR="009E51DD" w:rsidRDefault="009E51DD" w:rsidP="00C3386E">
            <w:pPr>
              <w:cnfStyle w:val="100000000000"/>
            </w:pPr>
            <w:r>
              <w:t>CC</w:t>
            </w:r>
          </w:p>
        </w:tc>
        <w:tc>
          <w:tcPr>
            <w:tcW w:w="769" w:type="dxa"/>
          </w:tcPr>
          <w:p w:rsidR="009E51DD" w:rsidRDefault="009E51DD" w:rsidP="00C3386E">
            <w:pPr>
              <w:cnfStyle w:val="100000000000"/>
            </w:pPr>
            <w:r>
              <w:t>DV</w:t>
            </w:r>
          </w:p>
        </w:tc>
        <w:tc>
          <w:tcPr>
            <w:tcW w:w="698" w:type="dxa"/>
          </w:tcPr>
          <w:p w:rsidR="009E51DD" w:rsidRDefault="009E51DD" w:rsidP="00C3386E">
            <w:pPr>
              <w:cnfStyle w:val="100000000000"/>
            </w:pPr>
            <w:r>
              <w:t>VV</w:t>
            </w:r>
          </w:p>
        </w:tc>
        <w:tc>
          <w:tcPr>
            <w:tcW w:w="2675" w:type="dxa"/>
          </w:tcPr>
          <w:p w:rsidR="009E51DD" w:rsidRDefault="009E51DD" w:rsidP="00C3386E">
            <w:pPr>
              <w:cnfStyle w:val="100000000000"/>
            </w:pPr>
            <w:r>
              <w:t>Grupos funcionando</w:t>
            </w:r>
          </w:p>
          <w:p w:rsidR="009E51DD" w:rsidRDefault="009E51DD" w:rsidP="00C3386E">
            <w:pPr>
              <w:cnfStyle w:val="100000000000"/>
            </w:pPr>
            <w:r>
              <w:t>(POT)</w:t>
            </w:r>
          </w:p>
        </w:tc>
        <w:tc>
          <w:tcPr>
            <w:tcW w:w="1971" w:type="dxa"/>
          </w:tcPr>
          <w:p w:rsidR="009E51DD" w:rsidRDefault="009E51DD" w:rsidP="00C3386E">
            <w:pPr>
              <w:cnfStyle w:val="100000000000"/>
            </w:pPr>
            <w:r>
              <w:t>CC</w:t>
            </w:r>
          </w:p>
        </w:tc>
      </w:tr>
      <w:tr w:rsidR="009E51DD" w:rsidTr="009E51DD">
        <w:trPr>
          <w:cnfStyle w:val="000000100000"/>
        </w:trPr>
        <w:tc>
          <w:tcPr>
            <w:cnfStyle w:val="001000000000"/>
            <w:tcW w:w="1511" w:type="dxa"/>
          </w:tcPr>
          <w:p w:rsidR="009E51DD" w:rsidRDefault="009E51DD" w:rsidP="00C3386E">
            <w:r>
              <w:t>00:00/03:24</w:t>
            </w:r>
          </w:p>
        </w:tc>
        <w:tc>
          <w:tcPr>
            <w:tcW w:w="1096" w:type="dxa"/>
            <w:gridSpan w:val="2"/>
          </w:tcPr>
          <w:p w:rsidR="009E51DD" w:rsidRDefault="009E51DD" w:rsidP="00C3386E">
            <w:pPr>
              <w:cnfStyle w:val="000000100000"/>
            </w:pPr>
            <w:r>
              <w:t xml:space="preserve">Alarma 2 NOx         </w:t>
            </w:r>
          </w:p>
        </w:tc>
        <w:tc>
          <w:tcPr>
            <w:tcW w:w="769" w:type="dxa"/>
          </w:tcPr>
          <w:p w:rsidR="009E51DD" w:rsidRDefault="009E51DD" w:rsidP="00C3386E">
            <w:pPr>
              <w:cnfStyle w:val="000000100000"/>
            </w:pPr>
            <w:r>
              <w:t>135</w:t>
            </w:r>
          </w:p>
        </w:tc>
        <w:tc>
          <w:tcPr>
            <w:tcW w:w="698" w:type="dxa"/>
          </w:tcPr>
          <w:p w:rsidR="009E51DD" w:rsidRDefault="009E51DD" w:rsidP="00C3386E">
            <w:pPr>
              <w:cnfStyle w:val="000000100000"/>
            </w:pPr>
            <w:r>
              <w:t>4</w:t>
            </w:r>
          </w:p>
        </w:tc>
        <w:tc>
          <w:tcPr>
            <w:tcW w:w="2675" w:type="dxa"/>
          </w:tcPr>
          <w:p w:rsidR="009E51DD" w:rsidRDefault="009E51DD" w:rsidP="00C3386E">
            <w:pPr>
              <w:cnfStyle w:val="000000100000"/>
            </w:pPr>
            <w:r>
              <w:t>I 335</w:t>
            </w:r>
          </w:p>
          <w:p w:rsidR="009E51DD" w:rsidRDefault="009E51DD" w:rsidP="00C3386E">
            <w:pPr>
              <w:cnfStyle w:val="000000100000"/>
            </w:pPr>
            <w:r>
              <w:t>II 322</w:t>
            </w:r>
          </w:p>
          <w:p w:rsidR="009E51DD" w:rsidRDefault="009E51DD" w:rsidP="00C3386E">
            <w:pPr>
              <w:cnfStyle w:val="000000100000"/>
            </w:pPr>
            <w:r>
              <w:t>III 332</w:t>
            </w:r>
          </w:p>
        </w:tc>
        <w:tc>
          <w:tcPr>
            <w:tcW w:w="1971" w:type="dxa"/>
          </w:tcPr>
          <w:p w:rsidR="009E51DD" w:rsidRDefault="0080345E" w:rsidP="00C3386E">
            <w:pPr>
              <w:cnfStyle w:val="000000100000"/>
            </w:pPr>
            <w:r>
              <w:t>I 41</w:t>
            </w:r>
          </w:p>
        </w:tc>
      </w:tr>
      <w:tr w:rsidR="009E51DD" w:rsidTr="009E51DD">
        <w:tc>
          <w:tcPr>
            <w:cnfStyle w:val="001000000000"/>
            <w:tcW w:w="1511" w:type="dxa"/>
          </w:tcPr>
          <w:p w:rsidR="009E51DD" w:rsidRDefault="009E51DD" w:rsidP="00C3386E">
            <w:r>
              <w:t>03:25/03:33</w:t>
            </w:r>
          </w:p>
        </w:tc>
        <w:tc>
          <w:tcPr>
            <w:tcW w:w="1096" w:type="dxa"/>
            <w:gridSpan w:val="2"/>
          </w:tcPr>
          <w:p w:rsidR="009E51DD" w:rsidRDefault="009E51DD" w:rsidP="00C3386E">
            <w:pPr>
              <w:cnfStyle w:val="000000000000"/>
            </w:pPr>
            <w:r>
              <w:t>Alarma 1 NOx</w:t>
            </w:r>
          </w:p>
        </w:tc>
        <w:tc>
          <w:tcPr>
            <w:tcW w:w="769" w:type="dxa"/>
          </w:tcPr>
          <w:p w:rsidR="009E51DD" w:rsidRDefault="009E51DD" w:rsidP="00C3386E">
            <w:pPr>
              <w:cnfStyle w:val="000000000000"/>
            </w:pPr>
            <w:r>
              <w:t>140</w:t>
            </w:r>
          </w:p>
        </w:tc>
        <w:tc>
          <w:tcPr>
            <w:tcW w:w="698" w:type="dxa"/>
          </w:tcPr>
          <w:p w:rsidR="009E51DD" w:rsidRDefault="009E51DD" w:rsidP="00C3386E">
            <w:pPr>
              <w:cnfStyle w:val="000000000000"/>
            </w:pPr>
            <w:r>
              <w:t>4</w:t>
            </w:r>
          </w:p>
        </w:tc>
        <w:tc>
          <w:tcPr>
            <w:tcW w:w="2675" w:type="dxa"/>
          </w:tcPr>
          <w:p w:rsidR="009E51DD" w:rsidRDefault="009E51DD" w:rsidP="00C3386E">
            <w:pPr>
              <w:cnfStyle w:val="000000000000"/>
            </w:pPr>
            <w:r>
              <w:t xml:space="preserve">I 321 </w:t>
            </w:r>
          </w:p>
          <w:p w:rsidR="009E51DD" w:rsidRDefault="009E51DD" w:rsidP="00C3386E">
            <w:pPr>
              <w:cnfStyle w:val="000000000000"/>
            </w:pPr>
            <w:r>
              <w:t>II 312</w:t>
            </w:r>
          </w:p>
          <w:p w:rsidR="009E51DD" w:rsidRDefault="009E51DD" w:rsidP="00C3386E">
            <w:pPr>
              <w:cnfStyle w:val="000000000000"/>
            </w:pPr>
            <w:r>
              <w:t>III  322</w:t>
            </w:r>
          </w:p>
        </w:tc>
        <w:tc>
          <w:tcPr>
            <w:tcW w:w="1971" w:type="dxa"/>
          </w:tcPr>
          <w:p w:rsidR="009E51DD" w:rsidRDefault="009E51DD" w:rsidP="00C3386E">
            <w:pPr>
              <w:cnfStyle w:val="000000000000"/>
            </w:pPr>
            <w:r>
              <w:t>I 0</w:t>
            </w:r>
          </w:p>
          <w:p w:rsidR="009E51DD" w:rsidRDefault="009E51DD" w:rsidP="00C3386E">
            <w:pPr>
              <w:cnfStyle w:val="000000000000"/>
            </w:pPr>
            <w:r>
              <w:t>II 0</w:t>
            </w:r>
          </w:p>
        </w:tc>
      </w:tr>
      <w:tr w:rsidR="009E51DD" w:rsidTr="009E51DD">
        <w:trPr>
          <w:cnfStyle w:val="000000100000"/>
        </w:trPr>
        <w:tc>
          <w:tcPr>
            <w:cnfStyle w:val="001000000000"/>
            <w:tcW w:w="1511" w:type="dxa"/>
          </w:tcPr>
          <w:p w:rsidR="009E51DD" w:rsidRDefault="009E51DD" w:rsidP="00C3386E">
            <w:r>
              <w:t>11:55/13:14</w:t>
            </w:r>
          </w:p>
        </w:tc>
        <w:tc>
          <w:tcPr>
            <w:tcW w:w="1096" w:type="dxa"/>
            <w:gridSpan w:val="2"/>
          </w:tcPr>
          <w:p w:rsidR="009E51DD" w:rsidRDefault="009E51DD" w:rsidP="00C3386E">
            <w:pPr>
              <w:cnfStyle w:val="000000100000"/>
            </w:pPr>
            <w:r>
              <w:t>Alarma 1 NOx</w:t>
            </w:r>
          </w:p>
        </w:tc>
        <w:tc>
          <w:tcPr>
            <w:tcW w:w="769" w:type="dxa"/>
          </w:tcPr>
          <w:p w:rsidR="009E51DD" w:rsidRDefault="009E51DD" w:rsidP="00C3386E">
            <w:pPr>
              <w:cnfStyle w:val="000000100000"/>
            </w:pPr>
            <w:r>
              <w:t>253</w:t>
            </w:r>
          </w:p>
        </w:tc>
        <w:tc>
          <w:tcPr>
            <w:tcW w:w="698" w:type="dxa"/>
          </w:tcPr>
          <w:p w:rsidR="009E51DD" w:rsidRDefault="009E51DD" w:rsidP="00C3386E">
            <w:pPr>
              <w:cnfStyle w:val="000000100000"/>
            </w:pPr>
            <w:r>
              <w:t>3</w:t>
            </w:r>
          </w:p>
        </w:tc>
        <w:tc>
          <w:tcPr>
            <w:tcW w:w="2675" w:type="dxa"/>
          </w:tcPr>
          <w:p w:rsidR="009E51DD" w:rsidRDefault="009E51DD" w:rsidP="00C3386E">
            <w:pPr>
              <w:cnfStyle w:val="000000100000"/>
            </w:pPr>
            <w:r>
              <w:t>I 349</w:t>
            </w:r>
          </w:p>
          <w:p w:rsidR="009E51DD" w:rsidRDefault="009E51DD" w:rsidP="00C3386E">
            <w:pPr>
              <w:cnfStyle w:val="000000100000"/>
            </w:pPr>
            <w:r>
              <w:t>II 349</w:t>
            </w:r>
          </w:p>
          <w:p w:rsidR="009E51DD" w:rsidRDefault="009E51DD" w:rsidP="00C3386E">
            <w:pPr>
              <w:cnfStyle w:val="000000100000"/>
            </w:pPr>
            <w:r>
              <w:t>III 349</w:t>
            </w:r>
          </w:p>
        </w:tc>
        <w:tc>
          <w:tcPr>
            <w:tcW w:w="1971" w:type="dxa"/>
          </w:tcPr>
          <w:p w:rsidR="009E51DD" w:rsidRDefault="00E36864" w:rsidP="00C3386E">
            <w:pPr>
              <w:cnfStyle w:val="000000100000"/>
            </w:pPr>
            <w:r>
              <w:t>I 186</w:t>
            </w:r>
          </w:p>
          <w:p w:rsidR="00E36864" w:rsidRDefault="00E36864" w:rsidP="00C3386E">
            <w:pPr>
              <w:cnfStyle w:val="000000100000"/>
            </w:pPr>
            <w:r>
              <w:t>II 185</w:t>
            </w:r>
          </w:p>
        </w:tc>
      </w:tr>
    </w:tbl>
    <w:p w:rsidR="00E646D2" w:rsidRDefault="00E646D2" w:rsidP="00E646D2">
      <w:pPr>
        <w:spacing w:after="0"/>
        <w:jc w:val="left"/>
      </w:pPr>
    </w:p>
    <w:p w:rsidR="004073B2" w:rsidRPr="00366CD5" w:rsidRDefault="004073B2" w:rsidP="00E646D2">
      <w:pPr>
        <w:spacing w:after="0"/>
        <w:jc w:val="left"/>
        <w:rPr>
          <w:b/>
        </w:rPr>
      </w:pPr>
      <w:r>
        <w:rPr>
          <w:b/>
        </w:rPr>
        <w:t>04/06/2010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09"/>
        <w:gridCol w:w="987"/>
        <w:gridCol w:w="769"/>
        <w:gridCol w:w="698"/>
        <w:gridCol w:w="2675"/>
        <w:gridCol w:w="1971"/>
      </w:tblGrid>
      <w:tr w:rsidR="00E36864" w:rsidTr="00E36864">
        <w:trPr>
          <w:cnfStyle w:val="100000000000"/>
        </w:trPr>
        <w:tc>
          <w:tcPr>
            <w:cnfStyle w:val="001000000100"/>
            <w:tcW w:w="1620" w:type="dxa"/>
            <w:gridSpan w:val="2"/>
          </w:tcPr>
          <w:p w:rsidR="00E36864" w:rsidRDefault="00E36864" w:rsidP="00C3386E"/>
        </w:tc>
        <w:tc>
          <w:tcPr>
            <w:tcW w:w="987" w:type="dxa"/>
          </w:tcPr>
          <w:p w:rsidR="00E36864" w:rsidRDefault="00E36864" w:rsidP="00C3386E">
            <w:pPr>
              <w:cnfStyle w:val="100000000000"/>
            </w:pPr>
            <w:r>
              <w:t>CC</w:t>
            </w:r>
          </w:p>
        </w:tc>
        <w:tc>
          <w:tcPr>
            <w:tcW w:w="769" w:type="dxa"/>
          </w:tcPr>
          <w:p w:rsidR="00E36864" w:rsidRDefault="00E36864" w:rsidP="00C3386E">
            <w:pPr>
              <w:cnfStyle w:val="100000000000"/>
            </w:pPr>
            <w:r>
              <w:t>DV</w:t>
            </w:r>
          </w:p>
        </w:tc>
        <w:tc>
          <w:tcPr>
            <w:tcW w:w="698" w:type="dxa"/>
          </w:tcPr>
          <w:p w:rsidR="00E36864" w:rsidRDefault="00E36864" w:rsidP="00C3386E">
            <w:pPr>
              <w:cnfStyle w:val="100000000000"/>
            </w:pPr>
            <w:r>
              <w:t>VV</w:t>
            </w:r>
          </w:p>
        </w:tc>
        <w:tc>
          <w:tcPr>
            <w:tcW w:w="2675" w:type="dxa"/>
          </w:tcPr>
          <w:p w:rsidR="00E36864" w:rsidRDefault="00E36864" w:rsidP="00C3386E">
            <w:pPr>
              <w:cnfStyle w:val="100000000000"/>
            </w:pPr>
            <w:r>
              <w:t>Grupos funcionando</w:t>
            </w:r>
          </w:p>
          <w:p w:rsidR="00E36864" w:rsidRDefault="00E36864" w:rsidP="00C3386E">
            <w:pPr>
              <w:cnfStyle w:val="100000000000"/>
            </w:pPr>
            <w:r>
              <w:t>(POT)</w:t>
            </w:r>
          </w:p>
        </w:tc>
        <w:tc>
          <w:tcPr>
            <w:tcW w:w="1971" w:type="dxa"/>
          </w:tcPr>
          <w:p w:rsidR="00E36864" w:rsidRDefault="00E36864" w:rsidP="00C3386E">
            <w:pPr>
              <w:cnfStyle w:val="100000000000"/>
            </w:pPr>
            <w:r>
              <w:t>CC</w:t>
            </w:r>
          </w:p>
        </w:tc>
      </w:tr>
      <w:tr w:rsidR="00E36864" w:rsidTr="00E36864">
        <w:trPr>
          <w:cnfStyle w:val="000000100000"/>
        </w:trPr>
        <w:tc>
          <w:tcPr>
            <w:cnfStyle w:val="001000000000"/>
            <w:tcW w:w="1511" w:type="dxa"/>
          </w:tcPr>
          <w:p w:rsidR="00E36864" w:rsidRDefault="00E36864" w:rsidP="00C3386E">
            <w:r>
              <w:t>01:42/02:28</w:t>
            </w:r>
          </w:p>
        </w:tc>
        <w:tc>
          <w:tcPr>
            <w:tcW w:w="1096" w:type="dxa"/>
            <w:gridSpan w:val="2"/>
          </w:tcPr>
          <w:p w:rsidR="00E36864" w:rsidRDefault="00E36864" w:rsidP="00C3386E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769" w:type="dxa"/>
          </w:tcPr>
          <w:p w:rsidR="00E36864" w:rsidRDefault="00E36864" w:rsidP="00C3386E">
            <w:pPr>
              <w:cnfStyle w:val="000000100000"/>
            </w:pPr>
            <w:r>
              <w:t>238</w:t>
            </w:r>
          </w:p>
        </w:tc>
        <w:tc>
          <w:tcPr>
            <w:tcW w:w="698" w:type="dxa"/>
          </w:tcPr>
          <w:p w:rsidR="00E36864" w:rsidRDefault="00E36864" w:rsidP="00C3386E">
            <w:pPr>
              <w:cnfStyle w:val="000000100000"/>
            </w:pPr>
            <w:r>
              <w:t>2</w:t>
            </w:r>
          </w:p>
        </w:tc>
        <w:tc>
          <w:tcPr>
            <w:tcW w:w="2675" w:type="dxa"/>
          </w:tcPr>
          <w:p w:rsidR="00E36864" w:rsidRDefault="00E36864" w:rsidP="00C3386E">
            <w:pPr>
              <w:cnfStyle w:val="000000100000"/>
            </w:pPr>
            <w:r>
              <w:t>I 338</w:t>
            </w:r>
          </w:p>
          <w:p w:rsidR="00E36864" w:rsidRDefault="00E36864" w:rsidP="00C3386E">
            <w:pPr>
              <w:cnfStyle w:val="000000100000"/>
            </w:pPr>
            <w:r>
              <w:t>II 343</w:t>
            </w:r>
          </w:p>
          <w:p w:rsidR="00E36864" w:rsidRDefault="00E36864" w:rsidP="00C3386E">
            <w:pPr>
              <w:cnfStyle w:val="000000100000"/>
            </w:pPr>
            <w:r>
              <w:t>III 342</w:t>
            </w:r>
          </w:p>
        </w:tc>
        <w:tc>
          <w:tcPr>
            <w:tcW w:w="1971" w:type="dxa"/>
          </w:tcPr>
          <w:p w:rsidR="00E36864" w:rsidRDefault="00E36864" w:rsidP="00C3386E">
            <w:pPr>
              <w:cnfStyle w:val="000000100000"/>
            </w:pPr>
            <w:r>
              <w:t>I 0</w:t>
            </w:r>
          </w:p>
          <w:p w:rsidR="00E36864" w:rsidRDefault="00E36864" w:rsidP="00C3386E">
            <w:pPr>
              <w:cnfStyle w:val="000000100000"/>
            </w:pPr>
            <w:r>
              <w:t>II 0</w:t>
            </w:r>
          </w:p>
        </w:tc>
      </w:tr>
      <w:tr w:rsidR="00E36864" w:rsidTr="00E36864">
        <w:tc>
          <w:tcPr>
            <w:cnfStyle w:val="001000000000"/>
            <w:tcW w:w="1511" w:type="dxa"/>
          </w:tcPr>
          <w:p w:rsidR="00E36864" w:rsidRDefault="00E36864" w:rsidP="00C3386E">
            <w:r>
              <w:t>06:03/06:50</w:t>
            </w:r>
          </w:p>
        </w:tc>
        <w:tc>
          <w:tcPr>
            <w:tcW w:w="1096" w:type="dxa"/>
            <w:gridSpan w:val="2"/>
          </w:tcPr>
          <w:p w:rsidR="00E36864" w:rsidRDefault="00E36864" w:rsidP="00C3386E">
            <w:pPr>
              <w:cnfStyle w:val="000000000000"/>
            </w:pPr>
            <w:r>
              <w:t>Alarma 2 NOx</w:t>
            </w:r>
          </w:p>
        </w:tc>
        <w:tc>
          <w:tcPr>
            <w:tcW w:w="769" w:type="dxa"/>
          </w:tcPr>
          <w:p w:rsidR="00E36864" w:rsidRDefault="00E36864" w:rsidP="00C3386E">
            <w:pPr>
              <w:cnfStyle w:val="000000000000"/>
            </w:pPr>
            <w:r>
              <w:t>284</w:t>
            </w:r>
          </w:p>
        </w:tc>
        <w:tc>
          <w:tcPr>
            <w:tcW w:w="698" w:type="dxa"/>
          </w:tcPr>
          <w:p w:rsidR="00E36864" w:rsidRDefault="00E36864" w:rsidP="00C3386E">
            <w:pPr>
              <w:cnfStyle w:val="000000000000"/>
            </w:pPr>
            <w:r>
              <w:t>3</w:t>
            </w:r>
          </w:p>
        </w:tc>
        <w:tc>
          <w:tcPr>
            <w:tcW w:w="2675" w:type="dxa"/>
          </w:tcPr>
          <w:p w:rsidR="00E36864" w:rsidRDefault="00E36864" w:rsidP="00C3386E">
            <w:pPr>
              <w:cnfStyle w:val="000000000000"/>
            </w:pPr>
            <w:r>
              <w:t>I 333</w:t>
            </w:r>
          </w:p>
          <w:p w:rsidR="00E36864" w:rsidRDefault="00E36864" w:rsidP="00C3386E">
            <w:pPr>
              <w:cnfStyle w:val="000000000000"/>
            </w:pPr>
            <w:r>
              <w:t>II 318</w:t>
            </w:r>
          </w:p>
          <w:p w:rsidR="00E36864" w:rsidRDefault="00E36864" w:rsidP="00C3386E">
            <w:pPr>
              <w:cnfStyle w:val="000000000000"/>
            </w:pPr>
            <w:r>
              <w:t>III 303</w:t>
            </w:r>
          </w:p>
        </w:tc>
        <w:tc>
          <w:tcPr>
            <w:tcW w:w="1971" w:type="dxa"/>
          </w:tcPr>
          <w:p w:rsidR="00E36864" w:rsidRDefault="00E36864" w:rsidP="00C3386E">
            <w:pPr>
              <w:cnfStyle w:val="000000000000"/>
            </w:pPr>
            <w:r>
              <w:t>I 0</w:t>
            </w:r>
          </w:p>
          <w:p w:rsidR="00E36864" w:rsidRDefault="00E36864" w:rsidP="00C3386E">
            <w:pPr>
              <w:cnfStyle w:val="000000000000"/>
            </w:pPr>
            <w:r>
              <w:t>II 0</w:t>
            </w:r>
          </w:p>
        </w:tc>
      </w:tr>
      <w:tr w:rsidR="00E36864" w:rsidTr="00E36864">
        <w:trPr>
          <w:cnfStyle w:val="000000100000"/>
        </w:trPr>
        <w:tc>
          <w:tcPr>
            <w:cnfStyle w:val="001000000000"/>
            <w:tcW w:w="1511" w:type="dxa"/>
          </w:tcPr>
          <w:p w:rsidR="00E36864" w:rsidRDefault="00E36864" w:rsidP="00C3386E">
            <w:r>
              <w:t>10:54/12:00</w:t>
            </w:r>
          </w:p>
        </w:tc>
        <w:tc>
          <w:tcPr>
            <w:tcW w:w="1096" w:type="dxa"/>
            <w:gridSpan w:val="2"/>
          </w:tcPr>
          <w:p w:rsidR="00E36864" w:rsidRDefault="00E36864" w:rsidP="00C3386E">
            <w:pPr>
              <w:cnfStyle w:val="000000100000"/>
            </w:pPr>
            <w:r>
              <w:t>Alarma 2 NOx</w:t>
            </w:r>
          </w:p>
        </w:tc>
        <w:tc>
          <w:tcPr>
            <w:tcW w:w="769" w:type="dxa"/>
          </w:tcPr>
          <w:p w:rsidR="00E36864" w:rsidRDefault="00E36864" w:rsidP="00C3386E">
            <w:pPr>
              <w:cnfStyle w:val="000000100000"/>
            </w:pPr>
            <w:r>
              <w:t>296</w:t>
            </w:r>
          </w:p>
        </w:tc>
        <w:tc>
          <w:tcPr>
            <w:tcW w:w="698" w:type="dxa"/>
          </w:tcPr>
          <w:p w:rsidR="00E36864" w:rsidRDefault="00E36864" w:rsidP="00C3386E">
            <w:pPr>
              <w:cnfStyle w:val="000000100000"/>
            </w:pPr>
            <w:r>
              <w:t>2</w:t>
            </w:r>
          </w:p>
        </w:tc>
        <w:tc>
          <w:tcPr>
            <w:tcW w:w="2675" w:type="dxa"/>
          </w:tcPr>
          <w:p w:rsidR="00E36864" w:rsidRDefault="00E36864" w:rsidP="00C3386E">
            <w:pPr>
              <w:cnfStyle w:val="000000100000"/>
            </w:pPr>
            <w:r>
              <w:t>I 343</w:t>
            </w:r>
          </w:p>
          <w:p w:rsidR="00E36864" w:rsidRDefault="00E36864" w:rsidP="00C3386E">
            <w:pPr>
              <w:cnfStyle w:val="000000100000"/>
            </w:pPr>
            <w:r>
              <w:t>II347</w:t>
            </w:r>
          </w:p>
          <w:p w:rsidR="00E36864" w:rsidRDefault="00E36864" w:rsidP="00C3386E">
            <w:pPr>
              <w:cnfStyle w:val="000000100000"/>
            </w:pPr>
            <w:r>
              <w:t>III348</w:t>
            </w:r>
          </w:p>
        </w:tc>
        <w:tc>
          <w:tcPr>
            <w:tcW w:w="1971" w:type="dxa"/>
          </w:tcPr>
          <w:p w:rsidR="00E36864" w:rsidRDefault="00E36864" w:rsidP="00C3386E">
            <w:pPr>
              <w:cnfStyle w:val="000000100000"/>
            </w:pPr>
            <w:r>
              <w:t>I</w:t>
            </w:r>
            <w:r w:rsidR="00A1743C">
              <w:t xml:space="preserve"> 170</w:t>
            </w:r>
          </w:p>
          <w:p w:rsidR="00A1743C" w:rsidRDefault="00A1743C" w:rsidP="00C3386E">
            <w:pPr>
              <w:cnfStyle w:val="000000100000"/>
            </w:pPr>
            <w:r>
              <w:t>II 170</w:t>
            </w:r>
          </w:p>
        </w:tc>
      </w:tr>
      <w:tr w:rsidR="00E36864" w:rsidTr="00E36864">
        <w:tc>
          <w:tcPr>
            <w:cnfStyle w:val="001000000000"/>
            <w:tcW w:w="1511" w:type="dxa"/>
          </w:tcPr>
          <w:p w:rsidR="00E36864" w:rsidRDefault="00E36864" w:rsidP="00C3386E">
            <w:r>
              <w:t>21:32/21:36</w:t>
            </w:r>
          </w:p>
        </w:tc>
        <w:tc>
          <w:tcPr>
            <w:tcW w:w="1096" w:type="dxa"/>
            <w:gridSpan w:val="2"/>
          </w:tcPr>
          <w:p w:rsidR="00E36864" w:rsidRDefault="00E36864" w:rsidP="00C3386E">
            <w:pPr>
              <w:cnfStyle w:val="000000000000"/>
            </w:pPr>
            <w:r>
              <w:t>Alarma 2 NOx</w:t>
            </w:r>
          </w:p>
        </w:tc>
        <w:tc>
          <w:tcPr>
            <w:tcW w:w="769" w:type="dxa"/>
          </w:tcPr>
          <w:p w:rsidR="00E36864" w:rsidRDefault="00E36864" w:rsidP="00C3386E">
            <w:pPr>
              <w:cnfStyle w:val="000000000000"/>
            </w:pPr>
            <w:r>
              <w:t>58</w:t>
            </w:r>
          </w:p>
        </w:tc>
        <w:tc>
          <w:tcPr>
            <w:tcW w:w="698" w:type="dxa"/>
          </w:tcPr>
          <w:p w:rsidR="00E36864" w:rsidRDefault="00E36864" w:rsidP="00C3386E">
            <w:pPr>
              <w:cnfStyle w:val="000000000000"/>
            </w:pPr>
            <w:r>
              <w:t>4</w:t>
            </w:r>
          </w:p>
        </w:tc>
        <w:tc>
          <w:tcPr>
            <w:tcW w:w="2675" w:type="dxa"/>
          </w:tcPr>
          <w:p w:rsidR="00E36864" w:rsidRDefault="00E36864" w:rsidP="00C3386E">
            <w:pPr>
              <w:cnfStyle w:val="000000000000"/>
            </w:pPr>
            <w:r>
              <w:t>I 330</w:t>
            </w:r>
          </w:p>
          <w:p w:rsidR="00E36864" w:rsidRDefault="00E36864" w:rsidP="00C3386E">
            <w:pPr>
              <w:cnfStyle w:val="000000000000"/>
            </w:pPr>
            <w:r>
              <w:t>II 228</w:t>
            </w:r>
          </w:p>
          <w:p w:rsidR="00E36864" w:rsidRDefault="00E36864" w:rsidP="00C3386E">
            <w:pPr>
              <w:cnfStyle w:val="000000000000"/>
            </w:pPr>
            <w:r>
              <w:t>III 227</w:t>
            </w:r>
          </w:p>
        </w:tc>
        <w:tc>
          <w:tcPr>
            <w:tcW w:w="1971" w:type="dxa"/>
          </w:tcPr>
          <w:p w:rsidR="00E36864" w:rsidRDefault="00A1743C" w:rsidP="00C3386E">
            <w:pPr>
              <w:cnfStyle w:val="000000000000"/>
            </w:pPr>
            <w:r>
              <w:t>I 0</w:t>
            </w:r>
          </w:p>
          <w:p w:rsidR="00A1743C" w:rsidRDefault="00A1743C" w:rsidP="00C3386E">
            <w:pPr>
              <w:cnfStyle w:val="000000000000"/>
            </w:pPr>
            <w:r>
              <w:t>I 0</w:t>
            </w:r>
          </w:p>
          <w:p w:rsidR="00A1743C" w:rsidRDefault="00A1743C" w:rsidP="00C3386E">
            <w:pPr>
              <w:cnfStyle w:val="000000000000"/>
            </w:pPr>
          </w:p>
          <w:p w:rsidR="00A1743C" w:rsidRDefault="00A1743C" w:rsidP="00C3386E">
            <w:pPr>
              <w:cnfStyle w:val="000000000000"/>
            </w:pPr>
          </w:p>
        </w:tc>
      </w:tr>
    </w:tbl>
    <w:p w:rsidR="004073B2" w:rsidRDefault="004073B2" w:rsidP="004073B2"/>
    <w:p w:rsidR="00D02B0E" w:rsidRDefault="00D02B0E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4073B2" w:rsidRPr="00366CD5" w:rsidRDefault="004073B2" w:rsidP="004073B2">
      <w:pPr>
        <w:rPr>
          <w:b/>
        </w:rPr>
      </w:pPr>
      <w:r>
        <w:rPr>
          <w:b/>
        </w:rPr>
        <w:lastRenderedPageBreak/>
        <w:t>06/06/2010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4073B2" w:rsidTr="00C3386E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4073B2" w:rsidRDefault="004073B2" w:rsidP="00C3386E"/>
        </w:tc>
        <w:tc>
          <w:tcPr>
            <w:tcW w:w="1054" w:type="dxa"/>
          </w:tcPr>
          <w:p w:rsidR="004073B2" w:rsidRDefault="004073B2" w:rsidP="00C3386E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4073B2" w:rsidRDefault="004073B2" w:rsidP="00C3386E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4073B2" w:rsidRDefault="004073B2" w:rsidP="00C3386E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4073B2" w:rsidRDefault="004073B2" w:rsidP="00C3386E">
            <w:pPr>
              <w:cnfStyle w:val="100000000000"/>
            </w:pPr>
            <w:r>
              <w:t>Grupos funcionando</w:t>
            </w:r>
          </w:p>
          <w:p w:rsidR="004073B2" w:rsidRDefault="004073B2" w:rsidP="00C3386E">
            <w:pPr>
              <w:cnfStyle w:val="100000000000"/>
            </w:pPr>
            <w:r>
              <w:t>(POT)</w:t>
            </w:r>
          </w:p>
        </w:tc>
      </w:tr>
      <w:tr w:rsidR="004073B2" w:rsidTr="00C3386E">
        <w:trPr>
          <w:cnfStyle w:val="000000100000"/>
        </w:trPr>
        <w:tc>
          <w:tcPr>
            <w:cnfStyle w:val="001000000000"/>
            <w:tcW w:w="1511" w:type="dxa"/>
          </w:tcPr>
          <w:p w:rsidR="004073B2" w:rsidRDefault="004073B2" w:rsidP="00C3386E">
            <w:r>
              <w:t>09:04/10:57</w:t>
            </w:r>
          </w:p>
        </w:tc>
        <w:tc>
          <w:tcPr>
            <w:tcW w:w="1211" w:type="dxa"/>
            <w:gridSpan w:val="2"/>
          </w:tcPr>
          <w:p w:rsidR="004073B2" w:rsidRDefault="004073B2" w:rsidP="00C3386E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4073B2" w:rsidRDefault="00427FA6" w:rsidP="00C3386E">
            <w:pPr>
              <w:cnfStyle w:val="000000100000"/>
            </w:pPr>
            <w:r>
              <w:t>34</w:t>
            </w:r>
          </w:p>
        </w:tc>
        <w:tc>
          <w:tcPr>
            <w:tcW w:w="854" w:type="dxa"/>
          </w:tcPr>
          <w:p w:rsidR="004073B2" w:rsidRDefault="00427FA6" w:rsidP="00C3386E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427FA6" w:rsidRDefault="00427FA6" w:rsidP="00C3386E">
            <w:pPr>
              <w:cnfStyle w:val="000000100000"/>
            </w:pPr>
            <w:r>
              <w:t>I 224</w:t>
            </w:r>
          </w:p>
          <w:p w:rsidR="00427FA6" w:rsidRDefault="004073B2" w:rsidP="00C3386E">
            <w:pPr>
              <w:cnfStyle w:val="000000100000"/>
            </w:pPr>
            <w:r>
              <w:t>II</w:t>
            </w:r>
            <w:r w:rsidR="00427FA6">
              <w:t xml:space="preserve"> 284</w:t>
            </w:r>
          </w:p>
          <w:p w:rsidR="00427FA6" w:rsidRDefault="00427FA6" w:rsidP="00C3386E">
            <w:pPr>
              <w:cnfStyle w:val="000000100000"/>
            </w:pPr>
            <w:r>
              <w:t>III 273</w:t>
            </w:r>
          </w:p>
        </w:tc>
      </w:tr>
    </w:tbl>
    <w:p w:rsidR="004073B2" w:rsidRDefault="004073B2" w:rsidP="004073B2"/>
    <w:p w:rsidR="004073B2" w:rsidRPr="00366CD5" w:rsidRDefault="00C3386E" w:rsidP="004073B2">
      <w:pPr>
        <w:rPr>
          <w:b/>
        </w:rPr>
      </w:pPr>
      <w:r>
        <w:rPr>
          <w:b/>
        </w:rPr>
        <w:t>07</w:t>
      </w:r>
      <w:r w:rsidR="004073B2">
        <w:rPr>
          <w:b/>
        </w:rPr>
        <w:t>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4073B2" w:rsidTr="00C3386E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4073B2" w:rsidRDefault="004073B2" w:rsidP="00C3386E"/>
        </w:tc>
        <w:tc>
          <w:tcPr>
            <w:tcW w:w="1054" w:type="dxa"/>
          </w:tcPr>
          <w:p w:rsidR="004073B2" w:rsidRDefault="004073B2" w:rsidP="00C3386E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4073B2" w:rsidRDefault="004073B2" w:rsidP="00C3386E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4073B2" w:rsidRDefault="004073B2" w:rsidP="00C3386E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4073B2" w:rsidRDefault="004073B2" w:rsidP="00C3386E">
            <w:pPr>
              <w:cnfStyle w:val="100000000000"/>
            </w:pPr>
            <w:r>
              <w:t>Grupos funcionando</w:t>
            </w:r>
          </w:p>
          <w:p w:rsidR="004073B2" w:rsidRDefault="004073B2" w:rsidP="00C3386E">
            <w:pPr>
              <w:cnfStyle w:val="100000000000"/>
            </w:pPr>
            <w:r>
              <w:t>(POT)</w:t>
            </w:r>
          </w:p>
        </w:tc>
      </w:tr>
      <w:tr w:rsidR="004073B2" w:rsidTr="00C3386E">
        <w:trPr>
          <w:cnfStyle w:val="000000100000"/>
        </w:trPr>
        <w:tc>
          <w:tcPr>
            <w:cnfStyle w:val="001000000000"/>
            <w:tcW w:w="1511" w:type="dxa"/>
          </w:tcPr>
          <w:p w:rsidR="004073B2" w:rsidRDefault="00C3386E" w:rsidP="00C3386E">
            <w:r>
              <w:t>09:34/09</w:t>
            </w:r>
            <w:r w:rsidR="004073B2">
              <w:t>:</w:t>
            </w:r>
            <w:r>
              <w:t>39</w:t>
            </w:r>
          </w:p>
        </w:tc>
        <w:tc>
          <w:tcPr>
            <w:tcW w:w="1211" w:type="dxa"/>
            <w:gridSpan w:val="2"/>
          </w:tcPr>
          <w:p w:rsidR="004073B2" w:rsidRDefault="004073B2" w:rsidP="00C3386E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4073B2" w:rsidRDefault="00A7379B" w:rsidP="00C3386E">
            <w:pPr>
              <w:cnfStyle w:val="000000100000"/>
            </w:pPr>
            <w:r>
              <w:t>146</w:t>
            </w:r>
          </w:p>
        </w:tc>
        <w:tc>
          <w:tcPr>
            <w:tcW w:w="854" w:type="dxa"/>
          </w:tcPr>
          <w:p w:rsidR="004073B2" w:rsidRDefault="00A7379B" w:rsidP="00C3386E">
            <w:pPr>
              <w:cnfStyle w:val="000000100000"/>
            </w:pPr>
            <w:r>
              <w:t>2</w:t>
            </w:r>
          </w:p>
        </w:tc>
        <w:tc>
          <w:tcPr>
            <w:tcW w:w="3657" w:type="dxa"/>
          </w:tcPr>
          <w:p w:rsidR="00A7379B" w:rsidRDefault="004073B2" w:rsidP="00C3386E">
            <w:pPr>
              <w:cnfStyle w:val="000000100000"/>
            </w:pPr>
            <w:r>
              <w:t>I</w:t>
            </w:r>
            <w:r w:rsidR="00A7379B">
              <w:t xml:space="preserve"> 331</w:t>
            </w:r>
          </w:p>
          <w:p w:rsidR="004073B2" w:rsidRDefault="00A7379B" w:rsidP="00C3386E">
            <w:pPr>
              <w:cnfStyle w:val="000000100000"/>
            </w:pPr>
            <w:r>
              <w:t>I</w:t>
            </w:r>
            <w:r w:rsidR="004073B2">
              <w:t>I</w:t>
            </w:r>
            <w:r>
              <w:t xml:space="preserve"> 330</w:t>
            </w:r>
          </w:p>
          <w:p w:rsidR="00A7379B" w:rsidRDefault="00A7379B" w:rsidP="00C3386E">
            <w:pPr>
              <w:cnfStyle w:val="000000100000"/>
            </w:pPr>
            <w:r>
              <w:t>III 297</w:t>
            </w:r>
          </w:p>
        </w:tc>
      </w:tr>
      <w:tr w:rsidR="004073B2" w:rsidTr="00C3386E">
        <w:tc>
          <w:tcPr>
            <w:cnfStyle w:val="001000000000"/>
            <w:tcW w:w="1511" w:type="dxa"/>
          </w:tcPr>
          <w:p w:rsidR="004073B2" w:rsidRDefault="00C3386E" w:rsidP="00C3386E">
            <w:r>
              <w:t>10:05/10</w:t>
            </w:r>
            <w:r w:rsidR="004073B2">
              <w:t>:3</w:t>
            </w:r>
            <w:r>
              <w:t>2</w:t>
            </w:r>
          </w:p>
        </w:tc>
        <w:tc>
          <w:tcPr>
            <w:tcW w:w="1211" w:type="dxa"/>
            <w:gridSpan w:val="2"/>
          </w:tcPr>
          <w:p w:rsidR="004073B2" w:rsidRDefault="004073B2" w:rsidP="00C3386E">
            <w:pPr>
              <w:cnfStyle w:val="000000000000"/>
            </w:pPr>
            <w:r>
              <w:t xml:space="preserve">Alarma </w:t>
            </w:r>
            <w:r w:rsidR="00C3386E">
              <w:t>1</w:t>
            </w:r>
            <w:r>
              <w:t xml:space="preserve"> NOx</w:t>
            </w:r>
          </w:p>
        </w:tc>
        <w:tc>
          <w:tcPr>
            <w:tcW w:w="915" w:type="dxa"/>
          </w:tcPr>
          <w:p w:rsidR="004073B2" w:rsidRDefault="00A7379B" w:rsidP="00C3386E">
            <w:pPr>
              <w:cnfStyle w:val="000000000000"/>
            </w:pPr>
            <w:r>
              <w:t>209</w:t>
            </w:r>
          </w:p>
        </w:tc>
        <w:tc>
          <w:tcPr>
            <w:tcW w:w="854" w:type="dxa"/>
          </w:tcPr>
          <w:p w:rsidR="004073B2" w:rsidRDefault="00A7379B" w:rsidP="00C3386E">
            <w:pPr>
              <w:cnfStyle w:val="000000000000"/>
            </w:pPr>
            <w:r>
              <w:t>3</w:t>
            </w:r>
          </w:p>
        </w:tc>
        <w:tc>
          <w:tcPr>
            <w:tcW w:w="3657" w:type="dxa"/>
          </w:tcPr>
          <w:p w:rsidR="00A7379B" w:rsidRDefault="00A7379B" w:rsidP="00C3386E">
            <w:pPr>
              <w:cnfStyle w:val="000000000000"/>
            </w:pPr>
            <w:r>
              <w:t>I 345</w:t>
            </w:r>
          </w:p>
          <w:p w:rsidR="00A7379B" w:rsidRDefault="00A7379B" w:rsidP="00C3386E">
            <w:pPr>
              <w:cnfStyle w:val="000000000000"/>
            </w:pPr>
            <w:r>
              <w:t>I</w:t>
            </w:r>
            <w:r w:rsidR="004073B2">
              <w:t>I</w:t>
            </w:r>
            <w:r>
              <w:t xml:space="preserve"> 346</w:t>
            </w:r>
          </w:p>
          <w:p w:rsidR="004073B2" w:rsidRDefault="00A7379B" w:rsidP="00C3386E">
            <w:pPr>
              <w:cnfStyle w:val="000000000000"/>
            </w:pPr>
            <w:r>
              <w:t>III 342</w:t>
            </w:r>
          </w:p>
        </w:tc>
      </w:tr>
      <w:tr w:rsidR="004073B2" w:rsidTr="00C3386E">
        <w:trPr>
          <w:cnfStyle w:val="000000100000"/>
        </w:trPr>
        <w:tc>
          <w:tcPr>
            <w:cnfStyle w:val="001000000000"/>
            <w:tcW w:w="1511" w:type="dxa"/>
          </w:tcPr>
          <w:p w:rsidR="004073B2" w:rsidRDefault="00C3386E" w:rsidP="00C3386E">
            <w:r>
              <w:t>17:5</w:t>
            </w:r>
            <w:r w:rsidR="004073B2">
              <w:t>6/</w:t>
            </w:r>
            <w:r>
              <w:t>18:06</w:t>
            </w:r>
          </w:p>
        </w:tc>
        <w:tc>
          <w:tcPr>
            <w:tcW w:w="1211" w:type="dxa"/>
            <w:gridSpan w:val="2"/>
          </w:tcPr>
          <w:p w:rsidR="004073B2" w:rsidRDefault="004073B2" w:rsidP="00C3386E">
            <w:pPr>
              <w:cnfStyle w:val="000000100000"/>
            </w:pPr>
            <w:r>
              <w:t xml:space="preserve">Alarma </w:t>
            </w:r>
            <w:r w:rsidR="00C3386E">
              <w:t>1</w:t>
            </w:r>
            <w:r>
              <w:t xml:space="preserve"> NOx</w:t>
            </w:r>
          </w:p>
        </w:tc>
        <w:tc>
          <w:tcPr>
            <w:tcW w:w="915" w:type="dxa"/>
          </w:tcPr>
          <w:p w:rsidR="004073B2" w:rsidRDefault="00A7379B" w:rsidP="00C3386E">
            <w:pPr>
              <w:cnfStyle w:val="000000100000"/>
            </w:pPr>
            <w:r>
              <w:t>238</w:t>
            </w:r>
          </w:p>
        </w:tc>
        <w:tc>
          <w:tcPr>
            <w:tcW w:w="854" w:type="dxa"/>
          </w:tcPr>
          <w:p w:rsidR="004073B2" w:rsidRDefault="00A7379B" w:rsidP="00C3386E">
            <w:pPr>
              <w:cnfStyle w:val="000000100000"/>
            </w:pPr>
            <w:r>
              <w:t>8</w:t>
            </w:r>
          </w:p>
        </w:tc>
        <w:tc>
          <w:tcPr>
            <w:tcW w:w="3657" w:type="dxa"/>
          </w:tcPr>
          <w:p w:rsidR="004073B2" w:rsidRDefault="00A7379B" w:rsidP="00C3386E">
            <w:pPr>
              <w:cnfStyle w:val="000000100000"/>
            </w:pPr>
            <w:r>
              <w:t>I 350</w:t>
            </w:r>
          </w:p>
          <w:p w:rsidR="00A7379B" w:rsidRDefault="00A7379B" w:rsidP="00C3386E">
            <w:pPr>
              <w:cnfStyle w:val="000000100000"/>
            </w:pPr>
            <w:r>
              <w:t>II 349</w:t>
            </w:r>
          </w:p>
          <w:p w:rsidR="00A7379B" w:rsidRDefault="00A7379B" w:rsidP="00C3386E">
            <w:pPr>
              <w:cnfStyle w:val="000000100000"/>
            </w:pPr>
            <w:r>
              <w:t>III 350</w:t>
            </w:r>
          </w:p>
        </w:tc>
      </w:tr>
      <w:tr w:rsidR="004073B2" w:rsidTr="00C3386E">
        <w:tc>
          <w:tcPr>
            <w:cnfStyle w:val="001000000000"/>
            <w:tcW w:w="1511" w:type="dxa"/>
          </w:tcPr>
          <w:p w:rsidR="004073B2" w:rsidRDefault="00C3386E" w:rsidP="00C3386E">
            <w:r>
              <w:t>20:01/20:05</w:t>
            </w:r>
          </w:p>
        </w:tc>
        <w:tc>
          <w:tcPr>
            <w:tcW w:w="1211" w:type="dxa"/>
            <w:gridSpan w:val="2"/>
          </w:tcPr>
          <w:p w:rsidR="004073B2" w:rsidRDefault="004073B2" w:rsidP="00C3386E">
            <w:pPr>
              <w:cnfStyle w:val="000000000000"/>
            </w:pPr>
            <w:r>
              <w:t xml:space="preserve">Alarma </w:t>
            </w:r>
            <w:r w:rsidR="00C3386E">
              <w:t>1</w:t>
            </w:r>
            <w:r>
              <w:t xml:space="preserve"> NOx</w:t>
            </w:r>
          </w:p>
        </w:tc>
        <w:tc>
          <w:tcPr>
            <w:tcW w:w="915" w:type="dxa"/>
          </w:tcPr>
          <w:p w:rsidR="004073B2" w:rsidRDefault="00A7379B" w:rsidP="00C3386E">
            <w:pPr>
              <w:cnfStyle w:val="000000000000"/>
            </w:pPr>
            <w:r>
              <w:t>233</w:t>
            </w:r>
          </w:p>
        </w:tc>
        <w:tc>
          <w:tcPr>
            <w:tcW w:w="854" w:type="dxa"/>
          </w:tcPr>
          <w:p w:rsidR="004073B2" w:rsidRDefault="00A7379B" w:rsidP="00C3386E">
            <w:pPr>
              <w:cnfStyle w:val="000000000000"/>
            </w:pPr>
            <w:r>
              <w:t>7</w:t>
            </w:r>
          </w:p>
        </w:tc>
        <w:tc>
          <w:tcPr>
            <w:tcW w:w="3657" w:type="dxa"/>
          </w:tcPr>
          <w:p w:rsidR="004073B2" w:rsidRDefault="00A7379B" w:rsidP="00C3386E">
            <w:pPr>
              <w:cnfStyle w:val="000000000000"/>
            </w:pPr>
            <w:r>
              <w:t>I 338</w:t>
            </w:r>
          </w:p>
          <w:p w:rsidR="00A7379B" w:rsidRDefault="00A7379B" w:rsidP="00C3386E">
            <w:pPr>
              <w:cnfStyle w:val="000000000000"/>
            </w:pPr>
            <w:r>
              <w:t>II 339</w:t>
            </w:r>
          </w:p>
          <w:p w:rsidR="00A7379B" w:rsidRDefault="00A7379B" w:rsidP="00C3386E">
            <w:pPr>
              <w:cnfStyle w:val="000000000000"/>
            </w:pPr>
            <w:r>
              <w:t>III 330</w:t>
            </w:r>
          </w:p>
        </w:tc>
      </w:tr>
    </w:tbl>
    <w:p w:rsidR="00A7379B" w:rsidRDefault="00A7379B" w:rsidP="00A7379B">
      <w:pPr>
        <w:spacing w:after="0"/>
        <w:jc w:val="left"/>
      </w:pPr>
    </w:p>
    <w:p w:rsidR="00C3386E" w:rsidRPr="00366CD5" w:rsidRDefault="00C3386E" w:rsidP="00A7379B">
      <w:pPr>
        <w:spacing w:after="0"/>
        <w:jc w:val="left"/>
        <w:rPr>
          <w:b/>
        </w:rPr>
      </w:pPr>
      <w:r>
        <w:rPr>
          <w:b/>
        </w:rPr>
        <w:t>08/06/2010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09"/>
        <w:gridCol w:w="987"/>
        <w:gridCol w:w="769"/>
        <w:gridCol w:w="698"/>
        <w:gridCol w:w="2675"/>
        <w:gridCol w:w="1971"/>
      </w:tblGrid>
      <w:tr w:rsidR="003273B2" w:rsidTr="003273B2">
        <w:trPr>
          <w:cnfStyle w:val="100000000000"/>
        </w:trPr>
        <w:tc>
          <w:tcPr>
            <w:cnfStyle w:val="001000000100"/>
            <w:tcW w:w="1620" w:type="dxa"/>
            <w:gridSpan w:val="2"/>
          </w:tcPr>
          <w:p w:rsidR="003273B2" w:rsidRDefault="003273B2" w:rsidP="00C3386E"/>
        </w:tc>
        <w:tc>
          <w:tcPr>
            <w:tcW w:w="987" w:type="dxa"/>
          </w:tcPr>
          <w:p w:rsidR="003273B2" w:rsidRDefault="003273B2" w:rsidP="00C3386E">
            <w:pPr>
              <w:cnfStyle w:val="100000000000"/>
            </w:pPr>
            <w:r>
              <w:t>CC</w:t>
            </w:r>
          </w:p>
        </w:tc>
        <w:tc>
          <w:tcPr>
            <w:tcW w:w="769" w:type="dxa"/>
          </w:tcPr>
          <w:p w:rsidR="003273B2" w:rsidRDefault="003273B2" w:rsidP="00C3386E">
            <w:pPr>
              <w:cnfStyle w:val="100000000000"/>
            </w:pPr>
            <w:r>
              <w:t>DV</w:t>
            </w:r>
          </w:p>
        </w:tc>
        <w:tc>
          <w:tcPr>
            <w:tcW w:w="698" w:type="dxa"/>
          </w:tcPr>
          <w:p w:rsidR="003273B2" w:rsidRDefault="003273B2" w:rsidP="00C3386E">
            <w:pPr>
              <w:cnfStyle w:val="100000000000"/>
            </w:pPr>
            <w:r>
              <w:t>VV</w:t>
            </w:r>
          </w:p>
        </w:tc>
        <w:tc>
          <w:tcPr>
            <w:tcW w:w="2675" w:type="dxa"/>
          </w:tcPr>
          <w:p w:rsidR="003273B2" w:rsidRDefault="003273B2" w:rsidP="00C3386E">
            <w:pPr>
              <w:cnfStyle w:val="100000000000"/>
            </w:pPr>
            <w:r>
              <w:t>Grupos funcionando</w:t>
            </w:r>
          </w:p>
          <w:p w:rsidR="003273B2" w:rsidRDefault="003273B2" w:rsidP="00C3386E">
            <w:pPr>
              <w:cnfStyle w:val="100000000000"/>
            </w:pPr>
            <w:r>
              <w:t>(POT)</w:t>
            </w:r>
          </w:p>
        </w:tc>
        <w:tc>
          <w:tcPr>
            <w:tcW w:w="1971" w:type="dxa"/>
          </w:tcPr>
          <w:p w:rsidR="003273B2" w:rsidRDefault="003273B2" w:rsidP="00C3386E">
            <w:pPr>
              <w:cnfStyle w:val="100000000000"/>
            </w:pPr>
            <w:r>
              <w:t>CC</w:t>
            </w:r>
          </w:p>
        </w:tc>
      </w:tr>
      <w:tr w:rsidR="003273B2" w:rsidTr="003273B2">
        <w:trPr>
          <w:cnfStyle w:val="000000100000"/>
        </w:trPr>
        <w:tc>
          <w:tcPr>
            <w:cnfStyle w:val="001000000000"/>
            <w:tcW w:w="1511" w:type="dxa"/>
          </w:tcPr>
          <w:p w:rsidR="003273B2" w:rsidRDefault="003273B2" w:rsidP="00C3386E">
            <w:r>
              <w:t>21:48/23:21</w:t>
            </w:r>
          </w:p>
        </w:tc>
        <w:tc>
          <w:tcPr>
            <w:tcW w:w="1096" w:type="dxa"/>
            <w:gridSpan w:val="2"/>
          </w:tcPr>
          <w:p w:rsidR="003273B2" w:rsidRDefault="003273B2" w:rsidP="00C3386E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769" w:type="dxa"/>
          </w:tcPr>
          <w:p w:rsidR="003273B2" w:rsidRDefault="003273B2" w:rsidP="00C3386E">
            <w:pPr>
              <w:cnfStyle w:val="000000100000"/>
            </w:pPr>
            <w:r>
              <w:t>197</w:t>
            </w:r>
          </w:p>
        </w:tc>
        <w:tc>
          <w:tcPr>
            <w:tcW w:w="698" w:type="dxa"/>
          </w:tcPr>
          <w:p w:rsidR="003273B2" w:rsidRDefault="003273B2" w:rsidP="00C3386E">
            <w:pPr>
              <w:cnfStyle w:val="000000100000"/>
            </w:pPr>
            <w:r>
              <w:t>3</w:t>
            </w:r>
          </w:p>
        </w:tc>
        <w:tc>
          <w:tcPr>
            <w:tcW w:w="2675" w:type="dxa"/>
          </w:tcPr>
          <w:p w:rsidR="003273B2" w:rsidRDefault="003273B2" w:rsidP="00C3386E">
            <w:pPr>
              <w:cnfStyle w:val="000000100000"/>
            </w:pPr>
            <w:r>
              <w:t>I 334</w:t>
            </w:r>
          </w:p>
          <w:p w:rsidR="003273B2" w:rsidRDefault="003273B2" w:rsidP="00C3386E">
            <w:pPr>
              <w:cnfStyle w:val="000000100000"/>
            </w:pPr>
            <w:r>
              <w:t>II 338</w:t>
            </w:r>
          </w:p>
          <w:p w:rsidR="003273B2" w:rsidRDefault="003273B2" w:rsidP="00C3386E">
            <w:pPr>
              <w:cnfStyle w:val="000000100000"/>
            </w:pPr>
            <w:r>
              <w:t>III 330</w:t>
            </w:r>
          </w:p>
        </w:tc>
        <w:tc>
          <w:tcPr>
            <w:tcW w:w="1971" w:type="dxa"/>
          </w:tcPr>
          <w:p w:rsidR="003273B2" w:rsidRDefault="003273B2" w:rsidP="00C3386E">
            <w:pPr>
              <w:cnfStyle w:val="000000100000"/>
            </w:pPr>
            <w:r>
              <w:t>I 0</w:t>
            </w:r>
          </w:p>
          <w:p w:rsidR="003273B2" w:rsidRDefault="003273B2" w:rsidP="00C3386E">
            <w:pPr>
              <w:cnfStyle w:val="000000100000"/>
            </w:pPr>
            <w:r>
              <w:t>II 0</w:t>
            </w:r>
          </w:p>
        </w:tc>
      </w:tr>
    </w:tbl>
    <w:p w:rsidR="00C3386E" w:rsidRDefault="00C3386E" w:rsidP="00C3386E">
      <w:pPr>
        <w:pStyle w:val="Ttulo3"/>
        <w:numPr>
          <w:ilvl w:val="0"/>
          <w:numId w:val="0"/>
        </w:numPr>
        <w:ind w:left="720" w:hanging="720"/>
      </w:pPr>
    </w:p>
    <w:p w:rsidR="00A7379B" w:rsidRDefault="00A7379B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C3386E" w:rsidRPr="00366CD5" w:rsidRDefault="00C3386E" w:rsidP="00C3386E">
      <w:pPr>
        <w:rPr>
          <w:b/>
        </w:rPr>
      </w:pPr>
      <w:r>
        <w:rPr>
          <w:b/>
        </w:rPr>
        <w:lastRenderedPageBreak/>
        <w:t>09/06/2010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C3386E" w:rsidTr="00C3386E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C3386E" w:rsidRDefault="00C3386E" w:rsidP="00C3386E"/>
        </w:tc>
        <w:tc>
          <w:tcPr>
            <w:tcW w:w="1054" w:type="dxa"/>
          </w:tcPr>
          <w:p w:rsidR="00C3386E" w:rsidRDefault="00C3386E" w:rsidP="00C3386E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C3386E" w:rsidRDefault="00C3386E" w:rsidP="00C3386E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C3386E" w:rsidRDefault="00C3386E" w:rsidP="00C3386E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C3386E" w:rsidRDefault="00C3386E" w:rsidP="00C3386E">
            <w:pPr>
              <w:cnfStyle w:val="100000000000"/>
            </w:pPr>
            <w:r>
              <w:t>Grupos funcionando</w:t>
            </w:r>
          </w:p>
          <w:p w:rsidR="00C3386E" w:rsidRDefault="00C3386E" w:rsidP="00C3386E">
            <w:pPr>
              <w:cnfStyle w:val="100000000000"/>
            </w:pPr>
            <w:r>
              <w:t>(POT)</w:t>
            </w:r>
          </w:p>
        </w:tc>
      </w:tr>
      <w:tr w:rsidR="00C3386E" w:rsidTr="00C3386E">
        <w:trPr>
          <w:cnfStyle w:val="000000100000"/>
        </w:trPr>
        <w:tc>
          <w:tcPr>
            <w:cnfStyle w:val="001000000000"/>
            <w:tcW w:w="1511" w:type="dxa"/>
          </w:tcPr>
          <w:p w:rsidR="00C3386E" w:rsidRDefault="00C3386E" w:rsidP="00C3386E">
            <w:r>
              <w:t>04:15/04:16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C3386E" w:rsidRDefault="00A7379B" w:rsidP="00C3386E">
            <w:pPr>
              <w:cnfStyle w:val="000000100000"/>
            </w:pPr>
            <w:r>
              <w:t>123</w:t>
            </w:r>
          </w:p>
        </w:tc>
        <w:tc>
          <w:tcPr>
            <w:tcW w:w="854" w:type="dxa"/>
          </w:tcPr>
          <w:p w:rsidR="00C3386E" w:rsidRDefault="00A7379B" w:rsidP="00C3386E">
            <w:pPr>
              <w:cnfStyle w:val="000000100000"/>
            </w:pPr>
            <w:r>
              <w:t>3</w:t>
            </w:r>
          </w:p>
        </w:tc>
        <w:tc>
          <w:tcPr>
            <w:tcW w:w="3657" w:type="dxa"/>
          </w:tcPr>
          <w:p w:rsidR="00A7379B" w:rsidRDefault="00C3386E" w:rsidP="00C3386E">
            <w:pPr>
              <w:cnfStyle w:val="000000100000"/>
            </w:pPr>
            <w:r>
              <w:t>I</w:t>
            </w:r>
            <w:r w:rsidR="00A7379B">
              <w:t xml:space="preserve"> 340</w:t>
            </w:r>
          </w:p>
          <w:p w:rsidR="00C3386E" w:rsidRDefault="00C3386E" w:rsidP="00C3386E">
            <w:pPr>
              <w:cnfStyle w:val="000000100000"/>
            </w:pPr>
            <w:r>
              <w:t>I</w:t>
            </w:r>
            <w:r w:rsidR="00A7379B">
              <w:t>I 342</w:t>
            </w:r>
          </w:p>
          <w:p w:rsidR="00A7379B" w:rsidRDefault="00A7379B" w:rsidP="00C3386E">
            <w:pPr>
              <w:cnfStyle w:val="000000100000"/>
            </w:pPr>
            <w:r>
              <w:t>III 314</w:t>
            </w:r>
          </w:p>
        </w:tc>
      </w:tr>
    </w:tbl>
    <w:p w:rsidR="00C3386E" w:rsidRDefault="00C3386E" w:rsidP="00C3386E">
      <w:pPr>
        <w:rPr>
          <w:b/>
        </w:rPr>
      </w:pPr>
    </w:p>
    <w:p w:rsidR="003273B2" w:rsidRPr="00366CD5" w:rsidRDefault="003273B2" w:rsidP="003273B2">
      <w:pPr>
        <w:rPr>
          <w:b/>
        </w:rPr>
      </w:pPr>
      <w:r>
        <w:rPr>
          <w:b/>
        </w:rPr>
        <w:t>14/06/2010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3273B2" w:rsidTr="0028604A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3273B2" w:rsidRDefault="003273B2" w:rsidP="0028604A"/>
        </w:tc>
        <w:tc>
          <w:tcPr>
            <w:tcW w:w="1054" w:type="dxa"/>
          </w:tcPr>
          <w:p w:rsidR="003273B2" w:rsidRDefault="003273B2" w:rsidP="0028604A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3273B2" w:rsidRDefault="003273B2" w:rsidP="0028604A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3273B2" w:rsidRDefault="003273B2" w:rsidP="0028604A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3273B2" w:rsidRDefault="003273B2" w:rsidP="0028604A">
            <w:pPr>
              <w:cnfStyle w:val="100000000000"/>
            </w:pPr>
            <w:r>
              <w:t>Grupos funcionando</w:t>
            </w:r>
          </w:p>
          <w:p w:rsidR="003273B2" w:rsidRDefault="003273B2" w:rsidP="0028604A">
            <w:pPr>
              <w:cnfStyle w:val="100000000000"/>
            </w:pPr>
            <w:r>
              <w:t>(POT)</w:t>
            </w:r>
          </w:p>
        </w:tc>
      </w:tr>
      <w:tr w:rsidR="003273B2" w:rsidTr="0028604A">
        <w:trPr>
          <w:cnfStyle w:val="000000100000"/>
        </w:trPr>
        <w:tc>
          <w:tcPr>
            <w:cnfStyle w:val="001000000000"/>
            <w:tcW w:w="1511" w:type="dxa"/>
          </w:tcPr>
          <w:p w:rsidR="003273B2" w:rsidRDefault="003273B2" w:rsidP="0028604A">
            <w:r>
              <w:t>09:33/09:47</w:t>
            </w:r>
          </w:p>
        </w:tc>
        <w:tc>
          <w:tcPr>
            <w:tcW w:w="1211" w:type="dxa"/>
            <w:gridSpan w:val="2"/>
          </w:tcPr>
          <w:p w:rsidR="003273B2" w:rsidRDefault="003273B2" w:rsidP="0028604A">
            <w:pPr>
              <w:cnfStyle w:val="000000100000"/>
            </w:pPr>
            <w:r>
              <w:t xml:space="preserve">Alarma 1,2 SO2        </w:t>
            </w:r>
          </w:p>
        </w:tc>
        <w:tc>
          <w:tcPr>
            <w:tcW w:w="915" w:type="dxa"/>
          </w:tcPr>
          <w:p w:rsidR="003273B2" w:rsidRDefault="003273B2" w:rsidP="0028604A">
            <w:pPr>
              <w:cnfStyle w:val="000000100000"/>
            </w:pPr>
            <w:r>
              <w:t>3</w:t>
            </w:r>
            <w:r w:rsidR="00C31408">
              <w:t>0</w:t>
            </w:r>
          </w:p>
        </w:tc>
        <w:tc>
          <w:tcPr>
            <w:tcW w:w="854" w:type="dxa"/>
          </w:tcPr>
          <w:p w:rsidR="003273B2" w:rsidRDefault="00C31408" w:rsidP="0028604A">
            <w:pPr>
              <w:cnfStyle w:val="000000100000"/>
            </w:pPr>
            <w:r>
              <w:t>6</w:t>
            </w:r>
          </w:p>
        </w:tc>
        <w:tc>
          <w:tcPr>
            <w:tcW w:w="3657" w:type="dxa"/>
          </w:tcPr>
          <w:p w:rsidR="003273B2" w:rsidRDefault="003273B2" w:rsidP="0028604A">
            <w:pPr>
              <w:cnfStyle w:val="000000100000"/>
            </w:pPr>
            <w:r>
              <w:t>I</w:t>
            </w:r>
            <w:r w:rsidR="00C31408">
              <w:t xml:space="preserve"> 308</w:t>
            </w:r>
          </w:p>
          <w:p w:rsidR="003273B2" w:rsidRDefault="00C31408" w:rsidP="0028604A">
            <w:pPr>
              <w:cnfStyle w:val="000000100000"/>
            </w:pPr>
            <w:r>
              <w:t>III 308</w:t>
            </w:r>
          </w:p>
        </w:tc>
      </w:tr>
      <w:tr w:rsidR="003273B2" w:rsidTr="0028604A">
        <w:tc>
          <w:tcPr>
            <w:cnfStyle w:val="001000000000"/>
            <w:tcW w:w="1511" w:type="dxa"/>
          </w:tcPr>
          <w:p w:rsidR="003273B2" w:rsidRDefault="003273B2" w:rsidP="0028604A">
            <w:r>
              <w:t>09:56/10:38</w:t>
            </w:r>
          </w:p>
        </w:tc>
        <w:tc>
          <w:tcPr>
            <w:tcW w:w="1211" w:type="dxa"/>
            <w:gridSpan w:val="2"/>
          </w:tcPr>
          <w:p w:rsidR="003273B2" w:rsidRDefault="003273B2" w:rsidP="0028604A">
            <w:pPr>
              <w:cnfStyle w:val="000000000000"/>
            </w:pPr>
            <w:r>
              <w:t xml:space="preserve">Alarma 1,2 SO2        </w:t>
            </w:r>
          </w:p>
        </w:tc>
        <w:tc>
          <w:tcPr>
            <w:tcW w:w="915" w:type="dxa"/>
          </w:tcPr>
          <w:p w:rsidR="003273B2" w:rsidRDefault="007B18A2" w:rsidP="0028604A">
            <w:pPr>
              <w:cnfStyle w:val="000000000000"/>
            </w:pPr>
            <w:r>
              <w:t>38</w:t>
            </w:r>
          </w:p>
        </w:tc>
        <w:tc>
          <w:tcPr>
            <w:tcW w:w="854" w:type="dxa"/>
          </w:tcPr>
          <w:p w:rsidR="003273B2" w:rsidRDefault="007B18A2" w:rsidP="0028604A">
            <w:pPr>
              <w:cnfStyle w:val="000000000000"/>
            </w:pPr>
            <w:r>
              <w:t>5</w:t>
            </w:r>
          </w:p>
        </w:tc>
        <w:tc>
          <w:tcPr>
            <w:tcW w:w="3657" w:type="dxa"/>
          </w:tcPr>
          <w:p w:rsidR="003273B2" w:rsidRDefault="00C31408" w:rsidP="0028604A">
            <w:pPr>
              <w:cnfStyle w:val="000000000000"/>
            </w:pPr>
            <w:r>
              <w:t>I 339</w:t>
            </w:r>
          </w:p>
          <w:p w:rsidR="00C31408" w:rsidRDefault="00C31408" w:rsidP="0028604A">
            <w:pPr>
              <w:cnfStyle w:val="000000000000"/>
            </w:pPr>
            <w:r>
              <w:t>II 327</w:t>
            </w:r>
          </w:p>
        </w:tc>
      </w:tr>
    </w:tbl>
    <w:p w:rsidR="003273B2" w:rsidRDefault="003273B2" w:rsidP="00C3386E">
      <w:pPr>
        <w:rPr>
          <w:b/>
        </w:rPr>
      </w:pPr>
    </w:p>
    <w:p w:rsidR="00C3386E" w:rsidRPr="00366CD5" w:rsidRDefault="00C3386E" w:rsidP="00C3386E">
      <w:pPr>
        <w:rPr>
          <w:b/>
        </w:rPr>
      </w:pPr>
      <w:r>
        <w:rPr>
          <w:b/>
        </w:rPr>
        <w:t>21/06/2010</w:t>
      </w:r>
    </w:p>
    <w:tbl>
      <w:tblPr>
        <w:tblStyle w:val="Sombreadomedio2-nfasis11"/>
        <w:tblW w:w="0" w:type="auto"/>
        <w:tblLook w:val="04A0"/>
      </w:tblPr>
      <w:tblGrid>
        <w:gridCol w:w="1524"/>
        <w:gridCol w:w="157"/>
        <w:gridCol w:w="1054"/>
        <w:gridCol w:w="915"/>
        <w:gridCol w:w="854"/>
        <w:gridCol w:w="3657"/>
      </w:tblGrid>
      <w:tr w:rsidR="00C3386E" w:rsidTr="00C3386E">
        <w:trPr>
          <w:cnfStyle w:val="100000000000"/>
        </w:trPr>
        <w:tc>
          <w:tcPr>
            <w:cnfStyle w:val="001000000100"/>
            <w:tcW w:w="1681" w:type="dxa"/>
            <w:gridSpan w:val="2"/>
          </w:tcPr>
          <w:p w:rsidR="00C3386E" w:rsidRDefault="00C3386E" w:rsidP="00C3386E"/>
        </w:tc>
        <w:tc>
          <w:tcPr>
            <w:tcW w:w="1054" w:type="dxa"/>
          </w:tcPr>
          <w:p w:rsidR="00C3386E" w:rsidRDefault="00C3386E" w:rsidP="00C3386E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C3386E" w:rsidRDefault="00C3386E" w:rsidP="00C3386E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C3386E" w:rsidRDefault="00C3386E" w:rsidP="00C3386E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C3386E" w:rsidRDefault="00C3386E" w:rsidP="00C3386E">
            <w:pPr>
              <w:cnfStyle w:val="100000000000"/>
            </w:pPr>
            <w:r>
              <w:t>Grupos funcionando</w:t>
            </w:r>
          </w:p>
          <w:p w:rsidR="00C3386E" w:rsidRDefault="00C3386E" w:rsidP="00C3386E">
            <w:pPr>
              <w:cnfStyle w:val="100000000000"/>
            </w:pPr>
            <w:r>
              <w:t>(POT)</w:t>
            </w:r>
          </w:p>
        </w:tc>
      </w:tr>
      <w:tr w:rsidR="00C3386E" w:rsidTr="00C3386E">
        <w:trPr>
          <w:cnfStyle w:val="000000100000"/>
        </w:trPr>
        <w:tc>
          <w:tcPr>
            <w:cnfStyle w:val="001000000000"/>
            <w:tcW w:w="1524" w:type="dxa"/>
          </w:tcPr>
          <w:p w:rsidR="00C3386E" w:rsidRDefault="00C3386E" w:rsidP="00C3386E">
            <w:r>
              <w:t>00:00/09:09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100000"/>
            </w:pPr>
            <w:r>
              <w:t xml:space="preserve">Alarma 2 NOx         </w:t>
            </w:r>
          </w:p>
        </w:tc>
        <w:tc>
          <w:tcPr>
            <w:tcW w:w="915" w:type="dxa"/>
          </w:tcPr>
          <w:p w:rsidR="00C3386E" w:rsidRDefault="00F623A7" w:rsidP="00C3386E">
            <w:pPr>
              <w:cnfStyle w:val="000000100000"/>
            </w:pPr>
            <w:r>
              <w:t>88</w:t>
            </w:r>
          </w:p>
        </w:tc>
        <w:tc>
          <w:tcPr>
            <w:tcW w:w="854" w:type="dxa"/>
          </w:tcPr>
          <w:p w:rsidR="00C3386E" w:rsidRDefault="00F623A7" w:rsidP="00C3386E">
            <w:pPr>
              <w:cnfStyle w:val="000000100000"/>
            </w:pPr>
            <w:r>
              <w:t>6</w:t>
            </w:r>
          </w:p>
        </w:tc>
        <w:tc>
          <w:tcPr>
            <w:tcW w:w="3657" w:type="dxa"/>
          </w:tcPr>
          <w:p w:rsidR="00A7379B" w:rsidRDefault="00A7379B" w:rsidP="00C3386E">
            <w:pPr>
              <w:cnfStyle w:val="000000100000"/>
            </w:pPr>
            <w:r>
              <w:t xml:space="preserve">I </w:t>
            </w:r>
            <w:r w:rsidR="003568DE">
              <w:t>229</w:t>
            </w:r>
          </w:p>
        </w:tc>
      </w:tr>
      <w:tr w:rsidR="00C3386E" w:rsidTr="00C3386E">
        <w:tc>
          <w:tcPr>
            <w:cnfStyle w:val="001000000000"/>
            <w:tcW w:w="1524" w:type="dxa"/>
          </w:tcPr>
          <w:p w:rsidR="00C3386E" w:rsidRDefault="00C3386E" w:rsidP="00C3386E">
            <w:r>
              <w:t>09:20/09:24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000000"/>
            </w:pPr>
            <w:r>
              <w:t>Alarma 2 NOx</w:t>
            </w:r>
          </w:p>
        </w:tc>
        <w:tc>
          <w:tcPr>
            <w:tcW w:w="915" w:type="dxa"/>
          </w:tcPr>
          <w:p w:rsidR="00C3386E" w:rsidRDefault="00F623A7" w:rsidP="00C3386E">
            <w:pPr>
              <w:cnfStyle w:val="000000000000"/>
            </w:pPr>
            <w:r>
              <w:t>97</w:t>
            </w:r>
          </w:p>
        </w:tc>
        <w:tc>
          <w:tcPr>
            <w:tcW w:w="854" w:type="dxa"/>
          </w:tcPr>
          <w:p w:rsidR="00C3386E" w:rsidRDefault="00F623A7" w:rsidP="00C3386E">
            <w:pPr>
              <w:cnfStyle w:val="000000000000"/>
            </w:pPr>
            <w:r>
              <w:t>6</w:t>
            </w:r>
          </w:p>
        </w:tc>
        <w:tc>
          <w:tcPr>
            <w:tcW w:w="3657" w:type="dxa"/>
          </w:tcPr>
          <w:p w:rsidR="00A7379B" w:rsidRDefault="003568DE" w:rsidP="00C3386E">
            <w:pPr>
              <w:cnfStyle w:val="000000000000"/>
            </w:pPr>
            <w:r>
              <w:t>I</w:t>
            </w:r>
            <w:r w:rsidR="00F623A7">
              <w:t xml:space="preserve"> 260</w:t>
            </w:r>
          </w:p>
        </w:tc>
      </w:tr>
      <w:tr w:rsidR="00C3386E" w:rsidTr="00C3386E">
        <w:trPr>
          <w:cnfStyle w:val="000000100000"/>
        </w:trPr>
        <w:tc>
          <w:tcPr>
            <w:cnfStyle w:val="001000000000"/>
            <w:tcW w:w="1524" w:type="dxa"/>
          </w:tcPr>
          <w:p w:rsidR="00C3386E" w:rsidRDefault="00C3386E" w:rsidP="00C3386E">
            <w:r>
              <w:t>10:31:10:39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100000"/>
            </w:pPr>
            <w:r>
              <w:t>Alarma 2 NOx</w:t>
            </w:r>
          </w:p>
        </w:tc>
        <w:tc>
          <w:tcPr>
            <w:tcW w:w="915" w:type="dxa"/>
          </w:tcPr>
          <w:p w:rsidR="00C3386E" w:rsidRDefault="00F623A7" w:rsidP="00C3386E">
            <w:pPr>
              <w:cnfStyle w:val="000000100000"/>
            </w:pPr>
            <w:r>
              <w:t>94</w:t>
            </w:r>
          </w:p>
        </w:tc>
        <w:tc>
          <w:tcPr>
            <w:tcW w:w="854" w:type="dxa"/>
          </w:tcPr>
          <w:p w:rsidR="00C3386E" w:rsidRDefault="00F623A7" w:rsidP="00C3386E">
            <w:pPr>
              <w:cnfStyle w:val="000000100000"/>
            </w:pPr>
            <w:r>
              <w:t>5</w:t>
            </w:r>
          </w:p>
        </w:tc>
        <w:tc>
          <w:tcPr>
            <w:tcW w:w="3657" w:type="dxa"/>
          </w:tcPr>
          <w:p w:rsidR="00A7379B" w:rsidRDefault="00A7379B" w:rsidP="00C3386E">
            <w:pPr>
              <w:cnfStyle w:val="000000100000"/>
            </w:pPr>
            <w:r>
              <w:t>I</w:t>
            </w:r>
            <w:r w:rsidR="00F623A7">
              <w:t xml:space="preserve"> 269</w:t>
            </w:r>
          </w:p>
        </w:tc>
      </w:tr>
      <w:tr w:rsidR="00C3386E" w:rsidTr="00C3386E">
        <w:tc>
          <w:tcPr>
            <w:cnfStyle w:val="001000000000"/>
            <w:tcW w:w="1524" w:type="dxa"/>
          </w:tcPr>
          <w:p w:rsidR="00C3386E" w:rsidRDefault="00C3386E" w:rsidP="00C3386E">
            <w:r>
              <w:t>14:11/14:17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000000"/>
            </w:pPr>
            <w:r>
              <w:t>Alarma 1,2 NOx</w:t>
            </w:r>
          </w:p>
        </w:tc>
        <w:tc>
          <w:tcPr>
            <w:tcW w:w="915" w:type="dxa"/>
          </w:tcPr>
          <w:p w:rsidR="00C3386E" w:rsidRDefault="00F623A7" w:rsidP="00C3386E">
            <w:pPr>
              <w:cnfStyle w:val="000000000000"/>
            </w:pPr>
            <w:r>
              <w:t>50</w:t>
            </w:r>
          </w:p>
        </w:tc>
        <w:tc>
          <w:tcPr>
            <w:tcW w:w="854" w:type="dxa"/>
          </w:tcPr>
          <w:p w:rsidR="00C3386E" w:rsidRDefault="00F623A7" w:rsidP="00C3386E">
            <w:pPr>
              <w:cnfStyle w:val="000000000000"/>
            </w:pPr>
            <w:r>
              <w:t>5</w:t>
            </w:r>
          </w:p>
        </w:tc>
        <w:tc>
          <w:tcPr>
            <w:tcW w:w="3657" w:type="dxa"/>
          </w:tcPr>
          <w:p w:rsidR="00A7379B" w:rsidRDefault="00A7379B" w:rsidP="00C3386E">
            <w:pPr>
              <w:cnfStyle w:val="000000000000"/>
            </w:pPr>
            <w:r>
              <w:t>I</w:t>
            </w:r>
            <w:r w:rsidR="00F623A7">
              <w:t xml:space="preserve"> 267</w:t>
            </w:r>
          </w:p>
        </w:tc>
      </w:tr>
      <w:tr w:rsidR="00C3386E" w:rsidTr="00C3386E">
        <w:trPr>
          <w:cnfStyle w:val="000000100000"/>
        </w:trPr>
        <w:tc>
          <w:tcPr>
            <w:cnfStyle w:val="001000000000"/>
            <w:tcW w:w="1524" w:type="dxa"/>
          </w:tcPr>
          <w:p w:rsidR="00C3386E" w:rsidRDefault="00C3386E" w:rsidP="00C3386E">
            <w:r>
              <w:t>14:18/17:24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100000"/>
            </w:pPr>
            <w:r>
              <w:t>Alarma 2 NOx</w:t>
            </w:r>
          </w:p>
        </w:tc>
        <w:tc>
          <w:tcPr>
            <w:tcW w:w="915" w:type="dxa"/>
          </w:tcPr>
          <w:p w:rsidR="00C3386E" w:rsidRDefault="00F623A7" w:rsidP="00C3386E">
            <w:pPr>
              <w:cnfStyle w:val="000000100000"/>
            </w:pPr>
            <w:r>
              <w:t>48</w:t>
            </w:r>
          </w:p>
        </w:tc>
        <w:tc>
          <w:tcPr>
            <w:tcW w:w="854" w:type="dxa"/>
          </w:tcPr>
          <w:p w:rsidR="00C3386E" w:rsidRDefault="00F623A7" w:rsidP="00C3386E">
            <w:pPr>
              <w:cnfStyle w:val="000000100000"/>
            </w:pPr>
            <w:r>
              <w:t>6</w:t>
            </w:r>
          </w:p>
        </w:tc>
        <w:tc>
          <w:tcPr>
            <w:tcW w:w="3657" w:type="dxa"/>
          </w:tcPr>
          <w:p w:rsidR="00A7379B" w:rsidRDefault="00A7379B" w:rsidP="00F623A7">
            <w:pPr>
              <w:tabs>
                <w:tab w:val="left" w:pos="825"/>
              </w:tabs>
              <w:cnfStyle w:val="000000100000"/>
            </w:pPr>
            <w:r>
              <w:t>I</w:t>
            </w:r>
            <w:r w:rsidR="00F623A7">
              <w:t xml:space="preserve"> 240</w:t>
            </w:r>
            <w:r w:rsidR="00F623A7">
              <w:tab/>
              <w:t xml:space="preserve"> </w:t>
            </w:r>
          </w:p>
        </w:tc>
      </w:tr>
      <w:tr w:rsidR="00C3386E" w:rsidTr="00C3386E">
        <w:tc>
          <w:tcPr>
            <w:cnfStyle w:val="001000000000"/>
            <w:tcW w:w="1524" w:type="dxa"/>
          </w:tcPr>
          <w:p w:rsidR="00C3386E" w:rsidRDefault="00C3386E" w:rsidP="00C3386E">
            <w:r>
              <w:t>17:25/17:56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C3386E" w:rsidRDefault="00F623A7" w:rsidP="00C3386E">
            <w:pPr>
              <w:cnfStyle w:val="000000000000"/>
            </w:pPr>
            <w:r>
              <w:t>51</w:t>
            </w:r>
          </w:p>
        </w:tc>
        <w:tc>
          <w:tcPr>
            <w:tcW w:w="854" w:type="dxa"/>
          </w:tcPr>
          <w:p w:rsidR="00C3386E" w:rsidRDefault="00F623A7" w:rsidP="00C3386E">
            <w:pPr>
              <w:cnfStyle w:val="000000000000"/>
            </w:pPr>
            <w:r>
              <w:t>6</w:t>
            </w:r>
          </w:p>
        </w:tc>
        <w:tc>
          <w:tcPr>
            <w:tcW w:w="3657" w:type="dxa"/>
          </w:tcPr>
          <w:p w:rsidR="00A7379B" w:rsidRDefault="00A7379B" w:rsidP="00C3386E">
            <w:pPr>
              <w:cnfStyle w:val="000000000000"/>
            </w:pPr>
            <w:r>
              <w:t>I</w:t>
            </w:r>
            <w:r w:rsidR="00F623A7">
              <w:t xml:space="preserve"> 251</w:t>
            </w:r>
          </w:p>
        </w:tc>
      </w:tr>
    </w:tbl>
    <w:p w:rsidR="00C3386E" w:rsidRDefault="00C3386E" w:rsidP="00C3386E">
      <w:pPr>
        <w:rPr>
          <w:b/>
        </w:rPr>
      </w:pPr>
    </w:p>
    <w:p w:rsidR="00C3386E" w:rsidRDefault="00C3386E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C3386E" w:rsidRPr="00366CD5" w:rsidRDefault="00C3386E" w:rsidP="00C3386E">
      <w:pPr>
        <w:rPr>
          <w:b/>
        </w:rPr>
      </w:pPr>
      <w:r>
        <w:rPr>
          <w:b/>
        </w:rPr>
        <w:lastRenderedPageBreak/>
        <w:t>22/06/2010</w:t>
      </w:r>
    </w:p>
    <w:tbl>
      <w:tblPr>
        <w:tblStyle w:val="Sombreadomedio2-nfasis11"/>
        <w:tblW w:w="0" w:type="auto"/>
        <w:tblLook w:val="04A0"/>
      </w:tblPr>
      <w:tblGrid>
        <w:gridCol w:w="1524"/>
        <w:gridCol w:w="157"/>
        <w:gridCol w:w="1054"/>
        <w:gridCol w:w="915"/>
        <w:gridCol w:w="854"/>
        <w:gridCol w:w="3657"/>
      </w:tblGrid>
      <w:tr w:rsidR="00C3386E" w:rsidTr="00C3386E">
        <w:trPr>
          <w:cnfStyle w:val="100000000000"/>
        </w:trPr>
        <w:tc>
          <w:tcPr>
            <w:cnfStyle w:val="001000000100"/>
            <w:tcW w:w="1681" w:type="dxa"/>
            <w:gridSpan w:val="2"/>
          </w:tcPr>
          <w:p w:rsidR="00C3386E" w:rsidRDefault="00C3386E" w:rsidP="00C3386E"/>
        </w:tc>
        <w:tc>
          <w:tcPr>
            <w:tcW w:w="1054" w:type="dxa"/>
          </w:tcPr>
          <w:p w:rsidR="00C3386E" w:rsidRDefault="00C3386E" w:rsidP="00C3386E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C3386E" w:rsidRDefault="00C3386E" w:rsidP="00C3386E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C3386E" w:rsidRDefault="00C3386E" w:rsidP="00C3386E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C3386E" w:rsidRDefault="00C3386E" w:rsidP="00C3386E">
            <w:pPr>
              <w:cnfStyle w:val="100000000000"/>
            </w:pPr>
            <w:r>
              <w:t>Grupos funcionando</w:t>
            </w:r>
          </w:p>
          <w:p w:rsidR="00C3386E" w:rsidRDefault="00C3386E" w:rsidP="00C3386E">
            <w:pPr>
              <w:cnfStyle w:val="100000000000"/>
            </w:pPr>
            <w:r>
              <w:t>(POT)</w:t>
            </w:r>
          </w:p>
        </w:tc>
      </w:tr>
      <w:tr w:rsidR="00C3386E" w:rsidTr="00C3386E">
        <w:trPr>
          <w:cnfStyle w:val="000000100000"/>
        </w:trPr>
        <w:tc>
          <w:tcPr>
            <w:cnfStyle w:val="001000000000"/>
            <w:tcW w:w="1524" w:type="dxa"/>
          </w:tcPr>
          <w:p w:rsidR="00C3386E" w:rsidRDefault="00C3386E" w:rsidP="00C3386E">
            <w:r>
              <w:t>13:58/14:33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C3386E" w:rsidRDefault="00AA5F8A" w:rsidP="00C3386E">
            <w:pPr>
              <w:cnfStyle w:val="000000100000"/>
            </w:pPr>
            <w:r>
              <w:t>191</w:t>
            </w:r>
          </w:p>
        </w:tc>
        <w:tc>
          <w:tcPr>
            <w:tcW w:w="854" w:type="dxa"/>
          </w:tcPr>
          <w:p w:rsidR="00C3386E" w:rsidRDefault="00AA5F8A" w:rsidP="00C3386E">
            <w:pPr>
              <w:cnfStyle w:val="000000100000"/>
            </w:pPr>
            <w:r>
              <w:t>1</w:t>
            </w:r>
          </w:p>
        </w:tc>
        <w:tc>
          <w:tcPr>
            <w:tcW w:w="3657" w:type="dxa"/>
          </w:tcPr>
          <w:p w:rsidR="00C3386E" w:rsidRDefault="00C3386E" w:rsidP="00C3386E">
            <w:pPr>
              <w:cnfStyle w:val="000000100000"/>
            </w:pPr>
            <w:r>
              <w:t>I</w:t>
            </w:r>
            <w:r w:rsidR="00AA5F8A">
              <w:t xml:space="preserve"> 138</w:t>
            </w:r>
          </w:p>
        </w:tc>
      </w:tr>
      <w:tr w:rsidR="00C3386E" w:rsidTr="00C3386E">
        <w:tc>
          <w:tcPr>
            <w:cnfStyle w:val="001000000000"/>
            <w:tcW w:w="1524" w:type="dxa"/>
          </w:tcPr>
          <w:p w:rsidR="00C3386E" w:rsidRDefault="00C3386E" w:rsidP="00C3386E">
            <w:r>
              <w:t>14:59/15:00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C3386E" w:rsidRDefault="00AA5F8A" w:rsidP="00C3386E">
            <w:pPr>
              <w:cnfStyle w:val="000000000000"/>
            </w:pPr>
            <w:r>
              <w:t>7</w:t>
            </w:r>
          </w:p>
        </w:tc>
        <w:tc>
          <w:tcPr>
            <w:tcW w:w="854" w:type="dxa"/>
          </w:tcPr>
          <w:p w:rsidR="00C3386E" w:rsidRDefault="00AA5F8A" w:rsidP="00C3386E">
            <w:pPr>
              <w:cnfStyle w:val="000000000000"/>
            </w:pPr>
            <w:r>
              <w:t>3</w:t>
            </w:r>
          </w:p>
        </w:tc>
        <w:tc>
          <w:tcPr>
            <w:tcW w:w="3657" w:type="dxa"/>
          </w:tcPr>
          <w:p w:rsidR="00C3386E" w:rsidRDefault="00AA5F8A" w:rsidP="00C3386E">
            <w:pPr>
              <w:cnfStyle w:val="000000000000"/>
            </w:pPr>
            <w:r>
              <w:t>I 138</w:t>
            </w:r>
          </w:p>
        </w:tc>
      </w:tr>
    </w:tbl>
    <w:p w:rsidR="00C3386E" w:rsidRDefault="00C3386E" w:rsidP="00C3386E">
      <w:pPr>
        <w:rPr>
          <w:b/>
        </w:rPr>
      </w:pPr>
    </w:p>
    <w:p w:rsidR="00C3386E" w:rsidRPr="00366CD5" w:rsidRDefault="00C3386E" w:rsidP="00C3386E">
      <w:pPr>
        <w:rPr>
          <w:b/>
        </w:rPr>
      </w:pPr>
      <w:r>
        <w:rPr>
          <w:b/>
        </w:rPr>
        <w:t>23/06/2010</w:t>
      </w:r>
    </w:p>
    <w:tbl>
      <w:tblPr>
        <w:tblStyle w:val="Sombreadomedio2-nfasis11"/>
        <w:tblW w:w="0" w:type="auto"/>
        <w:tblLook w:val="04A0"/>
      </w:tblPr>
      <w:tblGrid>
        <w:gridCol w:w="1524"/>
        <w:gridCol w:w="157"/>
        <w:gridCol w:w="1054"/>
        <w:gridCol w:w="915"/>
        <w:gridCol w:w="854"/>
        <w:gridCol w:w="3657"/>
      </w:tblGrid>
      <w:tr w:rsidR="00C3386E" w:rsidTr="00C3386E">
        <w:trPr>
          <w:cnfStyle w:val="100000000000"/>
        </w:trPr>
        <w:tc>
          <w:tcPr>
            <w:cnfStyle w:val="001000000100"/>
            <w:tcW w:w="1681" w:type="dxa"/>
            <w:gridSpan w:val="2"/>
          </w:tcPr>
          <w:p w:rsidR="00C3386E" w:rsidRDefault="00C3386E" w:rsidP="00C3386E"/>
        </w:tc>
        <w:tc>
          <w:tcPr>
            <w:tcW w:w="1054" w:type="dxa"/>
          </w:tcPr>
          <w:p w:rsidR="00C3386E" w:rsidRDefault="00C3386E" w:rsidP="00C3386E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C3386E" w:rsidRDefault="00C3386E" w:rsidP="00C3386E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C3386E" w:rsidRDefault="00C3386E" w:rsidP="00C3386E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C3386E" w:rsidRDefault="00C3386E" w:rsidP="00C3386E">
            <w:pPr>
              <w:cnfStyle w:val="100000000000"/>
            </w:pPr>
            <w:r>
              <w:t>Grupos funcionando</w:t>
            </w:r>
          </w:p>
          <w:p w:rsidR="00C3386E" w:rsidRDefault="00C3386E" w:rsidP="00C3386E">
            <w:pPr>
              <w:cnfStyle w:val="100000000000"/>
            </w:pPr>
            <w:r>
              <w:t>(POT)</w:t>
            </w:r>
          </w:p>
        </w:tc>
      </w:tr>
      <w:tr w:rsidR="00C3386E" w:rsidTr="00C3386E">
        <w:trPr>
          <w:cnfStyle w:val="000000100000"/>
        </w:trPr>
        <w:tc>
          <w:tcPr>
            <w:cnfStyle w:val="001000000000"/>
            <w:tcW w:w="1524" w:type="dxa"/>
          </w:tcPr>
          <w:p w:rsidR="00C3386E" w:rsidRDefault="00C3386E" w:rsidP="00C3386E">
            <w:r>
              <w:t>08:58/09:07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C3386E" w:rsidRDefault="00AA5F8A" w:rsidP="00C3386E">
            <w:pPr>
              <w:cnfStyle w:val="000000100000"/>
            </w:pPr>
            <w:r>
              <w:t>154</w:t>
            </w:r>
          </w:p>
        </w:tc>
        <w:tc>
          <w:tcPr>
            <w:tcW w:w="854" w:type="dxa"/>
          </w:tcPr>
          <w:p w:rsidR="00C3386E" w:rsidRDefault="00AA5F8A" w:rsidP="00C3386E">
            <w:pPr>
              <w:cnfStyle w:val="000000100000"/>
            </w:pPr>
            <w:r>
              <w:t>7</w:t>
            </w:r>
          </w:p>
        </w:tc>
        <w:tc>
          <w:tcPr>
            <w:tcW w:w="3657" w:type="dxa"/>
          </w:tcPr>
          <w:p w:rsidR="00C3386E" w:rsidRDefault="00C3386E" w:rsidP="00C3386E">
            <w:pPr>
              <w:cnfStyle w:val="000000100000"/>
            </w:pPr>
            <w:r>
              <w:t>I</w:t>
            </w:r>
            <w:r w:rsidR="00AA5F8A">
              <w:t xml:space="preserve"> 252</w:t>
            </w:r>
          </w:p>
        </w:tc>
      </w:tr>
      <w:tr w:rsidR="00C3386E" w:rsidTr="00C3386E">
        <w:tc>
          <w:tcPr>
            <w:cnfStyle w:val="001000000000"/>
            <w:tcW w:w="1524" w:type="dxa"/>
          </w:tcPr>
          <w:p w:rsidR="00C3386E" w:rsidRDefault="00C3386E" w:rsidP="00C3386E">
            <w:r>
              <w:t>09:14/09:16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C3386E" w:rsidRDefault="00AA5F8A" w:rsidP="00C3386E">
            <w:pPr>
              <w:cnfStyle w:val="000000000000"/>
            </w:pPr>
            <w:r>
              <w:t>149</w:t>
            </w:r>
          </w:p>
        </w:tc>
        <w:tc>
          <w:tcPr>
            <w:tcW w:w="854" w:type="dxa"/>
          </w:tcPr>
          <w:p w:rsidR="00C3386E" w:rsidRDefault="00AA5F8A" w:rsidP="00C3386E">
            <w:pPr>
              <w:cnfStyle w:val="000000000000"/>
            </w:pPr>
            <w:r>
              <w:t>6</w:t>
            </w:r>
          </w:p>
        </w:tc>
        <w:tc>
          <w:tcPr>
            <w:tcW w:w="3657" w:type="dxa"/>
          </w:tcPr>
          <w:p w:rsidR="00C3386E" w:rsidRDefault="00AA5F8A" w:rsidP="00C3386E">
            <w:pPr>
              <w:cnfStyle w:val="000000000000"/>
            </w:pPr>
            <w:r>
              <w:t>I 242</w:t>
            </w:r>
          </w:p>
        </w:tc>
      </w:tr>
    </w:tbl>
    <w:p w:rsidR="00C3386E" w:rsidRDefault="00C3386E" w:rsidP="00C3386E">
      <w:pPr>
        <w:rPr>
          <w:b/>
        </w:rPr>
      </w:pPr>
    </w:p>
    <w:p w:rsidR="00C3386E" w:rsidRPr="00366CD5" w:rsidRDefault="00C3386E" w:rsidP="00C3386E">
      <w:pPr>
        <w:rPr>
          <w:b/>
        </w:rPr>
      </w:pPr>
      <w:r>
        <w:rPr>
          <w:b/>
        </w:rPr>
        <w:t>25/06/2010</w:t>
      </w:r>
    </w:p>
    <w:tbl>
      <w:tblPr>
        <w:tblStyle w:val="Sombreadomedio2-nfasis11"/>
        <w:tblW w:w="0" w:type="auto"/>
        <w:tblLook w:val="04A0"/>
      </w:tblPr>
      <w:tblGrid>
        <w:gridCol w:w="1524"/>
        <w:gridCol w:w="157"/>
        <w:gridCol w:w="1054"/>
        <w:gridCol w:w="915"/>
        <w:gridCol w:w="854"/>
        <w:gridCol w:w="3657"/>
      </w:tblGrid>
      <w:tr w:rsidR="00C3386E" w:rsidTr="00C3386E">
        <w:trPr>
          <w:cnfStyle w:val="100000000000"/>
        </w:trPr>
        <w:tc>
          <w:tcPr>
            <w:cnfStyle w:val="001000000100"/>
            <w:tcW w:w="1681" w:type="dxa"/>
            <w:gridSpan w:val="2"/>
          </w:tcPr>
          <w:p w:rsidR="00C3386E" w:rsidRDefault="00C3386E" w:rsidP="00C3386E"/>
        </w:tc>
        <w:tc>
          <w:tcPr>
            <w:tcW w:w="1054" w:type="dxa"/>
          </w:tcPr>
          <w:p w:rsidR="00C3386E" w:rsidRDefault="00C3386E" w:rsidP="00C3386E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C3386E" w:rsidRDefault="00C3386E" w:rsidP="00C3386E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C3386E" w:rsidRDefault="00C3386E" w:rsidP="00C3386E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C3386E" w:rsidRDefault="00C3386E" w:rsidP="00C3386E">
            <w:pPr>
              <w:cnfStyle w:val="100000000000"/>
            </w:pPr>
            <w:r>
              <w:t>Grupos funcionando</w:t>
            </w:r>
          </w:p>
          <w:p w:rsidR="00C3386E" w:rsidRDefault="00C3386E" w:rsidP="00C3386E">
            <w:pPr>
              <w:cnfStyle w:val="100000000000"/>
            </w:pPr>
            <w:r>
              <w:t>(POT)</w:t>
            </w:r>
          </w:p>
        </w:tc>
      </w:tr>
      <w:tr w:rsidR="00C3386E" w:rsidTr="00C3386E">
        <w:trPr>
          <w:cnfStyle w:val="000000100000"/>
        </w:trPr>
        <w:tc>
          <w:tcPr>
            <w:cnfStyle w:val="001000000000"/>
            <w:tcW w:w="1524" w:type="dxa"/>
          </w:tcPr>
          <w:p w:rsidR="00C3386E" w:rsidRDefault="00C3386E" w:rsidP="00C3386E">
            <w:r>
              <w:t>11:49/12:13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C3386E" w:rsidRDefault="008B6DB5" w:rsidP="00C3386E">
            <w:pPr>
              <w:cnfStyle w:val="000000100000"/>
            </w:pPr>
            <w:r>
              <w:t>150</w:t>
            </w:r>
          </w:p>
        </w:tc>
        <w:tc>
          <w:tcPr>
            <w:tcW w:w="854" w:type="dxa"/>
          </w:tcPr>
          <w:p w:rsidR="00C3386E" w:rsidRDefault="008B6DB5" w:rsidP="00C3386E">
            <w:pPr>
              <w:cnfStyle w:val="000000100000"/>
            </w:pPr>
            <w:r>
              <w:t>3</w:t>
            </w:r>
          </w:p>
        </w:tc>
        <w:tc>
          <w:tcPr>
            <w:tcW w:w="3657" w:type="dxa"/>
          </w:tcPr>
          <w:p w:rsidR="00C3386E" w:rsidRDefault="00C3386E" w:rsidP="00C3386E">
            <w:pPr>
              <w:cnfStyle w:val="000000100000"/>
            </w:pPr>
            <w:r>
              <w:t>I</w:t>
            </w:r>
            <w:r w:rsidR="008B6DB5">
              <w:t xml:space="preserve"> 308</w:t>
            </w:r>
          </w:p>
        </w:tc>
      </w:tr>
    </w:tbl>
    <w:p w:rsidR="00C3386E" w:rsidRDefault="00C3386E" w:rsidP="00C3386E">
      <w:pPr>
        <w:pStyle w:val="Ttulo3"/>
        <w:numPr>
          <w:ilvl w:val="0"/>
          <w:numId w:val="0"/>
        </w:numPr>
        <w:ind w:left="720" w:hanging="720"/>
      </w:pPr>
    </w:p>
    <w:p w:rsidR="00C3386E" w:rsidRPr="00366CD5" w:rsidRDefault="00C3386E" w:rsidP="00C3386E">
      <w:pPr>
        <w:rPr>
          <w:b/>
        </w:rPr>
      </w:pPr>
      <w:r>
        <w:rPr>
          <w:b/>
        </w:rPr>
        <w:t>28/06/2010</w:t>
      </w:r>
    </w:p>
    <w:tbl>
      <w:tblPr>
        <w:tblStyle w:val="Sombreadomedio2-nfasis11"/>
        <w:tblW w:w="0" w:type="auto"/>
        <w:tblLook w:val="04A0"/>
      </w:tblPr>
      <w:tblGrid>
        <w:gridCol w:w="1524"/>
        <w:gridCol w:w="157"/>
        <w:gridCol w:w="1054"/>
        <w:gridCol w:w="915"/>
        <w:gridCol w:w="854"/>
        <w:gridCol w:w="3657"/>
      </w:tblGrid>
      <w:tr w:rsidR="00C3386E" w:rsidTr="00C3386E">
        <w:trPr>
          <w:cnfStyle w:val="100000000000"/>
        </w:trPr>
        <w:tc>
          <w:tcPr>
            <w:cnfStyle w:val="001000000100"/>
            <w:tcW w:w="1681" w:type="dxa"/>
            <w:gridSpan w:val="2"/>
          </w:tcPr>
          <w:p w:rsidR="00C3386E" w:rsidRDefault="00C3386E" w:rsidP="00C3386E"/>
        </w:tc>
        <w:tc>
          <w:tcPr>
            <w:tcW w:w="1054" w:type="dxa"/>
          </w:tcPr>
          <w:p w:rsidR="00C3386E" w:rsidRDefault="00C3386E" w:rsidP="00C3386E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C3386E" w:rsidRDefault="00C3386E" w:rsidP="00C3386E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C3386E" w:rsidRDefault="00C3386E" w:rsidP="00C3386E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C3386E" w:rsidRDefault="00C3386E" w:rsidP="00C3386E">
            <w:pPr>
              <w:cnfStyle w:val="100000000000"/>
            </w:pPr>
            <w:r>
              <w:t>Grupos funcionando</w:t>
            </w:r>
          </w:p>
          <w:p w:rsidR="00C3386E" w:rsidRDefault="00C3386E" w:rsidP="00C3386E">
            <w:pPr>
              <w:cnfStyle w:val="100000000000"/>
            </w:pPr>
            <w:r>
              <w:t>(POT)</w:t>
            </w:r>
          </w:p>
        </w:tc>
      </w:tr>
      <w:tr w:rsidR="00C3386E" w:rsidTr="00C3386E">
        <w:trPr>
          <w:cnfStyle w:val="000000100000"/>
        </w:trPr>
        <w:tc>
          <w:tcPr>
            <w:cnfStyle w:val="001000000000"/>
            <w:tcW w:w="1524" w:type="dxa"/>
          </w:tcPr>
          <w:p w:rsidR="00C3386E" w:rsidRDefault="00C3386E" w:rsidP="00C3386E">
            <w:r>
              <w:t>11:24/11:28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100000"/>
            </w:pPr>
            <w:r>
              <w:t xml:space="preserve">Alarma 2 NOx         </w:t>
            </w:r>
          </w:p>
        </w:tc>
        <w:tc>
          <w:tcPr>
            <w:tcW w:w="915" w:type="dxa"/>
          </w:tcPr>
          <w:p w:rsidR="00C3386E" w:rsidRDefault="008B6DB5" w:rsidP="00C3386E">
            <w:pPr>
              <w:cnfStyle w:val="000000100000"/>
            </w:pPr>
            <w:r>
              <w:t>NC</w:t>
            </w:r>
          </w:p>
        </w:tc>
        <w:tc>
          <w:tcPr>
            <w:tcW w:w="854" w:type="dxa"/>
          </w:tcPr>
          <w:p w:rsidR="00C3386E" w:rsidRDefault="008B6DB5" w:rsidP="00C3386E">
            <w:pPr>
              <w:cnfStyle w:val="000000100000"/>
            </w:pPr>
            <w:r>
              <w:t>NC</w:t>
            </w:r>
          </w:p>
        </w:tc>
        <w:tc>
          <w:tcPr>
            <w:tcW w:w="3657" w:type="dxa"/>
          </w:tcPr>
          <w:p w:rsidR="00C3386E" w:rsidRDefault="00C3386E" w:rsidP="00C3386E">
            <w:pPr>
              <w:cnfStyle w:val="000000100000"/>
            </w:pPr>
            <w:r>
              <w:t>I</w:t>
            </w:r>
            <w:r w:rsidR="008B6DB5">
              <w:t xml:space="preserve"> 351</w:t>
            </w:r>
          </w:p>
          <w:p w:rsidR="008B6DB5" w:rsidRDefault="008B6DB5" w:rsidP="00C3386E">
            <w:pPr>
              <w:cnfStyle w:val="000000100000"/>
            </w:pPr>
            <w:r>
              <w:t>II 329</w:t>
            </w:r>
          </w:p>
          <w:p w:rsidR="008B6DB5" w:rsidRDefault="008B6DB5" w:rsidP="00C3386E">
            <w:pPr>
              <w:cnfStyle w:val="000000100000"/>
            </w:pPr>
            <w:r>
              <w:t>III 351</w:t>
            </w:r>
          </w:p>
          <w:p w:rsidR="008B6DB5" w:rsidRDefault="008B6DB5" w:rsidP="00C3386E">
            <w:pPr>
              <w:cnfStyle w:val="000000100000"/>
            </w:pPr>
            <w:r>
              <w:t>IV 69</w:t>
            </w:r>
          </w:p>
        </w:tc>
      </w:tr>
    </w:tbl>
    <w:p w:rsidR="00C3386E" w:rsidRDefault="00C3386E" w:rsidP="00C3386E"/>
    <w:p w:rsidR="00C3386E" w:rsidRDefault="00C3386E">
      <w:pPr>
        <w:spacing w:after="0"/>
        <w:jc w:val="left"/>
      </w:pPr>
      <w:r>
        <w:br w:type="page"/>
      </w:r>
    </w:p>
    <w:p w:rsidR="00C3386E" w:rsidRPr="00366CD5" w:rsidRDefault="00C3386E" w:rsidP="00C3386E">
      <w:pPr>
        <w:rPr>
          <w:b/>
        </w:rPr>
      </w:pPr>
      <w:r>
        <w:rPr>
          <w:b/>
        </w:rPr>
        <w:lastRenderedPageBreak/>
        <w:t>29/06/2010</w:t>
      </w:r>
    </w:p>
    <w:tbl>
      <w:tblPr>
        <w:tblStyle w:val="Sombreadomedio2-nfasis11"/>
        <w:tblW w:w="0" w:type="auto"/>
        <w:tblLook w:val="04A0"/>
      </w:tblPr>
      <w:tblGrid>
        <w:gridCol w:w="1524"/>
        <w:gridCol w:w="157"/>
        <w:gridCol w:w="1054"/>
        <w:gridCol w:w="915"/>
        <w:gridCol w:w="854"/>
        <w:gridCol w:w="3657"/>
      </w:tblGrid>
      <w:tr w:rsidR="00C3386E" w:rsidTr="00C3386E">
        <w:trPr>
          <w:cnfStyle w:val="100000000000"/>
        </w:trPr>
        <w:tc>
          <w:tcPr>
            <w:cnfStyle w:val="001000000100"/>
            <w:tcW w:w="1681" w:type="dxa"/>
            <w:gridSpan w:val="2"/>
          </w:tcPr>
          <w:p w:rsidR="00C3386E" w:rsidRDefault="00C3386E" w:rsidP="00C3386E"/>
        </w:tc>
        <w:tc>
          <w:tcPr>
            <w:tcW w:w="1054" w:type="dxa"/>
          </w:tcPr>
          <w:p w:rsidR="00C3386E" w:rsidRDefault="00C3386E" w:rsidP="00C3386E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C3386E" w:rsidRDefault="00C3386E" w:rsidP="00C3386E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C3386E" w:rsidRDefault="00C3386E" w:rsidP="00C3386E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C3386E" w:rsidRDefault="00C3386E" w:rsidP="00C3386E">
            <w:pPr>
              <w:cnfStyle w:val="100000000000"/>
            </w:pPr>
            <w:r>
              <w:t>Grupos funcionando</w:t>
            </w:r>
          </w:p>
          <w:p w:rsidR="00C3386E" w:rsidRDefault="00C3386E" w:rsidP="00C3386E">
            <w:pPr>
              <w:cnfStyle w:val="100000000000"/>
            </w:pPr>
            <w:r>
              <w:t>(POT)</w:t>
            </w:r>
          </w:p>
        </w:tc>
      </w:tr>
      <w:tr w:rsidR="00C3386E" w:rsidTr="00C3386E">
        <w:trPr>
          <w:cnfStyle w:val="000000100000"/>
        </w:trPr>
        <w:tc>
          <w:tcPr>
            <w:cnfStyle w:val="001000000000"/>
            <w:tcW w:w="1524" w:type="dxa"/>
          </w:tcPr>
          <w:p w:rsidR="00C3386E" w:rsidRDefault="00C3386E" w:rsidP="00C3386E">
            <w:r>
              <w:t>11:06/11:10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C3386E" w:rsidRDefault="008B6DB5" w:rsidP="00C3386E">
            <w:pPr>
              <w:cnfStyle w:val="000000100000"/>
            </w:pPr>
            <w:r>
              <w:t>168</w:t>
            </w:r>
          </w:p>
        </w:tc>
        <w:tc>
          <w:tcPr>
            <w:tcW w:w="854" w:type="dxa"/>
          </w:tcPr>
          <w:p w:rsidR="00C3386E" w:rsidRDefault="008B6DB5" w:rsidP="00C3386E">
            <w:pPr>
              <w:cnfStyle w:val="000000100000"/>
            </w:pPr>
            <w:r>
              <w:t>1</w:t>
            </w:r>
          </w:p>
        </w:tc>
        <w:tc>
          <w:tcPr>
            <w:tcW w:w="3657" w:type="dxa"/>
          </w:tcPr>
          <w:p w:rsidR="00C3386E" w:rsidRDefault="008B6DB5" w:rsidP="00C3386E">
            <w:pPr>
              <w:cnfStyle w:val="000000100000"/>
            </w:pPr>
            <w:r>
              <w:t>I 346</w:t>
            </w:r>
          </w:p>
          <w:p w:rsidR="008B6DB5" w:rsidRDefault="008B6DB5" w:rsidP="00C3386E">
            <w:pPr>
              <w:cnfStyle w:val="000000100000"/>
            </w:pPr>
            <w:r>
              <w:t>II 337</w:t>
            </w:r>
          </w:p>
          <w:p w:rsidR="008B6DB5" w:rsidRDefault="008B6DB5" w:rsidP="00C3386E">
            <w:pPr>
              <w:cnfStyle w:val="000000100000"/>
            </w:pPr>
            <w:r>
              <w:t>III 334</w:t>
            </w:r>
          </w:p>
          <w:p w:rsidR="008B6DB5" w:rsidRDefault="008B6DB5" w:rsidP="00C3386E">
            <w:pPr>
              <w:cnfStyle w:val="000000100000"/>
            </w:pPr>
            <w:r>
              <w:t>IV 271</w:t>
            </w:r>
          </w:p>
        </w:tc>
      </w:tr>
    </w:tbl>
    <w:p w:rsidR="00C3386E" w:rsidRDefault="00C3386E" w:rsidP="00C3386E"/>
    <w:p w:rsidR="00C3386E" w:rsidRPr="00366CD5" w:rsidRDefault="00C3386E" w:rsidP="00C3386E">
      <w:pPr>
        <w:rPr>
          <w:b/>
        </w:rPr>
      </w:pPr>
      <w:r>
        <w:rPr>
          <w:b/>
        </w:rPr>
        <w:t>30/06/2010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7"/>
        <w:gridCol w:w="1054"/>
        <w:gridCol w:w="915"/>
        <w:gridCol w:w="854"/>
        <w:gridCol w:w="3657"/>
      </w:tblGrid>
      <w:tr w:rsidR="00C3386E" w:rsidTr="00C3386E">
        <w:trPr>
          <w:cnfStyle w:val="100000000000"/>
        </w:trPr>
        <w:tc>
          <w:tcPr>
            <w:cnfStyle w:val="001000000100"/>
            <w:tcW w:w="1668" w:type="dxa"/>
            <w:gridSpan w:val="2"/>
          </w:tcPr>
          <w:p w:rsidR="00C3386E" w:rsidRDefault="00C3386E" w:rsidP="00C3386E"/>
        </w:tc>
        <w:tc>
          <w:tcPr>
            <w:tcW w:w="1054" w:type="dxa"/>
          </w:tcPr>
          <w:p w:rsidR="00C3386E" w:rsidRDefault="00C3386E" w:rsidP="00C3386E">
            <w:pPr>
              <w:cnfStyle w:val="100000000000"/>
            </w:pPr>
            <w:r>
              <w:t>CC</w:t>
            </w:r>
          </w:p>
        </w:tc>
        <w:tc>
          <w:tcPr>
            <w:tcW w:w="915" w:type="dxa"/>
          </w:tcPr>
          <w:p w:rsidR="00C3386E" w:rsidRDefault="00C3386E" w:rsidP="00C3386E">
            <w:pPr>
              <w:cnfStyle w:val="100000000000"/>
            </w:pPr>
            <w:r>
              <w:t>DV</w:t>
            </w:r>
          </w:p>
        </w:tc>
        <w:tc>
          <w:tcPr>
            <w:tcW w:w="854" w:type="dxa"/>
          </w:tcPr>
          <w:p w:rsidR="00C3386E" w:rsidRDefault="00C3386E" w:rsidP="00C3386E">
            <w:pPr>
              <w:cnfStyle w:val="100000000000"/>
            </w:pPr>
            <w:r>
              <w:t>VV</w:t>
            </w:r>
          </w:p>
        </w:tc>
        <w:tc>
          <w:tcPr>
            <w:tcW w:w="3657" w:type="dxa"/>
          </w:tcPr>
          <w:p w:rsidR="00C3386E" w:rsidRDefault="00C3386E" w:rsidP="00C3386E">
            <w:pPr>
              <w:cnfStyle w:val="100000000000"/>
            </w:pPr>
            <w:r>
              <w:t>Grupos funcionando</w:t>
            </w:r>
          </w:p>
          <w:p w:rsidR="00C3386E" w:rsidRDefault="00C3386E" w:rsidP="00C3386E">
            <w:pPr>
              <w:cnfStyle w:val="100000000000"/>
            </w:pPr>
            <w:r>
              <w:t>(POT)</w:t>
            </w:r>
          </w:p>
        </w:tc>
      </w:tr>
      <w:tr w:rsidR="00C3386E" w:rsidTr="00C3386E">
        <w:trPr>
          <w:cnfStyle w:val="000000100000"/>
        </w:trPr>
        <w:tc>
          <w:tcPr>
            <w:cnfStyle w:val="001000000000"/>
            <w:tcW w:w="1511" w:type="dxa"/>
          </w:tcPr>
          <w:p w:rsidR="00C3386E" w:rsidRDefault="00C3386E" w:rsidP="00C3386E">
            <w:r>
              <w:t>04:14/01:15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100000"/>
            </w:pPr>
            <w:r>
              <w:t xml:space="preserve">Alarma 1 NOx         </w:t>
            </w:r>
          </w:p>
        </w:tc>
        <w:tc>
          <w:tcPr>
            <w:tcW w:w="915" w:type="dxa"/>
          </w:tcPr>
          <w:p w:rsidR="00C3386E" w:rsidRDefault="00D71D4F" w:rsidP="00C3386E">
            <w:pPr>
              <w:cnfStyle w:val="000000100000"/>
            </w:pPr>
            <w:r>
              <w:t>152</w:t>
            </w:r>
          </w:p>
        </w:tc>
        <w:tc>
          <w:tcPr>
            <w:tcW w:w="854" w:type="dxa"/>
          </w:tcPr>
          <w:p w:rsidR="00C3386E" w:rsidRDefault="00D71D4F" w:rsidP="00C3386E">
            <w:pPr>
              <w:cnfStyle w:val="000000100000"/>
            </w:pPr>
            <w:r>
              <w:t>3</w:t>
            </w:r>
          </w:p>
        </w:tc>
        <w:tc>
          <w:tcPr>
            <w:tcW w:w="3657" w:type="dxa"/>
          </w:tcPr>
          <w:p w:rsidR="00C3386E" w:rsidRDefault="00D71D4F" w:rsidP="00C3386E">
            <w:pPr>
              <w:cnfStyle w:val="000000100000"/>
            </w:pPr>
            <w:r>
              <w:t>I 279</w:t>
            </w:r>
          </w:p>
          <w:p w:rsidR="00D71D4F" w:rsidRDefault="00D71D4F" w:rsidP="00C3386E">
            <w:pPr>
              <w:cnfStyle w:val="000000100000"/>
            </w:pPr>
            <w:r>
              <w:t>II 270</w:t>
            </w:r>
          </w:p>
          <w:p w:rsidR="00D71D4F" w:rsidRDefault="00D71D4F" w:rsidP="00C3386E">
            <w:pPr>
              <w:cnfStyle w:val="000000100000"/>
            </w:pPr>
            <w:r>
              <w:t>III 269</w:t>
            </w:r>
          </w:p>
          <w:p w:rsidR="00D71D4F" w:rsidRDefault="00D71D4F" w:rsidP="00C3386E">
            <w:pPr>
              <w:cnfStyle w:val="000000100000"/>
            </w:pPr>
            <w:r>
              <w:t>IV 264</w:t>
            </w:r>
          </w:p>
        </w:tc>
      </w:tr>
      <w:tr w:rsidR="00C3386E" w:rsidTr="00C3386E">
        <w:tc>
          <w:tcPr>
            <w:cnfStyle w:val="001000000000"/>
            <w:tcW w:w="1511" w:type="dxa"/>
          </w:tcPr>
          <w:p w:rsidR="00C3386E" w:rsidRDefault="00C3386E" w:rsidP="00C3386E">
            <w:r>
              <w:t>12:14/12:34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C3386E" w:rsidRDefault="00D71D4F" w:rsidP="00C3386E">
            <w:pPr>
              <w:cnfStyle w:val="000000000000"/>
            </w:pPr>
            <w:r>
              <w:t>104</w:t>
            </w:r>
          </w:p>
        </w:tc>
        <w:tc>
          <w:tcPr>
            <w:tcW w:w="854" w:type="dxa"/>
          </w:tcPr>
          <w:p w:rsidR="00C3386E" w:rsidRDefault="00D71D4F" w:rsidP="00C3386E">
            <w:pPr>
              <w:cnfStyle w:val="000000000000"/>
            </w:pPr>
            <w:r>
              <w:t>1</w:t>
            </w:r>
          </w:p>
        </w:tc>
        <w:tc>
          <w:tcPr>
            <w:tcW w:w="3657" w:type="dxa"/>
          </w:tcPr>
          <w:p w:rsidR="00C3386E" w:rsidRDefault="00D71D4F" w:rsidP="00C3386E">
            <w:pPr>
              <w:cnfStyle w:val="000000000000"/>
            </w:pPr>
            <w:r>
              <w:t>I 349</w:t>
            </w:r>
          </w:p>
          <w:p w:rsidR="00D71D4F" w:rsidRDefault="00D71D4F" w:rsidP="00C3386E">
            <w:pPr>
              <w:cnfStyle w:val="000000000000"/>
            </w:pPr>
            <w:r>
              <w:t>II 350</w:t>
            </w:r>
          </w:p>
          <w:p w:rsidR="00D71D4F" w:rsidRDefault="00D71D4F" w:rsidP="00C3386E">
            <w:pPr>
              <w:cnfStyle w:val="000000000000"/>
            </w:pPr>
            <w:r>
              <w:t>III 344</w:t>
            </w:r>
          </w:p>
          <w:p w:rsidR="00D71D4F" w:rsidRDefault="00D71D4F" w:rsidP="00C3386E">
            <w:pPr>
              <w:cnfStyle w:val="000000000000"/>
            </w:pPr>
            <w:r>
              <w:t>IV 343</w:t>
            </w:r>
          </w:p>
        </w:tc>
      </w:tr>
      <w:tr w:rsidR="00C3386E" w:rsidTr="00C3386E">
        <w:trPr>
          <w:cnfStyle w:val="000000100000"/>
        </w:trPr>
        <w:tc>
          <w:tcPr>
            <w:cnfStyle w:val="001000000000"/>
            <w:tcW w:w="1511" w:type="dxa"/>
          </w:tcPr>
          <w:p w:rsidR="00C3386E" w:rsidRDefault="00C3386E" w:rsidP="00C3386E">
            <w:r>
              <w:t>18:55/19:08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100000"/>
            </w:pPr>
            <w:r>
              <w:t>Alarma 1 NOx</w:t>
            </w:r>
          </w:p>
        </w:tc>
        <w:tc>
          <w:tcPr>
            <w:tcW w:w="915" w:type="dxa"/>
          </w:tcPr>
          <w:p w:rsidR="00C3386E" w:rsidRDefault="004C4D73" w:rsidP="00C3386E">
            <w:pPr>
              <w:cnfStyle w:val="000000100000"/>
            </w:pPr>
            <w:r>
              <w:t>308</w:t>
            </w:r>
          </w:p>
        </w:tc>
        <w:tc>
          <w:tcPr>
            <w:tcW w:w="854" w:type="dxa"/>
          </w:tcPr>
          <w:p w:rsidR="00C3386E" w:rsidRDefault="004C4D73" w:rsidP="00C3386E">
            <w:pPr>
              <w:cnfStyle w:val="000000100000"/>
            </w:pPr>
            <w:r>
              <w:t>4</w:t>
            </w:r>
          </w:p>
        </w:tc>
        <w:tc>
          <w:tcPr>
            <w:tcW w:w="3657" w:type="dxa"/>
          </w:tcPr>
          <w:p w:rsidR="00C3386E" w:rsidRDefault="00D71D4F" w:rsidP="00C3386E">
            <w:pPr>
              <w:cnfStyle w:val="000000100000"/>
            </w:pPr>
            <w:r>
              <w:t xml:space="preserve">I </w:t>
            </w:r>
            <w:r w:rsidR="004C4D73">
              <w:t>349</w:t>
            </w:r>
          </w:p>
          <w:p w:rsidR="00D71D4F" w:rsidRDefault="00D71D4F" w:rsidP="00C3386E">
            <w:pPr>
              <w:cnfStyle w:val="000000100000"/>
            </w:pPr>
            <w:r>
              <w:t>II</w:t>
            </w:r>
            <w:r w:rsidR="004C4D73">
              <w:t xml:space="preserve"> 349</w:t>
            </w:r>
          </w:p>
          <w:p w:rsidR="00D71D4F" w:rsidRDefault="00D71D4F" w:rsidP="00C3386E">
            <w:pPr>
              <w:cnfStyle w:val="000000100000"/>
            </w:pPr>
            <w:r>
              <w:t>III</w:t>
            </w:r>
            <w:r w:rsidR="004C4D73">
              <w:t xml:space="preserve"> 349</w:t>
            </w:r>
          </w:p>
          <w:p w:rsidR="00D71D4F" w:rsidRDefault="00D71D4F" w:rsidP="00C3386E">
            <w:pPr>
              <w:cnfStyle w:val="000000100000"/>
            </w:pPr>
            <w:r>
              <w:t>IV</w:t>
            </w:r>
            <w:r w:rsidR="004C4D73">
              <w:t xml:space="preserve"> 347</w:t>
            </w:r>
          </w:p>
        </w:tc>
      </w:tr>
      <w:tr w:rsidR="00C3386E" w:rsidTr="00C3386E">
        <w:tc>
          <w:tcPr>
            <w:cnfStyle w:val="001000000000"/>
            <w:tcW w:w="1511" w:type="dxa"/>
          </w:tcPr>
          <w:p w:rsidR="00C3386E" w:rsidRDefault="00C3386E" w:rsidP="00C3386E">
            <w:r>
              <w:t>20:56/22:07</w:t>
            </w:r>
          </w:p>
        </w:tc>
        <w:tc>
          <w:tcPr>
            <w:tcW w:w="1211" w:type="dxa"/>
            <w:gridSpan w:val="2"/>
          </w:tcPr>
          <w:p w:rsidR="00C3386E" w:rsidRDefault="00C3386E" w:rsidP="00C3386E">
            <w:pPr>
              <w:cnfStyle w:val="000000000000"/>
            </w:pPr>
            <w:r>
              <w:t>Alarma 1 NOx</w:t>
            </w:r>
          </w:p>
        </w:tc>
        <w:tc>
          <w:tcPr>
            <w:tcW w:w="915" w:type="dxa"/>
          </w:tcPr>
          <w:p w:rsidR="00C3386E" w:rsidRDefault="004C4D73" w:rsidP="00C3386E">
            <w:pPr>
              <w:cnfStyle w:val="000000000000"/>
            </w:pPr>
            <w:r>
              <w:t>319</w:t>
            </w:r>
          </w:p>
        </w:tc>
        <w:tc>
          <w:tcPr>
            <w:tcW w:w="854" w:type="dxa"/>
          </w:tcPr>
          <w:p w:rsidR="00C3386E" w:rsidRDefault="004C4D73" w:rsidP="00C3386E">
            <w:pPr>
              <w:cnfStyle w:val="000000000000"/>
            </w:pPr>
            <w:r>
              <w:t>3</w:t>
            </w:r>
          </w:p>
        </w:tc>
        <w:tc>
          <w:tcPr>
            <w:tcW w:w="3657" w:type="dxa"/>
          </w:tcPr>
          <w:p w:rsidR="004C4D73" w:rsidRDefault="004C4D73" w:rsidP="00C3386E">
            <w:pPr>
              <w:cnfStyle w:val="000000000000"/>
            </w:pPr>
            <w:r>
              <w:t>I 349</w:t>
            </w:r>
          </w:p>
          <w:p w:rsidR="004C4D73" w:rsidRDefault="004C4D73" w:rsidP="00C3386E">
            <w:pPr>
              <w:cnfStyle w:val="000000000000"/>
            </w:pPr>
            <w:r>
              <w:t>II 349</w:t>
            </w:r>
          </w:p>
          <w:p w:rsidR="004C4D73" w:rsidRDefault="004C4D73" w:rsidP="00C3386E">
            <w:pPr>
              <w:cnfStyle w:val="000000000000"/>
            </w:pPr>
            <w:r>
              <w:t>III 349</w:t>
            </w:r>
          </w:p>
          <w:p w:rsidR="004C4D73" w:rsidRDefault="004C4D73" w:rsidP="00C3386E">
            <w:pPr>
              <w:cnfStyle w:val="000000000000"/>
            </w:pPr>
            <w:r>
              <w:t>IV 351</w:t>
            </w:r>
          </w:p>
        </w:tc>
      </w:tr>
    </w:tbl>
    <w:p w:rsidR="00C3386E" w:rsidRPr="00C3386E" w:rsidRDefault="00C3386E" w:rsidP="00C3386E"/>
    <w:p w:rsidR="00C3386E" w:rsidRDefault="00C3386E" w:rsidP="00C3386E">
      <w:pPr>
        <w:pStyle w:val="Ttulo3"/>
        <w:numPr>
          <w:ilvl w:val="0"/>
          <w:numId w:val="0"/>
        </w:numPr>
        <w:ind w:left="720" w:hanging="720"/>
      </w:pPr>
    </w:p>
    <w:p w:rsidR="00C3386E" w:rsidRPr="00C3386E" w:rsidRDefault="00C3386E" w:rsidP="00C3386E"/>
    <w:p w:rsidR="00C3386E" w:rsidRDefault="00C3386E">
      <w:pPr>
        <w:spacing w:after="0"/>
        <w:jc w:val="left"/>
        <w:rPr>
          <w:b/>
          <w:szCs w:val="24"/>
        </w:rPr>
      </w:pPr>
      <w:r>
        <w:rPr>
          <w:szCs w:val="24"/>
        </w:rPr>
        <w:br w:type="page"/>
      </w:r>
    </w:p>
    <w:p w:rsidR="00FB3C62" w:rsidRPr="00FB3C62" w:rsidRDefault="00FB3C62" w:rsidP="00FB3C62">
      <w:pPr>
        <w:pStyle w:val="Ttulo3"/>
      </w:pPr>
      <w:bookmarkStart w:id="43" w:name="_Toc285107368"/>
      <w:r w:rsidRPr="008C4800">
        <w:rPr>
          <w:szCs w:val="24"/>
        </w:rPr>
        <w:lastRenderedPageBreak/>
        <w:t>Análisis de resultados y comportamiento del modelo de predicción.</w:t>
      </w:r>
      <w:bookmarkEnd w:id="43"/>
      <w:r w:rsidRPr="008C4800">
        <w:rPr>
          <w:szCs w:val="24"/>
        </w:rPr>
        <w:t xml:space="preserve"> </w:t>
      </w:r>
    </w:p>
    <w:p w:rsidR="00C3386E" w:rsidRPr="004073B2" w:rsidRDefault="00C3386E" w:rsidP="00C3386E"/>
    <w:p w:rsidR="00C3386E" w:rsidRPr="00366CD5" w:rsidRDefault="00C3386E" w:rsidP="00C3386E">
      <w:pPr>
        <w:rPr>
          <w:b/>
        </w:rPr>
      </w:pPr>
      <w:r>
        <w:rPr>
          <w:b/>
        </w:rPr>
        <w:t>02/06/2010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166"/>
      </w:tblGrid>
      <w:tr w:rsidR="00C3386E" w:rsidTr="00C3386E">
        <w:trPr>
          <w:cnfStyle w:val="100000000000"/>
        </w:trPr>
        <w:tc>
          <w:tcPr>
            <w:cnfStyle w:val="001000000100"/>
            <w:tcW w:w="1511" w:type="dxa"/>
          </w:tcPr>
          <w:p w:rsidR="00C3386E" w:rsidRDefault="00C3386E" w:rsidP="00C3386E"/>
        </w:tc>
        <w:tc>
          <w:tcPr>
            <w:tcW w:w="1511" w:type="dxa"/>
          </w:tcPr>
          <w:p w:rsidR="00C3386E" w:rsidRDefault="00C3386E" w:rsidP="00C3386E">
            <w:pPr>
              <w:cnfStyle w:val="100000000000"/>
            </w:pPr>
            <w:r>
              <w:t>Estación</w:t>
            </w:r>
          </w:p>
        </w:tc>
        <w:tc>
          <w:tcPr>
            <w:tcW w:w="5166" w:type="dxa"/>
          </w:tcPr>
          <w:p w:rsidR="00C3386E" w:rsidRDefault="00C3386E" w:rsidP="00C3386E">
            <w:pPr>
              <w:cnfStyle w:val="100000000000"/>
            </w:pPr>
            <w:r>
              <w:t>Clasificación</w:t>
            </w:r>
          </w:p>
        </w:tc>
      </w:tr>
      <w:tr w:rsidR="00C3386E" w:rsidTr="00C3386E">
        <w:trPr>
          <w:cnfStyle w:val="000000100000"/>
        </w:trPr>
        <w:tc>
          <w:tcPr>
            <w:cnfStyle w:val="001000000000"/>
            <w:tcW w:w="1511" w:type="dxa"/>
          </w:tcPr>
          <w:p w:rsidR="00C3386E" w:rsidRDefault="00C3386E" w:rsidP="00C3386E">
            <w:r>
              <w:t>00:00/00:14</w:t>
            </w:r>
          </w:p>
        </w:tc>
        <w:tc>
          <w:tcPr>
            <w:tcW w:w="1511" w:type="dxa"/>
          </w:tcPr>
          <w:p w:rsidR="00C3386E" w:rsidRDefault="005D4D2D" w:rsidP="00C3386E">
            <w:pPr>
              <w:cnfStyle w:val="000000100000"/>
            </w:pPr>
            <w:r>
              <w:t>G5</w:t>
            </w:r>
          </w:p>
        </w:tc>
        <w:tc>
          <w:tcPr>
            <w:tcW w:w="5166" w:type="dxa"/>
          </w:tcPr>
          <w:p w:rsidR="00C3386E" w:rsidRDefault="007B18A2" w:rsidP="00C3386E">
            <w:pPr>
              <w:cnfStyle w:val="000000100000"/>
            </w:pPr>
            <w:r>
              <w:t>Nula/NC</w:t>
            </w:r>
          </w:p>
        </w:tc>
      </w:tr>
      <w:tr w:rsidR="00C3386E" w:rsidTr="00C3386E">
        <w:tc>
          <w:tcPr>
            <w:cnfStyle w:val="001000000000"/>
            <w:tcW w:w="1511" w:type="dxa"/>
          </w:tcPr>
          <w:p w:rsidR="00C3386E" w:rsidRDefault="00C3386E" w:rsidP="00C3386E">
            <w:r>
              <w:t>00:15/00:31</w:t>
            </w:r>
          </w:p>
        </w:tc>
        <w:tc>
          <w:tcPr>
            <w:tcW w:w="1511" w:type="dxa"/>
          </w:tcPr>
          <w:p w:rsidR="00C3386E" w:rsidRDefault="005D4D2D" w:rsidP="00C3386E">
            <w:pPr>
              <w:cnfStyle w:val="000000000000"/>
            </w:pPr>
            <w:r>
              <w:t>G5</w:t>
            </w:r>
          </w:p>
        </w:tc>
        <w:tc>
          <w:tcPr>
            <w:tcW w:w="5166" w:type="dxa"/>
          </w:tcPr>
          <w:p w:rsidR="00C3386E" w:rsidRDefault="007B18A2" w:rsidP="00C3386E">
            <w:pPr>
              <w:cnfStyle w:val="000000000000"/>
            </w:pPr>
            <w:r>
              <w:t>Nula/NC</w:t>
            </w:r>
          </w:p>
        </w:tc>
      </w:tr>
      <w:tr w:rsidR="00C3386E" w:rsidTr="00C3386E">
        <w:trPr>
          <w:cnfStyle w:val="000000100000"/>
        </w:trPr>
        <w:tc>
          <w:tcPr>
            <w:cnfStyle w:val="001000000000"/>
            <w:tcW w:w="1511" w:type="dxa"/>
          </w:tcPr>
          <w:p w:rsidR="00C3386E" w:rsidRDefault="005D4D2D" w:rsidP="00C3386E">
            <w:r>
              <w:t>05:24</w:t>
            </w:r>
            <w:r w:rsidR="00C3386E">
              <w:t>/06:</w:t>
            </w:r>
            <w:r>
              <w:t>09</w:t>
            </w:r>
          </w:p>
        </w:tc>
        <w:tc>
          <w:tcPr>
            <w:tcW w:w="1511" w:type="dxa"/>
          </w:tcPr>
          <w:p w:rsidR="00C3386E" w:rsidRDefault="005D4D2D" w:rsidP="00C3386E">
            <w:pPr>
              <w:cnfStyle w:val="000000100000"/>
            </w:pPr>
            <w:r>
              <w:t>G2</w:t>
            </w:r>
          </w:p>
        </w:tc>
        <w:tc>
          <w:tcPr>
            <w:tcW w:w="5166" w:type="dxa"/>
          </w:tcPr>
          <w:p w:rsidR="00C3386E" w:rsidRDefault="007B18A2" w:rsidP="00C3386E">
            <w:pPr>
              <w:cnfStyle w:val="000000100000"/>
            </w:pPr>
            <w:r>
              <w:t>Nula/NC</w:t>
            </w:r>
          </w:p>
        </w:tc>
      </w:tr>
      <w:tr w:rsidR="005D4D2D" w:rsidTr="00C3386E">
        <w:tc>
          <w:tcPr>
            <w:cnfStyle w:val="001000000000"/>
            <w:tcW w:w="1511" w:type="dxa"/>
          </w:tcPr>
          <w:p w:rsidR="005D4D2D" w:rsidRDefault="005D4D2D" w:rsidP="00C3386E">
            <w:r>
              <w:t>06:06/06:19</w:t>
            </w:r>
          </w:p>
        </w:tc>
        <w:tc>
          <w:tcPr>
            <w:tcW w:w="1511" w:type="dxa"/>
          </w:tcPr>
          <w:p w:rsidR="005D4D2D" w:rsidRDefault="005D4D2D" w:rsidP="00C3386E">
            <w:pPr>
              <w:cnfStyle w:val="000000000000"/>
            </w:pPr>
            <w:r>
              <w:t>G5</w:t>
            </w:r>
          </w:p>
        </w:tc>
        <w:tc>
          <w:tcPr>
            <w:tcW w:w="5166" w:type="dxa"/>
          </w:tcPr>
          <w:p w:rsidR="005D4D2D" w:rsidRDefault="007B18A2" w:rsidP="00C3386E">
            <w:pPr>
              <w:cnfStyle w:val="000000000000"/>
            </w:pPr>
            <w:r>
              <w:t>Nula/NC</w:t>
            </w:r>
          </w:p>
        </w:tc>
      </w:tr>
      <w:tr w:rsidR="00C3386E" w:rsidTr="00C3386E">
        <w:trPr>
          <w:cnfStyle w:val="000000100000"/>
        </w:trPr>
        <w:tc>
          <w:tcPr>
            <w:cnfStyle w:val="001000000000"/>
            <w:tcW w:w="1511" w:type="dxa"/>
          </w:tcPr>
          <w:p w:rsidR="00C3386E" w:rsidRDefault="00C3386E" w:rsidP="00C3386E">
            <w:r>
              <w:t>09:23/09:48</w:t>
            </w:r>
          </w:p>
        </w:tc>
        <w:tc>
          <w:tcPr>
            <w:tcW w:w="1511" w:type="dxa"/>
          </w:tcPr>
          <w:p w:rsidR="00C3386E" w:rsidRDefault="005D4D2D" w:rsidP="00C3386E">
            <w:pPr>
              <w:cnfStyle w:val="000000100000"/>
            </w:pPr>
            <w:r>
              <w:t>G5</w:t>
            </w:r>
          </w:p>
        </w:tc>
        <w:tc>
          <w:tcPr>
            <w:tcW w:w="5166" w:type="dxa"/>
          </w:tcPr>
          <w:p w:rsidR="00C3386E" w:rsidRDefault="007B18A2" w:rsidP="00C3386E">
            <w:pPr>
              <w:cnfStyle w:val="000000100000"/>
            </w:pPr>
            <w:r>
              <w:t>CC-Muy baja</w:t>
            </w:r>
          </w:p>
        </w:tc>
      </w:tr>
      <w:tr w:rsidR="00C3386E" w:rsidTr="00C3386E">
        <w:tc>
          <w:tcPr>
            <w:cnfStyle w:val="001000000000"/>
            <w:tcW w:w="1511" w:type="dxa"/>
          </w:tcPr>
          <w:p w:rsidR="00C3386E" w:rsidRDefault="00C3386E" w:rsidP="00C3386E">
            <w:r>
              <w:t>10:46/11:44</w:t>
            </w:r>
          </w:p>
        </w:tc>
        <w:tc>
          <w:tcPr>
            <w:tcW w:w="1511" w:type="dxa"/>
          </w:tcPr>
          <w:p w:rsidR="00C3386E" w:rsidRDefault="005D4D2D" w:rsidP="00C3386E">
            <w:pPr>
              <w:cnfStyle w:val="000000000000"/>
            </w:pPr>
            <w:r>
              <w:t>G5</w:t>
            </w:r>
          </w:p>
        </w:tc>
        <w:tc>
          <w:tcPr>
            <w:tcW w:w="5166" w:type="dxa"/>
          </w:tcPr>
          <w:p w:rsidR="00C3386E" w:rsidRDefault="007B18A2" w:rsidP="00C3386E">
            <w:pPr>
              <w:cnfStyle w:val="000000000000"/>
            </w:pPr>
            <w:r>
              <w:t>CC-Muy baja</w:t>
            </w:r>
          </w:p>
        </w:tc>
      </w:tr>
      <w:tr w:rsidR="00C3386E" w:rsidTr="00C3386E">
        <w:trPr>
          <w:cnfStyle w:val="000000100000"/>
        </w:trPr>
        <w:tc>
          <w:tcPr>
            <w:cnfStyle w:val="001000000000"/>
            <w:tcW w:w="1511" w:type="dxa"/>
          </w:tcPr>
          <w:p w:rsidR="00C3386E" w:rsidRDefault="00C3386E" w:rsidP="00C3386E">
            <w:r>
              <w:t>11:45/23:59</w:t>
            </w:r>
          </w:p>
        </w:tc>
        <w:tc>
          <w:tcPr>
            <w:tcW w:w="1511" w:type="dxa"/>
          </w:tcPr>
          <w:p w:rsidR="00C3386E" w:rsidRDefault="005D4D2D" w:rsidP="00C3386E">
            <w:pPr>
              <w:cnfStyle w:val="000000100000"/>
            </w:pPr>
            <w:r>
              <w:t>G5</w:t>
            </w:r>
          </w:p>
        </w:tc>
        <w:tc>
          <w:tcPr>
            <w:tcW w:w="5166" w:type="dxa"/>
          </w:tcPr>
          <w:p w:rsidR="00C3386E" w:rsidRDefault="007B18A2" w:rsidP="00C3386E">
            <w:pPr>
              <w:cnfStyle w:val="000000100000"/>
            </w:pPr>
            <w:r>
              <w:t>CC-Muy baja</w:t>
            </w:r>
          </w:p>
        </w:tc>
      </w:tr>
    </w:tbl>
    <w:p w:rsidR="00C3386E" w:rsidRPr="002B29F1" w:rsidRDefault="00C3386E" w:rsidP="00C3386E"/>
    <w:p w:rsidR="00C3386E" w:rsidRPr="00366CD5" w:rsidRDefault="00C3386E" w:rsidP="00C3386E">
      <w:pPr>
        <w:rPr>
          <w:b/>
        </w:rPr>
      </w:pPr>
      <w:r>
        <w:rPr>
          <w:b/>
        </w:rPr>
        <w:t>03/06/2010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166"/>
      </w:tblGrid>
      <w:tr w:rsidR="005D4D2D" w:rsidTr="005D4D2D">
        <w:trPr>
          <w:cnfStyle w:val="100000000000"/>
        </w:trPr>
        <w:tc>
          <w:tcPr>
            <w:cnfStyle w:val="001000000100"/>
            <w:tcW w:w="1511" w:type="dxa"/>
          </w:tcPr>
          <w:p w:rsidR="005D4D2D" w:rsidRDefault="005D4D2D" w:rsidP="00C3386E"/>
        </w:tc>
        <w:tc>
          <w:tcPr>
            <w:tcW w:w="1511" w:type="dxa"/>
          </w:tcPr>
          <w:p w:rsidR="005D4D2D" w:rsidRDefault="005D4D2D" w:rsidP="00AA5F8A">
            <w:pPr>
              <w:cnfStyle w:val="100000000000"/>
            </w:pPr>
            <w:r>
              <w:t>Estación</w:t>
            </w:r>
          </w:p>
        </w:tc>
        <w:tc>
          <w:tcPr>
            <w:tcW w:w="5166" w:type="dxa"/>
          </w:tcPr>
          <w:p w:rsidR="005D4D2D" w:rsidRDefault="005D4D2D" w:rsidP="00AA5F8A">
            <w:pPr>
              <w:cnfStyle w:val="100000000000"/>
            </w:pPr>
            <w:r>
              <w:t>Clasificación</w:t>
            </w:r>
          </w:p>
        </w:tc>
      </w:tr>
      <w:tr w:rsidR="005D4D2D" w:rsidTr="005D4D2D">
        <w:trPr>
          <w:cnfStyle w:val="000000100000"/>
        </w:trPr>
        <w:tc>
          <w:tcPr>
            <w:cnfStyle w:val="001000000000"/>
            <w:tcW w:w="1511" w:type="dxa"/>
          </w:tcPr>
          <w:p w:rsidR="005D4D2D" w:rsidRDefault="005D4D2D" w:rsidP="00C3386E">
            <w:r>
              <w:t>00:00/03:24</w:t>
            </w:r>
          </w:p>
        </w:tc>
        <w:tc>
          <w:tcPr>
            <w:tcW w:w="1511" w:type="dxa"/>
          </w:tcPr>
          <w:p w:rsidR="005D4D2D" w:rsidRDefault="005D4D2D" w:rsidP="00AA5F8A">
            <w:pPr>
              <w:cnfStyle w:val="000000100000"/>
            </w:pPr>
            <w:r>
              <w:t>G5</w:t>
            </w:r>
          </w:p>
        </w:tc>
        <w:tc>
          <w:tcPr>
            <w:tcW w:w="5166" w:type="dxa"/>
          </w:tcPr>
          <w:p w:rsidR="005D4D2D" w:rsidRDefault="007B18A2" w:rsidP="00AA5F8A">
            <w:pPr>
              <w:cnfStyle w:val="000000100000"/>
            </w:pPr>
            <w:r>
              <w:t>CC-Muy baja (desde 03:10)</w:t>
            </w:r>
          </w:p>
        </w:tc>
      </w:tr>
      <w:tr w:rsidR="005D4D2D" w:rsidTr="005D4D2D">
        <w:tc>
          <w:tcPr>
            <w:cnfStyle w:val="001000000000"/>
            <w:tcW w:w="1511" w:type="dxa"/>
          </w:tcPr>
          <w:p w:rsidR="005D4D2D" w:rsidRDefault="005D4D2D" w:rsidP="00C3386E">
            <w:r>
              <w:t>03:25/03:33</w:t>
            </w:r>
          </w:p>
        </w:tc>
        <w:tc>
          <w:tcPr>
            <w:tcW w:w="1511" w:type="dxa"/>
          </w:tcPr>
          <w:p w:rsidR="005D4D2D" w:rsidRDefault="005D4D2D" w:rsidP="00AA5F8A">
            <w:pPr>
              <w:cnfStyle w:val="000000000000"/>
            </w:pPr>
            <w:r>
              <w:t>G5</w:t>
            </w:r>
          </w:p>
        </w:tc>
        <w:tc>
          <w:tcPr>
            <w:tcW w:w="5166" w:type="dxa"/>
          </w:tcPr>
          <w:p w:rsidR="005D4D2D" w:rsidRDefault="007B18A2" w:rsidP="00AA5F8A">
            <w:pPr>
              <w:cnfStyle w:val="000000000000"/>
            </w:pPr>
            <w:r>
              <w:t>Nula/NC</w:t>
            </w:r>
          </w:p>
        </w:tc>
      </w:tr>
      <w:tr w:rsidR="005D4D2D" w:rsidTr="005D4D2D">
        <w:trPr>
          <w:cnfStyle w:val="000000100000"/>
        </w:trPr>
        <w:tc>
          <w:tcPr>
            <w:cnfStyle w:val="001000000000"/>
            <w:tcW w:w="1511" w:type="dxa"/>
          </w:tcPr>
          <w:p w:rsidR="005D4D2D" w:rsidRDefault="005D4D2D" w:rsidP="00C3386E">
            <w:r>
              <w:t>11:55/13:14</w:t>
            </w:r>
          </w:p>
        </w:tc>
        <w:tc>
          <w:tcPr>
            <w:tcW w:w="1511" w:type="dxa"/>
          </w:tcPr>
          <w:p w:rsidR="005D4D2D" w:rsidRDefault="005D4D2D" w:rsidP="00AA5F8A">
            <w:pPr>
              <w:cnfStyle w:val="000000100000"/>
            </w:pPr>
            <w:r>
              <w:t>G5</w:t>
            </w:r>
          </w:p>
        </w:tc>
        <w:tc>
          <w:tcPr>
            <w:tcW w:w="5166" w:type="dxa"/>
          </w:tcPr>
          <w:p w:rsidR="005D4D2D" w:rsidRDefault="007B18A2" w:rsidP="00AA5F8A">
            <w:pPr>
              <w:cnfStyle w:val="000000100000"/>
            </w:pPr>
            <w:r>
              <w:t>CC-Muy baja</w:t>
            </w:r>
          </w:p>
        </w:tc>
      </w:tr>
    </w:tbl>
    <w:p w:rsidR="005D4D2D" w:rsidRDefault="005D4D2D" w:rsidP="005D4D2D">
      <w:pPr>
        <w:spacing w:after="0"/>
        <w:jc w:val="left"/>
      </w:pPr>
    </w:p>
    <w:p w:rsidR="00C3386E" w:rsidRPr="00366CD5" w:rsidRDefault="00C3386E" w:rsidP="005D4D2D">
      <w:pPr>
        <w:spacing w:after="0"/>
        <w:jc w:val="left"/>
        <w:rPr>
          <w:b/>
        </w:rPr>
      </w:pPr>
      <w:r>
        <w:rPr>
          <w:b/>
        </w:rPr>
        <w:t>04/06/2010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166"/>
      </w:tblGrid>
      <w:tr w:rsidR="005D4D2D" w:rsidTr="005D4D2D">
        <w:trPr>
          <w:cnfStyle w:val="100000000000"/>
        </w:trPr>
        <w:tc>
          <w:tcPr>
            <w:cnfStyle w:val="001000000100"/>
            <w:tcW w:w="1511" w:type="dxa"/>
          </w:tcPr>
          <w:p w:rsidR="005D4D2D" w:rsidRDefault="005D4D2D" w:rsidP="00C3386E"/>
        </w:tc>
        <w:tc>
          <w:tcPr>
            <w:tcW w:w="1511" w:type="dxa"/>
          </w:tcPr>
          <w:p w:rsidR="005D4D2D" w:rsidRDefault="005D4D2D" w:rsidP="00AA5F8A">
            <w:pPr>
              <w:cnfStyle w:val="100000000000"/>
            </w:pPr>
            <w:r>
              <w:t>Estación</w:t>
            </w:r>
          </w:p>
        </w:tc>
        <w:tc>
          <w:tcPr>
            <w:tcW w:w="5166" w:type="dxa"/>
          </w:tcPr>
          <w:p w:rsidR="005D4D2D" w:rsidRDefault="005D4D2D" w:rsidP="00AA5F8A">
            <w:pPr>
              <w:cnfStyle w:val="100000000000"/>
            </w:pPr>
            <w:r>
              <w:t>Clasificación</w:t>
            </w:r>
          </w:p>
        </w:tc>
      </w:tr>
      <w:tr w:rsidR="005D4D2D" w:rsidTr="005D4D2D">
        <w:trPr>
          <w:cnfStyle w:val="000000100000"/>
        </w:trPr>
        <w:tc>
          <w:tcPr>
            <w:cnfStyle w:val="001000000000"/>
            <w:tcW w:w="1511" w:type="dxa"/>
          </w:tcPr>
          <w:p w:rsidR="005D4D2D" w:rsidRDefault="005D4D2D" w:rsidP="00C3386E">
            <w:r>
              <w:t>01:42/02:28</w:t>
            </w:r>
          </w:p>
        </w:tc>
        <w:tc>
          <w:tcPr>
            <w:tcW w:w="1511" w:type="dxa"/>
          </w:tcPr>
          <w:p w:rsidR="005D4D2D" w:rsidRDefault="005D4D2D" w:rsidP="00AA5F8A">
            <w:pPr>
              <w:cnfStyle w:val="000000100000"/>
            </w:pPr>
            <w:r>
              <w:t>B6</w:t>
            </w:r>
          </w:p>
        </w:tc>
        <w:tc>
          <w:tcPr>
            <w:tcW w:w="5166" w:type="dxa"/>
          </w:tcPr>
          <w:p w:rsidR="005D4D2D" w:rsidRDefault="007B18A2" w:rsidP="00AA5F8A">
            <w:pPr>
              <w:cnfStyle w:val="000000100000"/>
            </w:pPr>
            <w:r>
              <w:t>CT Baja SO2, Baja NOx</w:t>
            </w:r>
          </w:p>
        </w:tc>
      </w:tr>
      <w:tr w:rsidR="005D4D2D" w:rsidTr="005D4D2D">
        <w:tc>
          <w:tcPr>
            <w:cnfStyle w:val="001000000000"/>
            <w:tcW w:w="1511" w:type="dxa"/>
          </w:tcPr>
          <w:p w:rsidR="005D4D2D" w:rsidRDefault="005D4D2D" w:rsidP="00C3386E">
            <w:r>
              <w:t>06:03/06:50</w:t>
            </w:r>
          </w:p>
        </w:tc>
        <w:tc>
          <w:tcPr>
            <w:tcW w:w="1511" w:type="dxa"/>
          </w:tcPr>
          <w:p w:rsidR="005D4D2D" w:rsidRDefault="005D4D2D" w:rsidP="00AA5F8A">
            <w:pPr>
              <w:cnfStyle w:val="000000000000"/>
            </w:pPr>
            <w:r>
              <w:t>B6</w:t>
            </w:r>
          </w:p>
        </w:tc>
        <w:tc>
          <w:tcPr>
            <w:tcW w:w="5166" w:type="dxa"/>
          </w:tcPr>
          <w:p w:rsidR="005D4D2D" w:rsidRDefault="007B18A2" w:rsidP="00AA5F8A">
            <w:pPr>
              <w:cnfStyle w:val="000000000000"/>
            </w:pPr>
            <w:r>
              <w:t>CT Media/Baja SO2 NOx</w:t>
            </w:r>
          </w:p>
        </w:tc>
      </w:tr>
      <w:tr w:rsidR="005D4D2D" w:rsidTr="005D4D2D">
        <w:trPr>
          <w:cnfStyle w:val="000000100000"/>
        </w:trPr>
        <w:tc>
          <w:tcPr>
            <w:cnfStyle w:val="001000000000"/>
            <w:tcW w:w="1511" w:type="dxa"/>
          </w:tcPr>
          <w:p w:rsidR="005D4D2D" w:rsidRDefault="005D4D2D" w:rsidP="00C3386E">
            <w:r>
              <w:t>10:54/12:00</w:t>
            </w:r>
          </w:p>
        </w:tc>
        <w:tc>
          <w:tcPr>
            <w:tcW w:w="1511" w:type="dxa"/>
          </w:tcPr>
          <w:p w:rsidR="005D4D2D" w:rsidRDefault="005D4D2D" w:rsidP="00AA5F8A">
            <w:pPr>
              <w:cnfStyle w:val="000000100000"/>
            </w:pPr>
            <w:r>
              <w:t>G5</w:t>
            </w:r>
          </w:p>
        </w:tc>
        <w:tc>
          <w:tcPr>
            <w:tcW w:w="5166" w:type="dxa"/>
          </w:tcPr>
          <w:p w:rsidR="005D4D2D" w:rsidRDefault="00ED2D5E" w:rsidP="00AA5F8A">
            <w:pPr>
              <w:cnfStyle w:val="000000100000"/>
            </w:pPr>
            <w:r>
              <w:t>CC Muy baja</w:t>
            </w:r>
          </w:p>
        </w:tc>
      </w:tr>
      <w:tr w:rsidR="005D4D2D" w:rsidTr="005D4D2D">
        <w:tc>
          <w:tcPr>
            <w:cnfStyle w:val="001000000000"/>
            <w:tcW w:w="1511" w:type="dxa"/>
          </w:tcPr>
          <w:p w:rsidR="005D4D2D" w:rsidRDefault="005D4D2D" w:rsidP="00C3386E">
            <w:r>
              <w:t>21:32/21:36</w:t>
            </w:r>
          </w:p>
        </w:tc>
        <w:tc>
          <w:tcPr>
            <w:tcW w:w="1511" w:type="dxa"/>
          </w:tcPr>
          <w:p w:rsidR="005D4D2D" w:rsidRDefault="005D4D2D" w:rsidP="00AA5F8A">
            <w:pPr>
              <w:cnfStyle w:val="000000000000"/>
            </w:pPr>
            <w:r>
              <w:t>F5</w:t>
            </w:r>
          </w:p>
        </w:tc>
        <w:tc>
          <w:tcPr>
            <w:tcW w:w="5166" w:type="dxa"/>
          </w:tcPr>
          <w:p w:rsidR="005D4D2D" w:rsidRDefault="00ED2D5E" w:rsidP="00AA5F8A">
            <w:pPr>
              <w:cnfStyle w:val="000000000000"/>
            </w:pPr>
            <w:r>
              <w:t>Nula/NC</w:t>
            </w:r>
          </w:p>
        </w:tc>
      </w:tr>
    </w:tbl>
    <w:p w:rsidR="00C3386E" w:rsidRDefault="00C3386E" w:rsidP="00C3386E"/>
    <w:p w:rsidR="00C3386E" w:rsidRPr="00366CD5" w:rsidRDefault="00C3386E" w:rsidP="00C3386E">
      <w:pPr>
        <w:rPr>
          <w:b/>
        </w:rPr>
      </w:pPr>
      <w:r>
        <w:rPr>
          <w:b/>
        </w:rPr>
        <w:t>06/06/2010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166"/>
      </w:tblGrid>
      <w:tr w:rsidR="005D4D2D" w:rsidTr="005D4D2D">
        <w:trPr>
          <w:cnfStyle w:val="100000000000"/>
        </w:trPr>
        <w:tc>
          <w:tcPr>
            <w:cnfStyle w:val="001000000100"/>
            <w:tcW w:w="1511" w:type="dxa"/>
          </w:tcPr>
          <w:p w:rsidR="005D4D2D" w:rsidRDefault="005D4D2D" w:rsidP="00C3386E"/>
        </w:tc>
        <w:tc>
          <w:tcPr>
            <w:tcW w:w="1511" w:type="dxa"/>
          </w:tcPr>
          <w:p w:rsidR="005D4D2D" w:rsidRDefault="005D4D2D" w:rsidP="00AA5F8A">
            <w:pPr>
              <w:cnfStyle w:val="100000000000"/>
            </w:pPr>
            <w:r>
              <w:t>Estación</w:t>
            </w:r>
          </w:p>
        </w:tc>
        <w:tc>
          <w:tcPr>
            <w:tcW w:w="5166" w:type="dxa"/>
          </w:tcPr>
          <w:p w:rsidR="005D4D2D" w:rsidRDefault="005D4D2D" w:rsidP="00AA5F8A">
            <w:pPr>
              <w:cnfStyle w:val="100000000000"/>
            </w:pPr>
            <w:r>
              <w:t>Clasificación</w:t>
            </w:r>
          </w:p>
        </w:tc>
      </w:tr>
      <w:tr w:rsidR="005D4D2D" w:rsidTr="005D4D2D">
        <w:trPr>
          <w:cnfStyle w:val="000000100000"/>
        </w:trPr>
        <w:tc>
          <w:tcPr>
            <w:cnfStyle w:val="001000000000"/>
            <w:tcW w:w="1511" w:type="dxa"/>
          </w:tcPr>
          <w:p w:rsidR="005D4D2D" w:rsidRDefault="005D4D2D" w:rsidP="00C3386E">
            <w:r>
              <w:t>09:04/10:57</w:t>
            </w:r>
          </w:p>
        </w:tc>
        <w:tc>
          <w:tcPr>
            <w:tcW w:w="1511" w:type="dxa"/>
          </w:tcPr>
          <w:p w:rsidR="005D4D2D" w:rsidRDefault="005D4D2D" w:rsidP="00AA5F8A">
            <w:pPr>
              <w:cnfStyle w:val="000000100000"/>
            </w:pPr>
            <w:r>
              <w:t>G5</w:t>
            </w:r>
          </w:p>
        </w:tc>
        <w:tc>
          <w:tcPr>
            <w:tcW w:w="5166" w:type="dxa"/>
          </w:tcPr>
          <w:p w:rsidR="005D4D2D" w:rsidRDefault="00ED2D5E" w:rsidP="00AA5F8A">
            <w:pPr>
              <w:cnfStyle w:val="000000100000"/>
            </w:pPr>
            <w:r>
              <w:t>Nula/NC</w:t>
            </w:r>
          </w:p>
        </w:tc>
      </w:tr>
    </w:tbl>
    <w:p w:rsidR="00C3386E" w:rsidRDefault="00C3386E" w:rsidP="00C3386E"/>
    <w:p w:rsidR="005D4D2D" w:rsidRDefault="005D4D2D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C3386E" w:rsidRPr="00366CD5" w:rsidRDefault="00C3386E" w:rsidP="00C3386E">
      <w:pPr>
        <w:rPr>
          <w:b/>
        </w:rPr>
      </w:pPr>
      <w:r>
        <w:rPr>
          <w:b/>
        </w:rPr>
        <w:lastRenderedPageBreak/>
        <w:t>07/06/2010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166"/>
      </w:tblGrid>
      <w:tr w:rsidR="005D4D2D" w:rsidTr="005D4D2D">
        <w:trPr>
          <w:cnfStyle w:val="100000000000"/>
        </w:trPr>
        <w:tc>
          <w:tcPr>
            <w:cnfStyle w:val="001000000100"/>
            <w:tcW w:w="1511" w:type="dxa"/>
          </w:tcPr>
          <w:p w:rsidR="005D4D2D" w:rsidRDefault="005D4D2D" w:rsidP="00C3386E"/>
        </w:tc>
        <w:tc>
          <w:tcPr>
            <w:tcW w:w="1511" w:type="dxa"/>
          </w:tcPr>
          <w:p w:rsidR="005D4D2D" w:rsidRDefault="005D4D2D" w:rsidP="00AA5F8A">
            <w:pPr>
              <w:cnfStyle w:val="100000000000"/>
            </w:pPr>
            <w:r>
              <w:t>Estación</w:t>
            </w:r>
          </w:p>
        </w:tc>
        <w:tc>
          <w:tcPr>
            <w:tcW w:w="5166" w:type="dxa"/>
          </w:tcPr>
          <w:p w:rsidR="005D4D2D" w:rsidRDefault="005D4D2D" w:rsidP="00AA5F8A">
            <w:pPr>
              <w:cnfStyle w:val="100000000000"/>
            </w:pPr>
            <w:r>
              <w:t>Clasificación</w:t>
            </w:r>
          </w:p>
        </w:tc>
      </w:tr>
      <w:tr w:rsidR="005D4D2D" w:rsidTr="005D4D2D">
        <w:trPr>
          <w:cnfStyle w:val="000000100000"/>
        </w:trPr>
        <w:tc>
          <w:tcPr>
            <w:cnfStyle w:val="001000000000"/>
            <w:tcW w:w="1511" w:type="dxa"/>
          </w:tcPr>
          <w:p w:rsidR="005D4D2D" w:rsidRDefault="005D4D2D" w:rsidP="00C3386E">
            <w:r>
              <w:t>09:34/09:39</w:t>
            </w:r>
          </w:p>
        </w:tc>
        <w:tc>
          <w:tcPr>
            <w:tcW w:w="1511" w:type="dxa"/>
          </w:tcPr>
          <w:p w:rsidR="005D4D2D" w:rsidRDefault="005D4D2D" w:rsidP="00AA5F8A">
            <w:pPr>
              <w:cnfStyle w:val="000000100000"/>
            </w:pPr>
            <w:r>
              <w:t>G2</w:t>
            </w:r>
          </w:p>
        </w:tc>
        <w:tc>
          <w:tcPr>
            <w:tcW w:w="5166" w:type="dxa"/>
          </w:tcPr>
          <w:p w:rsidR="005D4D2D" w:rsidRDefault="00ED2D5E" w:rsidP="00AA5F8A">
            <w:pPr>
              <w:cnfStyle w:val="000000100000"/>
            </w:pPr>
            <w:r>
              <w:t>Nula/NC</w:t>
            </w:r>
          </w:p>
        </w:tc>
      </w:tr>
      <w:tr w:rsidR="005D4D2D" w:rsidTr="005D4D2D">
        <w:tc>
          <w:tcPr>
            <w:cnfStyle w:val="001000000000"/>
            <w:tcW w:w="1511" w:type="dxa"/>
          </w:tcPr>
          <w:p w:rsidR="005D4D2D" w:rsidRDefault="005D4D2D" w:rsidP="00C3386E">
            <w:r>
              <w:t>10:05/10:32</w:t>
            </w:r>
          </w:p>
        </w:tc>
        <w:tc>
          <w:tcPr>
            <w:tcW w:w="1511" w:type="dxa"/>
          </w:tcPr>
          <w:p w:rsidR="005D4D2D" w:rsidRDefault="005D4D2D" w:rsidP="00AA5F8A">
            <w:pPr>
              <w:cnfStyle w:val="000000000000"/>
            </w:pPr>
            <w:r>
              <w:t>G2</w:t>
            </w:r>
          </w:p>
        </w:tc>
        <w:tc>
          <w:tcPr>
            <w:tcW w:w="5166" w:type="dxa"/>
          </w:tcPr>
          <w:p w:rsidR="005D4D2D" w:rsidRDefault="00ED2D5E" w:rsidP="00AA5F8A">
            <w:pPr>
              <w:cnfStyle w:val="000000000000"/>
            </w:pPr>
            <w:r>
              <w:t>CT Muy baja</w:t>
            </w:r>
          </w:p>
        </w:tc>
      </w:tr>
      <w:tr w:rsidR="005D4D2D" w:rsidTr="005D4D2D">
        <w:trPr>
          <w:cnfStyle w:val="000000100000"/>
        </w:trPr>
        <w:tc>
          <w:tcPr>
            <w:cnfStyle w:val="001000000000"/>
            <w:tcW w:w="1511" w:type="dxa"/>
          </w:tcPr>
          <w:p w:rsidR="005D4D2D" w:rsidRDefault="005D4D2D" w:rsidP="00C3386E">
            <w:r>
              <w:t>17:56/18:06</w:t>
            </w:r>
          </w:p>
        </w:tc>
        <w:tc>
          <w:tcPr>
            <w:tcW w:w="1511" w:type="dxa"/>
          </w:tcPr>
          <w:p w:rsidR="005D4D2D" w:rsidRDefault="005D4D2D" w:rsidP="00AA5F8A">
            <w:pPr>
              <w:cnfStyle w:val="000000100000"/>
            </w:pPr>
            <w:r>
              <w:t>G2</w:t>
            </w:r>
          </w:p>
        </w:tc>
        <w:tc>
          <w:tcPr>
            <w:tcW w:w="5166" w:type="dxa"/>
          </w:tcPr>
          <w:p w:rsidR="005D4D2D" w:rsidRDefault="00ED2D5E" w:rsidP="00AA5F8A">
            <w:pPr>
              <w:cnfStyle w:val="000000100000"/>
            </w:pPr>
            <w:r>
              <w:t>Nula/NC</w:t>
            </w:r>
          </w:p>
        </w:tc>
      </w:tr>
      <w:tr w:rsidR="005D4D2D" w:rsidTr="005D4D2D">
        <w:tc>
          <w:tcPr>
            <w:cnfStyle w:val="001000000000"/>
            <w:tcW w:w="1511" w:type="dxa"/>
          </w:tcPr>
          <w:p w:rsidR="005D4D2D" w:rsidRDefault="005D4D2D" w:rsidP="00C3386E">
            <w:r>
              <w:t>20:01/20:05</w:t>
            </w:r>
          </w:p>
        </w:tc>
        <w:tc>
          <w:tcPr>
            <w:tcW w:w="1511" w:type="dxa"/>
          </w:tcPr>
          <w:p w:rsidR="005D4D2D" w:rsidRDefault="005D4D2D" w:rsidP="00AA5F8A">
            <w:pPr>
              <w:cnfStyle w:val="000000000000"/>
            </w:pPr>
            <w:r>
              <w:t>G2</w:t>
            </w:r>
          </w:p>
        </w:tc>
        <w:tc>
          <w:tcPr>
            <w:tcW w:w="5166" w:type="dxa"/>
          </w:tcPr>
          <w:p w:rsidR="005D4D2D" w:rsidRDefault="00ED2D5E" w:rsidP="00AA5F8A">
            <w:pPr>
              <w:cnfStyle w:val="000000000000"/>
            </w:pPr>
            <w:r>
              <w:t>Nula/NC</w:t>
            </w:r>
          </w:p>
        </w:tc>
      </w:tr>
    </w:tbl>
    <w:p w:rsidR="005D4D2D" w:rsidRDefault="005D4D2D" w:rsidP="005D4D2D">
      <w:pPr>
        <w:spacing w:after="0"/>
        <w:jc w:val="left"/>
      </w:pPr>
    </w:p>
    <w:p w:rsidR="00C3386E" w:rsidRPr="00366CD5" w:rsidRDefault="00C3386E" w:rsidP="005D4D2D">
      <w:pPr>
        <w:spacing w:after="0"/>
        <w:jc w:val="left"/>
        <w:rPr>
          <w:b/>
        </w:rPr>
      </w:pPr>
      <w:r>
        <w:rPr>
          <w:b/>
        </w:rPr>
        <w:t>08/06/2010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166"/>
      </w:tblGrid>
      <w:tr w:rsidR="005D4D2D" w:rsidTr="00D73E1B">
        <w:trPr>
          <w:cnfStyle w:val="100000000000"/>
        </w:trPr>
        <w:tc>
          <w:tcPr>
            <w:cnfStyle w:val="001000000100"/>
            <w:tcW w:w="1511" w:type="dxa"/>
          </w:tcPr>
          <w:p w:rsidR="005D4D2D" w:rsidRDefault="005D4D2D" w:rsidP="00C3386E"/>
        </w:tc>
        <w:tc>
          <w:tcPr>
            <w:tcW w:w="1511" w:type="dxa"/>
          </w:tcPr>
          <w:p w:rsidR="005D4D2D" w:rsidRDefault="005D4D2D" w:rsidP="00AA5F8A">
            <w:pPr>
              <w:cnfStyle w:val="100000000000"/>
            </w:pPr>
            <w:r>
              <w:t>Estación</w:t>
            </w:r>
          </w:p>
        </w:tc>
        <w:tc>
          <w:tcPr>
            <w:tcW w:w="5166" w:type="dxa"/>
          </w:tcPr>
          <w:p w:rsidR="005D4D2D" w:rsidRDefault="005D4D2D" w:rsidP="00AA5F8A">
            <w:pPr>
              <w:cnfStyle w:val="100000000000"/>
            </w:pPr>
            <w:r>
              <w:t>Clasificación</w:t>
            </w:r>
          </w:p>
        </w:tc>
      </w:tr>
      <w:tr w:rsidR="005D4D2D" w:rsidTr="00D73E1B">
        <w:trPr>
          <w:cnfStyle w:val="000000100000"/>
        </w:trPr>
        <w:tc>
          <w:tcPr>
            <w:cnfStyle w:val="001000000000"/>
            <w:tcW w:w="1511" w:type="dxa"/>
          </w:tcPr>
          <w:p w:rsidR="005D4D2D" w:rsidRDefault="005D4D2D" w:rsidP="00C3386E">
            <w:r>
              <w:t>21:48/23:21</w:t>
            </w:r>
          </w:p>
        </w:tc>
        <w:tc>
          <w:tcPr>
            <w:tcW w:w="1511" w:type="dxa"/>
          </w:tcPr>
          <w:p w:rsidR="005D4D2D" w:rsidRDefault="005D4D2D" w:rsidP="00AA5F8A">
            <w:pPr>
              <w:cnfStyle w:val="000000100000"/>
            </w:pPr>
            <w:r>
              <w:t>G2</w:t>
            </w:r>
          </w:p>
        </w:tc>
        <w:tc>
          <w:tcPr>
            <w:tcW w:w="5166" w:type="dxa"/>
          </w:tcPr>
          <w:p w:rsidR="005D4D2D" w:rsidRDefault="00ED2D5E" w:rsidP="00AA5F8A">
            <w:pPr>
              <w:cnfStyle w:val="000000100000"/>
            </w:pPr>
            <w:r>
              <w:t>CT Muy baja</w:t>
            </w:r>
          </w:p>
        </w:tc>
      </w:tr>
    </w:tbl>
    <w:p w:rsidR="00C3386E" w:rsidRDefault="00C3386E" w:rsidP="005D4D2D">
      <w:pPr>
        <w:pStyle w:val="Ttulo3"/>
        <w:numPr>
          <w:ilvl w:val="0"/>
          <w:numId w:val="0"/>
        </w:numPr>
      </w:pPr>
    </w:p>
    <w:p w:rsidR="00C3386E" w:rsidRPr="00366CD5" w:rsidRDefault="00C3386E" w:rsidP="00C3386E">
      <w:pPr>
        <w:rPr>
          <w:b/>
        </w:rPr>
      </w:pPr>
      <w:r>
        <w:rPr>
          <w:b/>
        </w:rPr>
        <w:t>09/06/2010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166"/>
      </w:tblGrid>
      <w:tr w:rsidR="005D4D2D" w:rsidTr="005D4D2D">
        <w:trPr>
          <w:cnfStyle w:val="100000000000"/>
        </w:trPr>
        <w:tc>
          <w:tcPr>
            <w:cnfStyle w:val="001000000100"/>
            <w:tcW w:w="1511" w:type="dxa"/>
          </w:tcPr>
          <w:p w:rsidR="005D4D2D" w:rsidRDefault="005D4D2D" w:rsidP="00C3386E"/>
        </w:tc>
        <w:tc>
          <w:tcPr>
            <w:tcW w:w="1511" w:type="dxa"/>
          </w:tcPr>
          <w:p w:rsidR="005D4D2D" w:rsidRDefault="005D4D2D" w:rsidP="00AA5F8A">
            <w:pPr>
              <w:cnfStyle w:val="100000000000"/>
            </w:pPr>
            <w:r>
              <w:t>Estación</w:t>
            </w:r>
          </w:p>
        </w:tc>
        <w:tc>
          <w:tcPr>
            <w:tcW w:w="5166" w:type="dxa"/>
          </w:tcPr>
          <w:p w:rsidR="005D4D2D" w:rsidRDefault="005D4D2D" w:rsidP="00AA5F8A">
            <w:pPr>
              <w:cnfStyle w:val="100000000000"/>
            </w:pPr>
            <w:r>
              <w:t>Clasificación</w:t>
            </w:r>
          </w:p>
        </w:tc>
      </w:tr>
      <w:tr w:rsidR="005D4D2D" w:rsidTr="005D4D2D">
        <w:trPr>
          <w:cnfStyle w:val="000000100000"/>
        </w:trPr>
        <w:tc>
          <w:tcPr>
            <w:cnfStyle w:val="001000000000"/>
            <w:tcW w:w="1511" w:type="dxa"/>
          </w:tcPr>
          <w:p w:rsidR="005D4D2D" w:rsidRDefault="005D4D2D" w:rsidP="00C3386E">
            <w:r>
              <w:t>04:15/04:16</w:t>
            </w:r>
          </w:p>
        </w:tc>
        <w:tc>
          <w:tcPr>
            <w:tcW w:w="1511" w:type="dxa"/>
          </w:tcPr>
          <w:p w:rsidR="005D4D2D" w:rsidRDefault="005D4D2D" w:rsidP="00AA5F8A">
            <w:pPr>
              <w:cnfStyle w:val="000000100000"/>
            </w:pPr>
            <w:r>
              <w:t>B1</w:t>
            </w:r>
          </w:p>
        </w:tc>
        <w:tc>
          <w:tcPr>
            <w:tcW w:w="5166" w:type="dxa"/>
          </w:tcPr>
          <w:p w:rsidR="005D4D2D" w:rsidRDefault="00331627" w:rsidP="00AA5F8A">
            <w:pPr>
              <w:cnfStyle w:val="000000100000"/>
            </w:pPr>
            <w:r>
              <w:t>CT Baja SO2 y muy baja NOx</w:t>
            </w:r>
          </w:p>
        </w:tc>
      </w:tr>
    </w:tbl>
    <w:p w:rsidR="00C3386E" w:rsidRDefault="00C3386E" w:rsidP="00C3386E">
      <w:pPr>
        <w:rPr>
          <w:b/>
        </w:rPr>
      </w:pPr>
    </w:p>
    <w:p w:rsidR="00331627" w:rsidRPr="00366CD5" w:rsidRDefault="00331627" w:rsidP="00331627">
      <w:pPr>
        <w:rPr>
          <w:b/>
        </w:rPr>
      </w:pPr>
      <w:r>
        <w:rPr>
          <w:b/>
        </w:rPr>
        <w:t>14/06/2010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166"/>
      </w:tblGrid>
      <w:tr w:rsidR="00331627" w:rsidTr="0028604A">
        <w:trPr>
          <w:cnfStyle w:val="100000000000"/>
        </w:trPr>
        <w:tc>
          <w:tcPr>
            <w:cnfStyle w:val="001000000100"/>
            <w:tcW w:w="1511" w:type="dxa"/>
          </w:tcPr>
          <w:p w:rsidR="00331627" w:rsidRDefault="00331627" w:rsidP="0028604A"/>
        </w:tc>
        <w:tc>
          <w:tcPr>
            <w:tcW w:w="1511" w:type="dxa"/>
          </w:tcPr>
          <w:p w:rsidR="00331627" w:rsidRDefault="00331627" w:rsidP="0028604A">
            <w:pPr>
              <w:cnfStyle w:val="100000000000"/>
            </w:pPr>
            <w:r>
              <w:t>Estación</w:t>
            </w:r>
          </w:p>
        </w:tc>
        <w:tc>
          <w:tcPr>
            <w:tcW w:w="5166" w:type="dxa"/>
          </w:tcPr>
          <w:p w:rsidR="00331627" w:rsidRDefault="00331627" w:rsidP="0028604A">
            <w:pPr>
              <w:cnfStyle w:val="100000000000"/>
            </w:pPr>
            <w:r>
              <w:t>Clasificación</w:t>
            </w:r>
          </w:p>
        </w:tc>
      </w:tr>
      <w:tr w:rsidR="00331627" w:rsidTr="0028604A">
        <w:trPr>
          <w:cnfStyle w:val="000000100000"/>
        </w:trPr>
        <w:tc>
          <w:tcPr>
            <w:cnfStyle w:val="001000000000"/>
            <w:tcW w:w="1511" w:type="dxa"/>
          </w:tcPr>
          <w:p w:rsidR="00331627" w:rsidRDefault="00331627" w:rsidP="0028604A">
            <w:r>
              <w:t>09:33/09:47</w:t>
            </w:r>
          </w:p>
        </w:tc>
        <w:tc>
          <w:tcPr>
            <w:tcW w:w="1511" w:type="dxa"/>
          </w:tcPr>
          <w:p w:rsidR="00331627" w:rsidRDefault="00331627" w:rsidP="0028604A">
            <w:pPr>
              <w:cnfStyle w:val="000000100000"/>
            </w:pPr>
            <w:r>
              <w:t>B1</w:t>
            </w:r>
          </w:p>
        </w:tc>
        <w:tc>
          <w:tcPr>
            <w:tcW w:w="5166" w:type="dxa"/>
          </w:tcPr>
          <w:p w:rsidR="00331627" w:rsidRDefault="00331627" w:rsidP="0028604A">
            <w:pPr>
              <w:cnfStyle w:val="000000100000"/>
            </w:pPr>
            <w:r>
              <w:t>CT Muy baja SO2y Muy baja NOx</w:t>
            </w:r>
          </w:p>
        </w:tc>
      </w:tr>
      <w:tr w:rsidR="00331627" w:rsidTr="0028604A">
        <w:tc>
          <w:tcPr>
            <w:cnfStyle w:val="001000000000"/>
            <w:tcW w:w="1511" w:type="dxa"/>
          </w:tcPr>
          <w:p w:rsidR="00331627" w:rsidRDefault="00331627" w:rsidP="0028604A">
            <w:r>
              <w:t>09:56/10:38</w:t>
            </w:r>
          </w:p>
        </w:tc>
        <w:tc>
          <w:tcPr>
            <w:tcW w:w="1511" w:type="dxa"/>
          </w:tcPr>
          <w:p w:rsidR="00331627" w:rsidRDefault="00331627" w:rsidP="0028604A">
            <w:pPr>
              <w:cnfStyle w:val="000000000000"/>
            </w:pPr>
            <w:r>
              <w:t>B1</w:t>
            </w:r>
          </w:p>
        </w:tc>
        <w:tc>
          <w:tcPr>
            <w:tcW w:w="5166" w:type="dxa"/>
          </w:tcPr>
          <w:p w:rsidR="00331627" w:rsidRDefault="00331627" w:rsidP="0028604A">
            <w:pPr>
              <w:cnfStyle w:val="000000000000"/>
            </w:pPr>
            <w:r>
              <w:t>CT Muy baja SO2y Muy baja NOx</w:t>
            </w:r>
          </w:p>
        </w:tc>
      </w:tr>
    </w:tbl>
    <w:p w:rsidR="00331627" w:rsidRDefault="00331627" w:rsidP="00C3386E">
      <w:pPr>
        <w:rPr>
          <w:b/>
        </w:rPr>
      </w:pPr>
    </w:p>
    <w:p w:rsidR="00C3386E" w:rsidRPr="00366CD5" w:rsidRDefault="00C3386E" w:rsidP="00C3386E">
      <w:pPr>
        <w:rPr>
          <w:b/>
        </w:rPr>
      </w:pPr>
      <w:r>
        <w:rPr>
          <w:b/>
        </w:rPr>
        <w:t>21/06/2010</w:t>
      </w:r>
    </w:p>
    <w:tbl>
      <w:tblPr>
        <w:tblStyle w:val="Sombreadomedio2-nfasis11"/>
        <w:tblW w:w="0" w:type="auto"/>
        <w:tblLook w:val="04A0"/>
      </w:tblPr>
      <w:tblGrid>
        <w:gridCol w:w="1524"/>
        <w:gridCol w:w="1524"/>
        <w:gridCol w:w="5140"/>
      </w:tblGrid>
      <w:tr w:rsidR="005D4D2D" w:rsidTr="005D4D2D">
        <w:trPr>
          <w:cnfStyle w:val="100000000000"/>
        </w:trPr>
        <w:tc>
          <w:tcPr>
            <w:cnfStyle w:val="001000000100"/>
            <w:tcW w:w="1524" w:type="dxa"/>
          </w:tcPr>
          <w:p w:rsidR="005D4D2D" w:rsidRDefault="005D4D2D" w:rsidP="00C3386E"/>
        </w:tc>
        <w:tc>
          <w:tcPr>
            <w:tcW w:w="1524" w:type="dxa"/>
          </w:tcPr>
          <w:p w:rsidR="005D4D2D" w:rsidRDefault="005D4D2D" w:rsidP="00AA5F8A">
            <w:pPr>
              <w:cnfStyle w:val="100000000000"/>
            </w:pPr>
            <w:r>
              <w:t>Estación</w:t>
            </w:r>
          </w:p>
        </w:tc>
        <w:tc>
          <w:tcPr>
            <w:tcW w:w="5140" w:type="dxa"/>
          </w:tcPr>
          <w:p w:rsidR="005D4D2D" w:rsidRDefault="005D4D2D" w:rsidP="00AA5F8A">
            <w:pPr>
              <w:cnfStyle w:val="100000000000"/>
            </w:pPr>
            <w:r>
              <w:t>Clasificación</w:t>
            </w:r>
          </w:p>
        </w:tc>
      </w:tr>
      <w:tr w:rsidR="005D4D2D" w:rsidTr="005D4D2D">
        <w:trPr>
          <w:cnfStyle w:val="000000100000"/>
        </w:trPr>
        <w:tc>
          <w:tcPr>
            <w:cnfStyle w:val="001000000000"/>
            <w:tcW w:w="1524" w:type="dxa"/>
          </w:tcPr>
          <w:p w:rsidR="005D4D2D" w:rsidRDefault="005D4D2D" w:rsidP="00C3386E">
            <w:r>
              <w:t>00:00/09:09</w:t>
            </w:r>
          </w:p>
        </w:tc>
        <w:tc>
          <w:tcPr>
            <w:tcW w:w="1524" w:type="dxa"/>
          </w:tcPr>
          <w:p w:rsidR="005D4D2D" w:rsidRDefault="005D4D2D" w:rsidP="00AA5F8A">
            <w:pPr>
              <w:cnfStyle w:val="000000100000"/>
            </w:pPr>
            <w:r>
              <w:t>G5</w:t>
            </w:r>
          </w:p>
        </w:tc>
        <w:tc>
          <w:tcPr>
            <w:tcW w:w="5140" w:type="dxa"/>
          </w:tcPr>
          <w:p w:rsidR="005D4D2D" w:rsidRDefault="00331627" w:rsidP="00AA5F8A">
            <w:pPr>
              <w:cnfStyle w:val="000000100000"/>
            </w:pPr>
            <w:r>
              <w:t>Nula/NC</w:t>
            </w:r>
          </w:p>
        </w:tc>
      </w:tr>
      <w:tr w:rsidR="005D4D2D" w:rsidTr="005D4D2D">
        <w:tc>
          <w:tcPr>
            <w:cnfStyle w:val="001000000000"/>
            <w:tcW w:w="1524" w:type="dxa"/>
          </w:tcPr>
          <w:p w:rsidR="005D4D2D" w:rsidRDefault="005D4D2D" w:rsidP="00C3386E">
            <w:r>
              <w:t>09:20/09:24</w:t>
            </w:r>
          </w:p>
        </w:tc>
        <w:tc>
          <w:tcPr>
            <w:tcW w:w="1524" w:type="dxa"/>
          </w:tcPr>
          <w:p w:rsidR="005D4D2D" w:rsidRDefault="005D4D2D" w:rsidP="00AA5F8A">
            <w:pPr>
              <w:cnfStyle w:val="000000000000"/>
            </w:pPr>
            <w:r>
              <w:t>F5</w:t>
            </w:r>
          </w:p>
        </w:tc>
        <w:tc>
          <w:tcPr>
            <w:tcW w:w="5140" w:type="dxa"/>
          </w:tcPr>
          <w:p w:rsidR="005D4D2D" w:rsidRDefault="00331627" w:rsidP="00AA5F8A">
            <w:pPr>
              <w:cnfStyle w:val="000000000000"/>
            </w:pPr>
            <w:r>
              <w:t>Nula/NC</w:t>
            </w:r>
          </w:p>
        </w:tc>
      </w:tr>
      <w:tr w:rsidR="005D4D2D" w:rsidTr="005D4D2D">
        <w:trPr>
          <w:cnfStyle w:val="000000100000"/>
        </w:trPr>
        <w:tc>
          <w:tcPr>
            <w:cnfStyle w:val="001000000000"/>
            <w:tcW w:w="1524" w:type="dxa"/>
          </w:tcPr>
          <w:p w:rsidR="005D4D2D" w:rsidRDefault="005D4D2D" w:rsidP="00C3386E">
            <w:r>
              <w:t>10:31:10:39</w:t>
            </w:r>
          </w:p>
        </w:tc>
        <w:tc>
          <w:tcPr>
            <w:tcW w:w="1524" w:type="dxa"/>
          </w:tcPr>
          <w:p w:rsidR="005D4D2D" w:rsidRDefault="005D4D2D" w:rsidP="00AA5F8A">
            <w:pPr>
              <w:cnfStyle w:val="000000100000"/>
            </w:pPr>
            <w:r>
              <w:t>G5</w:t>
            </w:r>
          </w:p>
        </w:tc>
        <w:tc>
          <w:tcPr>
            <w:tcW w:w="5140" w:type="dxa"/>
          </w:tcPr>
          <w:p w:rsidR="005D4D2D" w:rsidRDefault="00331627" w:rsidP="00AA5F8A">
            <w:pPr>
              <w:cnfStyle w:val="000000100000"/>
            </w:pPr>
            <w:r>
              <w:t>Nula/NC</w:t>
            </w:r>
          </w:p>
        </w:tc>
      </w:tr>
      <w:tr w:rsidR="005D4D2D" w:rsidTr="005D4D2D">
        <w:tc>
          <w:tcPr>
            <w:cnfStyle w:val="001000000000"/>
            <w:tcW w:w="1524" w:type="dxa"/>
          </w:tcPr>
          <w:p w:rsidR="005D4D2D" w:rsidRDefault="005D4D2D" w:rsidP="00C3386E">
            <w:r>
              <w:t>14:11/14:17</w:t>
            </w:r>
          </w:p>
        </w:tc>
        <w:tc>
          <w:tcPr>
            <w:tcW w:w="1524" w:type="dxa"/>
          </w:tcPr>
          <w:p w:rsidR="005D4D2D" w:rsidRDefault="005D4D2D" w:rsidP="00AA5F8A">
            <w:pPr>
              <w:cnfStyle w:val="000000000000"/>
            </w:pPr>
            <w:r>
              <w:t>G5</w:t>
            </w:r>
          </w:p>
        </w:tc>
        <w:tc>
          <w:tcPr>
            <w:tcW w:w="5140" w:type="dxa"/>
          </w:tcPr>
          <w:p w:rsidR="005D4D2D" w:rsidRDefault="00331627" w:rsidP="00AA5F8A">
            <w:pPr>
              <w:cnfStyle w:val="000000000000"/>
            </w:pPr>
            <w:r>
              <w:t>Nula/NC</w:t>
            </w:r>
          </w:p>
        </w:tc>
      </w:tr>
      <w:tr w:rsidR="005D4D2D" w:rsidTr="005D4D2D">
        <w:trPr>
          <w:cnfStyle w:val="000000100000"/>
        </w:trPr>
        <w:tc>
          <w:tcPr>
            <w:cnfStyle w:val="001000000000"/>
            <w:tcW w:w="1524" w:type="dxa"/>
          </w:tcPr>
          <w:p w:rsidR="005D4D2D" w:rsidRDefault="005D4D2D" w:rsidP="00C3386E">
            <w:r>
              <w:t>14:18/17:24</w:t>
            </w:r>
          </w:p>
        </w:tc>
        <w:tc>
          <w:tcPr>
            <w:tcW w:w="1524" w:type="dxa"/>
          </w:tcPr>
          <w:p w:rsidR="005D4D2D" w:rsidRDefault="005D4D2D" w:rsidP="00AA5F8A">
            <w:pPr>
              <w:cnfStyle w:val="000000100000"/>
            </w:pPr>
            <w:r>
              <w:t>G5</w:t>
            </w:r>
          </w:p>
        </w:tc>
        <w:tc>
          <w:tcPr>
            <w:tcW w:w="5140" w:type="dxa"/>
          </w:tcPr>
          <w:p w:rsidR="005D4D2D" w:rsidRDefault="00331627" w:rsidP="00AA5F8A">
            <w:pPr>
              <w:cnfStyle w:val="000000100000"/>
            </w:pPr>
            <w:r>
              <w:t>Nula/NC</w:t>
            </w:r>
          </w:p>
        </w:tc>
      </w:tr>
      <w:tr w:rsidR="005D4D2D" w:rsidTr="005D4D2D">
        <w:tc>
          <w:tcPr>
            <w:cnfStyle w:val="001000000000"/>
            <w:tcW w:w="1524" w:type="dxa"/>
          </w:tcPr>
          <w:p w:rsidR="005D4D2D" w:rsidRDefault="005D4D2D" w:rsidP="00C3386E">
            <w:r>
              <w:t>17:25/17:56</w:t>
            </w:r>
          </w:p>
        </w:tc>
        <w:tc>
          <w:tcPr>
            <w:tcW w:w="1524" w:type="dxa"/>
          </w:tcPr>
          <w:p w:rsidR="005D4D2D" w:rsidRDefault="005D4D2D" w:rsidP="00AA5F8A">
            <w:pPr>
              <w:cnfStyle w:val="000000000000"/>
            </w:pPr>
            <w:r>
              <w:t>G5</w:t>
            </w:r>
          </w:p>
        </w:tc>
        <w:tc>
          <w:tcPr>
            <w:tcW w:w="5140" w:type="dxa"/>
          </w:tcPr>
          <w:p w:rsidR="005D4D2D" w:rsidRDefault="00331627" w:rsidP="00AA5F8A">
            <w:pPr>
              <w:cnfStyle w:val="000000000000"/>
            </w:pPr>
            <w:r>
              <w:t>Nula/NC</w:t>
            </w:r>
          </w:p>
        </w:tc>
      </w:tr>
    </w:tbl>
    <w:p w:rsidR="005D4D2D" w:rsidRDefault="005D4D2D" w:rsidP="005D4D2D">
      <w:pPr>
        <w:spacing w:after="0"/>
        <w:jc w:val="left"/>
        <w:rPr>
          <w:b/>
        </w:rPr>
      </w:pPr>
    </w:p>
    <w:p w:rsidR="00331627" w:rsidRDefault="00331627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C3386E" w:rsidRPr="00366CD5" w:rsidRDefault="00C3386E" w:rsidP="005D4D2D">
      <w:pPr>
        <w:spacing w:after="0"/>
        <w:jc w:val="left"/>
        <w:rPr>
          <w:b/>
        </w:rPr>
      </w:pPr>
      <w:r>
        <w:rPr>
          <w:b/>
        </w:rPr>
        <w:lastRenderedPageBreak/>
        <w:t>22/06/2010</w:t>
      </w:r>
    </w:p>
    <w:tbl>
      <w:tblPr>
        <w:tblStyle w:val="Sombreadomedio2-nfasis11"/>
        <w:tblW w:w="0" w:type="auto"/>
        <w:tblLook w:val="04A0"/>
      </w:tblPr>
      <w:tblGrid>
        <w:gridCol w:w="1524"/>
        <w:gridCol w:w="1524"/>
        <w:gridCol w:w="5140"/>
      </w:tblGrid>
      <w:tr w:rsidR="005D4D2D" w:rsidTr="005D4D2D">
        <w:trPr>
          <w:cnfStyle w:val="100000000000"/>
        </w:trPr>
        <w:tc>
          <w:tcPr>
            <w:cnfStyle w:val="001000000100"/>
            <w:tcW w:w="1524" w:type="dxa"/>
          </w:tcPr>
          <w:p w:rsidR="005D4D2D" w:rsidRDefault="005D4D2D" w:rsidP="00C3386E"/>
        </w:tc>
        <w:tc>
          <w:tcPr>
            <w:tcW w:w="1524" w:type="dxa"/>
          </w:tcPr>
          <w:p w:rsidR="005D4D2D" w:rsidRDefault="005D4D2D" w:rsidP="00AA5F8A">
            <w:pPr>
              <w:cnfStyle w:val="100000000000"/>
            </w:pPr>
            <w:r>
              <w:t>Estación</w:t>
            </w:r>
          </w:p>
        </w:tc>
        <w:tc>
          <w:tcPr>
            <w:tcW w:w="5140" w:type="dxa"/>
          </w:tcPr>
          <w:p w:rsidR="005D4D2D" w:rsidRDefault="005D4D2D" w:rsidP="00AA5F8A">
            <w:pPr>
              <w:cnfStyle w:val="100000000000"/>
            </w:pPr>
            <w:r>
              <w:t>Clasificación</w:t>
            </w:r>
          </w:p>
        </w:tc>
      </w:tr>
      <w:tr w:rsidR="005D4D2D" w:rsidTr="005D4D2D">
        <w:trPr>
          <w:cnfStyle w:val="000000100000"/>
        </w:trPr>
        <w:tc>
          <w:tcPr>
            <w:cnfStyle w:val="001000000000"/>
            <w:tcW w:w="1524" w:type="dxa"/>
          </w:tcPr>
          <w:p w:rsidR="005D4D2D" w:rsidRDefault="005D4D2D" w:rsidP="00C3386E">
            <w:r>
              <w:t>13:58/14:33</w:t>
            </w:r>
          </w:p>
        </w:tc>
        <w:tc>
          <w:tcPr>
            <w:tcW w:w="1524" w:type="dxa"/>
          </w:tcPr>
          <w:p w:rsidR="005D4D2D" w:rsidRDefault="005D4D2D" w:rsidP="00AA5F8A">
            <w:pPr>
              <w:cnfStyle w:val="000000100000"/>
            </w:pPr>
            <w:r>
              <w:t>G5</w:t>
            </w:r>
          </w:p>
        </w:tc>
        <w:tc>
          <w:tcPr>
            <w:tcW w:w="5140" w:type="dxa"/>
          </w:tcPr>
          <w:p w:rsidR="005D4D2D" w:rsidRDefault="00331627" w:rsidP="00AA5F8A">
            <w:pPr>
              <w:cnfStyle w:val="000000100000"/>
            </w:pPr>
            <w:r>
              <w:t>CT Baja Muy baja NOx SO2</w:t>
            </w:r>
          </w:p>
        </w:tc>
      </w:tr>
      <w:tr w:rsidR="00331627" w:rsidTr="005D4D2D">
        <w:tc>
          <w:tcPr>
            <w:cnfStyle w:val="001000000000"/>
            <w:tcW w:w="1524" w:type="dxa"/>
          </w:tcPr>
          <w:p w:rsidR="00331627" w:rsidRDefault="00331627" w:rsidP="00C3386E">
            <w:r>
              <w:t>14:59/15:00</w:t>
            </w:r>
          </w:p>
        </w:tc>
        <w:tc>
          <w:tcPr>
            <w:tcW w:w="1524" w:type="dxa"/>
          </w:tcPr>
          <w:p w:rsidR="00331627" w:rsidRDefault="00331627" w:rsidP="00AA5F8A">
            <w:pPr>
              <w:cnfStyle w:val="000000000000"/>
            </w:pPr>
            <w:r>
              <w:t>G5</w:t>
            </w:r>
          </w:p>
        </w:tc>
        <w:tc>
          <w:tcPr>
            <w:tcW w:w="5140" w:type="dxa"/>
          </w:tcPr>
          <w:p w:rsidR="00331627" w:rsidRDefault="00331627" w:rsidP="0028604A">
            <w:pPr>
              <w:cnfStyle w:val="000000000000"/>
            </w:pPr>
            <w:r>
              <w:t>CT Baja Muy baja NOx SO2</w:t>
            </w:r>
          </w:p>
        </w:tc>
      </w:tr>
    </w:tbl>
    <w:p w:rsidR="005D4D2D" w:rsidRDefault="005D4D2D">
      <w:pPr>
        <w:spacing w:after="0"/>
        <w:jc w:val="left"/>
        <w:rPr>
          <w:b/>
        </w:rPr>
      </w:pPr>
    </w:p>
    <w:p w:rsidR="00331627" w:rsidRDefault="00331627">
      <w:pPr>
        <w:spacing w:after="0"/>
        <w:jc w:val="left"/>
        <w:rPr>
          <w:b/>
        </w:rPr>
      </w:pPr>
    </w:p>
    <w:p w:rsidR="00C3386E" w:rsidRPr="00366CD5" w:rsidRDefault="00C3386E" w:rsidP="00C3386E">
      <w:pPr>
        <w:rPr>
          <w:b/>
        </w:rPr>
      </w:pPr>
      <w:r>
        <w:rPr>
          <w:b/>
        </w:rPr>
        <w:t>23/06/2010</w:t>
      </w:r>
    </w:p>
    <w:tbl>
      <w:tblPr>
        <w:tblStyle w:val="Sombreadomedio2-nfasis11"/>
        <w:tblW w:w="0" w:type="auto"/>
        <w:tblLook w:val="04A0"/>
      </w:tblPr>
      <w:tblGrid>
        <w:gridCol w:w="1524"/>
        <w:gridCol w:w="1524"/>
        <w:gridCol w:w="5140"/>
      </w:tblGrid>
      <w:tr w:rsidR="00D73E1B" w:rsidTr="001F21BD">
        <w:trPr>
          <w:cnfStyle w:val="100000000000"/>
        </w:trPr>
        <w:tc>
          <w:tcPr>
            <w:cnfStyle w:val="001000000100"/>
            <w:tcW w:w="1524" w:type="dxa"/>
          </w:tcPr>
          <w:p w:rsidR="00D73E1B" w:rsidRDefault="00D73E1B" w:rsidP="00C3386E"/>
        </w:tc>
        <w:tc>
          <w:tcPr>
            <w:tcW w:w="1524" w:type="dxa"/>
          </w:tcPr>
          <w:p w:rsidR="00D73E1B" w:rsidRDefault="00D73E1B" w:rsidP="00AA5F8A">
            <w:pPr>
              <w:cnfStyle w:val="100000000000"/>
            </w:pPr>
            <w:r>
              <w:t>Estación</w:t>
            </w:r>
          </w:p>
        </w:tc>
        <w:tc>
          <w:tcPr>
            <w:tcW w:w="5140" w:type="dxa"/>
          </w:tcPr>
          <w:p w:rsidR="00D73E1B" w:rsidRDefault="00D73E1B" w:rsidP="00AA5F8A">
            <w:pPr>
              <w:cnfStyle w:val="100000000000"/>
            </w:pPr>
            <w:r>
              <w:t>Clasificación</w:t>
            </w:r>
          </w:p>
        </w:tc>
      </w:tr>
      <w:tr w:rsidR="00D73E1B" w:rsidTr="001F21BD">
        <w:trPr>
          <w:cnfStyle w:val="000000100000"/>
        </w:trPr>
        <w:tc>
          <w:tcPr>
            <w:cnfStyle w:val="001000000000"/>
            <w:tcW w:w="1524" w:type="dxa"/>
          </w:tcPr>
          <w:p w:rsidR="00D73E1B" w:rsidRDefault="00D73E1B" w:rsidP="00C3386E">
            <w:r>
              <w:t>08:58/09:07</w:t>
            </w:r>
          </w:p>
        </w:tc>
        <w:tc>
          <w:tcPr>
            <w:tcW w:w="1524" w:type="dxa"/>
          </w:tcPr>
          <w:p w:rsidR="00D73E1B" w:rsidRDefault="00D73E1B" w:rsidP="00AA5F8A">
            <w:pPr>
              <w:cnfStyle w:val="000000100000"/>
            </w:pPr>
            <w:r>
              <w:t>C9</w:t>
            </w:r>
          </w:p>
        </w:tc>
        <w:tc>
          <w:tcPr>
            <w:tcW w:w="5140" w:type="dxa"/>
          </w:tcPr>
          <w:p w:rsidR="00D73E1B" w:rsidRDefault="001F21BD" w:rsidP="00AA5F8A">
            <w:pPr>
              <w:cnfStyle w:val="000000100000"/>
            </w:pPr>
            <w:r>
              <w:t>Nula/NC</w:t>
            </w:r>
          </w:p>
        </w:tc>
      </w:tr>
      <w:tr w:rsidR="00D73E1B" w:rsidTr="001F21BD">
        <w:tc>
          <w:tcPr>
            <w:cnfStyle w:val="001000000000"/>
            <w:tcW w:w="1524" w:type="dxa"/>
          </w:tcPr>
          <w:p w:rsidR="00D73E1B" w:rsidRDefault="00D73E1B" w:rsidP="00C3386E">
            <w:r>
              <w:t>09:14/09:16</w:t>
            </w:r>
          </w:p>
        </w:tc>
        <w:tc>
          <w:tcPr>
            <w:tcW w:w="1524" w:type="dxa"/>
          </w:tcPr>
          <w:p w:rsidR="00D73E1B" w:rsidRDefault="00D73E1B" w:rsidP="00AA5F8A">
            <w:pPr>
              <w:cnfStyle w:val="000000000000"/>
            </w:pPr>
            <w:r>
              <w:t>C9</w:t>
            </w:r>
          </w:p>
        </w:tc>
        <w:tc>
          <w:tcPr>
            <w:tcW w:w="5140" w:type="dxa"/>
          </w:tcPr>
          <w:p w:rsidR="00D73E1B" w:rsidRDefault="001F21BD" w:rsidP="00AA5F8A">
            <w:pPr>
              <w:cnfStyle w:val="000000000000"/>
            </w:pPr>
            <w:r>
              <w:t>Nula/NC</w:t>
            </w:r>
          </w:p>
        </w:tc>
      </w:tr>
    </w:tbl>
    <w:p w:rsidR="00C3386E" w:rsidRDefault="00C3386E" w:rsidP="00C3386E">
      <w:pPr>
        <w:rPr>
          <w:b/>
        </w:rPr>
      </w:pPr>
    </w:p>
    <w:p w:rsidR="00C3386E" w:rsidRPr="00366CD5" w:rsidRDefault="00C3386E" w:rsidP="00C3386E">
      <w:pPr>
        <w:rPr>
          <w:b/>
        </w:rPr>
      </w:pPr>
      <w:r>
        <w:rPr>
          <w:b/>
        </w:rPr>
        <w:t>25/06/2010</w:t>
      </w:r>
    </w:p>
    <w:tbl>
      <w:tblPr>
        <w:tblStyle w:val="Sombreadomedio2-nfasis11"/>
        <w:tblW w:w="0" w:type="auto"/>
        <w:tblLook w:val="04A0"/>
      </w:tblPr>
      <w:tblGrid>
        <w:gridCol w:w="1524"/>
        <w:gridCol w:w="1524"/>
        <w:gridCol w:w="5140"/>
      </w:tblGrid>
      <w:tr w:rsidR="00D73E1B" w:rsidTr="001F21BD">
        <w:trPr>
          <w:cnfStyle w:val="100000000000"/>
        </w:trPr>
        <w:tc>
          <w:tcPr>
            <w:cnfStyle w:val="001000000100"/>
            <w:tcW w:w="1524" w:type="dxa"/>
          </w:tcPr>
          <w:p w:rsidR="00D73E1B" w:rsidRDefault="00D73E1B" w:rsidP="00C3386E"/>
        </w:tc>
        <w:tc>
          <w:tcPr>
            <w:tcW w:w="1524" w:type="dxa"/>
          </w:tcPr>
          <w:p w:rsidR="00D73E1B" w:rsidRDefault="00D73E1B" w:rsidP="00AA5F8A">
            <w:pPr>
              <w:cnfStyle w:val="100000000000"/>
            </w:pPr>
            <w:r>
              <w:t>Estación</w:t>
            </w:r>
          </w:p>
        </w:tc>
        <w:tc>
          <w:tcPr>
            <w:tcW w:w="5140" w:type="dxa"/>
          </w:tcPr>
          <w:p w:rsidR="00D73E1B" w:rsidRDefault="00D73E1B" w:rsidP="00AA5F8A">
            <w:pPr>
              <w:cnfStyle w:val="100000000000"/>
            </w:pPr>
            <w:r>
              <w:t>Clasificación</w:t>
            </w:r>
          </w:p>
        </w:tc>
      </w:tr>
      <w:tr w:rsidR="00D73E1B" w:rsidTr="001F21BD">
        <w:trPr>
          <w:cnfStyle w:val="000000100000"/>
        </w:trPr>
        <w:tc>
          <w:tcPr>
            <w:cnfStyle w:val="001000000000"/>
            <w:tcW w:w="1524" w:type="dxa"/>
          </w:tcPr>
          <w:p w:rsidR="00D73E1B" w:rsidRDefault="00D73E1B" w:rsidP="00C3386E">
            <w:r>
              <w:t>11:49/12:13</w:t>
            </w:r>
          </w:p>
        </w:tc>
        <w:tc>
          <w:tcPr>
            <w:tcW w:w="1524" w:type="dxa"/>
          </w:tcPr>
          <w:p w:rsidR="00D73E1B" w:rsidRDefault="00D73E1B" w:rsidP="00AA5F8A">
            <w:pPr>
              <w:cnfStyle w:val="000000100000"/>
            </w:pPr>
            <w:r>
              <w:t>G5</w:t>
            </w:r>
          </w:p>
        </w:tc>
        <w:tc>
          <w:tcPr>
            <w:tcW w:w="5140" w:type="dxa"/>
          </w:tcPr>
          <w:p w:rsidR="00D73E1B" w:rsidRDefault="001F21BD" w:rsidP="00AA5F8A">
            <w:pPr>
              <w:cnfStyle w:val="000000100000"/>
            </w:pPr>
            <w:r>
              <w:t>Nula/NC</w:t>
            </w:r>
          </w:p>
        </w:tc>
      </w:tr>
    </w:tbl>
    <w:p w:rsidR="00C3386E" w:rsidRDefault="00C3386E" w:rsidP="00C3386E">
      <w:pPr>
        <w:pStyle w:val="Ttulo3"/>
        <w:numPr>
          <w:ilvl w:val="0"/>
          <w:numId w:val="0"/>
        </w:numPr>
        <w:ind w:left="720" w:hanging="720"/>
      </w:pPr>
    </w:p>
    <w:p w:rsidR="00C3386E" w:rsidRPr="00366CD5" w:rsidRDefault="00C3386E" w:rsidP="00C3386E">
      <w:pPr>
        <w:rPr>
          <w:b/>
        </w:rPr>
      </w:pPr>
      <w:r>
        <w:rPr>
          <w:b/>
        </w:rPr>
        <w:t>28/06/2010</w:t>
      </w:r>
    </w:p>
    <w:tbl>
      <w:tblPr>
        <w:tblStyle w:val="Sombreadomedio2-nfasis11"/>
        <w:tblW w:w="0" w:type="auto"/>
        <w:tblLook w:val="04A0"/>
      </w:tblPr>
      <w:tblGrid>
        <w:gridCol w:w="1524"/>
        <w:gridCol w:w="1524"/>
        <w:gridCol w:w="5140"/>
      </w:tblGrid>
      <w:tr w:rsidR="00D73E1B" w:rsidTr="001F21BD">
        <w:trPr>
          <w:cnfStyle w:val="100000000000"/>
        </w:trPr>
        <w:tc>
          <w:tcPr>
            <w:cnfStyle w:val="001000000100"/>
            <w:tcW w:w="1524" w:type="dxa"/>
          </w:tcPr>
          <w:p w:rsidR="00D73E1B" w:rsidRDefault="00D73E1B" w:rsidP="00C3386E"/>
        </w:tc>
        <w:tc>
          <w:tcPr>
            <w:tcW w:w="1524" w:type="dxa"/>
          </w:tcPr>
          <w:p w:rsidR="00D73E1B" w:rsidRDefault="00D73E1B" w:rsidP="00AA5F8A">
            <w:pPr>
              <w:cnfStyle w:val="100000000000"/>
            </w:pPr>
            <w:r>
              <w:t>Estación</w:t>
            </w:r>
          </w:p>
        </w:tc>
        <w:tc>
          <w:tcPr>
            <w:tcW w:w="5140" w:type="dxa"/>
          </w:tcPr>
          <w:p w:rsidR="00D73E1B" w:rsidRDefault="00D73E1B" w:rsidP="00AA5F8A">
            <w:pPr>
              <w:cnfStyle w:val="100000000000"/>
            </w:pPr>
            <w:r>
              <w:t>Clasificación</w:t>
            </w:r>
          </w:p>
        </w:tc>
      </w:tr>
      <w:tr w:rsidR="00D73E1B" w:rsidTr="001F21BD">
        <w:trPr>
          <w:cnfStyle w:val="000000100000"/>
        </w:trPr>
        <w:tc>
          <w:tcPr>
            <w:cnfStyle w:val="001000000000"/>
            <w:tcW w:w="1524" w:type="dxa"/>
          </w:tcPr>
          <w:p w:rsidR="00D73E1B" w:rsidRDefault="00D73E1B" w:rsidP="00C3386E">
            <w:r>
              <w:t>11:24/11:28</w:t>
            </w:r>
          </w:p>
        </w:tc>
        <w:tc>
          <w:tcPr>
            <w:tcW w:w="1524" w:type="dxa"/>
          </w:tcPr>
          <w:p w:rsidR="00D73E1B" w:rsidRDefault="00D73E1B" w:rsidP="00AA5F8A">
            <w:pPr>
              <w:cnfStyle w:val="000000100000"/>
            </w:pPr>
            <w:r>
              <w:t>F5</w:t>
            </w:r>
          </w:p>
        </w:tc>
        <w:tc>
          <w:tcPr>
            <w:tcW w:w="5140" w:type="dxa"/>
          </w:tcPr>
          <w:p w:rsidR="00D73E1B" w:rsidRDefault="001F21BD" w:rsidP="00AA5F8A">
            <w:pPr>
              <w:cnfStyle w:val="000000100000"/>
            </w:pPr>
            <w:r>
              <w:t>Nula/NC</w:t>
            </w:r>
          </w:p>
        </w:tc>
      </w:tr>
    </w:tbl>
    <w:p w:rsidR="00D73E1B" w:rsidRDefault="00D73E1B" w:rsidP="00D73E1B">
      <w:pPr>
        <w:spacing w:after="0"/>
        <w:jc w:val="left"/>
      </w:pPr>
    </w:p>
    <w:p w:rsidR="00C3386E" w:rsidRPr="00D73E1B" w:rsidRDefault="00C3386E" w:rsidP="00D73E1B">
      <w:pPr>
        <w:spacing w:after="0"/>
        <w:jc w:val="left"/>
      </w:pPr>
      <w:r>
        <w:rPr>
          <w:b/>
        </w:rPr>
        <w:t>29/06/2010</w:t>
      </w:r>
    </w:p>
    <w:tbl>
      <w:tblPr>
        <w:tblStyle w:val="Sombreadomedio2-nfasis11"/>
        <w:tblW w:w="0" w:type="auto"/>
        <w:tblLook w:val="04A0"/>
      </w:tblPr>
      <w:tblGrid>
        <w:gridCol w:w="1524"/>
        <w:gridCol w:w="1524"/>
        <w:gridCol w:w="5140"/>
      </w:tblGrid>
      <w:tr w:rsidR="00D73E1B" w:rsidTr="001F21BD">
        <w:trPr>
          <w:cnfStyle w:val="100000000000"/>
        </w:trPr>
        <w:tc>
          <w:tcPr>
            <w:cnfStyle w:val="001000000100"/>
            <w:tcW w:w="1524" w:type="dxa"/>
          </w:tcPr>
          <w:p w:rsidR="00D73E1B" w:rsidRDefault="00D73E1B" w:rsidP="00C3386E"/>
        </w:tc>
        <w:tc>
          <w:tcPr>
            <w:tcW w:w="1524" w:type="dxa"/>
          </w:tcPr>
          <w:p w:rsidR="00D73E1B" w:rsidRDefault="00D73E1B" w:rsidP="00AA5F8A">
            <w:pPr>
              <w:cnfStyle w:val="100000000000"/>
            </w:pPr>
            <w:r>
              <w:t>Estación</w:t>
            </w:r>
          </w:p>
        </w:tc>
        <w:tc>
          <w:tcPr>
            <w:tcW w:w="5140" w:type="dxa"/>
          </w:tcPr>
          <w:p w:rsidR="00D73E1B" w:rsidRDefault="00D73E1B" w:rsidP="00AA5F8A">
            <w:pPr>
              <w:cnfStyle w:val="100000000000"/>
            </w:pPr>
            <w:r>
              <w:t>Clasificación</w:t>
            </w:r>
          </w:p>
        </w:tc>
      </w:tr>
      <w:tr w:rsidR="00D73E1B" w:rsidTr="001F21BD">
        <w:trPr>
          <w:cnfStyle w:val="000000100000"/>
        </w:trPr>
        <w:tc>
          <w:tcPr>
            <w:cnfStyle w:val="001000000000"/>
            <w:tcW w:w="1524" w:type="dxa"/>
          </w:tcPr>
          <w:p w:rsidR="00D73E1B" w:rsidRDefault="00D73E1B" w:rsidP="00C3386E">
            <w:r>
              <w:t>11:06/11:10</w:t>
            </w:r>
          </w:p>
        </w:tc>
        <w:tc>
          <w:tcPr>
            <w:tcW w:w="1524" w:type="dxa"/>
          </w:tcPr>
          <w:p w:rsidR="00D73E1B" w:rsidRDefault="00D73E1B" w:rsidP="00AA5F8A">
            <w:pPr>
              <w:cnfStyle w:val="000000100000"/>
            </w:pPr>
            <w:r>
              <w:t>F2</w:t>
            </w:r>
          </w:p>
        </w:tc>
        <w:tc>
          <w:tcPr>
            <w:tcW w:w="5140" w:type="dxa"/>
          </w:tcPr>
          <w:p w:rsidR="00D73E1B" w:rsidRDefault="001F21BD" w:rsidP="001F21BD">
            <w:pPr>
              <w:cnfStyle w:val="000000100000"/>
            </w:pPr>
            <w:r>
              <w:t>CT BajaSO2 BajaNOx</w:t>
            </w:r>
          </w:p>
        </w:tc>
      </w:tr>
    </w:tbl>
    <w:p w:rsidR="00C3386E" w:rsidRDefault="00C3386E" w:rsidP="00C3386E"/>
    <w:p w:rsidR="00C3386E" w:rsidRPr="00366CD5" w:rsidRDefault="00C3386E" w:rsidP="00C3386E">
      <w:pPr>
        <w:rPr>
          <w:b/>
        </w:rPr>
      </w:pPr>
      <w:r>
        <w:rPr>
          <w:b/>
        </w:rPr>
        <w:t>30/06/2010</w:t>
      </w:r>
    </w:p>
    <w:tbl>
      <w:tblPr>
        <w:tblStyle w:val="Sombreadomedio2-nfasis11"/>
        <w:tblW w:w="0" w:type="auto"/>
        <w:tblLook w:val="04A0"/>
      </w:tblPr>
      <w:tblGrid>
        <w:gridCol w:w="1511"/>
        <w:gridCol w:w="1511"/>
        <w:gridCol w:w="5166"/>
      </w:tblGrid>
      <w:tr w:rsidR="00D73E1B" w:rsidTr="001F21BD">
        <w:trPr>
          <w:cnfStyle w:val="100000000000"/>
        </w:trPr>
        <w:tc>
          <w:tcPr>
            <w:cnfStyle w:val="001000000100"/>
            <w:tcW w:w="1511" w:type="dxa"/>
          </w:tcPr>
          <w:p w:rsidR="00D73E1B" w:rsidRDefault="00D73E1B" w:rsidP="00C3386E"/>
        </w:tc>
        <w:tc>
          <w:tcPr>
            <w:tcW w:w="1511" w:type="dxa"/>
          </w:tcPr>
          <w:p w:rsidR="00D73E1B" w:rsidRDefault="00D73E1B" w:rsidP="00AA5F8A">
            <w:pPr>
              <w:cnfStyle w:val="100000000000"/>
            </w:pPr>
            <w:r>
              <w:t>Estación</w:t>
            </w:r>
          </w:p>
        </w:tc>
        <w:tc>
          <w:tcPr>
            <w:tcW w:w="5166" w:type="dxa"/>
          </w:tcPr>
          <w:p w:rsidR="00D73E1B" w:rsidRDefault="00D73E1B" w:rsidP="00AA5F8A">
            <w:pPr>
              <w:cnfStyle w:val="100000000000"/>
            </w:pPr>
            <w:r>
              <w:t>Clasificación</w:t>
            </w:r>
          </w:p>
        </w:tc>
      </w:tr>
      <w:tr w:rsidR="00D73E1B" w:rsidTr="001F21BD">
        <w:trPr>
          <w:cnfStyle w:val="000000100000"/>
        </w:trPr>
        <w:tc>
          <w:tcPr>
            <w:cnfStyle w:val="001000000000"/>
            <w:tcW w:w="1511" w:type="dxa"/>
          </w:tcPr>
          <w:p w:rsidR="00D73E1B" w:rsidRDefault="00D73E1B" w:rsidP="00C3386E">
            <w:r>
              <w:t>04:14/01:15</w:t>
            </w:r>
          </w:p>
        </w:tc>
        <w:tc>
          <w:tcPr>
            <w:tcW w:w="1511" w:type="dxa"/>
          </w:tcPr>
          <w:p w:rsidR="00D73E1B" w:rsidRDefault="00D73E1B" w:rsidP="00AA5F8A">
            <w:pPr>
              <w:cnfStyle w:val="000000100000"/>
            </w:pPr>
            <w:r>
              <w:t>B1</w:t>
            </w:r>
          </w:p>
        </w:tc>
        <w:tc>
          <w:tcPr>
            <w:tcW w:w="5166" w:type="dxa"/>
          </w:tcPr>
          <w:p w:rsidR="00D73E1B" w:rsidRDefault="00017BDF" w:rsidP="00AA5F8A">
            <w:pPr>
              <w:cnfStyle w:val="000000100000"/>
            </w:pPr>
            <w:r>
              <w:t>Nula/NC</w:t>
            </w:r>
          </w:p>
        </w:tc>
      </w:tr>
      <w:tr w:rsidR="00D73E1B" w:rsidTr="001F21BD">
        <w:tc>
          <w:tcPr>
            <w:cnfStyle w:val="001000000000"/>
            <w:tcW w:w="1511" w:type="dxa"/>
          </w:tcPr>
          <w:p w:rsidR="00D73E1B" w:rsidRDefault="00D73E1B" w:rsidP="00C3386E">
            <w:r>
              <w:t>12:14/12:34</w:t>
            </w:r>
          </w:p>
        </w:tc>
        <w:tc>
          <w:tcPr>
            <w:tcW w:w="1511" w:type="dxa"/>
          </w:tcPr>
          <w:p w:rsidR="00D73E1B" w:rsidRDefault="00D73E1B" w:rsidP="00AA5F8A">
            <w:pPr>
              <w:cnfStyle w:val="000000000000"/>
            </w:pPr>
            <w:r>
              <w:t>G5</w:t>
            </w:r>
          </w:p>
        </w:tc>
        <w:tc>
          <w:tcPr>
            <w:tcW w:w="5166" w:type="dxa"/>
          </w:tcPr>
          <w:p w:rsidR="00D73E1B" w:rsidRDefault="00017BDF" w:rsidP="00AA5F8A">
            <w:pPr>
              <w:cnfStyle w:val="000000000000"/>
            </w:pPr>
            <w:r>
              <w:t>Nula/NC</w:t>
            </w:r>
          </w:p>
        </w:tc>
      </w:tr>
      <w:tr w:rsidR="00D73E1B" w:rsidTr="001F21BD">
        <w:trPr>
          <w:cnfStyle w:val="000000100000"/>
        </w:trPr>
        <w:tc>
          <w:tcPr>
            <w:cnfStyle w:val="001000000000"/>
            <w:tcW w:w="1511" w:type="dxa"/>
          </w:tcPr>
          <w:p w:rsidR="00D73E1B" w:rsidRDefault="00D73E1B" w:rsidP="00C3386E">
            <w:r>
              <w:t>18:55/19:08</w:t>
            </w:r>
          </w:p>
        </w:tc>
        <w:tc>
          <w:tcPr>
            <w:tcW w:w="1511" w:type="dxa"/>
          </w:tcPr>
          <w:p w:rsidR="00D73E1B" w:rsidRDefault="00D73E1B" w:rsidP="00AA5F8A">
            <w:pPr>
              <w:cnfStyle w:val="000000100000"/>
            </w:pPr>
            <w:r>
              <w:t>G5</w:t>
            </w:r>
          </w:p>
        </w:tc>
        <w:tc>
          <w:tcPr>
            <w:tcW w:w="5166" w:type="dxa"/>
          </w:tcPr>
          <w:p w:rsidR="00D73E1B" w:rsidRDefault="00017BDF" w:rsidP="00AA5F8A">
            <w:pPr>
              <w:cnfStyle w:val="000000100000"/>
            </w:pPr>
            <w:r>
              <w:t>CT BajaSO2 BajaNOx</w:t>
            </w:r>
          </w:p>
        </w:tc>
      </w:tr>
      <w:tr w:rsidR="00D73E1B" w:rsidTr="001F21BD">
        <w:tc>
          <w:tcPr>
            <w:cnfStyle w:val="001000000000"/>
            <w:tcW w:w="1511" w:type="dxa"/>
          </w:tcPr>
          <w:p w:rsidR="00D73E1B" w:rsidRDefault="00D73E1B" w:rsidP="00C3386E">
            <w:r>
              <w:t>20:56/22:07</w:t>
            </w:r>
          </w:p>
        </w:tc>
        <w:tc>
          <w:tcPr>
            <w:tcW w:w="1511" w:type="dxa"/>
          </w:tcPr>
          <w:p w:rsidR="00D73E1B" w:rsidRDefault="00D73E1B" w:rsidP="00AA5F8A">
            <w:pPr>
              <w:cnfStyle w:val="000000000000"/>
            </w:pPr>
            <w:r>
              <w:t>G5</w:t>
            </w:r>
          </w:p>
        </w:tc>
        <w:tc>
          <w:tcPr>
            <w:tcW w:w="5166" w:type="dxa"/>
          </w:tcPr>
          <w:p w:rsidR="00D73E1B" w:rsidRDefault="00017BDF" w:rsidP="00AA5F8A">
            <w:pPr>
              <w:cnfStyle w:val="000000000000"/>
            </w:pPr>
            <w:r>
              <w:t>CT Muy BajaSO2 Muy Baja NOx</w:t>
            </w:r>
          </w:p>
        </w:tc>
      </w:tr>
    </w:tbl>
    <w:p w:rsidR="00FB3C62" w:rsidRPr="00FB3C62" w:rsidRDefault="00FB3C62" w:rsidP="00FB3C62"/>
    <w:p w:rsidR="008C4800" w:rsidRDefault="008C4800" w:rsidP="00B9250F">
      <w:pPr>
        <w:pStyle w:val="Ttulo2"/>
      </w:pPr>
      <w:bookmarkStart w:id="44" w:name="_Toc285107369"/>
      <w:r>
        <w:lastRenderedPageBreak/>
        <w:t>julio</w:t>
      </w:r>
      <w:bookmarkEnd w:id="44"/>
    </w:p>
    <w:p w:rsidR="00196F92" w:rsidRDefault="00FB3C62" w:rsidP="00FB3C62">
      <w:pPr>
        <w:pStyle w:val="Ttulo3"/>
        <w:rPr>
          <w:szCs w:val="24"/>
        </w:rPr>
      </w:pPr>
      <w:bookmarkStart w:id="45" w:name="_Toc285107370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45"/>
    </w:p>
    <w:p w:rsidR="00196F92" w:rsidRDefault="00196F92" w:rsidP="00196F92"/>
    <w:p w:rsidR="00196F92" w:rsidRPr="00DD4AC4" w:rsidRDefault="00196F92" w:rsidP="00196F92">
      <w:pPr>
        <w:rPr>
          <w:b/>
        </w:rPr>
      </w:pPr>
      <w:r w:rsidRPr="00DD4AC4">
        <w:rPr>
          <w:b/>
        </w:rPr>
        <w:t>01/07/2010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10:09/10:16</w:t>
      </w:r>
    </w:p>
    <w:p w:rsidR="00196F92" w:rsidRDefault="00196F92" w:rsidP="00DD4AC4">
      <w:pPr>
        <w:ind w:firstLine="708"/>
      </w:pPr>
      <w:r>
        <w:t>Alarma Nivel 1 NOx G2</w:t>
      </w:r>
    </w:p>
    <w:p w:rsidR="00196F92" w:rsidRDefault="00196F92" w:rsidP="00196F92"/>
    <w:p w:rsidR="00196F92" w:rsidRDefault="00196F92" w:rsidP="00DD4AC4">
      <w:pPr>
        <w:pStyle w:val="Prrafodelista"/>
        <w:numPr>
          <w:ilvl w:val="0"/>
          <w:numId w:val="27"/>
        </w:numPr>
      </w:pPr>
      <w:r>
        <w:t>11:14/11:18 - 20:51/20:54</w:t>
      </w:r>
    </w:p>
    <w:p w:rsidR="00196F92" w:rsidRDefault="00196F92" w:rsidP="00DD4AC4">
      <w:pPr>
        <w:ind w:firstLine="708"/>
      </w:pPr>
      <w:r>
        <w:t>Alarma Nivel 1 NOx B6</w:t>
      </w:r>
    </w:p>
    <w:p w:rsidR="00DD4AC4" w:rsidRDefault="00DD4AC4" w:rsidP="00DD4AC4">
      <w:pPr>
        <w:ind w:firstLine="708"/>
      </w:pP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13:36/13:57</w:t>
      </w:r>
    </w:p>
    <w:p w:rsidR="00196F92" w:rsidRDefault="00196F92" w:rsidP="00DD4AC4">
      <w:pPr>
        <w:ind w:firstLine="708"/>
      </w:pPr>
      <w:r>
        <w:t>Alarma Nivel 1 NOx B2</w:t>
      </w:r>
    </w:p>
    <w:p w:rsidR="00196F92" w:rsidRDefault="00196F92" w:rsidP="00196F92"/>
    <w:p w:rsidR="00196F92" w:rsidRPr="00DD4AC4" w:rsidRDefault="00196F92" w:rsidP="00196F92">
      <w:pPr>
        <w:rPr>
          <w:b/>
        </w:rPr>
      </w:pPr>
      <w:r w:rsidRPr="00DD4AC4">
        <w:rPr>
          <w:b/>
        </w:rPr>
        <w:t>02/07/2010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02:13/02:22</w:t>
      </w:r>
    </w:p>
    <w:p w:rsidR="00196F92" w:rsidRDefault="00196F92" w:rsidP="00DD4AC4">
      <w:pPr>
        <w:ind w:firstLine="708"/>
      </w:pPr>
      <w:r>
        <w:t>Alarma Nivel 1 NOx G2</w:t>
      </w:r>
    </w:p>
    <w:p w:rsidR="00196F92" w:rsidRDefault="00196F92" w:rsidP="00196F92"/>
    <w:p w:rsidR="00196F92" w:rsidRDefault="00196F92" w:rsidP="00DD4AC4">
      <w:pPr>
        <w:pStyle w:val="Prrafodelista"/>
        <w:numPr>
          <w:ilvl w:val="0"/>
          <w:numId w:val="27"/>
        </w:numPr>
      </w:pPr>
      <w:r>
        <w:t>13:18/13:19</w:t>
      </w:r>
    </w:p>
    <w:p w:rsidR="00196F92" w:rsidRDefault="00196F92" w:rsidP="00DD4AC4">
      <w:pPr>
        <w:ind w:firstLine="708"/>
      </w:pPr>
      <w:r>
        <w:t>Alarma Nivel 1 SO2 F5</w:t>
      </w:r>
    </w:p>
    <w:p w:rsidR="00196F92" w:rsidRDefault="00196F92" w:rsidP="00196F92"/>
    <w:p w:rsidR="00196F92" w:rsidRPr="00DD4AC4" w:rsidRDefault="00196F92" w:rsidP="00196F92">
      <w:pPr>
        <w:rPr>
          <w:b/>
        </w:rPr>
      </w:pPr>
      <w:r w:rsidRPr="00DD4AC4">
        <w:rPr>
          <w:b/>
        </w:rPr>
        <w:t>08/07/2010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08:38/09:05 - 18:20/18:44 - 21:13/22:08</w:t>
      </w:r>
    </w:p>
    <w:p w:rsidR="00196F92" w:rsidRDefault="00196F92" w:rsidP="00DD4AC4">
      <w:pPr>
        <w:ind w:firstLine="708"/>
      </w:pPr>
      <w:r>
        <w:t>Alarma Nivel 1 NOx G5</w:t>
      </w:r>
    </w:p>
    <w:p w:rsidR="00196F92" w:rsidRDefault="00196F92" w:rsidP="00196F92"/>
    <w:p w:rsidR="00196F92" w:rsidRDefault="00196F92" w:rsidP="00DD4AC4">
      <w:pPr>
        <w:pStyle w:val="Prrafodelista"/>
        <w:numPr>
          <w:ilvl w:val="0"/>
          <w:numId w:val="27"/>
        </w:numPr>
      </w:pPr>
      <w:r>
        <w:t>22:20/22:28</w:t>
      </w:r>
    </w:p>
    <w:p w:rsidR="00196F92" w:rsidRDefault="00196F92" w:rsidP="00DD4AC4">
      <w:pPr>
        <w:pStyle w:val="Prrafodelista"/>
      </w:pPr>
      <w:r>
        <w:t>Alarma Nivel 2 NOx G5</w:t>
      </w:r>
    </w:p>
    <w:p w:rsidR="00196F92" w:rsidRDefault="00196F92" w:rsidP="00196F92"/>
    <w:p w:rsidR="00196F92" w:rsidRDefault="00196F92" w:rsidP="00DD4AC4">
      <w:pPr>
        <w:pStyle w:val="Prrafodelista"/>
        <w:numPr>
          <w:ilvl w:val="0"/>
          <w:numId w:val="27"/>
        </w:numPr>
      </w:pPr>
      <w:r>
        <w:t xml:space="preserve">20:26/20:33 - </w:t>
      </w:r>
    </w:p>
    <w:p w:rsidR="00196F92" w:rsidRDefault="00196F92" w:rsidP="00DD4AC4">
      <w:pPr>
        <w:ind w:firstLine="708"/>
      </w:pPr>
      <w:r>
        <w:t>Alarma Nivel 1 NOx C9</w:t>
      </w:r>
    </w:p>
    <w:p w:rsidR="00196F92" w:rsidRDefault="00196F92" w:rsidP="00196F92"/>
    <w:p w:rsidR="00DD4AC4" w:rsidRDefault="00DD4AC4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196F92" w:rsidRPr="00DD4AC4" w:rsidRDefault="00196F92" w:rsidP="00196F92">
      <w:pPr>
        <w:rPr>
          <w:b/>
        </w:rPr>
      </w:pPr>
      <w:r w:rsidRPr="00DD4AC4">
        <w:rPr>
          <w:b/>
        </w:rPr>
        <w:lastRenderedPageBreak/>
        <w:t>09/07/2010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11:06/11:49</w:t>
      </w:r>
    </w:p>
    <w:p w:rsidR="00196F92" w:rsidRDefault="00196F92" w:rsidP="00DD4AC4">
      <w:pPr>
        <w:ind w:firstLine="708"/>
      </w:pPr>
      <w:r>
        <w:t>Alarma Nivel 1 NOx G2</w:t>
      </w:r>
    </w:p>
    <w:p w:rsidR="00DD4AC4" w:rsidRDefault="00DD4AC4" w:rsidP="00DD4AC4">
      <w:pPr>
        <w:ind w:firstLine="708"/>
      </w:pP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22:36/22:45 - 22:56/23:22 - 23:39/23:59</w:t>
      </w:r>
    </w:p>
    <w:p w:rsidR="00196F92" w:rsidRDefault="00196F92" w:rsidP="00DD4AC4">
      <w:pPr>
        <w:ind w:firstLine="708"/>
      </w:pPr>
      <w:r>
        <w:t>Alarma Nivel 1 NOx B6</w:t>
      </w:r>
    </w:p>
    <w:p w:rsidR="00196F92" w:rsidRDefault="00196F92" w:rsidP="00196F92"/>
    <w:p w:rsidR="00196F92" w:rsidRPr="00DD4AC4" w:rsidRDefault="00196F92" w:rsidP="00DD4AC4">
      <w:pPr>
        <w:rPr>
          <w:b/>
        </w:rPr>
      </w:pPr>
      <w:r w:rsidRPr="00DD4AC4">
        <w:rPr>
          <w:b/>
        </w:rPr>
        <w:t>10/07/2010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00:04/00:06</w:t>
      </w:r>
    </w:p>
    <w:p w:rsidR="00196F92" w:rsidRDefault="00196F92" w:rsidP="00DD4AC4">
      <w:pPr>
        <w:ind w:firstLine="708"/>
      </w:pPr>
      <w:r>
        <w:t>Alarma Nivel 1 NOx B6</w:t>
      </w:r>
    </w:p>
    <w:p w:rsidR="00196F92" w:rsidRDefault="00196F92" w:rsidP="00196F92"/>
    <w:p w:rsidR="00196F92" w:rsidRDefault="00196F92" w:rsidP="00DD4AC4">
      <w:pPr>
        <w:pStyle w:val="Prrafodelista"/>
        <w:numPr>
          <w:ilvl w:val="0"/>
          <w:numId w:val="27"/>
        </w:numPr>
      </w:pPr>
      <w:r>
        <w:t>12:58/13:20</w:t>
      </w:r>
    </w:p>
    <w:p w:rsidR="00196F92" w:rsidRDefault="00196F92" w:rsidP="00DD4AC4">
      <w:pPr>
        <w:ind w:firstLine="708"/>
      </w:pPr>
      <w:r>
        <w:t>Alarma Nivel 1 NOx B2</w:t>
      </w:r>
    </w:p>
    <w:p w:rsidR="00196F92" w:rsidRDefault="00196F92" w:rsidP="00196F92"/>
    <w:p w:rsidR="00196F92" w:rsidRPr="00DD4AC4" w:rsidRDefault="00196F92" w:rsidP="00196F92">
      <w:pPr>
        <w:rPr>
          <w:b/>
        </w:rPr>
      </w:pPr>
      <w:r w:rsidRPr="00DD4AC4">
        <w:rPr>
          <w:b/>
        </w:rPr>
        <w:t>11/07/2010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 xml:space="preserve">01:14/01:24 - 02:37/03:41 </w:t>
      </w:r>
    </w:p>
    <w:p w:rsidR="00196F92" w:rsidRDefault="00196F92" w:rsidP="00DD4AC4">
      <w:pPr>
        <w:ind w:firstLine="708"/>
      </w:pPr>
      <w:r>
        <w:t>Alarma Nivel 1 NOx G2</w:t>
      </w:r>
    </w:p>
    <w:p w:rsidR="00196F92" w:rsidRDefault="00196F92" w:rsidP="00196F92"/>
    <w:p w:rsidR="00196F92" w:rsidRDefault="00196F92" w:rsidP="00DD4AC4">
      <w:pPr>
        <w:pStyle w:val="Prrafodelista"/>
        <w:numPr>
          <w:ilvl w:val="0"/>
          <w:numId w:val="27"/>
        </w:numPr>
      </w:pPr>
      <w:r>
        <w:t>16:45/23:59</w:t>
      </w:r>
    </w:p>
    <w:p w:rsidR="00196F92" w:rsidRDefault="00196F92" w:rsidP="00DD4AC4">
      <w:pPr>
        <w:ind w:firstLine="708"/>
      </w:pPr>
      <w:r>
        <w:t>Alarma Nivel 1 NOx C9</w:t>
      </w:r>
    </w:p>
    <w:p w:rsidR="00196F92" w:rsidRDefault="00196F92" w:rsidP="00196F92"/>
    <w:p w:rsidR="00196F92" w:rsidRPr="00DD4AC4" w:rsidRDefault="00196F92" w:rsidP="00DD4AC4">
      <w:pPr>
        <w:rPr>
          <w:b/>
        </w:rPr>
      </w:pPr>
      <w:r w:rsidRPr="00DD4AC4">
        <w:rPr>
          <w:b/>
        </w:rPr>
        <w:t>12/07/2010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 xml:space="preserve">00:00/03:19 - </w:t>
      </w:r>
    </w:p>
    <w:p w:rsidR="00196F92" w:rsidRDefault="00196F92" w:rsidP="00DD4AC4">
      <w:pPr>
        <w:ind w:firstLine="708"/>
      </w:pPr>
      <w:r>
        <w:t>Alarma Nivel 1 NOx C9</w:t>
      </w:r>
    </w:p>
    <w:p w:rsidR="00196F92" w:rsidRDefault="00196F92" w:rsidP="00196F92"/>
    <w:p w:rsidR="00196F92" w:rsidRDefault="00196F92" w:rsidP="00DD4AC4">
      <w:pPr>
        <w:pStyle w:val="Prrafodelista"/>
        <w:numPr>
          <w:ilvl w:val="0"/>
          <w:numId w:val="27"/>
        </w:numPr>
      </w:pPr>
      <w:r>
        <w:t>08:02/08:16 - 08:29/08:40 - 08:50/09:38 - 10:58/12:16 - 12:41/13:05 - 15:59/16:14 - 16:36/16:52</w:t>
      </w:r>
    </w:p>
    <w:p w:rsidR="00196F92" w:rsidRDefault="00196F92" w:rsidP="00DD4AC4">
      <w:pPr>
        <w:ind w:firstLine="708"/>
      </w:pPr>
      <w:r>
        <w:t>Alarma Nivel 1 NOx G2</w:t>
      </w:r>
    </w:p>
    <w:p w:rsidR="00196F92" w:rsidRDefault="00196F92" w:rsidP="00196F92"/>
    <w:p w:rsidR="00196F92" w:rsidRPr="00DD4AC4" w:rsidRDefault="00196F92" w:rsidP="00196F92">
      <w:pPr>
        <w:rPr>
          <w:b/>
        </w:rPr>
      </w:pPr>
      <w:r w:rsidRPr="00DD4AC4">
        <w:rPr>
          <w:b/>
        </w:rPr>
        <w:t>13/07/2010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11:23/12:20</w:t>
      </w:r>
    </w:p>
    <w:p w:rsidR="00196F92" w:rsidRDefault="00196F92" w:rsidP="00DD4AC4">
      <w:pPr>
        <w:ind w:firstLine="708"/>
      </w:pPr>
      <w:r>
        <w:t>Alarma Nivel 1 NOx G2</w:t>
      </w:r>
    </w:p>
    <w:p w:rsidR="00196F92" w:rsidRDefault="00196F92" w:rsidP="00196F92"/>
    <w:p w:rsidR="00DD4AC4" w:rsidRDefault="00DD4AC4">
      <w:pPr>
        <w:spacing w:after="0"/>
        <w:jc w:val="left"/>
      </w:pPr>
      <w:r>
        <w:br w:type="page"/>
      </w:r>
    </w:p>
    <w:p w:rsidR="00196F92" w:rsidRPr="00DD4AC4" w:rsidRDefault="00196F92" w:rsidP="00196F92">
      <w:pPr>
        <w:rPr>
          <w:b/>
        </w:rPr>
      </w:pPr>
      <w:r w:rsidRPr="00DD4AC4">
        <w:rPr>
          <w:b/>
        </w:rPr>
        <w:lastRenderedPageBreak/>
        <w:t>14/07/2010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09:49/09:57 - 08:44/08:50</w:t>
      </w:r>
    </w:p>
    <w:p w:rsidR="00196F92" w:rsidRDefault="00196F92" w:rsidP="00DD4AC4">
      <w:pPr>
        <w:ind w:firstLine="708"/>
      </w:pPr>
      <w:r>
        <w:t>Alarma Nivel 1 NOx G2</w:t>
      </w:r>
    </w:p>
    <w:p w:rsidR="00196F92" w:rsidRDefault="00196F92" w:rsidP="00196F92"/>
    <w:p w:rsidR="00196F92" w:rsidRPr="00DD4AC4" w:rsidRDefault="00196F92" w:rsidP="00196F92">
      <w:pPr>
        <w:rPr>
          <w:b/>
        </w:rPr>
      </w:pPr>
      <w:r w:rsidRPr="00DD4AC4">
        <w:rPr>
          <w:b/>
        </w:rPr>
        <w:t>18/07/2010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 xml:space="preserve">01:29/02:33 - </w:t>
      </w:r>
    </w:p>
    <w:p w:rsidR="00196F92" w:rsidRDefault="00196F92" w:rsidP="00DD4AC4">
      <w:pPr>
        <w:ind w:firstLine="708"/>
      </w:pPr>
      <w:r>
        <w:t>Alarma Nivel 1 NOx B2</w:t>
      </w:r>
    </w:p>
    <w:p w:rsidR="00196F92" w:rsidRDefault="00196F92" w:rsidP="00196F92"/>
    <w:p w:rsidR="00196F92" w:rsidRPr="00DD4AC4" w:rsidRDefault="00196F92" w:rsidP="00196F92">
      <w:pPr>
        <w:rPr>
          <w:b/>
        </w:rPr>
      </w:pPr>
      <w:r w:rsidRPr="00DD4AC4">
        <w:rPr>
          <w:b/>
        </w:rPr>
        <w:t>19/07/2010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 xml:space="preserve">08:22/8:22 - 08:54/09:01 </w:t>
      </w:r>
    </w:p>
    <w:p w:rsidR="00196F92" w:rsidRDefault="00196F92" w:rsidP="00DD4AC4">
      <w:pPr>
        <w:ind w:firstLine="708"/>
      </w:pPr>
      <w:r>
        <w:t>Alarma Nivel 1 NOx C9</w:t>
      </w:r>
    </w:p>
    <w:p w:rsidR="00DD4AC4" w:rsidRDefault="00DD4AC4" w:rsidP="00DD4AC4">
      <w:pPr>
        <w:ind w:firstLine="708"/>
      </w:pP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13:08/16:04</w:t>
      </w:r>
      <w:r>
        <w:tab/>
      </w:r>
    </w:p>
    <w:p w:rsidR="00196F92" w:rsidRDefault="00196F92" w:rsidP="00DD4AC4">
      <w:pPr>
        <w:ind w:firstLine="708"/>
      </w:pPr>
      <w:r>
        <w:t>Alarma Nivel 1 NOx G5</w:t>
      </w:r>
    </w:p>
    <w:p w:rsidR="00DD4AC4" w:rsidRDefault="00DD4AC4" w:rsidP="00DD4AC4">
      <w:pPr>
        <w:ind w:firstLine="708"/>
      </w:pP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16:05/18:24 - 18:25/19:19</w:t>
      </w:r>
      <w:r>
        <w:tab/>
      </w:r>
    </w:p>
    <w:p w:rsidR="00DD4AC4" w:rsidRDefault="00196F92" w:rsidP="00DD4AC4">
      <w:pPr>
        <w:ind w:firstLine="708"/>
      </w:pPr>
      <w:r>
        <w:t>Alarma Nivel 2 NOx G5</w:t>
      </w:r>
    </w:p>
    <w:p w:rsidR="00DD4AC4" w:rsidRDefault="00DD4AC4" w:rsidP="00DD4AC4">
      <w:pPr>
        <w:ind w:firstLine="708"/>
      </w:pPr>
    </w:p>
    <w:p w:rsidR="00196F92" w:rsidRPr="00DD4AC4" w:rsidRDefault="00196F92" w:rsidP="00196F92">
      <w:pPr>
        <w:rPr>
          <w:b/>
        </w:rPr>
      </w:pPr>
      <w:r w:rsidRPr="00DD4AC4">
        <w:rPr>
          <w:b/>
        </w:rPr>
        <w:t>20/07/2010</w:t>
      </w:r>
    </w:p>
    <w:p w:rsidR="00DD4AC4" w:rsidRDefault="00196F92" w:rsidP="00DD4AC4">
      <w:pPr>
        <w:pStyle w:val="Prrafodelista"/>
        <w:numPr>
          <w:ilvl w:val="0"/>
          <w:numId w:val="27"/>
        </w:numPr>
      </w:pPr>
      <w:r>
        <w:t>06:43/08.09 - 9:23/10:53 - 11:41/11:56</w:t>
      </w:r>
    </w:p>
    <w:p w:rsidR="00196F92" w:rsidRDefault="00196F92" w:rsidP="00DD4AC4">
      <w:pPr>
        <w:pStyle w:val="Prrafodelista"/>
      </w:pPr>
      <w:r>
        <w:t>Alarma Nivel 1 NOx G2</w:t>
      </w:r>
    </w:p>
    <w:p w:rsidR="00196F92" w:rsidRDefault="00196F92" w:rsidP="00196F92"/>
    <w:p w:rsidR="00196F92" w:rsidRDefault="00196F92" w:rsidP="00DD4AC4">
      <w:pPr>
        <w:pStyle w:val="Prrafodelista"/>
        <w:numPr>
          <w:ilvl w:val="0"/>
          <w:numId w:val="27"/>
        </w:numPr>
      </w:pPr>
      <w:r>
        <w:t xml:space="preserve">08:59/09:44 - </w:t>
      </w:r>
    </w:p>
    <w:p w:rsidR="00196F92" w:rsidRDefault="00196F92" w:rsidP="00DD4AC4">
      <w:pPr>
        <w:ind w:firstLine="708"/>
      </w:pPr>
      <w:r>
        <w:t>Alarma Nivel 1,2 NOx F4</w:t>
      </w:r>
    </w:p>
    <w:p w:rsidR="00196F92" w:rsidRDefault="00196F92" w:rsidP="00DD4AC4">
      <w:pPr>
        <w:ind w:firstLine="705"/>
      </w:pP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 xml:space="preserve">13:20/16.20 - </w:t>
      </w:r>
    </w:p>
    <w:p w:rsidR="00196F92" w:rsidRDefault="00196F92" w:rsidP="00DD4AC4">
      <w:pPr>
        <w:ind w:firstLine="708"/>
      </w:pPr>
      <w:r>
        <w:t>Alarma Nivel 1 NOx B2</w:t>
      </w:r>
    </w:p>
    <w:p w:rsidR="00196F92" w:rsidRDefault="00196F92" w:rsidP="00196F92"/>
    <w:p w:rsidR="00196F92" w:rsidRDefault="00196F92" w:rsidP="00DD4AC4">
      <w:pPr>
        <w:pStyle w:val="Prrafodelista"/>
        <w:numPr>
          <w:ilvl w:val="0"/>
          <w:numId w:val="27"/>
        </w:numPr>
      </w:pPr>
      <w:r>
        <w:t>20:23/20:28 - 21:24/21:27</w:t>
      </w:r>
    </w:p>
    <w:p w:rsidR="00196F92" w:rsidRDefault="00196F92" w:rsidP="00DD4AC4">
      <w:pPr>
        <w:ind w:firstLine="708"/>
      </w:pPr>
      <w:r>
        <w:t>Alarma Nivel 1 NOx G5</w:t>
      </w:r>
    </w:p>
    <w:p w:rsidR="00196F92" w:rsidRDefault="00196F92" w:rsidP="00196F92"/>
    <w:p w:rsidR="00DD4AC4" w:rsidRDefault="00DD4AC4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196F92" w:rsidRPr="00DD4AC4" w:rsidRDefault="00196F92" w:rsidP="00196F92">
      <w:pPr>
        <w:rPr>
          <w:b/>
        </w:rPr>
      </w:pPr>
      <w:r w:rsidRPr="00DD4AC4">
        <w:rPr>
          <w:b/>
        </w:rPr>
        <w:lastRenderedPageBreak/>
        <w:t>21/07/2010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04:44/04:49</w:t>
      </w:r>
    </w:p>
    <w:p w:rsidR="00196F92" w:rsidRDefault="00196F92" w:rsidP="00DD4AC4">
      <w:pPr>
        <w:ind w:firstLine="708"/>
      </w:pPr>
      <w:r>
        <w:t>Alarma Nivel 1 NOx G2</w:t>
      </w:r>
    </w:p>
    <w:p w:rsidR="00196F92" w:rsidRDefault="00196F92" w:rsidP="00196F92"/>
    <w:p w:rsidR="00196F92" w:rsidRPr="00DD4AC4" w:rsidRDefault="00196F92" w:rsidP="00196F92">
      <w:pPr>
        <w:rPr>
          <w:b/>
        </w:rPr>
      </w:pPr>
      <w:r w:rsidRPr="00DD4AC4">
        <w:rPr>
          <w:b/>
        </w:rPr>
        <w:t>22/07/2010</w:t>
      </w:r>
    </w:p>
    <w:p w:rsidR="00DD4AC4" w:rsidRDefault="00196F92" w:rsidP="00DD4AC4">
      <w:pPr>
        <w:pStyle w:val="Prrafodelista"/>
        <w:numPr>
          <w:ilvl w:val="0"/>
          <w:numId w:val="27"/>
        </w:numPr>
      </w:pPr>
      <w:r>
        <w:t>09:41/11:11</w:t>
      </w:r>
    </w:p>
    <w:p w:rsidR="00196F92" w:rsidRDefault="00196F92" w:rsidP="00DD4AC4">
      <w:pPr>
        <w:pStyle w:val="Prrafodelista"/>
      </w:pPr>
      <w:r>
        <w:t>Alarma Nivel 1 NOx G5</w:t>
      </w:r>
    </w:p>
    <w:p w:rsidR="00196F92" w:rsidRDefault="00196F92" w:rsidP="00196F92"/>
    <w:p w:rsidR="00196F92" w:rsidRPr="00DD4AC4" w:rsidRDefault="00196F92" w:rsidP="00196F92">
      <w:pPr>
        <w:rPr>
          <w:b/>
        </w:rPr>
      </w:pPr>
      <w:r w:rsidRPr="00DD4AC4">
        <w:rPr>
          <w:b/>
        </w:rPr>
        <w:t>23/07/2010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09:51/11:05</w:t>
      </w:r>
    </w:p>
    <w:p w:rsidR="00196F92" w:rsidRDefault="00196F92" w:rsidP="00DD4AC4">
      <w:pPr>
        <w:ind w:firstLine="708"/>
      </w:pPr>
      <w:r>
        <w:t>Alarma Nivel 1 NOx G5</w:t>
      </w:r>
    </w:p>
    <w:p w:rsidR="00196F92" w:rsidRDefault="00196F92" w:rsidP="00196F92"/>
    <w:p w:rsidR="00DD4AC4" w:rsidRDefault="00196F92" w:rsidP="00DD4AC4">
      <w:pPr>
        <w:pStyle w:val="Prrafodelista"/>
        <w:numPr>
          <w:ilvl w:val="0"/>
          <w:numId w:val="27"/>
        </w:numPr>
      </w:pPr>
      <w:r>
        <w:t>10:53/11:08 - 12:41/12:49 - 13_01/16:24</w:t>
      </w:r>
    </w:p>
    <w:p w:rsidR="00196F92" w:rsidRDefault="00196F92" w:rsidP="00DD4AC4">
      <w:pPr>
        <w:pStyle w:val="Prrafodelista"/>
      </w:pPr>
      <w:r>
        <w:t>Alarma Nivel 1 NOx B1</w:t>
      </w:r>
    </w:p>
    <w:p w:rsidR="00196F92" w:rsidRDefault="00196F92" w:rsidP="00DD4AC4">
      <w:pPr>
        <w:ind w:firstLine="705"/>
      </w:pP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11:09/12:31</w:t>
      </w:r>
    </w:p>
    <w:p w:rsidR="00196F92" w:rsidRDefault="00196F92" w:rsidP="00DD4AC4">
      <w:pPr>
        <w:ind w:firstLine="708"/>
      </w:pPr>
      <w:r>
        <w:t>Alarma Nivel 2 NOx B1</w:t>
      </w:r>
    </w:p>
    <w:p w:rsidR="00196F92" w:rsidRDefault="00196F92" w:rsidP="00196F92"/>
    <w:p w:rsidR="00DD4AC4" w:rsidRDefault="00196F92" w:rsidP="00DD4AC4">
      <w:pPr>
        <w:pStyle w:val="Prrafodelista"/>
        <w:numPr>
          <w:ilvl w:val="0"/>
          <w:numId w:val="27"/>
        </w:numPr>
      </w:pPr>
      <w:r>
        <w:t xml:space="preserve">12:25/12:37 </w:t>
      </w:r>
      <w:r w:rsidR="00DD4AC4">
        <w:t>–</w:t>
      </w:r>
      <w:r>
        <w:t xml:space="preserve"> </w:t>
      </w:r>
    </w:p>
    <w:p w:rsidR="00196F92" w:rsidRDefault="00196F92" w:rsidP="00DD4AC4">
      <w:pPr>
        <w:pStyle w:val="Prrafodelista"/>
      </w:pPr>
      <w:r>
        <w:t>Alarma Nivel 1 SO2 B1</w:t>
      </w:r>
    </w:p>
    <w:p w:rsidR="00196F92" w:rsidRDefault="00196F92" w:rsidP="00196F92"/>
    <w:p w:rsidR="00196F92" w:rsidRPr="004210C3" w:rsidRDefault="00196F92" w:rsidP="00196F92">
      <w:pPr>
        <w:rPr>
          <w:b/>
        </w:rPr>
      </w:pPr>
      <w:r w:rsidRPr="004210C3">
        <w:rPr>
          <w:b/>
        </w:rPr>
        <w:t>26/07/2010</w:t>
      </w:r>
    </w:p>
    <w:p w:rsidR="004210C3" w:rsidRDefault="00196F92" w:rsidP="004210C3">
      <w:pPr>
        <w:pStyle w:val="Prrafodelista"/>
        <w:numPr>
          <w:ilvl w:val="0"/>
          <w:numId w:val="27"/>
        </w:numPr>
      </w:pPr>
      <w:r>
        <w:t>07:45/08:20 - 17:02/17:21</w:t>
      </w:r>
    </w:p>
    <w:p w:rsidR="00196F92" w:rsidRDefault="00196F92" w:rsidP="004210C3">
      <w:pPr>
        <w:pStyle w:val="Prrafodelista"/>
      </w:pPr>
      <w:r>
        <w:t>Alarma Nivel 1 NOx G5</w:t>
      </w:r>
    </w:p>
    <w:p w:rsidR="004210C3" w:rsidRDefault="004210C3" w:rsidP="004210C3">
      <w:pPr>
        <w:pStyle w:val="Prrafodelista"/>
      </w:pPr>
    </w:p>
    <w:p w:rsidR="004210C3" w:rsidRDefault="00196F92" w:rsidP="004210C3">
      <w:pPr>
        <w:pStyle w:val="Prrafodelista"/>
        <w:numPr>
          <w:ilvl w:val="0"/>
          <w:numId w:val="27"/>
        </w:numPr>
      </w:pPr>
      <w:r>
        <w:t>21:43/21:47</w:t>
      </w:r>
    </w:p>
    <w:p w:rsidR="00196F92" w:rsidRDefault="00196F92" w:rsidP="004210C3">
      <w:pPr>
        <w:pStyle w:val="Prrafodelista"/>
      </w:pPr>
      <w:r>
        <w:t>Alarma Nivel 1 NOx G2</w:t>
      </w:r>
    </w:p>
    <w:p w:rsidR="00196F92" w:rsidRDefault="00196F92" w:rsidP="00196F92"/>
    <w:p w:rsidR="00196F92" w:rsidRPr="004210C3" w:rsidRDefault="00196F92" w:rsidP="00196F92">
      <w:pPr>
        <w:rPr>
          <w:b/>
        </w:rPr>
      </w:pPr>
      <w:r w:rsidRPr="004210C3">
        <w:rPr>
          <w:b/>
        </w:rPr>
        <w:t>27/07/2010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00:01/02:23 - 16:45/17:05 - 20:24/21:04</w:t>
      </w:r>
    </w:p>
    <w:p w:rsidR="00196F92" w:rsidRDefault="00196F92" w:rsidP="004210C3">
      <w:pPr>
        <w:ind w:firstLine="708"/>
      </w:pPr>
      <w:r>
        <w:t>Alarma Nivel 1 NOx G5</w:t>
      </w:r>
    </w:p>
    <w:p w:rsidR="004210C3" w:rsidRDefault="004210C3">
      <w:pPr>
        <w:spacing w:after="0"/>
        <w:jc w:val="left"/>
      </w:pPr>
      <w:r>
        <w:br w:type="page"/>
      </w:r>
    </w:p>
    <w:p w:rsidR="00196F92" w:rsidRPr="004210C3" w:rsidRDefault="00196F92" w:rsidP="00196F92">
      <w:pPr>
        <w:rPr>
          <w:b/>
        </w:rPr>
      </w:pPr>
      <w:r w:rsidRPr="004210C3">
        <w:rPr>
          <w:b/>
        </w:rPr>
        <w:lastRenderedPageBreak/>
        <w:t>28/07/2010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>03:15/03.18 - 07:27/08:03 - 14:08/14:57</w:t>
      </w:r>
    </w:p>
    <w:p w:rsidR="00196F92" w:rsidRDefault="00196F92" w:rsidP="004210C3">
      <w:pPr>
        <w:ind w:firstLine="708"/>
      </w:pPr>
      <w:r>
        <w:t>Alarma Nivel 1 NOx G5</w:t>
      </w:r>
      <w:r>
        <w:tab/>
      </w:r>
    </w:p>
    <w:p w:rsidR="00196F92" w:rsidRDefault="00196F92" w:rsidP="00196F92"/>
    <w:p w:rsidR="00196F92" w:rsidRPr="004210C3" w:rsidRDefault="00196F92" w:rsidP="00196F92">
      <w:pPr>
        <w:rPr>
          <w:b/>
        </w:rPr>
      </w:pPr>
      <w:r w:rsidRPr="004210C3">
        <w:rPr>
          <w:b/>
        </w:rPr>
        <w:t>29/07/2010</w:t>
      </w:r>
    </w:p>
    <w:p w:rsidR="00196F92" w:rsidRDefault="00196F92" w:rsidP="00DD4AC4">
      <w:pPr>
        <w:pStyle w:val="Prrafodelista"/>
        <w:numPr>
          <w:ilvl w:val="0"/>
          <w:numId w:val="27"/>
        </w:numPr>
      </w:pPr>
      <w:r>
        <w:t xml:space="preserve">08:55/09:00 - 18:23/20:23 - </w:t>
      </w:r>
    </w:p>
    <w:p w:rsidR="00196F92" w:rsidRDefault="00196F92" w:rsidP="004210C3">
      <w:pPr>
        <w:ind w:firstLine="708"/>
      </w:pPr>
      <w:r>
        <w:t>Alarma Nivel 1 NOx G5</w:t>
      </w:r>
      <w:r>
        <w:tab/>
      </w:r>
    </w:p>
    <w:p w:rsidR="00196F92" w:rsidRDefault="00196F92" w:rsidP="00196F92"/>
    <w:p w:rsidR="00196F92" w:rsidRPr="004210C3" w:rsidRDefault="00196F92" w:rsidP="00196F92">
      <w:pPr>
        <w:rPr>
          <w:b/>
        </w:rPr>
      </w:pPr>
      <w:r w:rsidRPr="004210C3">
        <w:rPr>
          <w:b/>
        </w:rPr>
        <w:t>30/07/2010</w:t>
      </w:r>
    </w:p>
    <w:p w:rsidR="00196F92" w:rsidRDefault="00196F92" w:rsidP="00196F92">
      <w:pPr>
        <w:pStyle w:val="Prrafodelista"/>
        <w:numPr>
          <w:ilvl w:val="0"/>
          <w:numId w:val="27"/>
        </w:numPr>
      </w:pPr>
      <w:r>
        <w:t>01:35/01:41 - 03:34/04:04 - 05:50/06:29 - 08:12/08:46 - 16:59/17:28 - 22:45/23:27</w:t>
      </w:r>
    </w:p>
    <w:p w:rsidR="00196F92" w:rsidRDefault="00196F92" w:rsidP="004210C3">
      <w:pPr>
        <w:pStyle w:val="Prrafodelista"/>
      </w:pPr>
      <w:r>
        <w:t>Alarma Nivel 1 NOx G5</w:t>
      </w:r>
      <w:r>
        <w:tab/>
      </w:r>
    </w:p>
    <w:p w:rsidR="00196F92" w:rsidRDefault="00196F92" w:rsidP="00196F92"/>
    <w:p w:rsidR="00196F92" w:rsidRPr="004210C3" w:rsidRDefault="00196F92" w:rsidP="00196F92">
      <w:pPr>
        <w:rPr>
          <w:b/>
        </w:rPr>
      </w:pPr>
      <w:r w:rsidRPr="004210C3">
        <w:rPr>
          <w:b/>
        </w:rPr>
        <w:t>31/07/2010</w:t>
      </w:r>
    </w:p>
    <w:p w:rsidR="004210C3" w:rsidRDefault="00196F92" w:rsidP="004210C3">
      <w:pPr>
        <w:pStyle w:val="Prrafodelista"/>
        <w:numPr>
          <w:ilvl w:val="0"/>
          <w:numId w:val="27"/>
        </w:numPr>
      </w:pPr>
      <w:r>
        <w:t>01:16/01:40 - 03:37/04:04 - 06:08/10:13 - 11:25/11:36 - 16:18/17:04 - 18:35/19:18</w:t>
      </w:r>
    </w:p>
    <w:p w:rsidR="00196F92" w:rsidRDefault="00196F92" w:rsidP="004210C3">
      <w:pPr>
        <w:pStyle w:val="Prrafodelista"/>
      </w:pPr>
      <w:r>
        <w:t>Alarma Nivel 1 NOx G5</w:t>
      </w:r>
      <w:r>
        <w:tab/>
      </w:r>
    </w:p>
    <w:p w:rsidR="00196F92" w:rsidRDefault="00196F92" w:rsidP="00196F92"/>
    <w:p w:rsidR="00196F92" w:rsidRDefault="00196F92" w:rsidP="00196F92"/>
    <w:p w:rsidR="00196F92" w:rsidRDefault="00196F92" w:rsidP="00196F92">
      <w:r>
        <w:tab/>
      </w:r>
    </w:p>
    <w:p w:rsidR="00196F92" w:rsidRDefault="00196F92" w:rsidP="00196F92">
      <w:r>
        <w:tab/>
      </w:r>
      <w:r>
        <w:tab/>
      </w:r>
    </w:p>
    <w:p w:rsidR="00196F92" w:rsidRDefault="00196F92" w:rsidP="00196F92">
      <w:r>
        <w:tab/>
      </w:r>
      <w:r>
        <w:tab/>
      </w:r>
    </w:p>
    <w:p w:rsidR="00196F92" w:rsidRPr="00196F92" w:rsidRDefault="00196F92" w:rsidP="00196F92"/>
    <w:p w:rsidR="00FB3C62" w:rsidRPr="00FB3C62" w:rsidRDefault="00FB3C62" w:rsidP="00196F92">
      <w:pPr>
        <w:pStyle w:val="Ttulo3"/>
        <w:numPr>
          <w:ilvl w:val="0"/>
          <w:numId w:val="0"/>
        </w:numPr>
      </w:pPr>
      <w:r w:rsidRPr="00FB3C62">
        <w:rPr>
          <w:szCs w:val="24"/>
        </w:rPr>
        <w:t xml:space="preserve"> </w:t>
      </w:r>
    </w:p>
    <w:p w:rsidR="004210C3" w:rsidRDefault="004210C3">
      <w:pPr>
        <w:spacing w:after="0"/>
        <w:jc w:val="left"/>
        <w:rPr>
          <w:b/>
          <w:szCs w:val="24"/>
        </w:rPr>
      </w:pPr>
      <w:bookmarkStart w:id="46" w:name="_Toc285107371"/>
      <w:r>
        <w:rPr>
          <w:szCs w:val="24"/>
        </w:rPr>
        <w:br w:type="page"/>
      </w:r>
    </w:p>
    <w:p w:rsidR="00FB3C62" w:rsidRPr="00FB3C62" w:rsidRDefault="00FB3C62" w:rsidP="00FB3C62">
      <w:pPr>
        <w:pStyle w:val="Ttulo3"/>
      </w:pPr>
      <w:r w:rsidRPr="008C4800">
        <w:rPr>
          <w:szCs w:val="24"/>
        </w:rPr>
        <w:lastRenderedPageBreak/>
        <w:t>Recopilación de información de estos episodios: calidad del aire, meteorología, emisiones de la Unidad de Producción Térmica y Ciclo Combinado.</w:t>
      </w:r>
      <w:bookmarkEnd w:id="46"/>
      <w:r w:rsidRPr="008C4800">
        <w:rPr>
          <w:szCs w:val="24"/>
        </w:rPr>
        <w:t xml:space="preserve"> </w:t>
      </w:r>
    </w:p>
    <w:p w:rsidR="00FB3C62" w:rsidRPr="00FB3C62" w:rsidRDefault="00FB3C62" w:rsidP="00FB3C62">
      <w:pPr>
        <w:pStyle w:val="Ttulo3"/>
      </w:pPr>
      <w:r w:rsidRPr="008C4800">
        <w:rPr>
          <w:szCs w:val="24"/>
        </w:rPr>
        <w:t xml:space="preserve"> </w:t>
      </w:r>
      <w:bookmarkStart w:id="47" w:name="_Toc285107372"/>
      <w:r w:rsidRPr="008C4800">
        <w:rPr>
          <w:szCs w:val="24"/>
        </w:rPr>
        <w:t>Análisis de resultados y comportamiento del modelo de predicción.</w:t>
      </w:r>
      <w:bookmarkEnd w:id="47"/>
      <w:r w:rsidRPr="008C4800">
        <w:rPr>
          <w:szCs w:val="24"/>
        </w:rPr>
        <w:t xml:space="preserve"> </w:t>
      </w:r>
    </w:p>
    <w:p w:rsidR="00FB3C62" w:rsidRPr="00FB3C62" w:rsidRDefault="00FB3C62" w:rsidP="00FB3C62"/>
    <w:p w:rsidR="008C4800" w:rsidRDefault="008C4800" w:rsidP="00B9250F">
      <w:pPr>
        <w:pStyle w:val="Ttulo2"/>
      </w:pPr>
      <w:bookmarkStart w:id="48" w:name="_Toc285107373"/>
      <w:r>
        <w:t>agosto</w:t>
      </w:r>
      <w:bookmarkEnd w:id="48"/>
    </w:p>
    <w:p w:rsidR="00FB3C62" w:rsidRPr="00FB3C62" w:rsidRDefault="00FB3C62" w:rsidP="00FB3C62">
      <w:pPr>
        <w:pStyle w:val="Ttulo3"/>
      </w:pPr>
      <w:bookmarkStart w:id="49" w:name="_Toc285107374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49"/>
      <w:r w:rsidRPr="00FB3C62">
        <w:rPr>
          <w:szCs w:val="24"/>
        </w:rPr>
        <w:t xml:space="preserve"> </w:t>
      </w:r>
    </w:p>
    <w:p w:rsidR="00FB3C62" w:rsidRPr="00FB3C62" w:rsidRDefault="00FB3C62" w:rsidP="00FB3C62">
      <w:pPr>
        <w:pStyle w:val="Ttulo3"/>
      </w:pPr>
      <w:bookmarkStart w:id="50" w:name="_Toc285107375"/>
      <w:r w:rsidRPr="008C4800">
        <w:rPr>
          <w:szCs w:val="24"/>
        </w:rPr>
        <w:t>Recopilación de información de estos episodios: calidad del aire, meteorología, emisiones de la Unidad de Producción Térmica y Ciclo Combinado.</w:t>
      </w:r>
      <w:bookmarkEnd w:id="50"/>
      <w:r w:rsidRPr="008C4800">
        <w:rPr>
          <w:szCs w:val="24"/>
        </w:rPr>
        <w:t xml:space="preserve"> </w:t>
      </w:r>
    </w:p>
    <w:p w:rsidR="00FB3C62" w:rsidRPr="00FB3C62" w:rsidRDefault="00FB3C62" w:rsidP="00FB3C62">
      <w:pPr>
        <w:pStyle w:val="Ttulo3"/>
      </w:pPr>
      <w:r w:rsidRPr="008C4800">
        <w:rPr>
          <w:szCs w:val="24"/>
        </w:rPr>
        <w:t xml:space="preserve"> </w:t>
      </w:r>
      <w:bookmarkStart w:id="51" w:name="_Toc285107376"/>
      <w:r w:rsidRPr="008C4800">
        <w:rPr>
          <w:szCs w:val="24"/>
        </w:rPr>
        <w:t>Análisis de resultados y comportamiento del modelo de predicción.</w:t>
      </w:r>
      <w:bookmarkEnd w:id="51"/>
      <w:r w:rsidRPr="008C4800">
        <w:rPr>
          <w:szCs w:val="24"/>
        </w:rPr>
        <w:t xml:space="preserve"> </w:t>
      </w:r>
    </w:p>
    <w:p w:rsidR="00FB3C62" w:rsidRPr="00FB3C62" w:rsidRDefault="00FB3C62" w:rsidP="00FB3C62"/>
    <w:p w:rsidR="008C4800" w:rsidRDefault="008C4800" w:rsidP="00B9250F">
      <w:pPr>
        <w:pStyle w:val="Ttulo2"/>
      </w:pPr>
      <w:bookmarkStart w:id="52" w:name="_Toc285107377"/>
      <w:r>
        <w:t>septiembre</w:t>
      </w:r>
      <w:bookmarkEnd w:id="52"/>
    </w:p>
    <w:p w:rsidR="00FB3C62" w:rsidRPr="00FB3C62" w:rsidRDefault="00FB3C62" w:rsidP="00FB3C62">
      <w:pPr>
        <w:pStyle w:val="Ttulo3"/>
      </w:pPr>
      <w:bookmarkStart w:id="53" w:name="_Toc285107378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53"/>
      <w:r w:rsidRPr="00FB3C62">
        <w:rPr>
          <w:szCs w:val="24"/>
        </w:rPr>
        <w:t xml:space="preserve"> </w:t>
      </w:r>
    </w:p>
    <w:p w:rsidR="00FB3C62" w:rsidRPr="00FB3C62" w:rsidRDefault="00FB3C62" w:rsidP="00FB3C62">
      <w:pPr>
        <w:pStyle w:val="Ttulo3"/>
      </w:pPr>
      <w:bookmarkStart w:id="54" w:name="_Toc285107379"/>
      <w:r w:rsidRPr="008C4800">
        <w:rPr>
          <w:szCs w:val="24"/>
        </w:rPr>
        <w:t>Recopilación de información de estos episodios: calidad del aire, meteorología, emisiones de la Unidad de Producción Térmica y Ciclo Combinado.</w:t>
      </w:r>
      <w:bookmarkEnd w:id="54"/>
      <w:r w:rsidRPr="008C4800">
        <w:rPr>
          <w:szCs w:val="24"/>
        </w:rPr>
        <w:t xml:space="preserve"> </w:t>
      </w:r>
    </w:p>
    <w:p w:rsidR="00FB3C62" w:rsidRPr="00FB3C62" w:rsidRDefault="00FB3C62" w:rsidP="00FB3C62">
      <w:pPr>
        <w:pStyle w:val="Ttulo3"/>
      </w:pPr>
      <w:r w:rsidRPr="008C4800">
        <w:rPr>
          <w:szCs w:val="24"/>
        </w:rPr>
        <w:t xml:space="preserve"> </w:t>
      </w:r>
      <w:bookmarkStart w:id="55" w:name="_Toc285107380"/>
      <w:r w:rsidRPr="008C4800">
        <w:rPr>
          <w:szCs w:val="24"/>
        </w:rPr>
        <w:t>Análisis de resultados y comportamiento del modelo de predicción.</w:t>
      </w:r>
      <w:bookmarkEnd w:id="55"/>
      <w:r w:rsidRPr="008C4800">
        <w:rPr>
          <w:szCs w:val="24"/>
        </w:rPr>
        <w:t xml:space="preserve"> </w:t>
      </w:r>
    </w:p>
    <w:p w:rsidR="00FB3C62" w:rsidRPr="00FB3C62" w:rsidRDefault="00FB3C62" w:rsidP="00FB3C62"/>
    <w:p w:rsidR="0069301B" w:rsidRDefault="00FB3C62" w:rsidP="00B9250F">
      <w:pPr>
        <w:pStyle w:val="Ttulo2"/>
      </w:pPr>
      <w:r>
        <w:t xml:space="preserve"> </w:t>
      </w:r>
      <w:bookmarkStart w:id="56" w:name="_Toc285107381"/>
      <w:bookmarkEnd w:id="56"/>
    </w:p>
    <w:p w:rsidR="0069301B" w:rsidRDefault="0069301B" w:rsidP="0069301B">
      <w:pPr>
        <w:rPr>
          <w:color w:val="17365D" w:themeColor="text2" w:themeShade="BF"/>
        </w:rPr>
      </w:pPr>
      <w:r>
        <w:br w:type="page"/>
      </w:r>
    </w:p>
    <w:p w:rsidR="008C4800" w:rsidRDefault="008C4800" w:rsidP="00B9250F">
      <w:pPr>
        <w:pStyle w:val="Ttulo2"/>
      </w:pPr>
      <w:bookmarkStart w:id="57" w:name="_Toc285107382"/>
      <w:r>
        <w:lastRenderedPageBreak/>
        <w:t>octubre</w:t>
      </w:r>
      <w:bookmarkEnd w:id="57"/>
    </w:p>
    <w:p w:rsidR="00FB3C62" w:rsidRDefault="00FB3C62" w:rsidP="00FB3C62">
      <w:pPr>
        <w:pStyle w:val="Ttulo3"/>
        <w:rPr>
          <w:szCs w:val="24"/>
        </w:rPr>
      </w:pPr>
      <w:bookmarkStart w:id="58" w:name="_Toc285107383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58"/>
      <w:r w:rsidRPr="00FB3C62">
        <w:rPr>
          <w:szCs w:val="24"/>
        </w:rPr>
        <w:t xml:space="preserve"> </w:t>
      </w:r>
    </w:p>
    <w:p w:rsidR="0069301B" w:rsidRPr="0069301B" w:rsidRDefault="0069301B" w:rsidP="0069301B">
      <w:pPr>
        <w:rPr>
          <w:b/>
        </w:rPr>
      </w:pPr>
      <w:r w:rsidRPr="0069301B">
        <w:rPr>
          <w:b/>
        </w:rPr>
        <w:t>21/10/2010</w:t>
      </w:r>
    </w:p>
    <w:p w:rsidR="0069301B" w:rsidRDefault="0069301B" w:rsidP="0069301B">
      <w:pPr>
        <w:pStyle w:val="Prrafodelista"/>
        <w:numPr>
          <w:ilvl w:val="0"/>
          <w:numId w:val="26"/>
        </w:numPr>
      </w:pPr>
      <w:r>
        <w:t>10:05/13:22 – 13:41/16:01</w:t>
      </w:r>
    </w:p>
    <w:p w:rsidR="0069301B" w:rsidRDefault="0069301B" w:rsidP="0069301B">
      <w:pPr>
        <w:pStyle w:val="Prrafodelista"/>
      </w:pPr>
      <w:r>
        <w:t>Alarma Nivel 1 NOx</w:t>
      </w:r>
    </w:p>
    <w:p w:rsidR="0069301B" w:rsidRDefault="0069301B" w:rsidP="0069301B">
      <w:pPr>
        <w:pStyle w:val="Prrafodelista"/>
        <w:numPr>
          <w:ilvl w:val="0"/>
          <w:numId w:val="26"/>
        </w:numPr>
      </w:pPr>
      <w:r>
        <w:t>13:23/13:40</w:t>
      </w:r>
    </w:p>
    <w:p w:rsidR="0069301B" w:rsidRDefault="0069301B" w:rsidP="0069301B">
      <w:pPr>
        <w:pStyle w:val="Prrafodelista"/>
      </w:pPr>
      <w:r>
        <w:t>Alarma Nivel 1 NOx y SO2</w:t>
      </w:r>
    </w:p>
    <w:p w:rsidR="0069301B" w:rsidRPr="0069301B" w:rsidRDefault="0069301B" w:rsidP="0069301B">
      <w:pPr>
        <w:pStyle w:val="Prrafodelista"/>
      </w:pPr>
    </w:p>
    <w:p w:rsidR="00FB3C62" w:rsidRDefault="00FB3C62" w:rsidP="00FB3C62">
      <w:pPr>
        <w:pStyle w:val="Ttulo3"/>
        <w:rPr>
          <w:szCs w:val="24"/>
        </w:rPr>
      </w:pPr>
      <w:bookmarkStart w:id="59" w:name="_Toc285107384"/>
      <w:r w:rsidRPr="008C4800">
        <w:rPr>
          <w:szCs w:val="24"/>
        </w:rPr>
        <w:t>Recopilación de información de estos episodios: calidad del aire, meteorología, emisiones de la Unidad de Producción Térmica y Ciclo Combinado.</w:t>
      </w:r>
      <w:bookmarkEnd w:id="59"/>
      <w:r w:rsidRPr="008C4800">
        <w:rPr>
          <w:szCs w:val="24"/>
        </w:rPr>
        <w:t xml:space="preserve"> </w:t>
      </w:r>
    </w:p>
    <w:tbl>
      <w:tblPr>
        <w:tblStyle w:val="Sombreadomedio2-nfasis11"/>
        <w:tblW w:w="8613" w:type="dxa"/>
        <w:tblLook w:val="04A0"/>
      </w:tblPr>
      <w:tblGrid>
        <w:gridCol w:w="1579"/>
        <w:gridCol w:w="1430"/>
        <w:gridCol w:w="1472"/>
        <w:gridCol w:w="1356"/>
        <w:gridCol w:w="2776"/>
      </w:tblGrid>
      <w:tr w:rsidR="0069301B" w:rsidTr="001F0FD8">
        <w:trPr>
          <w:cnfStyle w:val="100000000000"/>
        </w:trPr>
        <w:tc>
          <w:tcPr>
            <w:cnfStyle w:val="001000000100"/>
            <w:tcW w:w="1579" w:type="dxa"/>
          </w:tcPr>
          <w:p w:rsidR="0069301B" w:rsidRDefault="0069301B" w:rsidP="001F0FD8"/>
        </w:tc>
        <w:tc>
          <w:tcPr>
            <w:tcW w:w="1430" w:type="dxa"/>
          </w:tcPr>
          <w:p w:rsidR="0069301B" w:rsidRDefault="0069301B" w:rsidP="001F0FD8">
            <w:pPr>
              <w:cnfStyle w:val="100000000000"/>
            </w:pPr>
            <w:r>
              <w:t>CC</w:t>
            </w:r>
          </w:p>
        </w:tc>
        <w:tc>
          <w:tcPr>
            <w:tcW w:w="1472" w:type="dxa"/>
          </w:tcPr>
          <w:p w:rsidR="0069301B" w:rsidRDefault="0069301B" w:rsidP="001F0FD8">
            <w:pPr>
              <w:cnfStyle w:val="100000000000"/>
            </w:pPr>
            <w:r>
              <w:t>DV</w:t>
            </w:r>
          </w:p>
        </w:tc>
        <w:tc>
          <w:tcPr>
            <w:tcW w:w="1356" w:type="dxa"/>
          </w:tcPr>
          <w:p w:rsidR="0069301B" w:rsidRDefault="0069301B" w:rsidP="001F0FD8">
            <w:pPr>
              <w:cnfStyle w:val="100000000000"/>
            </w:pPr>
            <w:r>
              <w:t>VV</w:t>
            </w:r>
          </w:p>
        </w:tc>
        <w:tc>
          <w:tcPr>
            <w:tcW w:w="2776" w:type="dxa"/>
          </w:tcPr>
          <w:p w:rsidR="0069301B" w:rsidRDefault="0069301B" w:rsidP="001F0FD8">
            <w:pPr>
              <w:cnfStyle w:val="100000000000"/>
            </w:pPr>
            <w:r>
              <w:t>Grupos funcionando</w:t>
            </w:r>
          </w:p>
          <w:p w:rsidR="0069301B" w:rsidRDefault="0069301B" w:rsidP="001F0FD8">
            <w:pPr>
              <w:cnfStyle w:val="100000000000"/>
            </w:pPr>
            <w:r>
              <w:t>(POT)</w:t>
            </w:r>
          </w:p>
        </w:tc>
      </w:tr>
      <w:tr w:rsidR="0069301B" w:rsidTr="001F0FD8">
        <w:trPr>
          <w:cnfStyle w:val="000000100000"/>
        </w:trPr>
        <w:tc>
          <w:tcPr>
            <w:cnfStyle w:val="001000000000"/>
            <w:tcW w:w="1579" w:type="dxa"/>
          </w:tcPr>
          <w:p w:rsidR="0069301B" w:rsidRDefault="0069301B" w:rsidP="001F0FD8">
            <w:r>
              <w:t>10:05/13:22</w:t>
            </w:r>
          </w:p>
        </w:tc>
        <w:tc>
          <w:tcPr>
            <w:tcW w:w="1430" w:type="dxa"/>
          </w:tcPr>
          <w:p w:rsidR="0069301B" w:rsidRDefault="0069301B" w:rsidP="001F0FD8">
            <w:pPr>
              <w:cnfStyle w:val="000000100000"/>
            </w:pPr>
            <w:r>
              <w:t>Alarma 1 NOx</w:t>
            </w:r>
          </w:p>
        </w:tc>
        <w:tc>
          <w:tcPr>
            <w:tcW w:w="1472" w:type="dxa"/>
          </w:tcPr>
          <w:p w:rsidR="0069301B" w:rsidRDefault="009A10EB" w:rsidP="001F0FD8">
            <w:pPr>
              <w:cnfStyle w:val="000000100000"/>
            </w:pPr>
            <w:r>
              <w:t>144</w:t>
            </w:r>
          </w:p>
        </w:tc>
        <w:tc>
          <w:tcPr>
            <w:tcW w:w="1356" w:type="dxa"/>
          </w:tcPr>
          <w:p w:rsidR="0069301B" w:rsidRDefault="009A10EB" w:rsidP="001F0FD8">
            <w:pPr>
              <w:cnfStyle w:val="000000100000"/>
            </w:pPr>
            <w:r>
              <w:t>6</w:t>
            </w:r>
          </w:p>
        </w:tc>
        <w:tc>
          <w:tcPr>
            <w:tcW w:w="2776" w:type="dxa"/>
          </w:tcPr>
          <w:p w:rsidR="0069301B" w:rsidRDefault="0069301B" w:rsidP="001F0FD8">
            <w:pPr>
              <w:cnfStyle w:val="000000100000"/>
            </w:pPr>
            <w:r>
              <w:t>I</w:t>
            </w:r>
            <w:r w:rsidR="009A10EB">
              <w:t xml:space="preserve"> 342</w:t>
            </w:r>
            <w:r>
              <w:t xml:space="preserve"> </w:t>
            </w:r>
          </w:p>
          <w:p w:rsidR="0069301B" w:rsidRDefault="0069301B" w:rsidP="001F0FD8">
            <w:pPr>
              <w:cnfStyle w:val="000000100000"/>
            </w:pPr>
            <w:r>
              <w:t xml:space="preserve">II </w:t>
            </w:r>
            <w:r w:rsidR="009A10EB">
              <w:t>0</w:t>
            </w:r>
          </w:p>
          <w:p w:rsidR="0069301B" w:rsidRDefault="0069301B" w:rsidP="001F0FD8">
            <w:pPr>
              <w:cnfStyle w:val="000000100000"/>
            </w:pPr>
            <w:r>
              <w:t xml:space="preserve">III </w:t>
            </w:r>
            <w:r w:rsidR="009A10EB">
              <w:t>0</w:t>
            </w:r>
          </w:p>
          <w:p w:rsidR="0069301B" w:rsidRDefault="0069301B" w:rsidP="001F0FD8">
            <w:pPr>
              <w:cnfStyle w:val="000000100000"/>
            </w:pPr>
            <w:r>
              <w:t xml:space="preserve">IV </w:t>
            </w:r>
            <w:r w:rsidR="009A10EB">
              <w:t>0</w:t>
            </w:r>
          </w:p>
        </w:tc>
      </w:tr>
      <w:tr w:rsidR="0069301B" w:rsidTr="001F0FD8">
        <w:tc>
          <w:tcPr>
            <w:cnfStyle w:val="001000000000"/>
            <w:tcW w:w="1579" w:type="dxa"/>
          </w:tcPr>
          <w:p w:rsidR="0069301B" w:rsidRDefault="0069301B" w:rsidP="001F0FD8">
            <w:r>
              <w:t>13:23/13:40</w:t>
            </w:r>
          </w:p>
        </w:tc>
        <w:tc>
          <w:tcPr>
            <w:tcW w:w="1430" w:type="dxa"/>
          </w:tcPr>
          <w:p w:rsidR="0069301B" w:rsidRDefault="0069301B" w:rsidP="001F0FD8">
            <w:pPr>
              <w:cnfStyle w:val="000000000000"/>
            </w:pPr>
            <w:r>
              <w:t>Alarma 1 NOx SO2</w:t>
            </w:r>
          </w:p>
        </w:tc>
        <w:tc>
          <w:tcPr>
            <w:tcW w:w="1472" w:type="dxa"/>
          </w:tcPr>
          <w:p w:rsidR="0069301B" w:rsidRDefault="009A10EB" w:rsidP="001F0FD8">
            <w:pPr>
              <w:cnfStyle w:val="000000000000"/>
            </w:pPr>
            <w:r>
              <w:t>144</w:t>
            </w:r>
          </w:p>
        </w:tc>
        <w:tc>
          <w:tcPr>
            <w:tcW w:w="1356" w:type="dxa"/>
          </w:tcPr>
          <w:p w:rsidR="0069301B" w:rsidRDefault="009A10EB" w:rsidP="001F0FD8">
            <w:pPr>
              <w:cnfStyle w:val="000000000000"/>
            </w:pPr>
            <w:r>
              <w:t>4</w:t>
            </w:r>
          </w:p>
        </w:tc>
        <w:tc>
          <w:tcPr>
            <w:tcW w:w="2776" w:type="dxa"/>
          </w:tcPr>
          <w:p w:rsidR="0069301B" w:rsidRDefault="0069301B" w:rsidP="001F0FD8">
            <w:pPr>
              <w:cnfStyle w:val="000000000000"/>
            </w:pPr>
            <w:r>
              <w:t xml:space="preserve">I </w:t>
            </w:r>
            <w:r w:rsidR="009A10EB">
              <w:t>326</w:t>
            </w:r>
          </w:p>
          <w:p w:rsidR="0069301B" w:rsidRDefault="0069301B" w:rsidP="001F0FD8">
            <w:pPr>
              <w:cnfStyle w:val="000000000000"/>
            </w:pPr>
            <w:r>
              <w:t xml:space="preserve">II </w:t>
            </w:r>
            <w:r w:rsidR="009A10EB">
              <w:t>0</w:t>
            </w:r>
          </w:p>
          <w:p w:rsidR="0069301B" w:rsidRDefault="0069301B" w:rsidP="001F0FD8">
            <w:pPr>
              <w:cnfStyle w:val="000000000000"/>
            </w:pPr>
            <w:r>
              <w:t xml:space="preserve">III </w:t>
            </w:r>
            <w:r w:rsidR="009A10EB">
              <w:t>0</w:t>
            </w:r>
          </w:p>
          <w:p w:rsidR="0069301B" w:rsidRDefault="0069301B" w:rsidP="001F0FD8">
            <w:pPr>
              <w:cnfStyle w:val="000000000000"/>
            </w:pPr>
            <w:r>
              <w:t xml:space="preserve">IV </w:t>
            </w:r>
            <w:r w:rsidR="009A10EB">
              <w:t>0</w:t>
            </w:r>
          </w:p>
        </w:tc>
      </w:tr>
      <w:tr w:rsidR="0069301B" w:rsidTr="001F0FD8">
        <w:trPr>
          <w:cnfStyle w:val="000000100000"/>
        </w:trPr>
        <w:tc>
          <w:tcPr>
            <w:cnfStyle w:val="001000000000"/>
            <w:tcW w:w="1579" w:type="dxa"/>
          </w:tcPr>
          <w:p w:rsidR="0069301B" w:rsidRDefault="0069301B" w:rsidP="001F0FD8">
            <w:r>
              <w:t>13:41/16:01</w:t>
            </w:r>
          </w:p>
        </w:tc>
        <w:tc>
          <w:tcPr>
            <w:tcW w:w="1430" w:type="dxa"/>
          </w:tcPr>
          <w:p w:rsidR="0069301B" w:rsidRDefault="0069301B" w:rsidP="001F0FD8">
            <w:pPr>
              <w:cnfStyle w:val="000000100000"/>
            </w:pPr>
            <w:r>
              <w:t>Alarma 1 NOx</w:t>
            </w:r>
          </w:p>
        </w:tc>
        <w:tc>
          <w:tcPr>
            <w:tcW w:w="1472" w:type="dxa"/>
          </w:tcPr>
          <w:p w:rsidR="0069301B" w:rsidRDefault="009A10EB" w:rsidP="001F0FD8">
            <w:pPr>
              <w:cnfStyle w:val="000000100000"/>
            </w:pPr>
            <w:r>
              <w:t>133</w:t>
            </w:r>
          </w:p>
        </w:tc>
        <w:tc>
          <w:tcPr>
            <w:tcW w:w="1356" w:type="dxa"/>
          </w:tcPr>
          <w:p w:rsidR="0069301B" w:rsidRDefault="009A10EB" w:rsidP="001F0FD8">
            <w:pPr>
              <w:cnfStyle w:val="000000100000"/>
            </w:pPr>
            <w:r>
              <w:t>2</w:t>
            </w:r>
          </w:p>
        </w:tc>
        <w:tc>
          <w:tcPr>
            <w:tcW w:w="2776" w:type="dxa"/>
          </w:tcPr>
          <w:p w:rsidR="0069301B" w:rsidRDefault="0069301B" w:rsidP="001F0FD8">
            <w:pPr>
              <w:cnfStyle w:val="000000100000"/>
            </w:pPr>
            <w:r>
              <w:t>I</w:t>
            </w:r>
            <w:r w:rsidR="009A10EB">
              <w:t xml:space="preserve"> 311</w:t>
            </w:r>
            <w:r>
              <w:t xml:space="preserve"> </w:t>
            </w:r>
          </w:p>
          <w:p w:rsidR="0069301B" w:rsidRDefault="0069301B" w:rsidP="001F0FD8">
            <w:pPr>
              <w:cnfStyle w:val="000000100000"/>
            </w:pPr>
            <w:r>
              <w:t xml:space="preserve">II </w:t>
            </w:r>
            <w:r w:rsidR="009A10EB">
              <w:t>0</w:t>
            </w:r>
          </w:p>
          <w:p w:rsidR="0069301B" w:rsidRDefault="0069301B" w:rsidP="001F0FD8">
            <w:pPr>
              <w:cnfStyle w:val="000000100000"/>
            </w:pPr>
            <w:r>
              <w:t xml:space="preserve">III </w:t>
            </w:r>
            <w:r w:rsidR="009A10EB">
              <w:t>0</w:t>
            </w:r>
          </w:p>
          <w:p w:rsidR="0069301B" w:rsidRDefault="0069301B" w:rsidP="001F0FD8">
            <w:pPr>
              <w:cnfStyle w:val="000000100000"/>
            </w:pPr>
            <w:r>
              <w:t xml:space="preserve">IV </w:t>
            </w:r>
            <w:r w:rsidR="009A10EB">
              <w:t>0</w:t>
            </w:r>
          </w:p>
        </w:tc>
      </w:tr>
    </w:tbl>
    <w:p w:rsidR="0069301B" w:rsidRPr="0069301B" w:rsidRDefault="0069301B" w:rsidP="0069301B"/>
    <w:p w:rsidR="009A10EB" w:rsidRDefault="009A10EB">
      <w:pPr>
        <w:spacing w:after="0"/>
        <w:jc w:val="left"/>
        <w:rPr>
          <w:b/>
          <w:szCs w:val="24"/>
        </w:rPr>
      </w:pPr>
      <w:r>
        <w:rPr>
          <w:szCs w:val="24"/>
        </w:rPr>
        <w:br w:type="page"/>
      </w:r>
    </w:p>
    <w:p w:rsidR="00FB3C62" w:rsidRPr="00FB3C62" w:rsidRDefault="00FB3C62" w:rsidP="00FB3C62">
      <w:pPr>
        <w:pStyle w:val="Ttulo3"/>
      </w:pPr>
      <w:r w:rsidRPr="008C4800">
        <w:rPr>
          <w:szCs w:val="24"/>
        </w:rPr>
        <w:lastRenderedPageBreak/>
        <w:t xml:space="preserve"> </w:t>
      </w:r>
      <w:bookmarkStart w:id="60" w:name="_Toc285107385"/>
      <w:r w:rsidRPr="008C4800">
        <w:rPr>
          <w:szCs w:val="24"/>
        </w:rPr>
        <w:t>Análisis de resultados y comportamiento del modelo de predicción.</w:t>
      </w:r>
      <w:bookmarkEnd w:id="60"/>
      <w:r w:rsidRPr="008C4800">
        <w:rPr>
          <w:szCs w:val="24"/>
        </w:rPr>
        <w:t xml:space="preserve"> </w:t>
      </w:r>
    </w:p>
    <w:tbl>
      <w:tblPr>
        <w:tblStyle w:val="Sombreadomedio2-nfasis11"/>
        <w:tblW w:w="6487" w:type="dxa"/>
        <w:tblLook w:val="04A0"/>
      </w:tblPr>
      <w:tblGrid>
        <w:gridCol w:w="1560"/>
        <w:gridCol w:w="1480"/>
        <w:gridCol w:w="3447"/>
      </w:tblGrid>
      <w:tr w:rsidR="009A10EB" w:rsidTr="007F1321">
        <w:trPr>
          <w:cnfStyle w:val="100000000000"/>
        </w:trPr>
        <w:tc>
          <w:tcPr>
            <w:cnfStyle w:val="001000000100"/>
            <w:tcW w:w="1560" w:type="dxa"/>
          </w:tcPr>
          <w:p w:rsidR="009A10EB" w:rsidRDefault="009A10EB" w:rsidP="001F0FD8"/>
        </w:tc>
        <w:tc>
          <w:tcPr>
            <w:tcW w:w="1480" w:type="dxa"/>
          </w:tcPr>
          <w:p w:rsidR="009A10EB" w:rsidRDefault="009A10EB" w:rsidP="001F0FD8">
            <w:pPr>
              <w:cnfStyle w:val="100000000000"/>
            </w:pPr>
            <w:r>
              <w:t>Estación</w:t>
            </w:r>
          </w:p>
        </w:tc>
        <w:tc>
          <w:tcPr>
            <w:tcW w:w="3447" w:type="dxa"/>
          </w:tcPr>
          <w:p w:rsidR="009A10EB" w:rsidRDefault="009A10EB" w:rsidP="001F0FD8">
            <w:pPr>
              <w:cnfStyle w:val="100000000000"/>
            </w:pPr>
            <w:r>
              <w:t>Clasificación</w:t>
            </w:r>
          </w:p>
        </w:tc>
      </w:tr>
      <w:tr w:rsidR="009A10EB" w:rsidTr="007F1321">
        <w:trPr>
          <w:cnfStyle w:val="000000100000"/>
        </w:trPr>
        <w:tc>
          <w:tcPr>
            <w:cnfStyle w:val="001000000000"/>
            <w:tcW w:w="1560" w:type="dxa"/>
          </w:tcPr>
          <w:p w:rsidR="009A10EB" w:rsidRDefault="009A10EB" w:rsidP="001F0FD8">
            <w:r>
              <w:t>10:05/13:22</w:t>
            </w:r>
          </w:p>
        </w:tc>
        <w:tc>
          <w:tcPr>
            <w:tcW w:w="1480" w:type="dxa"/>
          </w:tcPr>
          <w:p w:rsidR="009A10EB" w:rsidRDefault="009A10EB" w:rsidP="001F0FD8">
            <w:pPr>
              <w:cnfStyle w:val="000000100000"/>
            </w:pPr>
            <w:r>
              <w:t>G5</w:t>
            </w:r>
          </w:p>
        </w:tc>
        <w:tc>
          <w:tcPr>
            <w:tcW w:w="3447" w:type="dxa"/>
          </w:tcPr>
          <w:p w:rsidR="007F1321" w:rsidRDefault="007F1321" w:rsidP="001F0FD8">
            <w:pPr>
              <w:cnfStyle w:val="000000100000"/>
            </w:pPr>
            <w:r>
              <w:t>11:07- Muy baja S02 y Nox</w:t>
            </w:r>
          </w:p>
        </w:tc>
      </w:tr>
      <w:tr w:rsidR="009A10EB" w:rsidTr="007F1321">
        <w:tc>
          <w:tcPr>
            <w:cnfStyle w:val="001000000000"/>
            <w:tcW w:w="1560" w:type="dxa"/>
          </w:tcPr>
          <w:p w:rsidR="009A10EB" w:rsidRDefault="009A10EB" w:rsidP="001F0FD8">
            <w:r>
              <w:t>13:23/13:40</w:t>
            </w:r>
          </w:p>
        </w:tc>
        <w:tc>
          <w:tcPr>
            <w:tcW w:w="1480" w:type="dxa"/>
          </w:tcPr>
          <w:p w:rsidR="009A10EB" w:rsidRDefault="009A10EB" w:rsidP="001F0FD8">
            <w:pPr>
              <w:cnfStyle w:val="000000000000"/>
            </w:pPr>
            <w:r>
              <w:t>G5</w:t>
            </w:r>
          </w:p>
        </w:tc>
        <w:tc>
          <w:tcPr>
            <w:tcW w:w="3447" w:type="dxa"/>
          </w:tcPr>
          <w:p w:rsidR="009A10EB" w:rsidRDefault="007F1321" w:rsidP="001F0FD8">
            <w:pPr>
              <w:cnfStyle w:val="000000000000"/>
            </w:pPr>
            <w:r>
              <w:t>13:25- Baja SO2 y NOx</w:t>
            </w:r>
          </w:p>
          <w:p w:rsidR="007F1321" w:rsidRDefault="007F1321" w:rsidP="001F0FD8">
            <w:pPr>
              <w:cnfStyle w:val="000000000000"/>
            </w:pPr>
            <w:r>
              <w:t>13:31- Media SO2 y NOx</w:t>
            </w:r>
          </w:p>
          <w:p w:rsidR="007F1321" w:rsidRDefault="007F1321" w:rsidP="001F0FD8">
            <w:pPr>
              <w:cnfStyle w:val="000000000000"/>
            </w:pPr>
            <w:r>
              <w:t>13:32-Alta SO2 y NOx</w:t>
            </w:r>
          </w:p>
          <w:p w:rsidR="007F1321" w:rsidRDefault="007F1321" w:rsidP="001F0FD8">
            <w:pPr>
              <w:cnfStyle w:val="000000000000"/>
            </w:pPr>
            <w:r>
              <w:t>13:33- Media SO2 y NOx</w:t>
            </w:r>
          </w:p>
          <w:p w:rsidR="007F1321" w:rsidRDefault="007F1321" w:rsidP="001F0FD8">
            <w:pPr>
              <w:cnfStyle w:val="000000000000"/>
            </w:pPr>
            <w:r>
              <w:t>13:34- Baja SO2 y NOx</w:t>
            </w:r>
          </w:p>
          <w:p w:rsidR="007F1321" w:rsidRDefault="007F1321" w:rsidP="001F0FD8">
            <w:pPr>
              <w:cnfStyle w:val="000000000000"/>
            </w:pPr>
            <w:r>
              <w:t>13:35- Muy baja SO2 y NOx</w:t>
            </w:r>
          </w:p>
        </w:tc>
      </w:tr>
      <w:tr w:rsidR="009A10EB" w:rsidTr="007F1321">
        <w:trPr>
          <w:cnfStyle w:val="000000100000"/>
        </w:trPr>
        <w:tc>
          <w:tcPr>
            <w:cnfStyle w:val="001000000000"/>
            <w:tcW w:w="1560" w:type="dxa"/>
          </w:tcPr>
          <w:p w:rsidR="009A10EB" w:rsidRDefault="009A10EB" w:rsidP="001F0FD8">
            <w:r>
              <w:t>13:41/16:01</w:t>
            </w:r>
          </w:p>
        </w:tc>
        <w:tc>
          <w:tcPr>
            <w:tcW w:w="1480" w:type="dxa"/>
          </w:tcPr>
          <w:p w:rsidR="009A10EB" w:rsidRDefault="009A10EB" w:rsidP="001F0FD8">
            <w:pPr>
              <w:cnfStyle w:val="000000100000"/>
            </w:pPr>
            <w:r>
              <w:t>G5</w:t>
            </w:r>
          </w:p>
        </w:tc>
        <w:tc>
          <w:tcPr>
            <w:tcW w:w="3447" w:type="dxa"/>
          </w:tcPr>
          <w:p w:rsidR="009A10EB" w:rsidRDefault="007F1321" w:rsidP="001F0FD8">
            <w:pPr>
              <w:cnfStyle w:val="000000100000"/>
            </w:pPr>
            <w:r>
              <w:t>14:32- Baja SO2 y NOx</w:t>
            </w:r>
          </w:p>
          <w:p w:rsidR="007F1321" w:rsidRDefault="007F1321" w:rsidP="001F0FD8">
            <w:pPr>
              <w:cnfStyle w:val="000000100000"/>
            </w:pPr>
            <w:r>
              <w:t>14:35- Media SO2 y NOx</w:t>
            </w:r>
          </w:p>
          <w:p w:rsidR="007F1321" w:rsidRDefault="007F1321" w:rsidP="001F0FD8">
            <w:pPr>
              <w:cnfStyle w:val="000000100000"/>
            </w:pPr>
            <w:r>
              <w:t>14:37- Alta SO2 y NOx</w:t>
            </w:r>
          </w:p>
          <w:p w:rsidR="007F1321" w:rsidRDefault="007F1321" w:rsidP="001F0FD8">
            <w:pPr>
              <w:cnfStyle w:val="000000100000"/>
            </w:pPr>
            <w:r>
              <w:t>14:41- Alta SO2 y Media NOx</w:t>
            </w:r>
          </w:p>
          <w:p w:rsidR="007F1321" w:rsidRDefault="007F1321" w:rsidP="001F0FD8">
            <w:pPr>
              <w:cnfStyle w:val="000000100000"/>
            </w:pPr>
            <w:r>
              <w:t>14:42</w:t>
            </w:r>
            <w:r w:rsidR="002029F0">
              <w:t>- Media SO2 y NOx</w:t>
            </w:r>
          </w:p>
          <w:p w:rsidR="002029F0" w:rsidRDefault="002029F0" w:rsidP="001F0FD8">
            <w:pPr>
              <w:cnfStyle w:val="000000100000"/>
            </w:pPr>
            <w:r>
              <w:t>14:52- Baja SO2 y NOx</w:t>
            </w:r>
          </w:p>
          <w:p w:rsidR="002029F0" w:rsidRDefault="002029F0" w:rsidP="001F0FD8">
            <w:pPr>
              <w:cnfStyle w:val="000000100000"/>
            </w:pPr>
            <w:r>
              <w:t>15:25- Media SO2 y NOx</w:t>
            </w:r>
          </w:p>
          <w:p w:rsidR="002029F0" w:rsidRDefault="002029F0" w:rsidP="001F0FD8">
            <w:pPr>
              <w:cnfStyle w:val="000000100000"/>
            </w:pPr>
            <w:r>
              <w:t>15:40- Alta SO2 y NOx</w:t>
            </w:r>
          </w:p>
          <w:p w:rsidR="002029F0" w:rsidRDefault="002029F0" w:rsidP="001F0FD8">
            <w:pPr>
              <w:cnfStyle w:val="000000100000"/>
            </w:pPr>
            <w:r>
              <w:t>15:41- Media SO2 y NOx</w:t>
            </w:r>
          </w:p>
          <w:p w:rsidR="002029F0" w:rsidRDefault="002029F0" w:rsidP="001F0FD8">
            <w:pPr>
              <w:cnfStyle w:val="000000100000"/>
            </w:pPr>
            <w:r>
              <w:t>15:43- Alta SO2 y NOx</w:t>
            </w:r>
          </w:p>
          <w:p w:rsidR="002029F0" w:rsidRDefault="002029F0" w:rsidP="001F0FD8">
            <w:pPr>
              <w:cnfStyle w:val="000000100000"/>
            </w:pPr>
            <w:r>
              <w:t>15:44- Media SO2 y Alta NOx</w:t>
            </w:r>
          </w:p>
          <w:p w:rsidR="002029F0" w:rsidRDefault="002029F0" w:rsidP="001F0FD8">
            <w:pPr>
              <w:cnfStyle w:val="000000100000"/>
            </w:pPr>
            <w:r>
              <w:t>15:45- Media SO2 y NOx</w:t>
            </w:r>
          </w:p>
          <w:p w:rsidR="002029F0" w:rsidRDefault="002029F0" w:rsidP="001F0FD8">
            <w:pPr>
              <w:cnfStyle w:val="000000100000"/>
            </w:pPr>
            <w:r>
              <w:t>15:47- Baja SO2 y NOx</w:t>
            </w:r>
          </w:p>
        </w:tc>
      </w:tr>
    </w:tbl>
    <w:p w:rsidR="008C4800" w:rsidRDefault="008C4800" w:rsidP="008C4800"/>
    <w:p w:rsidR="00586785" w:rsidRDefault="00586785" w:rsidP="008C4800"/>
    <w:tbl>
      <w:tblPr>
        <w:tblStyle w:val="Sombreadomedio2-nfasis11"/>
        <w:tblW w:w="6487" w:type="dxa"/>
        <w:tblLook w:val="04A0"/>
      </w:tblPr>
      <w:tblGrid>
        <w:gridCol w:w="1560"/>
        <w:gridCol w:w="1480"/>
        <w:gridCol w:w="3447"/>
      </w:tblGrid>
      <w:tr w:rsidR="00586785" w:rsidTr="00586785">
        <w:trPr>
          <w:cnfStyle w:val="100000000000"/>
        </w:trPr>
        <w:tc>
          <w:tcPr>
            <w:cnfStyle w:val="001000000100"/>
            <w:tcW w:w="1560" w:type="dxa"/>
          </w:tcPr>
          <w:p w:rsidR="00586785" w:rsidRDefault="00586785" w:rsidP="00586785"/>
        </w:tc>
        <w:tc>
          <w:tcPr>
            <w:tcW w:w="1480" w:type="dxa"/>
          </w:tcPr>
          <w:p w:rsidR="00586785" w:rsidRDefault="00586785" w:rsidP="00586785">
            <w:pPr>
              <w:cnfStyle w:val="100000000000"/>
            </w:pPr>
            <w:r>
              <w:t>Estación</w:t>
            </w:r>
          </w:p>
        </w:tc>
        <w:tc>
          <w:tcPr>
            <w:tcW w:w="3447" w:type="dxa"/>
          </w:tcPr>
          <w:p w:rsidR="00586785" w:rsidRDefault="00586785" w:rsidP="00586785">
            <w:pPr>
              <w:cnfStyle w:val="100000000000"/>
            </w:pPr>
            <w:r>
              <w:t>Clasificación</w:t>
            </w:r>
          </w:p>
        </w:tc>
      </w:tr>
      <w:tr w:rsidR="00586785" w:rsidTr="00586785">
        <w:trPr>
          <w:cnfStyle w:val="000000100000"/>
        </w:trPr>
        <w:tc>
          <w:tcPr>
            <w:cnfStyle w:val="001000000000"/>
            <w:tcW w:w="1560" w:type="dxa"/>
          </w:tcPr>
          <w:p w:rsidR="00586785" w:rsidRDefault="00586785" w:rsidP="00586785">
            <w:r>
              <w:t>10:05/13:22</w:t>
            </w:r>
          </w:p>
        </w:tc>
        <w:tc>
          <w:tcPr>
            <w:tcW w:w="1480" w:type="dxa"/>
          </w:tcPr>
          <w:p w:rsidR="00586785" w:rsidRDefault="00586785" w:rsidP="00586785">
            <w:pPr>
              <w:cnfStyle w:val="000000100000"/>
            </w:pPr>
            <w:r>
              <w:t>G5</w:t>
            </w:r>
          </w:p>
        </w:tc>
        <w:tc>
          <w:tcPr>
            <w:tcW w:w="3447" w:type="dxa"/>
          </w:tcPr>
          <w:p w:rsidR="00586785" w:rsidRDefault="00586785" w:rsidP="00586785">
            <w:pPr>
              <w:cnfStyle w:val="000000100000"/>
            </w:pPr>
            <w:r>
              <w:t>11:07- Muy baja S02 y Nox</w:t>
            </w:r>
          </w:p>
        </w:tc>
      </w:tr>
      <w:tr w:rsidR="00586785" w:rsidTr="00586785">
        <w:tc>
          <w:tcPr>
            <w:cnfStyle w:val="001000000000"/>
            <w:tcW w:w="1560" w:type="dxa"/>
          </w:tcPr>
          <w:p w:rsidR="00586785" w:rsidRDefault="00586785" w:rsidP="00586785">
            <w:r>
              <w:t>13:23/13:40</w:t>
            </w:r>
          </w:p>
        </w:tc>
        <w:tc>
          <w:tcPr>
            <w:tcW w:w="1480" w:type="dxa"/>
          </w:tcPr>
          <w:p w:rsidR="00586785" w:rsidRDefault="00586785" w:rsidP="00586785">
            <w:pPr>
              <w:cnfStyle w:val="000000000000"/>
            </w:pPr>
            <w:r>
              <w:t>G5</w:t>
            </w:r>
          </w:p>
        </w:tc>
        <w:tc>
          <w:tcPr>
            <w:tcW w:w="3447" w:type="dxa"/>
          </w:tcPr>
          <w:p w:rsidR="00586785" w:rsidRDefault="00586785" w:rsidP="00586785">
            <w:pPr>
              <w:cnfStyle w:val="000000000000"/>
            </w:pPr>
            <w:r>
              <w:t>13:27- Baja SO2 y NOx</w:t>
            </w:r>
          </w:p>
          <w:p w:rsidR="00586785" w:rsidRDefault="00586785" w:rsidP="00586785">
            <w:pPr>
              <w:cnfStyle w:val="000000000000"/>
            </w:pPr>
            <w:r>
              <w:t>13:31- Media SO2 y NOx</w:t>
            </w:r>
          </w:p>
          <w:p w:rsidR="00586785" w:rsidRDefault="00586785" w:rsidP="00586785">
            <w:pPr>
              <w:cnfStyle w:val="000000000000"/>
            </w:pPr>
            <w:r>
              <w:t>13:32-Alta SO2 y NOx</w:t>
            </w:r>
          </w:p>
          <w:p w:rsidR="00586785" w:rsidRDefault="00586785" w:rsidP="00586785">
            <w:pPr>
              <w:cnfStyle w:val="000000000000"/>
            </w:pPr>
            <w:r>
              <w:t>13:34- Media SO2 y NOx</w:t>
            </w:r>
          </w:p>
          <w:p w:rsidR="00586785" w:rsidRDefault="00586785" w:rsidP="00586785">
            <w:pPr>
              <w:cnfStyle w:val="000000000000"/>
            </w:pPr>
            <w:r>
              <w:t>13:36- Baja SO2 y NOx</w:t>
            </w:r>
          </w:p>
          <w:p w:rsidR="00586785" w:rsidRDefault="00586785" w:rsidP="00586785">
            <w:pPr>
              <w:cnfStyle w:val="000000000000"/>
            </w:pPr>
            <w:r>
              <w:t>13:38- Muy baja SO2 y NOx</w:t>
            </w:r>
          </w:p>
        </w:tc>
      </w:tr>
      <w:tr w:rsidR="00586785" w:rsidTr="00586785">
        <w:trPr>
          <w:cnfStyle w:val="000000100000"/>
        </w:trPr>
        <w:tc>
          <w:tcPr>
            <w:cnfStyle w:val="001000000000"/>
            <w:tcW w:w="1560" w:type="dxa"/>
          </w:tcPr>
          <w:p w:rsidR="00586785" w:rsidRDefault="00586785" w:rsidP="00586785">
            <w:r>
              <w:lastRenderedPageBreak/>
              <w:t>13:41/16:01</w:t>
            </w:r>
          </w:p>
        </w:tc>
        <w:tc>
          <w:tcPr>
            <w:tcW w:w="1480" w:type="dxa"/>
          </w:tcPr>
          <w:p w:rsidR="00586785" w:rsidRDefault="00586785" w:rsidP="00586785">
            <w:pPr>
              <w:cnfStyle w:val="000000100000"/>
            </w:pPr>
            <w:r>
              <w:t>G5</w:t>
            </w:r>
          </w:p>
        </w:tc>
        <w:tc>
          <w:tcPr>
            <w:tcW w:w="3447" w:type="dxa"/>
          </w:tcPr>
          <w:p w:rsidR="00586785" w:rsidRDefault="00586785" w:rsidP="00586785">
            <w:pPr>
              <w:cnfStyle w:val="000000100000"/>
            </w:pPr>
            <w:r>
              <w:t>14:32- Baja SO2 y NOx</w:t>
            </w:r>
          </w:p>
          <w:p w:rsidR="00586785" w:rsidRDefault="00586785" w:rsidP="00586785">
            <w:pPr>
              <w:cnfStyle w:val="000000100000"/>
            </w:pPr>
            <w:r>
              <w:t>14:34- Media SO2 y NOx</w:t>
            </w:r>
          </w:p>
          <w:p w:rsidR="00586785" w:rsidRDefault="00586785" w:rsidP="00586785">
            <w:pPr>
              <w:cnfStyle w:val="000000100000"/>
            </w:pPr>
            <w:r>
              <w:t>14:35- Alta SO2 y NOx</w:t>
            </w:r>
          </w:p>
          <w:p w:rsidR="00586785" w:rsidRDefault="00586785" w:rsidP="00586785">
            <w:pPr>
              <w:cnfStyle w:val="000000100000"/>
            </w:pPr>
            <w:r>
              <w:t>14:40- Alta SO2 y Media NOx</w:t>
            </w:r>
          </w:p>
          <w:p w:rsidR="00586785" w:rsidRDefault="00586785" w:rsidP="00586785">
            <w:pPr>
              <w:cnfStyle w:val="000000100000"/>
            </w:pPr>
            <w:r>
              <w:t>14:42- Media SO2 y NOx</w:t>
            </w:r>
          </w:p>
          <w:p w:rsidR="00586785" w:rsidRDefault="00586785" w:rsidP="00586785">
            <w:pPr>
              <w:cnfStyle w:val="000000100000"/>
            </w:pPr>
            <w:r>
              <w:t>14:45- Baja SO2 y NOx</w:t>
            </w:r>
          </w:p>
          <w:p w:rsidR="00586785" w:rsidRDefault="00586785" w:rsidP="00586785">
            <w:pPr>
              <w:cnfStyle w:val="000000100000"/>
            </w:pPr>
            <w:r>
              <w:t>14:46/14:47 media SO2 y baja NOx</w:t>
            </w:r>
          </w:p>
          <w:p w:rsidR="00F8721B" w:rsidRDefault="00F8721B" w:rsidP="00586785">
            <w:pPr>
              <w:cnfStyle w:val="000000100000"/>
            </w:pPr>
            <w:r>
              <w:t>14:48 Baja</w:t>
            </w:r>
          </w:p>
          <w:p w:rsidR="00586785" w:rsidRDefault="00F8721B" w:rsidP="00586785">
            <w:pPr>
              <w:cnfStyle w:val="000000100000"/>
            </w:pPr>
            <w:r>
              <w:t>15:26</w:t>
            </w:r>
            <w:r w:rsidR="00586785">
              <w:t>- Media SO2 y NOx</w:t>
            </w:r>
          </w:p>
          <w:p w:rsidR="00F8721B" w:rsidRDefault="00F8721B" w:rsidP="00586785">
            <w:pPr>
              <w:cnfStyle w:val="000000100000"/>
            </w:pPr>
            <w:r>
              <w:t>15:38 Alta SO2 y Media NOx</w:t>
            </w:r>
          </w:p>
          <w:p w:rsidR="00586785" w:rsidRDefault="00586785" w:rsidP="00586785">
            <w:pPr>
              <w:cnfStyle w:val="000000100000"/>
            </w:pPr>
            <w:r>
              <w:t>15:40- Alta SO2 y NOx</w:t>
            </w:r>
          </w:p>
          <w:p w:rsidR="00586785" w:rsidRDefault="00F8721B" w:rsidP="00586785">
            <w:pPr>
              <w:cnfStyle w:val="000000100000"/>
            </w:pPr>
            <w:r>
              <w:t>15:46</w:t>
            </w:r>
            <w:r w:rsidR="00586785">
              <w:t>- Media SO2 y NOx</w:t>
            </w:r>
          </w:p>
          <w:p w:rsidR="00586785" w:rsidRDefault="00F8721B" w:rsidP="00586785">
            <w:pPr>
              <w:cnfStyle w:val="000000100000"/>
            </w:pPr>
            <w:r>
              <w:t xml:space="preserve">15:48- Baja </w:t>
            </w:r>
            <w:r w:rsidR="00586785">
              <w:t>SO2 y NOx</w:t>
            </w:r>
          </w:p>
          <w:p w:rsidR="00586785" w:rsidRDefault="00F8721B" w:rsidP="00586785">
            <w:pPr>
              <w:cnfStyle w:val="000000100000"/>
            </w:pPr>
            <w:r>
              <w:t>15:52</w:t>
            </w:r>
            <w:r w:rsidR="00586785">
              <w:t xml:space="preserve">- </w:t>
            </w:r>
            <w:r>
              <w:t>NOx Muy baja</w:t>
            </w:r>
          </w:p>
          <w:p w:rsidR="00586785" w:rsidRDefault="00F8721B" w:rsidP="00586785">
            <w:pPr>
              <w:cnfStyle w:val="000000100000"/>
            </w:pPr>
            <w:r>
              <w:t>15:58 Baja/Muy baja SO2</w:t>
            </w:r>
          </w:p>
          <w:p w:rsidR="00F8721B" w:rsidRDefault="00F8721B" w:rsidP="00586785">
            <w:pPr>
              <w:cnfStyle w:val="000000100000"/>
            </w:pPr>
            <w:r>
              <w:t>15:59 Muy baja S02</w:t>
            </w:r>
          </w:p>
        </w:tc>
      </w:tr>
    </w:tbl>
    <w:p w:rsidR="00586785" w:rsidRDefault="00586785" w:rsidP="008C4800"/>
    <w:tbl>
      <w:tblPr>
        <w:tblStyle w:val="Sombreadomedio2-nfasis11"/>
        <w:tblW w:w="6487" w:type="dxa"/>
        <w:tblLook w:val="04A0"/>
      </w:tblPr>
      <w:tblGrid>
        <w:gridCol w:w="1560"/>
        <w:gridCol w:w="1480"/>
        <w:gridCol w:w="3447"/>
      </w:tblGrid>
      <w:tr w:rsidR="002A6704" w:rsidTr="00477E3E">
        <w:trPr>
          <w:cnfStyle w:val="100000000000"/>
        </w:trPr>
        <w:tc>
          <w:tcPr>
            <w:cnfStyle w:val="001000000100"/>
            <w:tcW w:w="1560" w:type="dxa"/>
          </w:tcPr>
          <w:p w:rsidR="002A6704" w:rsidRDefault="002A6704" w:rsidP="00477E3E"/>
        </w:tc>
        <w:tc>
          <w:tcPr>
            <w:tcW w:w="1480" w:type="dxa"/>
          </w:tcPr>
          <w:p w:rsidR="002A6704" w:rsidRDefault="002A6704" w:rsidP="00477E3E">
            <w:pPr>
              <w:cnfStyle w:val="100000000000"/>
            </w:pPr>
            <w:r>
              <w:t>Estación</w:t>
            </w:r>
          </w:p>
        </w:tc>
        <w:tc>
          <w:tcPr>
            <w:tcW w:w="3447" w:type="dxa"/>
          </w:tcPr>
          <w:p w:rsidR="002A6704" w:rsidRDefault="002A6704" w:rsidP="00477E3E">
            <w:pPr>
              <w:cnfStyle w:val="100000000000"/>
            </w:pPr>
            <w:r>
              <w:t>Clasificación</w:t>
            </w:r>
          </w:p>
        </w:tc>
      </w:tr>
      <w:tr w:rsidR="002A6704" w:rsidTr="00477E3E">
        <w:trPr>
          <w:cnfStyle w:val="000000100000"/>
        </w:trPr>
        <w:tc>
          <w:tcPr>
            <w:cnfStyle w:val="001000000000"/>
            <w:tcW w:w="1560" w:type="dxa"/>
          </w:tcPr>
          <w:p w:rsidR="002A6704" w:rsidRDefault="002A6704" w:rsidP="00477E3E">
            <w:r>
              <w:t>10:05/13:22</w:t>
            </w:r>
          </w:p>
        </w:tc>
        <w:tc>
          <w:tcPr>
            <w:tcW w:w="1480" w:type="dxa"/>
          </w:tcPr>
          <w:p w:rsidR="002A6704" w:rsidRDefault="002A6704" w:rsidP="00477E3E">
            <w:pPr>
              <w:cnfStyle w:val="000000100000"/>
            </w:pPr>
            <w:r>
              <w:t>G5</w:t>
            </w:r>
          </w:p>
        </w:tc>
        <w:tc>
          <w:tcPr>
            <w:tcW w:w="3447" w:type="dxa"/>
          </w:tcPr>
          <w:p w:rsidR="002A6704" w:rsidRDefault="002A6704" w:rsidP="00477E3E">
            <w:pPr>
              <w:cnfStyle w:val="000000100000"/>
            </w:pPr>
            <w:r>
              <w:t>11:07- Muy baja S02 y Nox</w:t>
            </w:r>
          </w:p>
        </w:tc>
      </w:tr>
      <w:tr w:rsidR="002A6704" w:rsidTr="00477E3E">
        <w:tc>
          <w:tcPr>
            <w:cnfStyle w:val="001000000000"/>
            <w:tcW w:w="1560" w:type="dxa"/>
          </w:tcPr>
          <w:p w:rsidR="002A6704" w:rsidRDefault="002A6704" w:rsidP="00477E3E">
            <w:r>
              <w:t>13:23/13:40</w:t>
            </w:r>
          </w:p>
        </w:tc>
        <w:tc>
          <w:tcPr>
            <w:tcW w:w="1480" w:type="dxa"/>
          </w:tcPr>
          <w:p w:rsidR="002A6704" w:rsidRDefault="002A6704" w:rsidP="00477E3E">
            <w:pPr>
              <w:cnfStyle w:val="000000000000"/>
            </w:pPr>
            <w:r>
              <w:t>G5</w:t>
            </w:r>
          </w:p>
        </w:tc>
        <w:tc>
          <w:tcPr>
            <w:tcW w:w="3447" w:type="dxa"/>
          </w:tcPr>
          <w:p w:rsidR="002A6704" w:rsidRDefault="002A6704" w:rsidP="00477E3E">
            <w:pPr>
              <w:cnfStyle w:val="000000000000"/>
            </w:pPr>
            <w:r>
              <w:t>13:27- Baja SO2 y NOx</w:t>
            </w:r>
          </w:p>
          <w:p w:rsidR="002A6704" w:rsidRDefault="002A6704" w:rsidP="00477E3E">
            <w:pPr>
              <w:cnfStyle w:val="000000000000"/>
            </w:pPr>
            <w:r>
              <w:t>13:31- Media SO2 y NOx</w:t>
            </w:r>
          </w:p>
          <w:p w:rsidR="002A6704" w:rsidRDefault="002A6704" w:rsidP="00477E3E">
            <w:pPr>
              <w:cnfStyle w:val="000000000000"/>
            </w:pPr>
            <w:r>
              <w:t>13:32-Alta SO2 y NOx</w:t>
            </w:r>
          </w:p>
          <w:p w:rsidR="002A6704" w:rsidRDefault="002A6704" w:rsidP="00477E3E">
            <w:pPr>
              <w:cnfStyle w:val="000000000000"/>
            </w:pPr>
            <w:r>
              <w:t>13:33- Media SO2 y NOx</w:t>
            </w:r>
          </w:p>
          <w:p w:rsidR="002A6704" w:rsidRDefault="002A6704" w:rsidP="00477E3E">
            <w:pPr>
              <w:cnfStyle w:val="000000000000"/>
            </w:pPr>
            <w:r>
              <w:t>13:34- Baja SO2 y NOx</w:t>
            </w:r>
          </w:p>
          <w:p w:rsidR="002A6704" w:rsidRDefault="002A6704" w:rsidP="00477E3E">
            <w:pPr>
              <w:cnfStyle w:val="000000000000"/>
            </w:pPr>
            <w:r>
              <w:t>13:35- Muy baja SO2 y NOx</w:t>
            </w:r>
          </w:p>
        </w:tc>
      </w:tr>
      <w:tr w:rsidR="002A6704" w:rsidTr="00477E3E">
        <w:trPr>
          <w:cnfStyle w:val="000000100000"/>
        </w:trPr>
        <w:tc>
          <w:tcPr>
            <w:cnfStyle w:val="001000000000"/>
            <w:tcW w:w="1560" w:type="dxa"/>
          </w:tcPr>
          <w:p w:rsidR="002A6704" w:rsidRDefault="002A6704" w:rsidP="00477E3E">
            <w:r>
              <w:t>13:41/16:01</w:t>
            </w:r>
          </w:p>
        </w:tc>
        <w:tc>
          <w:tcPr>
            <w:tcW w:w="1480" w:type="dxa"/>
          </w:tcPr>
          <w:p w:rsidR="002A6704" w:rsidRDefault="002A6704" w:rsidP="00477E3E">
            <w:pPr>
              <w:cnfStyle w:val="000000100000"/>
            </w:pPr>
            <w:r>
              <w:t>G5</w:t>
            </w:r>
          </w:p>
        </w:tc>
        <w:tc>
          <w:tcPr>
            <w:tcW w:w="3447" w:type="dxa"/>
          </w:tcPr>
          <w:p w:rsidR="002A6704" w:rsidRDefault="002A6704" w:rsidP="00477E3E">
            <w:pPr>
              <w:cnfStyle w:val="000000100000"/>
            </w:pPr>
            <w:r>
              <w:t>14:32- Baja SO2 y NOx</w:t>
            </w:r>
          </w:p>
          <w:p w:rsidR="002A6704" w:rsidRDefault="002A6704" w:rsidP="00477E3E">
            <w:pPr>
              <w:cnfStyle w:val="000000100000"/>
            </w:pPr>
            <w:r>
              <w:t>14:34- Media SO2 y NOx</w:t>
            </w:r>
          </w:p>
          <w:p w:rsidR="002A6704" w:rsidRDefault="002A6704" w:rsidP="00477E3E">
            <w:pPr>
              <w:cnfStyle w:val="000000100000"/>
            </w:pPr>
            <w:r>
              <w:t>14:35- Alta SO2 y NOx</w:t>
            </w:r>
          </w:p>
          <w:p w:rsidR="002A6704" w:rsidRDefault="002A6704" w:rsidP="00477E3E">
            <w:pPr>
              <w:cnfStyle w:val="000000100000"/>
            </w:pPr>
            <w:r>
              <w:t>14:40- Media SO2 y Media NOx</w:t>
            </w:r>
          </w:p>
          <w:p w:rsidR="002A6704" w:rsidRDefault="002A6704" w:rsidP="00477E3E">
            <w:pPr>
              <w:cnfStyle w:val="000000100000"/>
            </w:pPr>
            <w:r>
              <w:t>14:50- Baja</w:t>
            </w:r>
          </w:p>
          <w:p w:rsidR="002A6704" w:rsidRDefault="002A6704" w:rsidP="00477E3E">
            <w:pPr>
              <w:cnfStyle w:val="000000100000"/>
            </w:pPr>
            <w:r>
              <w:t>15:27- Media SO2 y NOx</w:t>
            </w:r>
          </w:p>
          <w:p w:rsidR="002A6704" w:rsidRDefault="002A6704" w:rsidP="00477E3E">
            <w:pPr>
              <w:cnfStyle w:val="000000100000"/>
            </w:pPr>
            <w:r>
              <w:lastRenderedPageBreak/>
              <w:t>15:37- ALTA SO2 y NOx</w:t>
            </w:r>
          </w:p>
          <w:p w:rsidR="002A6704" w:rsidRDefault="002A6704" w:rsidP="00477E3E">
            <w:pPr>
              <w:cnfStyle w:val="000000100000"/>
            </w:pPr>
            <w:r>
              <w:t>15:48- Media</w:t>
            </w:r>
          </w:p>
          <w:p w:rsidR="002A6704" w:rsidRDefault="002A6704" w:rsidP="00477E3E">
            <w:pPr>
              <w:cnfStyle w:val="000000100000"/>
            </w:pPr>
            <w:r>
              <w:t>15:57 Baja</w:t>
            </w:r>
          </w:p>
          <w:p w:rsidR="002A6704" w:rsidRDefault="002A6704" w:rsidP="00477E3E">
            <w:pPr>
              <w:cnfStyle w:val="000000100000"/>
            </w:pPr>
          </w:p>
        </w:tc>
      </w:tr>
    </w:tbl>
    <w:p w:rsidR="002A6704" w:rsidRDefault="002A6704" w:rsidP="008C4800"/>
    <w:p w:rsidR="008C4800" w:rsidRDefault="00FB3C62" w:rsidP="00B9250F">
      <w:pPr>
        <w:pStyle w:val="Ttulo2"/>
      </w:pPr>
      <w:r>
        <w:t xml:space="preserve"> </w:t>
      </w:r>
      <w:bookmarkStart w:id="61" w:name="_Toc285107386"/>
      <w:r w:rsidR="008C4800">
        <w:t>noviembre</w:t>
      </w:r>
      <w:bookmarkEnd w:id="61"/>
    </w:p>
    <w:p w:rsidR="00FB3C62" w:rsidRPr="00FB3C62" w:rsidRDefault="00FB3C62" w:rsidP="00FB3C62">
      <w:pPr>
        <w:pStyle w:val="Ttulo3"/>
      </w:pPr>
      <w:bookmarkStart w:id="62" w:name="_Toc285107387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62"/>
      <w:r w:rsidRPr="00FB3C62">
        <w:rPr>
          <w:szCs w:val="24"/>
        </w:rPr>
        <w:t xml:space="preserve"> </w:t>
      </w:r>
    </w:p>
    <w:p w:rsidR="00FB3C62" w:rsidRPr="00FB3C62" w:rsidRDefault="00FB3C62" w:rsidP="00FB3C62">
      <w:pPr>
        <w:pStyle w:val="Ttulo3"/>
      </w:pPr>
      <w:bookmarkStart w:id="63" w:name="_Toc285107388"/>
      <w:r w:rsidRPr="008C4800">
        <w:rPr>
          <w:szCs w:val="24"/>
        </w:rPr>
        <w:t>Recopilación de información de estos episodios: calidad del aire, meteorología, emisiones de la Unidad de Producción Térmica y Ciclo Combinado.</w:t>
      </w:r>
      <w:bookmarkEnd w:id="63"/>
      <w:r w:rsidRPr="008C4800">
        <w:rPr>
          <w:szCs w:val="24"/>
        </w:rPr>
        <w:t xml:space="preserve"> </w:t>
      </w:r>
    </w:p>
    <w:p w:rsidR="00FB3C62" w:rsidRPr="00FB3C62" w:rsidRDefault="00FB3C62" w:rsidP="00FB3C62">
      <w:pPr>
        <w:pStyle w:val="Ttulo3"/>
      </w:pPr>
      <w:r w:rsidRPr="008C4800">
        <w:rPr>
          <w:szCs w:val="24"/>
        </w:rPr>
        <w:t xml:space="preserve"> </w:t>
      </w:r>
      <w:bookmarkStart w:id="64" w:name="_Toc285107389"/>
      <w:r w:rsidRPr="008C4800">
        <w:rPr>
          <w:szCs w:val="24"/>
        </w:rPr>
        <w:t>Análisis de resultados y comportamiento del modelo de predicción.</w:t>
      </w:r>
      <w:bookmarkEnd w:id="64"/>
      <w:r w:rsidRPr="008C4800">
        <w:rPr>
          <w:szCs w:val="24"/>
        </w:rPr>
        <w:t xml:space="preserve"> </w:t>
      </w:r>
    </w:p>
    <w:p w:rsidR="00FB3C62" w:rsidRPr="00FB3C62" w:rsidRDefault="00FB3C62" w:rsidP="00FB3C62"/>
    <w:p w:rsidR="008C4800" w:rsidRDefault="008C4800" w:rsidP="00B9250F">
      <w:pPr>
        <w:pStyle w:val="Ttulo2"/>
      </w:pPr>
      <w:bookmarkStart w:id="65" w:name="_Toc285107390"/>
      <w:r>
        <w:t>diciembre</w:t>
      </w:r>
      <w:bookmarkEnd w:id="65"/>
    </w:p>
    <w:p w:rsidR="00FB3C62" w:rsidRPr="00FB3C62" w:rsidRDefault="00FB3C62" w:rsidP="00FB3C62">
      <w:pPr>
        <w:pStyle w:val="Ttulo3"/>
      </w:pPr>
      <w:bookmarkStart w:id="66" w:name="_Toc285107391"/>
      <w:r w:rsidRPr="00FB3C62">
        <w:rPr>
          <w:szCs w:val="24"/>
        </w:rPr>
        <w:t>Selección de episodios históricos significativos de dióxido de azufre y óxidos de nitrógeno detectados en la Red de Vigilancia y Control.</w:t>
      </w:r>
      <w:bookmarkEnd w:id="66"/>
      <w:r w:rsidRPr="00FB3C62">
        <w:rPr>
          <w:szCs w:val="24"/>
        </w:rPr>
        <w:t xml:space="preserve"> </w:t>
      </w:r>
    </w:p>
    <w:p w:rsidR="00FB3C62" w:rsidRPr="00FB3C62" w:rsidRDefault="00FB3C62" w:rsidP="00FB3C62">
      <w:pPr>
        <w:pStyle w:val="Ttulo3"/>
      </w:pPr>
      <w:bookmarkStart w:id="67" w:name="_Toc285107392"/>
      <w:r w:rsidRPr="008C4800">
        <w:rPr>
          <w:szCs w:val="24"/>
        </w:rPr>
        <w:t>Recopilación de información de estos episodios: calidad del aire, meteorología, emisiones de la Unidad de Producción Térmica y Ciclo Combinado.</w:t>
      </w:r>
      <w:bookmarkEnd w:id="67"/>
      <w:r w:rsidRPr="008C4800">
        <w:rPr>
          <w:szCs w:val="24"/>
        </w:rPr>
        <w:t xml:space="preserve"> </w:t>
      </w:r>
    </w:p>
    <w:p w:rsidR="00FB3C62" w:rsidRPr="00FB3C62" w:rsidRDefault="00FB3C62" w:rsidP="00FB3C62">
      <w:pPr>
        <w:pStyle w:val="Ttulo3"/>
      </w:pPr>
      <w:r w:rsidRPr="008C4800">
        <w:rPr>
          <w:szCs w:val="24"/>
        </w:rPr>
        <w:t xml:space="preserve"> </w:t>
      </w:r>
      <w:bookmarkStart w:id="68" w:name="_Toc285107393"/>
      <w:r w:rsidRPr="008C4800">
        <w:rPr>
          <w:szCs w:val="24"/>
        </w:rPr>
        <w:t>Análisis de resultados y comportamiento del modelo de predicción.</w:t>
      </w:r>
      <w:bookmarkEnd w:id="68"/>
      <w:r w:rsidRPr="008C4800">
        <w:rPr>
          <w:szCs w:val="24"/>
        </w:rPr>
        <w:t xml:space="preserve"> </w:t>
      </w:r>
    </w:p>
    <w:p w:rsidR="008C4800" w:rsidRPr="008C4800" w:rsidRDefault="008C4800" w:rsidP="008C4800">
      <w:pPr>
        <w:sectPr w:rsidR="008C4800" w:rsidRPr="008C4800" w:rsidSect="00271356">
          <w:pgSz w:w="11906" w:h="16838" w:code="9"/>
          <w:pgMar w:top="1418" w:right="1701" w:bottom="1418" w:left="1701" w:header="567" w:footer="142" w:gutter="0"/>
          <w:cols w:space="720"/>
        </w:sectPr>
      </w:pPr>
    </w:p>
    <w:p w:rsidR="00ED190C" w:rsidRDefault="008C4800" w:rsidP="00ED190C">
      <w:pPr>
        <w:pStyle w:val="Ttulo1"/>
        <w:rPr>
          <w:sz w:val="24"/>
          <w:szCs w:val="24"/>
        </w:rPr>
      </w:pPr>
      <w:bookmarkStart w:id="69" w:name="_Toc285107394"/>
      <w:r w:rsidRPr="008C4800">
        <w:rPr>
          <w:sz w:val="24"/>
          <w:szCs w:val="24"/>
        </w:rPr>
        <w:lastRenderedPageBreak/>
        <w:t>Corrección y ajuste del modelo de clasificación</w:t>
      </w:r>
      <w:bookmarkEnd w:id="69"/>
    </w:p>
    <w:p w:rsidR="00052E60" w:rsidRDefault="00052E60" w:rsidP="00052E60">
      <w:pPr>
        <w:pStyle w:val="Ttulo2"/>
      </w:pPr>
      <w:bookmarkStart w:id="70" w:name="_Toc285107395"/>
      <w:r>
        <w:t>Alarmas</w:t>
      </w:r>
      <w:bookmarkEnd w:id="70"/>
    </w:p>
    <w:p w:rsidR="00052E60" w:rsidRPr="00052E60" w:rsidRDefault="00052E60" w:rsidP="00052E60">
      <w:pPr>
        <w:pStyle w:val="Prrafodelista"/>
        <w:numPr>
          <w:ilvl w:val="0"/>
          <w:numId w:val="26"/>
        </w:numPr>
      </w:pPr>
      <w:r>
        <w:t xml:space="preserve">Las alarmas deben bajar de uno en uno. Por ejemplo, en el día 24/05/2010 el mensaje de clasificación de alarma pasó a ser de Muy baja a Alta directamente sin tomar mensajes intermedios. </w:t>
      </w:r>
    </w:p>
    <w:sectPr w:rsidR="00052E60" w:rsidRPr="00052E60" w:rsidSect="00271356">
      <w:footerReference w:type="default" r:id="rId14"/>
      <w:pgSz w:w="11906" w:h="16838" w:code="9"/>
      <w:pgMar w:top="1418" w:right="1701" w:bottom="1418" w:left="1701" w:header="567" w:footer="1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A38" w:rsidRDefault="002D0A38">
      <w:r>
        <w:separator/>
      </w:r>
    </w:p>
  </w:endnote>
  <w:endnote w:type="continuationSeparator" w:id="0">
    <w:p w:rsidR="002D0A38" w:rsidRDefault="002D0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7" w:type="dxa"/>
      </w:tblCellMar>
      <w:tblLook w:val="01E0"/>
    </w:tblPr>
    <w:tblGrid>
      <w:gridCol w:w="4796"/>
      <w:gridCol w:w="3924"/>
    </w:tblGrid>
    <w:tr w:rsidR="00F66C2B" w:rsidRPr="00E12B57" w:rsidTr="00ED190C">
      <w:tc>
        <w:tcPr>
          <w:tcW w:w="2750" w:type="pct"/>
        </w:tcPr>
        <w:p w:rsidR="00F66C2B" w:rsidRPr="00E12B57" w:rsidRDefault="00F66C2B" w:rsidP="009F3E63">
          <w:pPr>
            <w:pStyle w:val="Piedepgina"/>
            <w:rPr>
              <w:sz w:val="28"/>
              <w:szCs w:val="28"/>
            </w:rPr>
          </w:pPr>
        </w:p>
      </w:tc>
      <w:tc>
        <w:tcPr>
          <w:tcW w:w="2250" w:type="pct"/>
          <w:vAlign w:val="center"/>
        </w:tcPr>
        <w:p w:rsidR="00F66C2B" w:rsidRPr="00E12B57" w:rsidRDefault="00F66C2B" w:rsidP="00774982">
          <w:pPr>
            <w:pStyle w:val="Piedepgina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&lt;Fecha del documento&gt;</w:t>
          </w:r>
        </w:p>
      </w:tc>
    </w:tr>
  </w:tbl>
  <w:p w:rsidR="00F66C2B" w:rsidRPr="00F21E3C" w:rsidRDefault="00F66C2B" w:rsidP="004C732F">
    <w:pPr>
      <w:pStyle w:val="Piedepgina"/>
      <w:rPr>
        <w:sz w:val="20"/>
        <w:lang w:val="gl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F66C2B" w:rsidRPr="00F21E3C" w:rsidTr="00ED190C">
      <w:tc>
        <w:tcPr>
          <w:tcW w:w="1750" w:type="pct"/>
          <w:vAlign w:val="bottom"/>
        </w:tcPr>
        <w:p w:rsidR="00F66C2B" w:rsidRPr="00F21E3C" w:rsidRDefault="00F66C2B" w:rsidP="001E7D41">
          <w:pPr>
            <w:pStyle w:val="Piedepgina"/>
            <w:rPr>
              <w:sz w:val="20"/>
            </w:rPr>
          </w:pPr>
        </w:p>
      </w:tc>
      <w:tc>
        <w:tcPr>
          <w:tcW w:w="2000" w:type="pct"/>
          <w:vAlign w:val="center"/>
        </w:tcPr>
        <w:p w:rsidR="00F66C2B" w:rsidRPr="00F21E3C" w:rsidRDefault="00F66C2B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F66C2B" w:rsidRPr="00F21E3C" w:rsidRDefault="00F66C2B" w:rsidP="00E71A56">
          <w:pPr>
            <w:pStyle w:val="Piedepgina"/>
            <w:jc w:val="right"/>
            <w:rPr>
              <w:sz w:val="20"/>
            </w:rPr>
          </w:pPr>
        </w:p>
      </w:tc>
    </w:tr>
  </w:tbl>
  <w:p w:rsidR="00F66C2B" w:rsidRPr="00F21E3C" w:rsidRDefault="00F66C2B" w:rsidP="00887153">
    <w:pPr>
      <w:pStyle w:val="Piedepgina"/>
      <w:rPr>
        <w:sz w:val="20"/>
        <w:lang w:val="gl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F66C2B" w:rsidRPr="00F21E3C" w:rsidTr="00ED190C">
      <w:tc>
        <w:tcPr>
          <w:tcW w:w="1750" w:type="pct"/>
          <w:vAlign w:val="bottom"/>
        </w:tcPr>
        <w:p w:rsidR="00F66C2B" w:rsidRPr="00F21E3C" w:rsidRDefault="00F66C2B" w:rsidP="009F3E63">
          <w:pPr>
            <w:pStyle w:val="Piedepgina"/>
            <w:rPr>
              <w:sz w:val="20"/>
            </w:rPr>
          </w:pPr>
          <w:r w:rsidRPr="00F21E3C">
            <w:rPr>
              <w:sz w:val="20"/>
            </w:rPr>
            <w:t>1.</w:t>
          </w:r>
        </w:p>
      </w:tc>
      <w:tc>
        <w:tcPr>
          <w:tcW w:w="2000" w:type="pct"/>
          <w:vAlign w:val="center"/>
        </w:tcPr>
        <w:p w:rsidR="00F66C2B" w:rsidRPr="00F21E3C" w:rsidRDefault="00F66C2B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F66C2B" w:rsidRPr="00F21E3C" w:rsidRDefault="00F66C2B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4210C3">
            <w:rPr>
              <w:rStyle w:val="Nmerodepgina"/>
              <w:noProof/>
              <w:sz w:val="20"/>
            </w:rPr>
            <w:t>6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4210C3">
            <w:rPr>
              <w:rStyle w:val="Nmerodepgina"/>
              <w:noProof/>
              <w:sz w:val="20"/>
            </w:rPr>
            <w:t>204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F66C2B" w:rsidRPr="00F21E3C" w:rsidRDefault="00F66C2B" w:rsidP="00ED190C">
    <w:pPr>
      <w:pStyle w:val="Piedepgina"/>
      <w:rPr>
        <w:sz w:val="20"/>
        <w:lang w:val="gl-E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F66C2B" w:rsidRPr="00F21E3C" w:rsidTr="00ED190C">
      <w:tc>
        <w:tcPr>
          <w:tcW w:w="1750" w:type="pct"/>
          <w:vAlign w:val="bottom"/>
        </w:tcPr>
        <w:p w:rsidR="00F66C2B" w:rsidRPr="00F21E3C" w:rsidRDefault="00F66C2B" w:rsidP="009F3E63">
          <w:pPr>
            <w:pStyle w:val="Piedepgina"/>
            <w:rPr>
              <w:sz w:val="20"/>
            </w:rPr>
          </w:pPr>
          <w:r w:rsidRPr="00F21E3C">
            <w:rPr>
              <w:sz w:val="20"/>
            </w:rPr>
            <w:t>2.</w:t>
          </w:r>
        </w:p>
      </w:tc>
      <w:tc>
        <w:tcPr>
          <w:tcW w:w="2000" w:type="pct"/>
          <w:vAlign w:val="center"/>
        </w:tcPr>
        <w:p w:rsidR="00F66C2B" w:rsidRPr="00F21E3C" w:rsidRDefault="00F66C2B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F66C2B" w:rsidRPr="00F21E3C" w:rsidRDefault="00F66C2B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4210C3">
            <w:rPr>
              <w:rStyle w:val="Nmerodepgina"/>
              <w:noProof/>
              <w:sz w:val="20"/>
            </w:rPr>
            <w:t>203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4210C3">
            <w:rPr>
              <w:rStyle w:val="Nmerodepgina"/>
              <w:noProof/>
              <w:sz w:val="20"/>
            </w:rPr>
            <w:t>204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F66C2B" w:rsidRPr="00F21E3C" w:rsidRDefault="00F66C2B" w:rsidP="00887153">
    <w:pPr>
      <w:pStyle w:val="Piedepgina"/>
      <w:rPr>
        <w:sz w:val="20"/>
        <w:lang w:val="gl-E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F66C2B" w:rsidRPr="00F21E3C" w:rsidTr="00ED190C">
      <w:tc>
        <w:tcPr>
          <w:tcW w:w="1750" w:type="pct"/>
          <w:vAlign w:val="bottom"/>
        </w:tcPr>
        <w:p w:rsidR="00F66C2B" w:rsidRPr="00F21E3C" w:rsidRDefault="00F66C2B" w:rsidP="001E7D41">
          <w:pPr>
            <w:pStyle w:val="Piedepgina"/>
            <w:rPr>
              <w:sz w:val="20"/>
            </w:rPr>
          </w:pPr>
          <w:r w:rsidRPr="00F21E3C">
            <w:rPr>
              <w:sz w:val="20"/>
            </w:rPr>
            <w:t>3.</w:t>
          </w:r>
        </w:p>
      </w:tc>
      <w:tc>
        <w:tcPr>
          <w:tcW w:w="2000" w:type="pct"/>
          <w:vAlign w:val="center"/>
        </w:tcPr>
        <w:p w:rsidR="00F66C2B" w:rsidRPr="00F21E3C" w:rsidRDefault="00F66C2B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F66C2B" w:rsidRPr="00F21E3C" w:rsidRDefault="00F66C2B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4210C3">
            <w:rPr>
              <w:rStyle w:val="Nmerodepgina"/>
              <w:noProof/>
              <w:sz w:val="20"/>
            </w:rPr>
            <w:t>204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4210C3">
            <w:rPr>
              <w:rStyle w:val="Nmerodepgina"/>
              <w:noProof/>
              <w:sz w:val="20"/>
            </w:rPr>
            <w:t>204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F66C2B" w:rsidRPr="00F21E3C" w:rsidRDefault="00F66C2B" w:rsidP="00887153">
    <w:pPr>
      <w:pStyle w:val="Piedepgina"/>
      <w:rPr>
        <w:sz w:val="20"/>
        <w:lang w:val="gl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A38" w:rsidRDefault="002D0A38">
      <w:r>
        <w:separator/>
      </w:r>
    </w:p>
  </w:footnote>
  <w:footnote w:type="continuationSeparator" w:id="0">
    <w:p w:rsidR="002D0A38" w:rsidRDefault="002D0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bottom w:w="57" w:type="dxa"/>
      </w:tblCellMar>
      <w:tblLook w:val="01E0"/>
    </w:tblPr>
    <w:tblGrid>
      <w:gridCol w:w="2196"/>
      <w:gridCol w:w="3480"/>
      <w:gridCol w:w="3044"/>
    </w:tblGrid>
    <w:tr w:rsidR="00F66C2B" w:rsidRPr="00F21E3C" w:rsidTr="00ED190C">
      <w:trPr>
        <w:trHeight w:val="680"/>
      </w:trPr>
      <w:tc>
        <w:tcPr>
          <w:tcW w:w="1250" w:type="pct"/>
          <w:vAlign w:val="center"/>
        </w:tcPr>
        <w:p w:rsidR="00F66C2B" w:rsidRPr="00F21E3C" w:rsidRDefault="00F66C2B" w:rsidP="00453DEB">
          <w:pPr>
            <w:pStyle w:val="Encabezado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238250" cy="57150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vAlign w:val="center"/>
        </w:tcPr>
        <w:p w:rsidR="00F66C2B" w:rsidRPr="00F21E3C" w:rsidRDefault="00F66C2B" w:rsidP="00E12B57">
          <w:pPr>
            <w:pStyle w:val="Encabezado"/>
            <w:jc w:val="center"/>
            <w:rPr>
              <w:sz w:val="20"/>
            </w:rPr>
          </w:pPr>
        </w:p>
      </w:tc>
      <w:tc>
        <w:tcPr>
          <w:tcW w:w="1750" w:type="pct"/>
          <w:vAlign w:val="center"/>
        </w:tcPr>
        <w:p w:rsidR="00F66C2B" w:rsidRPr="00F21E3C" w:rsidRDefault="00F66C2B" w:rsidP="00E12B57">
          <w:pPr>
            <w:pStyle w:val="Encabezado"/>
            <w:jc w:val="right"/>
            <w:rPr>
              <w:sz w:val="20"/>
            </w:rPr>
          </w:pPr>
        </w:p>
      </w:tc>
    </w:tr>
  </w:tbl>
  <w:p w:rsidR="00F66C2B" w:rsidRPr="00F21E3C" w:rsidRDefault="00F66C2B">
    <w:pPr>
      <w:pStyle w:val="Encabezado"/>
      <w:rPr>
        <w:sz w:val="20"/>
        <w:lang w:val="gl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auto"/>
      </w:tblBorders>
      <w:tblLook w:val="01E0"/>
    </w:tblPr>
    <w:tblGrid>
      <w:gridCol w:w="2196"/>
      <w:gridCol w:w="3480"/>
      <w:gridCol w:w="3044"/>
    </w:tblGrid>
    <w:tr w:rsidR="00F66C2B" w:rsidRPr="0095502A" w:rsidTr="009F3E63">
      <w:trPr>
        <w:trHeight w:val="680"/>
      </w:trPr>
      <w:tc>
        <w:tcPr>
          <w:tcW w:w="1250" w:type="pct"/>
          <w:vAlign w:val="center"/>
        </w:tcPr>
        <w:p w:rsidR="00F66C2B" w:rsidRPr="0095502A" w:rsidRDefault="00F66C2B" w:rsidP="009F3E63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238250" cy="571500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vAlign w:val="center"/>
        </w:tcPr>
        <w:p w:rsidR="00F66C2B" w:rsidRPr="0095502A" w:rsidRDefault="00F66C2B" w:rsidP="00E12B57">
          <w:pPr>
            <w:pStyle w:val="Encabezado"/>
            <w:jc w:val="center"/>
          </w:pPr>
        </w:p>
      </w:tc>
      <w:tc>
        <w:tcPr>
          <w:tcW w:w="1750" w:type="pct"/>
          <w:vAlign w:val="center"/>
        </w:tcPr>
        <w:p w:rsidR="00F66C2B" w:rsidRPr="0095502A" w:rsidRDefault="00F66C2B" w:rsidP="00E12B57">
          <w:pPr>
            <w:pStyle w:val="Encabezado"/>
            <w:jc w:val="right"/>
          </w:pPr>
        </w:p>
      </w:tc>
    </w:tr>
  </w:tbl>
  <w:p w:rsidR="00F66C2B" w:rsidRPr="004C732F" w:rsidRDefault="00F66C2B">
    <w:pPr>
      <w:pStyle w:val="Encabezado"/>
      <w:rPr>
        <w:sz w:val="20"/>
        <w:lang w:val="gl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0CF0"/>
    <w:multiLevelType w:val="hybridMultilevel"/>
    <w:tmpl w:val="469A0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7A4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abstractNum w:abstractNumId="2">
    <w:nsid w:val="16173778"/>
    <w:multiLevelType w:val="hybridMultilevel"/>
    <w:tmpl w:val="86D4F4C8"/>
    <w:lvl w:ilvl="0" w:tplc="9148066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46DCF"/>
    <w:multiLevelType w:val="hybridMultilevel"/>
    <w:tmpl w:val="CEE22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57DEC"/>
    <w:multiLevelType w:val="multilevel"/>
    <w:tmpl w:val="1AE2B0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FF40DB4"/>
    <w:multiLevelType w:val="hybridMultilevel"/>
    <w:tmpl w:val="DFD4553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81264D2"/>
    <w:multiLevelType w:val="hybridMultilevel"/>
    <w:tmpl w:val="4F4A4F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4B32DC"/>
    <w:multiLevelType w:val="multilevel"/>
    <w:tmpl w:val="4F4A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02274"/>
    <w:multiLevelType w:val="hybridMultilevel"/>
    <w:tmpl w:val="E67A8936"/>
    <w:lvl w:ilvl="0" w:tplc="9148066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721F9"/>
    <w:multiLevelType w:val="hybridMultilevel"/>
    <w:tmpl w:val="C4A44E2E"/>
    <w:lvl w:ilvl="0" w:tplc="9148066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1330E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1">
    <w:nsid w:val="399B3CF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53963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6B0787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ED903E5"/>
    <w:multiLevelType w:val="hybridMultilevel"/>
    <w:tmpl w:val="A7028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562A7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6">
    <w:nsid w:val="64084572"/>
    <w:multiLevelType w:val="hybridMultilevel"/>
    <w:tmpl w:val="F24CD56A"/>
    <w:lvl w:ilvl="0" w:tplc="4EC8A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20F67"/>
    <w:multiLevelType w:val="hybridMultilevel"/>
    <w:tmpl w:val="4F4A4F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E81E1C"/>
    <w:multiLevelType w:val="hybridMultilevel"/>
    <w:tmpl w:val="99222F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DF7FEE"/>
    <w:multiLevelType w:val="hybridMultilevel"/>
    <w:tmpl w:val="7D48C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C0B3E"/>
    <w:multiLevelType w:val="multilevel"/>
    <w:tmpl w:val="7FE05A0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color w:val="002261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7365D" w:themeColor="text2" w:themeShade="BF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9D4029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AA1473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15"/>
  </w:num>
  <w:num w:numId="5">
    <w:abstractNumId w:val="22"/>
  </w:num>
  <w:num w:numId="6">
    <w:abstractNumId w:val="11"/>
  </w:num>
  <w:num w:numId="7">
    <w:abstractNumId w:val="8"/>
  </w:num>
  <w:num w:numId="8">
    <w:abstractNumId w:val="17"/>
  </w:num>
  <w:num w:numId="9">
    <w:abstractNumId w:val="7"/>
  </w:num>
  <w:num w:numId="10">
    <w:abstractNumId w:val="18"/>
  </w:num>
  <w:num w:numId="11">
    <w:abstractNumId w:val="9"/>
  </w:num>
  <w:num w:numId="12">
    <w:abstractNumId w:val="6"/>
  </w:num>
  <w:num w:numId="13">
    <w:abstractNumId w:val="10"/>
  </w:num>
  <w:num w:numId="14">
    <w:abstractNumId w:val="12"/>
  </w:num>
  <w:num w:numId="15">
    <w:abstractNumId w:val="21"/>
  </w:num>
  <w:num w:numId="16">
    <w:abstractNumId w:val="1"/>
  </w:num>
  <w:num w:numId="17">
    <w:abstractNumId w:val="20"/>
  </w:num>
  <w:num w:numId="18">
    <w:abstractNumId w:val="14"/>
  </w:num>
  <w:num w:numId="19">
    <w:abstractNumId w:val="3"/>
  </w:num>
  <w:num w:numId="20">
    <w:abstractNumId w:val="4"/>
  </w:num>
  <w:num w:numId="21">
    <w:abstractNumId w:val="20"/>
    <w:lvlOverride w:ilvl="0">
      <w:startOverride w:val="2"/>
    </w:lvlOverride>
    <w:lvlOverride w:ilvl="1">
      <w:startOverride w:val="3"/>
    </w:lvlOverride>
  </w:num>
  <w:num w:numId="22">
    <w:abstractNumId w:val="20"/>
    <w:lvlOverride w:ilvl="0">
      <w:startOverride w:val="2"/>
    </w:lvlOverride>
    <w:lvlOverride w:ilvl="1">
      <w:startOverride w:val="4"/>
    </w:lvlOverride>
  </w:num>
  <w:num w:numId="23">
    <w:abstractNumId w:val="16"/>
  </w:num>
  <w:num w:numId="24">
    <w:abstractNumId w:val="20"/>
  </w:num>
  <w:num w:numId="25">
    <w:abstractNumId w:val="5"/>
  </w:num>
  <w:num w:numId="26">
    <w:abstractNumId w:val="0"/>
  </w:num>
  <w:num w:numId="27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6674">
      <v:stroke weight="2.25pt"/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FB3C62"/>
    <w:rsid w:val="00000837"/>
    <w:rsid w:val="00002909"/>
    <w:rsid w:val="000058ED"/>
    <w:rsid w:val="000140DE"/>
    <w:rsid w:val="00016798"/>
    <w:rsid w:val="00017BDF"/>
    <w:rsid w:val="00017D1D"/>
    <w:rsid w:val="0002105D"/>
    <w:rsid w:val="00026021"/>
    <w:rsid w:val="000311A3"/>
    <w:rsid w:val="00032B8A"/>
    <w:rsid w:val="00034641"/>
    <w:rsid w:val="00041397"/>
    <w:rsid w:val="00041ED2"/>
    <w:rsid w:val="00044204"/>
    <w:rsid w:val="00051557"/>
    <w:rsid w:val="00052E60"/>
    <w:rsid w:val="00060AD0"/>
    <w:rsid w:val="000615F3"/>
    <w:rsid w:val="00072A8D"/>
    <w:rsid w:val="00072B98"/>
    <w:rsid w:val="000749A4"/>
    <w:rsid w:val="0007509B"/>
    <w:rsid w:val="000754F6"/>
    <w:rsid w:val="00077C87"/>
    <w:rsid w:val="00080F7A"/>
    <w:rsid w:val="000816D3"/>
    <w:rsid w:val="0008596E"/>
    <w:rsid w:val="00090AB1"/>
    <w:rsid w:val="000945EB"/>
    <w:rsid w:val="000955F8"/>
    <w:rsid w:val="000A4983"/>
    <w:rsid w:val="000A49D0"/>
    <w:rsid w:val="000A5912"/>
    <w:rsid w:val="000A627F"/>
    <w:rsid w:val="000A6F58"/>
    <w:rsid w:val="000A743F"/>
    <w:rsid w:val="000A7927"/>
    <w:rsid w:val="000B0A75"/>
    <w:rsid w:val="000B3E87"/>
    <w:rsid w:val="000B5A2A"/>
    <w:rsid w:val="000B71AB"/>
    <w:rsid w:val="000C285A"/>
    <w:rsid w:val="000C7544"/>
    <w:rsid w:val="000D5F9A"/>
    <w:rsid w:val="000D66B3"/>
    <w:rsid w:val="000E6C29"/>
    <w:rsid w:val="000E75A7"/>
    <w:rsid w:val="000F155B"/>
    <w:rsid w:val="000F2F99"/>
    <w:rsid w:val="000F442F"/>
    <w:rsid w:val="000F64AC"/>
    <w:rsid w:val="000F7AC2"/>
    <w:rsid w:val="000F7BB4"/>
    <w:rsid w:val="001045EE"/>
    <w:rsid w:val="001242AC"/>
    <w:rsid w:val="001255C1"/>
    <w:rsid w:val="00126233"/>
    <w:rsid w:val="00126605"/>
    <w:rsid w:val="001354A0"/>
    <w:rsid w:val="001360BA"/>
    <w:rsid w:val="001402F0"/>
    <w:rsid w:val="00141568"/>
    <w:rsid w:val="00151951"/>
    <w:rsid w:val="00152657"/>
    <w:rsid w:val="00153129"/>
    <w:rsid w:val="001533A1"/>
    <w:rsid w:val="00153D75"/>
    <w:rsid w:val="00156952"/>
    <w:rsid w:val="001605B9"/>
    <w:rsid w:val="00164E72"/>
    <w:rsid w:val="0017204B"/>
    <w:rsid w:val="001763C8"/>
    <w:rsid w:val="00177CB4"/>
    <w:rsid w:val="0018191B"/>
    <w:rsid w:val="0018561E"/>
    <w:rsid w:val="001869CF"/>
    <w:rsid w:val="00193049"/>
    <w:rsid w:val="001940C7"/>
    <w:rsid w:val="00195B49"/>
    <w:rsid w:val="00196F92"/>
    <w:rsid w:val="001A21D5"/>
    <w:rsid w:val="001A2EC8"/>
    <w:rsid w:val="001A31E8"/>
    <w:rsid w:val="001A386E"/>
    <w:rsid w:val="001A3C7D"/>
    <w:rsid w:val="001B014F"/>
    <w:rsid w:val="001B4ECA"/>
    <w:rsid w:val="001D1C2A"/>
    <w:rsid w:val="001E43B0"/>
    <w:rsid w:val="001E490F"/>
    <w:rsid w:val="001E5232"/>
    <w:rsid w:val="001E7D41"/>
    <w:rsid w:val="001F0C2D"/>
    <w:rsid w:val="001F0C40"/>
    <w:rsid w:val="001F0FD8"/>
    <w:rsid w:val="001F20FF"/>
    <w:rsid w:val="001F21BD"/>
    <w:rsid w:val="001F2593"/>
    <w:rsid w:val="002014E9"/>
    <w:rsid w:val="002029F0"/>
    <w:rsid w:val="00203048"/>
    <w:rsid w:val="00203967"/>
    <w:rsid w:val="0021437E"/>
    <w:rsid w:val="0021541A"/>
    <w:rsid w:val="00215681"/>
    <w:rsid w:val="00215D86"/>
    <w:rsid w:val="00217C69"/>
    <w:rsid w:val="00222499"/>
    <w:rsid w:val="0022582E"/>
    <w:rsid w:val="00226EF9"/>
    <w:rsid w:val="002315A1"/>
    <w:rsid w:val="00233C88"/>
    <w:rsid w:val="00235426"/>
    <w:rsid w:val="002357CC"/>
    <w:rsid w:val="00237742"/>
    <w:rsid w:val="00237FEF"/>
    <w:rsid w:val="002416F2"/>
    <w:rsid w:val="00242043"/>
    <w:rsid w:val="002459F5"/>
    <w:rsid w:val="00245DF3"/>
    <w:rsid w:val="00246274"/>
    <w:rsid w:val="0025252B"/>
    <w:rsid w:val="00253ADD"/>
    <w:rsid w:val="00254581"/>
    <w:rsid w:val="00256F3C"/>
    <w:rsid w:val="0026550C"/>
    <w:rsid w:val="00270A9E"/>
    <w:rsid w:val="00270EE7"/>
    <w:rsid w:val="00271356"/>
    <w:rsid w:val="0027598A"/>
    <w:rsid w:val="00276202"/>
    <w:rsid w:val="002772CF"/>
    <w:rsid w:val="002854C6"/>
    <w:rsid w:val="002858A9"/>
    <w:rsid w:val="002874F2"/>
    <w:rsid w:val="00290724"/>
    <w:rsid w:val="002912DB"/>
    <w:rsid w:val="002A3A02"/>
    <w:rsid w:val="002A3E9B"/>
    <w:rsid w:val="002A462A"/>
    <w:rsid w:val="002A4CD8"/>
    <w:rsid w:val="002A6704"/>
    <w:rsid w:val="002A7DF0"/>
    <w:rsid w:val="002B1145"/>
    <w:rsid w:val="002B29F1"/>
    <w:rsid w:val="002B2ECF"/>
    <w:rsid w:val="002B389F"/>
    <w:rsid w:val="002C00CC"/>
    <w:rsid w:val="002C0FE6"/>
    <w:rsid w:val="002C4002"/>
    <w:rsid w:val="002C46E1"/>
    <w:rsid w:val="002C6195"/>
    <w:rsid w:val="002D00A1"/>
    <w:rsid w:val="002D0A38"/>
    <w:rsid w:val="002D138A"/>
    <w:rsid w:val="002D23E7"/>
    <w:rsid w:val="002D6294"/>
    <w:rsid w:val="002D6918"/>
    <w:rsid w:val="002D6F6A"/>
    <w:rsid w:val="002D7C96"/>
    <w:rsid w:val="002E395D"/>
    <w:rsid w:val="002F35B0"/>
    <w:rsid w:val="002F579F"/>
    <w:rsid w:val="0030576E"/>
    <w:rsid w:val="00310133"/>
    <w:rsid w:val="00310970"/>
    <w:rsid w:val="00314545"/>
    <w:rsid w:val="00315057"/>
    <w:rsid w:val="00326DDA"/>
    <w:rsid w:val="0032724F"/>
    <w:rsid w:val="003273B2"/>
    <w:rsid w:val="003302FA"/>
    <w:rsid w:val="003303F8"/>
    <w:rsid w:val="00331627"/>
    <w:rsid w:val="00335412"/>
    <w:rsid w:val="003373D7"/>
    <w:rsid w:val="00337ED2"/>
    <w:rsid w:val="00341066"/>
    <w:rsid w:val="00343453"/>
    <w:rsid w:val="003453D4"/>
    <w:rsid w:val="00351315"/>
    <w:rsid w:val="003521D3"/>
    <w:rsid w:val="00354CC6"/>
    <w:rsid w:val="00355217"/>
    <w:rsid w:val="003568DE"/>
    <w:rsid w:val="00360159"/>
    <w:rsid w:val="00364550"/>
    <w:rsid w:val="0036459F"/>
    <w:rsid w:val="00366CD5"/>
    <w:rsid w:val="003678B8"/>
    <w:rsid w:val="00370574"/>
    <w:rsid w:val="003721A1"/>
    <w:rsid w:val="00372C56"/>
    <w:rsid w:val="0037500B"/>
    <w:rsid w:val="003775EC"/>
    <w:rsid w:val="00377B75"/>
    <w:rsid w:val="00380FF6"/>
    <w:rsid w:val="00383E3D"/>
    <w:rsid w:val="00390A39"/>
    <w:rsid w:val="00391F0D"/>
    <w:rsid w:val="003923D7"/>
    <w:rsid w:val="00397F92"/>
    <w:rsid w:val="003A1CF8"/>
    <w:rsid w:val="003A2BD4"/>
    <w:rsid w:val="003A5AAF"/>
    <w:rsid w:val="003A5FBC"/>
    <w:rsid w:val="003A6A98"/>
    <w:rsid w:val="003B4A07"/>
    <w:rsid w:val="003B55EB"/>
    <w:rsid w:val="003D0790"/>
    <w:rsid w:val="003D2DA1"/>
    <w:rsid w:val="003D5FE1"/>
    <w:rsid w:val="003D633E"/>
    <w:rsid w:val="003D7FC0"/>
    <w:rsid w:val="003F05B2"/>
    <w:rsid w:val="003F74F0"/>
    <w:rsid w:val="003F7AEB"/>
    <w:rsid w:val="0040153B"/>
    <w:rsid w:val="00402262"/>
    <w:rsid w:val="004066F7"/>
    <w:rsid w:val="004073B2"/>
    <w:rsid w:val="0040774C"/>
    <w:rsid w:val="004112C0"/>
    <w:rsid w:val="004113B5"/>
    <w:rsid w:val="00411664"/>
    <w:rsid w:val="00414035"/>
    <w:rsid w:val="00420FE6"/>
    <w:rsid w:val="004210C3"/>
    <w:rsid w:val="00425451"/>
    <w:rsid w:val="00426621"/>
    <w:rsid w:val="00426CC1"/>
    <w:rsid w:val="00427FA6"/>
    <w:rsid w:val="00430D6E"/>
    <w:rsid w:val="00432734"/>
    <w:rsid w:val="00432E2F"/>
    <w:rsid w:val="00433B70"/>
    <w:rsid w:val="00437B17"/>
    <w:rsid w:val="00440FA4"/>
    <w:rsid w:val="00441082"/>
    <w:rsid w:val="00442383"/>
    <w:rsid w:val="00443A9D"/>
    <w:rsid w:val="0044564F"/>
    <w:rsid w:val="0044651F"/>
    <w:rsid w:val="00450B5C"/>
    <w:rsid w:val="00453DEB"/>
    <w:rsid w:val="00460289"/>
    <w:rsid w:val="00462D82"/>
    <w:rsid w:val="00463435"/>
    <w:rsid w:val="0046601B"/>
    <w:rsid w:val="00467936"/>
    <w:rsid w:val="00467B53"/>
    <w:rsid w:val="00470C3B"/>
    <w:rsid w:val="004732FF"/>
    <w:rsid w:val="0047356B"/>
    <w:rsid w:val="0047494F"/>
    <w:rsid w:val="00477E3E"/>
    <w:rsid w:val="0048379A"/>
    <w:rsid w:val="00483FAF"/>
    <w:rsid w:val="00486908"/>
    <w:rsid w:val="0048747E"/>
    <w:rsid w:val="00492618"/>
    <w:rsid w:val="004930B5"/>
    <w:rsid w:val="004946FF"/>
    <w:rsid w:val="004958E4"/>
    <w:rsid w:val="004A0C47"/>
    <w:rsid w:val="004A3619"/>
    <w:rsid w:val="004A522A"/>
    <w:rsid w:val="004A6E65"/>
    <w:rsid w:val="004A706C"/>
    <w:rsid w:val="004B2D71"/>
    <w:rsid w:val="004B3BE7"/>
    <w:rsid w:val="004B510E"/>
    <w:rsid w:val="004C2106"/>
    <w:rsid w:val="004C2226"/>
    <w:rsid w:val="004C27A5"/>
    <w:rsid w:val="004C4D73"/>
    <w:rsid w:val="004C63E5"/>
    <w:rsid w:val="004C732F"/>
    <w:rsid w:val="004D4F5B"/>
    <w:rsid w:val="004D597D"/>
    <w:rsid w:val="004D7170"/>
    <w:rsid w:val="004E1552"/>
    <w:rsid w:val="004E18CC"/>
    <w:rsid w:val="004E3E36"/>
    <w:rsid w:val="004E491B"/>
    <w:rsid w:val="004E594C"/>
    <w:rsid w:val="004E649B"/>
    <w:rsid w:val="004E67BC"/>
    <w:rsid w:val="004E7E4D"/>
    <w:rsid w:val="004F15FC"/>
    <w:rsid w:val="004F639D"/>
    <w:rsid w:val="00506E2E"/>
    <w:rsid w:val="0051374C"/>
    <w:rsid w:val="00514B6E"/>
    <w:rsid w:val="00517108"/>
    <w:rsid w:val="005201B2"/>
    <w:rsid w:val="005237C4"/>
    <w:rsid w:val="00531206"/>
    <w:rsid w:val="00533202"/>
    <w:rsid w:val="0053473D"/>
    <w:rsid w:val="00534DAE"/>
    <w:rsid w:val="00535093"/>
    <w:rsid w:val="005368CA"/>
    <w:rsid w:val="0054277F"/>
    <w:rsid w:val="00543531"/>
    <w:rsid w:val="0054451F"/>
    <w:rsid w:val="00544CD1"/>
    <w:rsid w:val="005508D1"/>
    <w:rsid w:val="00550C81"/>
    <w:rsid w:val="0055468E"/>
    <w:rsid w:val="00554B0D"/>
    <w:rsid w:val="005557A0"/>
    <w:rsid w:val="00562E51"/>
    <w:rsid w:val="005647CC"/>
    <w:rsid w:val="005657B9"/>
    <w:rsid w:val="00582C43"/>
    <w:rsid w:val="00582E62"/>
    <w:rsid w:val="0058375E"/>
    <w:rsid w:val="00586785"/>
    <w:rsid w:val="005908E7"/>
    <w:rsid w:val="0059120C"/>
    <w:rsid w:val="0059483F"/>
    <w:rsid w:val="00596A35"/>
    <w:rsid w:val="00596E2E"/>
    <w:rsid w:val="005A1881"/>
    <w:rsid w:val="005A28D5"/>
    <w:rsid w:val="005A73A0"/>
    <w:rsid w:val="005A752A"/>
    <w:rsid w:val="005A7788"/>
    <w:rsid w:val="005B0A67"/>
    <w:rsid w:val="005B341A"/>
    <w:rsid w:val="005B56C7"/>
    <w:rsid w:val="005C0BAC"/>
    <w:rsid w:val="005C22B8"/>
    <w:rsid w:val="005D3BE7"/>
    <w:rsid w:val="005D3E38"/>
    <w:rsid w:val="005D47E5"/>
    <w:rsid w:val="005D4D2D"/>
    <w:rsid w:val="005D53BC"/>
    <w:rsid w:val="005D55F4"/>
    <w:rsid w:val="005D5821"/>
    <w:rsid w:val="005D78AB"/>
    <w:rsid w:val="005E0381"/>
    <w:rsid w:val="005E04D5"/>
    <w:rsid w:val="005E0EC4"/>
    <w:rsid w:val="005E118A"/>
    <w:rsid w:val="005E11A7"/>
    <w:rsid w:val="005E4531"/>
    <w:rsid w:val="005E5B7F"/>
    <w:rsid w:val="005E6DCB"/>
    <w:rsid w:val="005E6E37"/>
    <w:rsid w:val="005E76D7"/>
    <w:rsid w:val="005F37CD"/>
    <w:rsid w:val="005F483F"/>
    <w:rsid w:val="005F6589"/>
    <w:rsid w:val="005F67B3"/>
    <w:rsid w:val="00601C4E"/>
    <w:rsid w:val="00601EAE"/>
    <w:rsid w:val="006036D7"/>
    <w:rsid w:val="00604828"/>
    <w:rsid w:val="0060499D"/>
    <w:rsid w:val="00615B0E"/>
    <w:rsid w:val="00615D89"/>
    <w:rsid w:val="0061775F"/>
    <w:rsid w:val="00617CD4"/>
    <w:rsid w:val="006229EB"/>
    <w:rsid w:val="006234A0"/>
    <w:rsid w:val="00624CC9"/>
    <w:rsid w:val="006307AD"/>
    <w:rsid w:val="00630ABE"/>
    <w:rsid w:val="00646686"/>
    <w:rsid w:val="00647314"/>
    <w:rsid w:val="00650267"/>
    <w:rsid w:val="006507EA"/>
    <w:rsid w:val="00656855"/>
    <w:rsid w:val="00656CCA"/>
    <w:rsid w:val="006622CD"/>
    <w:rsid w:val="0066243E"/>
    <w:rsid w:val="00670EB6"/>
    <w:rsid w:val="006724E5"/>
    <w:rsid w:val="0067367F"/>
    <w:rsid w:val="00682013"/>
    <w:rsid w:val="006822D9"/>
    <w:rsid w:val="00687562"/>
    <w:rsid w:val="00691A81"/>
    <w:rsid w:val="0069301B"/>
    <w:rsid w:val="006952F8"/>
    <w:rsid w:val="00695F11"/>
    <w:rsid w:val="00697CEA"/>
    <w:rsid w:val="006A2711"/>
    <w:rsid w:val="006A5740"/>
    <w:rsid w:val="006B41D8"/>
    <w:rsid w:val="006D2BE0"/>
    <w:rsid w:val="006D4185"/>
    <w:rsid w:val="006D729D"/>
    <w:rsid w:val="006D7CE1"/>
    <w:rsid w:val="006E2765"/>
    <w:rsid w:val="006E3BFD"/>
    <w:rsid w:val="006E48C8"/>
    <w:rsid w:val="006F31A3"/>
    <w:rsid w:val="006F33BD"/>
    <w:rsid w:val="006F36BC"/>
    <w:rsid w:val="006F5969"/>
    <w:rsid w:val="006F7C68"/>
    <w:rsid w:val="007008D2"/>
    <w:rsid w:val="00700AA6"/>
    <w:rsid w:val="00702E97"/>
    <w:rsid w:val="00702FF0"/>
    <w:rsid w:val="007047AF"/>
    <w:rsid w:val="00710FF6"/>
    <w:rsid w:val="00712D71"/>
    <w:rsid w:val="00713116"/>
    <w:rsid w:val="00713837"/>
    <w:rsid w:val="00716606"/>
    <w:rsid w:val="00722584"/>
    <w:rsid w:val="00724CE5"/>
    <w:rsid w:val="007316CD"/>
    <w:rsid w:val="007334B8"/>
    <w:rsid w:val="00735E14"/>
    <w:rsid w:val="0074233E"/>
    <w:rsid w:val="00742645"/>
    <w:rsid w:val="007442FC"/>
    <w:rsid w:val="007470E8"/>
    <w:rsid w:val="00752A8B"/>
    <w:rsid w:val="00754FDC"/>
    <w:rsid w:val="0076059E"/>
    <w:rsid w:val="00764DCB"/>
    <w:rsid w:val="00767779"/>
    <w:rsid w:val="00770410"/>
    <w:rsid w:val="00771359"/>
    <w:rsid w:val="00772441"/>
    <w:rsid w:val="00772B42"/>
    <w:rsid w:val="00773B9B"/>
    <w:rsid w:val="00774982"/>
    <w:rsid w:val="007762A9"/>
    <w:rsid w:val="007779E3"/>
    <w:rsid w:val="0078148A"/>
    <w:rsid w:val="00781BB8"/>
    <w:rsid w:val="00782F2E"/>
    <w:rsid w:val="00791CE9"/>
    <w:rsid w:val="007A0F80"/>
    <w:rsid w:val="007A2BE8"/>
    <w:rsid w:val="007A2F7C"/>
    <w:rsid w:val="007A3B5B"/>
    <w:rsid w:val="007B0274"/>
    <w:rsid w:val="007B18A2"/>
    <w:rsid w:val="007B193E"/>
    <w:rsid w:val="007B60F0"/>
    <w:rsid w:val="007B7B09"/>
    <w:rsid w:val="007C0DC6"/>
    <w:rsid w:val="007C0F68"/>
    <w:rsid w:val="007C4F49"/>
    <w:rsid w:val="007C75CC"/>
    <w:rsid w:val="007D0990"/>
    <w:rsid w:val="007D0BB5"/>
    <w:rsid w:val="007D29F0"/>
    <w:rsid w:val="007D7245"/>
    <w:rsid w:val="007E1755"/>
    <w:rsid w:val="007E2AE0"/>
    <w:rsid w:val="007E36C8"/>
    <w:rsid w:val="007E4712"/>
    <w:rsid w:val="007E62F7"/>
    <w:rsid w:val="007E7474"/>
    <w:rsid w:val="007F0972"/>
    <w:rsid w:val="007F0F1C"/>
    <w:rsid w:val="007F1321"/>
    <w:rsid w:val="007F14DB"/>
    <w:rsid w:val="007F6AFC"/>
    <w:rsid w:val="007F6F9F"/>
    <w:rsid w:val="007F6FE1"/>
    <w:rsid w:val="0080345E"/>
    <w:rsid w:val="008038CA"/>
    <w:rsid w:val="00804A4D"/>
    <w:rsid w:val="00806489"/>
    <w:rsid w:val="00806D91"/>
    <w:rsid w:val="00807C83"/>
    <w:rsid w:val="008148E0"/>
    <w:rsid w:val="00814C6F"/>
    <w:rsid w:val="00816ADA"/>
    <w:rsid w:val="008248C3"/>
    <w:rsid w:val="00826858"/>
    <w:rsid w:val="00833BBA"/>
    <w:rsid w:val="00835529"/>
    <w:rsid w:val="00837C26"/>
    <w:rsid w:val="008416D4"/>
    <w:rsid w:val="00843FD5"/>
    <w:rsid w:val="00844469"/>
    <w:rsid w:val="00851C24"/>
    <w:rsid w:val="008556D1"/>
    <w:rsid w:val="00856774"/>
    <w:rsid w:val="008579A3"/>
    <w:rsid w:val="008623E8"/>
    <w:rsid w:val="00864DE7"/>
    <w:rsid w:val="008728A2"/>
    <w:rsid w:val="0087380B"/>
    <w:rsid w:val="00873995"/>
    <w:rsid w:val="00875E58"/>
    <w:rsid w:val="00876604"/>
    <w:rsid w:val="00877B10"/>
    <w:rsid w:val="0088641E"/>
    <w:rsid w:val="00887153"/>
    <w:rsid w:val="00890C1E"/>
    <w:rsid w:val="00891E25"/>
    <w:rsid w:val="0089284A"/>
    <w:rsid w:val="00897F92"/>
    <w:rsid w:val="008A1051"/>
    <w:rsid w:val="008A17DD"/>
    <w:rsid w:val="008A5843"/>
    <w:rsid w:val="008A691F"/>
    <w:rsid w:val="008B059C"/>
    <w:rsid w:val="008B1183"/>
    <w:rsid w:val="008B13AC"/>
    <w:rsid w:val="008B39F0"/>
    <w:rsid w:val="008B5447"/>
    <w:rsid w:val="008B6DB5"/>
    <w:rsid w:val="008C0261"/>
    <w:rsid w:val="008C28DB"/>
    <w:rsid w:val="008C4800"/>
    <w:rsid w:val="008D22E6"/>
    <w:rsid w:val="008D6BEF"/>
    <w:rsid w:val="008E044D"/>
    <w:rsid w:val="008E0621"/>
    <w:rsid w:val="008E21A1"/>
    <w:rsid w:val="008E2CD6"/>
    <w:rsid w:val="008E3859"/>
    <w:rsid w:val="008E4BAD"/>
    <w:rsid w:val="008E5A7B"/>
    <w:rsid w:val="008E5C39"/>
    <w:rsid w:val="008E5C86"/>
    <w:rsid w:val="008F4405"/>
    <w:rsid w:val="008F517B"/>
    <w:rsid w:val="008F5A5F"/>
    <w:rsid w:val="008F7278"/>
    <w:rsid w:val="0090014B"/>
    <w:rsid w:val="00910302"/>
    <w:rsid w:val="00913FF3"/>
    <w:rsid w:val="009162E6"/>
    <w:rsid w:val="00920240"/>
    <w:rsid w:val="00927830"/>
    <w:rsid w:val="00932889"/>
    <w:rsid w:val="009342AB"/>
    <w:rsid w:val="00935565"/>
    <w:rsid w:val="00936D2E"/>
    <w:rsid w:val="009401E5"/>
    <w:rsid w:val="0094353A"/>
    <w:rsid w:val="00943B39"/>
    <w:rsid w:val="00945672"/>
    <w:rsid w:val="00945739"/>
    <w:rsid w:val="009463CB"/>
    <w:rsid w:val="00946B8C"/>
    <w:rsid w:val="0095502A"/>
    <w:rsid w:val="00964E98"/>
    <w:rsid w:val="00970049"/>
    <w:rsid w:val="00970C7A"/>
    <w:rsid w:val="009832CA"/>
    <w:rsid w:val="00983C56"/>
    <w:rsid w:val="00984B3B"/>
    <w:rsid w:val="009917A5"/>
    <w:rsid w:val="00996C07"/>
    <w:rsid w:val="009A064B"/>
    <w:rsid w:val="009A0A04"/>
    <w:rsid w:val="009A10EB"/>
    <w:rsid w:val="009A13DC"/>
    <w:rsid w:val="009A2FC7"/>
    <w:rsid w:val="009A535D"/>
    <w:rsid w:val="009A7222"/>
    <w:rsid w:val="009B1C43"/>
    <w:rsid w:val="009B3048"/>
    <w:rsid w:val="009B4AE5"/>
    <w:rsid w:val="009C0C1A"/>
    <w:rsid w:val="009C113D"/>
    <w:rsid w:val="009C37B3"/>
    <w:rsid w:val="009C5099"/>
    <w:rsid w:val="009C7D95"/>
    <w:rsid w:val="009D188C"/>
    <w:rsid w:val="009D45F5"/>
    <w:rsid w:val="009D4C56"/>
    <w:rsid w:val="009D7CF4"/>
    <w:rsid w:val="009E0C7A"/>
    <w:rsid w:val="009E1493"/>
    <w:rsid w:val="009E1DE1"/>
    <w:rsid w:val="009E25F3"/>
    <w:rsid w:val="009E36FA"/>
    <w:rsid w:val="009E4EE3"/>
    <w:rsid w:val="009E51DD"/>
    <w:rsid w:val="009E691E"/>
    <w:rsid w:val="009F38C1"/>
    <w:rsid w:val="009F3E63"/>
    <w:rsid w:val="009F6597"/>
    <w:rsid w:val="009F6EDC"/>
    <w:rsid w:val="00A02D2E"/>
    <w:rsid w:val="00A04604"/>
    <w:rsid w:val="00A068BA"/>
    <w:rsid w:val="00A126D1"/>
    <w:rsid w:val="00A132F2"/>
    <w:rsid w:val="00A1743C"/>
    <w:rsid w:val="00A22512"/>
    <w:rsid w:val="00A22AB5"/>
    <w:rsid w:val="00A22AE7"/>
    <w:rsid w:val="00A24152"/>
    <w:rsid w:val="00A27BD9"/>
    <w:rsid w:val="00A305F0"/>
    <w:rsid w:val="00A31E04"/>
    <w:rsid w:val="00A41588"/>
    <w:rsid w:val="00A43C33"/>
    <w:rsid w:val="00A47A2F"/>
    <w:rsid w:val="00A53B72"/>
    <w:rsid w:val="00A542CD"/>
    <w:rsid w:val="00A549DD"/>
    <w:rsid w:val="00A57081"/>
    <w:rsid w:val="00A60DBE"/>
    <w:rsid w:val="00A62750"/>
    <w:rsid w:val="00A65D1D"/>
    <w:rsid w:val="00A677FB"/>
    <w:rsid w:val="00A67CA3"/>
    <w:rsid w:val="00A70221"/>
    <w:rsid w:val="00A7379B"/>
    <w:rsid w:val="00A738E2"/>
    <w:rsid w:val="00A80360"/>
    <w:rsid w:val="00A80D02"/>
    <w:rsid w:val="00A84D35"/>
    <w:rsid w:val="00A86F6E"/>
    <w:rsid w:val="00A91D6E"/>
    <w:rsid w:val="00A95814"/>
    <w:rsid w:val="00AA1221"/>
    <w:rsid w:val="00AA2AD7"/>
    <w:rsid w:val="00AA4034"/>
    <w:rsid w:val="00AA5F8A"/>
    <w:rsid w:val="00AB3D1B"/>
    <w:rsid w:val="00AB3DB4"/>
    <w:rsid w:val="00AC000E"/>
    <w:rsid w:val="00AC38A0"/>
    <w:rsid w:val="00AC3A02"/>
    <w:rsid w:val="00AC7525"/>
    <w:rsid w:val="00AD2AC0"/>
    <w:rsid w:val="00AD3423"/>
    <w:rsid w:val="00AD4463"/>
    <w:rsid w:val="00AD5F59"/>
    <w:rsid w:val="00AD7ABD"/>
    <w:rsid w:val="00AE3CE8"/>
    <w:rsid w:val="00AE5596"/>
    <w:rsid w:val="00AF3655"/>
    <w:rsid w:val="00AF6678"/>
    <w:rsid w:val="00B01CFE"/>
    <w:rsid w:val="00B0495E"/>
    <w:rsid w:val="00B05174"/>
    <w:rsid w:val="00B0646B"/>
    <w:rsid w:val="00B10440"/>
    <w:rsid w:val="00B12064"/>
    <w:rsid w:val="00B12750"/>
    <w:rsid w:val="00B13353"/>
    <w:rsid w:val="00B13D94"/>
    <w:rsid w:val="00B16A1A"/>
    <w:rsid w:val="00B17BBB"/>
    <w:rsid w:val="00B20E32"/>
    <w:rsid w:val="00B26D09"/>
    <w:rsid w:val="00B53B91"/>
    <w:rsid w:val="00B53F21"/>
    <w:rsid w:val="00B543FF"/>
    <w:rsid w:val="00B57C35"/>
    <w:rsid w:val="00B62B5A"/>
    <w:rsid w:val="00B6368A"/>
    <w:rsid w:val="00B64A2F"/>
    <w:rsid w:val="00B65EAD"/>
    <w:rsid w:val="00B700E6"/>
    <w:rsid w:val="00B7053B"/>
    <w:rsid w:val="00B710EB"/>
    <w:rsid w:val="00B7318B"/>
    <w:rsid w:val="00B76474"/>
    <w:rsid w:val="00B77846"/>
    <w:rsid w:val="00B8084B"/>
    <w:rsid w:val="00B81465"/>
    <w:rsid w:val="00B81BEB"/>
    <w:rsid w:val="00B833D7"/>
    <w:rsid w:val="00B85FD6"/>
    <w:rsid w:val="00B860A6"/>
    <w:rsid w:val="00B9250F"/>
    <w:rsid w:val="00BA20ED"/>
    <w:rsid w:val="00BA5E02"/>
    <w:rsid w:val="00BB4AC3"/>
    <w:rsid w:val="00BB5375"/>
    <w:rsid w:val="00BB5E89"/>
    <w:rsid w:val="00BC36E4"/>
    <w:rsid w:val="00BC59A3"/>
    <w:rsid w:val="00BC6CA2"/>
    <w:rsid w:val="00BD2185"/>
    <w:rsid w:val="00BD4D10"/>
    <w:rsid w:val="00BD5284"/>
    <w:rsid w:val="00BD6E1F"/>
    <w:rsid w:val="00BD7B08"/>
    <w:rsid w:val="00BE1553"/>
    <w:rsid w:val="00BF0C6B"/>
    <w:rsid w:val="00C046BD"/>
    <w:rsid w:val="00C1022F"/>
    <w:rsid w:val="00C10CD9"/>
    <w:rsid w:val="00C10CF1"/>
    <w:rsid w:val="00C239C1"/>
    <w:rsid w:val="00C3059A"/>
    <w:rsid w:val="00C31408"/>
    <w:rsid w:val="00C3386E"/>
    <w:rsid w:val="00C34693"/>
    <w:rsid w:val="00C36050"/>
    <w:rsid w:val="00C37A30"/>
    <w:rsid w:val="00C467E7"/>
    <w:rsid w:val="00C50019"/>
    <w:rsid w:val="00C50CD0"/>
    <w:rsid w:val="00C53108"/>
    <w:rsid w:val="00C603A6"/>
    <w:rsid w:val="00C63063"/>
    <w:rsid w:val="00C63B8F"/>
    <w:rsid w:val="00C64A15"/>
    <w:rsid w:val="00C72720"/>
    <w:rsid w:val="00C76CC3"/>
    <w:rsid w:val="00C820DB"/>
    <w:rsid w:val="00C8277A"/>
    <w:rsid w:val="00C82A1C"/>
    <w:rsid w:val="00C8375A"/>
    <w:rsid w:val="00C83EC2"/>
    <w:rsid w:val="00C90121"/>
    <w:rsid w:val="00C90EDF"/>
    <w:rsid w:val="00C919CE"/>
    <w:rsid w:val="00C94866"/>
    <w:rsid w:val="00C950F8"/>
    <w:rsid w:val="00C9571C"/>
    <w:rsid w:val="00C958D0"/>
    <w:rsid w:val="00CA5099"/>
    <w:rsid w:val="00CB0FE4"/>
    <w:rsid w:val="00CB2F14"/>
    <w:rsid w:val="00CC430C"/>
    <w:rsid w:val="00CC474E"/>
    <w:rsid w:val="00CC62E6"/>
    <w:rsid w:val="00CD29FB"/>
    <w:rsid w:val="00CD2E25"/>
    <w:rsid w:val="00CD58C5"/>
    <w:rsid w:val="00CE05C3"/>
    <w:rsid w:val="00CE31D7"/>
    <w:rsid w:val="00CE3F37"/>
    <w:rsid w:val="00CE71D4"/>
    <w:rsid w:val="00CF061D"/>
    <w:rsid w:val="00CF7955"/>
    <w:rsid w:val="00D02B0E"/>
    <w:rsid w:val="00D049E1"/>
    <w:rsid w:val="00D04D2E"/>
    <w:rsid w:val="00D0658C"/>
    <w:rsid w:val="00D147CF"/>
    <w:rsid w:val="00D2349A"/>
    <w:rsid w:val="00D2728A"/>
    <w:rsid w:val="00D2794E"/>
    <w:rsid w:val="00D323DD"/>
    <w:rsid w:val="00D33239"/>
    <w:rsid w:val="00D34A7B"/>
    <w:rsid w:val="00D34FC1"/>
    <w:rsid w:val="00D3559F"/>
    <w:rsid w:val="00D4002A"/>
    <w:rsid w:val="00D42A39"/>
    <w:rsid w:val="00D4444D"/>
    <w:rsid w:val="00D47086"/>
    <w:rsid w:val="00D52DBE"/>
    <w:rsid w:val="00D572DA"/>
    <w:rsid w:val="00D716AC"/>
    <w:rsid w:val="00D71D4F"/>
    <w:rsid w:val="00D738ED"/>
    <w:rsid w:val="00D73E1B"/>
    <w:rsid w:val="00D73E57"/>
    <w:rsid w:val="00D74E4E"/>
    <w:rsid w:val="00D77654"/>
    <w:rsid w:val="00D81CFC"/>
    <w:rsid w:val="00D83583"/>
    <w:rsid w:val="00D91E93"/>
    <w:rsid w:val="00DA0585"/>
    <w:rsid w:val="00DA146C"/>
    <w:rsid w:val="00DA2414"/>
    <w:rsid w:val="00DA2BA0"/>
    <w:rsid w:val="00DA6923"/>
    <w:rsid w:val="00DB2A4B"/>
    <w:rsid w:val="00DB34E7"/>
    <w:rsid w:val="00DB54DB"/>
    <w:rsid w:val="00DB5708"/>
    <w:rsid w:val="00DB59B5"/>
    <w:rsid w:val="00DB6611"/>
    <w:rsid w:val="00DB7582"/>
    <w:rsid w:val="00DC0551"/>
    <w:rsid w:val="00DC09E3"/>
    <w:rsid w:val="00DC0D63"/>
    <w:rsid w:val="00DC0E8A"/>
    <w:rsid w:val="00DC697E"/>
    <w:rsid w:val="00DD4012"/>
    <w:rsid w:val="00DD497D"/>
    <w:rsid w:val="00DD4AC4"/>
    <w:rsid w:val="00DD4F3A"/>
    <w:rsid w:val="00DD76BF"/>
    <w:rsid w:val="00DE2094"/>
    <w:rsid w:val="00DE2F21"/>
    <w:rsid w:val="00DE51C4"/>
    <w:rsid w:val="00DE7F8C"/>
    <w:rsid w:val="00DF393C"/>
    <w:rsid w:val="00DF4EC5"/>
    <w:rsid w:val="00DF583A"/>
    <w:rsid w:val="00DF7A67"/>
    <w:rsid w:val="00E00CA5"/>
    <w:rsid w:val="00E06A17"/>
    <w:rsid w:val="00E1104A"/>
    <w:rsid w:val="00E1107E"/>
    <w:rsid w:val="00E12B57"/>
    <w:rsid w:val="00E15E5C"/>
    <w:rsid w:val="00E17A05"/>
    <w:rsid w:val="00E213FD"/>
    <w:rsid w:val="00E263EF"/>
    <w:rsid w:val="00E269E9"/>
    <w:rsid w:val="00E26BDB"/>
    <w:rsid w:val="00E27165"/>
    <w:rsid w:val="00E36864"/>
    <w:rsid w:val="00E375AF"/>
    <w:rsid w:val="00E375F9"/>
    <w:rsid w:val="00E408C8"/>
    <w:rsid w:val="00E41704"/>
    <w:rsid w:val="00E459A1"/>
    <w:rsid w:val="00E52D0A"/>
    <w:rsid w:val="00E573DD"/>
    <w:rsid w:val="00E62400"/>
    <w:rsid w:val="00E64252"/>
    <w:rsid w:val="00E646D2"/>
    <w:rsid w:val="00E65528"/>
    <w:rsid w:val="00E67721"/>
    <w:rsid w:val="00E71A56"/>
    <w:rsid w:val="00E71F68"/>
    <w:rsid w:val="00E730BA"/>
    <w:rsid w:val="00E76587"/>
    <w:rsid w:val="00E82CBD"/>
    <w:rsid w:val="00E84EEE"/>
    <w:rsid w:val="00E85A50"/>
    <w:rsid w:val="00E90948"/>
    <w:rsid w:val="00E9159F"/>
    <w:rsid w:val="00E96A86"/>
    <w:rsid w:val="00E9775B"/>
    <w:rsid w:val="00EA004D"/>
    <w:rsid w:val="00EA0465"/>
    <w:rsid w:val="00EA6E03"/>
    <w:rsid w:val="00EB0EE9"/>
    <w:rsid w:val="00EB2E5F"/>
    <w:rsid w:val="00EB4E66"/>
    <w:rsid w:val="00EB55A5"/>
    <w:rsid w:val="00EB6745"/>
    <w:rsid w:val="00EC7533"/>
    <w:rsid w:val="00ED0B2D"/>
    <w:rsid w:val="00ED190C"/>
    <w:rsid w:val="00ED2D5E"/>
    <w:rsid w:val="00ED5D87"/>
    <w:rsid w:val="00EE0717"/>
    <w:rsid w:val="00EE08FE"/>
    <w:rsid w:val="00EE1C6C"/>
    <w:rsid w:val="00EF12D6"/>
    <w:rsid w:val="00EF40A8"/>
    <w:rsid w:val="00EF4DD0"/>
    <w:rsid w:val="00F002DE"/>
    <w:rsid w:val="00F00E48"/>
    <w:rsid w:val="00F01ECB"/>
    <w:rsid w:val="00F038CB"/>
    <w:rsid w:val="00F03BDB"/>
    <w:rsid w:val="00F06387"/>
    <w:rsid w:val="00F0683B"/>
    <w:rsid w:val="00F06A4C"/>
    <w:rsid w:val="00F06F5C"/>
    <w:rsid w:val="00F07FC6"/>
    <w:rsid w:val="00F14589"/>
    <w:rsid w:val="00F1518B"/>
    <w:rsid w:val="00F21E3C"/>
    <w:rsid w:val="00F27A7A"/>
    <w:rsid w:val="00F3162A"/>
    <w:rsid w:val="00F35260"/>
    <w:rsid w:val="00F35DD6"/>
    <w:rsid w:val="00F35F64"/>
    <w:rsid w:val="00F4207B"/>
    <w:rsid w:val="00F43F56"/>
    <w:rsid w:val="00F45121"/>
    <w:rsid w:val="00F529AB"/>
    <w:rsid w:val="00F53B8A"/>
    <w:rsid w:val="00F56EC2"/>
    <w:rsid w:val="00F57A38"/>
    <w:rsid w:val="00F60B5E"/>
    <w:rsid w:val="00F6177E"/>
    <w:rsid w:val="00F623A7"/>
    <w:rsid w:val="00F62E84"/>
    <w:rsid w:val="00F6569F"/>
    <w:rsid w:val="00F66C2B"/>
    <w:rsid w:val="00F72A02"/>
    <w:rsid w:val="00F75A80"/>
    <w:rsid w:val="00F769B6"/>
    <w:rsid w:val="00F76C86"/>
    <w:rsid w:val="00F7748D"/>
    <w:rsid w:val="00F8187E"/>
    <w:rsid w:val="00F83171"/>
    <w:rsid w:val="00F85555"/>
    <w:rsid w:val="00F8721B"/>
    <w:rsid w:val="00F902F3"/>
    <w:rsid w:val="00F91490"/>
    <w:rsid w:val="00F944D3"/>
    <w:rsid w:val="00F94607"/>
    <w:rsid w:val="00F950D1"/>
    <w:rsid w:val="00FA35CC"/>
    <w:rsid w:val="00FA5BAA"/>
    <w:rsid w:val="00FA68CD"/>
    <w:rsid w:val="00FB07EB"/>
    <w:rsid w:val="00FB3C62"/>
    <w:rsid w:val="00FB53E7"/>
    <w:rsid w:val="00FC45AD"/>
    <w:rsid w:val="00FC7D02"/>
    <w:rsid w:val="00FC7F15"/>
    <w:rsid w:val="00FD09A2"/>
    <w:rsid w:val="00FD0C9B"/>
    <w:rsid w:val="00FD15F4"/>
    <w:rsid w:val="00FD260B"/>
    <w:rsid w:val="00FD3590"/>
    <w:rsid w:val="00FE127E"/>
    <w:rsid w:val="00FE1556"/>
    <w:rsid w:val="00FE6B3C"/>
    <w:rsid w:val="00FE6F2D"/>
    <w:rsid w:val="00FE7A44"/>
    <w:rsid w:val="00FE7A8C"/>
    <w:rsid w:val="00FF3A4C"/>
    <w:rsid w:val="00FF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>
      <v:stroke weight="2.25pt"/>
      <o:colormru v:ext="edit" colors="#ffc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8C8"/>
    <w:pPr>
      <w:spacing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autoRedefine/>
    <w:qFormat/>
    <w:rsid w:val="00044204"/>
    <w:pPr>
      <w:keepNext/>
      <w:numPr>
        <w:numId w:val="1"/>
      </w:numPr>
      <w:spacing w:before="240" w:after="240"/>
      <w:outlineLvl w:val="0"/>
    </w:pPr>
    <w:rPr>
      <w:b/>
      <w:caps/>
      <w:shadow/>
      <w:color w:val="002261"/>
      <w:kern w:val="28"/>
      <w:sz w:val="28"/>
    </w:rPr>
  </w:style>
  <w:style w:type="paragraph" w:styleId="Ttulo2">
    <w:name w:val="heading 2"/>
    <w:basedOn w:val="Normal"/>
    <w:next w:val="Normal"/>
    <w:autoRedefine/>
    <w:qFormat/>
    <w:rsid w:val="00B9250F"/>
    <w:pPr>
      <w:keepNext/>
      <w:numPr>
        <w:ilvl w:val="1"/>
        <w:numId w:val="1"/>
      </w:numPr>
      <w:spacing w:before="240"/>
      <w:outlineLvl w:val="1"/>
    </w:pPr>
    <w:rPr>
      <w:b/>
      <w:caps/>
      <w:color w:val="17365D" w:themeColor="text2" w:themeShade="BF"/>
    </w:rPr>
  </w:style>
  <w:style w:type="paragraph" w:styleId="Ttulo3">
    <w:name w:val="heading 3"/>
    <w:basedOn w:val="Normal"/>
    <w:next w:val="Normal"/>
    <w:qFormat/>
    <w:rsid w:val="00E408C8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E408C8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E408C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E408C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E408C8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E408C8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E408C8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08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408C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408C8"/>
  </w:style>
  <w:style w:type="paragraph" w:styleId="TDC2">
    <w:name w:val="toc 2"/>
    <w:basedOn w:val="Normal"/>
    <w:next w:val="Normal"/>
    <w:autoRedefine/>
    <w:uiPriority w:val="39"/>
    <w:rsid w:val="00E408C8"/>
    <w:pPr>
      <w:ind w:left="240"/>
    </w:pPr>
    <w:rPr>
      <w:caps/>
    </w:rPr>
  </w:style>
  <w:style w:type="paragraph" w:styleId="TDC1">
    <w:name w:val="toc 1"/>
    <w:basedOn w:val="Normal"/>
    <w:next w:val="Normal"/>
    <w:autoRedefine/>
    <w:uiPriority w:val="39"/>
    <w:rsid w:val="00E408C8"/>
    <w:rPr>
      <w:b/>
      <w:caps/>
      <w:sz w:val="26"/>
    </w:rPr>
  </w:style>
  <w:style w:type="paragraph" w:styleId="TDC3">
    <w:name w:val="toc 3"/>
    <w:basedOn w:val="Normal"/>
    <w:next w:val="Normal"/>
    <w:autoRedefine/>
    <w:uiPriority w:val="39"/>
    <w:rsid w:val="00E408C8"/>
    <w:pPr>
      <w:ind w:left="480"/>
    </w:pPr>
    <w:rPr>
      <w:sz w:val="22"/>
    </w:rPr>
  </w:style>
  <w:style w:type="paragraph" w:styleId="TDC4">
    <w:name w:val="toc 4"/>
    <w:basedOn w:val="Normal"/>
    <w:next w:val="Normal"/>
    <w:autoRedefine/>
    <w:semiHidden/>
    <w:rsid w:val="00E408C8"/>
    <w:pPr>
      <w:ind w:left="720"/>
    </w:pPr>
  </w:style>
  <w:style w:type="paragraph" w:styleId="TDC5">
    <w:name w:val="toc 5"/>
    <w:basedOn w:val="Normal"/>
    <w:next w:val="Normal"/>
    <w:autoRedefine/>
    <w:semiHidden/>
    <w:rsid w:val="00E408C8"/>
    <w:pPr>
      <w:ind w:left="960"/>
    </w:pPr>
  </w:style>
  <w:style w:type="paragraph" w:styleId="TDC6">
    <w:name w:val="toc 6"/>
    <w:basedOn w:val="Normal"/>
    <w:next w:val="Normal"/>
    <w:autoRedefine/>
    <w:semiHidden/>
    <w:rsid w:val="00E408C8"/>
    <w:pPr>
      <w:ind w:left="1200"/>
    </w:pPr>
  </w:style>
  <w:style w:type="paragraph" w:styleId="TDC7">
    <w:name w:val="toc 7"/>
    <w:basedOn w:val="Normal"/>
    <w:next w:val="Normal"/>
    <w:autoRedefine/>
    <w:semiHidden/>
    <w:rsid w:val="00E408C8"/>
    <w:pPr>
      <w:ind w:left="1440"/>
    </w:pPr>
  </w:style>
  <w:style w:type="paragraph" w:styleId="TDC8">
    <w:name w:val="toc 8"/>
    <w:basedOn w:val="Normal"/>
    <w:next w:val="Normal"/>
    <w:autoRedefine/>
    <w:semiHidden/>
    <w:rsid w:val="00E408C8"/>
    <w:pPr>
      <w:ind w:left="1680"/>
    </w:pPr>
  </w:style>
  <w:style w:type="paragraph" w:styleId="TDC9">
    <w:name w:val="toc 9"/>
    <w:basedOn w:val="Normal"/>
    <w:next w:val="Normal"/>
    <w:autoRedefine/>
    <w:semiHidden/>
    <w:rsid w:val="00E408C8"/>
    <w:pPr>
      <w:ind w:left="1920"/>
    </w:pPr>
  </w:style>
  <w:style w:type="paragraph" w:styleId="Textonotapie">
    <w:name w:val="footnote text"/>
    <w:basedOn w:val="Normal"/>
    <w:semiHidden/>
    <w:rsid w:val="00E408C8"/>
    <w:rPr>
      <w:sz w:val="20"/>
    </w:rPr>
  </w:style>
  <w:style w:type="character" w:styleId="Refdenotaalpie">
    <w:name w:val="footnote reference"/>
    <w:basedOn w:val="Fuentedeprrafopredeter"/>
    <w:semiHidden/>
    <w:rsid w:val="00E408C8"/>
    <w:rPr>
      <w:vertAlign w:val="superscript"/>
    </w:rPr>
  </w:style>
  <w:style w:type="paragraph" w:styleId="Textoindependiente">
    <w:name w:val="Body Text"/>
    <w:basedOn w:val="Normal"/>
    <w:rsid w:val="00E408C8"/>
    <w:pPr>
      <w:spacing w:after="0"/>
      <w:jc w:val="left"/>
    </w:pPr>
    <w:rPr>
      <w:rFonts w:ascii="Times New Roman" w:hAnsi="Times New Roman"/>
      <w:kern w:val="28"/>
    </w:rPr>
  </w:style>
  <w:style w:type="paragraph" w:styleId="Textoindependiente2">
    <w:name w:val="Body Text 2"/>
    <w:basedOn w:val="Normal"/>
    <w:rsid w:val="00E408C8"/>
    <w:rPr>
      <w:i/>
    </w:rPr>
  </w:style>
  <w:style w:type="paragraph" w:styleId="Textoindependiente3">
    <w:name w:val="Body Text 3"/>
    <w:basedOn w:val="Normal"/>
    <w:rsid w:val="00E408C8"/>
    <w:pPr>
      <w:autoSpaceDE w:val="0"/>
      <w:autoSpaceDN w:val="0"/>
      <w:adjustRightInd w:val="0"/>
      <w:spacing w:after="0"/>
    </w:pPr>
    <w:rPr>
      <w:rFonts w:cs="Arial"/>
      <w:i/>
      <w:iCs/>
      <w:sz w:val="23"/>
      <w:szCs w:val="23"/>
    </w:rPr>
  </w:style>
  <w:style w:type="paragraph" w:customStyle="1" w:styleId="ForTabla">
    <w:name w:val="ForTabla"/>
    <w:rsid w:val="00E408C8"/>
    <w:pPr>
      <w:keepNext/>
      <w:jc w:val="both"/>
    </w:pPr>
    <w:rPr>
      <w:snapToGrid w:val="0"/>
    </w:rPr>
  </w:style>
  <w:style w:type="character" w:styleId="Hipervnculo">
    <w:name w:val="Hyperlink"/>
    <w:basedOn w:val="Fuentedeprrafopredeter"/>
    <w:rsid w:val="00E408C8"/>
    <w:rPr>
      <w:color w:val="0000FF"/>
      <w:u w:val="single"/>
    </w:rPr>
  </w:style>
  <w:style w:type="table" w:styleId="Tablaconcuadrcula">
    <w:name w:val="Table Grid"/>
    <w:basedOn w:val="Tablanormal"/>
    <w:rsid w:val="004C7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rsid w:val="007E7474"/>
    <w:rPr>
      <w:color w:val="800080"/>
      <w:u w:val="single"/>
    </w:rPr>
  </w:style>
  <w:style w:type="paragraph" w:customStyle="1" w:styleId="Default">
    <w:name w:val="Default"/>
    <w:rsid w:val="008C48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DE209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209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2094"/>
    <w:pPr>
      <w:ind w:left="720"/>
      <w:contextualSpacing/>
    </w:pPr>
  </w:style>
  <w:style w:type="table" w:customStyle="1" w:styleId="Sombreadomedio1-nfasis11">
    <w:name w:val="Sombreado medio 1 - Énfasis 11"/>
    <w:basedOn w:val="Tablanormal"/>
    <w:uiPriority w:val="63"/>
    <w:rsid w:val="00943B39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7F0F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ndesa\Documentacion\Proyecto\SIPEI-Anlaisis_de_episodios_2009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A644-7CA5-4695-94F2-FE274081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SIPEI-Anlaisis_de_episodios_20092010.dot</Template>
  <TotalTime>9353</TotalTime>
  <Pages>204</Pages>
  <Words>16649</Words>
  <Characters>91570</Characters>
  <Application>Microsoft Office Word</Application>
  <DocSecurity>0</DocSecurity>
  <Lines>763</Lines>
  <Paragraphs>216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SIPEI</vt:lpstr>
    </vt:vector>
  </TitlesOfParts>
  <Company>TOSHIBA</Company>
  <LinksUpToDate>false</LinksUpToDate>
  <CharactersWithSpaces>108003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SIPEI</dc:title>
  <dc:creator>leyenda</dc:creator>
  <cp:lastModifiedBy>leyenda</cp:lastModifiedBy>
  <cp:revision>217</cp:revision>
  <cp:lastPrinted>2011-02-11T12:26:00Z</cp:lastPrinted>
  <dcterms:created xsi:type="dcterms:W3CDTF">2010-10-18T14:27:00Z</dcterms:created>
  <dcterms:modified xsi:type="dcterms:W3CDTF">2011-02-11T12:27:00Z</dcterms:modified>
</cp:coreProperties>
</file>